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03"/>
        <w:gridCol w:w="3786"/>
        <w:gridCol w:w="2611"/>
      </w:tblGrid>
      <w:tr w:rsidR="00277634" w:rsidRPr="001F65B2" w14:paraId="13325D17" w14:textId="77777777" w:rsidTr="004341EC">
        <w:trPr>
          <w:trHeight w:val="61"/>
        </w:trPr>
        <w:tc>
          <w:tcPr>
            <w:tcW w:w="2038" w:type="pct"/>
          </w:tcPr>
          <w:p w14:paraId="6D97533C" w14:textId="33FB929E" w:rsidR="00277634" w:rsidRPr="003014A0" w:rsidRDefault="00277634" w:rsidP="003014A0"/>
        </w:tc>
        <w:tc>
          <w:tcPr>
            <w:tcW w:w="1753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1948AB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EndPr/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208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EndPr/>
            <w:sdtContent>
              <w:p w14:paraId="7DB7E9DC" w14:textId="7D442C65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DA6111">
                  <w:rPr>
                    <w:b/>
                    <w:bCs/>
                    <w:color w:val="FF0000"/>
                    <w:sz w:val="28"/>
                    <w:szCs w:val="28"/>
                  </w:rPr>
                  <w:t>2</w:t>
                </w:r>
                <w:r w:rsidR="004B18E0">
                  <w:rPr>
                    <w:b/>
                    <w:bCs/>
                    <w:color w:val="FF0000"/>
                    <w:sz w:val="28"/>
                    <w:szCs w:val="28"/>
                  </w:rPr>
                  <w:t>7</w:t>
                </w:r>
              </w:p>
              <w:p w14:paraId="63501B40" w14:textId="4714392F" w:rsidR="00277634" w:rsidRPr="001F65B2" w:rsidRDefault="001948AB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4341EC">
        <w:trPr>
          <w:trHeight w:val="11643"/>
        </w:trPr>
        <w:tc>
          <w:tcPr>
            <w:tcW w:w="2038" w:type="pct"/>
          </w:tcPr>
          <w:p w14:paraId="7EBE8A30" w14:textId="77777777" w:rsidR="000C379B" w:rsidRDefault="000C379B"/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240FC0">
              <w:trPr>
                <w:trHeight w:val="800"/>
              </w:trPr>
              <w:tc>
                <w:tcPr>
                  <w:tcW w:w="2012" w:type="dxa"/>
                </w:tcPr>
                <w:p w14:paraId="77669690" w14:textId="77777777" w:rsidR="004B18E0" w:rsidRDefault="004B18E0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F6ADE44" w14:textId="3A60D272" w:rsidR="00FF34CD" w:rsidRDefault="004B18E0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Although the heaven and earth will vanish away. What shall be forever? 51</w:t>
                  </w:r>
                  <w:r w:rsidR="00F11846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:4</w:t>
                  </w:r>
                </w:p>
                <w:p w14:paraId="1540CB2B" w14:textId="6A49D952" w:rsidR="002F4FC0" w:rsidRDefault="002F4FC0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(wrong verse</w:t>
                  </w:r>
                  <w:r w:rsidR="006D61E6" w:rsidRPr="006D61E6">
                    <w:rPr>
                      <mc:AlternateContent>
                        <mc:Choice Requires="w16se">
                          <w:rFonts w:ascii="Microsoft Sans Serif" w:eastAsia="Times New Roman" w:hAnsi="Microsoft Sans Serif" w:cs="Microsoft Sans Serif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bCs/>
                      <w:sz w:val="18"/>
                      <w:szCs w:val="1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  <w:r w:rsidR="00F11846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- Verse 6)</w:t>
                  </w:r>
                  <w:r w:rsidR="006D61E6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5E41C132" w14:textId="45054CF8" w:rsidR="004B18E0" w:rsidRPr="00205771" w:rsidRDefault="004B18E0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02B18143" w:rsidR="001815C3" w:rsidRPr="00205771" w:rsidRDefault="00CC0AF9" w:rsidP="00A663A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Salvation</w:t>
                  </w:r>
                </w:p>
              </w:tc>
            </w:tr>
            <w:tr w:rsidR="0059107B" w:rsidRPr="00205771" w14:paraId="5213B703" w14:textId="77777777" w:rsidTr="00B5603D">
              <w:trPr>
                <w:trHeight w:val="1146"/>
              </w:trPr>
              <w:tc>
                <w:tcPr>
                  <w:tcW w:w="2012" w:type="dxa"/>
                </w:tcPr>
                <w:p w14:paraId="3D15821D" w14:textId="6C4834BF" w:rsidR="00064F63" w:rsidRPr="009823C5" w:rsidRDefault="009D2E4F" w:rsidP="00A96A4B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I believe Isaiah 52:14 is a prophecy of Christ’s suffering. What does this say about his visage (appearance)?</w:t>
                  </w:r>
                </w:p>
              </w:tc>
              <w:tc>
                <w:tcPr>
                  <w:tcW w:w="2123" w:type="dxa"/>
                </w:tcPr>
                <w:p w14:paraId="7D2D68A0" w14:textId="40F083B1" w:rsidR="00F71C46" w:rsidRPr="00205771" w:rsidRDefault="00E41C0B" w:rsidP="000C379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</w:t>
                  </w:r>
                  <w:r w:rsidRPr="00E41C0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is visage was so marred more than any man, and his form more than the sons of men: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06D83563" w14:textId="77777777" w:rsidR="009D2E4F" w:rsidRDefault="009D2E4F" w:rsidP="00FF34C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99A58A0" w14:textId="24811390" w:rsidR="00016C87" w:rsidRPr="00205771" w:rsidRDefault="009D2E4F" w:rsidP="00FF34C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Jesus acquainted with? 53:3</w:t>
                  </w:r>
                </w:p>
              </w:tc>
              <w:tc>
                <w:tcPr>
                  <w:tcW w:w="2123" w:type="dxa"/>
                </w:tcPr>
                <w:p w14:paraId="0146B8A3" w14:textId="27E461AC" w:rsidR="00C13FD8" w:rsidRPr="004B51D9" w:rsidRDefault="009531E3" w:rsidP="00FF34C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Grief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4987A6D3" w14:textId="77777777" w:rsidR="009D2E4F" w:rsidRDefault="009D2E4F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8525504" w14:textId="29414F30" w:rsidR="006E54AA" w:rsidRPr="00205771" w:rsidRDefault="009D2E4F" w:rsidP="00C94A97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Jesus was wounded for what reason? 53:5</w:t>
                  </w:r>
                </w:p>
              </w:tc>
              <w:tc>
                <w:tcPr>
                  <w:tcW w:w="2123" w:type="dxa"/>
                </w:tcPr>
                <w:p w14:paraId="0994669E" w14:textId="644361E5" w:rsidR="00B40517" w:rsidRPr="00205771" w:rsidRDefault="009531E3" w:rsidP="00C94A9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For our transgressions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11362FB4" w14:textId="77777777" w:rsidR="009D2E4F" w:rsidRDefault="009D2E4F" w:rsidP="009D2E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43B30E41" w14:textId="58F02E89" w:rsidR="009D2E4F" w:rsidRDefault="009D2E4F" w:rsidP="009D2E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What did Jesus not open when he was questioned? 53:7 </w:t>
                  </w:r>
                </w:p>
                <w:p w14:paraId="4736AB5B" w14:textId="77777777" w:rsidR="009D2E4F" w:rsidRDefault="009D2E4F" w:rsidP="009D2E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6F8EAE24" w14:textId="77777777" w:rsidR="00C94A97" w:rsidRDefault="009D2E4F" w:rsidP="009D2E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This was fulfilled as Pilate questioned him</w:t>
                  </w:r>
                </w:p>
                <w:p w14:paraId="0ABCACF7" w14:textId="17589070" w:rsidR="009D2E4F" w:rsidRPr="00205771" w:rsidRDefault="009D2E4F" w:rsidP="009D2E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5BD60CA5" w:rsidR="00247D2D" w:rsidRPr="00205771" w:rsidRDefault="00F03C15" w:rsidP="009D2E4F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</w:t>
                  </w:r>
                  <w:r w:rsidRPr="00F03C1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e </w:t>
                  </w:r>
                  <w:proofErr w:type="gramStart"/>
                  <w:r w:rsidRPr="00F03C1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opened not</w:t>
                  </w:r>
                  <w:proofErr w:type="gramEnd"/>
                  <w:r w:rsidRPr="00F03C1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his mouth:</w:t>
                  </w: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4C9A52E1" w14:textId="77777777" w:rsidR="009D2E4F" w:rsidRDefault="009D2E4F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24486576" w14:textId="77777777" w:rsidR="006E54AA" w:rsidRDefault="009D2E4F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pleased the Lord? 53:10</w:t>
                  </w:r>
                </w:p>
                <w:p w14:paraId="6047F1CA" w14:textId="335E8829" w:rsidR="009D2E4F" w:rsidRPr="00205771" w:rsidRDefault="009D2E4F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2254F468" w14:textId="77777777" w:rsidR="00D141FF" w:rsidRDefault="00D141FF" w:rsidP="00C94A97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67385C0E" w14:textId="5FF1B3A4" w:rsidR="00F03C15" w:rsidRPr="00004AF8" w:rsidRDefault="00F03C15" w:rsidP="00C94A97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To bruise him</w:t>
                  </w:r>
                  <w:r w:rsidR="00D501E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(Jesus)</w:t>
                  </w: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471A242F" w14:textId="77777777" w:rsidR="004A08F4" w:rsidRDefault="004A08F4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6130DC9E" w14:textId="77777777" w:rsidR="006E54AA" w:rsidRDefault="004A08F4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adjective is used to express God’s kindness upon His people? 54:8</w:t>
                  </w:r>
                </w:p>
                <w:p w14:paraId="755FBD1E" w14:textId="6AA495F7" w:rsidR="004A08F4" w:rsidRPr="00205771" w:rsidRDefault="004A08F4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24E4BB4D" w:rsidR="00D718B5" w:rsidRPr="00205771" w:rsidRDefault="00D501EE" w:rsidP="0083507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Everlasting</w:t>
                  </w:r>
                </w:p>
              </w:tc>
            </w:tr>
            <w:tr w:rsidR="0059107B" w:rsidRPr="00205771" w14:paraId="4D375375" w14:textId="77777777" w:rsidTr="00235162">
              <w:trPr>
                <w:trHeight w:val="2388"/>
              </w:trPr>
              <w:tc>
                <w:tcPr>
                  <w:tcW w:w="2012" w:type="dxa"/>
                </w:tcPr>
                <w:p w14:paraId="70D1D20E" w14:textId="77777777" w:rsidR="00A96A4B" w:rsidRDefault="00A96A4B" w:rsidP="004A08F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01F443E5" w:rsidR="00A96A4B" w:rsidRPr="00235162" w:rsidRDefault="004A08F4" w:rsidP="0023516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Isaiah 55:1 is a beautiful verse illustrating salvation in the Lord. Who can come without money or price? </w:t>
                  </w:r>
                </w:p>
              </w:tc>
              <w:tc>
                <w:tcPr>
                  <w:tcW w:w="2123" w:type="dxa"/>
                </w:tcPr>
                <w:p w14:paraId="674F618F" w14:textId="77777777" w:rsidR="00D141FF" w:rsidRDefault="00D141FF" w:rsidP="004A08F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269CEE16" w14:textId="77777777" w:rsidR="00D501EE" w:rsidRDefault="00D501EE" w:rsidP="004A08F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54EED641" w:rsidR="00D501EE" w:rsidRPr="00A66FF2" w:rsidRDefault="0004307E" w:rsidP="004A08F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</w:t>
                  </w:r>
                  <w:r w:rsidRPr="0004307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very one</w:t>
                  </w:r>
                  <w:proofErr w:type="gramEnd"/>
                  <w:r w:rsidRPr="0004307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that </w:t>
                  </w:r>
                  <w:proofErr w:type="spellStart"/>
                  <w:r w:rsidRPr="0004307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thirsteth</w:t>
                  </w:r>
                  <w:proofErr w:type="spellEnd"/>
                  <w:r w:rsidRPr="0004307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, come ye to the waters, and he that hath no money; come ye, buy, and eat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501B1093" w14:textId="77777777" w:rsidR="00064F63" w:rsidRDefault="00064F63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6C5CA1D9" w14:textId="77777777" w:rsidR="006E54AA" w:rsidRDefault="00064F63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When should a sinner seek and call on the Lord? 55:6</w:t>
                  </w:r>
                </w:p>
                <w:p w14:paraId="5E899B19" w14:textId="600F902E" w:rsidR="00064F63" w:rsidRPr="00205771" w:rsidRDefault="00064F63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2B8E31E5" w:rsidR="00F31446" w:rsidRPr="00F31446" w:rsidRDefault="00235162" w:rsidP="0083507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</w:t>
                  </w:r>
                  <w:r w:rsidRPr="0023516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hile he may be found</w:t>
                  </w:r>
                </w:p>
              </w:tc>
            </w:tr>
            <w:tr w:rsidR="0059107B" w:rsidRPr="00205771" w14:paraId="4E1DB066" w14:textId="77777777" w:rsidTr="00064F63">
              <w:trPr>
                <w:trHeight w:val="750"/>
              </w:trPr>
              <w:tc>
                <w:tcPr>
                  <w:tcW w:w="2012" w:type="dxa"/>
                </w:tcPr>
                <w:p w14:paraId="72713DA0" w14:textId="77777777" w:rsidR="00064F63" w:rsidRDefault="00064F63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3957A567" w:rsidR="00466598" w:rsidRPr="00205771" w:rsidRDefault="00064F63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shall never return void? 55:11</w:t>
                  </w:r>
                </w:p>
              </w:tc>
              <w:tc>
                <w:tcPr>
                  <w:tcW w:w="2123" w:type="dxa"/>
                </w:tcPr>
                <w:p w14:paraId="13C6D673" w14:textId="2F6D3552" w:rsidR="0071635C" w:rsidRPr="00205771" w:rsidRDefault="00A512DC" w:rsidP="0083507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Word of God</w:t>
                  </w:r>
                </w:p>
              </w:tc>
            </w:tr>
          </w:tbl>
          <w:p w14:paraId="7A34ED9E" w14:textId="7C2D4766" w:rsidR="00277634" w:rsidRPr="00E75CE0" w:rsidRDefault="006D0DD5" w:rsidP="00E75CE0">
            <w:pPr>
              <w:pStyle w:val="NoSpacing"/>
              <w:jc w:val="center"/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</w:t>
            </w:r>
            <w:r w:rsidR="00E75CE0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- </w:t>
            </w:r>
            <w:r w:rsidR="006E1CD5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4E640E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2</w:t>
            </w:r>
            <w:r w:rsidR="004B18E0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6</w:t>
            </w:r>
          </w:p>
        </w:tc>
        <w:tc>
          <w:tcPr>
            <w:tcW w:w="2962" w:type="pct"/>
            <w:gridSpan w:val="2"/>
            <w:tcBorders>
              <w:top w:val="single" w:sz="24" w:space="0" w:color="auto"/>
            </w:tcBorders>
          </w:tcPr>
          <w:p w14:paraId="52D3D41C" w14:textId="24A406DF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000087">
              <w:rPr>
                <w:b/>
                <w:bCs/>
                <w:color w:val="FF0000"/>
                <w:sz w:val="24"/>
              </w:rPr>
              <w:t>8/</w:t>
            </w:r>
            <w:r w:rsidR="003C42A6">
              <w:rPr>
                <w:b/>
                <w:bCs/>
                <w:color w:val="FF0000"/>
                <w:sz w:val="24"/>
              </w:rPr>
              <w:t>1</w:t>
            </w:r>
            <w:r w:rsidR="004B18E0">
              <w:rPr>
                <w:b/>
                <w:bCs/>
                <w:color w:val="FF0000"/>
                <w:sz w:val="24"/>
              </w:rPr>
              <w:t>7</w:t>
            </w:r>
            <w:r w:rsidR="003512A6"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54FE0FE5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365303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>IS</w:t>
            </w:r>
            <w:r w:rsidR="009B5F80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 xml:space="preserve">AIAH </w:t>
            </w:r>
            <w:r w:rsidR="003C42A6">
              <w:rPr>
                <w:b/>
                <w:bCs/>
                <w:color w:val="EE0000"/>
                <w:sz w:val="28"/>
                <w:szCs w:val="28"/>
                <w:u w:val="single"/>
              </w:rPr>
              <w:t>5</w:t>
            </w:r>
            <w:r w:rsidR="004B18E0">
              <w:rPr>
                <w:b/>
                <w:bCs/>
                <w:color w:val="EE0000"/>
                <w:sz w:val="28"/>
                <w:szCs w:val="28"/>
                <w:u w:val="single"/>
              </w:rPr>
              <w:t>6-60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4314B531" w:rsidR="00CF376A" w:rsidRPr="009216C4" w:rsidRDefault="004B5C81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4417F8">
              <w:rPr>
                <w:rFonts w:ascii="Georgia Pro Black" w:eastAsia="Baskerville Old Face" w:hAnsi="Georgia Pro Black" w:cs="Times New Roman"/>
                <w:sz w:val="28"/>
                <w:szCs w:val="28"/>
              </w:rPr>
              <w:t xml:space="preserve">LIKE </w:t>
            </w:r>
            <w:r w:rsidR="00F72073">
              <w:rPr>
                <w:rFonts w:ascii="Georgia Pro Black" w:eastAsia="Baskerville Old Face" w:hAnsi="Georgia Pro Black" w:cs="Times New Roman"/>
                <w:sz w:val="28"/>
                <w:szCs w:val="28"/>
              </w:rPr>
              <w:t xml:space="preserve">THE </w:t>
            </w:r>
            <w:r w:rsidR="004417F8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TROUBLED SEA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28C667BB" w:rsidR="00CF376A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 w:rsidR="00E0282F">
              <w:rPr>
                <w:rFonts w:ascii="Baskerville Old Face" w:hAnsi="Baskerville Old Face"/>
                <w:sz w:val="24"/>
                <w:szCs w:val="24"/>
              </w:rPr>
              <w:t xml:space="preserve">       </w:t>
            </w:r>
            <w:r w:rsidR="00D87F25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FC1296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86278E" wp14:editId="37BED85A">
                      <wp:extent cx="2798618" cy="1347967"/>
                      <wp:effectExtent l="0" t="0" r="1905" b="5080"/>
                      <wp:docPr id="192550118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8618" cy="1347967"/>
                                <a:chOff x="-21556" y="-29089"/>
                                <a:chExt cx="2541871" cy="1306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621676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rcRect t="15545" b="15545"/>
                                <a:stretch/>
                              </pic:blipFill>
                              <pic:spPr bwMode="auto">
                                <a:xfrm rot="10800000" flipH="1" flipV="1">
                                  <a:off x="-21556" y="-29089"/>
                                  <a:ext cx="2520315" cy="12319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3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05032739" name="Text Box 1"/>
                              <wps:cNvSpPr txBox="1"/>
                              <wps:spPr>
                                <a:xfrm>
                                  <a:off x="0" y="1231282"/>
                                  <a:ext cx="252031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A3DFA" w14:textId="45E15D78" w:rsidR="004811C5" w:rsidRPr="004811C5" w:rsidRDefault="004811C5" w:rsidP="004811C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6278E" id="Group 2" o:spid="_x0000_s1026" style="width:220.35pt;height:106.15pt;mso-position-horizontal-relative:char;mso-position-vertical-relative:line" coordorigin="-215,-290" coordsize="25418,13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-215;top:-290;width:25202;height:12318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" filled="t">
                        <v:fill r:id="rId14" o:title="" recolor="t" rotate="t" type="tile"/>
                        <v:imagedata r:id="rId15" o:title="" croptop="10188f" cropbottom="10188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8" type="#_x0000_t202" style="position:absolute;top:12312;width:2520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" stroked="f">
                        <v:textbox>
                          <w:txbxContent>
                            <w:p w14:paraId="724A3DFA" w14:textId="45E15D78" w:rsidR="004811C5" w:rsidRPr="004811C5" w:rsidRDefault="004811C5" w:rsidP="004811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53512694" w:rsidR="00842D7E" w:rsidRDefault="00EB59A6" w:rsidP="00FD2B0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2352C9" w:rsidRPr="002352C9">
              <w:rPr>
                <w:b/>
                <w:bCs/>
                <w:i/>
                <w:iCs/>
              </w:rPr>
              <w:t xml:space="preserve">But the wicked are like the troubled sea, when it cannot rest, whose waters cast up mire and </w:t>
            </w:r>
            <w:r w:rsidR="0023427A" w:rsidRPr="002352C9">
              <w:rPr>
                <w:b/>
                <w:bCs/>
                <w:i/>
                <w:iCs/>
              </w:rPr>
              <w:t>dirt.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9B5F80">
              <w:rPr>
                <w:b/>
                <w:bCs/>
                <w:i/>
                <w:iCs/>
              </w:rPr>
              <w:t xml:space="preserve">Isaiah </w:t>
            </w:r>
            <w:r w:rsidR="00736352">
              <w:rPr>
                <w:b/>
                <w:bCs/>
                <w:i/>
                <w:iCs/>
              </w:rPr>
              <w:t>5</w:t>
            </w:r>
            <w:r w:rsidR="00C3277B">
              <w:rPr>
                <w:b/>
                <w:bCs/>
                <w:i/>
                <w:iCs/>
              </w:rPr>
              <w:t>7:20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7C3FE856" w14:textId="3D073F7B" w:rsidR="00270BBA" w:rsidRPr="001E5284" w:rsidRDefault="00270BBA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27B9BF6" w14:textId="77777777" w:rsidR="00025CFB" w:rsidRDefault="0023427A" w:rsidP="0033279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23427A">
              <w:rPr>
                <w:rFonts w:ascii="Microsoft Sans Serif" w:eastAsia="Baskerville Old Face" w:hAnsi="Microsoft Sans Serif" w:cs="Microsoft Sans Serif"/>
              </w:rPr>
              <w:t>Scripture never describes the wicked</w:t>
            </w:r>
            <w:r w:rsidR="004E3A76" w:rsidRPr="004E3A76">
              <w:rPr>
                <w:rFonts w:ascii="Microsoft Sans Serif" w:eastAsia="Baskerville Old Face" w:hAnsi="Microsoft Sans Serif" w:cs="Microsoft Sans Serif"/>
              </w:rPr>
              <w:t xml:space="preserve"> in a way that would make the righteous look inferior</w:t>
            </w:r>
            <w:r w:rsidR="004E3A7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4E3A76" w:rsidRPr="004E3A76">
              <w:rPr>
                <w:rFonts w:ascii="Microsoft Sans Serif" w:eastAsia="Baskerville Old Face" w:hAnsi="Microsoft Sans Serif" w:cs="Microsoft Sans Serif"/>
              </w:rPr>
              <w:t>Sometimes to the human eye</w:t>
            </w:r>
            <w:r w:rsidR="004E3A76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4E3A76" w:rsidRPr="004E3A76">
              <w:rPr>
                <w:rFonts w:ascii="Microsoft Sans Serif" w:eastAsia="Baskerville Old Face" w:hAnsi="Microsoft Sans Serif" w:cs="Microsoft Sans Serif"/>
              </w:rPr>
              <w:t>it seems that the wicked prosper while the righteous suffer</w:t>
            </w:r>
            <w:r w:rsidR="004E3A7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C97D36" w:rsidRPr="00C97D36">
              <w:rPr>
                <w:rFonts w:ascii="Microsoft Sans Serif" w:eastAsia="Baskerville Old Face" w:hAnsi="Microsoft Sans Serif" w:cs="Microsoft Sans Serif"/>
              </w:rPr>
              <w:t>But to the spiritual eye</w:t>
            </w:r>
            <w:r w:rsidR="00C97D36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C97D36" w:rsidRPr="00C97D36">
              <w:rPr>
                <w:rFonts w:ascii="Microsoft Sans Serif" w:eastAsia="Baskerville Old Face" w:hAnsi="Microsoft Sans Serif" w:cs="Microsoft Sans Serif"/>
              </w:rPr>
              <w:t>this apparent contradiction is just that</w:t>
            </w:r>
            <w:r w:rsidR="00C97D36">
              <w:rPr>
                <w:rFonts w:ascii="Microsoft Sans Serif" w:eastAsia="Baskerville Old Face" w:hAnsi="Microsoft Sans Serif" w:cs="Microsoft Sans Serif"/>
              </w:rPr>
              <w:t xml:space="preserve"> – </w:t>
            </w:r>
            <w:r w:rsidR="00C97D36" w:rsidRPr="00C97D36">
              <w:rPr>
                <w:rFonts w:ascii="Microsoft Sans Serif" w:eastAsia="Baskerville Old Face" w:hAnsi="Microsoft Sans Serif" w:cs="Microsoft Sans Serif"/>
              </w:rPr>
              <w:t>apparent</w:t>
            </w:r>
            <w:r w:rsidR="00C97D3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025CFB" w:rsidRPr="00025CFB">
              <w:rPr>
                <w:rFonts w:ascii="Microsoft Sans Serif" w:eastAsia="Baskerville Old Face" w:hAnsi="Microsoft Sans Serif" w:cs="Microsoft Sans Serif"/>
              </w:rPr>
              <w:t>The righteous are the ones who have it best</w:t>
            </w:r>
            <w:r w:rsidR="00025CFB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025CFB" w:rsidRPr="00025CFB">
              <w:rPr>
                <w:rFonts w:ascii="Microsoft Sans Serif" w:eastAsia="Baskerville Old Face" w:hAnsi="Microsoft Sans Serif" w:cs="Microsoft Sans Serif"/>
              </w:rPr>
              <w:t>When life is over an eternity is in view</w:t>
            </w:r>
            <w:r w:rsidR="00025CFB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025CFB" w:rsidRPr="00025CFB">
              <w:rPr>
                <w:rFonts w:ascii="Microsoft Sans Serif" w:eastAsia="Baskerville Old Face" w:hAnsi="Microsoft Sans Serif" w:cs="Microsoft Sans Serif"/>
              </w:rPr>
              <w:t>this fact will be very evident to all</w:t>
            </w:r>
            <w:r w:rsidR="00025CFB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3C724BEC" w14:textId="77777777" w:rsidR="00055B2B" w:rsidRDefault="00055B2B" w:rsidP="0033279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6D96325" w14:textId="7E90EBF3" w:rsidR="00426B05" w:rsidRDefault="00E0188F" w:rsidP="0033279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In </w:t>
            </w:r>
            <w:r w:rsidR="002573F3" w:rsidRPr="002573F3">
              <w:rPr>
                <w:rFonts w:ascii="Microsoft Sans Serif" w:eastAsia="Baskerville Old Face" w:hAnsi="Microsoft Sans Serif" w:cs="Microsoft Sans Serif"/>
              </w:rPr>
              <w:t>today's verse</w:t>
            </w:r>
            <w:r w:rsidR="001948AB">
              <w:rPr>
                <w:rFonts w:ascii="Microsoft Sans Serif" w:eastAsia="Baskerville Old Face" w:hAnsi="Microsoft Sans Serif" w:cs="Microsoft Sans Serif"/>
              </w:rPr>
              <w:t>,</w:t>
            </w:r>
            <w:r w:rsidR="002573F3" w:rsidRPr="002573F3">
              <w:rPr>
                <w:rFonts w:ascii="Microsoft Sans Serif" w:eastAsia="Baskerville Old Face" w:hAnsi="Microsoft Sans Serif" w:cs="Microsoft Sans Serif"/>
              </w:rPr>
              <w:t xml:space="preserve"> we have a description of the wicked</w:t>
            </w:r>
            <w:r w:rsidR="0026792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67927" w:rsidRPr="00267927">
              <w:rPr>
                <w:rFonts w:ascii="Microsoft Sans Serif" w:eastAsia="Baskerville Old Face" w:hAnsi="Microsoft Sans Serif" w:cs="Microsoft Sans Serif"/>
              </w:rPr>
              <w:t>It is a warning to all</w:t>
            </w:r>
            <w:r w:rsidR="0026792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67927" w:rsidRPr="00267927">
              <w:rPr>
                <w:rFonts w:ascii="Microsoft Sans Serif" w:eastAsia="Baskerville Old Face" w:hAnsi="Microsoft Sans Serif" w:cs="Microsoft Sans Serif"/>
              </w:rPr>
              <w:t>It does not encourage anyone to go the way of the wicked</w:t>
            </w:r>
            <w:r w:rsidR="00267927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2CBD5F1C" w14:textId="77777777" w:rsidR="00267927" w:rsidRDefault="00267927" w:rsidP="0033279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490735B1" w14:textId="18B8D7CB" w:rsidR="00267927" w:rsidRPr="003347C4" w:rsidRDefault="009961E9" w:rsidP="00332794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9961E9">
              <w:rPr>
                <w:rFonts w:ascii="Microsoft Sans Serif" w:eastAsia="Baskerville Old Face" w:hAnsi="Microsoft Sans Serif" w:cs="Microsoft Sans Serif"/>
                <w:b/>
                <w:bCs/>
              </w:rPr>
              <w:t>Lack of peace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Pr="009961E9">
              <w:rPr>
                <w:rFonts w:ascii="Microsoft Sans Serif" w:eastAsia="Baskerville Old Face" w:hAnsi="Microsoft Sans Serif" w:cs="Microsoft Sans Serif"/>
                <w:i/>
                <w:iCs/>
              </w:rPr>
              <w:t>The wicked are like the troubled sea</w:t>
            </w:r>
            <w:r w:rsidR="00FE3444">
              <w:rPr>
                <w:rFonts w:ascii="Microsoft Sans Serif" w:eastAsia="Baskerville Old Face" w:hAnsi="Microsoft Sans Serif" w:cs="Microsoft Sans Serif"/>
                <w:i/>
                <w:iCs/>
              </w:rPr>
              <w:t>, when it cannot rest.</w:t>
            </w:r>
            <w:r w:rsidRPr="009961E9">
              <w:rPr>
                <w:rFonts w:ascii="Microsoft Sans Serif" w:eastAsia="Baskerville Old Face" w:hAnsi="Microsoft Sans Serif" w:cs="Microsoft Sans Serif"/>
                <w:i/>
                <w:iCs/>
              </w:rPr>
              <w:t>”</w:t>
            </w:r>
            <w:r w:rsidR="003347C4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3347C4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3347C4" w:rsidRPr="003347C4">
              <w:rPr>
                <w:rFonts w:ascii="Microsoft Sans Serif" w:eastAsia="Baskerville Old Face" w:hAnsi="Microsoft Sans Serif" w:cs="Microsoft Sans Serif"/>
              </w:rPr>
              <w:t>It is a sea of turmoil</w:t>
            </w:r>
            <w:r w:rsidR="003347C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594220" w:rsidRPr="00594220">
              <w:rPr>
                <w:rFonts w:ascii="Microsoft Sans Serif" w:eastAsia="Baskerville Old Face" w:hAnsi="Microsoft Sans Serif" w:cs="Microsoft Sans Serif"/>
              </w:rPr>
              <w:t>There is no peace</w:t>
            </w:r>
            <w:r w:rsidR="0059422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594220" w:rsidRPr="00594220">
              <w:rPr>
                <w:rFonts w:ascii="Microsoft Sans Serif" w:eastAsia="Baskerville Old Face" w:hAnsi="Microsoft Sans Serif" w:cs="Microsoft Sans Serif"/>
              </w:rPr>
              <w:t xml:space="preserve">The waves are tossed about in a </w:t>
            </w:r>
            <w:r w:rsidR="003E48F7">
              <w:rPr>
                <w:rFonts w:ascii="Microsoft Sans Serif" w:eastAsia="Baskerville Old Face" w:hAnsi="Microsoft Sans Serif" w:cs="Microsoft Sans Serif"/>
              </w:rPr>
              <w:t>t</w:t>
            </w:r>
            <w:r w:rsidR="00594220" w:rsidRPr="00594220">
              <w:rPr>
                <w:rFonts w:ascii="Microsoft Sans Serif" w:eastAsia="Baskerville Old Face" w:hAnsi="Microsoft Sans Serif" w:cs="Microsoft Sans Serif"/>
              </w:rPr>
              <w:t>empest</w:t>
            </w:r>
            <w:r w:rsidR="0059422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594220" w:rsidRPr="00594220">
              <w:rPr>
                <w:rFonts w:ascii="Microsoft Sans Serif" w:eastAsia="Baskerville Old Face" w:hAnsi="Microsoft Sans Serif" w:cs="Microsoft Sans Serif"/>
              </w:rPr>
              <w:t>Sin kills peace</w:t>
            </w:r>
            <w:r w:rsidR="001948AB">
              <w:rPr>
                <w:rFonts w:ascii="Microsoft Sans Serif" w:eastAsia="Baskerville Old Face" w:hAnsi="Microsoft Sans Serif" w:cs="Microsoft Sans Serif"/>
              </w:rPr>
              <w:t>,</w:t>
            </w:r>
            <w:r w:rsidR="00594220" w:rsidRPr="00594220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06655A" w:rsidRPr="00594220">
              <w:rPr>
                <w:rFonts w:ascii="Microsoft Sans Serif" w:eastAsia="Baskerville Old Face" w:hAnsi="Microsoft Sans Serif" w:cs="Microsoft Sans Serif"/>
              </w:rPr>
              <w:t>and that</w:t>
            </w:r>
            <w:r w:rsidR="00594220" w:rsidRPr="00594220">
              <w:rPr>
                <w:rFonts w:ascii="Microsoft Sans Serif" w:eastAsia="Baskerville Old Face" w:hAnsi="Microsoft Sans Serif" w:cs="Microsoft Sans Serif"/>
              </w:rPr>
              <w:t xml:space="preserve"> is why the world is always at war</w:t>
            </w:r>
            <w:r w:rsidR="003E48F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E48F7" w:rsidRPr="003E48F7">
              <w:rPr>
                <w:rFonts w:ascii="Microsoft Sans Serif" w:eastAsia="Baskerville Old Face" w:hAnsi="Microsoft Sans Serif" w:cs="Microsoft Sans Serif"/>
              </w:rPr>
              <w:t>S</w:t>
            </w:r>
            <w:r w:rsidR="0006655A">
              <w:rPr>
                <w:rFonts w:ascii="Microsoft Sans Serif" w:eastAsia="Baskerville Old Face" w:hAnsi="Microsoft Sans Serif" w:cs="Microsoft Sans Serif"/>
              </w:rPr>
              <w:t xml:space="preserve">in </w:t>
            </w:r>
            <w:r w:rsidR="003E48F7" w:rsidRPr="003E48F7">
              <w:rPr>
                <w:rFonts w:ascii="Microsoft Sans Serif" w:eastAsia="Baskerville Old Face" w:hAnsi="Microsoft Sans Serif" w:cs="Microsoft Sans Serif"/>
              </w:rPr>
              <w:t>does not bring peace to any land or soul</w:t>
            </w:r>
            <w:r w:rsidR="003E48F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E48F7" w:rsidRPr="003E48F7">
              <w:rPr>
                <w:rFonts w:ascii="Microsoft Sans Serif" w:eastAsia="Baskerville Old Face" w:hAnsi="Microsoft Sans Serif" w:cs="Microsoft Sans Serif"/>
              </w:rPr>
              <w:t>It only troubles the land and the soul of man</w:t>
            </w:r>
            <w:r w:rsidR="003E48F7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01727F67" w14:textId="77777777" w:rsidR="000F2CE1" w:rsidRDefault="000F2CE1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B9E392F" w14:textId="46B52317" w:rsidR="000F2CE1" w:rsidRDefault="0006655A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966815">
              <w:rPr>
                <w:rFonts w:ascii="Microsoft Sans Serif" w:eastAsia="Baskerville Old Face" w:hAnsi="Microsoft Sans Serif" w:cs="Microsoft Sans Serif"/>
                <w:b/>
                <w:bCs/>
              </w:rPr>
              <w:t>Lack of purity</w:t>
            </w:r>
            <w:r w:rsidR="00966815">
              <w:rPr>
                <w:rFonts w:ascii="Microsoft Sans Serif" w:eastAsia="Baskerville Old Face" w:hAnsi="Microsoft Sans Serif" w:cs="Microsoft Sans Serif"/>
              </w:rPr>
              <w:t>. “</w:t>
            </w:r>
            <w:r w:rsidR="00966815" w:rsidRPr="00966815">
              <w:rPr>
                <w:rFonts w:ascii="Microsoft Sans Serif" w:eastAsia="Baskerville Old Face" w:hAnsi="Microsoft Sans Serif" w:cs="Microsoft Sans Serif"/>
                <w:i/>
                <w:iCs/>
              </w:rPr>
              <w:t>Whose waters cast up mire and dirt.”</w:t>
            </w:r>
            <w:r w:rsidR="00966815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966815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94139A" w:rsidRPr="0094139A">
              <w:rPr>
                <w:rFonts w:ascii="Microsoft Sans Serif" w:eastAsia="Baskerville Old Face" w:hAnsi="Microsoft Sans Serif" w:cs="Microsoft Sans Serif"/>
              </w:rPr>
              <w:t>The wicked are foul and filthy</w:t>
            </w:r>
            <w:r w:rsidR="0094139A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94139A" w:rsidRPr="0094139A">
              <w:rPr>
                <w:rFonts w:ascii="Microsoft Sans Serif" w:eastAsia="Baskerville Old Face" w:hAnsi="Microsoft Sans Serif" w:cs="Microsoft Sans Serif"/>
              </w:rPr>
              <w:t xml:space="preserve">Like the wild waves of the sea which throw dirt and </w:t>
            </w:r>
            <w:proofErr w:type="gramStart"/>
            <w:r w:rsidR="0094139A" w:rsidRPr="0094139A">
              <w:rPr>
                <w:rFonts w:ascii="Microsoft Sans Serif" w:eastAsia="Baskerville Old Face" w:hAnsi="Microsoft Sans Serif" w:cs="Microsoft Sans Serif"/>
              </w:rPr>
              <w:t>mire</w:t>
            </w:r>
            <w:proofErr w:type="gramEnd"/>
            <w:r w:rsidR="0094139A" w:rsidRPr="0094139A">
              <w:rPr>
                <w:rFonts w:ascii="Microsoft Sans Serif" w:eastAsia="Baskerville Old Face" w:hAnsi="Microsoft Sans Serif" w:cs="Microsoft Sans Serif"/>
              </w:rPr>
              <w:t xml:space="preserve"> on the shore</w:t>
            </w:r>
            <w:r w:rsidR="00150219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150219" w:rsidRPr="00150219">
              <w:rPr>
                <w:rFonts w:ascii="Microsoft Sans Serif" w:eastAsia="Baskerville Old Face" w:hAnsi="Microsoft Sans Serif" w:cs="Microsoft Sans Serif"/>
              </w:rPr>
              <w:t>the wicked are always hurling</w:t>
            </w:r>
            <w:r w:rsidR="0015021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150219" w:rsidRPr="00150219">
              <w:rPr>
                <w:rFonts w:ascii="Microsoft Sans Serif" w:eastAsia="Baskerville Old Face" w:hAnsi="Microsoft Sans Serif" w:cs="Microsoft Sans Serif"/>
              </w:rPr>
              <w:t>filth wherever they are</w:t>
            </w:r>
            <w:r w:rsidR="00150219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D05568" w:rsidRPr="00D05568">
              <w:rPr>
                <w:rFonts w:ascii="Microsoft Sans Serif" w:eastAsia="Baskerville Old Face" w:hAnsi="Microsoft Sans Serif" w:cs="Microsoft Sans Serif"/>
              </w:rPr>
              <w:t>Their mouths continually spew out dirt</w:t>
            </w:r>
            <w:r w:rsidR="00D05568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D05568" w:rsidRPr="00D05568">
              <w:rPr>
                <w:rFonts w:ascii="Microsoft Sans Serif" w:eastAsia="Baskerville Old Face" w:hAnsi="Microsoft Sans Serif" w:cs="Microsoft Sans Serif"/>
              </w:rPr>
              <w:t xml:space="preserve">Their minds think </w:t>
            </w:r>
            <w:r w:rsidR="008A1FB3" w:rsidRPr="00D05568">
              <w:rPr>
                <w:rFonts w:ascii="Microsoft Sans Serif" w:eastAsia="Baskerville Old Face" w:hAnsi="Microsoft Sans Serif" w:cs="Microsoft Sans Serif"/>
              </w:rPr>
              <w:t>filth</w:t>
            </w:r>
            <w:r w:rsidR="00E0188F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E0188F" w:rsidRPr="00E0188F">
              <w:rPr>
                <w:rFonts w:ascii="Microsoft Sans Serif" w:eastAsia="Baskerville Old Face" w:hAnsi="Microsoft Sans Serif" w:cs="Microsoft Sans Serif"/>
              </w:rPr>
              <w:t xml:space="preserve">and their deeds are </w:t>
            </w:r>
            <w:r w:rsidR="008A1FB3" w:rsidRPr="00E0188F">
              <w:rPr>
                <w:rFonts w:ascii="Microsoft Sans Serif" w:eastAsia="Baskerville Old Face" w:hAnsi="Microsoft Sans Serif" w:cs="Microsoft Sans Serif"/>
              </w:rPr>
              <w:t>murky</w:t>
            </w:r>
            <w:r w:rsidR="00E0188F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242B9E62" w14:textId="77777777" w:rsidR="009D6C7F" w:rsidRDefault="009D6C7F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4AD46FF" w14:textId="78E91C79" w:rsidR="009D6C7F" w:rsidRPr="00966815" w:rsidRDefault="009D6C7F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9D6C7F">
              <w:rPr>
                <w:rFonts w:ascii="Microsoft Sans Serif" w:eastAsia="Baskerville Old Face" w:hAnsi="Microsoft Sans Serif" w:cs="Microsoft Sans Serif"/>
              </w:rPr>
              <w:t xml:space="preserve">Praise God there is a solution to </w:t>
            </w:r>
            <w:r w:rsidR="007D1305" w:rsidRPr="009D6C7F">
              <w:rPr>
                <w:rFonts w:ascii="Microsoft Sans Serif" w:eastAsia="Baskerville Old Face" w:hAnsi="Microsoft Sans Serif" w:cs="Microsoft Sans Serif"/>
              </w:rPr>
              <w:t>all</w:t>
            </w:r>
            <w:r w:rsidRPr="009D6C7F">
              <w:rPr>
                <w:rFonts w:ascii="Microsoft Sans Serif" w:eastAsia="Baskerville Old Face" w:hAnsi="Microsoft Sans Serif" w:cs="Microsoft Sans Serif"/>
              </w:rPr>
              <w:t xml:space="preserve"> the mire and dirt</w:t>
            </w:r>
            <w:r w:rsidR="008251C1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251C1" w:rsidRPr="008251C1">
              <w:rPr>
                <w:rFonts w:ascii="Microsoft Sans Serif" w:eastAsia="Baskerville Old Face" w:hAnsi="Microsoft Sans Serif" w:cs="Microsoft Sans Serif"/>
              </w:rPr>
              <w:t>Christ is the answer to clean</w:t>
            </w:r>
            <w:r w:rsidR="007D1305">
              <w:rPr>
                <w:rFonts w:ascii="Microsoft Sans Serif" w:eastAsia="Baskerville Old Face" w:hAnsi="Microsoft Sans Serif" w:cs="Microsoft Sans Serif"/>
              </w:rPr>
              <w:t>se</w:t>
            </w:r>
            <w:r w:rsidR="008251C1" w:rsidRPr="008251C1">
              <w:rPr>
                <w:rFonts w:ascii="Microsoft Sans Serif" w:eastAsia="Baskerville Old Face" w:hAnsi="Microsoft Sans Serif" w:cs="Microsoft Sans Serif"/>
              </w:rPr>
              <w:t xml:space="preserve"> us from all unrighteousness</w:t>
            </w:r>
            <w:r w:rsidR="008251C1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251C1" w:rsidRPr="008251C1">
              <w:rPr>
                <w:rFonts w:ascii="Microsoft Sans Serif" w:eastAsia="Baskerville Old Face" w:hAnsi="Microsoft Sans Serif" w:cs="Microsoft Sans Serif"/>
              </w:rPr>
              <w:t>His blood can cleanse the Sinner from sin and make him clean before God</w:t>
            </w:r>
            <w:r w:rsidR="008251C1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0CE4A86C" w14:textId="77777777" w:rsidR="000F2CE1" w:rsidRPr="00426B05" w:rsidRDefault="000F2CE1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1CE632E2" w:rsidR="00880CD6" w:rsidRPr="00A1169B" w:rsidRDefault="00880CD6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155FCB3F" w14:textId="736F5BED" w:rsidR="00E5397B" w:rsidRPr="000E1C08" w:rsidRDefault="00683E7B" w:rsidP="00F8187B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DA611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4B18E0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7</w:t>
      </w:r>
      <w:r w:rsidR="006A71D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–</w:t>
      </w:r>
      <w:r w:rsidR="00F72E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4D69D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IS</w:t>
      </w:r>
      <w:r w:rsidR="0079228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AIAH </w:t>
      </w:r>
      <w:r w:rsidR="003C42A6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5</w:t>
      </w:r>
      <w:r w:rsidR="004B18E0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6-60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43300574" w:rsidR="00342A7A" w:rsidRPr="00BC3917" w:rsidRDefault="001265C7" w:rsidP="0025737D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</w:t>
            </w:r>
            <w:r w:rsidR="00CD479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should a person </w:t>
            </w:r>
            <w:r w:rsidR="006169F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“</w:t>
            </w:r>
            <w:r w:rsidR="00CD479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keep and do</w:t>
            </w:r>
            <w:r w:rsidR="006169F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”</w:t>
            </w:r>
            <w:r w:rsidR="00CD479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because salvation is near to come? 56:1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5FBC0F0D" w:rsidR="00411C65" w:rsidRPr="003E2A00" w:rsidRDefault="00254D86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When the righteous perish what are they “taken away from</w:t>
            </w:r>
            <w:r w:rsidR="00284F3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?” 57:1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7A00998B" w14:textId="77777777" w:rsidR="00A81D7E" w:rsidRDefault="00A81D7E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01D881C6" w14:textId="19928583" w:rsidR="00C273BC" w:rsidRPr="00550BEE" w:rsidRDefault="00711383" w:rsidP="00FF34C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are the wicked like? 57:20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9D7760">
        <w:trPr>
          <w:trHeight w:val="323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0B8F8135" w:rsidR="00AB7705" w:rsidRPr="00585185" w:rsidRDefault="009D7760" w:rsidP="00A663A9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The wicked has no _______? 57:21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6BE59821" w14:textId="77777777" w:rsidR="000D5865" w:rsidRDefault="000D5865" w:rsidP="00C94A9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665F1C49" w:rsidR="00DF786A" w:rsidRPr="00A73C5C" w:rsidRDefault="0067761E" w:rsidP="006E54AA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</w:t>
            </w:r>
            <w:r w:rsidR="000D650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was Isaiah to cry </w:t>
            </w:r>
            <w:r w:rsidR="00D73E6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out about </w:t>
            </w:r>
            <w:r w:rsidR="000D650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to the house of Jacob? 58:1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C0A52">
        <w:trPr>
          <w:trHeight w:val="647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66DFAC60" w:rsidR="005A361F" w:rsidRPr="00D82A91" w:rsidRDefault="009E3A3C" w:rsidP="00CC0A5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would the Lord reply to </w:t>
            </w:r>
            <w:r w:rsidR="00FC25A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the cry of the people? 58:9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831DED3" w14:textId="03CAB1C9" w:rsidR="00A83864" w:rsidRDefault="00362997" w:rsidP="00E07FD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39921381" w14:textId="759FB426" w:rsidR="00E914E3" w:rsidRPr="000615C1" w:rsidRDefault="00A676F7" w:rsidP="00A159F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59:1 is a beautiful verse</w:t>
            </w:r>
            <w:r w:rsidR="002B212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. What is not shortened</w:t>
            </w:r>
            <w:r w:rsidR="00FF46F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,</w:t>
            </w:r>
            <w:r w:rsidR="002B212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and what is not heavy? 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E3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D6E" w14:textId="77777777" w:rsidR="00A067FD" w:rsidRDefault="00A067FD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27F09FE4" w:rsidR="00E70607" w:rsidRPr="00D902B1" w:rsidRDefault="00FF46F2" w:rsidP="006D2F59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separated the people from God?</w:t>
            </w:r>
            <w:r w:rsidR="0096619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59:2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60ED1137" w:rsidR="006B1378" w:rsidRPr="00DF0347" w:rsidRDefault="001219E2" w:rsidP="00AD25D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did the people </w:t>
            </w:r>
            <w:r w:rsidR="0096619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trust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instead of the Lord? 59:</w:t>
            </w:r>
            <w:r w:rsidR="0096619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B3F" w14:textId="325D1AA3" w:rsidR="00526563" w:rsidRDefault="00526563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4A97E88" w14:textId="22AC81B6" w:rsidR="0096619D" w:rsidRDefault="00A54477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did the people shed in 59:7? </w:t>
            </w:r>
          </w:p>
          <w:p w14:paraId="4B018DAF" w14:textId="027629E2" w:rsidR="007D6E07" w:rsidRPr="000051B0" w:rsidRDefault="007D6E07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2FB159DB" w14:textId="77777777" w:rsidR="00735F53" w:rsidRDefault="00735F53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6AAC388" w14:textId="77777777" w:rsidR="00956812" w:rsidRDefault="00956812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A65DB" w14:textId="77777777" w:rsidR="00B95034" w:rsidRDefault="00B95034" w:rsidP="002719D0">
      <w:pPr>
        <w:spacing w:before="0" w:line="240" w:lineRule="auto"/>
      </w:pPr>
      <w:r>
        <w:separator/>
      </w:r>
    </w:p>
  </w:endnote>
  <w:endnote w:type="continuationSeparator" w:id="0">
    <w:p w14:paraId="06F12D87" w14:textId="77777777" w:rsidR="00B95034" w:rsidRDefault="00B95034" w:rsidP="002719D0">
      <w:pPr>
        <w:spacing w:before="0" w:line="240" w:lineRule="auto"/>
      </w:pPr>
      <w:r>
        <w:continuationSeparator/>
      </w:r>
    </w:p>
  </w:endnote>
  <w:endnote w:type="continuationNotice" w:id="1">
    <w:p w14:paraId="6F3CBCC3" w14:textId="77777777" w:rsidR="00B95034" w:rsidRDefault="00B9503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D54C" w14:textId="77777777" w:rsidR="00B95034" w:rsidRDefault="00B95034" w:rsidP="002719D0">
      <w:pPr>
        <w:spacing w:before="0" w:line="240" w:lineRule="auto"/>
      </w:pPr>
      <w:r>
        <w:separator/>
      </w:r>
    </w:p>
  </w:footnote>
  <w:footnote w:type="continuationSeparator" w:id="0">
    <w:p w14:paraId="2B6BD7EC" w14:textId="77777777" w:rsidR="00B95034" w:rsidRDefault="00B95034" w:rsidP="002719D0">
      <w:pPr>
        <w:spacing w:before="0" w:line="240" w:lineRule="auto"/>
      </w:pPr>
      <w:r>
        <w:continuationSeparator/>
      </w:r>
    </w:p>
  </w:footnote>
  <w:footnote w:type="continuationNotice" w:id="1">
    <w:p w14:paraId="3E15D2AB" w14:textId="77777777" w:rsidR="00B95034" w:rsidRDefault="00B95034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02A9"/>
    <w:multiLevelType w:val="hybridMultilevel"/>
    <w:tmpl w:val="56D82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4A21"/>
    <w:multiLevelType w:val="hybridMultilevel"/>
    <w:tmpl w:val="779C3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8"/>
  </w:num>
  <w:num w:numId="2" w16cid:durableId="1130980660">
    <w:abstractNumId w:val="22"/>
  </w:num>
  <w:num w:numId="3" w16cid:durableId="1029332871">
    <w:abstractNumId w:val="0"/>
  </w:num>
  <w:num w:numId="4" w16cid:durableId="842281012">
    <w:abstractNumId w:val="29"/>
  </w:num>
  <w:num w:numId="5" w16cid:durableId="261882689">
    <w:abstractNumId w:val="23"/>
  </w:num>
  <w:num w:numId="6" w16cid:durableId="85226153">
    <w:abstractNumId w:val="6"/>
  </w:num>
  <w:num w:numId="7" w16cid:durableId="1888906215">
    <w:abstractNumId w:val="20"/>
  </w:num>
  <w:num w:numId="8" w16cid:durableId="1390764433">
    <w:abstractNumId w:val="25"/>
  </w:num>
  <w:num w:numId="9" w16cid:durableId="1057316539">
    <w:abstractNumId w:val="27"/>
  </w:num>
  <w:num w:numId="10" w16cid:durableId="1639340339">
    <w:abstractNumId w:val="19"/>
  </w:num>
  <w:num w:numId="11" w16cid:durableId="147863632">
    <w:abstractNumId w:val="5"/>
  </w:num>
  <w:num w:numId="12" w16cid:durableId="1430201154">
    <w:abstractNumId w:val="24"/>
  </w:num>
  <w:num w:numId="13" w16cid:durableId="426850186">
    <w:abstractNumId w:val="3"/>
  </w:num>
  <w:num w:numId="14" w16cid:durableId="1273124824">
    <w:abstractNumId w:val="30"/>
  </w:num>
  <w:num w:numId="15" w16cid:durableId="1612316965">
    <w:abstractNumId w:val="12"/>
  </w:num>
  <w:num w:numId="16" w16cid:durableId="1348751371">
    <w:abstractNumId w:val="17"/>
  </w:num>
  <w:num w:numId="17" w16cid:durableId="467823840">
    <w:abstractNumId w:val="31"/>
  </w:num>
  <w:num w:numId="18" w16cid:durableId="1764376587">
    <w:abstractNumId w:val="15"/>
  </w:num>
  <w:num w:numId="19" w16cid:durableId="1071389089">
    <w:abstractNumId w:val="1"/>
  </w:num>
  <w:num w:numId="20" w16cid:durableId="1125580982">
    <w:abstractNumId w:val="18"/>
  </w:num>
  <w:num w:numId="21" w16cid:durableId="437792207">
    <w:abstractNumId w:val="14"/>
  </w:num>
  <w:num w:numId="22" w16cid:durableId="305204520">
    <w:abstractNumId w:val="11"/>
  </w:num>
  <w:num w:numId="23" w16cid:durableId="1239169807">
    <w:abstractNumId w:val="21"/>
  </w:num>
  <w:num w:numId="24" w16cid:durableId="487747782">
    <w:abstractNumId w:val="9"/>
  </w:num>
  <w:num w:numId="25" w16cid:durableId="2059935315">
    <w:abstractNumId w:val="7"/>
  </w:num>
  <w:num w:numId="26" w16cid:durableId="1819807304">
    <w:abstractNumId w:val="28"/>
  </w:num>
  <w:num w:numId="27" w16cid:durableId="572198019">
    <w:abstractNumId w:val="13"/>
  </w:num>
  <w:num w:numId="28" w16cid:durableId="608437582">
    <w:abstractNumId w:val="4"/>
  </w:num>
  <w:num w:numId="29" w16cid:durableId="173805429">
    <w:abstractNumId w:val="26"/>
  </w:num>
  <w:num w:numId="30" w16cid:durableId="583220499">
    <w:abstractNumId w:val="16"/>
  </w:num>
  <w:num w:numId="31" w16cid:durableId="1569225153">
    <w:abstractNumId w:val="10"/>
  </w:num>
  <w:num w:numId="32" w16cid:durableId="122463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087"/>
    <w:rsid w:val="000001E3"/>
    <w:rsid w:val="00000320"/>
    <w:rsid w:val="000007C3"/>
    <w:rsid w:val="00000B63"/>
    <w:rsid w:val="00000E2F"/>
    <w:rsid w:val="00000E8F"/>
    <w:rsid w:val="00001356"/>
    <w:rsid w:val="00001B03"/>
    <w:rsid w:val="00001D6B"/>
    <w:rsid w:val="00001F76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F16"/>
    <w:rsid w:val="00005182"/>
    <w:rsid w:val="000051B0"/>
    <w:rsid w:val="00005225"/>
    <w:rsid w:val="0000560A"/>
    <w:rsid w:val="000057BF"/>
    <w:rsid w:val="000059CC"/>
    <w:rsid w:val="00005B25"/>
    <w:rsid w:val="00005F27"/>
    <w:rsid w:val="00005FAF"/>
    <w:rsid w:val="0000617A"/>
    <w:rsid w:val="00006A2F"/>
    <w:rsid w:val="00006B37"/>
    <w:rsid w:val="00006D52"/>
    <w:rsid w:val="0000720E"/>
    <w:rsid w:val="00007E7F"/>
    <w:rsid w:val="00007FE8"/>
    <w:rsid w:val="0001018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7E8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4"/>
    <w:rsid w:val="00012456"/>
    <w:rsid w:val="00012A10"/>
    <w:rsid w:val="00012A35"/>
    <w:rsid w:val="00012A88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D0B"/>
    <w:rsid w:val="00015E38"/>
    <w:rsid w:val="00016285"/>
    <w:rsid w:val="00016330"/>
    <w:rsid w:val="000166C0"/>
    <w:rsid w:val="000168CD"/>
    <w:rsid w:val="00016A6F"/>
    <w:rsid w:val="00016C87"/>
    <w:rsid w:val="00017249"/>
    <w:rsid w:val="0001744F"/>
    <w:rsid w:val="00017CC6"/>
    <w:rsid w:val="000203EA"/>
    <w:rsid w:val="0002046E"/>
    <w:rsid w:val="000205C4"/>
    <w:rsid w:val="00020A55"/>
    <w:rsid w:val="00020A72"/>
    <w:rsid w:val="00020F89"/>
    <w:rsid w:val="000212E7"/>
    <w:rsid w:val="000216D8"/>
    <w:rsid w:val="000219B6"/>
    <w:rsid w:val="00021E74"/>
    <w:rsid w:val="00022442"/>
    <w:rsid w:val="000224FA"/>
    <w:rsid w:val="00022632"/>
    <w:rsid w:val="000228B9"/>
    <w:rsid w:val="00022932"/>
    <w:rsid w:val="00022A3C"/>
    <w:rsid w:val="0002307D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5CFB"/>
    <w:rsid w:val="0002639E"/>
    <w:rsid w:val="00026425"/>
    <w:rsid w:val="00026893"/>
    <w:rsid w:val="00026E1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7BE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639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1FFE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07E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55A"/>
    <w:rsid w:val="000517AC"/>
    <w:rsid w:val="000518A2"/>
    <w:rsid w:val="00051CA1"/>
    <w:rsid w:val="000521F8"/>
    <w:rsid w:val="000524D1"/>
    <w:rsid w:val="000524FD"/>
    <w:rsid w:val="00052887"/>
    <w:rsid w:val="0005314E"/>
    <w:rsid w:val="0005326B"/>
    <w:rsid w:val="00053CE2"/>
    <w:rsid w:val="0005462D"/>
    <w:rsid w:val="00054854"/>
    <w:rsid w:val="0005496D"/>
    <w:rsid w:val="00054D74"/>
    <w:rsid w:val="00054DC9"/>
    <w:rsid w:val="00055132"/>
    <w:rsid w:val="00055B2B"/>
    <w:rsid w:val="00055BD3"/>
    <w:rsid w:val="00055C01"/>
    <w:rsid w:val="00055C97"/>
    <w:rsid w:val="00055E7C"/>
    <w:rsid w:val="0005638B"/>
    <w:rsid w:val="00056D37"/>
    <w:rsid w:val="00056DCA"/>
    <w:rsid w:val="00056E45"/>
    <w:rsid w:val="0005722F"/>
    <w:rsid w:val="00057678"/>
    <w:rsid w:val="000579D6"/>
    <w:rsid w:val="00057C85"/>
    <w:rsid w:val="00057E24"/>
    <w:rsid w:val="00057FC0"/>
    <w:rsid w:val="00060075"/>
    <w:rsid w:val="000605C3"/>
    <w:rsid w:val="0006062B"/>
    <w:rsid w:val="000606FD"/>
    <w:rsid w:val="00060874"/>
    <w:rsid w:val="00060941"/>
    <w:rsid w:val="000609A7"/>
    <w:rsid w:val="000609C9"/>
    <w:rsid w:val="000611A2"/>
    <w:rsid w:val="000615C1"/>
    <w:rsid w:val="000617A2"/>
    <w:rsid w:val="00061B89"/>
    <w:rsid w:val="00061F06"/>
    <w:rsid w:val="00061F14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21"/>
    <w:rsid w:val="000645B4"/>
    <w:rsid w:val="00064682"/>
    <w:rsid w:val="00064917"/>
    <w:rsid w:val="00064BC8"/>
    <w:rsid w:val="00064D39"/>
    <w:rsid w:val="00064DC5"/>
    <w:rsid w:val="00064E6C"/>
    <w:rsid w:val="00064F63"/>
    <w:rsid w:val="000653BD"/>
    <w:rsid w:val="00065B11"/>
    <w:rsid w:val="00065BC5"/>
    <w:rsid w:val="00065EA8"/>
    <w:rsid w:val="0006655A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289"/>
    <w:rsid w:val="00071554"/>
    <w:rsid w:val="000716D2"/>
    <w:rsid w:val="000717A8"/>
    <w:rsid w:val="000718BC"/>
    <w:rsid w:val="00071B47"/>
    <w:rsid w:val="00071B85"/>
    <w:rsid w:val="00071C81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E19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9D"/>
    <w:rsid w:val="00076FED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156"/>
    <w:rsid w:val="00081247"/>
    <w:rsid w:val="00081482"/>
    <w:rsid w:val="000816BD"/>
    <w:rsid w:val="000817FB"/>
    <w:rsid w:val="00081C9D"/>
    <w:rsid w:val="00081F49"/>
    <w:rsid w:val="00082469"/>
    <w:rsid w:val="00082B0D"/>
    <w:rsid w:val="00082E30"/>
    <w:rsid w:val="0008329B"/>
    <w:rsid w:val="0008340A"/>
    <w:rsid w:val="00083B91"/>
    <w:rsid w:val="00083CA3"/>
    <w:rsid w:val="00083EF8"/>
    <w:rsid w:val="00084297"/>
    <w:rsid w:val="000842A9"/>
    <w:rsid w:val="000843EE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87063"/>
    <w:rsid w:val="0009008E"/>
    <w:rsid w:val="000901DB"/>
    <w:rsid w:val="00090388"/>
    <w:rsid w:val="00090740"/>
    <w:rsid w:val="0009076C"/>
    <w:rsid w:val="000907AA"/>
    <w:rsid w:val="000907ED"/>
    <w:rsid w:val="00090AC7"/>
    <w:rsid w:val="00091112"/>
    <w:rsid w:val="000911A2"/>
    <w:rsid w:val="0009147C"/>
    <w:rsid w:val="00091B96"/>
    <w:rsid w:val="00091CFE"/>
    <w:rsid w:val="00092198"/>
    <w:rsid w:val="000924B1"/>
    <w:rsid w:val="00092538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817"/>
    <w:rsid w:val="000A1D21"/>
    <w:rsid w:val="000A1E5E"/>
    <w:rsid w:val="000A2047"/>
    <w:rsid w:val="000A214F"/>
    <w:rsid w:val="000A2368"/>
    <w:rsid w:val="000A259F"/>
    <w:rsid w:val="000A2651"/>
    <w:rsid w:val="000A2D83"/>
    <w:rsid w:val="000A2DCF"/>
    <w:rsid w:val="000A311D"/>
    <w:rsid w:val="000A33D3"/>
    <w:rsid w:val="000A3A87"/>
    <w:rsid w:val="000A3E4C"/>
    <w:rsid w:val="000A41BA"/>
    <w:rsid w:val="000A4290"/>
    <w:rsid w:val="000A4466"/>
    <w:rsid w:val="000A44F4"/>
    <w:rsid w:val="000A4516"/>
    <w:rsid w:val="000A4766"/>
    <w:rsid w:val="000A493B"/>
    <w:rsid w:val="000A4946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7A"/>
    <w:rsid w:val="000A7ADA"/>
    <w:rsid w:val="000A7ED1"/>
    <w:rsid w:val="000A7F97"/>
    <w:rsid w:val="000B0156"/>
    <w:rsid w:val="000B020A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35"/>
    <w:rsid w:val="000B1952"/>
    <w:rsid w:val="000B205E"/>
    <w:rsid w:val="000B2104"/>
    <w:rsid w:val="000B222D"/>
    <w:rsid w:val="000B2BA7"/>
    <w:rsid w:val="000B2DAB"/>
    <w:rsid w:val="000B3E7C"/>
    <w:rsid w:val="000B42C0"/>
    <w:rsid w:val="000B44BD"/>
    <w:rsid w:val="000B4867"/>
    <w:rsid w:val="000B4C7B"/>
    <w:rsid w:val="000B52AA"/>
    <w:rsid w:val="000B5688"/>
    <w:rsid w:val="000B6529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68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5D3"/>
    <w:rsid w:val="000C2B95"/>
    <w:rsid w:val="000C2C4E"/>
    <w:rsid w:val="000C3039"/>
    <w:rsid w:val="000C3581"/>
    <w:rsid w:val="000C3643"/>
    <w:rsid w:val="000C3789"/>
    <w:rsid w:val="000C379B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6854"/>
    <w:rsid w:val="000C73A0"/>
    <w:rsid w:val="000C7984"/>
    <w:rsid w:val="000C7A77"/>
    <w:rsid w:val="000C7F59"/>
    <w:rsid w:val="000D04C6"/>
    <w:rsid w:val="000D079B"/>
    <w:rsid w:val="000D147E"/>
    <w:rsid w:val="000D14A1"/>
    <w:rsid w:val="000D16DC"/>
    <w:rsid w:val="000D1DA3"/>
    <w:rsid w:val="000D200A"/>
    <w:rsid w:val="000D228B"/>
    <w:rsid w:val="000D27D9"/>
    <w:rsid w:val="000D2858"/>
    <w:rsid w:val="000D29BE"/>
    <w:rsid w:val="000D2F46"/>
    <w:rsid w:val="000D3009"/>
    <w:rsid w:val="000D3B17"/>
    <w:rsid w:val="000D3C33"/>
    <w:rsid w:val="000D3CB2"/>
    <w:rsid w:val="000D3CDE"/>
    <w:rsid w:val="000D3F84"/>
    <w:rsid w:val="000D4295"/>
    <w:rsid w:val="000D4978"/>
    <w:rsid w:val="000D4AD2"/>
    <w:rsid w:val="000D516F"/>
    <w:rsid w:val="000D5381"/>
    <w:rsid w:val="000D5779"/>
    <w:rsid w:val="000D5865"/>
    <w:rsid w:val="000D5D10"/>
    <w:rsid w:val="000D5DD5"/>
    <w:rsid w:val="000D5E4C"/>
    <w:rsid w:val="000D6139"/>
    <w:rsid w:val="000D650C"/>
    <w:rsid w:val="000D69D3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940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143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B51"/>
    <w:rsid w:val="000E4D79"/>
    <w:rsid w:val="000E4E0E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CE1"/>
    <w:rsid w:val="000F2F1C"/>
    <w:rsid w:val="000F2F2E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4ED6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0F7CC3"/>
    <w:rsid w:val="0010019B"/>
    <w:rsid w:val="001007C5"/>
    <w:rsid w:val="001010AC"/>
    <w:rsid w:val="00101238"/>
    <w:rsid w:val="001012D6"/>
    <w:rsid w:val="00101A63"/>
    <w:rsid w:val="00101EA6"/>
    <w:rsid w:val="00101EDA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67A"/>
    <w:rsid w:val="00103A10"/>
    <w:rsid w:val="00103F68"/>
    <w:rsid w:val="0010437D"/>
    <w:rsid w:val="00104508"/>
    <w:rsid w:val="00104651"/>
    <w:rsid w:val="00104B93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AA"/>
    <w:rsid w:val="001077FC"/>
    <w:rsid w:val="00107A45"/>
    <w:rsid w:val="00107A7D"/>
    <w:rsid w:val="00107B82"/>
    <w:rsid w:val="0011001F"/>
    <w:rsid w:val="00110348"/>
    <w:rsid w:val="00110636"/>
    <w:rsid w:val="00110E49"/>
    <w:rsid w:val="00110F0D"/>
    <w:rsid w:val="00111200"/>
    <w:rsid w:val="00111601"/>
    <w:rsid w:val="00111D6F"/>
    <w:rsid w:val="00111E54"/>
    <w:rsid w:val="00112056"/>
    <w:rsid w:val="001120C7"/>
    <w:rsid w:val="00112163"/>
    <w:rsid w:val="001128B9"/>
    <w:rsid w:val="00113162"/>
    <w:rsid w:val="0011327B"/>
    <w:rsid w:val="0011336E"/>
    <w:rsid w:val="001133DE"/>
    <w:rsid w:val="00113430"/>
    <w:rsid w:val="00113DB2"/>
    <w:rsid w:val="00113E73"/>
    <w:rsid w:val="00113EC4"/>
    <w:rsid w:val="00114295"/>
    <w:rsid w:val="00114650"/>
    <w:rsid w:val="00114962"/>
    <w:rsid w:val="00114B25"/>
    <w:rsid w:val="00114D40"/>
    <w:rsid w:val="001150A6"/>
    <w:rsid w:val="0011571A"/>
    <w:rsid w:val="00115BB7"/>
    <w:rsid w:val="00115CF6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9E2"/>
    <w:rsid w:val="00121E24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CE7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5C7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171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DD"/>
    <w:rsid w:val="001377F9"/>
    <w:rsid w:val="001378C1"/>
    <w:rsid w:val="00137B90"/>
    <w:rsid w:val="00140499"/>
    <w:rsid w:val="001405FA"/>
    <w:rsid w:val="0014065A"/>
    <w:rsid w:val="00140792"/>
    <w:rsid w:val="001407C5"/>
    <w:rsid w:val="0014141D"/>
    <w:rsid w:val="001415DA"/>
    <w:rsid w:val="001416D4"/>
    <w:rsid w:val="00141DE6"/>
    <w:rsid w:val="00141FB9"/>
    <w:rsid w:val="00142246"/>
    <w:rsid w:val="001427D9"/>
    <w:rsid w:val="00142ACB"/>
    <w:rsid w:val="00142AF2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4FB1"/>
    <w:rsid w:val="00145323"/>
    <w:rsid w:val="0014537E"/>
    <w:rsid w:val="0014556D"/>
    <w:rsid w:val="001457B0"/>
    <w:rsid w:val="0014589A"/>
    <w:rsid w:val="0014597A"/>
    <w:rsid w:val="001459CD"/>
    <w:rsid w:val="00145C94"/>
    <w:rsid w:val="00145FDA"/>
    <w:rsid w:val="001465A9"/>
    <w:rsid w:val="00146AEA"/>
    <w:rsid w:val="00146FE0"/>
    <w:rsid w:val="001470B4"/>
    <w:rsid w:val="00147234"/>
    <w:rsid w:val="001472C2"/>
    <w:rsid w:val="001478DF"/>
    <w:rsid w:val="00147DC1"/>
    <w:rsid w:val="00150073"/>
    <w:rsid w:val="00150219"/>
    <w:rsid w:val="001503C1"/>
    <w:rsid w:val="0015062B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7B0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A31"/>
    <w:rsid w:val="00156C5F"/>
    <w:rsid w:val="00156FF3"/>
    <w:rsid w:val="00157892"/>
    <w:rsid w:val="00157930"/>
    <w:rsid w:val="00157ED5"/>
    <w:rsid w:val="0016003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E91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697"/>
    <w:rsid w:val="00171C56"/>
    <w:rsid w:val="00171FC5"/>
    <w:rsid w:val="00172155"/>
    <w:rsid w:val="0017261F"/>
    <w:rsid w:val="00172854"/>
    <w:rsid w:val="0017344E"/>
    <w:rsid w:val="001737D6"/>
    <w:rsid w:val="00173866"/>
    <w:rsid w:val="0017398B"/>
    <w:rsid w:val="001745AA"/>
    <w:rsid w:val="00174830"/>
    <w:rsid w:val="00174837"/>
    <w:rsid w:val="00174AB2"/>
    <w:rsid w:val="0017521D"/>
    <w:rsid w:val="001752CF"/>
    <w:rsid w:val="001753BB"/>
    <w:rsid w:val="0017556A"/>
    <w:rsid w:val="00175830"/>
    <w:rsid w:val="0017588C"/>
    <w:rsid w:val="001760A2"/>
    <w:rsid w:val="001762E9"/>
    <w:rsid w:val="001764C7"/>
    <w:rsid w:val="00176560"/>
    <w:rsid w:val="0017662C"/>
    <w:rsid w:val="00176771"/>
    <w:rsid w:val="00176787"/>
    <w:rsid w:val="0017742D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5C3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4AFE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0C60"/>
    <w:rsid w:val="00191843"/>
    <w:rsid w:val="00191B9F"/>
    <w:rsid w:val="00191EF2"/>
    <w:rsid w:val="00192187"/>
    <w:rsid w:val="001923B7"/>
    <w:rsid w:val="0019265D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3BBE"/>
    <w:rsid w:val="001948AB"/>
    <w:rsid w:val="00194EAD"/>
    <w:rsid w:val="00194F52"/>
    <w:rsid w:val="00195145"/>
    <w:rsid w:val="00195240"/>
    <w:rsid w:val="0019531A"/>
    <w:rsid w:val="00195864"/>
    <w:rsid w:val="00195ECD"/>
    <w:rsid w:val="00196286"/>
    <w:rsid w:val="001964D2"/>
    <w:rsid w:val="0019676C"/>
    <w:rsid w:val="00196A18"/>
    <w:rsid w:val="00196D1B"/>
    <w:rsid w:val="00196D89"/>
    <w:rsid w:val="00197090"/>
    <w:rsid w:val="00197218"/>
    <w:rsid w:val="001972D8"/>
    <w:rsid w:val="001973D5"/>
    <w:rsid w:val="00197602"/>
    <w:rsid w:val="00197770"/>
    <w:rsid w:val="001978D9"/>
    <w:rsid w:val="00197A2C"/>
    <w:rsid w:val="00197AA2"/>
    <w:rsid w:val="00197FF2"/>
    <w:rsid w:val="001A0182"/>
    <w:rsid w:val="001A0499"/>
    <w:rsid w:val="001A09D7"/>
    <w:rsid w:val="001A0AD0"/>
    <w:rsid w:val="001A144F"/>
    <w:rsid w:val="001A149B"/>
    <w:rsid w:val="001A1813"/>
    <w:rsid w:val="001A1AFC"/>
    <w:rsid w:val="001A1C0C"/>
    <w:rsid w:val="001A1E8F"/>
    <w:rsid w:val="001A2502"/>
    <w:rsid w:val="001A266D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3F8F"/>
    <w:rsid w:val="001A3FB0"/>
    <w:rsid w:val="001A4050"/>
    <w:rsid w:val="001A40F9"/>
    <w:rsid w:val="001A43F2"/>
    <w:rsid w:val="001A457A"/>
    <w:rsid w:val="001A4765"/>
    <w:rsid w:val="001A47B8"/>
    <w:rsid w:val="001A4893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2B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3DA"/>
    <w:rsid w:val="001B2579"/>
    <w:rsid w:val="001B26C2"/>
    <w:rsid w:val="001B26E0"/>
    <w:rsid w:val="001B2922"/>
    <w:rsid w:val="001B2B4A"/>
    <w:rsid w:val="001B3100"/>
    <w:rsid w:val="001B3416"/>
    <w:rsid w:val="001B368A"/>
    <w:rsid w:val="001B47CE"/>
    <w:rsid w:val="001B4804"/>
    <w:rsid w:val="001B4A84"/>
    <w:rsid w:val="001B4AAE"/>
    <w:rsid w:val="001B4B08"/>
    <w:rsid w:val="001B4D2B"/>
    <w:rsid w:val="001B4F83"/>
    <w:rsid w:val="001B5174"/>
    <w:rsid w:val="001B5230"/>
    <w:rsid w:val="001B543D"/>
    <w:rsid w:val="001B56F1"/>
    <w:rsid w:val="001B58B2"/>
    <w:rsid w:val="001B5DE6"/>
    <w:rsid w:val="001B6A0D"/>
    <w:rsid w:val="001B6E7E"/>
    <w:rsid w:val="001B7384"/>
    <w:rsid w:val="001B751C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A1A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8D"/>
    <w:rsid w:val="001C399B"/>
    <w:rsid w:val="001C3E25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DB9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3FE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970"/>
    <w:rsid w:val="001D5C10"/>
    <w:rsid w:val="001D6C74"/>
    <w:rsid w:val="001D6CAA"/>
    <w:rsid w:val="001D6D00"/>
    <w:rsid w:val="001D6FE0"/>
    <w:rsid w:val="001D70FC"/>
    <w:rsid w:val="001D711E"/>
    <w:rsid w:val="001D77F9"/>
    <w:rsid w:val="001D7902"/>
    <w:rsid w:val="001D7E2F"/>
    <w:rsid w:val="001D7E66"/>
    <w:rsid w:val="001E0045"/>
    <w:rsid w:val="001E09FF"/>
    <w:rsid w:val="001E0A39"/>
    <w:rsid w:val="001E0EB3"/>
    <w:rsid w:val="001E13AA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BF0"/>
    <w:rsid w:val="001E2DCD"/>
    <w:rsid w:val="001E3172"/>
    <w:rsid w:val="001E3241"/>
    <w:rsid w:val="001E34D6"/>
    <w:rsid w:val="001E3994"/>
    <w:rsid w:val="001E3AB1"/>
    <w:rsid w:val="001E3EC4"/>
    <w:rsid w:val="001E408B"/>
    <w:rsid w:val="001E41D4"/>
    <w:rsid w:val="001E42C2"/>
    <w:rsid w:val="001E441B"/>
    <w:rsid w:val="001E4582"/>
    <w:rsid w:val="001E45AC"/>
    <w:rsid w:val="001E478E"/>
    <w:rsid w:val="001E5284"/>
    <w:rsid w:val="001E529C"/>
    <w:rsid w:val="001E52DD"/>
    <w:rsid w:val="001E5304"/>
    <w:rsid w:val="001E585F"/>
    <w:rsid w:val="001E58C9"/>
    <w:rsid w:val="001E5C4E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0E20"/>
    <w:rsid w:val="001F1252"/>
    <w:rsid w:val="001F1A02"/>
    <w:rsid w:val="001F1ED6"/>
    <w:rsid w:val="001F203B"/>
    <w:rsid w:val="001F21DA"/>
    <w:rsid w:val="001F23E6"/>
    <w:rsid w:val="001F248D"/>
    <w:rsid w:val="001F28A8"/>
    <w:rsid w:val="001F28BC"/>
    <w:rsid w:val="001F2E56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2F6"/>
    <w:rsid w:val="001F737A"/>
    <w:rsid w:val="001F78FF"/>
    <w:rsid w:val="001F7D3A"/>
    <w:rsid w:val="0020029F"/>
    <w:rsid w:val="002004D8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942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64E9"/>
    <w:rsid w:val="002067E3"/>
    <w:rsid w:val="00206EFE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4A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128"/>
    <w:rsid w:val="00214414"/>
    <w:rsid w:val="002144EB"/>
    <w:rsid w:val="00214680"/>
    <w:rsid w:val="0021483E"/>
    <w:rsid w:val="002148C6"/>
    <w:rsid w:val="00214BAB"/>
    <w:rsid w:val="00214BF2"/>
    <w:rsid w:val="00214C09"/>
    <w:rsid w:val="00215291"/>
    <w:rsid w:val="002152BC"/>
    <w:rsid w:val="002156DC"/>
    <w:rsid w:val="002156EF"/>
    <w:rsid w:val="002159D3"/>
    <w:rsid w:val="00215F6D"/>
    <w:rsid w:val="00215FDC"/>
    <w:rsid w:val="00216088"/>
    <w:rsid w:val="00216208"/>
    <w:rsid w:val="002162F3"/>
    <w:rsid w:val="00216458"/>
    <w:rsid w:val="0021656E"/>
    <w:rsid w:val="002165AD"/>
    <w:rsid w:val="0021666A"/>
    <w:rsid w:val="0021690F"/>
    <w:rsid w:val="0021691C"/>
    <w:rsid w:val="00216FA2"/>
    <w:rsid w:val="00217166"/>
    <w:rsid w:val="002172E0"/>
    <w:rsid w:val="00217F04"/>
    <w:rsid w:val="002204C8"/>
    <w:rsid w:val="00220565"/>
    <w:rsid w:val="00220801"/>
    <w:rsid w:val="00220A0F"/>
    <w:rsid w:val="00220ADF"/>
    <w:rsid w:val="00220E5B"/>
    <w:rsid w:val="00221445"/>
    <w:rsid w:val="00221550"/>
    <w:rsid w:val="00221E11"/>
    <w:rsid w:val="00221EF8"/>
    <w:rsid w:val="00221F2C"/>
    <w:rsid w:val="00222020"/>
    <w:rsid w:val="0022266D"/>
    <w:rsid w:val="00222B99"/>
    <w:rsid w:val="00223146"/>
    <w:rsid w:val="0022328E"/>
    <w:rsid w:val="002234ED"/>
    <w:rsid w:val="00223687"/>
    <w:rsid w:val="00223729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5E45"/>
    <w:rsid w:val="00226281"/>
    <w:rsid w:val="002262A5"/>
    <w:rsid w:val="00226C23"/>
    <w:rsid w:val="00226F4C"/>
    <w:rsid w:val="00226FD0"/>
    <w:rsid w:val="00227030"/>
    <w:rsid w:val="00227757"/>
    <w:rsid w:val="00227863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562"/>
    <w:rsid w:val="00231710"/>
    <w:rsid w:val="00231AA8"/>
    <w:rsid w:val="00231BE8"/>
    <w:rsid w:val="002323C1"/>
    <w:rsid w:val="002329F9"/>
    <w:rsid w:val="00232C58"/>
    <w:rsid w:val="0023316E"/>
    <w:rsid w:val="00233437"/>
    <w:rsid w:val="00233480"/>
    <w:rsid w:val="002337D2"/>
    <w:rsid w:val="00233923"/>
    <w:rsid w:val="00233B17"/>
    <w:rsid w:val="00233B38"/>
    <w:rsid w:val="00233F4B"/>
    <w:rsid w:val="0023427A"/>
    <w:rsid w:val="00234418"/>
    <w:rsid w:val="0023454E"/>
    <w:rsid w:val="00234BD5"/>
    <w:rsid w:val="0023508A"/>
    <w:rsid w:val="00235162"/>
    <w:rsid w:val="002351A9"/>
    <w:rsid w:val="002352C9"/>
    <w:rsid w:val="0023581D"/>
    <w:rsid w:val="002359B5"/>
    <w:rsid w:val="00236334"/>
    <w:rsid w:val="002363F7"/>
    <w:rsid w:val="0023657C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0FC0"/>
    <w:rsid w:val="0024103B"/>
    <w:rsid w:val="00242427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DA2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8A4"/>
    <w:rsid w:val="002469E9"/>
    <w:rsid w:val="00246B9A"/>
    <w:rsid w:val="00246C03"/>
    <w:rsid w:val="002472AE"/>
    <w:rsid w:val="002472B7"/>
    <w:rsid w:val="002474E8"/>
    <w:rsid w:val="002476B9"/>
    <w:rsid w:val="00247D2D"/>
    <w:rsid w:val="00247FDD"/>
    <w:rsid w:val="00250145"/>
    <w:rsid w:val="0025019D"/>
    <w:rsid w:val="00250D0D"/>
    <w:rsid w:val="002512CB"/>
    <w:rsid w:val="00251995"/>
    <w:rsid w:val="002523B4"/>
    <w:rsid w:val="002525DB"/>
    <w:rsid w:val="00252891"/>
    <w:rsid w:val="00252D67"/>
    <w:rsid w:val="00253041"/>
    <w:rsid w:val="00253126"/>
    <w:rsid w:val="00253267"/>
    <w:rsid w:val="0025336F"/>
    <w:rsid w:val="00253507"/>
    <w:rsid w:val="0025364F"/>
    <w:rsid w:val="00253B23"/>
    <w:rsid w:val="00253E25"/>
    <w:rsid w:val="00254775"/>
    <w:rsid w:val="002547F1"/>
    <w:rsid w:val="00254A62"/>
    <w:rsid w:val="00254CB9"/>
    <w:rsid w:val="00254D45"/>
    <w:rsid w:val="00254D86"/>
    <w:rsid w:val="00254E69"/>
    <w:rsid w:val="00254FAD"/>
    <w:rsid w:val="002555B9"/>
    <w:rsid w:val="00255AC2"/>
    <w:rsid w:val="00255C4F"/>
    <w:rsid w:val="00255FA3"/>
    <w:rsid w:val="00256310"/>
    <w:rsid w:val="002564D6"/>
    <w:rsid w:val="002567C3"/>
    <w:rsid w:val="00256DEE"/>
    <w:rsid w:val="0025737D"/>
    <w:rsid w:val="002573F3"/>
    <w:rsid w:val="00257641"/>
    <w:rsid w:val="0025773A"/>
    <w:rsid w:val="00257797"/>
    <w:rsid w:val="00257D2C"/>
    <w:rsid w:val="00260362"/>
    <w:rsid w:val="0026066A"/>
    <w:rsid w:val="002608E2"/>
    <w:rsid w:val="00260C77"/>
    <w:rsid w:val="00260CED"/>
    <w:rsid w:val="00260F69"/>
    <w:rsid w:val="00261228"/>
    <w:rsid w:val="00261F70"/>
    <w:rsid w:val="00262041"/>
    <w:rsid w:val="002624F0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D3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67927"/>
    <w:rsid w:val="00267DE2"/>
    <w:rsid w:val="00270624"/>
    <w:rsid w:val="0027079C"/>
    <w:rsid w:val="0027080F"/>
    <w:rsid w:val="00270821"/>
    <w:rsid w:val="002709F4"/>
    <w:rsid w:val="00270BBA"/>
    <w:rsid w:val="00271105"/>
    <w:rsid w:val="00271180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445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B24"/>
    <w:rsid w:val="00274F1F"/>
    <w:rsid w:val="00274FF7"/>
    <w:rsid w:val="0027509C"/>
    <w:rsid w:val="0027533E"/>
    <w:rsid w:val="00275B8B"/>
    <w:rsid w:val="0027675E"/>
    <w:rsid w:val="00276B98"/>
    <w:rsid w:val="00276E74"/>
    <w:rsid w:val="0027704D"/>
    <w:rsid w:val="00277107"/>
    <w:rsid w:val="002773A6"/>
    <w:rsid w:val="002774DC"/>
    <w:rsid w:val="00277634"/>
    <w:rsid w:val="002776BC"/>
    <w:rsid w:val="0027797C"/>
    <w:rsid w:val="00277E67"/>
    <w:rsid w:val="00277EC9"/>
    <w:rsid w:val="0028059F"/>
    <w:rsid w:val="00280808"/>
    <w:rsid w:val="00280A67"/>
    <w:rsid w:val="002819E6"/>
    <w:rsid w:val="00281B9B"/>
    <w:rsid w:val="002820AF"/>
    <w:rsid w:val="002821B2"/>
    <w:rsid w:val="002821D6"/>
    <w:rsid w:val="002822B6"/>
    <w:rsid w:val="002822FB"/>
    <w:rsid w:val="0028241B"/>
    <w:rsid w:val="0028259B"/>
    <w:rsid w:val="00282692"/>
    <w:rsid w:val="00282785"/>
    <w:rsid w:val="0028288E"/>
    <w:rsid w:val="002829D5"/>
    <w:rsid w:val="00282B7A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9BB"/>
    <w:rsid w:val="00284AA0"/>
    <w:rsid w:val="00284C2A"/>
    <w:rsid w:val="00284F37"/>
    <w:rsid w:val="002854A7"/>
    <w:rsid w:val="002859E7"/>
    <w:rsid w:val="00285E7D"/>
    <w:rsid w:val="00285ECD"/>
    <w:rsid w:val="00286152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676"/>
    <w:rsid w:val="00287D78"/>
    <w:rsid w:val="002908B1"/>
    <w:rsid w:val="00290C1A"/>
    <w:rsid w:val="00290D3C"/>
    <w:rsid w:val="00291059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317"/>
    <w:rsid w:val="0029574B"/>
    <w:rsid w:val="00295E18"/>
    <w:rsid w:val="002960C6"/>
    <w:rsid w:val="002963B3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6B7"/>
    <w:rsid w:val="002A3C39"/>
    <w:rsid w:val="002A4185"/>
    <w:rsid w:val="002A4772"/>
    <w:rsid w:val="002A4A1C"/>
    <w:rsid w:val="002A4B3F"/>
    <w:rsid w:val="002A567E"/>
    <w:rsid w:val="002A5687"/>
    <w:rsid w:val="002A589B"/>
    <w:rsid w:val="002A5986"/>
    <w:rsid w:val="002A5A48"/>
    <w:rsid w:val="002A5ADF"/>
    <w:rsid w:val="002A68C1"/>
    <w:rsid w:val="002A69D9"/>
    <w:rsid w:val="002A6E19"/>
    <w:rsid w:val="002A7143"/>
    <w:rsid w:val="002A73DE"/>
    <w:rsid w:val="002A7AF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12A"/>
    <w:rsid w:val="002B2735"/>
    <w:rsid w:val="002B2792"/>
    <w:rsid w:val="002B287C"/>
    <w:rsid w:val="002B2E97"/>
    <w:rsid w:val="002B34DA"/>
    <w:rsid w:val="002B35AD"/>
    <w:rsid w:val="002B3F16"/>
    <w:rsid w:val="002B3F90"/>
    <w:rsid w:val="002B42DD"/>
    <w:rsid w:val="002B4438"/>
    <w:rsid w:val="002B4DB8"/>
    <w:rsid w:val="002B523D"/>
    <w:rsid w:val="002B534A"/>
    <w:rsid w:val="002B538F"/>
    <w:rsid w:val="002B556F"/>
    <w:rsid w:val="002B55B6"/>
    <w:rsid w:val="002B56EE"/>
    <w:rsid w:val="002B5772"/>
    <w:rsid w:val="002B5D3A"/>
    <w:rsid w:val="002B680A"/>
    <w:rsid w:val="002B6AA8"/>
    <w:rsid w:val="002B6AF1"/>
    <w:rsid w:val="002B6E24"/>
    <w:rsid w:val="002B6FD9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1DC9"/>
    <w:rsid w:val="002C1F23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80C"/>
    <w:rsid w:val="002C6B4F"/>
    <w:rsid w:val="002C6DE0"/>
    <w:rsid w:val="002C73F0"/>
    <w:rsid w:val="002C7403"/>
    <w:rsid w:val="002C7A56"/>
    <w:rsid w:val="002C7BEB"/>
    <w:rsid w:val="002C7C95"/>
    <w:rsid w:val="002C7E9A"/>
    <w:rsid w:val="002C7EFE"/>
    <w:rsid w:val="002D00BC"/>
    <w:rsid w:val="002D0233"/>
    <w:rsid w:val="002D0477"/>
    <w:rsid w:val="002D04E0"/>
    <w:rsid w:val="002D07CA"/>
    <w:rsid w:val="002D088C"/>
    <w:rsid w:val="002D0F4D"/>
    <w:rsid w:val="002D1067"/>
    <w:rsid w:val="002D1206"/>
    <w:rsid w:val="002D19C3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D7D6F"/>
    <w:rsid w:val="002E01EC"/>
    <w:rsid w:val="002E044E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21"/>
    <w:rsid w:val="002E235C"/>
    <w:rsid w:val="002E24DC"/>
    <w:rsid w:val="002E285D"/>
    <w:rsid w:val="002E2969"/>
    <w:rsid w:val="002E2A71"/>
    <w:rsid w:val="002E2A7B"/>
    <w:rsid w:val="002E2B8A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995"/>
    <w:rsid w:val="002E5C88"/>
    <w:rsid w:val="002E5E40"/>
    <w:rsid w:val="002E6133"/>
    <w:rsid w:val="002E635B"/>
    <w:rsid w:val="002E691E"/>
    <w:rsid w:val="002E6B38"/>
    <w:rsid w:val="002E6CBB"/>
    <w:rsid w:val="002E70DD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15E"/>
    <w:rsid w:val="002F02A9"/>
    <w:rsid w:val="002F03BD"/>
    <w:rsid w:val="002F0423"/>
    <w:rsid w:val="002F08FB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398"/>
    <w:rsid w:val="002F2499"/>
    <w:rsid w:val="002F277B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72A"/>
    <w:rsid w:val="002F4825"/>
    <w:rsid w:val="002F4A35"/>
    <w:rsid w:val="002F4FC0"/>
    <w:rsid w:val="002F515F"/>
    <w:rsid w:val="002F5719"/>
    <w:rsid w:val="002F576B"/>
    <w:rsid w:val="002F5EFB"/>
    <w:rsid w:val="002F5F18"/>
    <w:rsid w:val="002F6103"/>
    <w:rsid w:val="002F62ED"/>
    <w:rsid w:val="002F62F4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84"/>
    <w:rsid w:val="003014A0"/>
    <w:rsid w:val="003017E8"/>
    <w:rsid w:val="003019EE"/>
    <w:rsid w:val="00301C4F"/>
    <w:rsid w:val="00301E9E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C0E"/>
    <w:rsid w:val="00302D59"/>
    <w:rsid w:val="0030326C"/>
    <w:rsid w:val="00303388"/>
    <w:rsid w:val="00303501"/>
    <w:rsid w:val="00303526"/>
    <w:rsid w:val="00303638"/>
    <w:rsid w:val="003038EB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40E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5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19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9C9"/>
    <w:rsid w:val="00320D0E"/>
    <w:rsid w:val="00320E75"/>
    <w:rsid w:val="00320ECA"/>
    <w:rsid w:val="0032110E"/>
    <w:rsid w:val="003215CC"/>
    <w:rsid w:val="00321718"/>
    <w:rsid w:val="00321C2E"/>
    <w:rsid w:val="00321D78"/>
    <w:rsid w:val="00321FDA"/>
    <w:rsid w:val="003220F4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392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1AC"/>
    <w:rsid w:val="003313F4"/>
    <w:rsid w:val="0033156B"/>
    <w:rsid w:val="00331714"/>
    <w:rsid w:val="0033183E"/>
    <w:rsid w:val="0033186C"/>
    <w:rsid w:val="003319E8"/>
    <w:rsid w:val="00331A50"/>
    <w:rsid w:val="00331B8C"/>
    <w:rsid w:val="00332298"/>
    <w:rsid w:val="003322E2"/>
    <w:rsid w:val="00332794"/>
    <w:rsid w:val="003328BB"/>
    <w:rsid w:val="003329E4"/>
    <w:rsid w:val="00332A79"/>
    <w:rsid w:val="00333397"/>
    <w:rsid w:val="00333D68"/>
    <w:rsid w:val="00333EEA"/>
    <w:rsid w:val="00333F7E"/>
    <w:rsid w:val="0033434B"/>
    <w:rsid w:val="003343CF"/>
    <w:rsid w:val="003347C4"/>
    <w:rsid w:val="00334956"/>
    <w:rsid w:val="0033508E"/>
    <w:rsid w:val="00335174"/>
    <w:rsid w:val="00335742"/>
    <w:rsid w:val="00335CD4"/>
    <w:rsid w:val="00335E64"/>
    <w:rsid w:val="003364A9"/>
    <w:rsid w:val="0033682A"/>
    <w:rsid w:val="0033683B"/>
    <w:rsid w:val="00336A76"/>
    <w:rsid w:val="00336B68"/>
    <w:rsid w:val="0033718D"/>
    <w:rsid w:val="0033729E"/>
    <w:rsid w:val="00337D95"/>
    <w:rsid w:val="00337EFB"/>
    <w:rsid w:val="00340592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1FFB"/>
    <w:rsid w:val="00342026"/>
    <w:rsid w:val="0034215D"/>
    <w:rsid w:val="0034270C"/>
    <w:rsid w:val="0034291F"/>
    <w:rsid w:val="00342A7A"/>
    <w:rsid w:val="00342E5E"/>
    <w:rsid w:val="003435E9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2A6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3E7B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DE4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D0E"/>
    <w:rsid w:val="00361E96"/>
    <w:rsid w:val="00361EED"/>
    <w:rsid w:val="00362840"/>
    <w:rsid w:val="003628AB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2C1"/>
    <w:rsid w:val="0036498E"/>
    <w:rsid w:val="00364B53"/>
    <w:rsid w:val="00364C10"/>
    <w:rsid w:val="00365303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91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B07"/>
    <w:rsid w:val="00372C8C"/>
    <w:rsid w:val="00372D57"/>
    <w:rsid w:val="0037351F"/>
    <w:rsid w:val="00373604"/>
    <w:rsid w:val="00373CE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77BFD"/>
    <w:rsid w:val="00380388"/>
    <w:rsid w:val="003803FD"/>
    <w:rsid w:val="0038090F"/>
    <w:rsid w:val="003809A3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896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3DB"/>
    <w:rsid w:val="0039162F"/>
    <w:rsid w:val="00391663"/>
    <w:rsid w:val="003916CC"/>
    <w:rsid w:val="00391C31"/>
    <w:rsid w:val="00391C8E"/>
    <w:rsid w:val="00391D51"/>
    <w:rsid w:val="00391DE1"/>
    <w:rsid w:val="003921E0"/>
    <w:rsid w:val="0039271F"/>
    <w:rsid w:val="00392869"/>
    <w:rsid w:val="00392C47"/>
    <w:rsid w:val="003931FE"/>
    <w:rsid w:val="00393313"/>
    <w:rsid w:val="00393569"/>
    <w:rsid w:val="0039362C"/>
    <w:rsid w:val="00393682"/>
    <w:rsid w:val="00393AE3"/>
    <w:rsid w:val="00394036"/>
    <w:rsid w:val="00394167"/>
    <w:rsid w:val="003941A5"/>
    <w:rsid w:val="00394548"/>
    <w:rsid w:val="00394759"/>
    <w:rsid w:val="003947ED"/>
    <w:rsid w:val="0039489F"/>
    <w:rsid w:val="003949F1"/>
    <w:rsid w:val="00394BE9"/>
    <w:rsid w:val="00394DD7"/>
    <w:rsid w:val="00395005"/>
    <w:rsid w:val="00395255"/>
    <w:rsid w:val="0039532C"/>
    <w:rsid w:val="003953D4"/>
    <w:rsid w:val="003957D4"/>
    <w:rsid w:val="0039588D"/>
    <w:rsid w:val="00395942"/>
    <w:rsid w:val="00395B67"/>
    <w:rsid w:val="0039622E"/>
    <w:rsid w:val="003967E7"/>
    <w:rsid w:val="003975C5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163"/>
    <w:rsid w:val="003A3680"/>
    <w:rsid w:val="003A38E0"/>
    <w:rsid w:val="003A3AEB"/>
    <w:rsid w:val="003A4372"/>
    <w:rsid w:val="003A4483"/>
    <w:rsid w:val="003A4CA7"/>
    <w:rsid w:val="003A4DA5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0D03"/>
    <w:rsid w:val="003B1125"/>
    <w:rsid w:val="003B14BC"/>
    <w:rsid w:val="003B1728"/>
    <w:rsid w:val="003B1843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2E9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3F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0EB2"/>
    <w:rsid w:val="003C12D4"/>
    <w:rsid w:val="003C1318"/>
    <w:rsid w:val="003C13D9"/>
    <w:rsid w:val="003C1643"/>
    <w:rsid w:val="003C1959"/>
    <w:rsid w:val="003C1DF5"/>
    <w:rsid w:val="003C1E85"/>
    <w:rsid w:val="003C21C4"/>
    <w:rsid w:val="003C23EE"/>
    <w:rsid w:val="003C26E4"/>
    <w:rsid w:val="003C3081"/>
    <w:rsid w:val="003C3590"/>
    <w:rsid w:val="003C35BD"/>
    <w:rsid w:val="003C3CB0"/>
    <w:rsid w:val="003C3D90"/>
    <w:rsid w:val="003C3DAE"/>
    <w:rsid w:val="003C42A6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621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D73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3AC"/>
    <w:rsid w:val="003D44F4"/>
    <w:rsid w:val="003D48C0"/>
    <w:rsid w:val="003D4985"/>
    <w:rsid w:val="003D4A6A"/>
    <w:rsid w:val="003D4D1B"/>
    <w:rsid w:val="003D51B7"/>
    <w:rsid w:val="003D54BE"/>
    <w:rsid w:val="003D55E0"/>
    <w:rsid w:val="003D568E"/>
    <w:rsid w:val="003D593C"/>
    <w:rsid w:val="003D5B41"/>
    <w:rsid w:val="003D641F"/>
    <w:rsid w:val="003D6537"/>
    <w:rsid w:val="003D66E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7C9"/>
    <w:rsid w:val="003D7957"/>
    <w:rsid w:val="003D7E67"/>
    <w:rsid w:val="003E038C"/>
    <w:rsid w:val="003E0839"/>
    <w:rsid w:val="003E09EF"/>
    <w:rsid w:val="003E0A65"/>
    <w:rsid w:val="003E0DEF"/>
    <w:rsid w:val="003E101A"/>
    <w:rsid w:val="003E123C"/>
    <w:rsid w:val="003E163F"/>
    <w:rsid w:val="003E1815"/>
    <w:rsid w:val="003E1836"/>
    <w:rsid w:val="003E276F"/>
    <w:rsid w:val="003E2852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8F7"/>
    <w:rsid w:val="003E4A2D"/>
    <w:rsid w:val="003E521C"/>
    <w:rsid w:val="003E5367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633"/>
    <w:rsid w:val="003E785B"/>
    <w:rsid w:val="003E7D3C"/>
    <w:rsid w:val="003F08DD"/>
    <w:rsid w:val="003F08FA"/>
    <w:rsid w:val="003F0DDA"/>
    <w:rsid w:val="003F0E35"/>
    <w:rsid w:val="003F0FCB"/>
    <w:rsid w:val="003F1303"/>
    <w:rsid w:val="003F14EE"/>
    <w:rsid w:val="003F1644"/>
    <w:rsid w:val="003F1F10"/>
    <w:rsid w:val="003F202E"/>
    <w:rsid w:val="003F221F"/>
    <w:rsid w:val="003F2651"/>
    <w:rsid w:val="003F2B4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871"/>
    <w:rsid w:val="003F4B32"/>
    <w:rsid w:val="003F5083"/>
    <w:rsid w:val="003F5244"/>
    <w:rsid w:val="003F53C3"/>
    <w:rsid w:val="003F560B"/>
    <w:rsid w:val="003F58C9"/>
    <w:rsid w:val="003F5B6F"/>
    <w:rsid w:val="003F5D2B"/>
    <w:rsid w:val="003F5DD8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A1F"/>
    <w:rsid w:val="00403BAC"/>
    <w:rsid w:val="00403C4B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93C"/>
    <w:rsid w:val="00405CB7"/>
    <w:rsid w:val="00405F3D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9F6"/>
    <w:rsid w:val="00407D22"/>
    <w:rsid w:val="00410167"/>
    <w:rsid w:val="0041078A"/>
    <w:rsid w:val="00410922"/>
    <w:rsid w:val="00410A18"/>
    <w:rsid w:val="00410C91"/>
    <w:rsid w:val="00411220"/>
    <w:rsid w:val="00411607"/>
    <w:rsid w:val="00411A11"/>
    <w:rsid w:val="00411C65"/>
    <w:rsid w:val="00411FD3"/>
    <w:rsid w:val="00412638"/>
    <w:rsid w:val="00412731"/>
    <w:rsid w:val="00412CED"/>
    <w:rsid w:val="00412E29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17EB8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55E"/>
    <w:rsid w:val="0042183A"/>
    <w:rsid w:val="00421A62"/>
    <w:rsid w:val="00421F2D"/>
    <w:rsid w:val="00422499"/>
    <w:rsid w:val="00422B0B"/>
    <w:rsid w:val="00422BB9"/>
    <w:rsid w:val="00422D4F"/>
    <w:rsid w:val="00422D62"/>
    <w:rsid w:val="0042308F"/>
    <w:rsid w:val="0042336D"/>
    <w:rsid w:val="00423D0C"/>
    <w:rsid w:val="004240BB"/>
    <w:rsid w:val="0042474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B05"/>
    <w:rsid w:val="00426C70"/>
    <w:rsid w:val="0042700F"/>
    <w:rsid w:val="00427015"/>
    <w:rsid w:val="004276ED"/>
    <w:rsid w:val="004277E6"/>
    <w:rsid w:val="00427860"/>
    <w:rsid w:val="00427B93"/>
    <w:rsid w:val="00427FC2"/>
    <w:rsid w:val="00430398"/>
    <w:rsid w:val="0043046C"/>
    <w:rsid w:val="004306A0"/>
    <w:rsid w:val="00430759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586"/>
    <w:rsid w:val="0043275C"/>
    <w:rsid w:val="00432B2E"/>
    <w:rsid w:val="00432DA9"/>
    <w:rsid w:val="00432DB1"/>
    <w:rsid w:val="00432F67"/>
    <w:rsid w:val="00433086"/>
    <w:rsid w:val="00433F91"/>
    <w:rsid w:val="004341EC"/>
    <w:rsid w:val="004342A6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51F"/>
    <w:rsid w:val="00441685"/>
    <w:rsid w:val="004416C0"/>
    <w:rsid w:val="00441773"/>
    <w:rsid w:val="004417F8"/>
    <w:rsid w:val="00441C78"/>
    <w:rsid w:val="004422F4"/>
    <w:rsid w:val="00442797"/>
    <w:rsid w:val="00443290"/>
    <w:rsid w:val="0044374B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62B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6EB2"/>
    <w:rsid w:val="00447359"/>
    <w:rsid w:val="00447834"/>
    <w:rsid w:val="00447F7A"/>
    <w:rsid w:val="00450004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2E39"/>
    <w:rsid w:val="0045307C"/>
    <w:rsid w:val="004533D4"/>
    <w:rsid w:val="004534B9"/>
    <w:rsid w:val="004535AA"/>
    <w:rsid w:val="00453950"/>
    <w:rsid w:val="00453A35"/>
    <w:rsid w:val="00453B6A"/>
    <w:rsid w:val="00453C6B"/>
    <w:rsid w:val="00453CFE"/>
    <w:rsid w:val="00454831"/>
    <w:rsid w:val="0045499C"/>
    <w:rsid w:val="00454E6F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B4D"/>
    <w:rsid w:val="00460E02"/>
    <w:rsid w:val="004610C2"/>
    <w:rsid w:val="004610D4"/>
    <w:rsid w:val="00461381"/>
    <w:rsid w:val="00461659"/>
    <w:rsid w:val="004619E8"/>
    <w:rsid w:val="00461A3D"/>
    <w:rsid w:val="00461B7F"/>
    <w:rsid w:val="00461C36"/>
    <w:rsid w:val="0046218C"/>
    <w:rsid w:val="0046252A"/>
    <w:rsid w:val="00462836"/>
    <w:rsid w:val="004628A2"/>
    <w:rsid w:val="00463121"/>
    <w:rsid w:val="0046315E"/>
    <w:rsid w:val="00463355"/>
    <w:rsid w:val="00463625"/>
    <w:rsid w:val="00463795"/>
    <w:rsid w:val="00463D53"/>
    <w:rsid w:val="00463E8B"/>
    <w:rsid w:val="00463F74"/>
    <w:rsid w:val="004645B3"/>
    <w:rsid w:val="00464BF7"/>
    <w:rsid w:val="00465020"/>
    <w:rsid w:val="00465194"/>
    <w:rsid w:val="004651C2"/>
    <w:rsid w:val="00465223"/>
    <w:rsid w:val="0046529F"/>
    <w:rsid w:val="0046530B"/>
    <w:rsid w:val="0046544D"/>
    <w:rsid w:val="004656A3"/>
    <w:rsid w:val="00465C97"/>
    <w:rsid w:val="00465F4C"/>
    <w:rsid w:val="004663AC"/>
    <w:rsid w:val="00466598"/>
    <w:rsid w:val="00466619"/>
    <w:rsid w:val="004666C1"/>
    <w:rsid w:val="004668E5"/>
    <w:rsid w:val="004669A1"/>
    <w:rsid w:val="004669AE"/>
    <w:rsid w:val="004669B6"/>
    <w:rsid w:val="00466AAB"/>
    <w:rsid w:val="00466FEE"/>
    <w:rsid w:val="004672B4"/>
    <w:rsid w:val="0046732D"/>
    <w:rsid w:val="00467362"/>
    <w:rsid w:val="00467561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734"/>
    <w:rsid w:val="00471843"/>
    <w:rsid w:val="00472044"/>
    <w:rsid w:val="00472132"/>
    <w:rsid w:val="0047250C"/>
    <w:rsid w:val="0047275D"/>
    <w:rsid w:val="00472864"/>
    <w:rsid w:val="00472887"/>
    <w:rsid w:val="004728F1"/>
    <w:rsid w:val="00472A14"/>
    <w:rsid w:val="004731C2"/>
    <w:rsid w:val="00473221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245"/>
    <w:rsid w:val="004755E3"/>
    <w:rsid w:val="00475661"/>
    <w:rsid w:val="004759CA"/>
    <w:rsid w:val="00475A01"/>
    <w:rsid w:val="00475A6D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360"/>
    <w:rsid w:val="0047753B"/>
    <w:rsid w:val="004775C9"/>
    <w:rsid w:val="00481137"/>
    <w:rsid w:val="004811C5"/>
    <w:rsid w:val="004813E5"/>
    <w:rsid w:val="00481B72"/>
    <w:rsid w:val="00481D32"/>
    <w:rsid w:val="00481D5E"/>
    <w:rsid w:val="00481E3A"/>
    <w:rsid w:val="00481F42"/>
    <w:rsid w:val="004829D8"/>
    <w:rsid w:val="004829F6"/>
    <w:rsid w:val="00482BAC"/>
    <w:rsid w:val="00483F28"/>
    <w:rsid w:val="00484028"/>
    <w:rsid w:val="00484037"/>
    <w:rsid w:val="00484357"/>
    <w:rsid w:val="0048452C"/>
    <w:rsid w:val="00484A0B"/>
    <w:rsid w:val="00484A6B"/>
    <w:rsid w:val="00484BC0"/>
    <w:rsid w:val="00484CC1"/>
    <w:rsid w:val="00484E57"/>
    <w:rsid w:val="004851BE"/>
    <w:rsid w:val="004851DC"/>
    <w:rsid w:val="00485215"/>
    <w:rsid w:val="00485944"/>
    <w:rsid w:val="00485B5F"/>
    <w:rsid w:val="0048616E"/>
    <w:rsid w:val="004861C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0B27"/>
    <w:rsid w:val="00490C01"/>
    <w:rsid w:val="00490FDD"/>
    <w:rsid w:val="004910A6"/>
    <w:rsid w:val="0049114F"/>
    <w:rsid w:val="00491768"/>
    <w:rsid w:val="004918CF"/>
    <w:rsid w:val="0049205A"/>
    <w:rsid w:val="004929E9"/>
    <w:rsid w:val="00493290"/>
    <w:rsid w:val="004932C1"/>
    <w:rsid w:val="0049336A"/>
    <w:rsid w:val="004934BE"/>
    <w:rsid w:val="00493658"/>
    <w:rsid w:val="00493D28"/>
    <w:rsid w:val="00494BD5"/>
    <w:rsid w:val="00494CE9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37A"/>
    <w:rsid w:val="004965AA"/>
    <w:rsid w:val="004965AE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8F4"/>
    <w:rsid w:val="004A0D98"/>
    <w:rsid w:val="004A14AA"/>
    <w:rsid w:val="004A1809"/>
    <w:rsid w:val="004A1BCF"/>
    <w:rsid w:val="004A1EC3"/>
    <w:rsid w:val="004A21F9"/>
    <w:rsid w:val="004A22EF"/>
    <w:rsid w:val="004A252C"/>
    <w:rsid w:val="004A294C"/>
    <w:rsid w:val="004A2DBB"/>
    <w:rsid w:val="004A31D7"/>
    <w:rsid w:val="004A3240"/>
    <w:rsid w:val="004A3675"/>
    <w:rsid w:val="004A376C"/>
    <w:rsid w:val="004A37D0"/>
    <w:rsid w:val="004A389F"/>
    <w:rsid w:val="004A3B21"/>
    <w:rsid w:val="004A3EAA"/>
    <w:rsid w:val="004A3EF4"/>
    <w:rsid w:val="004A3F2A"/>
    <w:rsid w:val="004A3FA0"/>
    <w:rsid w:val="004A40E0"/>
    <w:rsid w:val="004A4119"/>
    <w:rsid w:val="004A41D4"/>
    <w:rsid w:val="004A41E0"/>
    <w:rsid w:val="004A42F7"/>
    <w:rsid w:val="004A5010"/>
    <w:rsid w:val="004A5423"/>
    <w:rsid w:val="004A5778"/>
    <w:rsid w:val="004A5796"/>
    <w:rsid w:val="004A5989"/>
    <w:rsid w:val="004A5C4C"/>
    <w:rsid w:val="004A5D35"/>
    <w:rsid w:val="004A6576"/>
    <w:rsid w:val="004A65A6"/>
    <w:rsid w:val="004A690B"/>
    <w:rsid w:val="004A69DB"/>
    <w:rsid w:val="004A6DA8"/>
    <w:rsid w:val="004A71C5"/>
    <w:rsid w:val="004A71E3"/>
    <w:rsid w:val="004A74B3"/>
    <w:rsid w:val="004A7628"/>
    <w:rsid w:val="004A7A91"/>
    <w:rsid w:val="004A7B63"/>
    <w:rsid w:val="004A7E31"/>
    <w:rsid w:val="004B044E"/>
    <w:rsid w:val="004B05D0"/>
    <w:rsid w:val="004B084F"/>
    <w:rsid w:val="004B0B0E"/>
    <w:rsid w:val="004B0DA3"/>
    <w:rsid w:val="004B0EE3"/>
    <w:rsid w:val="004B0F11"/>
    <w:rsid w:val="004B0F9A"/>
    <w:rsid w:val="004B13C6"/>
    <w:rsid w:val="004B17E0"/>
    <w:rsid w:val="004B18E0"/>
    <w:rsid w:val="004B19E4"/>
    <w:rsid w:val="004B1A42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2D20"/>
    <w:rsid w:val="004B3081"/>
    <w:rsid w:val="004B3088"/>
    <w:rsid w:val="004B3213"/>
    <w:rsid w:val="004B3626"/>
    <w:rsid w:val="004B39D1"/>
    <w:rsid w:val="004B39EA"/>
    <w:rsid w:val="004B3BE7"/>
    <w:rsid w:val="004B3C7B"/>
    <w:rsid w:val="004B3EDA"/>
    <w:rsid w:val="004B429B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C81"/>
    <w:rsid w:val="004B5E8A"/>
    <w:rsid w:val="004B6497"/>
    <w:rsid w:val="004B6A1D"/>
    <w:rsid w:val="004B6CA4"/>
    <w:rsid w:val="004B6E05"/>
    <w:rsid w:val="004B7054"/>
    <w:rsid w:val="004B7112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898"/>
    <w:rsid w:val="004C1B87"/>
    <w:rsid w:val="004C1E73"/>
    <w:rsid w:val="004C1F10"/>
    <w:rsid w:val="004C1F80"/>
    <w:rsid w:val="004C209F"/>
    <w:rsid w:val="004C2356"/>
    <w:rsid w:val="004C2FBA"/>
    <w:rsid w:val="004C3001"/>
    <w:rsid w:val="004C33FA"/>
    <w:rsid w:val="004C34C2"/>
    <w:rsid w:val="004C35E6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66E"/>
    <w:rsid w:val="004C57C0"/>
    <w:rsid w:val="004C58EB"/>
    <w:rsid w:val="004C60DE"/>
    <w:rsid w:val="004C66AC"/>
    <w:rsid w:val="004C67E3"/>
    <w:rsid w:val="004C6BC3"/>
    <w:rsid w:val="004C7298"/>
    <w:rsid w:val="004C7690"/>
    <w:rsid w:val="004C7B78"/>
    <w:rsid w:val="004C7E45"/>
    <w:rsid w:val="004C7E89"/>
    <w:rsid w:val="004C7F08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403"/>
    <w:rsid w:val="004D25A1"/>
    <w:rsid w:val="004D27CA"/>
    <w:rsid w:val="004D28FD"/>
    <w:rsid w:val="004D2982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2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440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A76"/>
    <w:rsid w:val="004E3B27"/>
    <w:rsid w:val="004E3B96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5DD9"/>
    <w:rsid w:val="004E60C6"/>
    <w:rsid w:val="004E62D0"/>
    <w:rsid w:val="004E63F4"/>
    <w:rsid w:val="004E640E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55"/>
    <w:rsid w:val="004F439F"/>
    <w:rsid w:val="004F46F6"/>
    <w:rsid w:val="004F4C9E"/>
    <w:rsid w:val="004F4CCF"/>
    <w:rsid w:val="004F4ED8"/>
    <w:rsid w:val="004F5194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6AE0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147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4E"/>
    <w:rsid w:val="005049A4"/>
    <w:rsid w:val="00504C06"/>
    <w:rsid w:val="00504D74"/>
    <w:rsid w:val="00504DB4"/>
    <w:rsid w:val="005059D3"/>
    <w:rsid w:val="00505E10"/>
    <w:rsid w:val="0050607E"/>
    <w:rsid w:val="0050621B"/>
    <w:rsid w:val="005062D3"/>
    <w:rsid w:val="005067B1"/>
    <w:rsid w:val="005067C7"/>
    <w:rsid w:val="0050686F"/>
    <w:rsid w:val="0050692C"/>
    <w:rsid w:val="00506E92"/>
    <w:rsid w:val="00507616"/>
    <w:rsid w:val="00507638"/>
    <w:rsid w:val="00507701"/>
    <w:rsid w:val="0050786E"/>
    <w:rsid w:val="00507939"/>
    <w:rsid w:val="0050799A"/>
    <w:rsid w:val="00507A72"/>
    <w:rsid w:val="005103DA"/>
    <w:rsid w:val="00510A64"/>
    <w:rsid w:val="0051184B"/>
    <w:rsid w:val="00511A72"/>
    <w:rsid w:val="00511CE6"/>
    <w:rsid w:val="00511F92"/>
    <w:rsid w:val="00512726"/>
    <w:rsid w:val="0051276F"/>
    <w:rsid w:val="0051308B"/>
    <w:rsid w:val="00513246"/>
    <w:rsid w:val="00513450"/>
    <w:rsid w:val="00513573"/>
    <w:rsid w:val="00513575"/>
    <w:rsid w:val="005139F2"/>
    <w:rsid w:val="00513AEA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A59"/>
    <w:rsid w:val="00515B6F"/>
    <w:rsid w:val="00515C51"/>
    <w:rsid w:val="00515E59"/>
    <w:rsid w:val="005165E9"/>
    <w:rsid w:val="005167DC"/>
    <w:rsid w:val="005167F1"/>
    <w:rsid w:val="00516EC8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1E2"/>
    <w:rsid w:val="00522885"/>
    <w:rsid w:val="00522BFA"/>
    <w:rsid w:val="00523451"/>
    <w:rsid w:val="00523701"/>
    <w:rsid w:val="00523944"/>
    <w:rsid w:val="0052394B"/>
    <w:rsid w:val="005239AA"/>
    <w:rsid w:val="00523B7C"/>
    <w:rsid w:val="00523EC0"/>
    <w:rsid w:val="00524313"/>
    <w:rsid w:val="005243E3"/>
    <w:rsid w:val="0052479E"/>
    <w:rsid w:val="0052490A"/>
    <w:rsid w:val="00524D61"/>
    <w:rsid w:val="00524F2E"/>
    <w:rsid w:val="005253F0"/>
    <w:rsid w:val="00525692"/>
    <w:rsid w:val="0052593C"/>
    <w:rsid w:val="00525BC3"/>
    <w:rsid w:val="00525BDF"/>
    <w:rsid w:val="00525E41"/>
    <w:rsid w:val="00525F93"/>
    <w:rsid w:val="005260BB"/>
    <w:rsid w:val="0052616C"/>
    <w:rsid w:val="00526541"/>
    <w:rsid w:val="00526563"/>
    <w:rsid w:val="005267C3"/>
    <w:rsid w:val="00526B4F"/>
    <w:rsid w:val="00526D14"/>
    <w:rsid w:val="00526DF1"/>
    <w:rsid w:val="00527089"/>
    <w:rsid w:val="005271D0"/>
    <w:rsid w:val="005271E6"/>
    <w:rsid w:val="0052724D"/>
    <w:rsid w:val="005275C9"/>
    <w:rsid w:val="0052777A"/>
    <w:rsid w:val="00527EEF"/>
    <w:rsid w:val="005300E4"/>
    <w:rsid w:val="00530331"/>
    <w:rsid w:val="00530A5B"/>
    <w:rsid w:val="00530E91"/>
    <w:rsid w:val="00531A89"/>
    <w:rsid w:val="005320ED"/>
    <w:rsid w:val="0053216D"/>
    <w:rsid w:val="005322AC"/>
    <w:rsid w:val="005323E3"/>
    <w:rsid w:val="00532A60"/>
    <w:rsid w:val="00532D4F"/>
    <w:rsid w:val="00532F86"/>
    <w:rsid w:val="0053309B"/>
    <w:rsid w:val="005330E7"/>
    <w:rsid w:val="00533115"/>
    <w:rsid w:val="0053335A"/>
    <w:rsid w:val="00533892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AFA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D9A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47E67"/>
    <w:rsid w:val="00547F43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009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7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53F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DA8"/>
    <w:rsid w:val="00562F0B"/>
    <w:rsid w:val="005632BD"/>
    <w:rsid w:val="00563376"/>
    <w:rsid w:val="00563544"/>
    <w:rsid w:val="0056384D"/>
    <w:rsid w:val="00563AF1"/>
    <w:rsid w:val="00563D41"/>
    <w:rsid w:val="00563E41"/>
    <w:rsid w:val="00564295"/>
    <w:rsid w:val="005645B0"/>
    <w:rsid w:val="0056497D"/>
    <w:rsid w:val="005649B6"/>
    <w:rsid w:val="00564C8F"/>
    <w:rsid w:val="00564E85"/>
    <w:rsid w:val="00564ED0"/>
    <w:rsid w:val="0056519A"/>
    <w:rsid w:val="005654C7"/>
    <w:rsid w:val="00566325"/>
    <w:rsid w:val="005666B8"/>
    <w:rsid w:val="0056696E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B0A"/>
    <w:rsid w:val="00573FD6"/>
    <w:rsid w:val="00574023"/>
    <w:rsid w:val="00574327"/>
    <w:rsid w:val="0057434D"/>
    <w:rsid w:val="00574529"/>
    <w:rsid w:val="00574578"/>
    <w:rsid w:val="00574894"/>
    <w:rsid w:val="00574B30"/>
    <w:rsid w:val="00574C75"/>
    <w:rsid w:val="00575005"/>
    <w:rsid w:val="0057512D"/>
    <w:rsid w:val="00575310"/>
    <w:rsid w:val="00575741"/>
    <w:rsid w:val="005757BB"/>
    <w:rsid w:val="00575B38"/>
    <w:rsid w:val="00575C0A"/>
    <w:rsid w:val="00575C4A"/>
    <w:rsid w:val="00575E07"/>
    <w:rsid w:val="00575F97"/>
    <w:rsid w:val="00576093"/>
    <w:rsid w:val="005764EE"/>
    <w:rsid w:val="00577FC2"/>
    <w:rsid w:val="0058003F"/>
    <w:rsid w:val="00580099"/>
    <w:rsid w:val="0058039C"/>
    <w:rsid w:val="005804C9"/>
    <w:rsid w:val="00580549"/>
    <w:rsid w:val="005810FD"/>
    <w:rsid w:val="005811E1"/>
    <w:rsid w:val="0058135E"/>
    <w:rsid w:val="00581DA6"/>
    <w:rsid w:val="00581ECF"/>
    <w:rsid w:val="00582265"/>
    <w:rsid w:val="00582A40"/>
    <w:rsid w:val="00582BEF"/>
    <w:rsid w:val="0058306A"/>
    <w:rsid w:val="00583192"/>
    <w:rsid w:val="005832F4"/>
    <w:rsid w:val="00583443"/>
    <w:rsid w:val="005834ED"/>
    <w:rsid w:val="005838EA"/>
    <w:rsid w:val="00583B10"/>
    <w:rsid w:val="00583B1A"/>
    <w:rsid w:val="00583BB2"/>
    <w:rsid w:val="00583E1E"/>
    <w:rsid w:val="0058401A"/>
    <w:rsid w:val="005841E2"/>
    <w:rsid w:val="0058435B"/>
    <w:rsid w:val="00584565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ABF"/>
    <w:rsid w:val="00585E25"/>
    <w:rsid w:val="00586217"/>
    <w:rsid w:val="005865A8"/>
    <w:rsid w:val="0058718B"/>
    <w:rsid w:val="005871C0"/>
    <w:rsid w:val="0058739C"/>
    <w:rsid w:val="00587707"/>
    <w:rsid w:val="00587FB9"/>
    <w:rsid w:val="00590093"/>
    <w:rsid w:val="00590A1D"/>
    <w:rsid w:val="00590C65"/>
    <w:rsid w:val="00590D70"/>
    <w:rsid w:val="00590EC8"/>
    <w:rsid w:val="00590FB4"/>
    <w:rsid w:val="0059107B"/>
    <w:rsid w:val="0059116C"/>
    <w:rsid w:val="00591245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031"/>
    <w:rsid w:val="00593678"/>
    <w:rsid w:val="00593734"/>
    <w:rsid w:val="00593AD2"/>
    <w:rsid w:val="00593E98"/>
    <w:rsid w:val="00593EFF"/>
    <w:rsid w:val="00594090"/>
    <w:rsid w:val="0059422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61F"/>
    <w:rsid w:val="005A39A6"/>
    <w:rsid w:val="005A39D6"/>
    <w:rsid w:val="005A3B0F"/>
    <w:rsid w:val="005A3FBA"/>
    <w:rsid w:val="005A4363"/>
    <w:rsid w:val="005A4AC7"/>
    <w:rsid w:val="005A551E"/>
    <w:rsid w:val="005A56CF"/>
    <w:rsid w:val="005A6040"/>
    <w:rsid w:val="005A6118"/>
    <w:rsid w:val="005A6398"/>
    <w:rsid w:val="005A6628"/>
    <w:rsid w:val="005A6727"/>
    <w:rsid w:val="005A696B"/>
    <w:rsid w:val="005A6B3C"/>
    <w:rsid w:val="005A6B8C"/>
    <w:rsid w:val="005A705F"/>
    <w:rsid w:val="005A70A0"/>
    <w:rsid w:val="005A74B9"/>
    <w:rsid w:val="005A75A6"/>
    <w:rsid w:val="005A75E5"/>
    <w:rsid w:val="005A7800"/>
    <w:rsid w:val="005A7B14"/>
    <w:rsid w:val="005A7C84"/>
    <w:rsid w:val="005B05CA"/>
    <w:rsid w:val="005B0A7B"/>
    <w:rsid w:val="005B0B6F"/>
    <w:rsid w:val="005B1182"/>
    <w:rsid w:val="005B1502"/>
    <w:rsid w:val="005B16BE"/>
    <w:rsid w:val="005B18FA"/>
    <w:rsid w:val="005B1D53"/>
    <w:rsid w:val="005B1DE9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0FC9"/>
    <w:rsid w:val="005C10BB"/>
    <w:rsid w:val="005C11BB"/>
    <w:rsid w:val="005C1237"/>
    <w:rsid w:val="005C12AF"/>
    <w:rsid w:val="005C14FC"/>
    <w:rsid w:val="005C182D"/>
    <w:rsid w:val="005C18F8"/>
    <w:rsid w:val="005C1AA1"/>
    <w:rsid w:val="005C1F41"/>
    <w:rsid w:val="005C234B"/>
    <w:rsid w:val="005C2594"/>
    <w:rsid w:val="005C28A6"/>
    <w:rsid w:val="005C2932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CFF"/>
    <w:rsid w:val="005C5F74"/>
    <w:rsid w:val="005C624A"/>
    <w:rsid w:val="005C6310"/>
    <w:rsid w:val="005C6780"/>
    <w:rsid w:val="005C6914"/>
    <w:rsid w:val="005C6A09"/>
    <w:rsid w:val="005C73B8"/>
    <w:rsid w:val="005C759C"/>
    <w:rsid w:val="005C76B6"/>
    <w:rsid w:val="005C7719"/>
    <w:rsid w:val="005C7760"/>
    <w:rsid w:val="005C7C92"/>
    <w:rsid w:val="005D0050"/>
    <w:rsid w:val="005D009B"/>
    <w:rsid w:val="005D07AB"/>
    <w:rsid w:val="005D0913"/>
    <w:rsid w:val="005D0AC2"/>
    <w:rsid w:val="005D15B2"/>
    <w:rsid w:val="005D1831"/>
    <w:rsid w:val="005D1896"/>
    <w:rsid w:val="005D1D09"/>
    <w:rsid w:val="005D1D87"/>
    <w:rsid w:val="005D2082"/>
    <w:rsid w:val="005D21BE"/>
    <w:rsid w:val="005D222B"/>
    <w:rsid w:val="005D2674"/>
    <w:rsid w:val="005D3213"/>
    <w:rsid w:val="005D3452"/>
    <w:rsid w:val="005D354D"/>
    <w:rsid w:val="005D3880"/>
    <w:rsid w:val="005D388E"/>
    <w:rsid w:val="005D398A"/>
    <w:rsid w:val="005D3C25"/>
    <w:rsid w:val="005D3DB9"/>
    <w:rsid w:val="005D3DF6"/>
    <w:rsid w:val="005D453E"/>
    <w:rsid w:val="005D46E1"/>
    <w:rsid w:val="005D4A87"/>
    <w:rsid w:val="005D4F8C"/>
    <w:rsid w:val="005D54CA"/>
    <w:rsid w:val="005D5ABA"/>
    <w:rsid w:val="005D5BDA"/>
    <w:rsid w:val="005D5C5C"/>
    <w:rsid w:val="005D5D44"/>
    <w:rsid w:val="005D5E12"/>
    <w:rsid w:val="005D60A2"/>
    <w:rsid w:val="005D6189"/>
    <w:rsid w:val="005D63CB"/>
    <w:rsid w:val="005D6952"/>
    <w:rsid w:val="005D6DFA"/>
    <w:rsid w:val="005D7274"/>
    <w:rsid w:val="005D7553"/>
    <w:rsid w:val="005D776D"/>
    <w:rsid w:val="005D7918"/>
    <w:rsid w:val="005D7F89"/>
    <w:rsid w:val="005E027E"/>
    <w:rsid w:val="005E0364"/>
    <w:rsid w:val="005E06A1"/>
    <w:rsid w:val="005E0724"/>
    <w:rsid w:val="005E0D54"/>
    <w:rsid w:val="005E0FEB"/>
    <w:rsid w:val="005E10C7"/>
    <w:rsid w:val="005E128B"/>
    <w:rsid w:val="005E1404"/>
    <w:rsid w:val="005E1518"/>
    <w:rsid w:val="005E18B9"/>
    <w:rsid w:val="005E18F5"/>
    <w:rsid w:val="005E1997"/>
    <w:rsid w:val="005E1A9B"/>
    <w:rsid w:val="005E1B1F"/>
    <w:rsid w:val="005E1C76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DB2"/>
    <w:rsid w:val="005E3E37"/>
    <w:rsid w:val="005E43AF"/>
    <w:rsid w:val="005E453E"/>
    <w:rsid w:val="005E45A4"/>
    <w:rsid w:val="005E48DE"/>
    <w:rsid w:val="005E4BA3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5CA1"/>
    <w:rsid w:val="005E679C"/>
    <w:rsid w:val="005E685F"/>
    <w:rsid w:val="005E72DB"/>
    <w:rsid w:val="005E764C"/>
    <w:rsid w:val="005E788B"/>
    <w:rsid w:val="005E79D3"/>
    <w:rsid w:val="005F08F5"/>
    <w:rsid w:val="005F111E"/>
    <w:rsid w:val="005F1144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68A"/>
    <w:rsid w:val="005F377D"/>
    <w:rsid w:val="005F380A"/>
    <w:rsid w:val="005F394D"/>
    <w:rsid w:val="005F3EF6"/>
    <w:rsid w:val="005F4013"/>
    <w:rsid w:val="005F4144"/>
    <w:rsid w:val="005F41F0"/>
    <w:rsid w:val="005F4C42"/>
    <w:rsid w:val="005F5844"/>
    <w:rsid w:val="005F5CA7"/>
    <w:rsid w:val="005F60AB"/>
    <w:rsid w:val="005F62D9"/>
    <w:rsid w:val="005F6655"/>
    <w:rsid w:val="005F66A3"/>
    <w:rsid w:val="005F6B54"/>
    <w:rsid w:val="005F6D6A"/>
    <w:rsid w:val="005F6EB5"/>
    <w:rsid w:val="005F6F5A"/>
    <w:rsid w:val="005F7265"/>
    <w:rsid w:val="005F7CA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5D7"/>
    <w:rsid w:val="00602797"/>
    <w:rsid w:val="00602A86"/>
    <w:rsid w:val="00602D1A"/>
    <w:rsid w:val="00602F5F"/>
    <w:rsid w:val="00603925"/>
    <w:rsid w:val="00603A19"/>
    <w:rsid w:val="00603AF7"/>
    <w:rsid w:val="00603D15"/>
    <w:rsid w:val="00603FFB"/>
    <w:rsid w:val="00604118"/>
    <w:rsid w:val="006041AF"/>
    <w:rsid w:val="006042F0"/>
    <w:rsid w:val="006043E0"/>
    <w:rsid w:val="006047E2"/>
    <w:rsid w:val="00604B76"/>
    <w:rsid w:val="006051A3"/>
    <w:rsid w:val="006052CF"/>
    <w:rsid w:val="006054C4"/>
    <w:rsid w:val="006054D2"/>
    <w:rsid w:val="006056E8"/>
    <w:rsid w:val="00605E38"/>
    <w:rsid w:val="00605E92"/>
    <w:rsid w:val="0060669E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561"/>
    <w:rsid w:val="006118B7"/>
    <w:rsid w:val="00611AB0"/>
    <w:rsid w:val="0061207A"/>
    <w:rsid w:val="00612297"/>
    <w:rsid w:val="00612708"/>
    <w:rsid w:val="00612752"/>
    <w:rsid w:val="00612842"/>
    <w:rsid w:val="00612885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4CFA"/>
    <w:rsid w:val="0061517D"/>
    <w:rsid w:val="00615391"/>
    <w:rsid w:val="00615587"/>
    <w:rsid w:val="00615970"/>
    <w:rsid w:val="00615AA4"/>
    <w:rsid w:val="00615C59"/>
    <w:rsid w:val="00615D75"/>
    <w:rsid w:val="006161D3"/>
    <w:rsid w:val="00616884"/>
    <w:rsid w:val="006169F5"/>
    <w:rsid w:val="00616E25"/>
    <w:rsid w:val="00616EDC"/>
    <w:rsid w:val="006175C6"/>
    <w:rsid w:val="006178C8"/>
    <w:rsid w:val="00617923"/>
    <w:rsid w:val="00617980"/>
    <w:rsid w:val="00617AC8"/>
    <w:rsid w:val="006202B3"/>
    <w:rsid w:val="0062032E"/>
    <w:rsid w:val="006203DD"/>
    <w:rsid w:val="00620A55"/>
    <w:rsid w:val="00620A86"/>
    <w:rsid w:val="00620AF8"/>
    <w:rsid w:val="00620E9D"/>
    <w:rsid w:val="00620F9D"/>
    <w:rsid w:val="006212B4"/>
    <w:rsid w:val="006216E8"/>
    <w:rsid w:val="00621A84"/>
    <w:rsid w:val="00621EB6"/>
    <w:rsid w:val="00621EE9"/>
    <w:rsid w:val="0062220B"/>
    <w:rsid w:val="00622DBC"/>
    <w:rsid w:val="0062376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00C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CF1"/>
    <w:rsid w:val="00630DCA"/>
    <w:rsid w:val="00631201"/>
    <w:rsid w:val="00631284"/>
    <w:rsid w:val="006312EF"/>
    <w:rsid w:val="00631421"/>
    <w:rsid w:val="00632088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67D"/>
    <w:rsid w:val="00634889"/>
    <w:rsid w:val="006349AB"/>
    <w:rsid w:val="00634A68"/>
    <w:rsid w:val="006353B9"/>
    <w:rsid w:val="006353CB"/>
    <w:rsid w:val="0063541A"/>
    <w:rsid w:val="00635563"/>
    <w:rsid w:val="00635986"/>
    <w:rsid w:val="006363C1"/>
    <w:rsid w:val="006364E5"/>
    <w:rsid w:val="00636551"/>
    <w:rsid w:val="006366E2"/>
    <w:rsid w:val="0063675D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B5E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5F5D"/>
    <w:rsid w:val="006465CE"/>
    <w:rsid w:val="00646B3F"/>
    <w:rsid w:val="00646D39"/>
    <w:rsid w:val="0064722E"/>
    <w:rsid w:val="00647360"/>
    <w:rsid w:val="0064765D"/>
    <w:rsid w:val="0064776E"/>
    <w:rsid w:val="006477E8"/>
    <w:rsid w:val="00647AA5"/>
    <w:rsid w:val="00647F42"/>
    <w:rsid w:val="0065032C"/>
    <w:rsid w:val="0065055C"/>
    <w:rsid w:val="00650A08"/>
    <w:rsid w:val="00650BD9"/>
    <w:rsid w:val="00650E2B"/>
    <w:rsid w:val="006517D4"/>
    <w:rsid w:val="00651A70"/>
    <w:rsid w:val="0065214B"/>
    <w:rsid w:val="00653677"/>
    <w:rsid w:val="00653708"/>
    <w:rsid w:val="00653895"/>
    <w:rsid w:val="006539E0"/>
    <w:rsid w:val="00653BDA"/>
    <w:rsid w:val="0065413C"/>
    <w:rsid w:val="00654451"/>
    <w:rsid w:val="006549D8"/>
    <w:rsid w:val="00654FA3"/>
    <w:rsid w:val="00655072"/>
    <w:rsid w:val="006555F1"/>
    <w:rsid w:val="00655861"/>
    <w:rsid w:val="0065588B"/>
    <w:rsid w:val="00655C16"/>
    <w:rsid w:val="00655CBD"/>
    <w:rsid w:val="00656036"/>
    <w:rsid w:val="00656638"/>
    <w:rsid w:val="006566E6"/>
    <w:rsid w:val="00656836"/>
    <w:rsid w:val="00656839"/>
    <w:rsid w:val="006573E6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39E"/>
    <w:rsid w:val="00662539"/>
    <w:rsid w:val="00662A8C"/>
    <w:rsid w:val="00662D39"/>
    <w:rsid w:val="00662E71"/>
    <w:rsid w:val="0066318A"/>
    <w:rsid w:val="006631CE"/>
    <w:rsid w:val="006639D0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5F2"/>
    <w:rsid w:val="00665938"/>
    <w:rsid w:val="00665C11"/>
    <w:rsid w:val="00665DC8"/>
    <w:rsid w:val="006661CF"/>
    <w:rsid w:val="00666734"/>
    <w:rsid w:val="00666CEB"/>
    <w:rsid w:val="00666FBD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0B9"/>
    <w:rsid w:val="00672771"/>
    <w:rsid w:val="00672872"/>
    <w:rsid w:val="00672984"/>
    <w:rsid w:val="00672A36"/>
    <w:rsid w:val="00672B1D"/>
    <w:rsid w:val="00672C9B"/>
    <w:rsid w:val="00672CED"/>
    <w:rsid w:val="00672F93"/>
    <w:rsid w:val="00672FEE"/>
    <w:rsid w:val="0067326E"/>
    <w:rsid w:val="006732B1"/>
    <w:rsid w:val="006736B0"/>
    <w:rsid w:val="006738D7"/>
    <w:rsid w:val="00673B0D"/>
    <w:rsid w:val="00674072"/>
    <w:rsid w:val="006748B7"/>
    <w:rsid w:val="006750FA"/>
    <w:rsid w:val="00675190"/>
    <w:rsid w:val="006752FA"/>
    <w:rsid w:val="00675CD0"/>
    <w:rsid w:val="00675D4B"/>
    <w:rsid w:val="00676259"/>
    <w:rsid w:val="0067655E"/>
    <w:rsid w:val="006766A0"/>
    <w:rsid w:val="006770A0"/>
    <w:rsid w:val="006773AB"/>
    <w:rsid w:val="00677472"/>
    <w:rsid w:val="0067761E"/>
    <w:rsid w:val="00680057"/>
    <w:rsid w:val="00680275"/>
    <w:rsid w:val="006802D3"/>
    <w:rsid w:val="0068055E"/>
    <w:rsid w:val="00680DB9"/>
    <w:rsid w:val="0068127C"/>
    <w:rsid w:val="00681719"/>
    <w:rsid w:val="006819E1"/>
    <w:rsid w:val="00681B79"/>
    <w:rsid w:val="00681D05"/>
    <w:rsid w:val="00681FFF"/>
    <w:rsid w:val="006820FE"/>
    <w:rsid w:val="00682491"/>
    <w:rsid w:val="006825AE"/>
    <w:rsid w:val="00682A91"/>
    <w:rsid w:val="00682AFC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4A7B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3B2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0C7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0DB"/>
    <w:rsid w:val="006957A4"/>
    <w:rsid w:val="00695DCE"/>
    <w:rsid w:val="00695F68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B42"/>
    <w:rsid w:val="006A0DAB"/>
    <w:rsid w:val="006A0EA7"/>
    <w:rsid w:val="006A1108"/>
    <w:rsid w:val="006A15C4"/>
    <w:rsid w:val="006A18A4"/>
    <w:rsid w:val="006A1A53"/>
    <w:rsid w:val="006A2423"/>
    <w:rsid w:val="006A2792"/>
    <w:rsid w:val="006A2B6B"/>
    <w:rsid w:val="006A2BA5"/>
    <w:rsid w:val="006A2BC7"/>
    <w:rsid w:val="006A2D55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1F"/>
    <w:rsid w:val="006A5AE1"/>
    <w:rsid w:val="006A5C44"/>
    <w:rsid w:val="006A5C48"/>
    <w:rsid w:val="006A5F3D"/>
    <w:rsid w:val="006A60A8"/>
    <w:rsid w:val="006A62B9"/>
    <w:rsid w:val="006A640D"/>
    <w:rsid w:val="006A6887"/>
    <w:rsid w:val="006A6B5F"/>
    <w:rsid w:val="006A6F4A"/>
    <w:rsid w:val="006A71DD"/>
    <w:rsid w:val="006A7391"/>
    <w:rsid w:val="006A7510"/>
    <w:rsid w:val="006A794C"/>
    <w:rsid w:val="006A7A9F"/>
    <w:rsid w:val="006A7BC7"/>
    <w:rsid w:val="006B0308"/>
    <w:rsid w:val="006B0668"/>
    <w:rsid w:val="006B07FE"/>
    <w:rsid w:val="006B1378"/>
    <w:rsid w:val="006B13CB"/>
    <w:rsid w:val="006B1DA3"/>
    <w:rsid w:val="006B1DAB"/>
    <w:rsid w:val="006B1F66"/>
    <w:rsid w:val="006B1FFD"/>
    <w:rsid w:val="006B2333"/>
    <w:rsid w:val="006B265B"/>
    <w:rsid w:val="006B2918"/>
    <w:rsid w:val="006B2983"/>
    <w:rsid w:val="006B3074"/>
    <w:rsid w:val="006B3100"/>
    <w:rsid w:val="006B3BD7"/>
    <w:rsid w:val="006B3C70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5E4C"/>
    <w:rsid w:val="006B62A8"/>
    <w:rsid w:val="006B6C11"/>
    <w:rsid w:val="006B6F19"/>
    <w:rsid w:val="006B7242"/>
    <w:rsid w:val="006B74BE"/>
    <w:rsid w:val="006B752F"/>
    <w:rsid w:val="006B78F4"/>
    <w:rsid w:val="006B7D93"/>
    <w:rsid w:val="006C0444"/>
    <w:rsid w:val="006C04EF"/>
    <w:rsid w:val="006C0753"/>
    <w:rsid w:val="006C0D26"/>
    <w:rsid w:val="006C165A"/>
    <w:rsid w:val="006C189B"/>
    <w:rsid w:val="006C1A4C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3DFA"/>
    <w:rsid w:val="006C42CD"/>
    <w:rsid w:val="006C467F"/>
    <w:rsid w:val="006C4BBB"/>
    <w:rsid w:val="006C4FFD"/>
    <w:rsid w:val="006C5342"/>
    <w:rsid w:val="006C59C2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2F59"/>
    <w:rsid w:val="006D3612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1E6"/>
    <w:rsid w:val="006D62A4"/>
    <w:rsid w:val="006D664B"/>
    <w:rsid w:val="006D66B9"/>
    <w:rsid w:val="006D678E"/>
    <w:rsid w:val="006D685B"/>
    <w:rsid w:val="006D696F"/>
    <w:rsid w:val="006D69D5"/>
    <w:rsid w:val="006D6B82"/>
    <w:rsid w:val="006D6D6D"/>
    <w:rsid w:val="006D7336"/>
    <w:rsid w:val="006D79FA"/>
    <w:rsid w:val="006D7A5D"/>
    <w:rsid w:val="006D7B0F"/>
    <w:rsid w:val="006E0A07"/>
    <w:rsid w:val="006E0BC9"/>
    <w:rsid w:val="006E0DE8"/>
    <w:rsid w:val="006E0E22"/>
    <w:rsid w:val="006E112E"/>
    <w:rsid w:val="006E1145"/>
    <w:rsid w:val="006E11D1"/>
    <w:rsid w:val="006E12DF"/>
    <w:rsid w:val="006E134A"/>
    <w:rsid w:val="006E17BC"/>
    <w:rsid w:val="006E190C"/>
    <w:rsid w:val="006E1976"/>
    <w:rsid w:val="006E1CA7"/>
    <w:rsid w:val="006E1CD5"/>
    <w:rsid w:val="006E207E"/>
    <w:rsid w:val="006E2166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348"/>
    <w:rsid w:val="006E48F3"/>
    <w:rsid w:val="006E4A28"/>
    <w:rsid w:val="006E4A77"/>
    <w:rsid w:val="006E4C8F"/>
    <w:rsid w:val="006E4E5E"/>
    <w:rsid w:val="006E4EA5"/>
    <w:rsid w:val="006E514B"/>
    <w:rsid w:val="006E54AA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9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493"/>
    <w:rsid w:val="006F4780"/>
    <w:rsid w:val="006F488B"/>
    <w:rsid w:val="006F4B50"/>
    <w:rsid w:val="006F52BF"/>
    <w:rsid w:val="006F5379"/>
    <w:rsid w:val="006F5736"/>
    <w:rsid w:val="006F57BC"/>
    <w:rsid w:val="006F5CAD"/>
    <w:rsid w:val="006F5D50"/>
    <w:rsid w:val="006F5F6C"/>
    <w:rsid w:val="006F5F78"/>
    <w:rsid w:val="006F6243"/>
    <w:rsid w:val="006F6278"/>
    <w:rsid w:val="006F640A"/>
    <w:rsid w:val="006F698E"/>
    <w:rsid w:val="006F69C2"/>
    <w:rsid w:val="006F6BFD"/>
    <w:rsid w:val="006F6E57"/>
    <w:rsid w:val="006F731B"/>
    <w:rsid w:val="006F74F1"/>
    <w:rsid w:val="006F78BE"/>
    <w:rsid w:val="00700B3F"/>
    <w:rsid w:val="00700C24"/>
    <w:rsid w:val="00700CE7"/>
    <w:rsid w:val="00700EF1"/>
    <w:rsid w:val="007011DC"/>
    <w:rsid w:val="00701298"/>
    <w:rsid w:val="007023CF"/>
    <w:rsid w:val="00702546"/>
    <w:rsid w:val="00702C4B"/>
    <w:rsid w:val="007031D8"/>
    <w:rsid w:val="00703281"/>
    <w:rsid w:val="00703391"/>
    <w:rsid w:val="0070346B"/>
    <w:rsid w:val="00703536"/>
    <w:rsid w:val="00703751"/>
    <w:rsid w:val="00703C93"/>
    <w:rsid w:val="00703D14"/>
    <w:rsid w:val="00703D1D"/>
    <w:rsid w:val="00703D48"/>
    <w:rsid w:val="0070400E"/>
    <w:rsid w:val="00704513"/>
    <w:rsid w:val="00704540"/>
    <w:rsid w:val="0070489C"/>
    <w:rsid w:val="00704A6D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1D"/>
    <w:rsid w:val="00707BF5"/>
    <w:rsid w:val="007102EB"/>
    <w:rsid w:val="00710569"/>
    <w:rsid w:val="007105A2"/>
    <w:rsid w:val="007105B7"/>
    <w:rsid w:val="00710938"/>
    <w:rsid w:val="00710A57"/>
    <w:rsid w:val="00710C4C"/>
    <w:rsid w:val="00710C77"/>
    <w:rsid w:val="00710D2A"/>
    <w:rsid w:val="00710E17"/>
    <w:rsid w:val="00711130"/>
    <w:rsid w:val="00711383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60E"/>
    <w:rsid w:val="007147CF"/>
    <w:rsid w:val="00715728"/>
    <w:rsid w:val="00715831"/>
    <w:rsid w:val="007158EB"/>
    <w:rsid w:val="007159B1"/>
    <w:rsid w:val="00715E6A"/>
    <w:rsid w:val="00716215"/>
    <w:rsid w:val="0071635C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17F85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2C27"/>
    <w:rsid w:val="00722FF6"/>
    <w:rsid w:val="00723322"/>
    <w:rsid w:val="007234AF"/>
    <w:rsid w:val="007236F1"/>
    <w:rsid w:val="0072386C"/>
    <w:rsid w:val="007239DF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B7F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092C"/>
    <w:rsid w:val="0073196B"/>
    <w:rsid w:val="00731B70"/>
    <w:rsid w:val="00731DD2"/>
    <w:rsid w:val="00731E82"/>
    <w:rsid w:val="00731EFC"/>
    <w:rsid w:val="00731F0E"/>
    <w:rsid w:val="00731FCA"/>
    <w:rsid w:val="00732163"/>
    <w:rsid w:val="0073217F"/>
    <w:rsid w:val="00732520"/>
    <w:rsid w:val="00732535"/>
    <w:rsid w:val="0073274B"/>
    <w:rsid w:val="0073294B"/>
    <w:rsid w:val="007333FA"/>
    <w:rsid w:val="007338B5"/>
    <w:rsid w:val="0073390E"/>
    <w:rsid w:val="0073398D"/>
    <w:rsid w:val="00733B7B"/>
    <w:rsid w:val="00733C1A"/>
    <w:rsid w:val="00733DC4"/>
    <w:rsid w:val="00733DE7"/>
    <w:rsid w:val="00733FD4"/>
    <w:rsid w:val="00734121"/>
    <w:rsid w:val="007348AA"/>
    <w:rsid w:val="00734B47"/>
    <w:rsid w:val="00734FC4"/>
    <w:rsid w:val="007355B4"/>
    <w:rsid w:val="007355F1"/>
    <w:rsid w:val="007356C4"/>
    <w:rsid w:val="0073597E"/>
    <w:rsid w:val="00735AE6"/>
    <w:rsid w:val="00735BD6"/>
    <w:rsid w:val="00735C81"/>
    <w:rsid w:val="00735E03"/>
    <w:rsid w:val="00735F17"/>
    <w:rsid w:val="00735F53"/>
    <w:rsid w:val="00736352"/>
    <w:rsid w:val="007365C4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4DA6"/>
    <w:rsid w:val="00745310"/>
    <w:rsid w:val="0074534B"/>
    <w:rsid w:val="00745CAA"/>
    <w:rsid w:val="00745DC2"/>
    <w:rsid w:val="00746333"/>
    <w:rsid w:val="00746389"/>
    <w:rsid w:val="0074652A"/>
    <w:rsid w:val="00746567"/>
    <w:rsid w:val="007467AC"/>
    <w:rsid w:val="00746AC2"/>
    <w:rsid w:val="00746C4D"/>
    <w:rsid w:val="00746FA5"/>
    <w:rsid w:val="00747035"/>
    <w:rsid w:val="0074755E"/>
    <w:rsid w:val="00747570"/>
    <w:rsid w:val="0074795D"/>
    <w:rsid w:val="007500EF"/>
    <w:rsid w:val="007505A9"/>
    <w:rsid w:val="00750647"/>
    <w:rsid w:val="00750691"/>
    <w:rsid w:val="007507E9"/>
    <w:rsid w:val="007508F1"/>
    <w:rsid w:val="00750AAB"/>
    <w:rsid w:val="00750CA3"/>
    <w:rsid w:val="00751A09"/>
    <w:rsid w:val="00751E26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BA9"/>
    <w:rsid w:val="00753DB5"/>
    <w:rsid w:val="00753FF7"/>
    <w:rsid w:val="00754019"/>
    <w:rsid w:val="00754351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6FF2"/>
    <w:rsid w:val="00757737"/>
    <w:rsid w:val="00757B63"/>
    <w:rsid w:val="00757D3A"/>
    <w:rsid w:val="00757E51"/>
    <w:rsid w:val="00760326"/>
    <w:rsid w:val="00760571"/>
    <w:rsid w:val="00760624"/>
    <w:rsid w:val="00760680"/>
    <w:rsid w:val="007606A6"/>
    <w:rsid w:val="00760A1D"/>
    <w:rsid w:val="0076136D"/>
    <w:rsid w:val="00761488"/>
    <w:rsid w:val="007617BB"/>
    <w:rsid w:val="00761A10"/>
    <w:rsid w:val="00761A67"/>
    <w:rsid w:val="00761AE4"/>
    <w:rsid w:val="0076233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6EB"/>
    <w:rsid w:val="00764739"/>
    <w:rsid w:val="00764AE1"/>
    <w:rsid w:val="0076578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1D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B64"/>
    <w:rsid w:val="00771CEE"/>
    <w:rsid w:val="00771DCA"/>
    <w:rsid w:val="00771E57"/>
    <w:rsid w:val="00772404"/>
    <w:rsid w:val="00772423"/>
    <w:rsid w:val="0077244A"/>
    <w:rsid w:val="007729BD"/>
    <w:rsid w:val="00772C30"/>
    <w:rsid w:val="00772FF1"/>
    <w:rsid w:val="00773307"/>
    <w:rsid w:val="00773548"/>
    <w:rsid w:val="00773C4C"/>
    <w:rsid w:val="00773E49"/>
    <w:rsid w:val="00773FA0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27D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CC"/>
    <w:rsid w:val="007824FF"/>
    <w:rsid w:val="007826C1"/>
    <w:rsid w:val="00782F7D"/>
    <w:rsid w:val="007832D1"/>
    <w:rsid w:val="007833EC"/>
    <w:rsid w:val="0078354C"/>
    <w:rsid w:val="007836AC"/>
    <w:rsid w:val="00783C83"/>
    <w:rsid w:val="00783F31"/>
    <w:rsid w:val="00783FC5"/>
    <w:rsid w:val="00784354"/>
    <w:rsid w:val="0078438C"/>
    <w:rsid w:val="007844DC"/>
    <w:rsid w:val="0078451C"/>
    <w:rsid w:val="007845F6"/>
    <w:rsid w:val="00784F39"/>
    <w:rsid w:val="00785184"/>
    <w:rsid w:val="007851C9"/>
    <w:rsid w:val="007851F5"/>
    <w:rsid w:val="00785290"/>
    <w:rsid w:val="007853A6"/>
    <w:rsid w:val="00785553"/>
    <w:rsid w:val="007856B2"/>
    <w:rsid w:val="00785A68"/>
    <w:rsid w:val="00785B32"/>
    <w:rsid w:val="007867AE"/>
    <w:rsid w:val="007867C5"/>
    <w:rsid w:val="00786DC4"/>
    <w:rsid w:val="00786FAB"/>
    <w:rsid w:val="0078703A"/>
    <w:rsid w:val="00787077"/>
    <w:rsid w:val="0078726C"/>
    <w:rsid w:val="007874FD"/>
    <w:rsid w:val="00787923"/>
    <w:rsid w:val="00787AAD"/>
    <w:rsid w:val="00787F5A"/>
    <w:rsid w:val="00787F7C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28B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657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9FB"/>
    <w:rsid w:val="007A0A7D"/>
    <w:rsid w:val="007A133B"/>
    <w:rsid w:val="007A19A8"/>
    <w:rsid w:val="007A1A90"/>
    <w:rsid w:val="007A1BED"/>
    <w:rsid w:val="007A1C79"/>
    <w:rsid w:val="007A1C86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4953"/>
    <w:rsid w:val="007A5154"/>
    <w:rsid w:val="007A54A0"/>
    <w:rsid w:val="007A5633"/>
    <w:rsid w:val="007A574F"/>
    <w:rsid w:val="007A57BF"/>
    <w:rsid w:val="007A5827"/>
    <w:rsid w:val="007A5E86"/>
    <w:rsid w:val="007A5F4F"/>
    <w:rsid w:val="007A6088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1A"/>
    <w:rsid w:val="007B17FC"/>
    <w:rsid w:val="007B1C08"/>
    <w:rsid w:val="007B1F3E"/>
    <w:rsid w:val="007B1FD6"/>
    <w:rsid w:val="007B2377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064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42"/>
    <w:rsid w:val="007C0561"/>
    <w:rsid w:val="007C08D8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258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8AF"/>
    <w:rsid w:val="007C694B"/>
    <w:rsid w:val="007C6CDA"/>
    <w:rsid w:val="007C6D2E"/>
    <w:rsid w:val="007C701F"/>
    <w:rsid w:val="007C70AA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05"/>
    <w:rsid w:val="007D13F2"/>
    <w:rsid w:val="007D15EE"/>
    <w:rsid w:val="007D16D3"/>
    <w:rsid w:val="007D18BA"/>
    <w:rsid w:val="007D1A4E"/>
    <w:rsid w:val="007D1ED2"/>
    <w:rsid w:val="007D1EF3"/>
    <w:rsid w:val="007D212F"/>
    <w:rsid w:val="007D22CE"/>
    <w:rsid w:val="007D257A"/>
    <w:rsid w:val="007D2B68"/>
    <w:rsid w:val="007D2ED2"/>
    <w:rsid w:val="007D2FE8"/>
    <w:rsid w:val="007D3519"/>
    <w:rsid w:val="007D3830"/>
    <w:rsid w:val="007D3981"/>
    <w:rsid w:val="007D39F2"/>
    <w:rsid w:val="007D3AD1"/>
    <w:rsid w:val="007D3D2C"/>
    <w:rsid w:val="007D3F63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99"/>
    <w:rsid w:val="007D68DF"/>
    <w:rsid w:val="007D6C96"/>
    <w:rsid w:val="007D6DBD"/>
    <w:rsid w:val="007D6E07"/>
    <w:rsid w:val="007D70F3"/>
    <w:rsid w:val="007D7192"/>
    <w:rsid w:val="007D743A"/>
    <w:rsid w:val="007D78E5"/>
    <w:rsid w:val="007D7C2A"/>
    <w:rsid w:val="007D7D8F"/>
    <w:rsid w:val="007D7EE5"/>
    <w:rsid w:val="007E0010"/>
    <w:rsid w:val="007E05F3"/>
    <w:rsid w:val="007E06ED"/>
    <w:rsid w:val="007E07EA"/>
    <w:rsid w:val="007E0EA2"/>
    <w:rsid w:val="007E0EB6"/>
    <w:rsid w:val="007E11E7"/>
    <w:rsid w:val="007E1211"/>
    <w:rsid w:val="007E14B9"/>
    <w:rsid w:val="007E15C0"/>
    <w:rsid w:val="007E16B7"/>
    <w:rsid w:val="007E1810"/>
    <w:rsid w:val="007E1831"/>
    <w:rsid w:val="007E1C2C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52F"/>
    <w:rsid w:val="007E579B"/>
    <w:rsid w:val="007E5BF1"/>
    <w:rsid w:val="007E5D59"/>
    <w:rsid w:val="007E6194"/>
    <w:rsid w:val="007E646E"/>
    <w:rsid w:val="007E6641"/>
    <w:rsid w:val="007E7025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539"/>
    <w:rsid w:val="007F4800"/>
    <w:rsid w:val="007F4A6B"/>
    <w:rsid w:val="007F4B0A"/>
    <w:rsid w:val="007F4B30"/>
    <w:rsid w:val="007F4BC8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C3E"/>
    <w:rsid w:val="007F6EB4"/>
    <w:rsid w:val="007F6F2C"/>
    <w:rsid w:val="007F7005"/>
    <w:rsid w:val="007F7079"/>
    <w:rsid w:val="007F727A"/>
    <w:rsid w:val="007F782C"/>
    <w:rsid w:val="007F785C"/>
    <w:rsid w:val="007F786B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A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68E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DB2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3FE"/>
    <w:rsid w:val="0081773B"/>
    <w:rsid w:val="0081783D"/>
    <w:rsid w:val="00817BAD"/>
    <w:rsid w:val="0082044A"/>
    <w:rsid w:val="00820723"/>
    <w:rsid w:val="0082080E"/>
    <w:rsid w:val="00820C70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5F7"/>
    <w:rsid w:val="00823BD1"/>
    <w:rsid w:val="00823FB1"/>
    <w:rsid w:val="008242B6"/>
    <w:rsid w:val="00824667"/>
    <w:rsid w:val="00824C28"/>
    <w:rsid w:val="00824C7A"/>
    <w:rsid w:val="00824D04"/>
    <w:rsid w:val="008251C1"/>
    <w:rsid w:val="008256C2"/>
    <w:rsid w:val="008269BD"/>
    <w:rsid w:val="00826EA0"/>
    <w:rsid w:val="008271E8"/>
    <w:rsid w:val="00827237"/>
    <w:rsid w:val="00827743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018"/>
    <w:rsid w:val="008333E7"/>
    <w:rsid w:val="0083387F"/>
    <w:rsid w:val="008339AF"/>
    <w:rsid w:val="00833C4E"/>
    <w:rsid w:val="008340B0"/>
    <w:rsid w:val="00834278"/>
    <w:rsid w:val="00834381"/>
    <w:rsid w:val="008345B3"/>
    <w:rsid w:val="00834895"/>
    <w:rsid w:val="008348E0"/>
    <w:rsid w:val="00834BB1"/>
    <w:rsid w:val="00834FCB"/>
    <w:rsid w:val="00835079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E9A"/>
    <w:rsid w:val="00837F1B"/>
    <w:rsid w:val="008408FF"/>
    <w:rsid w:val="00840B1F"/>
    <w:rsid w:val="00840CD1"/>
    <w:rsid w:val="0084127D"/>
    <w:rsid w:val="00841496"/>
    <w:rsid w:val="00841B55"/>
    <w:rsid w:val="00841F1F"/>
    <w:rsid w:val="00841F92"/>
    <w:rsid w:val="00841FBB"/>
    <w:rsid w:val="00842675"/>
    <w:rsid w:val="0084297C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AFB"/>
    <w:rsid w:val="00843BA8"/>
    <w:rsid w:val="00843BDC"/>
    <w:rsid w:val="00843C01"/>
    <w:rsid w:val="00844329"/>
    <w:rsid w:val="008443CC"/>
    <w:rsid w:val="00844686"/>
    <w:rsid w:val="008449A7"/>
    <w:rsid w:val="00844BE3"/>
    <w:rsid w:val="00844CA9"/>
    <w:rsid w:val="00844EC8"/>
    <w:rsid w:val="00845432"/>
    <w:rsid w:val="008454A1"/>
    <w:rsid w:val="008454EB"/>
    <w:rsid w:val="00845575"/>
    <w:rsid w:val="0084559F"/>
    <w:rsid w:val="008457E0"/>
    <w:rsid w:val="008458AF"/>
    <w:rsid w:val="008459E4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E7C"/>
    <w:rsid w:val="00851F6C"/>
    <w:rsid w:val="008522C6"/>
    <w:rsid w:val="00852547"/>
    <w:rsid w:val="00852AE0"/>
    <w:rsid w:val="00852BDD"/>
    <w:rsid w:val="0085382E"/>
    <w:rsid w:val="0085393A"/>
    <w:rsid w:val="0085401F"/>
    <w:rsid w:val="008540BD"/>
    <w:rsid w:val="00854114"/>
    <w:rsid w:val="00854299"/>
    <w:rsid w:val="0085431E"/>
    <w:rsid w:val="0085437E"/>
    <w:rsid w:val="00854651"/>
    <w:rsid w:val="00854834"/>
    <w:rsid w:val="00854852"/>
    <w:rsid w:val="00854887"/>
    <w:rsid w:val="00854ABD"/>
    <w:rsid w:val="00854B81"/>
    <w:rsid w:val="00854C7C"/>
    <w:rsid w:val="00854EA5"/>
    <w:rsid w:val="0085590F"/>
    <w:rsid w:val="00855989"/>
    <w:rsid w:val="00855BEF"/>
    <w:rsid w:val="00855F68"/>
    <w:rsid w:val="008561C1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4B4"/>
    <w:rsid w:val="008604EB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26F"/>
    <w:rsid w:val="00863686"/>
    <w:rsid w:val="00863F14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AE0"/>
    <w:rsid w:val="00866D08"/>
    <w:rsid w:val="00866ED0"/>
    <w:rsid w:val="008677F8"/>
    <w:rsid w:val="00867D67"/>
    <w:rsid w:val="008706D6"/>
    <w:rsid w:val="00870B2D"/>
    <w:rsid w:val="00870C2D"/>
    <w:rsid w:val="00870D82"/>
    <w:rsid w:val="00870EC8"/>
    <w:rsid w:val="00871FA7"/>
    <w:rsid w:val="008720F6"/>
    <w:rsid w:val="008724BE"/>
    <w:rsid w:val="0087259D"/>
    <w:rsid w:val="00872B61"/>
    <w:rsid w:val="00872D12"/>
    <w:rsid w:val="00872FEE"/>
    <w:rsid w:val="0087313C"/>
    <w:rsid w:val="00873852"/>
    <w:rsid w:val="00873B59"/>
    <w:rsid w:val="00873B8F"/>
    <w:rsid w:val="00873DA5"/>
    <w:rsid w:val="00873ED1"/>
    <w:rsid w:val="00874403"/>
    <w:rsid w:val="00874630"/>
    <w:rsid w:val="00874652"/>
    <w:rsid w:val="008748FF"/>
    <w:rsid w:val="0087496F"/>
    <w:rsid w:val="00874AAC"/>
    <w:rsid w:val="00874C0C"/>
    <w:rsid w:val="00874CAC"/>
    <w:rsid w:val="0087515B"/>
    <w:rsid w:val="00875384"/>
    <w:rsid w:val="00875637"/>
    <w:rsid w:val="00875944"/>
    <w:rsid w:val="00875BCE"/>
    <w:rsid w:val="00875FDF"/>
    <w:rsid w:val="0087615C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6D0"/>
    <w:rsid w:val="0088082B"/>
    <w:rsid w:val="0088084C"/>
    <w:rsid w:val="00880982"/>
    <w:rsid w:val="00880AF9"/>
    <w:rsid w:val="00880B13"/>
    <w:rsid w:val="00880C2C"/>
    <w:rsid w:val="00880CD6"/>
    <w:rsid w:val="00880D59"/>
    <w:rsid w:val="008818DE"/>
    <w:rsid w:val="00881998"/>
    <w:rsid w:val="008819E5"/>
    <w:rsid w:val="00881B72"/>
    <w:rsid w:val="00881BB0"/>
    <w:rsid w:val="00882071"/>
    <w:rsid w:val="00882474"/>
    <w:rsid w:val="008828F9"/>
    <w:rsid w:val="00882965"/>
    <w:rsid w:val="00882C8D"/>
    <w:rsid w:val="00882ED4"/>
    <w:rsid w:val="00883220"/>
    <w:rsid w:val="008839BC"/>
    <w:rsid w:val="00883A16"/>
    <w:rsid w:val="00883D6D"/>
    <w:rsid w:val="00883F0F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5E07"/>
    <w:rsid w:val="0088640C"/>
    <w:rsid w:val="0088655B"/>
    <w:rsid w:val="00886AD7"/>
    <w:rsid w:val="00886B9A"/>
    <w:rsid w:val="00887077"/>
    <w:rsid w:val="008871CB"/>
    <w:rsid w:val="00887270"/>
    <w:rsid w:val="00890158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7C6"/>
    <w:rsid w:val="0089392A"/>
    <w:rsid w:val="008939DA"/>
    <w:rsid w:val="00894189"/>
    <w:rsid w:val="008946B5"/>
    <w:rsid w:val="008946F2"/>
    <w:rsid w:val="008949E5"/>
    <w:rsid w:val="00894F6F"/>
    <w:rsid w:val="0089517B"/>
    <w:rsid w:val="008955A4"/>
    <w:rsid w:val="0089568D"/>
    <w:rsid w:val="00895A57"/>
    <w:rsid w:val="00895E70"/>
    <w:rsid w:val="00896586"/>
    <w:rsid w:val="00896A43"/>
    <w:rsid w:val="00896C68"/>
    <w:rsid w:val="008973AB"/>
    <w:rsid w:val="008976D6"/>
    <w:rsid w:val="00897895"/>
    <w:rsid w:val="00897A8C"/>
    <w:rsid w:val="00897DEB"/>
    <w:rsid w:val="00897FEA"/>
    <w:rsid w:val="008A0145"/>
    <w:rsid w:val="008A01C2"/>
    <w:rsid w:val="008A05BF"/>
    <w:rsid w:val="008A063A"/>
    <w:rsid w:val="008A09B3"/>
    <w:rsid w:val="008A0D9A"/>
    <w:rsid w:val="008A12A2"/>
    <w:rsid w:val="008A12CC"/>
    <w:rsid w:val="008A14F9"/>
    <w:rsid w:val="008A17A6"/>
    <w:rsid w:val="008A184D"/>
    <w:rsid w:val="008A1DF3"/>
    <w:rsid w:val="008A1F48"/>
    <w:rsid w:val="008A1FB3"/>
    <w:rsid w:val="008A20F2"/>
    <w:rsid w:val="008A2268"/>
    <w:rsid w:val="008A2343"/>
    <w:rsid w:val="008A23E8"/>
    <w:rsid w:val="008A240F"/>
    <w:rsid w:val="008A26A3"/>
    <w:rsid w:val="008A2A90"/>
    <w:rsid w:val="008A2A9D"/>
    <w:rsid w:val="008A2FB2"/>
    <w:rsid w:val="008A306C"/>
    <w:rsid w:val="008A37DD"/>
    <w:rsid w:val="008A39C3"/>
    <w:rsid w:val="008A3EBD"/>
    <w:rsid w:val="008A4221"/>
    <w:rsid w:val="008A453B"/>
    <w:rsid w:val="008A49F6"/>
    <w:rsid w:val="008A4BD5"/>
    <w:rsid w:val="008A5AF1"/>
    <w:rsid w:val="008A6143"/>
    <w:rsid w:val="008A640B"/>
    <w:rsid w:val="008A650F"/>
    <w:rsid w:val="008A6595"/>
    <w:rsid w:val="008A6B74"/>
    <w:rsid w:val="008A6BED"/>
    <w:rsid w:val="008A6CD4"/>
    <w:rsid w:val="008A6EA4"/>
    <w:rsid w:val="008A6EB8"/>
    <w:rsid w:val="008A6F49"/>
    <w:rsid w:val="008A70BC"/>
    <w:rsid w:val="008A719F"/>
    <w:rsid w:val="008A7240"/>
    <w:rsid w:val="008A7610"/>
    <w:rsid w:val="008A784E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9D0"/>
    <w:rsid w:val="008B1E50"/>
    <w:rsid w:val="008B2331"/>
    <w:rsid w:val="008B25E2"/>
    <w:rsid w:val="008B27B2"/>
    <w:rsid w:val="008B28CE"/>
    <w:rsid w:val="008B2C2D"/>
    <w:rsid w:val="008B2D04"/>
    <w:rsid w:val="008B2D9C"/>
    <w:rsid w:val="008B3662"/>
    <w:rsid w:val="008B3700"/>
    <w:rsid w:val="008B38FB"/>
    <w:rsid w:val="008B3AF9"/>
    <w:rsid w:val="008B3D60"/>
    <w:rsid w:val="008B3D98"/>
    <w:rsid w:val="008B417D"/>
    <w:rsid w:val="008B4328"/>
    <w:rsid w:val="008B44A2"/>
    <w:rsid w:val="008B476E"/>
    <w:rsid w:val="008B4B2F"/>
    <w:rsid w:val="008B4CD7"/>
    <w:rsid w:val="008B4FAC"/>
    <w:rsid w:val="008B53FC"/>
    <w:rsid w:val="008B5A05"/>
    <w:rsid w:val="008B5A0E"/>
    <w:rsid w:val="008B60DD"/>
    <w:rsid w:val="008B63F2"/>
    <w:rsid w:val="008B6DB4"/>
    <w:rsid w:val="008B6E06"/>
    <w:rsid w:val="008B767D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5BA"/>
    <w:rsid w:val="008C2B00"/>
    <w:rsid w:val="008C2BBF"/>
    <w:rsid w:val="008C3174"/>
    <w:rsid w:val="008C3716"/>
    <w:rsid w:val="008C3919"/>
    <w:rsid w:val="008C397B"/>
    <w:rsid w:val="008C3994"/>
    <w:rsid w:val="008C3ECC"/>
    <w:rsid w:val="008C4014"/>
    <w:rsid w:val="008C41D9"/>
    <w:rsid w:val="008C43BB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57F"/>
    <w:rsid w:val="008C7807"/>
    <w:rsid w:val="008C79ED"/>
    <w:rsid w:val="008C7B15"/>
    <w:rsid w:val="008C7C35"/>
    <w:rsid w:val="008C7C9A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BF0"/>
    <w:rsid w:val="008D1CA0"/>
    <w:rsid w:val="008D1F25"/>
    <w:rsid w:val="008D2343"/>
    <w:rsid w:val="008D295F"/>
    <w:rsid w:val="008D2962"/>
    <w:rsid w:val="008D2D5F"/>
    <w:rsid w:val="008D3623"/>
    <w:rsid w:val="008D384C"/>
    <w:rsid w:val="008D38CA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56EE"/>
    <w:rsid w:val="008D60BD"/>
    <w:rsid w:val="008D645B"/>
    <w:rsid w:val="008D6465"/>
    <w:rsid w:val="008D65E1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1B0C"/>
    <w:rsid w:val="008E209E"/>
    <w:rsid w:val="008E2391"/>
    <w:rsid w:val="008E343C"/>
    <w:rsid w:val="008E35B6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AF2"/>
    <w:rsid w:val="008F0D9D"/>
    <w:rsid w:val="008F1164"/>
    <w:rsid w:val="008F11B3"/>
    <w:rsid w:val="008F12D7"/>
    <w:rsid w:val="008F16FB"/>
    <w:rsid w:val="008F1AEF"/>
    <w:rsid w:val="008F1B88"/>
    <w:rsid w:val="008F1FB4"/>
    <w:rsid w:val="008F230E"/>
    <w:rsid w:val="008F250E"/>
    <w:rsid w:val="008F2993"/>
    <w:rsid w:val="008F2B0D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58FE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81D"/>
    <w:rsid w:val="008F7A25"/>
    <w:rsid w:val="008F7D15"/>
    <w:rsid w:val="008F7DBB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2C8D"/>
    <w:rsid w:val="009033BC"/>
    <w:rsid w:val="00903485"/>
    <w:rsid w:val="00903C37"/>
    <w:rsid w:val="00903FC7"/>
    <w:rsid w:val="00904084"/>
    <w:rsid w:val="009040A9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2"/>
    <w:rsid w:val="009054E3"/>
    <w:rsid w:val="009056B8"/>
    <w:rsid w:val="00905A42"/>
    <w:rsid w:val="00905C25"/>
    <w:rsid w:val="0090602F"/>
    <w:rsid w:val="00906140"/>
    <w:rsid w:val="0090638B"/>
    <w:rsid w:val="009064AB"/>
    <w:rsid w:val="009065CE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708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707"/>
    <w:rsid w:val="0091282E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ECF"/>
    <w:rsid w:val="00914FCD"/>
    <w:rsid w:val="009154AC"/>
    <w:rsid w:val="00915AC8"/>
    <w:rsid w:val="00916013"/>
    <w:rsid w:val="0091607D"/>
    <w:rsid w:val="009160A2"/>
    <w:rsid w:val="009164D0"/>
    <w:rsid w:val="009165BE"/>
    <w:rsid w:val="009166A6"/>
    <w:rsid w:val="009167EF"/>
    <w:rsid w:val="00916892"/>
    <w:rsid w:val="00916CB7"/>
    <w:rsid w:val="00916CDB"/>
    <w:rsid w:val="009178F4"/>
    <w:rsid w:val="00917CB8"/>
    <w:rsid w:val="00917F3A"/>
    <w:rsid w:val="00920445"/>
    <w:rsid w:val="009206BB"/>
    <w:rsid w:val="00920C28"/>
    <w:rsid w:val="009212B5"/>
    <w:rsid w:val="009216C4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89"/>
    <w:rsid w:val="009239B1"/>
    <w:rsid w:val="00923ACC"/>
    <w:rsid w:val="00923DF1"/>
    <w:rsid w:val="00924020"/>
    <w:rsid w:val="00924413"/>
    <w:rsid w:val="00924531"/>
    <w:rsid w:val="0092481F"/>
    <w:rsid w:val="009248FE"/>
    <w:rsid w:val="00924C1A"/>
    <w:rsid w:val="009250A2"/>
    <w:rsid w:val="00925179"/>
    <w:rsid w:val="009252EC"/>
    <w:rsid w:val="009255EE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97C"/>
    <w:rsid w:val="00927B5D"/>
    <w:rsid w:val="00927F0F"/>
    <w:rsid w:val="00930279"/>
    <w:rsid w:val="0093045C"/>
    <w:rsid w:val="00930D9B"/>
    <w:rsid w:val="00930EA4"/>
    <w:rsid w:val="009311C5"/>
    <w:rsid w:val="009312C9"/>
    <w:rsid w:val="00931494"/>
    <w:rsid w:val="009316B2"/>
    <w:rsid w:val="00931BD0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4CD6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948"/>
    <w:rsid w:val="009379C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39A"/>
    <w:rsid w:val="0094182C"/>
    <w:rsid w:val="00941B65"/>
    <w:rsid w:val="0094206D"/>
    <w:rsid w:val="009425FF"/>
    <w:rsid w:val="00942D2F"/>
    <w:rsid w:val="00942D97"/>
    <w:rsid w:val="00942DB7"/>
    <w:rsid w:val="00943F47"/>
    <w:rsid w:val="00944204"/>
    <w:rsid w:val="00944727"/>
    <w:rsid w:val="00944861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08D"/>
    <w:rsid w:val="009531E3"/>
    <w:rsid w:val="009537DD"/>
    <w:rsid w:val="00953DBF"/>
    <w:rsid w:val="009540A5"/>
    <w:rsid w:val="00954203"/>
    <w:rsid w:val="00954450"/>
    <w:rsid w:val="00954749"/>
    <w:rsid w:val="0095477F"/>
    <w:rsid w:val="00954C3A"/>
    <w:rsid w:val="00954DE0"/>
    <w:rsid w:val="00954F48"/>
    <w:rsid w:val="00954F75"/>
    <w:rsid w:val="009552D3"/>
    <w:rsid w:val="009557C9"/>
    <w:rsid w:val="009557E5"/>
    <w:rsid w:val="00955B27"/>
    <w:rsid w:val="00955E07"/>
    <w:rsid w:val="00955FBE"/>
    <w:rsid w:val="00955FC2"/>
    <w:rsid w:val="0095615C"/>
    <w:rsid w:val="0095653F"/>
    <w:rsid w:val="0095664E"/>
    <w:rsid w:val="00956812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336"/>
    <w:rsid w:val="00960AE1"/>
    <w:rsid w:val="00960DA7"/>
    <w:rsid w:val="00960DBD"/>
    <w:rsid w:val="00960FF7"/>
    <w:rsid w:val="0096107D"/>
    <w:rsid w:val="00961775"/>
    <w:rsid w:val="00961D59"/>
    <w:rsid w:val="00961D7D"/>
    <w:rsid w:val="00962094"/>
    <w:rsid w:val="009621AD"/>
    <w:rsid w:val="0096261C"/>
    <w:rsid w:val="009626A2"/>
    <w:rsid w:val="00962893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635"/>
    <w:rsid w:val="009658BC"/>
    <w:rsid w:val="00965B04"/>
    <w:rsid w:val="00965B83"/>
    <w:rsid w:val="00965B97"/>
    <w:rsid w:val="00965E0B"/>
    <w:rsid w:val="00965E9A"/>
    <w:rsid w:val="009660A0"/>
    <w:rsid w:val="0096619D"/>
    <w:rsid w:val="009665F1"/>
    <w:rsid w:val="0096679B"/>
    <w:rsid w:val="00966815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90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338"/>
    <w:rsid w:val="009728C4"/>
    <w:rsid w:val="00972E26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773"/>
    <w:rsid w:val="00977C1A"/>
    <w:rsid w:val="00977D95"/>
    <w:rsid w:val="00980559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13"/>
    <w:rsid w:val="009831DF"/>
    <w:rsid w:val="009832E8"/>
    <w:rsid w:val="0098335D"/>
    <w:rsid w:val="00983665"/>
    <w:rsid w:val="009837BB"/>
    <w:rsid w:val="00983B9A"/>
    <w:rsid w:val="0098485E"/>
    <w:rsid w:val="00984CB1"/>
    <w:rsid w:val="0098542D"/>
    <w:rsid w:val="00985646"/>
    <w:rsid w:val="0098586E"/>
    <w:rsid w:val="00985918"/>
    <w:rsid w:val="00985A34"/>
    <w:rsid w:val="00985DBD"/>
    <w:rsid w:val="00986008"/>
    <w:rsid w:val="00986698"/>
    <w:rsid w:val="009866AD"/>
    <w:rsid w:val="0098755E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CF4"/>
    <w:rsid w:val="00990D41"/>
    <w:rsid w:val="00990DD9"/>
    <w:rsid w:val="00990F3E"/>
    <w:rsid w:val="00991018"/>
    <w:rsid w:val="0099192A"/>
    <w:rsid w:val="00991A7F"/>
    <w:rsid w:val="00991A8B"/>
    <w:rsid w:val="00991AB1"/>
    <w:rsid w:val="00992305"/>
    <w:rsid w:val="0099269D"/>
    <w:rsid w:val="0099295E"/>
    <w:rsid w:val="00992C35"/>
    <w:rsid w:val="009934E2"/>
    <w:rsid w:val="009936D2"/>
    <w:rsid w:val="00993B27"/>
    <w:rsid w:val="00994293"/>
    <w:rsid w:val="009942D7"/>
    <w:rsid w:val="0099453B"/>
    <w:rsid w:val="009950EC"/>
    <w:rsid w:val="009958DE"/>
    <w:rsid w:val="00995D89"/>
    <w:rsid w:val="009961E9"/>
    <w:rsid w:val="009963A5"/>
    <w:rsid w:val="009963C6"/>
    <w:rsid w:val="0099653F"/>
    <w:rsid w:val="009968DF"/>
    <w:rsid w:val="00996A03"/>
    <w:rsid w:val="00996CA8"/>
    <w:rsid w:val="00996F0B"/>
    <w:rsid w:val="009971D0"/>
    <w:rsid w:val="009976A7"/>
    <w:rsid w:val="009976D7"/>
    <w:rsid w:val="009A06C7"/>
    <w:rsid w:val="009A075A"/>
    <w:rsid w:val="009A0820"/>
    <w:rsid w:val="009A0EA1"/>
    <w:rsid w:val="009A0FD9"/>
    <w:rsid w:val="009A1056"/>
    <w:rsid w:val="009A1078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24C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58E"/>
    <w:rsid w:val="009A6848"/>
    <w:rsid w:val="009A7144"/>
    <w:rsid w:val="009A7145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C2E"/>
    <w:rsid w:val="009B1D1F"/>
    <w:rsid w:val="009B2172"/>
    <w:rsid w:val="009B23EF"/>
    <w:rsid w:val="009B2476"/>
    <w:rsid w:val="009B32B3"/>
    <w:rsid w:val="009B3334"/>
    <w:rsid w:val="009B345C"/>
    <w:rsid w:val="009B37B3"/>
    <w:rsid w:val="009B3E95"/>
    <w:rsid w:val="009B3F39"/>
    <w:rsid w:val="009B44C2"/>
    <w:rsid w:val="009B491D"/>
    <w:rsid w:val="009B49FA"/>
    <w:rsid w:val="009B4DE8"/>
    <w:rsid w:val="009B5114"/>
    <w:rsid w:val="009B52FE"/>
    <w:rsid w:val="009B5416"/>
    <w:rsid w:val="009B59DE"/>
    <w:rsid w:val="009B59EC"/>
    <w:rsid w:val="009B5C8A"/>
    <w:rsid w:val="009B5F80"/>
    <w:rsid w:val="009B5FF9"/>
    <w:rsid w:val="009B6595"/>
    <w:rsid w:val="009B6961"/>
    <w:rsid w:val="009B6E0D"/>
    <w:rsid w:val="009B725D"/>
    <w:rsid w:val="009B7533"/>
    <w:rsid w:val="009B761C"/>
    <w:rsid w:val="009B7774"/>
    <w:rsid w:val="009B7B18"/>
    <w:rsid w:val="009B7CB0"/>
    <w:rsid w:val="009C00FB"/>
    <w:rsid w:val="009C0179"/>
    <w:rsid w:val="009C03C5"/>
    <w:rsid w:val="009C04C3"/>
    <w:rsid w:val="009C0B1C"/>
    <w:rsid w:val="009C0F2E"/>
    <w:rsid w:val="009C0FEF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493"/>
    <w:rsid w:val="009C355C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509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B58"/>
    <w:rsid w:val="009C7CA7"/>
    <w:rsid w:val="009C7D11"/>
    <w:rsid w:val="009D02E9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E4F"/>
    <w:rsid w:val="009D2F47"/>
    <w:rsid w:val="009D3070"/>
    <w:rsid w:val="009D30C8"/>
    <w:rsid w:val="009D3640"/>
    <w:rsid w:val="009D3B1C"/>
    <w:rsid w:val="009D3C1F"/>
    <w:rsid w:val="009D3E1C"/>
    <w:rsid w:val="009D420C"/>
    <w:rsid w:val="009D483F"/>
    <w:rsid w:val="009D489D"/>
    <w:rsid w:val="009D4903"/>
    <w:rsid w:val="009D507F"/>
    <w:rsid w:val="009D535D"/>
    <w:rsid w:val="009D5A2B"/>
    <w:rsid w:val="009D5B4A"/>
    <w:rsid w:val="009D5C73"/>
    <w:rsid w:val="009D5F3F"/>
    <w:rsid w:val="009D6175"/>
    <w:rsid w:val="009D6C7F"/>
    <w:rsid w:val="009D6D0F"/>
    <w:rsid w:val="009D6E71"/>
    <w:rsid w:val="009D7348"/>
    <w:rsid w:val="009D7434"/>
    <w:rsid w:val="009D74CE"/>
    <w:rsid w:val="009D7755"/>
    <w:rsid w:val="009D7760"/>
    <w:rsid w:val="009D7BCB"/>
    <w:rsid w:val="009E009C"/>
    <w:rsid w:val="009E0265"/>
    <w:rsid w:val="009E05B1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2839"/>
    <w:rsid w:val="009E3703"/>
    <w:rsid w:val="009E39E5"/>
    <w:rsid w:val="009E3A3C"/>
    <w:rsid w:val="009E3B96"/>
    <w:rsid w:val="009E42C1"/>
    <w:rsid w:val="009E47AD"/>
    <w:rsid w:val="009E491D"/>
    <w:rsid w:val="009E4FC3"/>
    <w:rsid w:val="009E4FEF"/>
    <w:rsid w:val="009E56AF"/>
    <w:rsid w:val="009E57E4"/>
    <w:rsid w:val="009E5CD1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4FF"/>
    <w:rsid w:val="009F156A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9EF"/>
    <w:rsid w:val="00A01A3B"/>
    <w:rsid w:val="00A0206D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5ACF"/>
    <w:rsid w:val="00A05D2B"/>
    <w:rsid w:val="00A06192"/>
    <w:rsid w:val="00A0669D"/>
    <w:rsid w:val="00A067FD"/>
    <w:rsid w:val="00A068A1"/>
    <w:rsid w:val="00A069EF"/>
    <w:rsid w:val="00A06E4F"/>
    <w:rsid w:val="00A0719A"/>
    <w:rsid w:val="00A07317"/>
    <w:rsid w:val="00A0731C"/>
    <w:rsid w:val="00A07611"/>
    <w:rsid w:val="00A0771D"/>
    <w:rsid w:val="00A078F2"/>
    <w:rsid w:val="00A0791A"/>
    <w:rsid w:val="00A079C7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69B"/>
    <w:rsid w:val="00A11A70"/>
    <w:rsid w:val="00A11CD2"/>
    <w:rsid w:val="00A120F0"/>
    <w:rsid w:val="00A121E9"/>
    <w:rsid w:val="00A12331"/>
    <w:rsid w:val="00A12411"/>
    <w:rsid w:val="00A12575"/>
    <w:rsid w:val="00A128EE"/>
    <w:rsid w:val="00A12B07"/>
    <w:rsid w:val="00A12C0A"/>
    <w:rsid w:val="00A12F07"/>
    <w:rsid w:val="00A12F16"/>
    <w:rsid w:val="00A13023"/>
    <w:rsid w:val="00A136D8"/>
    <w:rsid w:val="00A13D06"/>
    <w:rsid w:val="00A1435C"/>
    <w:rsid w:val="00A146A7"/>
    <w:rsid w:val="00A14791"/>
    <w:rsid w:val="00A14D5C"/>
    <w:rsid w:val="00A159F7"/>
    <w:rsid w:val="00A15DCC"/>
    <w:rsid w:val="00A16192"/>
    <w:rsid w:val="00A16810"/>
    <w:rsid w:val="00A16B78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B6"/>
    <w:rsid w:val="00A232E7"/>
    <w:rsid w:val="00A235A6"/>
    <w:rsid w:val="00A23727"/>
    <w:rsid w:val="00A23914"/>
    <w:rsid w:val="00A2399E"/>
    <w:rsid w:val="00A23E62"/>
    <w:rsid w:val="00A24B96"/>
    <w:rsid w:val="00A24CA4"/>
    <w:rsid w:val="00A24CFA"/>
    <w:rsid w:val="00A25068"/>
    <w:rsid w:val="00A25395"/>
    <w:rsid w:val="00A257FF"/>
    <w:rsid w:val="00A25998"/>
    <w:rsid w:val="00A25BC3"/>
    <w:rsid w:val="00A25F67"/>
    <w:rsid w:val="00A26558"/>
    <w:rsid w:val="00A2669F"/>
    <w:rsid w:val="00A26C40"/>
    <w:rsid w:val="00A26CE3"/>
    <w:rsid w:val="00A26DD1"/>
    <w:rsid w:val="00A27090"/>
    <w:rsid w:val="00A275A5"/>
    <w:rsid w:val="00A27B6C"/>
    <w:rsid w:val="00A27C69"/>
    <w:rsid w:val="00A27D8D"/>
    <w:rsid w:val="00A27E8E"/>
    <w:rsid w:val="00A27F27"/>
    <w:rsid w:val="00A3005F"/>
    <w:rsid w:val="00A30724"/>
    <w:rsid w:val="00A30766"/>
    <w:rsid w:val="00A3080A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130"/>
    <w:rsid w:val="00A334FA"/>
    <w:rsid w:val="00A33DA1"/>
    <w:rsid w:val="00A33F4E"/>
    <w:rsid w:val="00A341AB"/>
    <w:rsid w:val="00A345FD"/>
    <w:rsid w:val="00A34612"/>
    <w:rsid w:val="00A348F1"/>
    <w:rsid w:val="00A34990"/>
    <w:rsid w:val="00A34B96"/>
    <w:rsid w:val="00A34DF9"/>
    <w:rsid w:val="00A3508E"/>
    <w:rsid w:val="00A350E2"/>
    <w:rsid w:val="00A35285"/>
    <w:rsid w:val="00A35455"/>
    <w:rsid w:val="00A35B71"/>
    <w:rsid w:val="00A35B97"/>
    <w:rsid w:val="00A35C6C"/>
    <w:rsid w:val="00A35D1F"/>
    <w:rsid w:val="00A35D2F"/>
    <w:rsid w:val="00A35EA9"/>
    <w:rsid w:val="00A36253"/>
    <w:rsid w:val="00A36932"/>
    <w:rsid w:val="00A36ABA"/>
    <w:rsid w:val="00A37167"/>
    <w:rsid w:val="00A375CA"/>
    <w:rsid w:val="00A37747"/>
    <w:rsid w:val="00A37C3C"/>
    <w:rsid w:val="00A37C61"/>
    <w:rsid w:val="00A37D46"/>
    <w:rsid w:val="00A37E22"/>
    <w:rsid w:val="00A37EAA"/>
    <w:rsid w:val="00A400AD"/>
    <w:rsid w:val="00A4047E"/>
    <w:rsid w:val="00A405DA"/>
    <w:rsid w:val="00A406F0"/>
    <w:rsid w:val="00A4091D"/>
    <w:rsid w:val="00A40BF8"/>
    <w:rsid w:val="00A40E40"/>
    <w:rsid w:val="00A41185"/>
    <w:rsid w:val="00A41511"/>
    <w:rsid w:val="00A41C4A"/>
    <w:rsid w:val="00A41CE2"/>
    <w:rsid w:val="00A41D98"/>
    <w:rsid w:val="00A41EC8"/>
    <w:rsid w:val="00A41FE0"/>
    <w:rsid w:val="00A422F1"/>
    <w:rsid w:val="00A4242B"/>
    <w:rsid w:val="00A42441"/>
    <w:rsid w:val="00A428BC"/>
    <w:rsid w:val="00A428DE"/>
    <w:rsid w:val="00A4299F"/>
    <w:rsid w:val="00A430F3"/>
    <w:rsid w:val="00A43120"/>
    <w:rsid w:val="00A43A19"/>
    <w:rsid w:val="00A43F76"/>
    <w:rsid w:val="00A443F0"/>
    <w:rsid w:val="00A449AC"/>
    <w:rsid w:val="00A44B86"/>
    <w:rsid w:val="00A44BC4"/>
    <w:rsid w:val="00A45661"/>
    <w:rsid w:val="00A45946"/>
    <w:rsid w:val="00A45976"/>
    <w:rsid w:val="00A45A4A"/>
    <w:rsid w:val="00A45C19"/>
    <w:rsid w:val="00A45DE7"/>
    <w:rsid w:val="00A46151"/>
    <w:rsid w:val="00A46362"/>
    <w:rsid w:val="00A46456"/>
    <w:rsid w:val="00A464E3"/>
    <w:rsid w:val="00A46506"/>
    <w:rsid w:val="00A466EB"/>
    <w:rsid w:val="00A467FE"/>
    <w:rsid w:val="00A46876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88"/>
    <w:rsid w:val="00A5062F"/>
    <w:rsid w:val="00A5091C"/>
    <w:rsid w:val="00A50BB4"/>
    <w:rsid w:val="00A50CDE"/>
    <w:rsid w:val="00A512DC"/>
    <w:rsid w:val="00A51680"/>
    <w:rsid w:val="00A51EBA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082"/>
    <w:rsid w:val="00A54477"/>
    <w:rsid w:val="00A545B7"/>
    <w:rsid w:val="00A547FC"/>
    <w:rsid w:val="00A5491F"/>
    <w:rsid w:val="00A54B8C"/>
    <w:rsid w:val="00A54BF4"/>
    <w:rsid w:val="00A54F6B"/>
    <w:rsid w:val="00A560B4"/>
    <w:rsid w:val="00A5628A"/>
    <w:rsid w:val="00A56713"/>
    <w:rsid w:val="00A568CE"/>
    <w:rsid w:val="00A56A68"/>
    <w:rsid w:val="00A56B9E"/>
    <w:rsid w:val="00A56BAE"/>
    <w:rsid w:val="00A56E5A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1833"/>
    <w:rsid w:val="00A61F83"/>
    <w:rsid w:val="00A625E2"/>
    <w:rsid w:val="00A626AE"/>
    <w:rsid w:val="00A62954"/>
    <w:rsid w:val="00A6322A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04"/>
    <w:rsid w:val="00A662DC"/>
    <w:rsid w:val="00A66316"/>
    <w:rsid w:val="00A663A9"/>
    <w:rsid w:val="00A664E4"/>
    <w:rsid w:val="00A66860"/>
    <w:rsid w:val="00A66AEA"/>
    <w:rsid w:val="00A66DF3"/>
    <w:rsid w:val="00A66FF2"/>
    <w:rsid w:val="00A676F7"/>
    <w:rsid w:val="00A67A44"/>
    <w:rsid w:val="00A67AB9"/>
    <w:rsid w:val="00A70982"/>
    <w:rsid w:val="00A70A4A"/>
    <w:rsid w:val="00A70CBA"/>
    <w:rsid w:val="00A70D86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040"/>
    <w:rsid w:val="00A771D3"/>
    <w:rsid w:val="00A77402"/>
    <w:rsid w:val="00A778B4"/>
    <w:rsid w:val="00A8016E"/>
    <w:rsid w:val="00A80422"/>
    <w:rsid w:val="00A80751"/>
    <w:rsid w:val="00A807DE"/>
    <w:rsid w:val="00A8096C"/>
    <w:rsid w:val="00A8107D"/>
    <w:rsid w:val="00A8122C"/>
    <w:rsid w:val="00A81588"/>
    <w:rsid w:val="00A81746"/>
    <w:rsid w:val="00A817BD"/>
    <w:rsid w:val="00A81D7E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282"/>
    <w:rsid w:val="00A8382C"/>
    <w:rsid w:val="00A83864"/>
    <w:rsid w:val="00A84367"/>
    <w:rsid w:val="00A84BD9"/>
    <w:rsid w:val="00A84FE5"/>
    <w:rsid w:val="00A850AC"/>
    <w:rsid w:val="00A854AD"/>
    <w:rsid w:val="00A85657"/>
    <w:rsid w:val="00A85933"/>
    <w:rsid w:val="00A85DA7"/>
    <w:rsid w:val="00A861C1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81D"/>
    <w:rsid w:val="00A93924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6A4B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078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6C4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6A2"/>
    <w:rsid w:val="00AB1D6F"/>
    <w:rsid w:val="00AB1EA6"/>
    <w:rsid w:val="00AB2053"/>
    <w:rsid w:val="00AB2272"/>
    <w:rsid w:val="00AB25C0"/>
    <w:rsid w:val="00AB273E"/>
    <w:rsid w:val="00AB2C53"/>
    <w:rsid w:val="00AB2F72"/>
    <w:rsid w:val="00AB3121"/>
    <w:rsid w:val="00AB31B7"/>
    <w:rsid w:val="00AB3421"/>
    <w:rsid w:val="00AB3446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18D"/>
    <w:rsid w:val="00AB5296"/>
    <w:rsid w:val="00AB544B"/>
    <w:rsid w:val="00AB5890"/>
    <w:rsid w:val="00AB59D4"/>
    <w:rsid w:val="00AB5BCE"/>
    <w:rsid w:val="00AB5E46"/>
    <w:rsid w:val="00AB5F0B"/>
    <w:rsid w:val="00AB5F14"/>
    <w:rsid w:val="00AB5F25"/>
    <w:rsid w:val="00AB5FB8"/>
    <w:rsid w:val="00AB63DB"/>
    <w:rsid w:val="00AB6420"/>
    <w:rsid w:val="00AB6BAC"/>
    <w:rsid w:val="00AB6C93"/>
    <w:rsid w:val="00AB6F8F"/>
    <w:rsid w:val="00AB742E"/>
    <w:rsid w:val="00AB7705"/>
    <w:rsid w:val="00AB784A"/>
    <w:rsid w:val="00AB79B0"/>
    <w:rsid w:val="00AB7CBB"/>
    <w:rsid w:val="00AB7F65"/>
    <w:rsid w:val="00AC020A"/>
    <w:rsid w:val="00AC02DF"/>
    <w:rsid w:val="00AC03A0"/>
    <w:rsid w:val="00AC09EB"/>
    <w:rsid w:val="00AC0FEA"/>
    <w:rsid w:val="00AC113A"/>
    <w:rsid w:val="00AC11BE"/>
    <w:rsid w:val="00AC13E4"/>
    <w:rsid w:val="00AC175E"/>
    <w:rsid w:val="00AC1B4D"/>
    <w:rsid w:val="00AC1C5D"/>
    <w:rsid w:val="00AC21AD"/>
    <w:rsid w:val="00AC21DC"/>
    <w:rsid w:val="00AC237C"/>
    <w:rsid w:val="00AC27C8"/>
    <w:rsid w:val="00AC27E0"/>
    <w:rsid w:val="00AC29C1"/>
    <w:rsid w:val="00AC3129"/>
    <w:rsid w:val="00AC36F7"/>
    <w:rsid w:val="00AC389D"/>
    <w:rsid w:val="00AC3AAF"/>
    <w:rsid w:val="00AC3E0A"/>
    <w:rsid w:val="00AC3EEF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3B6"/>
    <w:rsid w:val="00AD1615"/>
    <w:rsid w:val="00AD18D9"/>
    <w:rsid w:val="00AD195F"/>
    <w:rsid w:val="00AD1A07"/>
    <w:rsid w:val="00AD1AF6"/>
    <w:rsid w:val="00AD1E3F"/>
    <w:rsid w:val="00AD1E43"/>
    <w:rsid w:val="00AD2037"/>
    <w:rsid w:val="00AD25DF"/>
    <w:rsid w:val="00AD29D3"/>
    <w:rsid w:val="00AD2BF9"/>
    <w:rsid w:val="00AD2DFA"/>
    <w:rsid w:val="00AD2E65"/>
    <w:rsid w:val="00AD2EA7"/>
    <w:rsid w:val="00AD30BE"/>
    <w:rsid w:val="00AD35FE"/>
    <w:rsid w:val="00AD373B"/>
    <w:rsid w:val="00AD3858"/>
    <w:rsid w:val="00AD3954"/>
    <w:rsid w:val="00AD3B81"/>
    <w:rsid w:val="00AD3BD9"/>
    <w:rsid w:val="00AD3C37"/>
    <w:rsid w:val="00AD3C4A"/>
    <w:rsid w:val="00AD3C8E"/>
    <w:rsid w:val="00AD3CC2"/>
    <w:rsid w:val="00AD43A3"/>
    <w:rsid w:val="00AD4641"/>
    <w:rsid w:val="00AD46B1"/>
    <w:rsid w:val="00AD485A"/>
    <w:rsid w:val="00AD49AB"/>
    <w:rsid w:val="00AD4B97"/>
    <w:rsid w:val="00AD4DB8"/>
    <w:rsid w:val="00AD4F2A"/>
    <w:rsid w:val="00AD5028"/>
    <w:rsid w:val="00AD5134"/>
    <w:rsid w:val="00AD566D"/>
    <w:rsid w:val="00AD5E7F"/>
    <w:rsid w:val="00AD60EC"/>
    <w:rsid w:val="00AD6388"/>
    <w:rsid w:val="00AD6744"/>
    <w:rsid w:val="00AD6CB4"/>
    <w:rsid w:val="00AD7031"/>
    <w:rsid w:val="00AD71D8"/>
    <w:rsid w:val="00AD75EE"/>
    <w:rsid w:val="00AD7ACB"/>
    <w:rsid w:val="00AD7D91"/>
    <w:rsid w:val="00AE029F"/>
    <w:rsid w:val="00AE02E7"/>
    <w:rsid w:val="00AE03DA"/>
    <w:rsid w:val="00AE0624"/>
    <w:rsid w:val="00AE16BD"/>
    <w:rsid w:val="00AE1B05"/>
    <w:rsid w:val="00AE1DA6"/>
    <w:rsid w:val="00AE1E34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9BA"/>
    <w:rsid w:val="00AE5B49"/>
    <w:rsid w:val="00AE5EA1"/>
    <w:rsid w:val="00AE604C"/>
    <w:rsid w:val="00AE61E9"/>
    <w:rsid w:val="00AE6224"/>
    <w:rsid w:val="00AE69D5"/>
    <w:rsid w:val="00AE6CCE"/>
    <w:rsid w:val="00AE7443"/>
    <w:rsid w:val="00AE7C5C"/>
    <w:rsid w:val="00AE7CE5"/>
    <w:rsid w:val="00AE7D2C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361"/>
    <w:rsid w:val="00AF455F"/>
    <w:rsid w:val="00AF46BB"/>
    <w:rsid w:val="00AF4A84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0A9F"/>
    <w:rsid w:val="00B011C8"/>
    <w:rsid w:val="00B0144A"/>
    <w:rsid w:val="00B0159B"/>
    <w:rsid w:val="00B01679"/>
    <w:rsid w:val="00B01713"/>
    <w:rsid w:val="00B01BAC"/>
    <w:rsid w:val="00B020C5"/>
    <w:rsid w:val="00B02649"/>
    <w:rsid w:val="00B026B4"/>
    <w:rsid w:val="00B0284F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045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707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1C6B"/>
    <w:rsid w:val="00B1201F"/>
    <w:rsid w:val="00B1208E"/>
    <w:rsid w:val="00B12632"/>
    <w:rsid w:val="00B12B38"/>
    <w:rsid w:val="00B12DFD"/>
    <w:rsid w:val="00B13255"/>
    <w:rsid w:val="00B139C0"/>
    <w:rsid w:val="00B14111"/>
    <w:rsid w:val="00B141E4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6C3"/>
    <w:rsid w:val="00B17B4F"/>
    <w:rsid w:val="00B20068"/>
    <w:rsid w:val="00B200EE"/>
    <w:rsid w:val="00B204CA"/>
    <w:rsid w:val="00B2089F"/>
    <w:rsid w:val="00B208C2"/>
    <w:rsid w:val="00B208EC"/>
    <w:rsid w:val="00B20D4F"/>
    <w:rsid w:val="00B20D85"/>
    <w:rsid w:val="00B20DE5"/>
    <w:rsid w:val="00B216EB"/>
    <w:rsid w:val="00B217D2"/>
    <w:rsid w:val="00B21E98"/>
    <w:rsid w:val="00B21EB1"/>
    <w:rsid w:val="00B21FD1"/>
    <w:rsid w:val="00B22038"/>
    <w:rsid w:val="00B22129"/>
    <w:rsid w:val="00B225A3"/>
    <w:rsid w:val="00B2275D"/>
    <w:rsid w:val="00B22BC7"/>
    <w:rsid w:val="00B2327E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548"/>
    <w:rsid w:val="00B25DF8"/>
    <w:rsid w:val="00B2601F"/>
    <w:rsid w:val="00B262E0"/>
    <w:rsid w:val="00B264F8"/>
    <w:rsid w:val="00B2691E"/>
    <w:rsid w:val="00B26B14"/>
    <w:rsid w:val="00B26E24"/>
    <w:rsid w:val="00B270AD"/>
    <w:rsid w:val="00B271E6"/>
    <w:rsid w:val="00B272F1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9EA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B9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073"/>
    <w:rsid w:val="00B37468"/>
    <w:rsid w:val="00B3746E"/>
    <w:rsid w:val="00B374DB"/>
    <w:rsid w:val="00B376B3"/>
    <w:rsid w:val="00B37BB9"/>
    <w:rsid w:val="00B40374"/>
    <w:rsid w:val="00B404E5"/>
    <w:rsid w:val="00B40517"/>
    <w:rsid w:val="00B4058D"/>
    <w:rsid w:val="00B40598"/>
    <w:rsid w:val="00B40765"/>
    <w:rsid w:val="00B408E7"/>
    <w:rsid w:val="00B40B00"/>
    <w:rsid w:val="00B40B0E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554C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47A97"/>
    <w:rsid w:val="00B50357"/>
    <w:rsid w:val="00B50BE1"/>
    <w:rsid w:val="00B50F9D"/>
    <w:rsid w:val="00B5131F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363"/>
    <w:rsid w:val="00B554F1"/>
    <w:rsid w:val="00B55A70"/>
    <w:rsid w:val="00B55ED4"/>
    <w:rsid w:val="00B5603D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01E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6AF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7BF"/>
    <w:rsid w:val="00B71801"/>
    <w:rsid w:val="00B71938"/>
    <w:rsid w:val="00B7196B"/>
    <w:rsid w:val="00B71C3E"/>
    <w:rsid w:val="00B71C41"/>
    <w:rsid w:val="00B71F5E"/>
    <w:rsid w:val="00B72093"/>
    <w:rsid w:val="00B72599"/>
    <w:rsid w:val="00B72AFF"/>
    <w:rsid w:val="00B72C63"/>
    <w:rsid w:val="00B72E92"/>
    <w:rsid w:val="00B731CF"/>
    <w:rsid w:val="00B73244"/>
    <w:rsid w:val="00B73446"/>
    <w:rsid w:val="00B73542"/>
    <w:rsid w:val="00B735AE"/>
    <w:rsid w:val="00B73630"/>
    <w:rsid w:val="00B73C03"/>
    <w:rsid w:val="00B73D48"/>
    <w:rsid w:val="00B73D6B"/>
    <w:rsid w:val="00B73D94"/>
    <w:rsid w:val="00B73F41"/>
    <w:rsid w:val="00B74072"/>
    <w:rsid w:val="00B7415D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6FD"/>
    <w:rsid w:val="00B76AB0"/>
    <w:rsid w:val="00B76BBC"/>
    <w:rsid w:val="00B76D9B"/>
    <w:rsid w:val="00B7720E"/>
    <w:rsid w:val="00B772AD"/>
    <w:rsid w:val="00B77E6A"/>
    <w:rsid w:val="00B8018E"/>
    <w:rsid w:val="00B80230"/>
    <w:rsid w:val="00B802A8"/>
    <w:rsid w:val="00B80367"/>
    <w:rsid w:val="00B806B8"/>
    <w:rsid w:val="00B80B47"/>
    <w:rsid w:val="00B81C57"/>
    <w:rsid w:val="00B81C95"/>
    <w:rsid w:val="00B81F8F"/>
    <w:rsid w:val="00B826A1"/>
    <w:rsid w:val="00B826F8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57A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DAC"/>
    <w:rsid w:val="00B93F8A"/>
    <w:rsid w:val="00B9439A"/>
    <w:rsid w:val="00B948C9"/>
    <w:rsid w:val="00B94AE3"/>
    <w:rsid w:val="00B94B4A"/>
    <w:rsid w:val="00B94D21"/>
    <w:rsid w:val="00B94E73"/>
    <w:rsid w:val="00B95033"/>
    <w:rsid w:val="00B95034"/>
    <w:rsid w:val="00B950B3"/>
    <w:rsid w:val="00B95654"/>
    <w:rsid w:val="00B95B7B"/>
    <w:rsid w:val="00B95E56"/>
    <w:rsid w:val="00B964BB"/>
    <w:rsid w:val="00B965BF"/>
    <w:rsid w:val="00B966A4"/>
    <w:rsid w:val="00B96E98"/>
    <w:rsid w:val="00B973B5"/>
    <w:rsid w:val="00B97503"/>
    <w:rsid w:val="00B975F8"/>
    <w:rsid w:val="00B976DD"/>
    <w:rsid w:val="00B9779E"/>
    <w:rsid w:val="00B978C5"/>
    <w:rsid w:val="00B97D20"/>
    <w:rsid w:val="00B97D53"/>
    <w:rsid w:val="00B97D5E"/>
    <w:rsid w:val="00B97E24"/>
    <w:rsid w:val="00B97F22"/>
    <w:rsid w:val="00B97FDC"/>
    <w:rsid w:val="00BA02AE"/>
    <w:rsid w:val="00BA0368"/>
    <w:rsid w:val="00BA03AC"/>
    <w:rsid w:val="00BA085B"/>
    <w:rsid w:val="00BA0C8C"/>
    <w:rsid w:val="00BA0D6A"/>
    <w:rsid w:val="00BA0DC6"/>
    <w:rsid w:val="00BA0DD9"/>
    <w:rsid w:val="00BA0E9C"/>
    <w:rsid w:val="00BA0EFF"/>
    <w:rsid w:val="00BA1146"/>
    <w:rsid w:val="00BA12EB"/>
    <w:rsid w:val="00BA12F6"/>
    <w:rsid w:val="00BA18CD"/>
    <w:rsid w:val="00BA1FF0"/>
    <w:rsid w:val="00BA26B1"/>
    <w:rsid w:val="00BA273F"/>
    <w:rsid w:val="00BA2757"/>
    <w:rsid w:val="00BA2BF1"/>
    <w:rsid w:val="00BA2C91"/>
    <w:rsid w:val="00BA2D3F"/>
    <w:rsid w:val="00BA302A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02D"/>
    <w:rsid w:val="00BA522C"/>
    <w:rsid w:val="00BA525A"/>
    <w:rsid w:val="00BA58FA"/>
    <w:rsid w:val="00BA5FAF"/>
    <w:rsid w:val="00BA621A"/>
    <w:rsid w:val="00BA6254"/>
    <w:rsid w:val="00BA65A6"/>
    <w:rsid w:val="00BA678F"/>
    <w:rsid w:val="00BA6CC6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764"/>
    <w:rsid w:val="00BB3C22"/>
    <w:rsid w:val="00BB3F4B"/>
    <w:rsid w:val="00BB435C"/>
    <w:rsid w:val="00BB4A6E"/>
    <w:rsid w:val="00BB4B0B"/>
    <w:rsid w:val="00BB50BC"/>
    <w:rsid w:val="00BB51CD"/>
    <w:rsid w:val="00BB5366"/>
    <w:rsid w:val="00BB59E7"/>
    <w:rsid w:val="00BB59F7"/>
    <w:rsid w:val="00BB60F1"/>
    <w:rsid w:val="00BB6293"/>
    <w:rsid w:val="00BB69E2"/>
    <w:rsid w:val="00BB6D2A"/>
    <w:rsid w:val="00BB7525"/>
    <w:rsid w:val="00BB7AE6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389"/>
    <w:rsid w:val="00BC24D4"/>
    <w:rsid w:val="00BC2A22"/>
    <w:rsid w:val="00BC2A42"/>
    <w:rsid w:val="00BC2A45"/>
    <w:rsid w:val="00BC2E8F"/>
    <w:rsid w:val="00BC31E2"/>
    <w:rsid w:val="00BC329E"/>
    <w:rsid w:val="00BC381E"/>
    <w:rsid w:val="00BC3917"/>
    <w:rsid w:val="00BC4044"/>
    <w:rsid w:val="00BC4049"/>
    <w:rsid w:val="00BC4540"/>
    <w:rsid w:val="00BC525E"/>
    <w:rsid w:val="00BC5560"/>
    <w:rsid w:val="00BC5925"/>
    <w:rsid w:val="00BC5A6F"/>
    <w:rsid w:val="00BC61A6"/>
    <w:rsid w:val="00BC6456"/>
    <w:rsid w:val="00BC66E7"/>
    <w:rsid w:val="00BC6769"/>
    <w:rsid w:val="00BC687D"/>
    <w:rsid w:val="00BC6A9F"/>
    <w:rsid w:val="00BC6AD0"/>
    <w:rsid w:val="00BC6DE6"/>
    <w:rsid w:val="00BC6FBC"/>
    <w:rsid w:val="00BC7145"/>
    <w:rsid w:val="00BC7198"/>
    <w:rsid w:val="00BC72F6"/>
    <w:rsid w:val="00BC74A2"/>
    <w:rsid w:val="00BC7986"/>
    <w:rsid w:val="00BC7B58"/>
    <w:rsid w:val="00BC7CAF"/>
    <w:rsid w:val="00BD00DF"/>
    <w:rsid w:val="00BD0384"/>
    <w:rsid w:val="00BD0736"/>
    <w:rsid w:val="00BD084D"/>
    <w:rsid w:val="00BD0A2C"/>
    <w:rsid w:val="00BD0FF7"/>
    <w:rsid w:val="00BD11C6"/>
    <w:rsid w:val="00BD14A7"/>
    <w:rsid w:val="00BD1547"/>
    <w:rsid w:val="00BD163F"/>
    <w:rsid w:val="00BD194A"/>
    <w:rsid w:val="00BD1957"/>
    <w:rsid w:val="00BD199B"/>
    <w:rsid w:val="00BD1ABB"/>
    <w:rsid w:val="00BD1B19"/>
    <w:rsid w:val="00BD2615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9D9"/>
    <w:rsid w:val="00BD79EF"/>
    <w:rsid w:val="00BD7AC8"/>
    <w:rsid w:val="00BD7B74"/>
    <w:rsid w:val="00BE017F"/>
    <w:rsid w:val="00BE043F"/>
    <w:rsid w:val="00BE0469"/>
    <w:rsid w:val="00BE0566"/>
    <w:rsid w:val="00BE072C"/>
    <w:rsid w:val="00BE0909"/>
    <w:rsid w:val="00BE0A54"/>
    <w:rsid w:val="00BE0B4D"/>
    <w:rsid w:val="00BE1055"/>
    <w:rsid w:val="00BE10CB"/>
    <w:rsid w:val="00BE11A6"/>
    <w:rsid w:val="00BE168A"/>
    <w:rsid w:val="00BE202B"/>
    <w:rsid w:val="00BE2C3F"/>
    <w:rsid w:val="00BE2DDC"/>
    <w:rsid w:val="00BE3496"/>
    <w:rsid w:val="00BE3649"/>
    <w:rsid w:val="00BE39BF"/>
    <w:rsid w:val="00BE3C08"/>
    <w:rsid w:val="00BE3D4C"/>
    <w:rsid w:val="00BE3F5B"/>
    <w:rsid w:val="00BE430D"/>
    <w:rsid w:val="00BE47B1"/>
    <w:rsid w:val="00BE4829"/>
    <w:rsid w:val="00BE488B"/>
    <w:rsid w:val="00BE4C74"/>
    <w:rsid w:val="00BE5073"/>
    <w:rsid w:val="00BE50A4"/>
    <w:rsid w:val="00BE5327"/>
    <w:rsid w:val="00BE536D"/>
    <w:rsid w:val="00BE5CBD"/>
    <w:rsid w:val="00BE5D27"/>
    <w:rsid w:val="00BE6021"/>
    <w:rsid w:val="00BE6095"/>
    <w:rsid w:val="00BE609C"/>
    <w:rsid w:val="00BE632A"/>
    <w:rsid w:val="00BE651F"/>
    <w:rsid w:val="00BE6A4D"/>
    <w:rsid w:val="00BE6EED"/>
    <w:rsid w:val="00BE72E6"/>
    <w:rsid w:val="00BE7DBD"/>
    <w:rsid w:val="00BE7E06"/>
    <w:rsid w:val="00BF0939"/>
    <w:rsid w:val="00BF0C2C"/>
    <w:rsid w:val="00BF1796"/>
    <w:rsid w:val="00BF1830"/>
    <w:rsid w:val="00BF1985"/>
    <w:rsid w:val="00BF1AC2"/>
    <w:rsid w:val="00BF1B7E"/>
    <w:rsid w:val="00BF247C"/>
    <w:rsid w:val="00BF250D"/>
    <w:rsid w:val="00BF253C"/>
    <w:rsid w:val="00BF2980"/>
    <w:rsid w:val="00BF2B11"/>
    <w:rsid w:val="00BF2E93"/>
    <w:rsid w:val="00BF2FA7"/>
    <w:rsid w:val="00BF342C"/>
    <w:rsid w:val="00BF34E7"/>
    <w:rsid w:val="00BF3773"/>
    <w:rsid w:val="00BF39CC"/>
    <w:rsid w:val="00BF3EAD"/>
    <w:rsid w:val="00BF3FBC"/>
    <w:rsid w:val="00BF4461"/>
    <w:rsid w:val="00BF4511"/>
    <w:rsid w:val="00BF4520"/>
    <w:rsid w:val="00BF4A6D"/>
    <w:rsid w:val="00BF50D5"/>
    <w:rsid w:val="00BF51B8"/>
    <w:rsid w:val="00BF59D5"/>
    <w:rsid w:val="00BF5BF1"/>
    <w:rsid w:val="00BF5CD5"/>
    <w:rsid w:val="00BF5D1F"/>
    <w:rsid w:val="00BF61EE"/>
    <w:rsid w:val="00BF62E2"/>
    <w:rsid w:val="00BF6404"/>
    <w:rsid w:val="00BF6FF1"/>
    <w:rsid w:val="00BF73BF"/>
    <w:rsid w:val="00BF73FB"/>
    <w:rsid w:val="00BF77F4"/>
    <w:rsid w:val="00BF7C0C"/>
    <w:rsid w:val="00BF7E79"/>
    <w:rsid w:val="00C00491"/>
    <w:rsid w:val="00C00762"/>
    <w:rsid w:val="00C00931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566"/>
    <w:rsid w:val="00C0378C"/>
    <w:rsid w:val="00C03A4F"/>
    <w:rsid w:val="00C0406F"/>
    <w:rsid w:val="00C043E5"/>
    <w:rsid w:val="00C04557"/>
    <w:rsid w:val="00C0509B"/>
    <w:rsid w:val="00C05289"/>
    <w:rsid w:val="00C05392"/>
    <w:rsid w:val="00C05398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7FA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5F27"/>
    <w:rsid w:val="00C1603D"/>
    <w:rsid w:val="00C163A8"/>
    <w:rsid w:val="00C1666F"/>
    <w:rsid w:val="00C16B00"/>
    <w:rsid w:val="00C17396"/>
    <w:rsid w:val="00C17ED8"/>
    <w:rsid w:val="00C20086"/>
    <w:rsid w:val="00C202E5"/>
    <w:rsid w:val="00C20530"/>
    <w:rsid w:val="00C20F2B"/>
    <w:rsid w:val="00C21174"/>
    <w:rsid w:val="00C21490"/>
    <w:rsid w:val="00C2158E"/>
    <w:rsid w:val="00C215A2"/>
    <w:rsid w:val="00C215D2"/>
    <w:rsid w:val="00C21662"/>
    <w:rsid w:val="00C216FB"/>
    <w:rsid w:val="00C21F7E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4909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3BC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7B"/>
    <w:rsid w:val="00C3279B"/>
    <w:rsid w:val="00C327F3"/>
    <w:rsid w:val="00C32938"/>
    <w:rsid w:val="00C32BA2"/>
    <w:rsid w:val="00C3317E"/>
    <w:rsid w:val="00C33408"/>
    <w:rsid w:val="00C3354E"/>
    <w:rsid w:val="00C33B19"/>
    <w:rsid w:val="00C3424D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70"/>
    <w:rsid w:val="00C368F7"/>
    <w:rsid w:val="00C36C0B"/>
    <w:rsid w:val="00C36D51"/>
    <w:rsid w:val="00C36DAF"/>
    <w:rsid w:val="00C36DB1"/>
    <w:rsid w:val="00C37034"/>
    <w:rsid w:val="00C376DF"/>
    <w:rsid w:val="00C37A18"/>
    <w:rsid w:val="00C37B20"/>
    <w:rsid w:val="00C37C0C"/>
    <w:rsid w:val="00C37D9D"/>
    <w:rsid w:val="00C37E17"/>
    <w:rsid w:val="00C4024E"/>
    <w:rsid w:val="00C40298"/>
    <w:rsid w:val="00C402AE"/>
    <w:rsid w:val="00C40366"/>
    <w:rsid w:val="00C4062A"/>
    <w:rsid w:val="00C4080C"/>
    <w:rsid w:val="00C40812"/>
    <w:rsid w:val="00C40D04"/>
    <w:rsid w:val="00C4137A"/>
    <w:rsid w:val="00C413D8"/>
    <w:rsid w:val="00C41602"/>
    <w:rsid w:val="00C419DC"/>
    <w:rsid w:val="00C41B96"/>
    <w:rsid w:val="00C41BA7"/>
    <w:rsid w:val="00C41C29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AC8"/>
    <w:rsid w:val="00C45BEF"/>
    <w:rsid w:val="00C45C4A"/>
    <w:rsid w:val="00C460A4"/>
    <w:rsid w:val="00C461AC"/>
    <w:rsid w:val="00C463B6"/>
    <w:rsid w:val="00C46438"/>
    <w:rsid w:val="00C46B12"/>
    <w:rsid w:val="00C46D90"/>
    <w:rsid w:val="00C46DEF"/>
    <w:rsid w:val="00C4766F"/>
    <w:rsid w:val="00C47CAF"/>
    <w:rsid w:val="00C47FEC"/>
    <w:rsid w:val="00C500FE"/>
    <w:rsid w:val="00C5067A"/>
    <w:rsid w:val="00C50986"/>
    <w:rsid w:val="00C509BB"/>
    <w:rsid w:val="00C50F59"/>
    <w:rsid w:val="00C51598"/>
    <w:rsid w:val="00C51F2A"/>
    <w:rsid w:val="00C5279F"/>
    <w:rsid w:val="00C527D4"/>
    <w:rsid w:val="00C52D47"/>
    <w:rsid w:val="00C52DB1"/>
    <w:rsid w:val="00C52FE3"/>
    <w:rsid w:val="00C530A1"/>
    <w:rsid w:val="00C5330F"/>
    <w:rsid w:val="00C536E5"/>
    <w:rsid w:val="00C53A19"/>
    <w:rsid w:val="00C53BDB"/>
    <w:rsid w:val="00C53F41"/>
    <w:rsid w:val="00C541BB"/>
    <w:rsid w:val="00C542B5"/>
    <w:rsid w:val="00C542EE"/>
    <w:rsid w:val="00C545D4"/>
    <w:rsid w:val="00C54742"/>
    <w:rsid w:val="00C547A0"/>
    <w:rsid w:val="00C547E6"/>
    <w:rsid w:val="00C54A1A"/>
    <w:rsid w:val="00C54E45"/>
    <w:rsid w:val="00C5513F"/>
    <w:rsid w:val="00C55193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8E0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2B17"/>
    <w:rsid w:val="00C630D6"/>
    <w:rsid w:val="00C631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129"/>
    <w:rsid w:val="00C6574E"/>
    <w:rsid w:val="00C65772"/>
    <w:rsid w:val="00C657A5"/>
    <w:rsid w:val="00C658F1"/>
    <w:rsid w:val="00C65A3B"/>
    <w:rsid w:val="00C65C44"/>
    <w:rsid w:val="00C66175"/>
    <w:rsid w:val="00C6628E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19"/>
    <w:rsid w:val="00C70C34"/>
    <w:rsid w:val="00C70C80"/>
    <w:rsid w:val="00C70E70"/>
    <w:rsid w:val="00C70FF2"/>
    <w:rsid w:val="00C71098"/>
    <w:rsid w:val="00C71181"/>
    <w:rsid w:val="00C71409"/>
    <w:rsid w:val="00C7162B"/>
    <w:rsid w:val="00C717F1"/>
    <w:rsid w:val="00C7192E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666"/>
    <w:rsid w:val="00C75C0D"/>
    <w:rsid w:val="00C75C6C"/>
    <w:rsid w:val="00C75E60"/>
    <w:rsid w:val="00C761F7"/>
    <w:rsid w:val="00C763A8"/>
    <w:rsid w:val="00C76578"/>
    <w:rsid w:val="00C770DD"/>
    <w:rsid w:val="00C77147"/>
    <w:rsid w:val="00C771C2"/>
    <w:rsid w:val="00C77306"/>
    <w:rsid w:val="00C773AB"/>
    <w:rsid w:val="00C77446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A68"/>
    <w:rsid w:val="00C82B8D"/>
    <w:rsid w:val="00C83389"/>
    <w:rsid w:val="00C83745"/>
    <w:rsid w:val="00C847F3"/>
    <w:rsid w:val="00C84ABE"/>
    <w:rsid w:val="00C84B9C"/>
    <w:rsid w:val="00C84C1E"/>
    <w:rsid w:val="00C84C8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6CF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2D58"/>
    <w:rsid w:val="00C931D4"/>
    <w:rsid w:val="00C93357"/>
    <w:rsid w:val="00C9378D"/>
    <w:rsid w:val="00C937E0"/>
    <w:rsid w:val="00C93D6A"/>
    <w:rsid w:val="00C93D70"/>
    <w:rsid w:val="00C93F28"/>
    <w:rsid w:val="00C93FB1"/>
    <w:rsid w:val="00C942A7"/>
    <w:rsid w:val="00C94565"/>
    <w:rsid w:val="00C94764"/>
    <w:rsid w:val="00C94839"/>
    <w:rsid w:val="00C94A97"/>
    <w:rsid w:val="00C94EC3"/>
    <w:rsid w:val="00C953D6"/>
    <w:rsid w:val="00C95AED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97D36"/>
    <w:rsid w:val="00CA0127"/>
    <w:rsid w:val="00CA0586"/>
    <w:rsid w:val="00CA068D"/>
    <w:rsid w:val="00CA075A"/>
    <w:rsid w:val="00CA0871"/>
    <w:rsid w:val="00CA0A41"/>
    <w:rsid w:val="00CA0AAB"/>
    <w:rsid w:val="00CA0B49"/>
    <w:rsid w:val="00CA10D4"/>
    <w:rsid w:val="00CA1126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63"/>
    <w:rsid w:val="00CA6DDD"/>
    <w:rsid w:val="00CA7050"/>
    <w:rsid w:val="00CA7154"/>
    <w:rsid w:val="00CA7270"/>
    <w:rsid w:val="00CA7525"/>
    <w:rsid w:val="00CA77BB"/>
    <w:rsid w:val="00CA7805"/>
    <w:rsid w:val="00CA7AA7"/>
    <w:rsid w:val="00CA7F58"/>
    <w:rsid w:val="00CA7F59"/>
    <w:rsid w:val="00CB011C"/>
    <w:rsid w:val="00CB014A"/>
    <w:rsid w:val="00CB0312"/>
    <w:rsid w:val="00CB080F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1E48"/>
    <w:rsid w:val="00CB20FD"/>
    <w:rsid w:val="00CB21B6"/>
    <w:rsid w:val="00CB2374"/>
    <w:rsid w:val="00CB27E6"/>
    <w:rsid w:val="00CB2B25"/>
    <w:rsid w:val="00CB2CA0"/>
    <w:rsid w:val="00CB307C"/>
    <w:rsid w:val="00CB32A5"/>
    <w:rsid w:val="00CB34F5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825"/>
    <w:rsid w:val="00CB7BCE"/>
    <w:rsid w:val="00CB7C1D"/>
    <w:rsid w:val="00CB7F00"/>
    <w:rsid w:val="00CC02EB"/>
    <w:rsid w:val="00CC03EE"/>
    <w:rsid w:val="00CC0A52"/>
    <w:rsid w:val="00CC0AF9"/>
    <w:rsid w:val="00CC0D20"/>
    <w:rsid w:val="00CC0F08"/>
    <w:rsid w:val="00CC1539"/>
    <w:rsid w:val="00CC16B4"/>
    <w:rsid w:val="00CC1E5E"/>
    <w:rsid w:val="00CC1F9F"/>
    <w:rsid w:val="00CC1FB4"/>
    <w:rsid w:val="00CC244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2BB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5E2E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3FD"/>
    <w:rsid w:val="00CC7625"/>
    <w:rsid w:val="00CC7B7D"/>
    <w:rsid w:val="00CC7F87"/>
    <w:rsid w:val="00CC7F91"/>
    <w:rsid w:val="00CD03EC"/>
    <w:rsid w:val="00CD0501"/>
    <w:rsid w:val="00CD066A"/>
    <w:rsid w:val="00CD0FE5"/>
    <w:rsid w:val="00CD11E5"/>
    <w:rsid w:val="00CD15C4"/>
    <w:rsid w:val="00CD170E"/>
    <w:rsid w:val="00CD1E76"/>
    <w:rsid w:val="00CD201B"/>
    <w:rsid w:val="00CD240A"/>
    <w:rsid w:val="00CD25C9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792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2BC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2A8"/>
    <w:rsid w:val="00CE3488"/>
    <w:rsid w:val="00CE362B"/>
    <w:rsid w:val="00CE38E7"/>
    <w:rsid w:val="00CE3BAC"/>
    <w:rsid w:val="00CE3E96"/>
    <w:rsid w:val="00CE3EF4"/>
    <w:rsid w:val="00CE41AC"/>
    <w:rsid w:val="00CE461F"/>
    <w:rsid w:val="00CE4814"/>
    <w:rsid w:val="00CE4837"/>
    <w:rsid w:val="00CE4D8B"/>
    <w:rsid w:val="00CE5CB0"/>
    <w:rsid w:val="00CE5DBA"/>
    <w:rsid w:val="00CE60D0"/>
    <w:rsid w:val="00CE64C0"/>
    <w:rsid w:val="00CE652F"/>
    <w:rsid w:val="00CE66D2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3C45"/>
    <w:rsid w:val="00CF412F"/>
    <w:rsid w:val="00CF475E"/>
    <w:rsid w:val="00CF48DF"/>
    <w:rsid w:val="00CF4B57"/>
    <w:rsid w:val="00CF4D36"/>
    <w:rsid w:val="00CF52A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6FC2"/>
    <w:rsid w:val="00CF7054"/>
    <w:rsid w:val="00CF7100"/>
    <w:rsid w:val="00CF72FD"/>
    <w:rsid w:val="00CF7382"/>
    <w:rsid w:val="00CF74C0"/>
    <w:rsid w:val="00CF76EA"/>
    <w:rsid w:val="00CF7A75"/>
    <w:rsid w:val="00CF7AEB"/>
    <w:rsid w:val="00CF7F2C"/>
    <w:rsid w:val="00D00368"/>
    <w:rsid w:val="00D00720"/>
    <w:rsid w:val="00D00B8A"/>
    <w:rsid w:val="00D01195"/>
    <w:rsid w:val="00D01637"/>
    <w:rsid w:val="00D01CBF"/>
    <w:rsid w:val="00D01E71"/>
    <w:rsid w:val="00D01F69"/>
    <w:rsid w:val="00D02405"/>
    <w:rsid w:val="00D026AE"/>
    <w:rsid w:val="00D029C7"/>
    <w:rsid w:val="00D02A3E"/>
    <w:rsid w:val="00D02E6B"/>
    <w:rsid w:val="00D0308D"/>
    <w:rsid w:val="00D03179"/>
    <w:rsid w:val="00D03284"/>
    <w:rsid w:val="00D035EF"/>
    <w:rsid w:val="00D0361D"/>
    <w:rsid w:val="00D036CA"/>
    <w:rsid w:val="00D037B5"/>
    <w:rsid w:val="00D03AE0"/>
    <w:rsid w:val="00D03BB5"/>
    <w:rsid w:val="00D03E21"/>
    <w:rsid w:val="00D0400A"/>
    <w:rsid w:val="00D04080"/>
    <w:rsid w:val="00D041FA"/>
    <w:rsid w:val="00D04394"/>
    <w:rsid w:val="00D0467C"/>
    <w:rsid w:val="00D046A6"/>
    <w:rsid w:val="00D04ED5"/>
    <w:rsid w:val="00D04F53"/>
    <w:rsid w:val="00D04F7E"/>
    <w:rsid w:val="00D04FC1"/>
    <w:rsid w:val="00D053C1"/>
    <w:rsid w:val="00D05568"/>
    <w:rsid w:val="00D055D8"/>
    <w:rsid w:val="00D056B5"/>
    <w:rsid w:val="00D0570E"/>
    <w:rsid w:val="00D0589C"/>
    <w:rsid w:val="00D05909"/>
    <w:rsid w:val="00D0647B"/>
    <w:rsid w:val="00D064F8"/>
    <w:rsid w:val="00D06788"/>
    <w:rsid w:val="00D06998"/>
    <w:rsid w:val="00D06AA4"/>
    <w:rsid w:val="00D06BCD"/>
    <w:rsid w:val="00D06C09"/>
    <w:rsid w:val="00D06C20"/>
    <w:rsid w:val="00D06D2E"/>
    <w:rsid w:val="00D07575"/>
    <w:rsid w:val="00D07685"/>
    <w:rsid w:val="00D07855"/>
    <w:rsid w:val="00D07952"/>
    <w:rsid w:val="00D079DA"/>
    <w:rsid w:val="00D100A6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3C4"/>
    <w:rsid w:val="00D126AD"/>
    <w:rsid w:val="00D1291C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1FF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1A1"/>
    <w:rsid w:val="00D1640A"/>
    <w:rsid w:val="00D164B0"/>
    <w:rsid w:val="00D1651F"/>
    <w:rsid w:val="00D16C65"/>
    <w:rsid w:val="00D16D99"/>
    <w:rsid w:val="00D17170"/>
    <w:rsid w:val="00D17F48"/>
    <w:rsid w:val="00D20058"/>
    <w:rsid w:val="00D20203"/>
    <w:rsid w:val="00D206EB"/>
    <w:rsid w:val="00D20B09"/>
    <w:rsid w:val="00D21224"/>
    <w:rsid w:val="00D2123F"/>
    <w:rsid w:val="00D21403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9C7"/>
    <w:rsid w:val="00D31C12"/>
    <w:rsid w:val="00D32121"/>
    <w:rsid w:val="00D32124"/>
    <w:rsid w:val="00D32135"/>
    <w:rsid w:val="00D3223E"/>
    <w:rsid w:val="00D323DF"/>
    <w:rsid w:val="00D326FC"/>
    <w:rsid w:val="00D327B9"/>
    <w:rsid w:val="00D32A9A"/>
    <w:rsid w:val="00D332CD"/>
    <w:rsid w:val="00D332DD"/>
    <w:rsid w:val="00D334E9"/>
    <w:rsid w:val="00D33921"/>
    <w:rsid w:val="00D3399E"/>
    <w:rsid w:val="00D33B21"/>
    <w:rsid w:val="00D33FB4"/>
    <w:rsid w:val="00D3405E"/>
    <w:rsid w:val="00D342CA"/>
    <w:rsid w:val="00D3446E"/>
    <w:rsid w:val="00D3458B"/>
    <w:rsid w:val="00D34604"/>
    <w:rsid w:val="00D346BE"/>
    <w:rsid w:val="00D34DE9"/>
    <w:rsid w:val="00D34FB9"/>
    <w:rsid w:val="00D34FFA"/>
    <w:rsid w:val="00D357D7"/>
    <w:rsid w:val="00D35CC8"/>
    <w:rsid w:val="00D360F2"/>
    <w:rsid w:val="00D360FF"/>
    <w:rsid w:val="00D361AB"/>
    <w:rsid w:val="00D366F8"/>
    <w:rsid w:val="00D36A6D"/>
    <w:rsid w:val="00D36B73"/>
    <w:rsid w:val="00D36F27"/>
    <w:rsid w:val="00D36F28"/>
    <w:rsid w:val="00D3709F"/>
    <w:rsid w:val="00D370FA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9D2"/>
    <w:rsid w:val="00D43DF1"/>
    <w:rsid w:val="00D4449D"/>
    <w:rsid w:val="00D44508"/>
    <w:rsid w:val="00D448F6"/>
    <w:rsid w:val="00D44920"/>
    <w:rsid w:val="00D45163"/>
    <w:rsid w:val="00D45176"/>
    <w:rsid w:val="00D455D4"/>
    <w:rsid w:val="00D459B8"/>
    <w:rsid w:val="00D465A6"/>
    <w:rsid w:val="00D467B2"/>
    <w:rsid w:val="00D46A24"/>
    <w:rsid w:val="00D46CAF"/>
    <w:rsid w:val="00D46E57"/>
    <w:rsid w:val="00D4754F"/>
    <w:rsid w:val="00D47BA1"/>
    <w:rsid w:val="00D47C0B"/>
    <w:rsid w:val="00D47D56"/>
    <w:rsid w:val="00D47D6D"/>
    <w:rsid w:val="00D47E3A"/>
    <w:rsid w:val="00D501EE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459"/>
    <w:rsid w:val="00D5459D"/>
    <w:rsid w:val="00D54763"/>
    <w:rsid w:val="00D54BF2"/>
    <w:rsid w:val="00D54C34"/>
    <w:rsid w:val="00D54C6A"/>
    <w:rsid w:val="00D54CED"/>
    <w:rsid w:val="00D54FE7"/>
    <w:rsid w:val="00D551D5"/>
    <w:rsid w:val="00D55359"/>
    <w:rsid w:val="00D554CD"/>
    <w:rsid w:val="00D555BC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339"/>
    <w:rsid w:val="00D609D3"/>
    <w:rsid w:val="00D60E05"/>
    <w:rsid w:val="00D60FF0"/>
    <w:rsid w:val="00D61059"/>
    <w:rsid w:val="00D6124B"/>
    <w:rsid w:val="00D614B5"/>
    <w:rsid w:val="00D617DB"/>
    <w:rsid w:val="00D619F8"/>
    <w:rsid w:val="00D61A2F"/>
    <w:rsid w:val="00D61E42"/>
    <w:rsid w:val="00D61E92"/>
    <w:rsid w:val="00D6233A"/>
    <w:rsid w:val="00D627A9"/>
    <w:rsid w:val="00D62F7D"/>
    <w:rsid w:val="00D633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5E67"/>
    <w:rsid w:val="00D66127"/>
    <w:rsid w:val="00D662FC"/>
    <w:rsid w:val="00D66C45"/>
    <w:rsid w:val="00D6709C"/>
    <w:rsid w:val="00D6743E"/>
    <w:rsid w:val="00D67661"/>
    <w:rsid w:val="00D67934"/>
    <w:rsid w:val="00D679D8"/>
    <w:rsid w:val="00D67A2C"/>
    <w:rsid w:val="00D67CC5"/>
    <w:rsid w:val="00D67CEE"/>
    <w:rsid w:val="00D67E4E"/>
    <w:rsid w:val="00D700C7"/>
    <w:rsid w:val="00D70143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64"/>
    <w:rsid w:val="00D72586"/>
    <w:rsid w:val="00D728D9"/>
    <w:rsid w:val="00D7396A"/>
    <w:rsid w:val="00D739AE"/>
    <w:rsid w:val="00D73BC1"/>
    <w:rsid w:val="00D73C5B"/>
    <w:rsid w:val="00D73E60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0B0"/>
    <w:rsid w:val="00D76216"/>
    <w:rsid w:val="00D7625F"/>
    <w:rsid w:val="00D7740A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7A"/>
    <w:rsid w:val="00D85AB8"/>
    <w:rsid w:val="00D85B90"/>
    <w:rsid w:val="00D85ECA"/>
    <w:rsid w:val="00D863CA"/>
    <w:rsid w:val="00D8653D"/>
    <w:rsid w:val="00D86643"/>
    <w:rsid w:val="00D86877"/>
    <w:rsid w:val="00D86BD5"/>
    <w:rsid w:val="00D86D3F"/>
    <w:rsid w:val="00D86E5D"/>
    <w:rsid w:val="00D8755E"/>
    <w:rsid w:val="00D878F3"/>
    <w:rsid w:val="00D87A56"/>
    <w:rsid w:val="00D87E6C"/>
    <w:rsid w:val="00D87F25"/>
    <w:rsid w:val="00D902AF"/>
    <w:rsid w:val="00D902B1"/>
    <w:rsid w:val="00D90A9E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CB4"/>
    <w:rsid w:val="00D92EAE"/>
    <w:rsid w:val="00D930D8"/>
    <w:rsid w:val="00D93323"/>
    <w:rsid w:val="00D9354F"/>
    <w:rsid w:val="00D93734"/>
    <w:rsid w:val="00D93AD3"/>
    <w:rsid w:val="00D93BDD"/>
    <w:rsid w:val="00D94B65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3A0"/>
    <w:rsid w:val="00D97479"/>
    <w:rsid w:val="00D97692"/>
    <w:rsid w:val="00D977E0"/>
    <w:rsid w:val="00D9783B"/>
    <w:rsid w:val="00D97B1B"/>
    <w:rsid w:val="00D97EFB"/>
    <w:rsid w:val="00D97FE1"/>
    <w:rsid w:val="00DA06AE"/>
    <w:rsid w:val="00DA090D"/>
    <w:rsid w:val="00DA0D3E"/>
    <w:rsid w:val="00DA10CE"/>
    <w:rsid w:val="00DA10F4"/>
    <w:rsid w:val="00DA1194"/>
    <w:rsid w:val="00DA1A9D"/>
    <w:rsid w:val="00DA1D4D"/>
    <w:rsid w:val="00DA20C6"/>
    <w:rsid w:val="00DA22C1"/>
    <w:rsid w:val="00DA2300"/>
    <w:rsid w:val="00DA2545"/>
    <w:rsid w:val="00DA255A"/>
    <w:rsid w:val="00DA2785"/>
    <w:rsid w:val="00DA299B"/>
    <w:rsid w:val="00DA2ACE"/>
    <w:rsid w:val="00DA2B3F"/>
    <w:rsid w:val="00DA2B9B"/>
    <w:rsid w:val="00DA2CFF"/>
    <w:rsid w:val="00DA30DD"/>
    <w:rsid w:val="00DA3758"/>
    <w:rsid w:val="00DA39EF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11"/>
    <w:rsid w:val="00DA6158"/>
    <w:rsid w:val="00DA63E1"/>
    <w:rsid w:val="00DA66D3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0305"/>
    <w:rsid w:val="00DB0DFD"/>
    <w:rsid w:val="00DB1222"/>
    <w:rsid w:val="00DB1256"/>
    <w:rsid w:val="00DB1710"/>
    <w:rsid w:val="00DB173D"/>
    <w:rsid w:val="00DB1A2E"/>
    <w:rsid w:val="00DB1D65"/>
    <w:rsid w:val="00DB2452"/>
    <w:rsid w:val="00DB2469"/>
    <w:rsid w:val="00DB260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05F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56A"/>
    <w:rsid w:val="00DC0B15"/>
    <w:rsid w:val="00DC0D1A"/>
    <w:rsid w:val="00DC0E35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8F9"/>
    <w:rsid w:val="00DC5D01"/>
    <w:rsid w:val="00DC62F1"/>
    <w:rsid w:val="00DC6896"/>
    <w:rsid w:val="00DC69AB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10"/>
    <w:rsid w:val="00DD0874"/>
    <w:rsid w:val="00DD0A46"/>
    <w:rsid w:val="00DD0BFE"/>
    <w:rsid w:val="00DD1162"/>
    <w:rsid w:val="00DD1193"/>
    <w:rsid w:val="00DD16A9"/>
    <w:rsid w:val="00DD1717"/>
    <w:rsid w:val="00DD1745"/>
    <w:rsid w:val="00DD1761"/>
    <w:rsid w:val="00DD1FB7"/>
    <w:rsid w:val="00DD2295"/>
    <w:rsid w:val="00DD2583"/>
    <w:rsid w:val="00DD269F"/>
    <w:rsid w:val="00DD30F2"/>
    <w:rsid w:val="00DD3200"/>
    <w:rsid w:val="00DD3221"/>
    <w:rsid w:val="00DD322E"/>
    <w:rsid w:val="00DD3849"/>
    <w:rsid w:val="00DD3D43"/>
    <w:rsid w:val="00DD43CC"/>
    <w:rsid w:val="00DD506A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768"/>
    <w:rsid w:val="00DD79CD"/>
    <w:rsid w:val="00DD7D77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2F41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504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3B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4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176"/>
    <w:rsid w:val="00DF3221"/>
    <w:rsid w:val="00DF3351"/>
    <w:rsid w:val="00DF3521"/>
    <w:rsid w:val="00DF36DD"/>
    <w:rsid w:val="00DF37AE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0B1"/>
    <w:rsid w:val="00DF621A"/>
    <w:rsid w:val="00DF62AF"/>
    <w:rsid w:val="00DF68A4"/>
    <w:rsid w:val="00DF6B40"/>
    <w:rsid w:val="00DF7214"/>
    <w:rsid w:val="00DF7770"/>
    <w:rsid w:val="00DF786A"/>
    <w:rsid w:val="00DF7A97"/>
    <w:rsid w:val="00DF7B41"/>
    <w:rsid w:val="00DF7BF9"/>
    <w:rsid w:val="00DF7C16"/>
    <w:rsid w:val="00E00334"/>
    <w:rsid w:val="00E004E2"/>
    <w:rsid w:val="00E004F3"/>
    <w:rsid w:val="00E005A4"/>
    <w:rsid w:val="00E00BA8"/>
    <w:rsid w:val="00E013A0"/>
    <w:rsid w:val="00E013FC"/>
    <w:rsid w:val="00E0158C"/>
    <w:rsid w:val="00E0188F"/>
    <w:rsid w:val="00E01B76"/>
    <w:rsid w:val="00E01C1D"/>
    <w:rsid w:val="00E02049"/>
    <w:rsid w:val="00E02154"/>
    <w:rsid w:val="00E024FE"/>
    <w:rsid w:val="00E02656"/>
    <w:rsid w:val="00E0282F"/>
    <w:rsid w:val="00E029D1"/>
    <w:rsid w:val="00E02CC2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605"/>
    <w:rsid w:val="00E0790C"/>
    <w:rsid w:val="00E07CD3"/>
    <w:rsid w:val="00E07F2A"/>
    <w:rsid w:val="00E07FBD"/>
    <w:rsid w:val="00E07FD4"/>
    <w:rsid w:val="00E10130"/>
    <w:rsid w:val="00E10792"/>
    <w:rsid w:val="00E10858"/>
    <w:rsid w:val="00E10F0A"/>
    <w:rsid w:val="00E1104C"/>
    <w:rsid w:val="00E1119E"/>
    <w:rsid w:val="00E11CD4"/>
    <w:rsid w:val="00E11E2E"/>
    <w:rsid w:val="00E122D3"/>
    <w:rsid w:val="00E12465"/>
    <w:rsid w:val="00E125E5"/>
    <w:rsid w:val="00E1268D"/>
    <w:rsid w:val="00E1272D"/>
    <w:rsid w:val="00E1293B"/>
    <w:rsid w:val="00E12999"/>
    <w:rsid w:val="00E129C3"/>
    <w:rsid w:val="00E12A4A"/>
    <w:rsid w:val="00E12A90"/>
    <w:rsid w:val="00E12B3E"/>
    <w:rsid w:val="00E12B44"/>
    <w:rsid w:val="00E12C25"/>
    <w:rsid w:val="00E12F3B"/>
    <w:rsid w:val="00E12FAF"/>
    <w:rsid w:val="00E1332B"/>
    <w:rsid w:val="00E136E6"/>
    <w:rsid w:val="00E13892"/>
    <w:rsid w:val="00E139E9"/>
    <w:rsid w:val="00E13A16"/>
    <w:rsid w:val="00E1403F"/>
    <w:rsid w:val="00E14044"/>
    <w:rsid w:val="00E143DC"/>
    <w:rsid w:val="00E143E3"/>
    <w:rsid w:val="00E1442C"/>
    <w:rsid w:val="00E1461D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5E3"/>
    <w:rsid w:val="00E16C3B"/>
    <w:rsid w:val="00E16F44"/>
    <w:rsid w:val="00E17400"/>
    <w:rsid w:val="00E17C44"/>
    <w:rsid w:val="00E207CD"/>
    <w:rsid w:val="00E20C01"/>
    <w:rsid w:val="00E20D60"/>
    <w:rsid w:val="00E20DBB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EC0"/>
    <w:rsid w:val="00E22FF8"/>
    <w:rsid w:val="00E230C7"/>
    <w:rsid w:val="00E230D6"/>
    <w:rsid w:val="00E23A72"/>
    <w:rsid w:val="00E23D4E"/>
    <w:rsid w:val="00E24204"/>
    <w:rsid w:val="00E244F1"/>
    <w:rsid w:val="00E246A4"/>
    <w:rsid w:val="00E24A58"/>
    <w:rsid w:val="00E24D2B"/>
    <w:rsid w:val="00E24ED7"/>
    <w:rsid w:val="00E25409"/>
    <w:rsid w:val="00E25746"/>
    <w:rsid w:val="00E25850"/>
    <w:rsid w:val="00E258CC"/>
    <w:rsid w:val="00E25916"/>
    <w:rsid w:val="00E25A1F"/>
    <w:rsid w:val="00E25A5C"/>
    <w:rsid w:val="00E25E5A"/>
    <w:rsid w:val="00E2612E"/>
    <w:rsid w:val="00E264DB"/>
    <w:rsid w:val="00E267BC"/>
    <w:rsid w:val="00E269CE"/>
    <w:rsid w:val="00E26B1D"/>
    <w:rsid w:val="00E26B82"/>
    <w:rsid w:val="00E26BEF"/>
    <w:rsid w:val="00E27262"/>
    <w:rsid w:val="00E27357"/>
    <w:rsid w:val="00E27400"/>
    <w:rsid w:val="00E27AAC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1E27"/>
    <w:rsid w:val="00E32A51"/>
    <w:rsid w:val="00E32B27"/>
    <w:rsid w:val="00E32B4E"/>
    <w:rsid w:val="00E32E40"/>
    <w:rsid w:val="00E32EA4"/>
    <w:rsid w:val="00E33339"/>
    <w:rsid w:val="00E3386B"/>
    <w:rsid w:val="00E33A54"/>
    <w:rsid w:val="00E34147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ECA"/>
    <w:rsid w:val="00E37F82"/>
    <w:rsid w:val="00E40173"/>
    <w:rsid w:val="00E4037A"/>
    <w:rsid w:val="00E408A8"/>
    <w:rsid w:val="00E40F43"/>
    <w:rsid w:val="00E4104C"/>
    <w:rsid w:val="00E4116F"/>
    <w:rsid w:val="00E41226"/>
    <w:rsid w:val="00E4126D"/>
    <w:rsid w:val="00E41485"/>
    <w:rsid w:val="00E41A7A"/>
    <w:rsid w:val="00E41ACB"/>
    <w:rsid w:val="00E41C0B"/>
    <w:rsid w:val="00E41DB7"/>
    <w:rsid w:val="00E41F3E"/>
    <w:rsid w:val="00E42213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4F23"/>
    <w:rsid w:val="00E45437"/>
    <w:rsid w:val="00E4549D"/>
    <w:rsid w:val="00E45515"/>
    <w:rsid w:val="00E45568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29A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B1D"/>
    <w:rsid w:val="00E50C43"/>
    <w:rsid w:val="00E50E22"/>
    <w:rsid w:val="00E51133"/>
    <w:rsid w:val="00E5182B"/>
    <w:rsid w:val="00E518CC"/>
    <w:rsid w:val="00E51A42"/>
    <w:rsid w:val="00E52118"/>
    <w:rsid w:val="00E5269F"/>
    <w:rsid w:val="00E52B7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5FDB"/>
    <w:rsid w:val="00E564BE"/>
    <w:rsid w:val="00E564EA"/>
    <w:rsid w:val="00E56565"/>
    <w:rsid w:val="00E56698"/>
    <w:rsid w:val="00E56D82"/>
    <w:rsid w:val="00E57625"/>
    <w:rsid w:val="00E57669"/>
    <w:rsid w:val="00E5781C"/>
    <w:rsid w:val="00E57833"/>
    <w:rsid w:val="00E60081"/>
    <w:rsid w:val="00E601CB"/>
    <w:rsid w:val="00E603BF"/>
    <w:rsid w:val="00E60CBA"/>
    <w:rsid w:val="00E60D59"/>
    <w:rsid w:val="00E60F06"/>
    <w:rsid w:val="00E611EB"/>
    <w:rsid w:val="00E61B29"/>
    <w:rsid w:val="00E62241"/>
    <w:rsid w:val="00E6255A"/>
    <w:rsid w:val="00E6261B"/>
    <w:rsid w:val="00E6261E"/>
    <w:rsid w:val="00E62632"/>
    <w:rsid w:val="00E62B08"/>
    <w:rsid w:val="00E62F5B"/>
    <w:rsid w:val="00E6326D"/>
    <w:rsid w:val="00E6355E"/>
    <w:rsid w:val="00E640B6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6F4A"/>
    <w:rsid w:val="00E675B9"/>
    <w:rsid w:val="00E6786E"/>
    <w:rsid w:val="00E67CFC"/>
    <w:rsid w:val="00E67F02"/>
    <w:rsid w:val="00E67F78"/>
    <w:rsid w:val="00E7013C"/>
    <w:rsid w:val="00E702F5"/>
    <w:rsid w:val="00E705B8"/>
    <w:rsid w:val="00E70607"/>
    <w:rsid w:val="00E7060D"/>
    <w:rsid w:val="00E70642"/>
    <w:rsid w:val="00E70A5C"/>
    <w:rsid w:val="00E70BE6"/>
    <w:rsid w:val="00E70FA1"/>
    <w:rsid w:val="00E71074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B4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CE0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BCC"/>
    <w:rsid w:val="00E77CF8"/>
    <w:rsid w:val="00E77DBC"/>
    <w:rsid w:val="00E77E0E"/>
    <w:rsid w:val="00E77E9B"/>
    <w:rsid w:val="00E805E8"/>
    <w:rsid w:val="00E80C59"/>
    <w:rsid w:val="00E81085"/>
    <w:rsid w:val="00E810AF"/>
    <w:rsid w:val="00E814C9"/>
    <w:rsid w:val="00E81CC7"/>
    <w:rsid w:val="00E81E20"/>
    <w:rsid w:val="00E81E88"/>
    <w:rsid w:val="00E82440"/>
    <w:rsid w:val="00E82568"/>
    <w:rsid w:val="00E82958"/>
    <w:rsid w:val="00E82A17"/>
    <w:rsid w:val="00E82A20"/>
    <w:rsid w:val="00E82A80"/>
    <w:rsid w:val="00E82BF0"/>
    <w:rsid w:val="00E82DA2"/>
    <w:rsid w:val="00E830C6"/>
    <w:rsid w:val="00E835F8"/>
    <w:rsid w:val="00E837FE"/>
    <w:rsid w:val="00E83A35"/>
    <w:rsid w:val="00E84133"/>
    <w:rsid w:val="00E841F1"/>
    <w:rsid w:val="00E843DD"/>
    <w:rsid w:val="00E8443E"/>
    <w:rsid w:val="00E84852"/>
    <w:rsid w:val="00E849F6"/>
    <w:rsid w:val="00E84AD3"/>
    <w:rsid w:val="00E84C5A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50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4E3"/>
    <w:rsid w:val="00E91674"/>
    <w:rsid w:val="00E91B2F"/>
    <w:rsid w:val="00E91C51"/>
    <w:rsid w:val="00E92010"/>
    <w:rsid w:val="00E92443"/>
    <w:rsid w:val="00E92C52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69EF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5E2"/>
    <w:rsid w:val="00EA1962"/>
    <w:rsid w:val="00EA19A4"/>
    <w:rsid w:val="00EA1F78"/>
    <w:rsid w:val="00EA1F9A"/>
    <w:rsid w:val="00EA2198"/>
    <w:rsid w:val="00EA2452"/>
    <w:rsid w:val="00EA281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99"/>
    <w:rsid w:val="00EB00B7"/>
    <w:rsid w:val="00EB0222"/>
    <w:rsid w:val="00EB06EF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2E55"/>
    <w:rsid w:val="00EB3B14"/>
    <w:rsid w:val="00EB3C40"/>
    <w:rsid w:val="00EB3F6F"/>
    <w:rsid w:val="00EB40E3"/>
    <w:rsid w:val="00EB45DC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67"/>
    <w:rsid w:val="00EB7AB4"/>
    <w:rsid w:val="00EB7D4C"/>
    <w:rsid w:val="00EC00B4"/>
    <w:rsid w:val="00EC00FD"/>
    <w:rsid w:val="00EC022F"/>
    <w:rsid w:val="00EC0294"/>
    <w:rsid w:val="00EC0625"/>
    <w:rsid w:val="00EC16AB"/>
    <w:rsid w:val="00EC191B"/>
    <w:rsid w:val="00EC28EF"/>
    <w:rsid w:val="00EC294D"/>
    <w:rsid w:val="00EC2E9D"/>
    <w:rsid w:val="00EC2F3B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C02"/>
    <w:rsid w:val="00ED0DC7"/>
    <w:rsid w:val="00ED0E27"/>
    <w:rsid w:val="00ED0FA2"/>
    <w:rsid w:val="00ED1183"/>
    <w:rsid w:val="00ED13DB"/>
    <w:rsid w:val="00ED1689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A9F"/>
    <w:rsid w:val="00ED3B4B"/>
    <w:rsid w:val="00ED3D6D"/>
    <w:rsid w:val="00ED3EDE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1FE7"/>
    <w:rsid w:val="00EE2109"/>
    <w:rsid w:val="00EE21AF"/>
    <w:rsid w:val="00EE238A"/>
    <w:rsid w:val="00EE2551"/>
    <w:rsid w:val="00EE2D1B"/>
    <w:rsid w:val="00EE2F8D"/>
    <w:rsid w:val="00EE31AA"/>
    <w:rsid w:val="00EE329C"/>
    <w:rsid w:val="00EE3D9F"/>
    <w:rsid w:val="00EE436E"/>
    <w:rsid w:val="00EE4525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5A9C"/>
    <w:rsid w:val="00EE5BBA"/>
    <w:rsid w:val="00EE63DA"/>
    <w:rsid w:val="00EE6670"/>
    <w:rsid w:val="00EE6BC2"/>
    <w:rsid w:val="00EE6BF0"/>
    <w:rsid w:val="00EE6DE4"/>
    <w:rsid w:val="00EE71D1"/>
    <w:rsid w:val="00EE733C"/>
    <w:rsid w:val="00EE73F9"/>
    <w:rsid w:val="00EE7461"/>
    <w:rsid w:val="00EE7526"/>
    <w:rsid w:val="00EE7794"/>
    <w:rsid w:val="00EE7A80"/>
    <w:rsid w:val="00EF00C5"/>
    <w:rsid w:val="00EF00EB"/>
    <w:rsid w:val="00EF111B"/>
    <w:rsid w:val="00EF1398"/>
    <w:rsid w:val="00EF146C"/>
    <w:rsid w:val="00EF158F"/>
    <w:rsid w:val="00EF1646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238"/>
    <w:rsid w:val="00F012FD"/>
    <w:rsid w:val="00F013EF"/>
    <w:rsid w:val="00F01980"/>
    <w:rsid w:val="00F01A47"/>
    <w:rsid w:val="00F01BB9"/>
    <w:rsid w:val="00F01BD7"/>
    <w:rsid w:val="00F01BF9"/>
    <w:rsid w:val="00F02227"/>
    <w:rsid w:val="00F024A6"/>
    <w:rsid w:val="00F02594"/>
    <w:rsid w:val="00F027D5"/>
    <w:rsid w:val="00F02CD4"/>
    <w:rsid w:val="00F02D04"/>
    <w:rsid w:val="00F032EB"/>
    <w:rsid w:val="00F0330E"/>
    <w:rsid w:val="00F03681"/>
    <w:rsid w:val="00F03893"/>
    <w:rsid w:val="00F03C15"/>
    <w:rsid w:val="00F03F69"/>
    <w:rsid w:val="00F03F7C"/>
    <w:rsid w:val="00F041E1"/>
    <w:rsid w:val="00F04392"/>
    <w:rsid w:val="00F048FC"/>
    <w:rsid w:val="00F04956"/>
    <w:rsid w:val="00F04AE1"/>
    <w:rsid w:val="00F04DB9"/>
    <w:rsid w:val="00F04DC6"/>
    <w:rsid w:val="00F04F34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EC6"/>
    <w:rsid w:val="00F07FA2"/>
    <w:rsid w:val="00F10277"/>
    <w:rsid w:val="00F10654"/>
    <w:rsid w:val="00F106B7"/>
    <w:rsid w:val="00F1072D"/>
    <w:rsid w:val="00F10802"/>
    <w:rsid w:val="00F10807"/>
    <w:rsid w:val="00F10CE0"/>
    <w:rsid w:val="00F10D17"/>
    <w:rsid w:val="00F112C4"/>
    <w:rsid w:val="00F114F1"/>
    <w:rsid w:val="00F115E2"/>
    <w:rsid w:val="00F116D7"/>
    <w:rsid w:val="00F11846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2181"/>
    <w:rsid w:val="00F2274D"/>
    <w:rsid w:val="00F22856"/>
    <w:rsid w:val="00F228C8"/>
    <w:rsid w:val="00F22A36"/>
    <w:rsid w:val="00F23672"/>
    <w:rsid w:val="00F238C7"/>
    <w:rsid w:val="00F2390D"/>
    <w:rsid w:val="00F23C51"/>
    <w:rsid w:val="00F23C81"/>
    <w:rsid w:val="00F23FDD"/>
    <w:rsid w:val="00F244E6"/>
    <w:rsid w:val="00F24509"/>
    <w:rsid w:val="00F246B6"/>
    <w:rsid w:val="00F24A27"/>
    <w:rsid w:val="00F24AA2"/>
    <w:rsid w:val="00F24ABF"/>
    <w:rsid w:val="00F257BB"/>
    <w:rsid w:val="00F25B58"/>
    <w:rsid w:val="00F25B5A"/>
    <w:rsid w:val="00F2601C"/>
    <w:rsid w:val="00F2615C"/>
    <w:rsid w:val="00F263AA"/>
    <w:rsid w:val="00F264FE"/>
    <w:rsid w:val="00F26754"/>
    <w:rsid w:val="00F26D0C"/>
    <w:rsid w:val="00F26E8A"/>
    <w:rsid w:val="00F270ED"/>
    <w:rsid w:val="00F27545"/>
    <w:rsid w:val="00F27DE9"/>
    <w:rsid w:val="00F30059"/>
    <w:rsid w:val="00F30512"/>
    <w:rsid w:val="00F30878"/>
    <w:rsid w:val="00F30DEB"/>
    <w:rsid w:val="00F30EBD"/>
    <w:rsid w:val="00F311F2"/>
    <w:rsid w:val="00F31446"/>
    <w:rsid w:val="00F3159A"/>
    <w:rsid w:val="00F3171A"/>
    <w:rsid w:val="00F32017"/>
    <w:rsid w:val="00F32284"/>
    <w:rsid w:val="00F3276E"/>
    <w:rsid w:val="00F3283A"/>
    <w:rsid w:val="00F32954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151"/>
    <w:rsid w:val="00F358D7"/>
    <w:rsid w:val="00F35910"/>
    <w:rsid w:val="00F35AEE"/>
    <w:rsid w:val="00F35D28"/>
    <w:rsid w:val="00F35D4E"/>
    <w:rsid w:val="00F36043"/>
    <w:rsid w:val="00F3612F"/>
    <w:rsid w:val="00F36186"/>
    <w:rsid w:val="00F36721"/>
    <w:rsid w:val="00F369D7"/>
    <w:rsid w:val="00F36E46"/>
    <w:rsid w:val="00F36F18"/>
    <w:rsid w:val="00F37141"/>
    <w:rsid w:val="00F371DB"/>
    <w:rsid w:val="00F3786E"/>
    <w:rsid w:val="00F37B1C"/>
    <w:rsid w:val="00F37CA1"/>
    <w:rsid w:val="00F37F03"/>
    <w:rsid w:val="00F403EE"/>
    <w:rsid w:val="00F405B4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4B4"/>
    <w:rsid w:val="00F4176A"/>
    <w:rsid w:val="00F418BB"/>
    <w:rsid w:val="00F41A77"/>
    <w:rsid w:val="00F41A90"/>
    <w:rsid w:val="00F41B3A"/>
    <w:rsid w:val="00F41C50"/>
    <w:rsid w:val="00F4213B"/>
    <w:rsid w:val="00F42E04"/>
    <w:rsid w:val="00F42FAD"/>
    <w:rsid w:val="00F43010"/>
    <w:rsid w:val="00F434AC"/>
    <w:rsid w:val="00F43579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4AF2"/>
    <w:rsid w:val="00F5549C"/>
    <w:rsid w:val="00F55B4A"/>
    <w:rsid w:val="00F55C42"/>
    <w:rsid w:val="00F55DD6"/>
    <w:rsid w:val="00F56258"/>
    <w:rsid w:val="00F56373"/>
    <w:rsid w:val="00F563BD"/>
    <w:rsid w:val="00F56512"/>
    <w:rsid w:val="00F566E3"/>
    <w:rsid w:val="00F56771"/>
    <w:rsid w:val="00F56A16"/>
    <w:rsid w:val="00F56C82"/>
    <w:rsid w:val="00F56C85"/>
    <w:rsid w:val="00F56D3D"/>
    <w:rsid w:val="00F56D96"/>
    <w:rsid w:val="00F56FB7"/>
    <w:rsid w:val="00F571C6"/>
    <w:rsid w:val="00F57B7B"/>
    <w:rsid w:val="00F60204"/>
    <w:rsid w:val="00F6053A"/>
    <w:rsid w:val="00F607D7"/>
    <w:rsid w:val="00F60A78"/>
    <w:rsid w:val="00F6125D"/>
    <w:rsid w:val="00F6154B"/>
    <w:rsid w:val="00F615A0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2A0D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1C46"/>
    <w:rsid w:val="00F7204D"/>
    <w:rsid w:val="00F72073"/>
    <w:rsid w:val="00F7235A"/>
    <w:rsid w:val="00F72AEB"/>
    <w:rsid w:val="00F72C39"/>
    <w:rsid w:val="00F72D0B"/>
    <w:rsid w:val="00F72E28"/>
    <w:rsid w:val="00F72EC6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4FE0"/>
    <w:rsid w:val="00F750AA"/>
    <w:rsid w:val="00F752A5"/>
    <w:rsid w:val="00F75645"/>
    <w:rsid w:val="00F75714"/>
    <w:rsid w:val="00F75C42"/>
    <w:rsid w:val="00F76193"/>
    <w:rsid w:val="00F764E3"/>
    <w:rsid w:val="00F7656F"/>
    <w:rsid w:val="00F7691D"/>
    <w:rsid w:val="00F76B0A"/>
    <w:rsid w:val="00F76BDF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87B"/>
    <w:rsid w:val="00F8190C"/>
    <w:rsid w:val="00F819DD"/>
    <w:rsid w:val="00F81A87"/>
    <w:rsid w:val="00F81B5E"/>
    <w:rsid w:val="00F81E2B"/>
    <w:rsid w:val="00F81F6D"/>
    <w:rsid w:val="00F81F83"/>
    <w:rsid w:val="00F82435"/>
    <w:rsid w:val="00F82592"/>
    <w:rsid w:val="00F8300D"/>
    <w:rsid w:val="00F830A4"/>
    <w:rsid w:val="00F8352D"/>
    <w:rsid w:val="00F837B9"/>
    <w:rsid w:val="00F838DA"/>
    <w:rsid w:val="00F83B52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D35"/>
    <w:rsid w:val="00F86E02"/>
    <w:rsid w:val="00F870D8"/>
    <w:rsid w:val="00F8727C"/>
    <w:rsid w:val="00F872AD"/>
    <w:rsid w:val="00F87920"/>
    <w:rsid w:val="00F87BCE"/>
    <w:rsid w:val="00F90267"/>
    <w:rsid w:val="00F90585"/>
    <w:rsid w:val="00F908E3"/>
    <w:rsid w:val="00F909E2"/>
    <w:rsid w:val="00F90A41"/>
    <w:rsid w:val="00F90DF0"/>
    <w:rsid w:val="00F911AA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10B"/>
    <w:rsid w:val="00F95BAB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2CB"/>
    <w:rsid w:val="00F976A7"/>
    <w:rsid w:val="00F9776B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14"/>
    <w:rsid w:val="00FA28DB"/>
    <w:rsid w:val="00FA2949"/>
    <w:rsid w:val="00FA2B0D"/>
    <w:rsid w:val="00FA2C3D"/>
    <w:rsid w:val="00FA2EC5"/>
    <w:rsid w:val="00FA2F8B"/>
    <w:rsid w:val="00FA372F"/>
    <w:rsid w:val="00FA39F9"/>
    <w:rsid w:val="00FA404B"/>
    <w:rsid w:val="00FA4130"/>
    <w:rsid w:val="00FA444B"/>
    <w:rsid w:val="00FA464F"/>
    <w:rsid w:val="00FA4D40"/>
    <w:rsid w:val="00FA4D44"/>
    <w:rsid w:val="00FA5738"/>
    <w:rsid w:val="00FA5B1B"/>
    <w:rsid w:val="00FA636D"/>
    <w:rsid w:val="00FA66EC"/>
    <w:rsid w:val="00FA68CB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9E1"/>
    <w:rsid w:val="00FB0BC6"/>
    <w:rsid w:val="00FB0F7E"/>
    <w:rsid w:val="00FB1027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1D3"/>
    <w:rsid w:val="00FB4707"/>
    <w:rsid w:val="00FB4AC0"/>
    <w:rsid w:val="00FB4CC1"/>
    <w:rsid w:val="00FB4E72"/>
    <w:rsid w:val="00FB52E8"/>
    <w:rsid w:val="00FB5494"/>
    <w:rsid w:val="00FB5C91"/>
    <w:rsid w:val="00FB5EF5"/>
    <w:rsid w:val="00FB5F20"/>
    <w:rsid w:val="00FB5F92"/>
    <w:rsid w:val="00FB5FE5"/>
    <w:rsid w:val="00FB606F"/>
    <w:rsid w:val="00FB6F97"/>
    <w:rsid w:val="00FB71A4"/>
    <w:rsid w:val="00FB7304"/>
    <w:rsid w:val="00FB7951"/>
    <w:rsid w:val="00FB7E07"/>
    <w:rsid w:val="00FC0185"/>
    <w:rsid w:val="00FC01AD"/>
    <w:rsid w:val="00FC0789"/>
    <w:rsid w:val="00FC1296"/>
    <w:rsid w:val="00FC1B0E"/>
    <w:rsid w:val="00FC25A3"/>
    <w:rsid w:val="00FC2608"/>
    <w:rsid w:val="00FC27D9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077"/>
    <w:rsid w:val="00FC450B"/>
    <w:rsid w:val="00FC4A11"/>
    <w:rsid w:val="00FC4B04"/>
    <w:rsid w:val="00FC4D84"/>
    <w:rsid w:val="00FC4DA8"/>
    <w:rsid w:val="00FC4E64"/>
    <w:rsid w:val="00FC54DD"/>
    <w:rsid w:val="00FC599E"/>
    <w:rsid w:val="00FC5CBA"/>
    <w:rsid w:val="00FC5DE0"/>
    <w:rsid w:val="00FC5EC4"/>
    <w:rsid w:val="00FC6335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3C3"/>
    <w:rsid w:val="00FD26AC"/>
    <w:rsid w:val="00FD2A51"/>
    <w:rsid w:val="00FD2AD1"/>
    <w:rsid w:val="00FD2B0E"/>
    <w:rsid w:val="00FD2B94"/>
    <w:rsid w:val="00FD3027"/>
    <w:rsid w:val="00FD30A5"/>
    <w:rsid w:val="00FD32E0"/>
    <w:rsid w:val="00FD3813"/>
    <w:rsid w:val="00FD391D"/>
    <w:rsid w:val="00FD3998"/>
    <w:rsid w:val="00FD3C47"/>
    <w:rsid w:val="00FD3D83"/>
    <w:rsid w:val="00FD414B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7C"/>
    <w:rsid w:val="00FD6AF1"/>
    <w:rsid w:val="00FD6B4A"/>
    <w:rsid w:val="00FD6B90"/>
    <w:rsid w:val="00FD6BFC"/>
    <w:rsid w:val="00FD7160"/>
    <w:rsid w:val="00FD73FB"/>
    <w:rsid w:val="00FD7725"/>
    <w:rsid w:val="00FD7741"/>
    <w:rsid w:val="00FD79A0"/>
    <w:rsid w:val="00FD79C6"/>
    <w:rsid w:val="00FD79FA"/>
    <w:rsid w:val="00FD7C2B"/>
    <w:rsid w:val="00FD7D1B"/>
    <w:rsid w:val="00FD7E45"/>
    <w:rsid w:val="00FD7E66"/>
    <w:rsid w:val="00FE0233"/>
    <w:rsid w:val="00FE034C"/>
    <w:rsid w:val="00FE056D"/>
    <w:rsid w:val="00FE0630"/>
    <w:rsid w:val="00FE0739"/>
    <w:rsid w:val="00FE0754"/>
    <w:rsid w:val="00FE07F1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444"/>
    <w:rsid w:val="00FE35E1"/>
    <w:rsid w:val="00FE3F58"/>
    <w:rsid w:val="00FE4612"/>
    <w:rsid w:val="00FE469A"/>
    <w:rsid w:val="00FE4BA1"/>
    <w:rsid w:val="00FE53C4"/>
    <w:rsid w:val="00FE5571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1E3"/>
    <w:rsid w:val="00FE7382"/>
    <w:rsid w:val="00FE742E"/>
    <w:rsid w:val="00FE7AAD"/>
    <w:rsid w:val="00FF04F3"/>
    <w:rsid w:val="00FF0588"/>
    <w:rsid w:val="00FF088F"/>
    <w:rsid w:val="00FF0B0D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4CD"/>
    <w:rsid w:val="00FF3817"/>
    <w:rsid w:val="00FF3C79"/>
    <w:rsid w:val="00FF410A"/>
    <w:rsid w:val="00FF4662"/>
    <w:rsid w:val="00FF4675"/>
    <w:rsid w:val="00FF46A5"/>
    <w:rsid w:val="00FF46F2"/>
    <w:rsid w:val="00FF4764"/>
    <w:rsid w:val="00FF4A9A"/>
    <w:rsid w:val="00FF4CA3"/>
    <w:rsid w:val="00FF4CDD"/>
    <w:rsid w:val="00FF519E"/>
    <w:rsid w:val="00FF5217"/>
    <w:rsid w:val="00FF5F62"/>
    <w:rsid w:val="00FF6079"/>
    <w:rsid w:val="00FF60B0"/>
    <w:rsid w:val="00FF6206"/>
    <w:rsid w:val="00FF640C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dfreephotos.com/Free-Stock-Photos/waves-on-the-seashore-seascape.jpg.ph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12A88"/>
    <w:rsid w:val="00020715"/>
    <w:rsid w:val="00021DE1"/>
    <w:rsid w:val="000222CB"/>
    <w:rsid w:val="00032B85"/>
    <w:rsid w:val="00040639"/>
    <w:rsid w:val="0004188A"/>
    <w:rsid w:val="00051CA1"/>
    <w:rsid w:val="000524D1"/>
    <w:rsid w:val="00056FB1"/>
    <w:rsid w:val="0006169A"/>
    <w:rsid w:val="00062844"/>
    <w:rsid w:val="00063372"/>
    <w:rsid w:val="00075A73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6787"/>
    <w:rsid w:val="00177ADB"/>
    <w:rsid w:val="00182C96"/>
    <w:rsid w:val="00185A9D"/>
    <w:rsid w:val="00192187"/>
    <w:rsid w:val="001943A4"/>
    <w:rsid w:val="001A682B"/>
    <w:rsid w:val="001A6B46"/>
    <w:rsid w:val="001B0B68"/>
    <w:rsid w:val="001B227A"/>
    <w:rsid w:val="001B751C"/>
    <w:rsid w:val="001C500D"/>
    <w:rsid w:val="001C6D75"/>
    <w:rsid w:val="001D096B"/>
    <w:rsid w:val="001F01E9"/>
    <w:rsid w:val="0020307E"/>
    <w:rsid w:val="0020350A"/>
    <w:rsid w:val="00205180"/>
    <w:rsid w:val="00210D19"/>
    <w:rsid w:val="00211D4A"/>
    <w:rsid w:val="00227F2E"/>
    <w:rsid w:val="00231562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A36B7"/>
    <w:rsid w:val="002A614E"/>
    <w:rsid w:val="002B3DD0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1C8D"/>
    <w:rsid w:val="003227D0"/>
    <w:rsid w:val="00333D9A"/>
    <w:rsid w:val="00336293"/>
    <w:rsid w:val="003418A7"/>
    <w:rsid w:val="00342026"/>
    <w:rsid w:val="003574AE"/>
    <w:rsid w:val="00373D12"/>
    <w:rsid w:val="00377937"/>
    <w:rsid w:val="00377B01"/>
    <w:rsid w:val="003816B6"/>
    <w:rsid w:val="003820A4"/>
    <w:rsid w:val="00393313"/>
    <w:rsid w:val="003A0D17"/>
    <w:rsid w:val="003A4B5F"/>
    <w:rsid w:val="003A6B4A"/>
    <w:rsid w:val="003A7CFE"/>
    <w:rsid w:val="003B48BC"/>
    <w:rsid w:val="003D55E0"/>
    <w:rsid w:val="003D568E"/>
    <w:rsid w:val="003E0713"/>
    <w:rsid w:val="004078EE"/>
    <w:rsid w:val="00411607"/>
    <w:rsid w:val="004138B3"/>
    <w:rsid w:val="0042474B"/>
    <w:rsid w:val="00426010"/>
    <w:rsid w:val="00427B4A"/>
    <w:rsid w:val="004322C0"/>
    <w:rsid w:val="0044374B"/>
    <w:rsid w:val="004525AC"/>
    <w:rsid w:val="00454831"/>
    <w:rsid w:val="00460371"/>
    <w:rsid w:val="0046544D"/>
    <w:rsid w:val="0047218E"/>
    <w:rsid w:val="00475BD2"/>
    <w:rsid w:val="0047734C"/>
    <w:rsid w:val="0047763E"/>
    <w:rsid w:val="00481FAB"/>
    <w:rsid w:val="00484E57"/>
    <w:rsid w:val="004908B2"/>
    <w:rsid w:val="00490C01"/>
    <w:rsid w:val="00492B8A"/>
    <w:rsid w:val="00496162"/>
    <w:rsid w:val="004C13C2"/>
    <w:rsid w:val="004C1E73"/>
    <w:rsid w:val="004C209F"/>
    <w:rsid w:val="004C34C2"/>
    <w:rsid w:val="004E5DD9"/>
    <w:rsid w:val="004F6AE0"/>
    <w:rsid w:val="005112F9"/>
    <w:rsid w:val="00513AEA"/>
    <w:rsid w:val="00513BCC"/>
    <w:rsid w:val="00515955"/>
    <w:rsid w:val="00515A0E"/>
    <w:rsid w:val="00515E6D"/>
    <w:rsid w:val="00517B8C"/>
    <w:rsid w:val="00526458"/>
    <w:rsid w:val="005278EB"/>
    <w:rsid w:val="00527EEF"/>
    <w:rsid w:val="0053049F"/>
    <w:rsid w:val="0053318B"/>
    <w:rsid w:val="00542431"/>
    <w:rsid w:val="005474EF"/>
    <w:rsid w:val="00551873"/>
    <w:rsid w:val="00562DA8"/>
    <w:rsid w:val="005671FA"/>
    <w:rsid w:val="00571093"/>
    <w:rsid w:val="00572D88"/>
    <w:rsid w:val="00573BB4"/>
    <w:rsid w:val="00577FC2"/>
    <w:rsid w:val="00590295"/>
    <w:rsid w:val="0059227A"/>
    <w:rsid w:val="005A1276"/>
    <w:rsid w:val="005B1F3E"/>
    <w:rsid w:val="005B4080"/>
    <w:rsid w:val="005B5504"/>
    <w:rsid w:val="005C11BB"/>
    <w:rsid w:val="005C707E"/>
    <w:rsid w:val="005D21FC"/>
    <w:rsid w:val="005E1BB2"/>
    <w:rsid w:val="005E3DB2"/>
    <w:rsid w:val="005F0687"/>
    <w:rsid w:val="00601271"/>
    <w:rsid w:val="00601FD8"/>
    <w:rsid w:val="006051A3"/>
    <w:rsid w:val="00611561"/>
    <w:rsid w:val="00615970"/>
    <w:rsid w:val="00616637"/>
    <w:rsid w:val="00622BF2"/>
    <w:rsid w:val="00631421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E4395"/>
    <w:rsid w:val="006F22A1"/>
    <w:rsid w:val="006F2682"/>
    <w:rsid w:val="006F4009"/>
    <w:rsid w:val="006F6EF0"/>
    <w:rsid w:val="00701FA7"/>
    <w:rsid w:val="00702546"/>
    <w:rsid w:val="007034CA"/>
    <w:rsid w:val="00704302"/>
    <w:rsid w:val="0071009C"/>
    <w:rsid w:val="00710938"/>
    <w:rsid w:val="00723258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C361E"/>
    <w:rsid w:val="007D049B"/>
    <w:rsid w:val="007D51E3"/>
    <w:rsid w:val="007E5FC4"/>
    <w:rsid w:val="007F785C"/>
    <w:rsid w:val="008014A7"/>
    <w:rsid w:val="00801BE1"/>
    <w:rsid w:val="00804715"/>
    <w:rsid w:val="008173FE"/>
    <w:rsid w:val="00820B00"/>
    <w:rsid w:val="00827743"/>
    <w:rsid w:val="00827B5C"/>
    <w:rsid w:val="00840133"/>
    <w:rsid w:val="00846A24"/>
    <w:rsid w:val="00847804"/>
    <w:rsid w:val="00854ABD"/>
    <w:rsid w:val="00855869"/>
    <w:rsid w:val="00860ECE"/>
    <w:rsid w:val="00862982"/>
    <w:rsid w:val="00867D67"/>
    <w:rsid w:val="008723E3"/>
    <w:rsid w:val="00880D56"/>
    <w:rsid w:val="00883F0F"/>
    <w:rsid w:val="008A2268"/>
    <w:rsid w:val="008A31EC"/>
    <w:rsid w:val="008B3AF9"/>
    <w:rsid w:val="008B43DE"/>
    <w:rsid w:val="008B5A05"/>
    <w:rsid w:val="008C07CD"/>
    <w:rsid w:val="008C5F4F"/>
    <w:rsid w:val="008E5A35"/>
    <w:rsid w:val="008F0D9D"/>
    <w:rsid w:val="008F1164"/>
    <w:rsid w:val="008F31C6"/>
    <w:rsid w:val="008F7DBB"/>
    <w:rsid w:val="009064AB"/>
    <w:rsid w:val="009078BC"/>
    <w:rsid w:val="009234D6"/>
    <w:rsid w:val="00925EEF"/>
    <w:rsid w:val="0093039B"/>
    <w:rsid w:val="00930D9B"/>
    <w:rsid w:val="00934CD6"/>
    <w:rsid w:val="00936CFE"/>
    <w:rsid w:val="009410CC"/>
    <w:rsid w:val="00944861"/>
    <w:rsid w:val="009507F6"/>
    <w:rsid w:val="00952605"/>
    <w:rsid w:val="00962893"/>
    <w:rsid w:val="00967622"/>
    <w:rsid w:val="00973A72"/>
    <w:rsid w:val="0097442E"/>
    <w:rsid w:val="00975EEF"/>
    <w:rsid w:val="009835EC"/>
    <w:rsid w:val="009838CC"/>
    <w:rsid w:val="00990933"/>
    <w:rsid w:val="00991A7F"/>
    <w:rsid w:val="009B479B"/>
    <w:rsid w:val="009C5749"/>
    <w:rsid w:val="009D7755"/>
    <w:rsid w:val="009E05B1"/>
    <w:rsid w:val="009E556F"/>
    <w:rsid w:val="009F20FD"/>
    <w:rsid w:val="00A059D0"/>
    <w:rsid w:val="00A25998"/>
    <w:rsid w:val="00A45554"/>
    <w:rsid w:val="00A5016F"/>
    <w:rsid w:val="00A56E5A"/>
    <w:rsid w:val="00A57B2A"/>
    <w:rsid w:val="00A61620"/>
    <w:rsid w:val="00A625E2"/>
    <w:rsid w:val="00A727C4"/>
    <w:rsid w:val="00A8253D"/>
    <w:rsid w:val="00A86CE9"/>
    <w:rsid w:val="00A95F0F"/>
    <w:rsid w:val="00A97052"/>
    <w:rsid w:val="00AA5760"/>
    <w:rsid w:val="00AA7735"/>
    <w:rsid w:val="00AB0893"/>
    <w:rsid w:val="00AB0E4E"/>
    <w:rsid w:val="00AD21F5"/>
    <w:rsid w:val="00AD3C8E"/>
    <w:rsid w:val="00AD3CC2"/>
    <w:rsid w:val="00AD5F7E"/>
    <w:rsid w:val="00AE35E1"/>
    <w:rsid w:val="00AE3A10"/>
    <w:rsid w:val="00AF5CDF"/>
    <w:rsid w:val="00B01713"/>
    <w:rsid w:val="00B0284F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5D35"/>
    <w:rsid w:val="00B86A46"/>
    <w:rsid w:val="00B94D21"/>
    <w:rsid w:val="00B94FEA"/>
    <w:rsid w:val="00B95BF8"/>
    <w:rsid w:val="00B96AD2"/>
    <w:rsid w:val="00B97D6A"/>
    <w:rsid w:val="00BA085B"/>
    <w:rsid w:val="00BA12EB"/>
    <w:rsid w:val="00BA6254"/>
    <w:rsid w:val="00BB1EA5"/>
    <w:rsid w:val="00BB41E6"/>
    <w:rsid w:val="00BC2389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46B12"/>
    <w:rsid w:val="00C47CAF"/>
    <w:rsid w:val="00C5111D"/>
    <w:rsid w:val="00C547E6"/>
    <w:rsid w:val="00C5763C"/>
    <w:rsid w:val="00C61469"/>
    <w:rsid w:val="00C62B17"/>
    <w:rsid w:val="00C66E61"/>
    <w:rsid w:val="00C738A6"/>
    <w:rsid w:val="00C77450"/>
    <w:rsid w:val="00C77A16"/>
    <w:rsid w:val="00C81EFA"/>
    <w:rsid w:val="00CA59E6"/>
    <w:rsid w:val="00CB2B5E"/>
    <w:rsid w:val="00CB7825"/>
    <w:rsid w:val="00CC2444"/>
    <w:rsid w:val="00CC6A93"/>
    <w:rsid w:val="00CC7286"/>
    <w:rsid w:val="00CE38E7"/>
    <w:rsid w:val="00D022FC"/>
    <w:rsid w:val="00D02405"/>
    <w:rsid w:val="00D064F8"/>
    <w:rsid w:val="00D114C1"/>
    <w:rsid w:val="00D304F4"/>
    <w:rsid w:val="00D3240D"/>
    <w:rsid w:val="00D419CC"/>
    <w:rsid w:val="00D4396A"/>
    <w:rsid w:val="00D54B4A"/>
    <w:rsid w:val="00D65E67"/>
    <w:rsid w:val="00D97FE1"/>
    <w:rsid w:val="00DA2300"/>
    <w:rsid w:val="00DB3B5E"/>
    <w:rsid w:val="00DC0E35"/>
    <w:rsid w:val="00DC1A4B"/>
    <w:rsid w:val="00DD05D6"/>
    <w:rsid w:val="00DD0B78"/>
    <w:rsid w:val="00DD0FA4"/>
    <w:rsid w:val="00DD4485"/>
    <w:rsid w:val="00E03623"/>
    <w:rsid w:val="00E050E1"/>
    <w:rsid w:val="00E063F2"/>
    <w:rsid w:val="00E20EA3"/>
    <w:rsid w:val="00E34668"/>
    <w:rsid w:val="00E52B7F"/>
    <w:rsid w:val="00E54BD2"/>
    <w:rsid w:val="00E62C8B"/>
    <w:rsid w:val="00E6326D"/>
    <w:rsid w:val="00E63C28"/>
    <w:rsid w:val="00E70D9B"/>
    <w:rsid w:val="00E70FA1"/>
    <w:rsid w:val="00E77E9B"/>
    <w:rsid w:val="00E861FF"/>
    <w:rsid w:val="00E9473E"/>
    <w:rsid w:val="00E95BF2"/>
    <w:rsid w:val="00E960A4"/>
    <w:rsid w:val="00EA0B00"/>
    <w:rsid w:val="00EA1507"/>
    <w:rsid w:val="00EA2198"/>
    <w:rsid w:val="00EA67B1"/>
    <w:rsid w:val="00EA6D87"/>
    <w:rsid w:val="00EA7A3F"/>
    <w:rsid w:val="00EB0F1C"/>
    <w:rsid w:val="00EB3B14"/>
    <w:rsid w:val="00EB6756"/>
    <w:rsid w:val="00EC2F3B"/>
    <w:rsid w:val="00EE07F3"/>
    <w:rsid w:val="00EF5321"/>
    <w:rsid w:val="00EF5479"/>
    <w:rsid w:val="00EF756C"/>
    <w:rsid w:val="00F07D09"/>
    <w:rsid w:val="00F1634A"/>
    <w:rsid w:val="00F24458"/>
    <w:rsid w:val="00F438F4"/>
    <w:rsid w:val="00F60B6F"/>
    <w:rsid w:val="00F76193"/>
    <w:rsid w:val="00F764E3"/>
    <w:rsid w:val="00F81F83"/>
    <w:rsid w:val="00F87CD8"/>
    <w:rsid w:val="00F93FBE"/>
    <w:rsid w:val="00F94404"/>
    <w:rsid w:val="00FB5F20"/>
    <w:rsid w:val="00FD22D5"/>
    <w:rsid w:val="00FD4F99"/>
    <w:rsid w:val="00FD70C0"/>
    <w:rsid w:val="00FE073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298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65</cp:revision>
  <dcterms:created xsi:type="dcterms:W3CDTF">2025-08-13T17:52:00Z</dcterms:created>
  <dcterms:modified xsi:type="dcterms:W3CDTF">2025-08-14T18:53:00Z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