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5641A684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7F7DA439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3B6389">
                  <w:rPr>
                    <w:b/>
                    <w:bCs/>
                    <w:color w:val="FF0000"/>
                    <w:sz w:val="28"/>
                    <w:szCs w:val="28"/>
                  </w:rPr>
                  <w:t>6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2B752F">
        <w:trPr>
          <w:trHeight w:val="40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2CA369EC" w14:textId="77777777" w:rsidR="000234E3" w:rsidRDefault="000234E3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Chapter 41 gives an account of a man by the name of Ishmael. How many men (soldiers) did he have with him? 41:2 </w:t>
                  </w:r>
                </w:p>
                <w:p w14:paraId="5E41C132" w14:textId="504890CE" w:rsidR="0059107B" w:rsidRPr="00E408A8" w:rsidRDefault="0059107B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1C699514" w:rsidR="008A0D9A" w:rsidRPr="00DA20C6" w:rsidRDefault="008A0D9A" w:rsidP="00DA20C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1E28256A" w:rsidR="0059107B" w:rsidRPr="00E408A8" w:rsidRDefault="007A6FFF" w:rsidP="000234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did Ishmael bury all the dead bodies? 41:9</w:t>
                  </w:r>
                  <w:r w:rsidRPr="001B202F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123" w:type="dxa"/>
                </w:tcPr>
                <w:p w14:paraId="7D2D68A0" w14:textId="3138914F" w:rsidR="0059107B" w:rsidRPr="00AD18D9" w:rsidRDefault="0059107B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1125F5C6" w14:textId="77777777" w:rsidTr="00CF376A">
              <w:trPr>
                <w:trHeight w:val="922"/>
              </w:trPr>
              <w:tc>
                <w:tcPr>
                  <w:tcW w:w="2012" w:type="dxa"/>
                </w:tcPr>
                <w:p w14:paraId="099A58A0" w14:textId="56923ACD" w:rsidR="00E408A8" w:rsidRPr="00E408A8" w:rsidRDefault="007A6FFF" w:rsidP="000234E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Later Ishmael met with an army too large to fight. How many men of Ishmael’s small army survived </w:t>
                  </w:r>
                  <w:r w:rsidRPr="00CC6D15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and went to the Ammonites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? 41:15</w:t>
                  </w:r>
                </w:p>
              </w:tc>
              <w:tc>
                <w:tcPr>
                  <w:tcW w:w="2123" w:type="dxa"/>
                </w:tcPr>
                <w:p w14:paraId="0146B8A3" w14:textId="40DD24EC" w:rsidR="0009562F" w:rsidRPr="009A1DF8" w:rsidRDefault="0009562F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78525504" w14:textId="76E0E780" w:rsidR="0059107B" w:rsidRPr="00E408A8" w:rsidRDefault="007A6FFF" w:rsidP="000234E3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asked Jeremiah to pray for them to know what they needed to do. 42:1</w:t>
                  </w:r>
                </w:p>
              </w:tc>
              <w:tc>
                <w:tcPr>
                  <w:tcW w:w="2123" w:type="dxa"/>
                </w:tcPr>
                <w:p w14:paraId="0994669E" w14:textId="4ADA3263" w:rsidR="0059107B" w:rsidRPr="00AD18D9" w:rsidRDefault="0059107B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ABCACF7" w14:textId="7B54C248" w:rsidR="00E311BD" w:rsidRPr="00E408A8" w:rsidRDefault="007A6FFF" w:rsidP="000234E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After Jeremiah prayed and waited 10 days for an answer. What was the answer and conditional promises that God made them, IF they obeyed? 42:10</w:t>
                  </w:r>
                </w:p>
              </w:tc>
              <w:tc>
                <w:tcPr>
                  <w:tcW w:w="2123" w:type="dxa"/>
                </w:tcPr>
                <w:p w14:paraId="03444797" w14:textId="6260C3BE" w:rsidR="000C0961" w:rsidRPr="00F10277" w:rsidRDefault="000C0961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783070AE" w14:textId="77777777" w:rsidTr="00CF376A">
              <w:trPr>
                <w:trHeight w:val="593"/>
              </w:trPr>
              <w:tc>
                <w:tcPr>
                  <w:tcW w:w="2012" w:type="dxa"/>
                </w:tcPr>
                <w:p w14:paraId="4E9909EB" w14:textId="4ED84301" w:rsidR="0059107B" w:rsidRDefault="007A6FFF" w:rsidP="000234E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the response of the people after hearing what God said? 43:2</w:t>
                  </w:r>
                </w:p>
                <w:p w14:paraId="6047F1CA" w14:textId="5BDEE1E8" w:rsidR="00E311BD" w:rsidRPr="00E408A8" w:rsidRDefault="00E311BD" w:rsidP="000234E3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67163D20" w:rsidR="0059107B" w:rsidRPr="00AD18D9" w:rsidRDefault="0059107B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60485E3B" w14:textId="77777777" w:rsidTr="00CF376A">
              <w:trPr>
                <w:trHeight w:val="771"/>
              </w:trPr>
              <w:tc>
                <w:tcPr>
                  <w:tcW w:w="2012" w:type="dxa"/>
                </w:tcPr>
                <w:p w14:paraId="755FBD1E" w14:textId="0070D204" w:rsidR="0059107B" w:rsidRPr="00E408A8" w:rsidRDefault="007A6FFF" w:rsidP="000234E3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As a result of their pride and refusal to repent, what did the people do? It was the opposite of what God told them. 43:7</w:t>
                  </w:r>
                </w:p>
              </w:tc>
              <w:tc>
                <w:tcPr>
                  <w:tcW w:w="2123" w:type="dxa"/>
                </w:tcPr>
                <w:p w14:paraId="74E7161D" w14:textId="14AFCBAD" w:rsidR="0059107B" w:rsidRPr="00AD18D9" w:rsidRDefault="0059107B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000EBD5E" w14:textId="77777777" w:rsidR="007A6FFF" w:rsidRDefault="007A6FFF" w:rsidP="007A6FF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did God say he would do to the people because of their rebellion? </w:t>
                  </w:r>
                </w:p>
                <w:p w14:paraId="50837CAA" w14:textId="77777777" w:rsidR="007A6FFF" w:rsidRDefault="007A6FFF" w:rsidP="007A6FF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43:10-13 – (An abbreviated answer is good) </w:t>
                  </w:r>
                </w:p>
                <w:p w14:paraId="5353D579" w14:textId="3725785A" w:rsidR="0059107B" w:rsidRPr="00E408A8" w:rsidRDefault="0059107B" w:rsidP="007A6FF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2316D34" w14:textId="3386D9A1" w:rsidR="0059107B" w:rsidRPr="00AD18D9" w:rsidRDefault="0059107B" w:rsidP="007A6FF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0357EA61" w14:textId="77777777" w:rsidTr="00CF376A">
              <w:trPr>
                <w:trHeight w:val="845"/>
              </w:trPr>
              <w:tc>
                <w:tcPr>
                  <w:tcW w:w="2012" w:type="dxa"/>
                </w:tcPr>
                <w:p w14:paraId="5E899B19" w14:textId="0620EBBB" w:rsidR="00E311BD" w:rsidRPr="00E408A8" w:rsidRDefault="007A6FFF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God sent judgment to those who fled to Egypt. Why were the </w:t>
                  </w:r>
                  <w:r w:rsidRPr="007374F2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valiant men swept away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, and </w:t>
                  </w:r>
                  <w:r w:rsidRPr="007374F2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stood not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? 46:15</w:t>
                  </w:r>
                </w:p>
              </w:tc>
              <w:tc>
                <w:tcPr>
                  <w:tcW w:w="2123" w:type="dxa"/>
                </w:tcPr>
                <w:p w14:paraId="620F630E" w14:textId="2FCB7399" w:rsidR="0059107B" w:rsidRPr="00AD18D9" w:rsidRDefault="0059107B" w:rsidP="000234E3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301BCD63" w14:textId="77777777" w:rsidR="007A6FFF" w:rsidRDefault="007A6FFF" w:rsidP="007A6FF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promise did God make the remnant of believers in Israel? 46:28b</w:t>
                  </w:r>
                </w:p>
                <w:p w14:paraId="1A9C6991" w14:textId="175AA3C9" w:rsidR="000234E3" w:rsidRPr="00AD18D9" w:rsidRDefault="000234E3" w:rsidP="007A6FFF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1C08AC4D" w14:textId="1F08901A" w:rsidR="0059107B" w:rsidRPr="00AD18D9" w:rsidRDefault="0059107B" w:rsidP="007A6FFF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1FA24B89" w:rsidR="0059107B" w:rsidRPr="00AD18D9" w:rsidRDefault="0059107B" w:rsidP="007A6FF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</w:tbl>
          <w:p w14:paraId="7A34ED9E" w14:textId="2B9051B2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B8621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115C569B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150C45">
              <w:rPr>
                <w:b/>
                <w:bCs/>
                <w:color w:val="FF0000"/>
                <w:sz w:val="24"/>
              </w:rPr>
              <w:t>7/</w:t>
            </w:r>
            <w:r w:rsidR="003B6389">
              <w:rPr>
                <w:b/>
                <w:bCs/>
                <w:color w:val="FF0000"/>
                <w:sz w:val="24"/>
              </w:rPr>
              <w:t>21</w:t>
            </w:r>
            <w:r w:rsidR="00D73C5B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7B77BA36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912098" w:rsidRPr="00CF376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JEREMIAH </w:t>
            </w:r>
            <w:r w:rsidR="00050225">
              <w:rPr>
                <w:b/>
                <w:bCs/>
                <w:color w:val="FF0000"/>
                <w:sz w:val="28"/>
                <w:szCs w:val="28"/>
                <w:u w:val="single"/>
              </w:rPr>
              <w:t>4</w:t>
            </w:r>
            <w:r w:rsidR="00B8621D">
              <w:rPr>
                <w:b/>
                <w:bCs/>
                <w:color w:val="FF0000"/>
                <w:sz w:val="28"/>
                <w:szCs w:val="28"/>
                <w:u w:val="single"/>
              </w:rPr>
              <w:t>7-52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56C61834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236843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CREATION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1868847" w:rsidR="00CF376A" w:rsidRDefault="000C1E13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0127063B" wp14:editId="6E7DE08A">
                  <wp:extent cx="1567542" cy="1226820"/>
                  <wp:effectExtent l="0" t="0" r="0" b="0"/>
                  <wp:docPr id="763233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3375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11" cy="123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61A1030F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D144DB" w:rsidRPr="00D144DB">
              <w:rPr>
                <w:b/>
                <w:bCs/>
                <w:i/>
                <w:iCs/>
              </w:rPr>
              <w:t>He hath made the earth by his power, he hath established the world by his wisdom, and hath stretched out the heaven by his understanding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Jeremiah </w:t>
            </w:r>
            <w:r w:rsidR="00682F87">
              <w:rPr>
                <w:b/>
                <w:bCs/>
                <w:i/>
                <w:iCs/>
              </w:rPr>
              <w:t>51:15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A330685" w14:textId="493DE1BD" w:rsidR="00FA444B" w:rsidRDefault="00567531" w:rsidP="00584FF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567531">
              <w:rPr>
                <w:rFonts w:ascii="Microsoft Sans Serif" w:eastAsia="Baskerville Old Face" w:hAnsi="Microsoft Sans Serif" w:cs="Microsoft Sans Serif"/>
              </w:rPr>
              <w:t xml:space="preserve">This verse </w:t>
            </w:r>
            <w:r w:rsidR="00D144DB">
              <w:rPr>
                <w:rFonts w:ascii="Microsoft Sans Serif" w:eastAsia="Baskerville Old Face" w:hAnsi="Microsoft Sans Serif" w:cs="Microsoft Sans Serif"/>
              </w:rPr>
              <w:t xml:space="preserve">contains </w:t>
            </w:r>
            <w:r w:rsidRPr="00567531">
              <w:rPr>
                <w:rFonts w:ascii="Microsoft Sans Serif" w:eastAsia="Baskerville Old Face" w:hAnsi="Microsoft Sans Serif" w:cs="Microsoft Sans Serif"/>
              </w:rPr>
              <w:t xml:space="preserve">one of the greatest statements </w:t>
            </w:r>
            <w:r w:rsidR="00D144DB">
              <w:rPr>
                <w:rFonts w:ascii="Microsoft Sans Serif" w:eastAsia="Baskerville Old Face" w:hAnsi="Microsoft Sans Serif" w:cs="Microsoft Sans Serif"/>
              </w:rPr>
              <w:t>about</w:t>
            </w:r>
            <w:r w:rsidRPr="00567531">
              <w:rPr>
                <w:rFonts w:ascii="Microsoft Sans Serif" w:eastAsia="Baskerville Old Face" w:hAnsi="Microsoft Sans Serif" w:cs="Microsoft Sans Serif"/>
              </w:rPr>
              <w:t xml:space="preserve"> creation</w:t>
            </w:r>
            <w:r w:rsidR="00584FFA">
              <w:rPr>
                <w:rFonts w:ascii="Microsoft Sans Serif" w:eastAsia="Baskerville Old Face" w:hAnsi="Microsoft Sans Serif" w:cs="Microsoft Sans Serif"/>
              </w:rPr>
              <w:t>. More is said in this one verse than all the evolutionary books in the world.</w:t>
            </w:r>
          </w:p>
          <w:p w14:paraId="1B8AE9CF" w14:textId="77777777" w:rsidR="00FA444B" w:rsidRPr="00BA3162" w:rsidRDefault="00FA444B" w:rsidP="00884E6E">
            <w:pPr>
              <w:pStyle w:val="NoSpacing"/>
              <w:rPr>
                <w:rFonts w:ascii="Microsoft Sans Serif" w:eastAsia="Baskerville Old Face" w:hAnsi="Microsoft Sans Serif" w:cs="Microsoft Sans Serif"/>
                <w:b/>
                <w:bCs/>
              </w:rPr>
            </w:pPr>
          </w:p>
          <w:p w14:paraId="15C76563" w14:textId="3A5A2D22" w:rsidR="00FD79A0" w:rsidRDefault="00BA3162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A3162">
              <w:rPr>
                <w:rFonts w:ascii="Microsoft Sans Serif" w:eastAsia="Baskerville Old Face" w:hAnsi="Microsoft Sans Serif" w:cs="Microsoft Sans Serif"/>
                <w:b/>
                <w:bCs/>
              </w:rPr>
              <w:t>W</w:t>
            </w:r>
            <w:r w:rsidR="00857E48" w:rsidRPr="00BA3162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e see </w:t>
            </w:r>
            <w:r w:rsidR="003746A1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His </w:t>
            </w:r>
            <w:r w:rsidR="00857E48" w:rsidRPr="00BA3162">
              <w:rPr>
                <w:rFonts w:ascii="Microsoft Sans Serif" w:eastAsia="Baskerville Old Face" w:hAnsi="Microsoft Sans Serif" w:cs="Microsoft Sans Serif"/>
                <w:b/>
                <w:bCs/>
              </w:rPr>
              <w:t>purpose</w:t>
            </w:r>
            <w:r w:rsidR="00E31168">
              <w:rPr>
                <w:rFonts w:ascii="Microsoft Sans Serif" w:eastAsia="Baskerville Old Face" w:hAnsi="Microsoft Sans Serif" w:cs="Microsoft Sans Serif"/>
                <w:b/>
                <w:bCs/>
              </w:rPr>
              <w:t>,</w:t>
            </w:r>
            <w:r w:rsidR="00857E48" w:rsidRPr="00857E4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320D9">
              <w:rPr>
                <w:rFonts w:ascii="Microsoft Sans Serif" w:eastAsia="Baskerville Old Face" w:hAnsi="Microsoft Sans Serif" w:cs="Microsoft Sans Serif"/>
              </w:rPr>
              <w:t>“</w:t>
            </w:r>
            <w:r w:rsidR="008320D9" w:rsidRPr="008320D9">
              <w:rPr>
                <w:rFonts w:ascii="Microsoft Sans Serif" w:eastAsia="Baskerville Old Face" w:hAnsi="Microsoft Sans Serif" w:cs="Microsoft Sans Serif"/>
                <w:i/>
                <w:iCs/>
              </w:rPr>
              <w:t>He hath made</w:t>
            </w:r>
            <w:r w:rsidR="0022266D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.” </w:t>
            </w:r>
            <w:r w:rsidR="00FD79A0">
              <w:rPr>
                <w:rFonts w:ascii="Microsoft Sans Serif" w:eastAsia="Baskerville Old Face" w:hAnsi="Microsoft Sans Serif" w:cs="Microsoft Sans Serif"/>
              </w:rPr>
              <w:t xml:space="preserve">God had </w:t>
            </w:r>
            <w:r w:rsidR="00C942A7" w:rsidRPr="00C942A7">
              <w:rPr>
                <w:rFonts w:ascii="Microsoft Sans Serif" w:eastAsia="Baskerville Old Face" w:hAnsi="Microsoft Sans Serif" w:cs="Microsoft Sans Serif"/>
              </w:rPr>
              <w:t>a purpose in mind</w:t>
            </w:r>
            <w:r w:rsidR="00FD79A0">
              <w:rPr>
                <w:rFonts w:ascii="Microsoft Sans Serif" w:eastAsia="Baskerville Old Face" w:hAnsi="Microsoft Sans Serif" w:cs="Microsoft Sans Serif"/>
              </w:rPr>
              <w:t xml:space="preserve"> when he made the earth. </w:t>
            </w:r>
          </w:p>
          <w:p w14:paraId="3415586A" w14:textId="77777777" w:rsidR="00FD79A0" w:rsidRDefault="00FD79A0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0B927D4" w14:textId="66D00A86" w:rsidR="00781C78" w:rsidRDefault="00DA7A84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A7A84">
              <w:rPr>
                <w:rFonts w:ascii="Microsoft Sans Serif" w:eastAsia="Baskerville Old Face" w:hAnsi="Microsoft Sans Serif" w:cs="Microsoft Sans Serif"/>
                <w:b/>
                <w:bCs/>
              </w:rPr>
              <w:t>W</w:t>
            </w:r>
            <w:r w:rsidR="00C942A7" w:rsidRPr="00DA7A84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e see </w:t>
            </w:r>
            <w:r w:rsidR="003746A1">
              <w:rPr>
                <w:rFonts w:ascii="Microsoft Sans Serif" w:eastAsia="Baskerville Old Face" w:hAnsi="Microsoft Sans Serif" w:cs="Microsoft Sans Serif"/>
                <w:b/>
                <w:bCs/>
              </w:rPr>
              <w:t>His</w:t>
            </w:r>
            <w:r w:rsidR="00C942A7" w:rsidRPr="00DA7A84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placing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>,</w:t>
            </w:r>
            <w:r w:rsidR="00E31168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E31168" w:rsidRPr="00E31168">
              <w:rPr>
                <w:rFonts w:ascii="Microsoft Sans Serif" w:eastAsia="Baskerville Old Face" w:hAnsi="Microsoft Sans Serif" w:cs="Microsoft Sans Serif"/>
                <w:i/>
                <w:iCs/>
              </w:rPr>
              <w:t>“He hath established.”</w:t>
            </w:r>
            <w:r w:rsidR="00E31168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2747CD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2747CD">
              <w:rPr>
                <w:rFonts w:ascii="Microsoft Sans Serif" w:eastAsia="Baskerville Old Face" w:hAnsi="Microsoft Sans Serif" w:cs="Microsoft Sans Serif"/>
              </w:rPr>
              <w:t xml:space="preserve">The world was </w:t>
            </w:r>
            <w:r w:rsidR="00781C78" w:rsidRPr="00C942A7">
              <w:rPr>
                <w:rFonts w:ascii="Microsoft Sans Serif" w:eastAsia="Baskerville Old Face" w:hAnsi="Microsoft Sans Serif" w:cs="Microsoft Sans Serif"/>
              </w:rPr>
              <w:t>established</w:t>
            </w:r>
            <w:r w:rsidR="00237FD1">
              <w:rPr>
                <w:rFonts w:ascii="Microsoft Sans Serif" w:eastAsia="Baskerville Old Face" w:hAnsi="Microsoft Sans Serif" w:cs="Microsoft Sans Serif"/>
              </w:rPr>
              <w:t>.</w:t>
            </w:r>
            <w:r w:rsidR="00C942A7" w:rsidRPr="00C942A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37FD1">
              <w:rPr>
                <w:rFonts w:ascii="Microsoft Sans Serif" w:eastAsia="Baskerville Old Face" w:hAnsi="Microsoft Sans Serif" w:cs="Microsoft Sans Serif"/>
              </w:rPr>
              <w:t>T</w:t>
            </w:r>
            <w:r w:rsidR="002747CD">
              <w:rPr>
                <w:rFonts w:ascii="Microsoft Sans Serif" w:eastAsia="Baskerville Old Face" w:hAnsi="Microsoft Sans Serif" w:cs="Microsoft Sans Serif"/>
              </w:rPr>
              <w:t xml:space="preserve">his word </w:t>
            </w:r>
            <w:r w:rsidR="00F93C4B">
              <w:rPr>
                <w:rFonts w:ascii="Microsoft Sans Serif" w:eastAsia="Baskerville Old Face" w:hAnsi="Microsoft Sans Serif" w:cs="Microsoft Sans Serif"/>
              </w:rPr>
              <w:t xml:space="preserve">“established” </w:t>
            </w:r>
            <w:r w:rsidR="00C942A7" w:rsidRPr="00C942A7">
              <w:rPr>
                <w:rFonts w:ascii="Microsoft Sans Serif" w:eastAsia="Baskerville Old Face" w:hAnsi="Microsoft Sans Serif" w:cs="Microsoft Sans Serif"/>
              </w:rPr>
              <w:t>indicates putting something in place</w:t>
            </w:r>
            <w:r w:rsidR="00781C78">
              <w:rPr>
                <w:rFonts w:ascii="Microsoft Sans Serif" w:eastAsia="Baskerville Old Face" w:hAnsi="Microsoft Sans Serif" w:cs="Microsoft Sans Serif"/>
              </w:rPr>
              <w:t xml:space="preserve"> with the intention </w:t>
            </w:r>
            <w:r w:rsidR="00F93C4B">
              <w:rPr>
                <w:rFonts w:ascii="Microsoft Sans Serif" w:eastAsia="Baskerville Old Face" w:hAnsi="Microsoft Sans Serif" w:cs="Microsoft Sans Serif"/>
              </w:rPr>
              <w:t xml:space="preserve">of </w:t>
            </w:r>
            <w:r w:rsidR="00C942A7" w:rsidRPr="00C942A7">
              <w:rPr>
                <w:rFonts w:ascii="Microsoft Sans Serif" w:eastAsia="Baskerville Old Face" w:hAnsi="Microsoft Sans Serif" w:cs="Microsoft Sans Serif"/>
              </w:rPr>
              <w:t>maintain</w:t>
            </w:r>
            <w:r w:rsidR="00F93C4B">
              <w:rPr>
                <w:rFonts w:ascii="Microsoft Sans Serif" w:eastAsia="Baskerville Old Face" w:hAnsi="Microsoft Sans Serif" w:cs="Microsoft Sans Serif"/>
              </w:rPr>
              <w:t>ing</w:t>
            </w:r>
            <w:r w:rsidR="00781C78">
              <w:rPr>
                <w:rFonts w:ascii="Microsoft Sans Serif" w:eastAsia="Baskerville Old Face" w:hAnsi="Microsoft Sans Serif" w:cs="Microsoft Sans Serif"/>
              </w:rPr>
              <w:t xml:space="preserve"> it. </w:t>
            </w:r>
          </w:p>
          <w:p w14:paraId="4491B8C9" w14:textId="77777777" w:rsidR="00781C78" w:rsidRDefault="00781C78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D67907D" w14:textId="6C8173B4" w:rsidR="003746A1" w:rsidRDefault="00F93C4B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5400BC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We see His </w:t>
            </w:r>
            <w:r w:rsidR="00E036AE" w:rsidRPr="005400BC">
              <w:rPr>
                <w:rFonts w:ascii="Microsoft Sans Serif" w:eastAsia="Baskerville Old Face" w:hAnsi="Microsoft Sans Serif" w:cs="Microsoft Sans Serif"/>
                <w:b/>
                <w:bCs/>
              </w:rPr>
              <w:t>performing</w:t>
            </w:r>
            <w:r w:rsidR="005400BC">
              <w:rPr>
                <w:rFonts w:ascii="Microsoft Sans Serif" w:eastAsia="Baskerville Old Face" w:hAnsi="Microsoft Sans Serif" w:cs="Microsoft Sans Serif"/>
              </w:rPr>
              <w:t>.</w:t>
            </w:r>
            <w:r w:rsidR="00E036AE" w:rsidRPr="00E036A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315126" w:rsidRPr="0031512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“And hath </w:t>
            </w:r>
            <w:r w:rsidR="00E036AE" w:rsidRPr="00315126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stretched </w:t>
            </w:r>
            <w:r w:rsidR="00315126" w:rsidRPr="00315126">
              <w:rPr>
                <w:rFonts w:ascii="Microsoft Sans Serif" w:eastAsia="Baskerville Old Face" w:hAnsi="Microsoft Sans Serif" w:cs="Microsoft Sans Serif"/>
                <w:i/>
                <w:iCs/>
              </w:rPr>
              <w:t>out the heaven by His understanding.”</w:t>
            </w:r>
            <w:r w:rsidR="00315126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43C7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036AE" w:rsidRPr="00E036AE">
              <w:rPr>
                <w:rFonts w:ascii="Microsoft Sans Serif" w:eastAsia="Baskerville Old Face" w:hAnsi="Microsoft Sans Serif" w:cs="Microsoft Sans Serif"/>
              </w:rPr>
              <w:t>God simply stretched the sky around the earth</w:t>
            </w:r>
            <w:r w:rsidR="00743C7E">
              <w:rPr>
                <w:rFonts w:ascii="Microsoft Sans Serif" w:eastAsia="Baskerville Old Face" w:hAnsi="Microsoft Sans Serif" w:cs="Microsoft Sans Serif"/>
              </w:rPr>
              <w:t>.</w:t>
            </w:r>
            <w:r w:rsidR="003746A1">
              <w:rPr>
                <w:rFonts w:ascii="Microsoft Sans Serif" w:eastAsia="Baskerville Old Face" w:hAnsi="Microsoft Sans Serif" w:cs="Microsoft Sans Serif"/>
              </w:rPr>
              <w:t xml:space="preserve"> What a thought! God has great power </w:t>
            </w:r>
            <w:r w:rsidR="00E036AE" w:rsidRPr="00E036AE">
              <w:rPr>
                <w:rFonts w:ascii="Microsoft Sans Serif" w:eastAsia="Baskerville Old Face" w:hAnsi="Microsoft Sans Serif" w:cs="Microsoft Sans Serif"/>
              </w:rPr>
              <w:t>to create the universe and put everything in its place</w:t>
            </w:r>
            <w:r w:rsidR="00300777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09F0E0CB" w14:textId="77777777" w:rsidR="003746A1" w:rsidRDefault="003746A1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DDB61A3" w14:textId="68B5C544" w:rsidR="00E859EB" w:rsidRDefault="003746A1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3746A1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We </w:t>
            </w:r>
            <w:r w:rsidR="00E036AE" w:rsidRPr="003746A1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see </w:t>
            </w:r>
            <w:r w:rsidRPr="003746A1">
              <w:rPr>
                <w:rFonts w:ascii="Microsoft Sans Serif" w:eastAsia="Baskerville Old Face" w:hAnsi="Microsoft Sans Serif" w:cs="Microsoft Sans Serif"/>
                <w:b/>
                <w:bCs/>
              </w:rPr>
              <w:t>His</w:t>
            </w:r>
            <w:r w:rsidR="00E036AE" w:rsidRPr="003746A1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proficiency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F2951" w:rsidRPr="000F2951">
              <w:rPr>
                <w:rFonts w:ascii="Microsoft Sans Serif" w:eastAsia="Baskerville Old Face" w:hAnsi="Microsoft Sans Serif" w:cs="Microsoft Sans Serif"/>
                <w:i/>
                <w:iCs/>
              </w:rPr>
              <w:t>“By His wisdom.”</w:t>
            </w:r>
            <w:r w:rsidR="000F2951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6A0DAB">
              <w:rPr>
                <w:rFonts w:ascii="Microsoft Sans Serif" w:eastAsia="Baskerville Old Face" w:hAnsi="Microsoft Sans Serif" w:cs="Microsoft Sans Serif"/>
              </w:rPr>
              <w:t xml:space="preserve"> T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>his word involves skill</w:t>
            </w:r>
            <w:r w:rsidR="006A0DAB">
              <w:rPr>
                <w:rFonts w:ascii="Microsoft Sans Serif" w:eastAsia="Baskerville Old Face" w:hAnsi="Microsoft Sans Serif" w:cs="Microsoft Sans Serif"/>
              </w:rPr>
              <w:t>.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 xml:space="preserve"> God was proficient in making the creation</w:t>
            </w:r>
            <w:r w:rsidR="006A0DAB">
              <w:rPr>
                <w:rFonts w:ascii="Microsoft Sans Serif" w:eastAsia="Baskerville Old Face" w:hAnsi="Microsoft Sans Serif" w:cs="Microsoft Sans Serif"/>
              </w:rPr>
              <w:t>.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6A0DAB">
              <w:rPr>
                <w:rFonts w:ascii="Microsoft Sans Serif" w:eastAsia="Baskerville Old Face" w:hAnsi="Microsoft Sans Serif" w:cs="Microsoft Sans Serif"/>
              </w:rPr>
              <w:t>H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>is skill in making the universe is incomparable</w:t>
            </w:r>
            <w:r w:rsidR="00E859EB">
              <w:rPr>
                <w:rFonts w:ascii="Microsoft Sans Serif" w:eastAsia="Baskerville Old Face" w:hAnsi="Microsoft Sans Serif" w:cs="Microsoft Sans Serif"/>
              </w:rPr>
              <w:t>!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859EB">
              <w:rPr>
                <w:rFonts w:ascii="Microsoft Sans Serif" w:eastAsia="Baskerville Old Face" w:hAnsi="Microsoft Sans Serif" w:cs="Microsoft Sans Serif"/>
              </w:rPr>
              <w:t>N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>o explosion could possibly create the universe so skillfully</w:t>
            </w:r>
            <w:r w:rsidR="00E859EB">
              <w:rPr>
                <w:rFonts w:ascii="Microsoft Sans Serif" w:eastAsia="Baskerville Old Face" w:hAnsi="Microsoft Sans Serif" w:cs="Microsoft Sans Serif"/>
              </w:rPr>
              <w:t>.</w:t>
            </w:r>
            <w:r w:rsidR="004E0BB6">
              <w:rPr>
                <w:rFonts w:ascii="Microsoft Sans Serif" w:eastAsia="Baskerville Old Face" w:hAnsi="Microsoft Sans Serif" w:cs="Microsoft Sans Serif"/>
              </w:rPr>
              <w:t xml:space="preserve"> Romans 1 tells </w:t>
            </w:r>
            <w:r w:rsidR="00FA39F9">
              <w:rPr>
                <w:rFonts w:ascii="Microsoft Sans Serif" w:eastAsia="Baskerville Old Face" w:hAnsi="Microsoft Sans Serif" w:cs="Microsoft Sans Serif"/>
              </w:rPr>
              <w:t xml:space="preserve">we can know there </w:t>
            </w:r>
            <w:r w:rsidR="004E0BB6">
              <w:rPr>
                <w:rFonts w:ascii="Microsoft Sans Serif" w:eastAsia="Baskerville Old Face" w:hAnsi="Microsoft Sans Serif" w:cs="Microsoft Sans Serif"/>
              </w:rPr>
              <w:t xml:space="preserve">is </w:t>
            </w:r>
            <w:r w:rsidR="005B7442">
              <w:rPr>
                <w:rFonts w:ascii="Microsoft Sans Serif" w:eastAsia="Baskerville Old Face" w:hAnsi="Microsoft Sans Serif" w:cs="Microsoft Sans Serif"/>
              </w:rPr>
              <w:t xml:space="preserve">a </w:t>
            </w:r>
            <w:r w:rsidR="00854EA5">
              <w:rPr>
                <w:rFonts w:ascii="Microsoft Sans Serif" w:eastAsia="Baskerville Old Face" w:hAnsi="Microsoft Sans Serif" w:cs="Microsoft Sans Serif"/>
              </w:rPr>
              <w:t xml:space="preserve">sovereign </w:t>
            </w:r>
            <w:r w:rsidR="004E0BB6">
              <w:rPr>
                <w:rFonts w:ascii="Microsoft Sans Serif" w:eastAsia="Baskerville Old Face" w:hAnsi="Microsoft Sans Serif" w:cs="Microsoft Sans Serif"/>
              </w:rPr>
              <w:t>God</w:t>
            </w:r>
            <w:r w:rsidR="00FA39F9">
              <w:rPr>
                <w:rFonts w:ascii="Microsoft Sans Serif" w:eastAsia="Baskerville Old Face" w:hAnsi="Microsoft Sans Serif" w:cs="Microsoft Sans Serif"/>
              </w:rPr>
              <w:t xml:space="preserve"> by looking at creation.</w:t>
            </w:r>
          </w:p>
          <w:p w14:paraId="68980C64" w14:textId="77777777" w:rsidR="00E859EB" w:rsidRDefault="00E859EB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528B4E3" w14:textId="4D3A939A" w:rsidR="00854EA5" w:rsidRDefault="00E859EB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E859EB">
              <w:rPr>
                <w:rFonts w:ascii="Microsoft Sans Serif" w:eastAsia="Baskerville Old Face" w:hAnsi="Microsoft Sans Serif" w:cs="Microsoft Sans Serif"/>
                <w:b/>
                <w:bCs/>
              </w:rPr>
              <w:t>W</w:t>
            </w:r>
            <w:r w:rsidR="00EA19A4" w:rsidRPr="00E859EB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e see </w:t>
            </w:r>
            <w:r w:rsidRPr="00E859EB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His </w:t>
            </w:r>
            <w:r w:rsidR="00EA19A4" w:rsidRPr="00E859EB">
              <w:rPr>
                <w:rFonts w:ascii="Microsoft Sans Serif" w:eastAsia="Baskerville Old Face" w:hAnsi="Microsoft Sans Serif" w:cs="Microsoft Sans Serif"/>
                <w:b/>
                <w:bCs/>
              </w:rPr>
              <w:t>prudence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30724" w:rsidRPr="00A30724">
              <w:rPr>
                <w:rFonts w:ascii="Microsoft Sans Serif" w:eastAsia="Baskerville Old Face" w:hAnsi="Microsoft Sans Serif" w:cs="Microsoft Sans Serif"/>
                <w:i/>
                <w:iCs/>
              </w:rPr>
              <w:t>“By His understanding.”</w:t>
            </w:r>
            <w:r w:rsidR="00C46438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C46438">
              <w:rPr>
                <w:rFonts w:ascii="Microsoft Sans Serif" w:eastAsia="Baskerville Old Face" w:hAnsi="Microsoft Sans Serif" w:cs="Microsoft Sans Serif"/>
              </w:rPr>
              <w:t>T</w:t>
            </w:r>
            <w:r w:rsidR="00EA19A4" w:rsidRPr="00EA19A4">
              <w:rPr>
                <w:rFonts w:ascii="Microsoft Sans Serif" w:eastAsia="Baskerville Old Face" w:hAnsi="Microsoft Sans Serif" w:cs="Microsoft Sans Serif"/>
              </w:rPr>
              <w:t>his word refers to intelligence</w:t>
            </w:r>
            <w:r w:rsidR="00C46438">
              <w:rPr>
                <w:rFonts w:ascii="Microsoft Sans Serif" w:eastAsia="Baskerville Old Face" w:hAnsi="Microsoft Sans Serif" w:cs="Microsoft Sans Serif"/>
              </w:rPr>
              <w:t>.</w:t>
            </w:r>
            <w:r w:rsidR="00D21224" w:rsidRPr="00D2122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46438">
              <w:rPr>
                <w:rFonts w:ascii="Microsoft Sans Serif" w:eastAsia="Baskerville Old Face" w:hAnsi="Microsoft Sans Serif" w:cs="Microsoft Sans Serif"/>
              </w:rPr>
              <w:t>A</w:t>
            </w:r>
            <w:r w:rsidR="00D21224" w:rsidRPr="00D21224">
              <w:rPr>
                <w:rFonts w:ascii="Microsoft Sans Serif" w:eastAsia="Baskerville Old Face" w:hAnsi="Microsoft Sans Serif" w:cs="Microsoft Sans Serif"/>
              </w:rPr>
              <w:t>ny sane observation of the universe recognizes that great intelligence was required to create</w:t>
            </w:r>
            <w:r w:rsidR="00447F7A">
              <w:rPr>
                <w:rFonts w:ascii="Microsoft Sans Serif" w:eastAsia="Baskerville Old Face" w:hAnsi="Microsoft Sans Serif" w:cs="Microsoft Sans Serif"/>
              </w:rPr>
              <w:t xml:space="preserve"> it. </w:t>
            </w:r>
          </w:p>
          <w:p w14:paraId="5901CAAD" w14:textId="77777777" w:rsidR="009C41DF" w:rsidRDefault="009C41DF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ACB66CE" w14:textId="39546111" w:rsidR="00447F7A" w:rsidRDefault="00854EA5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Praise God </w:t>
            </w:r>
            <w:r w:rsidR="009F3392">
              <w:rPr>
                <w:rFonts w:ascii="Microsoft Sans Serif" w:eastAsia="Baskerville Old Face" w:hAnsi="Microsoft Sans Serif" w:cs="Microsoft Sans Serif"/>
              </w:rPr>
              <w:t>for His Creation! Imagine what Heaven will be like.</w:t>
            </w:r>
          </w:p>
          <w:p w14:paraId="2CAEB812" w14:textId="77777777" w:rsidR="00447F7A" w:rsidRDefault="00447F7A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7A65BD07" w:rsidR="005A696B" w:rsidRPr="00743C7E" w:rsidRDefault="00D21224" w:rsidP="00884E6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21224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</w:tc>
      </w:tr>
    </w:tbl>
    <w:p w14:paraId="155FCB3F" w14:textId="3A6A5153" w:rsidR="00E5397B" w:rsidRDefault="00683E7B" w:rsidP="003A76C4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B8621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97655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B8621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7-52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7254895C" w:rsidR="003E5CDC" w:rsidRPr="00BC3917" w:rsidRDefault="004965AA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warning was given to the Philistines? 47:1</w:t>
            </w:r>
            <w:r w:rsidR="0054673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-2 An abbreviated overview is fine.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5F0ED25A" w:rsidR="001B202F" w:rsidRPr="003E2A00" w:rsidRDefault="00937CFA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</w:t>
            </w:r>
            <w:r w:rsidR="002C19E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n chapter 48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AD7AC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 read </w:t>
            </w:r>
            <w:r w:rsidR="00AC79A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</w:t>
            </w:r>
            <w:r w:rsidR="00AD7AC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prophecy where a c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ity and people w</w:t>
            </w:r>
            <w:r w:rsidR="00AD7AC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ould be destroyed. Who were they?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1430055B" w14:textId="77777777" w:rsidR="00C81CFF" w:rsidRDefault="00AC79AB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chapter 49 </w:t>
            </w:r>
            <w:r w:rsidR="003B44B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 group of people were living on Israel’s promised land. Who were they?</w:t>
            </w:r>
          </w:p>
          <w:p w14:paraId="01D881C6" w14:textId="0214DE6C" w:rsidR="00841F92" w:rsidRPr="00550BEE" w:rsidRDefault="00841F92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49:1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1C8FDD03" w14:textId="77777777" w:rsidR="009D507F" w:rsidRDefault="00841F92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would happen to the Ammonites? </w:t>
            </w:r>
          </w:p>
          <w:p w14:paraId="7CE7BD80" w14:textId="4AA5FD2A" w:rsidR="00841F92" w:rsidRPr="00585185" w:rsidRDefault="00841F92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49:</w:t>
            </w:r>
            <w:r w:rsidR="00687A9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31DB9FAF" w14:textId="57C86A5D" w:rsidR="00B6303C" w:rsidRDefault="004A294C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city </w:t>
            </w:r>
            <w:r w:rsidR="00B7324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 God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B7324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call “The city of my joy?”</w:t>
            </w:r>
          </w:p>
          <w:p w14:paraId="7E02896D" w14:textId="4FBEFC34" w:rsidR="00B73244" w:rsidRPr="00A73C5C" w:rsidRDefault="007C298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49:25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6402221D" w14:textId="48A6061F" w:rsidR="00F77E6B" w:rsidRPr="00D82A91" w:rsidRDefault="007817B2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Throughout Jeremiah w</w:t>
            </w:r>
            <w:r w:rsidR="007409A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read over and over how God destroyed various nations and cities. </w:t>
            </w:r>
            <w:r w:rsidR="00A1710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city was next on God’s list? </w:t>
            </w:r>
            <w:r w:rsidR="007409A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49:37-</w:t>
            </w:r>
            <w:r w:rsidR="008E07D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39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26444F">
        <w:trPr>
          <w:trHeight w:val="674"/>
        </w:trPr>
        <w:tc>
          <w:tcPr>
            <w:tcW w:w="3685" w:type="dxa"/>
          </w:tcPr>
          <w:p w14:paraId="09279AB1" w14:textId="77777777" w:rsidR="00DD1717" w:rsidRDefault="00DD171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496166AD" w:rsidR="00E52118" w:rsidRPr="000615C1" w:rsidRDefault="00B839D9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caused Israel to go astray</w:t>
            </w:r>
            <w:r w:rsidR="00C9476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 be like lost sheep? 50:6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AC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646" w14:textId="77777777" w:rsidR="00E36FA8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32DEB20" w14:textId="77777777" w:rsidR="00F115E2" w:rsidRDefault="00F115E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devoured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Israel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</w:t>
            </w:r>
          </w:p>
          <w:p w14:paraId="78A0A5C3" w14:textId="77777777" w:rsidR="00F115E2" w:rsidRDefault="00F115E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876AF88" w14:textId="5287A245" w:rsidR="00EB00B7" w:rsidRDefault="002D6A2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broke the bones of </w:t>
            </w:r>
            <w:r w:rsidR="00F115E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Israel</w:t>
            </w:r>
            <w:r w:rsidR="00272F8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because of their disobedience?</w:t>
            </w:r>
            <w:r w:rsidR="006A579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50:17</w:t>
            </w:r>
          </w:p>
          <w:p w14:paraId="33DE02AA" w14:textId="77777777" w:rsidR="00F115E2" w:rsidRDefault="00F115E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14C8B16B" w:rsidR="00F115E2" w:rsidRPr="00D902B1" w:rsidRDefault="00F115E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6991699A" w:rsidR="00814B0A" w:rsidRPr="00DF0347" w:rsidRDefault="00272F80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happed to these two groups who </w:t>
            </w:r>
            <w:r w:rsidR="006A579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harmed</w:t>
            </w:r>
            <w:r w:rsidR="003A448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Israel? 50:18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4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CB7" w14:textId="068F983E" w:rsidR="00D44508" w:rsidRDefault="00D37475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Congratulations on reading through </w:t>
            </w:r>
            <w:r w:rsidR="003852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52 chapters of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Jermiah</w:t>
            </w:r>
            <w:r w:rsidR="003852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! Do you have any</w:t>
            </w:r>
            <w:r w:rsidR="002715E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comments </w:t>
            </w:r>
            <w:r w:rsidR="003852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about the book</w:t>
            </w:r>
            <w:r w:rsidR="002715E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of Jeremiah</w:t>
            </w:r>
            <w:r w:rsidR="003852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242CEFE3" w14:textId="77777777" w:rsidR="00D44508" w:rsidRDefault="00D44508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14A54AA2" w:rsidR="00D37475" w:rsidRPr="000051B0" w:rsidRDefault="00D44508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This is optional </w:t>
            </w:r>
            <w:r w:rsidRPr="00D44508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6334100" w14:textId="77777777" w:rsidR="002715E7" w:rsidRDefault="002715E7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416C" w14:textId="77777777" w:rsidR="001A4CB3" w:rsidRDefault="001A4CB3" w:rsidP="002719D0">
      <w:pPr>
        <w:spacing w:before="0" w:line="240" w:lineRule="auto"/>
      </w:pPr>
      <w:r>
        <w:separator/>
      </w:r>
    </w:p>
  </w:endnote>
  <w:endnote w:type="continuationSeparator" w:id="0">
    <w:p w14:paraId="2CC1276F" w14:textId="77777777" w:rsidR="001A4CB3" w:rsidRDefault="001A4CB3" w:rsidP="002719D0">
      <w:pPr>
        <w:spacing w:before="0" w:line="240" w:lineRule="auto"/>
      </w:pPr>
      <w:r>
        <w:continuationSeparator/>
      </w:r>
    </w:p>
  </w:endnote>
  <w:endnote w:type="continuationNotice" w:id="1">
    <w:p w14:paraId="29F77B33" w14:textId="77777777" w:rsidR="001A4CB3" w:rsidRDefault="001A4CB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898F" w14:textId="77777777" w:rsidR="001A4CB3" w:rsidRDefault="001A4CB3" w:rsidP="002719D0">
      <w:pPr>
        <w:spacing w:before="0" w:line="240" w:lineRule="auto"/>
      </w:pPr>
      <w:r>
        <w:separator/>
      </w:r>
    </w:p>
  </w:footnote>
  <w:footnote w:type="continuationSeparator" w:id="0">
    <w:p w14:paraId="4E5EC2D5" w14:textId="77777777" w:rsidR="001A4CB3" w:rsidRDefault="001A4CB3" w:rsidP="002719D0">
      <w:pPr>
        <w:spacing w:before="0" w:line="240" w:lineRule="auto"/>
      </w:pPr>
      <w:r>
        <w:continuationSeparator/>
      </w:r>
    </w:p>
  </w:footnote>
  <w:footnote w:type="continuationNotice" w:id="1">
    <w:p w14:paraId="5BC112CE" w14:textId="77777777" w:rsidR="001A4CB3" w:rsidRDefault="001A4CB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A10"/>
    <w:rsid w:val="00012A35"/>
    <w:rsid w:val="00012C44"/>
    <w:rsid w:val="00012EEA"/>
    <w:rsid w:val="00013BA0"/>
    <w:rsid w:val="00013D32"/>
    <w:rsid w:val="00013D74"/>
    <w:rsid w:val="000142E2"/>
    <w:rsid w:val="00014333"/>
    <w:rsid w:val="00014960"/>
    <w:rsid w:val="000150DC"/>
    <w:rsid w:val="00015621"/>
    <w:rsid w:val="000159D3"/>
    <w:rsid w:val="00015CDF"/>
    <w:rsid w:val="00016285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331"/>
    <w:rsid w:val="000674C7"/>
    <w:rsid w:val="00067702"/>
    <w:rsid w:val="00067B73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08E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8A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4962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D15"/>
    <w:rsid w:val="00170F66"/>
    <w:rsid w:val="00171C5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408B"/>
    <w:rsid w:val="001E42C2"/>
    <w:rsid w:val="001E441B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66D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F4B"/>
    <w:rsid w:val="00234418"/>
    <w:rsid w:val="00234BD5"/>
    <w:rsid w:val="0023508A"/>
    <w:rsid w:val="002351A9"/>
    <w:rsid w:val="002359B5"/>
    <w:rsid w:val="002363F7"/>
    <w:rsid w:val="00236843"/>
    <w:rsid w:val="00236F0F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704D"/>
    <w:rsid w:val="00277634"/>
    <w:rsid w:val="002776BC"/>
    <w:rsid w:val="0027797C"/>
    <w:rsid w:val="00277E67"/>
    <w:rsid w:val="0028059F"/>
    <w:rsid w:val="00280808"/>
    <w:rsid w:val="00280A67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2FBB"/>
    <w:rsid w:val="002A317C"/>
    <w:rsid w:val="002A33E0"/>
    <w:rsid w:val="002A3501"/>
    <w:rsid w:val="002A3514"/>
    <w:rsid w:val="002A4185"/>
    <w:rsid w:val="002A4772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3F90"/>
    <w:rsid w:val="002B42DD"/>
    <w:rsid w:val="002B4438"/>
    <w:rsid w:val="002B523D"/>
    <w:rsid w:val="002B534A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9E6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1AB"/>
    <w:rsid w:val="002F1341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F18"/>
    <w:rsid w:val="002F6103"/>
    <w:rsid w:val="002F62ED"/>
    <w:rsid w:val="002F716E"/>
    <w:rsid w:val="002F75BC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27F90"/>
    <w:rsid w:val="003313F4"/>
    <w:rsid w:val="0033156B"/>
    <w:rsid w:val="003319E8"/>
    <w:rsid w:val="00331A50"/>
    <w:rsid w:val="00331B8C"/>
    <w:rsid w:val="00332298"/>
    <w:rsid w:val="003322E2"/>
    <w:rsid w:val="00333EEA"/>
    <w:rsid w:val="00333F7E"/>
    <w:rsid w:val="0033434B"/>
    <w:rsid w:val="003343CF"/>
    <w:rsid w:val="00334956"/>
    <w:rsid w:val="0033508E"/>
    <w:rsid w:val="00335742"/>
    <w:rsid w:val="00335CD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70E"/>
    <w:rsid w:val="003539CF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A1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569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70A2"/>
    <w:rsid w:val="003A7292"/>
    <w:rsid w:val="003A76C4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F2D"/>
    <w:rsid w:val="00422B0B"/>
    <w:rsid w:val="00422BB9"/>
    <w:rsid w:val="00422D62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2C0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73E"/>
    <w:rsid w:val="00546D64"/>
    <w:rsid w:val="00546F0E"/>
    <w:rsid w:val="00546F73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54D0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35E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6217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2F87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A9A"/>
    <w:rsid w:val="00687D16"/>
    <w:rsid w:val="00687E3B"/>
    <w:rsid w:val="00690218"/>
    <w:rsid w:val="00690AA4"/>
    <w:rsid w:val="00690E99"/>
    <w:rsid w:val="00691234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19C"/>
    <w:rsid w:val="006A56DC"/>
    <w:rsid w:val="006A5790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540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4011B"/>
    <w:rsid w:val="0074024F"/>
    <w:rsid w:val="007403C0"/>
    <w:rsid w:val="0074060D"/>
    <w:rsid w:val="007406BE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4B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BF1"/>
    <w:rsid w:val="007B4E94"/>
    <w:rsid w:val="007B4F50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85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98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BE3"/>
    <w:rsid w:val="00844CA9"/>
    <w:rsid w:val="00845432"/>
    <w:rsid w:val="008454A1"/>
    <w:rsid w:val="00845575"/>
    <w:rsid w:val="008457E0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ECC"/>
    <w:rsid w:val="008C41D9"/>
    <w:rsid w:val="008C452A"/>
    <w:rsid w:val="008C468F"/>
    <w:rsid w:val="008C46C8"/>
    <w:rsid w:val="008C4770"/>
    <w:rsid w:val="008C4AEE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7D8"/>
    <w:rsid w:val="008E0BFA"/>
    <w:rsid w:val="008E1197"/>
    <w:rsid w:val="008E1AFC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E2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1E0E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EC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2D4E"/>
    <w:rsid w:val="009C372E"/>
    <w:rsid w:val="009C3ABF"/>
    <w:rsid w:val="009C3C3D"/>
    <w:rsid w:val="009C41DF"/>
    <w:rsid w:val="009C428C"/>
    <w:rsid w:val="009C462A"/>
    <w:rsid w:val="009C5B45"/>
    <w:rsid w:val="009C643B"/>
    <w:rsid w:val="009C6878"/>
    <w:rsid w:val="009C7158"/>
    <w:rsid w:val="009C726B"/>
    <w:rsid w:val="009C734D"/>
    <w:rsid w:val="009C75D2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090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8CE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42"/>
    <w:rsid w:val="00A74C8F"/>
    <w:rsid w:val="00A74CA3"/>
    <w:rsid w:val="00A74ED7"/>
    <w:rsid w:val="00A75E2C"/>
    <w:rsid w:val="00A75E31"/>
    <w:rsid w:val="00A761C6"/>
    <w:rsid w:val="00A76360"/>
    <w:rsid w:val="00A771D3"/>
    <w:rsid w:val="00A77402"/>
    <w:rsid w:val="00A778B4"/>
    <w:rsid w:val="00A807DE"/>
    <w:rsid w:val="00A8222A"/>
    <w:rsid w:val="00A823AA"/>
    <w:rsid w:val="00A825BB"/>
    <w:rsid w:val="00A82BD8"/>
    <w:rsid w:val="00A82D7A"/>
    <w:rsid w:val="00A83090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501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3D2C"/>
    <w:rsid w:val="00B24312"/>
    <w:rsid w:val="00B2440B"/>
    <w:rsid w:val="00B24BF3"/>
    <w:rsid w:val="00B250B7"/>
    <w:rsid w:val="00B2521E"/>
    <w:rsid w:val="00B25323"/>
    <w:rsid w:val="00B25DF8"/>
    <w:rsid w:val="00B264F8"/>
    <w:rsid w:val="00B26B14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AEB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396"/>
    <w:rsid w:val="00B3469D"/>
    <w:rsid w:val="00B34B86"/>
    <w:rsid w:val="00B34BE5"/>
    <w:rsid w:val="00B34D51"/>
    <w:rsid w:val="00B35120"/>
    <w:rsid w:val="00B3572A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244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1C99"/>
    <w:rsid w:val="00B9213A"/>
    <w:rsid w:val="00B926F6"/>
    <w:rsid w:val="00B92C4E"/>
    <w:rsid w:val="00B93607"/>
    <w:rsid w:val="00B93929"/>
    <w:rsid w:val="00B939B5"/>
    <w:rsid w:val="00B93F8A"/>
    <w:rsid w:val="00B9439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57"/>
    <w:rsid w:val="00BA2BF1"/>
    <w:rsid w:val="00BA2C91"/>
    <w:rsid w:val="00BA2D3F"/>
    <w:rsid w:val="00BA3162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B7B61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900"/>
    <w:rsid w:val="00C1395E"/>
    <w:rsid w:val="00C141A4"/>
    <w:rsid w:val="00C14C82"/>
    <w:rsid w:val="00C15875"/>
    <w:rsid w:val="00C1592A"/>
    <w:rsid w:val="00C15B12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C0C"/>
    <w:rsid w:val="00C37D9D"/>
    <w:rsid w:val="00C37E17"/>
    <w:rsid w:val="00C40298"/>
    <w:rsid w:val="00C40366"/>
    <w:rsid w:val="00C40812"/>
    <w:rsid w:val="00C413D8"/>
    <w:rsid w:val="00C41602"/>
    <w:rsid w:val="00C419DC"/>
    <w:rsid w:val="00C41B96"/>
    <w:rsid w:val="00C41D48"/>
    <w:rsid w:val="00C425C0"/>
    <w:rsid w:val="00C42EC5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1FB"/>
    <w:rsid w:val="00C61437"/>
    <w:rsid w:val="00C61AAF"/>
    <w:rsid w:val="00C61C2C"/>
    <w:rsid w:val="00C61DEF"/>
    <w:rsid w:val="00C62077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6D15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30A6"/>
    <w:rsid w:val="00D135C1"/>
    <w:rsid w:val="00D136B7"/>
    <w:rsid w:val="00D1392C"/>
    <w:rsid w:val="00D13BE7"/>
    <w:rsid w:val="00D13E59"/>
    <w:rsid w:val="00D14242"/>
    <w:rsid w:val="00D142AD"/>
    <w:rsid w:val="00D144DB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E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6AE"/>
    <w:rsid w:val="00E03D6C"/>
    <w:rsid w:val="00E03F59"/>
    <w:rsid w:val="00E04150"/>
    <w:rsid w:val="00E04949"/>
    <w:rsid w:val="00E04B3C"/>
    <w:rsid w:val="00E05622"/>
    <w:rsid w:val="00E0583B"/>
    <w:rsid w:val="00E067F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B82"/>
    <w:rsid w:val="00E26BEF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226"/>
    <w:rsid w:val="00E41485"/>
    <w:rsid w:val="00E41ACB"/>
    <w:rsid w:val="00E41F3E"/>
    <w:rsid w:val="00E4247E"/>
    <w:rsid w:val="00E425C0"/>
    <w:rsid w:val="00E4293D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CC"/>
    <w:rsid w:val="00E51A42"/>
    <w:rsid w:val="00E52118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3AB"/>
    <w:rsid w:val="00E76806"/>
    <w:rsid w:val="00E76FDA"/>
    <w:rsid w:val="00E77057"/>
    <w:rsid w:val="00E77164"/>
    <w:rsid w:val="00E7730C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859"/>
    <w:rsid w:val="00E859EB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0DA9"/>
    <w:rsid w:val="00E91674"/>
    <w:rsid w:val="00E92010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D15"/>
    <w:rsid w:val="00EA6F56"/>
    <w:rsid w:val="00EA73DC"/>
    <w:rsid w:val="00EA7533"/>
    <w:rsid w:val="00EA7A09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6C0"/>
    <w:rsid w:val="00F07FA2"/>
    <w:rsid w:val="00F10277"/>
    <w:rsid w:val="00F10654"/>
    <w:rsid w:val="00F1072D"/>
    <w:rsid w:val="00F10802"/>
    <w:rsid w:val="00F10D17"/>
    <w:rsid w:val="00F112C4"/>
    <w:rsid w:val="00F114F1"/>
    <w:rsid w:val="00F115E2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403EE"/>
    <w:rsid w:val="00F40725"/>
    <w:rsid w:val="00F40800"/>
    <w:rsid w:val="00F408B7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CFB"/>
    <w:rsid w:val="00F44D76"/>
    <w:rsid w:val="00F44F87"/>
    <w:rsid w:val="00F453B6"/>
    <w:rsid w:val="00F455F1"/>
    <w:rsid w:val="00F465CB"/>
    <w:rsid w:val="00F4682F"/>
    <w:rsid w:val="00F46ACA"/>
    <w:rsid w:val="00F46C9B"/>
    <w:rsid w:val="00F474F3"/>
    <w:rsid w:val="00F47869"/>
    <w:rsid w:val="00F47B18"/>
    <w:rsid w:val="00F5051E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3C4B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ixabay.com/en/earth-blue-planet-globe-planet-1101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51CA1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516DB"/>
    <w:rsid w:val="0015243F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E0713"/>
    <w:rsid w:val="004138B3"/>
    <w:rsid w:val="00427B4A"/>
    <w:rsid w:val="004322C0"/>
    <w:rsid w:val="004525AC"/>
    <w:rsid w:val="00460371"/>
    <w:rsid w:val="00475BD2"/>
    <w:rsid w:val="0047734C"/>
    <w:rsid w:val="0047763E"/>
    <w:rsid w:val="00481FAB"/>
    <w:rsid w:val="004908B2"/>
    <w:rsid w:val="00492B8A"/>
    <w:rsid w:val="004C13C2"/>
    <w:rsid w:val="004C209F"/>
    <w:rsid w:val="00513BCC"/>
    <w:rsid w:val="00526458"/>
    <w:rsid w:val="005278EB"/>
    <w:rsid w:val="00527EEF"/>
    <w:rsid w:val="00551873"/>
    <w:rsid w:val="00590295"/>
    <w:rsid w:val="005B1F3E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925EEF"/>
    <w:rsid w:val="00936CFE"/>
    <w:rsid w:val="009410CC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3C8E"/>
    <w:rsid w:val="00AD5F7E"/>
    <w:rsid w:val="00AE35E1"/>
    <w:rsid w:val="00AE3A10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70D9B"/>
    <w:rsid w:val="00E9473E"/>
    <w:rsid w:val="00E960A4"/>
    <w:rsid w:val="00EA0B00"/>
    <w:rsid w:val="00EB0F1C"/>
    <w:rsid w:val="00EB3B14"/>
    <w:rsid w:val="00EE07F3"/>
    <w:rsid w:val="00EF5479"/>
    <w:rsid w:val="00F24458"/>
    <w:rsid w:val="00F87CD8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2024-07-25T14:11:00Z</dcterms:created>
  <dcterms:modified xsi:type="dcterms:W3CDTF">2024-07-25T16:13:00Z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