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6A089B74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7630D7">
                  <w:rPr>
                    <w:b/>
                    <w:bCs/>
                    <w:color w:val="FF0000"/>
                    <w:sz w:val="28"/>
                    <w:szCs w:val="28"/>
                  </w:rPr>
                  <w:t>2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6D3BDB60" w14:textId="77777777" w:rsidR="003F6BE8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FD85316" w14:textId="73529B4E" w:rsidR="00983CA3" w:rsidRPr="00205771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is naked </w:t>
                  </w:r>
                  <w:r w:rsidR="00C457F4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be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for</w:t>
                  </w:r>
                  <w:r w:rsidR="00C457F4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e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God? 26:6</w:t>
                  </w:r>
                </w:p>
              </w:tc>
              <w:tc>
                <w:tcPr>
                  <w:tcW w:w="2123" w:type="dxa"/>
                </w:tcPr>
                <w:p w14:paraId="48F82EC9" w14:textId="319689D3" w:rsidR="00032279" w:rsidRPr="00205771" w:rsidRDefault="00C457F4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Hell</w:t>
                  </w:r>
                </w:p>
              </w:tc>
            </w:tr>
            <w:tr w:rsidR="00032279" w:rsidRPr="00205771" w14:paraId="352360A0" w14:textId="77777777" w:rsidTr="00032279">
              <w:trPr>
                <w:trHeight w:val="1146"/>
              </w:trPr>
              <w:tc>
                <w:tcPr>
                  <w:tcW w:w="2012" w:type="dxa"/>
                </w:tcPr>
                <w:p w14:paraId="312142F5" w14:textId="12CE15BA" w:rsidR="00032279" w:rsidRPr="009823C5" w:rsidRDefault="003F6BE8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trembles and is astonished at God’s reproof? 26:11</w:t>
                  </w:r>
                </w:p>
              </w:tc>
              <w:tc>
                <w:tcPr>
                  <w:tcW w:w="2123" w:type="dxa"/>
                </w:tcPr>
                <w:p w14:paraId="64128273" w14:textId="33DB978D" w:rsidR="00032279" w:rsidRPr="00205771" w:rsidRDefault="00256E31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pillars of Heaven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5C57022D" w14:textId="77777777" w:rsidR="003F6BE8" w:rsidRDefault="003F6BE8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  <w:p w14:paraId="69F657B6" w14:textId="2D101088" w:rsidR="00983CA3" w:rsidRPr="00205771" w:rsidRDefault="003F6BE8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 w:rsidRPr="003F6BE8"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  <w:t>How did God garnish the heavens? 26:13</w:t>
                  </w:r>
                </w:p>
              </w:tc>
              <w:tc>
                <w:tcPr>
                  <w:tcW w:w="2123" w:type="dxa"/>
                </w:tcPr>
                <w:p w14:paraId="2A8FD974" w14:textId="7158A5F7" w:rsidR="004D4AE5" w:rsidRPr="004B51D9" w:rsidRDefault="001113AE" w:rsidP="004D4AE5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By His Spirit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6D09026" w14:textId="77777777" w:rsidR="003F6BE8" w:rsidRDefault="003F6BE8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2AC9C1B" w14:textId="77777777" w:rsidR="00821229" w:rsidRDefault="003F6BE8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that he would not speak? 27:4</w:t>
                  </w:r>
                </w:p>
                <w:p w14:paraId="0EBAEAFA" w14:textId="548B8094" w:rsidR="003F6BE8" w:rsidRPr="00205771" w:rsidRDefault="003F6BE8" w:rsidP="00164893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5F590E86" w:rsidR="00032279" w:rsidRPr="00205771" w:rsidRDefault="001D77EF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Wickedness or deceit </w:t>
                  </w:r>
                </w:p>
              </w:tc>
            </w:tr>
            <w:tr w:rsidR="00032279" w:rsidRPr="00205771" w14:paraId="323CC9FB" w14:textId="77777777" w:rsidTr="00032279">
              <w:trPr>
                <w:trHeight w:val="881"/>
              </w:trPr>
              <w:tc>
                <w:tcPr>
                  <w:tcW w:w="2012" w:type="dxa"/>
                </w:tcPr>
                <w:p w14:paraId="590EB39A" w14:textId="77777777" w:rsidR="003F6BE8" w:rsidRDefault="003F6BE8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08D6F64" w14:textId="77777777" w:rsidR="009265B3" w:rsidRDefault="003F6BE8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will divide the sliver of the wicked man? 27:13-17</w:t>
                  </w:r>
                </w:p>
                <w:p w14:paraId="64AD3F97" w14:textId="28B8EAA6" w:rsidR="003F6BE8" w:rsidRPr="00205771" w:rsidRDefault="003F6BE8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56D6EB4" w14:textId="1E3166B6" w:rsidR="00C368B4" w:rsidRPr="00205771" w:rsidRDefault="003F60B8" w:rsidP="0082122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innocent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66502436" w14:textId="77777777" w:rsidR="003F6BE8" w:rsidRDefault="003F6BE8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71CF3EA" w14:textId="4FF78903" w:rsidR="003F6BE8" w:rsidRDefault="003F6BE8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What does man not know the price of? </w:t>
                  </w:r>
                </w:p>
                <w:p w14:paraId="699E4410" w14:textId="77777777" w:rsidR="001E4E98" w:rsidRDefault="003F6BE8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28:12-13</w:t>
                  </w:r>
                </w:p>
                <w:p w14:paraId="0F2F63C9" w14:textId="5CC6354B" w:rsidR="003F6BE8" w:rsidRPr="00205771" w:rsidRDefault="003F6BE8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F098024" w14:textId="77777777" w:rsidR="007B60A6" w:rsidRDefault="007B60A6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47A48B7F" w:rsidR="003F60B8" w:rsidRPr="00004AF8" w:rsidRDefault="00031EEE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Wisdom </w:t>
                  </w:r>
                </w:p>
              </w:tc>
            </w:tr>
            <w:tr w:rsidR="00032279" w:rsidRPr="00205771" w14:paraId="064D470E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7FA465E7" w14:textId="77777777" w:rsidR="003F6BE8" w:rsidRDefault="003F6BE8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E92E8B6" w14:textId="77777777" w:rsidR="001E4E98" w:rsidRDefault="003F6BE8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does Destruction and death say regarding wisdom? 28:22</w:t>
                  </w:r>
                </w:p>
                <w:p w14:paraId="68A69B3D" w14:textId="0F63B85C" w:rsidR="003F6BE8" w:rsidRPr="00205771" w:rsidRDefault="003F6BE8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16B292CF" w:rsidR="00C37DA1" w:rsidRPr="003F6BE8" w:rsidRDefault="00031EEE" w:rsidP="003F6BE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031EE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We have heard the fame thereof with our ears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7E581877" w14:textId="77777777" w:rsidR="003F6BE8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07F5DE26" w:rsidR="001E4E98" w:rsidRPr="00235162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is wisdom and understanding? 28:28</w:t>
                  </w:r>
                </w:p>
              </w:tc>
              <w:tc>
                <w:tcPr>
                  <w:tcW w:w="2123" w:type="dxa"/>
                </w:tcPr>
                <w:p w14:paraId="0C54842A" w14:textId="77777777" w:rsidR="00C25336" w:rsidRDefault="00C25336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312956B5" w:rsidR="00031EEE" w:rsidRPr="00A66FF2" w:rsidRDefault="00776387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</w:t>
                  </w:r>
                  <w:r w:rsidRPr="0077638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fear of the Lord, that is wisdom; and to depart from evil is understanding.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26A5F094" w14:textId="77777777" w:rsidR="003F6BE8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C459C28" w14:textId="2D07FDF2" w:rsidR="001E4E98" w:rsidRPr="00205771" w:rsidRDefault="003F6BE8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Job wish for in 29:5</w:t>
                  </w:r>
                </w:p>
              </w:tc>
              <w:tc>
                <w:tcPr>
                  <w:tcW w:w="2123" w:type="dxa"/>
                </w:tcPr>
                <w:p w14:paraId="2E8924CC" w14:textId="3AB2BC87" w:rsidR="00032279" w:rsidRDefault="00B12A14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F</w:t>
                  </w:r>
                  <w:r w:rsidR="008251F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or </w:t>
                  </w:r>
                  <w:r w:rsidR="00EE390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days when “The Almighty” and </w:t>
                  </w:r>
                  <w:r w:rsidR="007814D0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Job’s</w:t>
                  </w:r>
                  <w:r w:rsidR="008251F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children </w:t>
                  </w:r>
                  <w:r w:rsidR="00EE390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were </w:t>
                  </w:r>
                  <w:r w:rsidR="008251F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with him. </w:t>
                  </w:r>
                </w:p>
                <w:p w14:paraId="258498FA" w14:textId="2D99FF31" w:rsidR="00B12A14" w:rsidRPr="00F31446" w:rsidRDefault="00B12A14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032279" w:rsidRPr="00205771" w14:paraId="31F69000" w14:textId="77777777" w:rsidTr="00032279">
              <w:trPr>
                <w:trHeight w:val="530"/>
              </w:trPr>
              <w:tc>
                <w:tcPr>
                  <w:tcW w:w="2012" w:type="dxa"/>
                </w:tcPr>
                <w:p w14:paraId="623AA8C4" w14:textId="77777777" w:rsidR="003F6BE8" w:rsidRDefault="003F6BE8" w:rsidP="00490B2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494BF4B" w14:textId="77777777" w:rsidR="001E4E98" w:rsidRDefault="003F6BE8" w:rsidP="00490B2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had Job in derision? 30:1</w:t>
                  </w:r>
                </w:p>
                <w:p w14:paraId="54EDF3BB" w14:textId="01ACEE32" w:rsidR="003F6BE8" w:rsidRPr="00205771" w:rsidRDefault="003F6BE8" w:rsidP="00490B2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7AC243A" w14:textId="3E9E4334" w:rsidR="00FE7277" w:rsidRPr="00205771" w:rsidRDefault="00477EEE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Those who were younger </w:t>
                  </w:r>
                </w:p>
              </w:tc>
            </w:tr>
          </w:tbl>
          <w:p w14:paraId="55EDF94B" w14:textId="77777777" w:rsidR="00164893" w:rsidRDefault="00164893" w:rsidP="00164893">
            <w:pPr>
              <w:pStyle w:val="NoSpacing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  <w:p w14:paraId="7A34ED9E" w14:textId="39104173" w:rsidR="00277634" w:rsidRPr="00E75CE0" w:rsidRDefault="006D0DD5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983CA3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4</w:t>
            </w:r>
            <w:r w:rsidR="007630D7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283762DB" w:rsidR="00700B3F" w:rsidRDefault="00513BB4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</w:t>
            </w:r>
            <w:r w:rsidR="00821229">
              <w:rPr>
                <w:b/>
                <w:bCs/>
                <w:color w:val="FF0000"/>
                <w:sz w:val="24"/>
              </w:rPr>
              <w:t>2/</w:t>
            </w:r>
            <w:r w:rsidR="007630D7">
              <w:rPr>
                <w:b/>
                <w:bCs/>
                <w:color w:val="FF0000"/>
                <w:sz w:val="24"/>
              </w:rPr>
              <w:t>28</w:t>
            </w:r>
            <w:r w:rsidR="003512A6">
              <w:rPr>
                <w:b/>
                <w:bCs/>
                <w:color w:val="FF0000"/>
                <w:sz w:val="24"/>
              </w:rPr>
              <w:t>/25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14ABBA5E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2450D7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>JOB</w:t>
            </w:r>
            <w:r w:rsidR="00C17184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7630D7">
              <w:rPr>
                <w:b/>
                <w:bCs/>
                <w:color w:val="EE0000"/>
                <w:sz w:val="28"/>
                <w:szCs w:val="28"/>
                <w:u w:val="single"/>
              </w:rPr>
              <w:t>31-35</w:t>
            </w:r>
            <w:r w:rsidR="00E857BE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4B4A6100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661D9A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I MADE A COVENANT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108A6B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C2DD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0140B" wp14:editId="68B98B16">
                      <wp:extent cx="3005777" cy="1260728"/>
                      <wp:effectExtent l="0" t="0" r="4445" b="0"/>
                      <wp:docPr id="14991999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2819521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1188" b="21188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602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0140B" id="Group 2" o:spid="_x0000_s1026" style="width:236.7pt;height:99.25pt;mso-position-horizontal-relative:char;mso-position-vertical-relative:line" coordorigin="-3379,-268" coordsize="28582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" filled="t">
                        <v:fill r:id="rId13" o:title="" recolor="t" rotate="t" type="tile"/>
                        <v:imagedata r:id="rId14" o:title="" croptop="13886f" cropbottom="1388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05E6EA3D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044FBB" w:rsidRPr="00044FBB">
              <w:rPr>
                <w:b/>
                <w:bCs/>
                <w:i/>
                <w:iCs/>
              </w:rPr>
              <w:t>I made a covenant with mine eyes; why then should I think upon a maid?</w:t>
            </w:r>
            <w:r w:rsidR="00E12FAF">
              <w:rPr>
                <w:b/>
                <w:bCs/>
                <w:i/>
                <w:iCs/>
              </w:rPr>
              <w:t xml:space="preserve">” </w:t>
            </w:r>
            <w:r w:rsidR="004F06E4">
              <w:rPr>
                <w:b/>
                <w:bCs/>
                <w:i/>
                <w:iCs/>
              </w:rPr>
              <w:t xml:space="preserve">~ </w:t>
            </w:r>
            <w:r w:rsidR="004304CE">
              <w:rPr>
                <w:b/>
                <w:bCs/>
                <w:i/>
                <w:iCs/>
              </w:rPr>
              <w:t xml:space="preserve">Job </w:t>
            </w:r>
            <w:r w:rsidR="00746BEF">
              <w:rPr>
                <w:b/>
                <w:bCs/>
                <w:i/>
                <w:iCs/>
              </w:rPr>
              <w:t>31:1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1B11D5A" w14:textId="2EC61D1D" w:rsidR="00BD4A4E" w:rsidRDefault="00D208DE" w:rsidP="00D208DE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208DE">
              <w:rPr>
                <w:rFonts w:ascii="Microsoft Sans Serif" w:eastAsia="Baskerville Old Face" w:hAnsi="Microsoft Sans Serif" w:cs="Microsoft Sans Serif"/>
              </w:rPr>
              <w:t>Jo</w:t>
            </w:r>
            <w:r w:rsidR="00BD7D0F">
              <w:rPr>
                <w:rFonts w:ascii="Microsoft Sans Serif" w:eastAsia="Baskerville Old Face" w:hAnsi="Microsoft Sans Serif" w:cs="Microsoft Sans Serif"/>
              </w:rPr>
              <w:t>b</w:t>
            </w:r>
            <w:r w:rsidRPr="00D208D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C3480">
              <w:rPr>
                <w:rFonts w:ascii="Microsoft Sans Serif" w:eastAsia="Baskerville Old Face" w:hAnsi="Microsoft Sans Serif" w:cs="Microsoft Sans Serif"/>
              </w:rPr>
              <w:t>told</w:t>
            </w:r>
            <w:r w:rsidRPr="00D208DE">
              <w:rPr>
                <w:rFonts w:ascii="Microsoft Sans Serif" w:eastAsia="Baskerville Old Face" w:hAnsi="Microsoft Sans Serif" w:cs="Microsoft Sans Serif"/>
              </w:rPr>
              <w:t xml:space="preserve"> his three friends about a covenant which he had made</w:t>
            </w:r>
            <w:r w:rsidR="00BD7D0F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BD7D0F" w:rsidRPr="00BD7D0F">
              <w:rPr>
                <w:rFonts w:ascii="Microsoft Sans Serif" w:eastAsia="Baskerville Old Face" w:hAnsi="Microsoft Sans Serif" w:cs="Microsoft Sans Serif"/>
              </w:rPr>
              <w:t xml:space="preserve">From this verse we </w:t>
            </w:r>
            <w:r w:rsidR="00BD7D0F">
              <w:rPr>
                <w:rFonts w:ascii="Microsoft Sans Serif" w:eastAsia="Baskerville Old Face" w:hAnsi="Microsoft Sans Serif" w:cs="Microsoft Sans Serif"/>
              </w:rPr>
              <w:t xml:space="preserve">will </w:t>
            </w:r>
            <w:r w:rsidR="00BD7D0F" w:rsidRPr="00BD7D0F">
              <w:rPr>
                <w:rFonts w:ascii="Microsoft Sans Serif" w:eastAsia="Baskerville Old Face" w:hAnsi="Microsoft Sans Serif" w:cs="Microsoft Sans Serif"/>
              </w:rPr>
              <w:t xml:space="preserve">note </w:t>
            </w:r>
            <w:r w:rsidR="007B1331">
              <w:rPr>
                <w:rFonts w:ascii="Microsoft Sans Serif" w:eastAsia="Baskerville Old Face" w:hAnsi="Microsoft Sans Serif" w:cs="Microsoft Sans Serif"/>
              </w:rPr>
              <w:t>four</w:t>
            </w:r>
            <w:r w:rsidR="00BD7D0F" w:rsidRPr="00BD7D0F">
              <w:rPr>
                <w:rFonts w:ascii="Microsoft Sans Serif" w:eastAsia="Baskerville Old Face" w:hAnsi="Microsoft Sans Serif" w:cs="Microsoft Sans Serif"/>
              </w:rPr>
              <w:t xml:space="preserve"> things about Jo</w:t>
            </w:r>
            <w:r w:rsidR="00BD7D0F">
              <w:rPr>
                <w:rFonts w:ascii="Microsoft Sans Serif" w:eastAsia="Baskerville Old Face" w:hAnsi="Microsoft Sans Serif" w:cs="Microsoft Sans Serif"/>
              </w:rPr>
              <w:t>b</w:t>
            </w:r>
            <w:r w:rsidR="00BD7D0F" w:rsidRPr="00BD7D0F">
              <w:rPr>
                <w:rFonts w:ascii="Microsoft Sans Serif" w:eastAsia="Baskerville Old Face" w:hAnsi="Microsoft Sans Serif" w:cs="Microsoft Sans Serif"/>
              </w:rPr>
              <w:t>'s covenant</w:t>
            </w:r>
            <w:r w:rsidR="00BD7D0F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378EA968" w14:textId="77777777" w:rsidR="00F25859" w:rsidRDefault="00F25859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49B365E" w14:textId="47340E16" w:rsidR="00F25859" w:rsidRPr="00C41F25" w:rsidRDefault="00684234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41F25">
              <w:rPr>
                <w:rFonts w:ascii="Microsoft Sans Serif" w:eastAsia="Baskerville Old Face" w:hAnsi="Microsoft Sans Serif" w:cs="Microsoft Sans Serif"/>
                <w:b/>
                <w:bCs/>
              </w:rPr>
              <w:t>Sanctity in the covenant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41F25">
              <w:rPr>
                <w:rFonts w:ascii="Microsoft Sans Serif" w:eastAsia="Baskerville Old Face" w:hAnsi="Microsoft Sans Serif" w:cs="Microsoft Sans Serif"/>
              </w:rPr>
              <w:t>“</w:t>
            </w:r>
            <w:r w:rsidRPr="00C41F25">
              <w:rPr>
                <w:rFonts w:ascii="Microsoft Sans Serif" w:eastAsia="Baskerville Old Face" w:hAnsi="Microsoft Sans Serif" w:cs="Microsoft Sans Serif"/>
                <w:i/>
                <w:iCs/>
              </w:rPr>
              <w:t>I made a covenant with my eyes why then should I think upon</w:t>
            </w:r>
            <w:r w:rsidR="00C41F25" w:rsidRPr="00C41F2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a maid?”</w:t>
            </w:r>
            <w:r w:rsidR="00C41F2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C41F2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5291A" w:rsidRPr="0075291A">
              <w:rPr>
                <w:rFonts w:ascii="Microsoft Sans Serif" w:eastAsia="Baskerville Old Face" w:hAnsi="Microsoft Sans Serif" w:cs="Microsoft Sans Serif"/>
              </w:rPr>
              <w:t xml:space="preserve">This covenant was to keep </w:t>
            </w:r>
            <w:r w:rsidR="00B75C32">
              <w:rPr>
                <w:rFonts w:ascii="Microsoft Sans Serif" w:eastAsia="Baskerville Old Face" w:hAnsi="Microsoft Sans Serif" w:cs="Microsoft Sans Serif"/>
              </w:rPr>
              <w:t>J</w:t>
            </w:r>
            <w:r w:rsidR="0075291A" w:rsidRPr="0075291A">
              <w:rPr>
                <w:rFonts w:ascii="Microsoft Sans Serif" w:eastAsia="Baskerville Old Face" w:hAnsi="Microsoft Sans Serif" w:cs="Microsoft Sans Serif"/>
              </w:rPr>
              <w:t>ob pure morally</w:t>
            </w:r>
            <w:r w:rsidR="0075291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5291A" w:rsidRPr="0075291A">
              <w:rPr>
                <w:rFonts w:ascii="Microsoft Sans Serif" w:eastAsia="Baskerville Old Face" w:hAnsi="Microsoft Sans Serif" w:cs="Microsoft Sans Serif"/>
              </w:rPr>
              <w:t>Such a covenant is</w:t>
            </w:r>
            <w:r w:rsidR="002503D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5291A" w:rsidRPr="0075291A">
              <w:rPr>
                <w:rFonts w:ascii="Microsoft Sans Serif" w:eastAsia="Baskerville Old Face" w:hAnsi="Microsoft Sans Serif" w:cs="Microsoft Sans Serif"/>
              </w:rPr>
              <w:t>commendable</w:t>
            </w:r>
            <w:r w:rsidR="0075291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5291A" w:rsidRPr="0075291A">
              <w:rPr>
                <w:rFonts w:ascii="Microsoft Sans Serif" w:eastAsia="Baskerville Old Face" w:hAnsi="Microsoft Sans Serif" w:cs="Microsoft Sans Serif"/>
              </w:rPr>
              <w:t>Men often set goals for their life</w:t>
            </w:r>
            <w:r w:rsidR="0017308B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>but few of the</w:t>
            </w:r>
            <w:r w:rsidR="00B75C32">
              <w:rPr>
                <w:rFonts w:ascii="Microsoft Sans Serif" w:eastAsia="Baskerville Old Face" w:hAnsi="Microsoft Sans Serif" w:cs="Microsoft Sans Serif"/>
              </w:rPr>
              <w:t>ir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 xml:space="preserve"> goals ever involve moral purity</w:t>
            </w:r>
            <w:r w:rsidR="0017308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>Some set goals for making money</w:t>
            </w:r>
            <w:r w:rsidR="002503D2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 xml:space="preserve">or for </w:t>
            </w:r>
            <w:r w:rsidR="00E9675A">
              <w:rPr>
                <w:rFonts w:ascii="Microsoft Sans Serif" w:eastAsia="Baskerville Old Face" w:hAnsi="Microsoft Sans Serif" w:cs="Microsoft Sans Serif"/>
              </w:rPr>
              <w:t xml:space="preserve">some 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>achievement in life</w:t>
            </w:r>
            <w:r w:rsidR="00E9675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>Jo</w:t>
            </w:r>
            <w:r w:rsidR="002503D2">
              <w:rPr>
                <w:rFonts w:ascii="Microsoft Sans Serif" w:eastAsia="Baskerville Old Face" w:hAnsi="Microsoft Sans Serif" w:cs="Microsoft Sans Serif"/>
              </w:rPr>
              <w:t>b</w:t>
            </w:r>
            <w:r w:rsidR="0017308B" w:rsidRPr="0017308B">
              <w:rPr>
                <w:rFonts w:ascii="Microsoft Sans Serif" w:eastAsia="Baskerville Old Face" w:hAnsi="Microsoft Sans Serif" w:cs="Microsoft Sans Serif"/>
              </w:rPr>
              <w:t>'s goal was to be morally pure</w:t>
            </w:r>
            <w:r w:rsidR="002503D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7EB9EEAC" w14:textId="77777777" w:rsidR="002E65F8" w:rsidRDefault="002E65F8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92726EE" w14:textId="00F2D35A" w:rsidR="00E9675A" w:rsidRDefault="00E9675A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C7BB0">
              <w:rPr>
                <w:rFonts w:ascii="Microsoft Sans Serif" w:eastAsia="Baskerville Old Face" w:hAnsi="Microsoft Sans Serif" w:cs="Microsoft Sans Serif"/>
                <w:b/>
                <w:bCs/>
              </w:rPr>
              <w:t>Sight in the covenant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E9675A">
              <w:rPr>
                <w:rFonts w:ascii="Microsoft Sans Serif" w:eastAsia="Baskerville Old Face" w:hAnsi="Microsoft Sans Serif" w:cs="Microsoft Sans Serif"/>
              </w:rPr>
              <w:t>W</w:t>
            </w:r>
            <w:r w:rsidR="00CC7BB0">
              <w:rPr>
                <w:rFonts w:ascii="Microsoft Sans Serif" w:eastAsia="Baskerville Old Face" w:hAnsi="Microsoft Sans Serif" w:cs="Microsoft Sans Serif"/>
              </w:rPr>
              <w:t xml:space="preserve">ith </w:t>
            </w:r>
            <w:r w:rsidRPr="00E9675A">
              <w:rPr>
                <w:rFonts w:ascii="Microsoft Sans Serif" w:eastAsia="Baskerville Old Face" w:hAnsi="Microsoft Sans Serif" w:cs="Microsoft Sans Serif"/>
              </w:rPr>
              <w:t>mine eyes</w:t>
            </w:r>
            <w:r w:rsidR="008673EC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8673EC" w:rsidRPr="008673EC">
              <w:rPr>
                <w:rFonts w:ascii="Microsoft Sans Serif" w:eastAsia="Baskerville Old Face" w:hAnsi="Microsoft Sans Serif" w:cs="Microsoft Sans Serif"/>
              </w:rPr>
              <w:t>Jo</w:t>
            </w:r>
            <w:r w:rsidR="002E5D64">
              <w:rPr>
                <w:rFonts w:ascii="Microsoft Sans Serif" w:eastAsia="Baskerville Old Face" w:hAnsi="Microsoft Sans Serif" w:cs="Microsoft Sans Serif"/>
              </w:rPr>
              <w:t>b</w:t>
            </w:r>
            <w:r w:rsidR="008673EC" w:rsidRPr="008673EC">
              <w:rPr>
                <w:rFonts w:ascii="Microsoft Sans Serif" w:eastAsia="Baskerville Old Face" w:hAnsi="Microsoft Sans Serif" w:cs="Microsoft Sans Serif"/>
              </w:rPr>
              <w:t xml:space="preserve"> recognized that the eye gate is where the great portion of sin </w:t>
            </w:r>
            <w:r w:rsidR="00F851DF" w:rsidRPr="008673EC">
              <w:rPr>
                <w:rFonts w:ascii="Microsoft Sans Serif" w:eastAsia="Baskerville Old Face" w:hAnsi="Microsoft Sans Serif" w:cs="Microsoft Sans Serif"/>
              </w:rPr>
              <w:t>enters</w:t>
            </w:r>
            <w:r w:rsidR="008673EC" w:rsidRPr="008673EC">
              <w:rPr>
                <w:rFonts w:ascii="Microsoft Sans Serif" w:eastAsia="Baskerville Old Face" w:hAnsi="Microsoft Sans Serif" w:cs="Microsoft Sans Serif"/>
              </w:rPr>
              <w:t xml:space="preserve"> our life</w:t>
            </w:r>
            <w:r w:rsidR="008673EC">
              <w:rPr>
                <w:rFonts w:ascii="Microsoft Sans Serif" w:eastAsia="Baskerville Old Face" w:hAnsi="Microsoft Sans Serif" w:cs="Microsoft Sans Serif"/>
              </w:rPr>
              <w:t>.</w:t>
            </w:r>
            <w:r w:rsidR="0086097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860973" w:rsidRPr="00860973">
              <w:rPr>
                <w:rFonts w:ascii="Microsoft Sans Serif" w:eastAsia="Baskerville Old Face" w:hAnsi="Microsoft Sans Serif" w:cs="Microsoft Sans Serif"/>
              </w:rPr>
              <w:t>TV and the Internet are greatly polluting people through the eye gate</w:t>
            </w:r>
            <w:r w:rsidR="0086097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60973" w:rsidRPr="00860973">
              <w:rPr>
                <w:rFonts w:ascii="Microsoft Sans Serif" w:eastAsia="Baskerville Old Face" w:hAnsi="Microsoft Sans Serif" w:cs="Microsoft Sans Serif"/>
              </w:rPr>
              <w:t>Guard your eyes</w:t>
            </w:r>
            <w:r w:rsidR="00CC7BB0" w:rsidRPr="00CC7BB0">
              <w:rPr>
                <w:rFonts w:ascii="Microsoft Sans Serif" w:eastAsia="Baskerville Old Face" w:hAnsi="Microsoft Sans Serif" w:cs="Microsoft Sans Serif"/>
              </w:rPr>
              <w:t xml:space="preserve"> because more evil enters your life through your eye</w:t>
            </w:r>
            <w:r w:rsidR="00367A5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C7BB0" w:rsidRPr="00CC7BB0">
              <w:rPr>
                <w:rFonts w:ascii="Microsoft Sans Serif" w:eastAsia="Baskerville Old Face" w:hAnsi="Microsoft Sans Serif" w:cs="Microsoft Sans Serif"/>
              </w:rPr>
              <w:t xml:space="preserve">than any other </w:t>
            </w:r>
            <w:r w:rsidR="006D55F9">
              <w:rPr>
                <w:rFonts w:ascii="Microsoft Sans Serif" w:eastAsia="Baskerville Old Face" w:hAnsi="Microsoft Sans Serif" w:cs="Microsoft Sans Serif"/>
              </w:rPr>
              <w:t>way</w:t>
            </w:r>
            <w:r w:rsidR="00CC7BB0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A920568" w14:textId="77777777" w:rsidR="00CC7BB0" w:rsidRDefault="00CC7BB0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70EDDD5" w14:textId="77777777" w:rsidR="00CC7BB0" w:rsidRDefault="00F851DF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B22DFB">
              <w:rPr>
                <w:rFonts w:ascii="Microsoft Sans Serif" w:eastAsia="Baskerville Old Face" w:hAnsi="Microsoft Sans Serif" w:cs="Microsoft Sans Serif"/>
                <w:b/>
                <w:bCs/>
              </w:rPr>
              <w:t>Seriousness of the covenant</w:t>
            </w:r>
            <w:r w:rsidR="002D39CC">
              <w:rPr>
                <w:rFonts w:ascii="Microsoft Sans Serif" w:eastAsia="Baskerville Old Face" w:hAnsi="Microsoft Sans Serif" w:cs="Microsoft Sans Serif"/>
              </w:rPr>
              <w:t>. “</w:t>
            </w:r>
            <w:r w:rsidR="002D39CC" w:rsidRPr="00B22DFB">
              <w:rPr>
                <w:rFonts w:ascii="Microsoft Sans Serif" w:eastAsia="Baskerville Old Face" w:hAnsi="Microsoft Sans Serif" w:cs="Microsoft Sans Serif"/>
                <w:i/>
                <w:iCs/>
              </w:rPr>
              <w:t>I made a covenant</w:t>
            </w:r>
            <w:r w:rsidR="002D39CC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2D39CC" w:rsidRPr="002D39CC">
              <w:rPr>
                <w:rFonts w:ascii="Microsoft Sans Serif" w:eastAsia="Baskerville Old Face" w:hAnsi="Microsoft Sans Serif" w:cs="Microsoft Sans Serif"/>
              </w:rPr>
              <w:t>Making a covenant is serious business</w:t>
            </w:r>
            <w:r w:rsidR="002D39CC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D39CC" w:rsidRPr="002D39CC">
              <w:rPr>
                <w:rFonts w:ascii="Microsoft Sans Serif" w:eastAsia="Baskerville Old Face" w:hAnsi="Microsoft Sans Serif" w:cs="Microsoft Sans Serif"/>
              </w:rPr>
              <w:t xml:space="preserve">It shows the dedication of </w:t>
            </w:r>
            <w:r w:rsidR="00752491">
              <w:rPr>
                <w:rFonts w:ascii="Microsoft Sans Serif" w:eastAsia="Baskerville Old Face" w:hAnsi="Microsoft Sans Serif" w:cs="Microsoft Sans Serif"/>
              </w:rPr>
              <w:t>J</w:t>
            </w:r>
            <w:r w:rsidR="002D39CC" w:rsidRPr="002D39CC">
              <w:rPr>
                <w:rFonts w:ascii="Microsoft Sans Serif" w:eastAsia="Baskerville Old Face" w:hAnsi="Microsoft Sans Serif" w:cs="Microsoft Sans Serif"/>
              </w:rPr>
              <w:t>ob to be pure</w:t>
            </w:r>
            <w:r w:rsidR="002D39CC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D39CC" w:rsidRPr="002D39CC">
              <w:rPr>
                <w:rFonts w:ascii="Microsoft Sans Serif" w:eastAsia="Baskerville Old Face" w:hAnsi="Microsoft Sans Serif" w:cs="Microsoft Sans Serif"/>
              </w:rPr>
              <w:t xml:space="preserve">If you do not get </w:t>
            </w:r>
            <w:r w:rsidR="00752491">
              <w:rPr>
                <w:rFonts w:ascii="Microsoft Sans Serif" w:eastAsia="Baskerville Old Face" w:hAnsi="Microsoft Sans Serif" w:cs="Microsoft Sans Serif"/>
              </w:rPr>
              <w:t>serious</w:t>
            </w:r>
            <w:r w:rsidR="002D39CC" w:rsidRPr="002D39CC">
              <w:rPr>
                <w:rFonts w:ascii="Microsoft Sans Serif" w:eastAsia="Baskerville Old Face" w:hAnsi="Microsoft Sans Serif" w:cs="Microsoft Sans Serif"/>
              </w:rPr>
              <w:t xml:space="preserve"> about purity</w:t>
            </w:r>
            <w:r w:rsidR="00752491">
              <w:rPr>
                <w:rFonts w:ascii="Microsoft Sans Serif" w:eastAsia="Baskerville Old Face" w:hAnsi="Microsoft Sans Serif" w:cs="Microsoft Sans Serif"/>
              </w:rPr>
              <w:t>,</w:t>
            </w:r>
            <w:r w:rsidR="00B22DFB" w:rsidRPr="00B22DFB">
              <w:rPr>
                <w:rFonts w:ascii="Microsoft Sans Serif" w:eastAsia="Baskerville Old Face" w:hAnsi="Microsoft Sans Serif" w:cs="Microsoft Sans Serif"/>
              </w:rPr>
              <w:t xml:space="preserve"> you will not succeed in being pure</w:t>
            </w:r>
            <w:r w:rsidR="00B22DF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B22DFB" w:rsidRPr="00B22DFB">
              <w:rPr>
                <w:rFonts w:ascii="Microsoft Sans Serif" w:eastAsia="Baskerville Old Face" w:hAnsi="Microsoft Sans Serif" w:cs="Microsoft Sans Serif"/>
              </w:rPr>
              <w:t xml:space="preserve">So many never take seriously this matter of living </w:t>
            </w:r>
            <w:r w:rsidR="00B22DFB">
              <w:rPr>
                <w:rFonts w:ascii="Microsoft Sans Serif" w:eastAsia="Baskerville Old Face" w:hAnsi="Microsoft Sans Serif" w:cs="Microsoft Sans Serif"/>
              </w:rPr>
              <w:t>holy.</w:t>
            </w:r>
          </w:p>
          <w:p w14:paraId="786AF511" w14:textId="77777777" w:rsidR="00C6501F" w:rsidRDefault="00C6501F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E1203AB" w14:textId="5F7902CB" w:rsidR="00420159" w:rsidRDefault="00490895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490895">
              <w:rPr>
                <w:rFonts w:ascii="Microsoft Sans Serif" w:eastAsia="Baskerville Old Face" w:hAnsi="Microsoft Sans Serif" w:cs="Microsoft Sans Serif"/>
                <w:b/>
                <w:bCs/>
              </w:rPr>
              <w:t>Strength from the covenant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490895">
              <w:rPr>
                <w:rFonts w:ascii="Microsoft Sans Serif" w:eastAsia="Baskerville Old Face" w:hAnsi="Microsoft Sans Serif" w:cs="Microsoft Sans Serif"/>
                <w:i/>
                <w:iCs/>
              </w:rPr>
              <w:t>Why then should I think upon a maid?”</w:t>
            </w:r>
            <w:r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064659" w:rsidRPr="00064659">
              <w:rPr>
                <w:rFonts w:ascii="Microsoft Sans Serif" w:eastAsia="Baskerville Old Face" w:hAnsi="Microsoft Sans Serif" w:cs="Microsoft Sans Serif"/>
              </w:rPr>
              <w:t xml:space="preserve">This </w:t>
            </w:r>
            <w:r w:rsidR="00DA5571">
              <w:rPr>
                <w:rFonts w:ascii="Microsoft Sans Serif" w:eastAsia="Baskerville Old Face" w:hAnsi="Microsoft Sans Serif" w:cs="Microsoft Sans Serif"/>
              </w:rPr>
              <w:t>quote</w:t>
            </w:r>
            <w:r w:rsidR="00064659" w:rsidRPr="0006465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A0615E">
              <w:rPr>
                <w:rFonts w:ascii="Microsoft Sans Serif" w:eastAsia="Baskerville Old Face" w:hAnsi="Microsoft Sans Serif" w:cs="Microsoft Sans Serif"/>
              </w:rPr>
              <w:t xml:space="preserve">tells us that this temptation was not an option for Job. He </w:t>
            </w:r>
            <w:r w:rsidR="00420159">
              <w:rPr>
                <w:rFonts w:ascii="Microsoft Sans Serif" w:eastAsia="Baskerville Old Face" w:hAnsi="Microsoft Sans Serif" w:cs="Microsoft Sans Serif"/>
              </w:rPr>
              <w:t>decided</w:t>
            </w:r>
            <w:r w:rsidR="00A0615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20159">
              <w:rPr>
                <w:rFonts w:ascii="Microsoft Sans Serif" w:eastAsia="Baskerville Old Face" w:hAnsi="Microsoft Sans Serif" w:cs="Microsoft Sans Serif"/>
              </w:rPr>
              <w:t xml:space="preserve">in his heart </w:t>
            </w:r>
            <w:r w:rsidR="00B75C32">
              <w:rPr>
                <w:rFonts w:ascii="Microsoft Sans Serif" w:eastAsia="Baskerville Old Face" w:hAnsi="Microsoft Sans Serif" w:cs="Microsoft Sans Serif"/>
              </w:rPr>
              <w:t>not to</w:t>
            </w:r>
            <w:r w:rsidR="00420159">
              <w:rPr>
                <w:rFonts w:ascii="Microsoft Sans Serif" w:eastAsia="Baskerville Old Face" w:hAnsi="Microsoft Sans Serif" w:cs="Microsoft Sans Serif"/>
              </w:rPr>
              <w:t xml:space="preserve"> think about this. </w:t>
            </w:r>
          </w:p>
          <w:p w14:paraId="70DDED8F" w14:textId="2E9DB5F6" w:rsidR="00064659" w:rsidRDefault="00AA1100" w:rsidP="002C3480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A1100">
              <w:rPr>
                <w:rFonts w:ascii="Microsoft Sans Serif" w:eastAsia="Baskerville Old Face" w:hAnsi="Microsoft Sans Serif" w:cs="Microsoft Sans Serif"/>
              </w:rPr>
              <w:t xml:space="preserve">We need strength to overcome </w:t>
            </w:r>
            <w:r w:rsidR="00DA5571" w:rsidRPr="00AA1100">
              <w:rPr>
                <w:rFonts w:ascii="Microsoft Sans Serif" w:eastAsia="Baskerville Old Face" w:hAnsi="Microsoft Sans Serif" w:cs="Microsoft Sans Serif"/>
              </w:rPr>
              <w:t>temptation</w:t>
            </w:r>
            <w:r w:rsidR="005C553F">
              <w:rPr>
                <w:rFonts w:ascii="Microsoft Sans Serif" w:eastAsia="Baskerville Old Face" w:hAnsi="Microsoft Sans Serif" w:cs="Microsoft Sans Serif"/>
              </w:rPr>
              <w:t xml:space="preserve">. We need </w:t>
            </w:r>
            <w:r w:rsidR="00481FE9" w:rsidRPr="00481FE9">
              <w:rPr>
                <w:rFonts w:ascii="Microsoft Sans Serif" w:eastAsia="Baskerville Old Face" w:hAnsi="Microsoft Sans Serif" w:cs="Microsoft Sans Serif"/>
              </w:rPr>
              <w:t>to protect oursel</w:t>
            </w:r>
            <w:r w:rsidR="00981A71">
              <w:rPr>
                <w:rFonts w:ascii="Microsoft Sans Serif" w:eastAsia="Baskerville Old Face" w:hAnsi="Microsoft Sans Serif" w:cs="Microsoft Sans Serif"/>
              </w:rPr>
              <w:t>ves</w:t>
            </w:r>
            <w:r w:rsidR="00481FE9" w:rsidRPr="00481FE9">
              <w:rPr>
                <w:rFonts w:ascii="Microsoft Sans Serif" w:eastAsia="Baskerville Old Face" w:hAnsi="Microsoft Sans Serif" w:cs="Microsoft Sans Serif"/>
              </w:rPr>
              <w:t xml:space="preserve"> from being seduced </w:t>
            </w:r>
            <w:r w:rsidR="00981A71">
              <w:rPr>
                <w:rFonts w:ascii="Microsoft Sans Serif" w:eastAsia="Baskerville Old Face" w:hAnsi="Microsoft Sans Serif" w:cs="Microsoft Sans Serif"/>
              </w:rPr>
              <w:t>with</w:t>
            </w:r>
            <w:r w:rsidR="00481FE9" w:rsidRPr="00481FE9">
              <w:rPr>
                <w:rFonts w:ascii="Microsoft Sans Serif" w:eastAsia="Baskerville Old Face" w:hAnsi="Microsoft Sans Serif" w:cs="Microsoft Sans Serif"/>
              </w:rPr>
              <w:t xml:space="preserve"> temptation.</w:t>
            </w:r>
            <w:r w:rsidR="00481FE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81FE9" w:rsidRPr="00481FE9">
              <w:rPr>
                <w:rFonts w:ascii="Microsoft Sans Serif" w:eastAsia="Baskerville Old Face" w:hAnsi="Microsoft Sans Serif" w:cs="Microsoft Sans Serif"/>
              </w:rPr>
              <w:t>We can never be too strong</w:t>
            </w:r>
            <w:r w:rsidR="00DA5571" w:rsidRPr="00DA557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67A57">
              <w:rPr>
                <w:rFonts w:ascii="Microsoft Sans Serif" w:eastAsia="Baskerville Old Face" w:hAnsi="Microsoft Sans Serif" w:cs="Microsoft Sans Serif"/>
              </w:rPr>
              <w:t>in</w:t>
            </w:r>
            <w:r w:rsidR="00DA5571" w:rsidRPr="00DA5571">
              <w:rPr>
                <w:rFonts w:ascii="Microsoft Sans Serif" w:eastAsia="Baskerville Old Face" w:hAnsi="Microsoft Sans Serif" w:cs="Microsoft Sans Serif"/>
              </w:rPr>
              <w:t xml:space="preserve"> th</w:t>
            </w:r>
            <w:r w:rsidR="00367A57">
              <w:rPr>
                <w:rFonts w:ascii="Microsoft Sans Serif" w:eastAsia="Baskerville Old Face" w:hAnsi="Microsoft Sans Serif" w:cs="Microsoft Sans Serif"/>
              </w:rPr>
              <w:t>is</w:t>
            </w:r>
            <w:r w:rsidR="00DA5571" w:rsidRPr="00DA5571">
              <w:rPr>
                <w:rFonts w:ascii="Microsoft Sans Serif" w:eastAsia="Baskerville Old Face" w:hAnsi="Microsoft Sans Serif" w:cs="Microsoft Sans Serif"/>
              </w:rPr>
              <w:t xml:space="preserve"> matter</w:t>
            </w:r>
            <w:r w:rsidR="00367A57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B8CB285" w14:textId="3F52CE00" w:rsidR="00064659" w:rsidRPr="00490895" w:rsidRDefault="00064659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33A584BC" w14:textId="77777777" w:rsidR="00981A71" w:rsidRDefault="00981A71" w:rsidP="00407828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155FCB3F" w14:textId="774C9680" w:rsidR="00E5397B" w:rsidRPr="000E1C08" w:rsidRDefault="00683E7B" w:rsidP="00407828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C55D6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</w:t>
      </w:r>
      <w:r w:rsidR="00A17CC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JOB </w:t>
      </w:r>
      <w:r w:rsidR="00C55D6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31-35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7469136D" w:rsidR="001E2A1C" w:rsidRPr="00BC3917" w:rsidRDefault="00A04D3F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was Job’s covenant? 31:1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4A9966AF" w:rsidR="00411C65" w:rsidRPr="003E2A00" w:rsidRDefault="00223CFE" w:rsidP="00DC02F3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does God count? 31:4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7EDCDF69" w:rsidR="001A78B8" w:rsidRPr="00550BEE" w:rsidRDefault="008246D2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Where did God fashion us? 31:</w:t>
            </w:r>
            <w:r w:rsidR="00BB1B1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15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A53F811" w14:textId="77777777" w:rsidR="00747650" w:rsidRDefault="0001634B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If Job committed sin, </w:t>
            </w:r>
            <w:r w:rsidR="007C4EF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then what did he say should happen to him? 31:22</w:t>
            </w:r>
          </w:p>
          <w:p w14:paraId="353E4099" w14:textId="77777777" w:rsidR="005A613A" w:rsidRDefault="005A613A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1B18E93D" w:rsidR="005A613A" w:rsidRPr="00585185" w:rsidRDefault="005A613A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Job was serious about sin!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06DAF508" w:rsidR="00FC3220" w:rsidRPr="00A73C5C" w:rsidRDefault="004848B9" w:rsidP="0082122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did </w:t>
            </w:r>
            <w:r w:rsidR="00D038E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Job’s three friends cease to answer Job in 32:1?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618CA7AE" w:rsidR="000F4678" w:rsidRPr="00D82A91" w:rsidRDefault="009070D7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After Job’s three friends</w:t>
            </w:r>
            <w:r w:rsidR="00D5550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finished</w:t>
            </w:r>
            <w:r w:rsidR="00D5550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speaking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, who</w:t>
            </w:r>
            <w:r w:rsidR="00D5550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was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kindled </w:t>
            </w:r>
            <w:r w:rsidR="00D5550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with wrath? 32:2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6E77F5DC" w14:textId="77777777" w:rsidR="0043661B" w:rsidRDefault="00AB7BB7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Why did Elihu wait to give his reply? 32:</w:t>
            </w:r>
            <w:r w:rsidR="00D118E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  <w:p w14:paraId="605DE3B8" w14:textId="77777777" w:rsidR="00D118EE" w:rsidRDefault="00D118EE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9921381" w14:textId="2AAE477D" w:rsidR="00D118EE" w:rsidRPr="000615C1" w:rsidRDefault="00D118EE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At least he had respect at this time for his elder</w:t>
            </w:r>
            <w:r w:rsidR="005F274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friends, but not much for Job.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AC3" w14:textId="77777777" w:rsidR="000363AD" w:rsidRDefault="000363AD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11E22FF7" w14:textId="7463CD07" w:rsidR="00780539" w:rsidRDefault="002E71C3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</w:t>
            </w:r>
            <w:r w:rsidR="0061798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Elihu</w:t>
            </w:r>
            <w:r w:rsidR="000363A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sa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y</w:t>
            </w:r>
            <w:r w:rsidR="000363A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that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aged</w:t>
            </w:r>
            <w:r w:rsidR="000363A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men do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not always understand? </w:t>
            </w:r>
            <w:r w:rsidR="00F347D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32:9</w:t>
            </w:r>
          </w:p>
          <w:p w14:paraId="3CC29376" w14:textId="77777777" w:rsidR="00983ECC" w:rsidRDefault="00983ECC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07F6912B" w:rsidR="00983ECC" w:rsidRPr="00D902B1" w:rsidRDefault="00983ECC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I</w:t>
            </w:r>
            <w:r w:rsidR="00564FB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t’s obvious by his reply that</w:t>
            </w:r>
            <w:r w:rsidR="00BC3C2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he</w:t>
            </w:r>
            <w:r w:rsidR="00564FB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did not understand either.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236BEABD" w:rsidR="00635134" w:rsidRPr="00DF0347" w:rsidRDefault="00380A75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The young </w:t>
            </w:r>
            <w:r w:rsidR="008C0F5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Elihu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spoke for </w:t>
            </w:r>
            <w:r w:rsidR="004A40B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6 chapters! </w:t>
            </w:r>
            <w:r w:rsidR="004B0E2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(</w:t>
            </w:r>
            <w:r w:rsidR="004A40B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32-37</w:t>
            </w:r>
            <w:r w:rsidR="004B0E2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) In chapter 32:10 we see where Elihu went wrong</w:t>
            </w:r>
            <w:r w:rsidR="0042531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in his speech. What did he want </w:t>
            </w:r>
            <w:r w:rsidR="00C77AA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to show </w:t>
            </w:r>
            <w:r w:rsidR="00DC224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Job</w:t>
            </w:r>
            <w:r w:rsidR="00D3645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’s friends</w:t>
            </w:r>
            <w:r w:rsidR="00C77AA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D3E240A" w14:textId="77777777" w:rsidR="00EF5FAB" w:rsidRDefault="0035772E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Elihu want his friends to </w:t>
            </w:r>
            <w:r w:rsidR="007228B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do, but none of them was able to? 32:</w:t>
            </w:r>
            <w:r w:rsidR="00262D5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12</w:t>
            </w:r>
          </w:p>
          <w:p w14:paraId="0342A8A0" w14:textId="77777777" w:rsidR="00262D50" w:rsidRDefault="00262D50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173D035A" w:rsidR="00262D50" w:rsidRPr="000051B0" w:rsidRDefault="00262D50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Elihu was young and dumb, yet he thought he was wise.</w:t>
            </w:r>
            <w:r w:rsidR="00421B2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 good lesson for all of us.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2FB159DB" w14:textId="77777777" w:rsidR="00735F53" w:rsidRDefault="00735F53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5B538F67" w:rsidR="00F46ACA" w:rsidRDefault="00E5397B" w:rsidP="00AC113A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B4EC" w14:textId="77777777" w:rsidR="000D2250" w:rsidRDefault="000D2250" w:rsidP="002719D0">
      <w:pPr>
        <w:spacing w:before="0" w:line="240" w:lineRule="auto"/>
      </w:pPr>
      <w:r>
        <w:separator/>
      </w:r>
    </w:p>
  </w:endnote>
  <w:endnote w:type="continuationSeparator" w:id="0">
    <w:p w14:paraId="65FBF449" w14:textId="77777777" w:rsidR="000D2250" w:rsidRDefault="000D2250" w:rsidP="002719D0">
      <w:pPr>
        <w:spacing w:before="0" w:line="240" w:lineRule="auto"/>
      </w:pPr>
      <w:r>
        <w:continuationSeparator/>
      </w:r>
    </w:p>
  </w:endnote>
  <w:endnote w:type="continuationNotice" w:id="1">
    <w:p w14:paraId="1FDF0C7F" w14:textId="77777777" w:rsidR="000D2250" w:rsidRDefault="000D225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388B" w14:textId="77777777" w:rsidR="000D2250" w:rsidRDefault="000D2250" w:rsidP="002719D0">
      <w:pPr>
        <w:spacing w:before="0" w:line="240" w:lineRule="auto"/>
      </w:pPr>
      <w:r>
        <w:separator/>
      </w:r>
    </w:p>
  </w:footnote>
  <w:footnote w:type="continuationSeparator" w:id="0">
    <w:p w14:paraId="003A34A7" w14:textId="77777777" w:rsidR="000D2250" w:rsidRDefault="000D2250" w:rsidP="002719D0">
      <w:pPr>
        <w:spacing w:before="0" w:line="240" w:lineRule="auto"/>
      </w:pPr>
      <w:r>
        <w:continuationSeparator/>
      </w:r>
    </w:p>
  </w:footnote>
  <w:footnote w:type="continuationNotice" w:id="1">
    <w:p w14:paraId="02C78B23" w14:textId="77777777" w:rsidR="000D2250" w:rsidRDefault="000D225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1"/>
  </w:num>
  <w:num w:numId="5" w16cid:durableId="261882689">
    <w:abstractNumId w:val="25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7"/>
  </w:num>
  <w:num w:numId="9" w16cid:durableId="1057316539">
    <w:abstractNumId w:val="29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6"/>
  </w:num>
  <w:num w:numId="13" w16cid:durableId="426850186">
    <w:abstractNumId w:val="4"/>
  </w:num>
  <w:num w:numId="14" w16cid:durableId="1273124824">
    <w:abstractNumId w:val="32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3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0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8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917"/>
    <w:rsid w:val="00064BC8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F0"/>
    <w:rsid w:val="001C1715"/>
    <w:rsid w:val="001C17C7"/>
    <w:rsid w:val="001C1A1A"/>
    <w:rsid w:val="001C1D34"/>
    <w:rsid w:val="001C1D3C"/>
    <w:rsid w:val="001C1F96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640"/>
    <w:rsid w:val="00307907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B64"/>
    <w:rsid w:val="00347F92"/>
    <w:rsid w:val="003505B0"/>
    <w:rsid w:val="00350671"/>
    <w:rsid w:val="0035079B"/>
    <w:rsid w:val="00350820"/>
    <w:rsid w:val="003508E1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3AD"/>
    <w:rsid w:val="0036676B"/>
    <w:rsid w:val="003668B2"/>
    <w:rsid w:val="00366B99"/>
    <w:rsid w:val="00366BDF"/>
    <w:rsid w:val="00366CF4"/>
    <w:rsid w:val="00366D4A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E6A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47A"/>
    <w:rsid w:val="005A0B0C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F11"/>
    <w:rsid w:val="005F7F31"/>
    <w:rsid w:val="006007F2"/>
    <w:rsid w:val="00600A76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87"/>
    <w:rsid w:val="00642DB6"/>
    <w:rsid w:val="00643336"/>
    <w:rsid w:val="00644260"/>
    <w:rsid w:val="00644353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C0E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565"/>
    <w:rsid w:val="008F58FE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708"/>
    <w:rsid w:val="0091193E"/>
    <w:rsid w:val="00911964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957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F33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4111"/>
    <w:rsid w:val="00B141E4"/>
    <w:rsid w:val="00B143CA"/>
    <w:rsid w:val="00B14614"/>
    <w:rsid w:val="00B14707"/>
    <w:rsid w:val="00B14766"/>
    <w:rsid w:val="00B1479C"/>
    <w:rsid w:val="00B14A93"/>
    <w:rsid w:val="00B14C15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0DD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336"/>
    <w:rsid w:val="00C2568A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74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01F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5111"/>
    <w:rsid w:val="00F05512"/>
    <w:rsid w:val="00F05513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572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66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87</cp:revision>
  <dcterms:created xsi:type="dcterms:W3CDTF">2025-12-26T13:40:00Z</dcterms:created>
  <dcterms:modified xsi:type="dcterms:W3CDTF">2025-12-27T19:12:00Z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