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03"/>
        <w:gridCol w:w="3786"/>
        <w:gridCol w:w="2611"/>
      </w:tblGrid>
      <w:tr w:rsidR="00277634" w:rsidRPr="001F65B2" w14:paraId="13325D17" w14:textId="77777777" w:rsidTr="004341EC">
        <w:trPr>
          <w:trHeight w:val="61"/>
        </w:trPr>
        <w:tc>
          <w:tcPr>
            <w:tcW w:w="2038" w:type="pct"/>
          </w:tcPr>
          <w:p w14:paraId="6D97533C" w14:textId="33FB929E" w:rsidR="00277634" w:rsidRPr="003014A0" w:rsidRDefault="00277634" w:rsidP="003014A0"/>
        </w:tc>
        <w:tc>
          <w:tcPr>
            <w:tcW w:w="1753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208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016881E3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DA6111">
                  <w:rPr>
                    <w:b/>
                    <w:bCs/>
                    <w:color w:val="FF0000"/>
                    <w:sz w:val="28"/>
                    <w:szCs w:val="28"/>
                  </w:rPr>
                  <w:t>2</w:t>
                </w:r>
                <w:r w:rsidR="00F07EC6">
                  <w:rPr>
                    <w:b/>
                    <w:bCs/>
                    <w:color w:val="FF0000"/>
                    <w:sz w:val="28"/>
                    <w:szCs w:val="28"/>
                  </w:rPr>
                  <w:t>3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4341EC">
        <w:trPr>
          <w:trHeight w:val="11643"/>
        </w:trPr>
        <w:tc>
          <w:tcPr>
            <w:tcW w:w="2038" w:type="pct"/>
          </w:tcPr>
          <w:p w14:paraId="7EBE8A30" w14:textId="77777777" w:rsidR="000C379B" w:rsidRDefault="000C379B"/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240FC0">
              <w:trPr>
                <w:trHeight w:val="800"/>
              </w:trPr>
              <w:tc>
                <w:tcPr>
                  <w:tcW w:w="2012" w:type="dxa"/>
                </w:tcPr>
                <w:p w14:paraId="6FCA4B77" w14:textId="77777777" w:rsidR="00B5603D" w:rsidRDefault="00B5603D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B42AD99" w14:textId="77777777" w:rsidR="00016C87" w:rsidRDefault="00B5603D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did the people not look to or seek after? - 31:1</w:t>
                  </w:r>
                </w:p>
                <w:p w14:paraId="5E41C132" w14:textId="3E6625F0" w:rsidR="00B5603D" w:rsidRPr="00205771" w:rsidRDefault="00B5603D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38D76F13" w:rsidR="001815C3" w:rsidRPr="00205771" w:rsidRDefault="00656036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Lord</w:t>
                  </w:r>
                </w:p>
              </w:tc>
            </w:tr>
            <w:tr w:rsidR="0059107B" w:rsidRPr="00205771" w14:paraId="5213B703" w14:textId="77777777" w:rsidTr="00B5603D">
              <w:trPr>
                <w:trHeight w:val="1146"/>
              </w:trPr>
              <w:tc>
                <w:tcPr>
                  <w:tcW w:w="2012" w:type="dxa"/>
                </w:tcPr>
                <w:p w14:paraId="10B3E635" w14:textId="77777777" w:rsidR="00B5603D" w:rsidRDefault="00B5603D" w:rsidP="00B5603D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will fail and fall down when the Lord stretches out his hand? 31:3</w:t>
                  </w:r>
                </w:p>
                <w:p w14:paraId="3D15821D" w14:textId="276367F8" w:rsidR="00B5603D" w:rsidRPr="009823C5" w:rsidRDefault="00B5603D" w:rsidP="00B5603D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14:paraId="7D2D68A0" w14:textId="331C166D" w:rsidR="00B3746E" w:rsidRPr="00205771" w:rsidRDefault="00DB1222" w:rsidP="000C379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Egyptians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01B7C185" w14:textId="77777777" w:rsidR="00B5603D" w:rsidRDefault="00B5603D" w:rsidP="00B5603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0187CB62" w:rsidR="00016C87" w:rsidRPr="00205771" w:rsidRDefault="00B5603D" w:rsidP="00B5603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will fall by the sword in 31:8?</w:t>
                  </w:r>
                </w:p>
              </w:tc>
              <w:tc>
                <w:tcPr>
                  <w:tcW w:w="2123" w:type="dxa"/>
                </w:tcPr>
                <w:p w14:paraId="0146B8A3" w14:textId="02454A83" w:rsidR="00C13FD8" w:rsidRPr="004B51D9" w:rsidRDefault="00DB1222" w:rsidP="00B5603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 Assyrians 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6472ADD1" w14:textId="77777777" w:rsidR="00016C87" w:rsidRDefault="00B5603D" w:rsidP="00A663A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Chapter 32 is about the Millennial Kingdom. Who shall reign in righteousness? There can only be one who reigns in righteousness.</w:t>
                  </w:r>
                </w:p>
                <w:p w14:paraId="78525504" w14:textId="47E7BEE7" w:rsidR="00C45AC8" w:rsidRPr="00205771" w:rsidRDefault="00C45AC8" w:rsidP="00A663A9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3DB21AF7" w:rsidR="00B40517" w:rsidRPr="00205771" w:rsidRDefault="00091CFE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 king. The Lord Jesus Christ 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0B4321B2" w14:textId="77777777" w:rsidR="00B5603D" w:rsidRDefault="00B5603D" w:rsidP="00B5603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is the work and effect of righteousness? 32:17</w:t>
                  </w:r>
                </w:p>
                <w:p w14:paraId="0ABCACF7" w14:textId="545285F2" w:rsidR="000C379B" w:rsidRPr="00205771" w:rsidRDefault="000C379B" w:rsidP="00B5603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D5E4D2B" w14:textId="77777777" w:rsidR="00247D2D" w:rsidRDefault="009255EE" w:rsidP="00247D2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Peace, quietness, and assurance. This will be the fruit of God’s work </w:t>
                  </w:r>
                  <w:r w:rsidR="00247D2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in a person’s heart. </w:t>
                  </w:r>
                </w:p>
                <w:p w14:paraId="03444797" w14:textId="13E428AA" w:rsidR="00247D2D" w:rsidRPr="00205771" w:rsidRDefault="00247D2D" w:rsidP="00247D2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6047F1CA" w14:textId="55E15356" w:rsidR="00016C87" w:rsidRPr="00205771" w:rsidRDefault="00B5603D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the Lord fill Zion with? 33:5</w:t>
                  </w:r>
                </w:p>
              </w:tc>
              <w:tc>
                <w:tcPr>
                  <w:tcW w:w="2123" w:type="dxa"/>
                </w:tcPr>
                <w:p w14:paraId="57752D20" w14:textId="77777777" w:rsidR="004C1898" w:rsidRDefault="004C1898" w:rsidP="000C379B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4A24E9A8" w14:textId="77777777" w:rsidR="00247D2D" w:rsidRDefault="00247D2D" w:rsidP="000C379B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Judgement and righteousness </w:t>
                  </w:r>
                </w:p>
                <w:p w14:paraId="67385C0E" w14:textId="507E6E94" w:rsidR="00247D2D" w:rsidRPr="00004AF8" w:rsidRDefault="00247D2D" w:rsidP="000C379B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2F4E1347" w14:textId="77777777" w:rsidR="00C45AC8" w:rsidRDefault="00C45AC8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55FBD1E" w14:textId="727FE3AB" w:rsidR="00016C87" w:rsidRPr="00205771" w:rsidRDefault="00B5603D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In 33:16 the Lord is described as a defense. What analogy is used to describe his place of defense?</w:t>
                  </w:r>
                </w:p>
              </w:tc>
              <w:tc>
                <w:tcPr>
                  <w:tcW w:w="2123" w:type="dxa"/>
                </w:tcPr>
                <w:p w14:paraId="74E7161D" w14:textId="6CF8F082" w:rsidR="00D718B5" w:rsidRPr="00205771" w:rsidRDefault="0087515B" w:rsidP="00016C8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Like</w:t>
                  </w:r>
                  <w:r w:rsidRPr="0087515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the munitions of ro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cks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41CD0D31" w14:textId="77777777" w:rsidR="00C45AC8" w:rsidRDefault="00C45AC8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B85261A" w14:textId="04FEE613" w:rsidR="00B5603D" w:rsidRDefault="00B5603D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3 things are used to describe the Lord in 33:22?</w:t>
                  </w:r>
                </w:p>
                <w:p w14:paraId="5353D579" w14:textId="7B5ED49A" w:rsidR="00466598" w:rsidRPr="00205771" w:rsidRDefault="00466598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2C38C1AE" w14:textId="77777777" w:rsidR="00A66FF2" w:rsidRDefault="00A66FF2" w:rsidP="00B5603D">
                  <w:pPr>
                    <w:pStyle w:val="NoSpacing"/>
                    <w:ind w:left="36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5BAF43C0" w:rsidR="0087515B" w:rsidRPr="00A66FF2" w:rsidRDefault="004B0F9A" w:rsidP="004B0F9A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</w:t>
                  </w:r>
                  <w:r w:rsidR="00291059" w:rsidRPr="0029105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ur judge,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our </w:t>
                  </w:r>
                  <w:r w:rsidR="00291059" w:rsidRPr="0029105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lawgiver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, </w:t>
                  </w:r>
                  <w:r w:rsidR="00291059" w:rsidRPr="0029105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our king.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43D5F49B" w14:textId="77777777" w:rsidR="00B5603D" w:rsidRDefault="00B5603D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In Isaiah 34:5 &amp; 6 the word “Idumea” is used. What does this word mean? </w:t>
                  </w:r>
                </w:p>
                <w:p w14:paraId="5E899B19" w14:textId="0215A977" w:rsidR="00016C87" w:rsidRPr="00205771" w:rsidRDefault="00B5603D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AD6744">
                    <w:rPr>
                      <mc:AlternateContent>
                        <mc:Choice Requires="w16se">
                          <w:rFonts w:ascii="Microsoft Sans Serif" w:eastAsia="Times New Roman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sz w:val="18"/>
                      <w:szCs w:val="1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  <w:tc>
                <w:tcPr>
                  <w:tcW w:w="2123" w:type="dxa"/>
                </w:tcPr>
                <w:p w14:paraId="620F630E" w14:textId="014C5C4D" w:rsidR="00F31446" w:rsidRPr="00F31446" w:rsidRDefault="00F86D35" w:rsidP="00BA0D6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F86D3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Edomite, Idumean - descendants of Esau</w:t>
                  </w:r>
                  <w:r w:rsidR="00BA0D6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. L</w:t>
                  </w:r>
                  <w:r w:rsidRPr="00F86D3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and of Edom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55FFCEF8" w14:textId="77777777" w:rsidR="00B5603D" w:rsidRDefault="00B5603D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shall the ransomed of the Lord do when they come to Zion? 35:10 </w:t>
                  </w:r>
                </w:p>
                <w:p w14:paraId="51B3D4E9" w14:textId="77777777" w:rsidR="00B5603D" w:rsidRDefault="00B5603D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7AFBE028" w:rsidR="00466598" w:rsidRPr="00205771" w:rsidRDefault="00B5603D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Amen. What a thought!</w:t>
                  </w:r>
                </w:p>
              </w:tc>
              <w:tc>
                <w:tcPr>
                  <w:tcW w:w="2123" w:type="dxa"/>
                </w:tcPr>
                <w:p w14:paraId="13C6D673" w14:textId="25E7E9B3" w:rsidR="000F4ED6" w:rsidRPr="00205771" w:rsidRDefault="002F472A" w:rsidP="00B5603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Sing </w:t>
                  </w:r>
                  <w:r w:rsidRPr="002F472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songs and everlasting joy upon their heads: they shall obtain joy and gladness, and sorrow and sighing shall flee away.</w:t>
                  </w:r>
                </w:p>
              </w:tc>
            </w:tr>
          </w:tbl>
          <w:p w14:paraId="7A34ED9E" w14:textId="6CC00629" w:rsidR="00277634" w:rsidRPr="00E75CE0" w:rsidRDefault="006D0DD5" w:rsidP="00E75CE0">
            <w:pPr>
              <w:pStyle w:val="NoSpacing"/>
              <w:jc w:val="center"/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E75CE0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E640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  <w:r w:rsidR="00F07EC6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</w:p>
        </w:tc>
        <w:tc>
          <w:tcPr>
            <w:tcW w:w="2962" w:type="pct"/>
            <w:gridSpan w:val="2"/>
            <w:tcBorders>
              <w:top w:val="single" w:sz="24" w:space="0" w:color="auto"/>
            </w:tcBorders>
          </w:tcPr>
          <w:p w14:paraId="52D3D41C" w14:textId="3D6E7125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3512A6">
              <w:rPr>
                <w:b/>
                <w:bCs/>
                <w:color w:val="FF0000"/>
                <w:sz w:val="24"/>
              </w:rPr>
              <w:t>7/</w:t>
            </w:r>
            <w:r w:rsidR="00701298">
              <w:rPr>
                <w:b/>
                <w:bCs/>
                <w:color w:val="FF0000"/>
                <w:sz w:val="24"/>
              </w:rPr>
              <w:t>20</w:t>
            </w:r>
            <w:r w:rsidR="003512A6"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6ED43DEC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365303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>IS</w:t>
            </w:r>
            <w:r w:rsidR="009B5F80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 xml:space="preserve">AIAH </w:t>
            </w:r>
            <w:r w:rsidR="00016C87">
              <w:rPr>
                <w:b/>
                <w:bCs/>
                <w:color w:val="EE0000"/>
                <w:sz w:val="28"/>
                <w:szCs w:val="28"/>
                <w:u w:val="single"/>
              </w:rPr>
              <w:t>3</w:t>
            </w:r>
            <w:r w:rsidR="00701298">
              <w:rPr>
                <w:b/>
                <w:bCs/>
                <w:color w:val="EE0000"/>
                <w:sz w:val="28"/>
                <w:szCs w:val="28"/>
                <w:u w:val="single"/>
              </w:rPr>
              <w:t>6-40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5F7BFDC4" w:rsidR="00CF376A" w:rsidRPr="009216C4" w:rsidRDefault="006B752F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6B3C70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WAITING ON GOD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28C667BB" w:rsidR="00CF376A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FC1296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86278E" wp14:editId="70DE6A6B">
                      <wp:extent cx="2775006" cy="1396254"/>
                      <wp:effectExtent l="0" t="0" r="6350" b="0"/>
                      <wp:docPr id="192550118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5006" cy="1396254"/>
                                <a:chOff x="0" y="0"/>
                                <a:chExt cx="2520425" cy="12770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621676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rcRect t="11920" b="11920"/>
                                <a:stretch/>
                              </pic:blipFill>
                              <pic:spPr bwMode="auto">
                                <a:xfrm rot="10800000" flipH="1" flipV="1">
                                  <a:off x="110" y="0"/>
                                  <a:ext cx="2520315" cy="12319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3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5032739" name="Text Box 1"/>
                              <wps:cNvSpPr txBox="1"/>
                              <wps:spPr>
                                <a:xfrm>
                                  <a:off x="0" y="1231282"/>
                                  <a:ext cx="252031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A3DFA" w14:textId="45E15D78" w:rsidR="004811C5" w:rsidRPr="004811C5" w:rsidRDefault="004811C5" w:rsidP="004811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6278E" id="Group 2" o:spid="_x0000_s1026" style="width:218.5pt;height:109.95pt;mso-position-horizontal-relative:char;mso-position-vertical-relative:line" coordsize="25204,12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;width:25203;height:12319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" filled="t">
                        <v:fill r:id="rId14" o:title="" recolor="t" rotate="t" type="tile"/>
                        <v:imagedata r:id="rId15" o:title="" croptop="7812f" cropbottom="7812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top:12312;width:2520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" stroked="f">
                        <v:textbox>
                          <w:txbxContent>
                            <w:p w14:paraId="724A3DFA" w14:textId="45E15D78" w:rsidR="004811C5" w:rsidRPr="004811C5" w:rsidRDefault="004811C5" w:rsidP="004811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667AA5B" w14:textId="77777777" w:rsidR="006B3C70" w:rsidRPr="000901DB" w:rsidRDefault="006B3C70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0A776855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46315E" w:rsidRPr="0046315E">
              <w:rPr>
                <w:b/>
                <w:bCs/>
                <w:i/>
                <w:iCs/>
              </w:rPr>
              <w:t>But they that wait upon the Lord shall renew their strength; they shall mount up with wings as eagles; they shall run, and not be weary; and they shall walk, and not faint</w:t>
            </w:r>
            <w:r w:rsidR="00E26B1D" w:rsidRPr="00E26B1D">
              <w:rPr>
                <w:b/>
                <w:bCs/>
                <w:i/>
                <w:iCs/>
              </w:rPr>
              <w:t>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9B5F80">
              <w:rPr>
                <w:b/>
                <w:bCs/>
                <w:i/>
                <w:iCs/>
              </w:rPr>
              <w:t xml:space="preserve">Isaiah </w:t>
            </w:r>
            <w:r w:rsidR="006B3C70">
              <w:rPr>
                <w:b/>
                <w:bCs/>
                <w:i/>
                <w:iCs/>
              </w:rPr>
              <w:t>40:31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1E3CF8F" w14:textId="66DD591E" w:rsidR="00285ECD" w:rsidRDefault="00285ECD" w:rsidP="00285EC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285ECD">
              <w:rPr>
                <w:rFonts w:ascii="Microsoft Sans Serif" w:eastAsia="Baskerville Old Face" w:hAnsi="Microsoft Sans Serif" w:cs="Microsoft Sans Serif"/>
              </w:rPr>
              <w:t>Scripture speaks much about waiting on the Lord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0560A" w:rsidRPr="0000560A">
              <w:rPr>
                <w:rFonts w:ascii="Microsoft Sans Serif" w:eastAsia="Baskerville Old Face" w:hAnsi="Microsoft Sans Serif" w:cs="Microsoft Sans Serif"/>
              </w:rPr>
              <w:t>Few things are as hard to do as waiting on the Lord</w:t>
            </w:r>
            <w:r w:rsidR="0000560A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0560A" w:rsidRPr="0000560A">
              <w:rPr>
                <w:rFonts w:ascii="Microsoft Sans Serif" w:eastAsia="Baskerville Old Face" w:hAnsi="Microsoft Sans Serif" w:cs="Microsoft Sans Serif"/>
              </w:rPr>
              <w:t>It requires a lot of patience</w:t>
            </w:r>
            <w:r w:rsidR="0000560A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00560A" w:rsidRPr="0000560A">
              <w:rPr>
                <w:rFonts w:ascii="Microsoft Sans Serif" w:eastAsia="Baskerville Old Face" w:hAnsi="Microsoft Sans Serif" w:cs="Microsoft Sans Serif"/>
              </w:rPr>
              <w:t>faith</w:t>
            </w:r>
            <w:r w:rsidR="0000560A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00560A" w:rsidRPr="0000560A">
              <w:rPr>
                <w:rFonts w:ascii="Microsoft Sans Serif" w:eastAsia="Baskerville Old Face" w:hAnsi="Microsoft Sans Serif" w:cs="Microsoft Sans Serif"/>
              </w:rPr>
              <w:t>and submission</w:t>
            </w:r>
            <w:r w:rsidR="00FA2B0D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A2B0D" w:rsidRPr="00FA2B0D">
              <w:rPr>
                <w:rFonts w:ascii="Microsoft Sans Serif" w:eastAsia="Baskerville Old Face" w:hAnsi="Microsoft Sans Serif" w:cs="Microsoft Sans Serif"/>
              </w:rPr>
              <w:t>But waiting on the Lord has many wonderful rewards</w:t>
            </w:r>
            <w:r w:rsidR="00FA2B0D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A2B0D" w:rsidRPr="00FA2B0D">
              <w:rPr>
                <w:rFonts w:ascii="Microsoft Sans Serif" w:eastAsia="Baskerville Old Face" w:hAnsi="Microsoft Sans Serif" w:cs="Microsoft Sans Serif"/>
              </w:rPr>
              <w:t xml:space="preserve">Our verse speaks of four great benefits from waiting on </w:t>
            </w:r>
            <w:r w:rsidR="009A424C">
              <w:rPr>
                <w:rFonts w:ascii="Microsoft Sans Serif" w:eastAsia="Baskerville Old Face" w:hAnsi="Microsoft Sans Serif" w:cs="Microsoft Sans Serif"/>
              </w:rPr>
              <w:t>Him</w:t>
            </w:r>
            <w:r w:rsidR="00FA2B0D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779C3D88" w14:textId="77777777" w:rsidR="00FA2B0D" w:rsidRDefault="00FA2B0D" w:rsidP="00285EC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E48AC7A" w14:textId="26B449A2" w:rsidR="00FA2B0D" w:rsidRDefault="00833018" w:rsidP="00285EC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833018">
              <w:rPr>
                <w:rFonts w:ascii="Microsoft Sans Serif" w:eastAsia="Baskerville Old Face" w:hAnsi="Microsoft Sans Serif" w:cs="Microsoft Sans Serif"/>
                <w:b/>
                <w:bCs/>
              </w:rPr>
              <w:t>Energy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833018">
              <w:rPr>
                <w:rFonts w:ascii="Microsoft Sans Serif" w:eastAsia="Baskerville Old Face" w:hAnsi="Microsoft Sans Serif" w:cs="Microsoft Sans Serif"/>
                <w:i/>
                <w:iCs/>
              </w:rPr>
              <w:t>They shall renew their strength.”</w:t>
            </w:r>
            <w:r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F03893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485B5F" w:rsidRPr="00485B5F">
              <w:rPr>
                <w:rFonts w:ascii="Microsoft Sans Serif" w:eastAsia="Baskerville Old Face" w:hAnsi="Microsoft Sans Serif" w:cs="Microsoft Sans Serif"/>
              </w:rPr>
              <w:t>You must wait at the gas pump for the gas to fill your car's gas tank</w:t>
            </w:r>
            <w:r w:rsidR="00B00A9F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B00A9F" w:rsidRPr="00B00A9F">
              <w:rPr>
                <w:rFonts w:ascii="Microsoft Sans Serif" w:eastAsia="Baskerville Old Face" w:hAnsi="Microsoft Sans Serif" w:cs="Microsoft Sans Serif"/>
              </w:rPr>
              <w:t>or you will not go far before your car runs out of energy</w:t>
            </w:r>
            <w:r w:rsidR="00B00A9F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A424C" w:rsidRPr="00B00A9F">
              <w:rPr>
                <w:rFonts w:ascii="Microsoft Sans Serif" w:eastAsia="Baskerville Old Face" w:hAnsi="Microsoft Sans Serif" w:cs="Microsoft Sans Serif"/>
              </w:rPr>
              <w:t>Likewise,</w:t>
            </w:r>
            <w:r w:rsidR="00B00A9F" w:rsidRPr="00B00A9F">
              <w:rPr>
                <w:rFonts w:ascii="Microsoft Sans Serif" w:eastAsia="Baskerville Old Face" w:hAnsi="Microsoft Sans Serif" w:cs="Microsoft Sans Serif"/>
              </w:rPr>
              <w:t xml:space="preserve"> we need to wait spiritually if we want spiritual energy</w:t>
            </w:r>
            <w:r w:rsidR="002468A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468A4" w:rsidRPr="002468A4">
              <w:rPr>
                <w:rFonts w:ascii="Microsoft Sans Serif" w:eastAsia="Baskerville Old Face" w:hAnsi="Microsoft Sans Serif" w:cs="Microsoft Sans Serif"/>
              </w:rPr>
              <w:t xml:space="preserve">We need to wait in his </w:t>
            </w:r>
            <w:r w:rsidR="002468A4">
              <w:rPr>
                <w:rFonts w:ascii="Microsoft Sans Serif" w:eastAsia="Baskerville Old Face" w:hAnsi="Microsoft Sans Serif" w:cs="Microsoft Sans Serif"/>
              </w:rPr>
              <w:t xml:space="preserve">Word. </w:t>
            </w:r>
            <w:r w:rsidR="002468A4" w:rsidRPr="002468A4">
              <w:rPr>
                <w:rFonts w:ascii="Microsoft Sans Serif" w:eastAsia="Baskerville Old Face" w:hAnsi="Microsoft Sans Serif" w:cs="Microsoft Sans Serif"/>
              </w:rPr>
              <w:t>Do not be in a hurry to get through your daily Bible reading</w:t>
            </w:r>
            <w:r w:rsidR="002468A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468A4" w:rsidRPr="002468A4">
              <w:rPr>
                <w:rFonts w:ascii="Microsoft Sans Serif" w:eastAsia="Baskerville Old Face" w:hAnsi="Microsoft Sans Serif" w:cs="Microsoft Sans Serif"/>
              </w:rPr>
              <w:t>The same is true regarding prayer</w:t>
            </w:r>
            <w:r w:rsidR="0033682A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3682A" w:rsidRPr="0033682A">
              <w:rPr>
                <w:rFonts w:ascii="Microsoft Sans Serif" w:eastAsia="Baskerville Old Face" w:hAnsi="Microsoft Sans Serif" w:cs="Microsoft Sans Serif"/>
              </w:rPr>
              <w:t xml:space="preserve">The hymn says </w:t>
            </w:r>
            <w:r w:rsidR="0033682A">
              <w:rPr>
                <w:rFonts w:ascii="Microsoft Sans Serif" w:eastAsia="Baskerville Old Face" w:hAnsi="Microsoft Sans Serif" w:cs="Microsoft Sans Serif"/>
              </w:rPr>
              <w:t>“</w:t>
            </w:r>
            <w:r w:rsidR="0033682A" w:rsidRPr="0033682A">
              <w:rPr>
                <w:rFonts w:ascii="Microsoft Sans Serif" w:eastAsia="Baskerville Old Face" w:hAnsi="Microsoft Sans Serif" w:cs="Microsoft Sans Serif"/>
                <w:i/>
                <w:iCs/>
              </w:rPr>
              <w:t>take time to be holy</w:t>
            </w:r>
            <w:r w:rsidR="0033682A">
              <w:rPr>
                <w:rFonts w:ascii="Microsoft Sans Serif" w:eastAsia="Baskerville Old Face" w:hAnsi="Microsoft Sans Serif" w:cs="Microsoft Sans Serif"/>
              </w:rPr>
              <w:t>.”</w:t>
            </w:r>
          </w:p>
          <w:p w14:paraId="75835B81" w14:textId="77777777" w:rsidR="0033682A" w:rsidRDefault="0033682A" w:rsidP="00285EC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48A1FAF" w14:textId="26E9C2AF" w:rsidR="0033682A" w:rsidRPr="00833018" w:rsidRDefault="007F4800" w:rsidP="00285EC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7F4800">
              <w:rPr>
                <w:rFonts w:ascii="Microsoft Sans Serif" w:eastAsia="Baskerville Old Face" w:hAnsi="Microsoft Sans Serif" w:cs="Microsoft Sans Serif"/>
                <w:b/>
                <w:bCs/>
              </w:rPr>
              <w:t>Elevation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7F4800">
              <w:rPr>
                <w:rFonts w:ascii="Microsoft Sans Serif" w:eastAsia="Baskerville Old Face" w:hAnsi="Microsoft Sans Serif" w:cs="Microsoft Sans Serif"/>
                <w:i/>
                <w:iCs/>
              </w:rPr>
              <w:t>They shall mount up with wings as eagles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882ED4" w:rsidRPr="00882ED4">
              <w:rPr>
                <w:rFonts w:ascii="Microsoft Sans Serif" w:eastAsia="Baskerville Old Face" w:hAnsi="Microsoft Sans Serif" w:cs="Microsoft Sans Serif"/>
              </w:rPr>
              <w:t xml:space="preserve">Eagles rise above the </w:t>
            </w:r>
            <w:r w:rsidR="009A424C">
              <w:rPr>
                <w:rFonts w:ascii="Microsoft Sans Serif" w:eastAsia="Baskerville Old Face" w:hAnsi="Microsoft Sans Serif" w:cs="Microsoft Sans Serif"/>
              </w:rPr>
              <w:t>earth</w:t>
            </w:r>
            <w:r w:rsidR="00882ED4" w:rsidRPr="00882ED4">
              <w:rPr>
                <w:rFonts w:ascii="Microsoft Sans Serif" w:eastAsia="Baskerville Old Face" w:hAnsi="Microsoft Sans Serif" w:cs="Microsoft Sans Serif"/>
              </w:rPr>
              <w:t xml:space="preserve"> with their wings</w:t>
            </w:r>
            <w:r w:rsidR="00882ED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82ED4" w:rsidRPr="00882ED4">
              <w:rPr>
                <w:rFonts w:ascii="Microsoft Sans Serif" w:eastAsia="Baskerville Old Face" w:hAnsi="Microsoft Sans Serif" w:cs="Microsoft Sans Serif"/>
              </w:rPr>
              <w:t>They can fly to heights that go above the storms</w:t>
            </w:r>
            <w:r w:rsidR="00750CA3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50CA3" w:rsidRPr="00750CA3">
              <w:rPr>
                <w:rFonts w:ascii="Microsoft Sans Serif" w:eastAsia="Baskerville Old Face" w:hAnsi="Microsoft Sans Serif" w:cs="Microsoft Sans Serif"/>
              </w:rPr>
              <w:t>Spiritually we need to rise above the world standards and interests</w:t>
            </w:r>
            <w:r w:rsidR="00750CA3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50CA3" w:rsidRPr="00750CA3">
              <w:rPr>
                <w:rFonts w:ascii="Microsoft Sans Serif" w:eastAsia="Baskerville Old Face" w:hAnsi="Microsoft Sans Serif" w:cs="Microsoft Sans Serif"/>
              </w:rPr>
              <w:t>Waiting on the Lord will give us the wings to do this</w:t>
            </w:r>
            <w:r w:rsidR="00750CA3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50CA3" w:rsidRPr="00750CA3">
              <w:rPr>
                <w:rFonts w:ascii="Microsoft Sans Serif" w:eastAsia="Baskerville Old Face" w:hAnsi="Microsoft Sans Serif" w:cs="Microsoft Sans Serif"/>
              </w:rPr>
              <w:t>It will help us live a higher</w:t>
            </w:r>
            <w:r w:rsidR="0025336F">
              <w:rPr>
                <w:rFonts w:ascii="Microsoft Sans Serif" w:eastAsia="Baskerville Old Face" w:hAnsi="Microsoft Sans Serif" w:cs="Microsoft Sans Serif"/>
              </w:rPr>
              <w:t>,</w:t>
            </w:r>
            <w:r w:rsidR="00750CA3" w:rsidRPr="00750CA3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9A424C" w:rsidRPr="00750CA3">
              <w:rPr>
                <w:rFonts w:ascii="Microsoft Sans Serif" w:eastAsia="Baskerville Old Face" w:hAnsi="Microsoft Sans Serif" w:cs="Microsoft Sans Serif"/>
              </w:rPr>
              <w:t>nobler</w:t>
            </w:r>
            <w:r w:rsidR="0025336F">
              <w:rPr>
                <w:rFonts w:ascii="Microsoft Sans Serif" w:eastAsia="Baskerville Old Face" w:hAnsi="Microsoft Sans Serif" w:cs="Microsoft Sans Serif"/>
              </w:rPr>
              <w:t>,</w:t>
            </w:r>
            <w:r w:rsidR="00750CA3" w:rsidRPr="00750CA3">
              <w:rPr>
                <w:rFonts w:ascii="Microsoft Sans Serif" w:eastAsia="Baskerville Old Face" w:hAnsi="Microsoft Sans Serif" w:cs="Microsoft Sans Serif"/>
              </w:rPr>
              <w:t xml:space="preserve"> and more godly life</w:t>
            </w:r>
            <w:r w:rsidR="0025336F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5B8CB285" w14:textId="25D894FD" w:rsidR="000D14A1" w:rsidRPr="001E5284" w:rsidRDefault="006B6C11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1E5284">
              <w:rPr>
                <w:rFonts w:ascii="Microsoft Sans Serif" w:eastAsia="Baskerville Old Face" w:hAnsi="Microsoft Sans Serif" w:cs="Microsoft Sans Serif"/>
              </w:rPr>
              <w:br/>
            </w:r>
            <w:r w:rsidR="0025336F" w:rsidRPr="0025336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5336F" w:rsidRPr="0025336F">
              <w:rPr>
                <w:rFonts w:ascii="Microsoft Sans Serif" w:eastAsia="Baskerville Old Face" w:hAnsi="Microsoft Sans Serif" w:cs="Microsoft Sans Serif"/>
                <w:b/>
                <w:bCs/>
              </w:rPr>
              <w:t>Endurance</w:t>
            </w:r>
            <w:r w:rsidR="0025336F">
              <w:rPr>
                <w:rFonts w:ascii="Microsoft Sans Serif" w:eastAsia="Baskerville Old Face" w:hAnsi="Microsoft Sans Serif" w:cs="Microsoft Sans Serif"/>
              </w:rPr>
              <w:t>. “</w:t>
            </w:r>
            <w:r w:rsidR="00A46876" w:rsidRPr="00A46876">
              <w:rPr>
                <w:rFonts w:ascii="Microsoft Sans Serif" w:eastAsia="Baskerville Old Face" w:hAnsi="Microsoft Sans Serif" w:cs="Microsoft Sans Serif"/>
                <w:i/>
                <w:iCs/>
              </w:rPr>
              <w:t>They shall run and not be weary they shall walk and not faint</w:t>
            </w:r>
            <w:r w:rsidR="00A46876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735E03" w:rsidRPr="00735E03">
              <w:rPr>
                <w:rFonts w:ascii="Microsoft Sans Serif" w:eastAsia="Baskerville Old Face" w:hAnsi="Microsoft Sans Serif" w:cs="Microsoft Sans Serif"/>
              </w:rPr>
              <w:t xml:space="preserve">When we wait on the Lord in his </w:t>
            </w:r>
            <w:r w:rsidR="009A1078">
              <w:rPr>
                <w:rFonts w:ascii="Microsoft Sans Serif" w:eastAsia="Baskerville Old Face" w:hAnsi="Microsoft Sans Serif" w:cs="Microsoft Sans Serif"/>
              </w:rPr>
              <w:t>W</w:t>
            </w:r>
            <w:r w:rsidR="00735E03" w:rsidRPr="00735E03">
              <w:rPr>
                <w:rFonts w:ascii="Microsoft Sans Serif" w:eastAsia="Baskerville Old Face" w:hAnsi="Microsoft Sans Serif" w:cs="Microsoft Sans Serif"/>
              </w:rPr>
              <w:t>ord and prayer</w:t>
            </w:r>
            <w:r w:rsidR="009A1078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735E03" w:rsidRPr="00735E03">
              <w:rPr>
                <w:rFonts w:ascii="Microsoft Sans Serif" w:eastAsia="Baskerville Old Face" w:hAnsi="Microsoft Sans Serif" w:cs="Microsoft Sans Serif"/>
              </w:rPr>
              <w:t>we will gain endurance to live our lives without fainting</w:t>
            </w:r>
            <w:r w:rsidR="009A1078">
              <w:rPr>
                <w:rFonts w:ascii="Microsoft Sans Serif" w:eastAsia="Baskerville Old Face" w:hAnsi="Microsoft Sans Serif" w:cs="Microsoft Sans Serif"/>
              </w:rPr>
              <w:t>.</w:t>
            </w:r>
            <w:r w:rsidR="009A1078" w:rsidRPr="009A1078">
              <w:rPr>
                <w:rFonts w:ascii="Microsoft Sans Serif" w:eastAsia="Baskerville Old Face" w:hAnsi="Microsoft Sans Serif" w:cs="Microsoft Sans Serif"/>
              </w:rPr>
              <w:t xml:space="preserve"> Our faith will endure the struggles of life</w:t>
            </w:r>
            <w:r w:rsidR="009A1078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</w:tc>
      </w:tr>
    </w:tbl>
    <w:p w14:paraId="155FCB3F" w14:textId="504313A4" w:rsidR="00E5397B" w:rsidRPr="000E1C08" w:rsidRDefault="00683E7B" w:rsidP="0064776E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DA611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70129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</w:t>
      </w:r>
      <w:r w:rsidR="0049176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–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4D69D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IS</w:t>
      </w:r>
      <w:r w:rsidR="0079228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AIAH </w:t>
      </w:r>
      <w:r w:rsidR="00016C8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</w:t>
      </w:r>
      <w:r w:rsidR="0070129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6-40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04DBFC2A" w:rsidR="00342A7A" w:rsidRPr="00BC3917" w:rsidRDefault="00B11C6B" w:rsidP="0025737D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analogy is used to describe </w:t>
            </w:r>
            <w:r w:rsidR="00875BC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Pharoah king of Egypt? 36:</w:t>
            </w:r>
            <w:r w:rsidR="00875BC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6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0A682442" w:rsidR="00411C65" w:rsidRPr="003E2A00" w:rsidRDefault="001D13FE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Isaiah told Hezekiah that he would die. Hezekiah prayed</w:t>
            </w:r>
            <w:r w:rsidR="00393AE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and God gave him how many more years to live? 38:1-5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7A00998B" w14:textId="77777777" w:rsidR="00A81D7E" w:rsidRDefault="00A81D7E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29BB32E2" w14:textId="77777777" w:rsidR="00D123C4" w:rsidRDefault="00D123C4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</w:t>
            </w:r>
            <w:r w:rsidR="009B247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 is </w:t>
            </w:r>
            <w:r w:rsidR="009B247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prophesied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about in 40:</w:t>
            </w:r>
            <w:r w:rsidR="009B247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</w:t>
            </w:r>
          </w:p>
          <w:p w14:paraId="01D881C6" w14:textId="5DA1E194" w:rsidR="00E25916" w:rsidRPr="00550BEE" w:rsidRDefault="00E25916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Hint: New Testament </w:t>
            </w:r>
            <w:r w:rsidRPr="00E25916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D360FF">
        <w:trPr>
          <w:trHeight w:val="71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25070E6C" w:rsidR="00274B24" w:rsidRPr="00585185" w:rsidRDefault="00391C31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When </w:t>
            </w:r>
            <w:r w:rsidR="00FD414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voice said cry, </w:t>
            </w:r>
            <w:r w:rsidR="00D123C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</w:t>
            </w:r>
            <w:r w:rsidR="00FD414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was to be cried? 40:</w:t>
            </w:r>
            <w:r w:rsidR="00D123C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6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3BB91DC8" w14:textId="77777777" w:rsidR="00274B24" w:rsidRDefault="00274B24" w:rsidP="00274B2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334AB9F3" w:rsidR="000D5865" w:rsidRPr="00A73C5C" w:rsidRDefault="00593EFF" w:rsidP="00B560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shall stand forever? 40:</w:t>
            </w:r>
            <w:r w:rsidR="00391C3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8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690FABA1" w:rsidR="005E1997" w:rsidRPr="00D82A91" w:rsidRDefault="00BD1957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How does the Lord measure the waters? </w:t>
            </w:r>
            <w:r w:rsidR="00FF64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40:12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831DED3" w14:textId="03CAB1C9" w:rsidR="00A83864" w:rsidRDefault="00362997" w:rsidP="00E07FD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39921381" w14:textId="7099AC54" w:rsidR="00DD1745" w:rsidRPr="000615C1" w:rsidRDefault="0017742D" w:rsidP="00A159F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is less than nothing? 4</w:t>
            </w:r>
            <w:r w:rsidR="00D46A2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0:17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D6E" w14:textId="77777777" w:rsidR="00A067FD" w:rsidRDefault="00A067FD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2B129BB9" w:rsidR="00052887" w:rsidRPr="00D902B1" w:rsidRDefault="00052887" w:rsidP="006D2F59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sits on the circle of the earth? </w:t>
            </w:r>
            <w:r w:rsidR="006D2F5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40:18-22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1009451C" w:rsidR="00AD6744" w:rsidRPr="00DF0347" w:rsidRDefault="00AD6744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E11E2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said, “</w:t>
            </w:r>
            <w:r w:rsidR="00A0206D" w:rsidRPr="00A0206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To whom then will ye liken me, or shall I be equal?”</w:t>
            </w:r>
            <w:r w:rsidR="00A0206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40:25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B3F" w14:textId="325D1AA3" w:rsidR="00526563" w:rsidRDefault="00526563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44EB0574" w:rsidR="002C1F23" w:rsidRPr="000051B0" w:rsidRDefault="002E6133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will renew their strength and not faint? 40:31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6AAC388" w14:textId="77777777" w:rsidR="00956812" w:rsidRDefault="00956812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59A0" w14:textId="77777777" w:rsidR="00D370FA" w:rsidRDefault="00D370FA" w:rsidP="002719D0">
      <w:pPr>
        <w:spacing w:before="0" w:line="240" w:lineRule="auto"/>
      </w:pPr>
      <w:r>
        <w:separator/>
      </w:r>
    </w:p>
  </w:endnote>
  <w:endnote w:type="continuationSeparator" w:id="0">
    <w:p w14:paraId="17AA85C1" w14:textId="77777777" w:rsidR="00D370FA" w:rsidRDefault="00D370FA" w:rsidP="002719D0">
      <w:pPr>
        <w:spacing w:before="0" w:line="240" w:lineRule="auto"/>
      </w:pPr>
      <w:r>
        <w:continuationSeparator/>
      </w:r>
    </w:p>
  </w:endnote>
  <w:endnote w:type="continuationNotice" w:id="1">
    <w:p w14:paraId="5DDB00E7" w14:textId="77777777" w:rsidR="00D370FA" w:rsidRDefault="00D370F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DC04" w14:textId="77777777" w:rsidR="00D370FA" w:rsidRDefault="00D370FA" w:rsidP="002719D0">
      <w:pPr>
        <w:spacing w:before="0" w:line="240" w:lineRule="auto"/>
      </w:pPr>
      <w:r>
        <w:separator/>
      </w:r>
    </w:p>
  </w:footnote>
  <w:footnote w:type="continuationSeparator" w:id="0">
    <w:p w14:paraId="3794BE68" w14:textId="77777777" w:rsidR="00D370FA" w:rsidRDefault="00D370FA" w:rsidP="002719D0">
      <w:pPr>
        <w:spacing w:before="0" w:line="240" w:lineRule="auto"/>
      </w:pPr>
      <w:r>
        <w:continuationSeparator/>
      </w:r>
    </w:p>
  </w:footnote>
  <w:footnote w:type="continuationNotice" w:id="1">
    <w:p w14:paraId="62ABEA50" w14:textId="77777777" w:rsidR="00D370FA" w:rsidRDefault="00D370FA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2A9"/>
    <w:multiLevelType w:val="hybridMultilevel"/>
    <w:tmpl w:val="56D82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4A21"/>
    <w:multiLevelType w:val="hybridMultilevel"/>
    <w:tmpl w:val="779C3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8"/>
  </w:num>
  <w:num w:numId="2" w16cid:durableId="1130980660">
    <w:abstractNumId w:val="22"/>
  </w:num>
  <w:num w:numId="3" w16cid:durableId="1029332871">
    <w:abstractNumId w:val="0"/>
  </w:num>
  <w:num w:numId="4" w16cid:durableId="842281012">
    <w:abstractNumId w:val="29"/>
  </w:num>
  <w:num w:numId="5" w16cid:durableId="261882689">
    <w:abstractNumId w:val="23"/>
  </w:num>
  <w:num w:numId="6" w16cid:durableId="85226153">
    <w:abstractNumId w:val="6"/>
  </w:num>
  <w:num w:numId="7" w16cid:durableId="1888906215">
    <w:abstractNumId w:val="20"/>
  </w:num>
  <w:num w:numId="8" w16cid:durableId="1390764433">
    <w:abstractNumId w:val="25"/>
  </w:num>
  <w:num w:numId="9" w16cid:durableId="1057316539">
    <w:abstractNumId w:val="27"/>
  </w:num>
  <w:num w:numId="10" w16cid:durableId="1639340339">
    <w:abstractNumId w:val="19"/>
  </w:num>
  <w:num w:numId="11" w16cid:durableId="147863632">
    <w:abstractNumId w:val="5"/>
  </w:num>
  <w:num w:numId="12" w16cid:durableId="1430201154">
    <w:abstractNumId w:val="24"/>
  </w:num>
  <w:num w:numId="13" w16cid:durableId="426850186">
    <w:abstractNumId w:val="3"/>
  </w:num>
  <w:num w:numId="14" w16cid:durableId="1273124824">
    <w:abstractNumId w:val="30"/>
  </w:num>
  <w:num w:numId="15" w16cid:durableId="1612316965">
    <w:abstractNumId w:val="12"/>
  </w:num>
  <w:num w:numId="16" w16cid:durableId="1348751371">
    <w:abstractNumId w:val="17"/>
  </w:num>
  <w:num w:numId="17" w16cid:durableId="467823840">
    <w:abstractNumId w:val="31"/>
  </w:num>
  <w:num w:numId="18" w16cid:durableId="1764376587">
    <w:abstractNumId w:val="15"/>
  </w:num>
  <w:num w:numId="19" w16cid:durableId="1071389089">
    <w:abstractNumId w:val="1"/>
  </w:num>
  <w:num w:numId="20" w16cid:durableId="1125580982">
    <w:abstractNumId w:val="18"/>
  </w:num>
  <w:num w:numId="21" w16cid:durableId="437792207">
    <w:abstractNumId w:val="14"/>
  </w:num>
  <w:num w:numId="22" w16cid:durableId="305204520">
    <w:abstractNumId w:val="11"/>
  </w:num>
  <w:num w:numId="23" w16cid:durableId="1239169807">
    <w:abstractNumId w:val="21"/>
  </w:num>
  <w:num w:numId="24" w16cid:durableId="487747782">
    <w:abstractNumId w:val="9"/>
  </w:num>
  <w:num w:numId="25" w16cid:durableId="2059935315">
    <w:abstractNumId w:val="7"/>
  </w:num>
  <w:num w:numId="26" w16cid:durableId="1819807304">
    <w:abstractNumId w:val="28"/>
  </w:num>
  <w:num w:numId="27" w16cid:durableId="572198019">
    <w:abstractNumId w:val="13"/>
  </w:num>
  <w:num w:numId="28" w16cid:durableId="608437582">
    <w:abstractNumId w:val="4"/>
  </w:num>
  <w:num w:numId="29" w16cid:durableId="173805429">
    <w:abstractNumId w:val="26"/>
  </w:num>
  <w:num w:numId="30" w16cid:durableId="583220499">
    <w:abstractNumId w:val="16"/>
  </w:num>
  <w:num w:numId="31" w16cid:durableId="1569225153">
    <w:abstractNumId w:val="10"/>
  </w:num>
  <w:num w:numId="32" w16cid:durableId="122463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60A"/>
    <w:rsid w:val="000057BF"/>
    <w:rsid w:val="000059CC"/>
    <w:rsid w:val="00005B25"/>
    <w:rsid w:val="00005F27"/>
    <w:rsid w:val="00005FAF"/>
    <w:rsid w:val="0000617A"/>
    <w:rsid w:val="00006A2F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A88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D0B"/>
    <w:rsid w:val="00015E38"/>
    <w:rsid w:val="00016285"/>
    <w:rsid w:val="00016330"/>
    <w:rsid w:val="000166C0"/>
    <w:rsid w:val="000168CD"/>
    <w:rsid w:val="00016A6F"/>
    <w:rsid w:val="00016C87"/>
    <w:rsid w:val="00017249"/>
    <w:rsid w:val="0001744F"/>
    <w:rsid w:val="00017CC6"/>
    <w:rsid w:val="000203EA"/>
    <w:rsid w:val="0002046E"/>
    <w:rsid w:val="000205C4"/>
    <w:rsid w:val="00020A55"/>
    <w:rsid w:val="00020A72"/>
    <w:rsid w:val="00020F89"/>
    <w:rsid w:val="000212E7"/>
    <w:rsid w:val="000216D8"/>
    <w:rsid w:val="000219B6"/>
    <w:rsid w:val="00021E74"/>
    <w:rsid w:val="00022442"/>
    <w:rsid w:val="000224FA"/>
    <w:rsid w:val="00022632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639E"/>
    <w:rsid w:val="00026425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639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FD"/>
    <w:rsid w:val="00052887"/>
    <w:rsid w:val="0005314E"/>
    <w:rsid w:val="0005326B"/>
    <w:rsid w:val="00053CE2"/>
    <w:rsid w:val="0005462D"/>
    <w:rsid w:val="00054854"/>
    <w:rsid w:val="0005496D"/>
    <w:rsid w:val="00054D74"/>
    <w:rsid w:val="00054DC9"/>
    <w:rsid w:val="00055132"/>
    <w:rsid w:val="00055BD3"/>
    <w:rsid w:val="00055C97"/>
    <w:rsid w:val="00055E7C"/>
    <w:rsid w:val="0005638B"/>
    <w:rsid w:val="00056D37"/>
    <w:rsid w:val="00056DCA"/>
    <w:rsid w:val="00056E45"/>
    <w:rsid w:val="0005722F"/>
    <w:rsid w:val="00057678"/>
    <w:rsid w:val="000579D6"/>
    <w:rsid w:val="00057C85"/>
    <w:rsid w:val="00057E24"/>
    <w:rsid w:val="00057FC0"/>
    <w:rsid w:val="00060075"/>
    <w:rsid w:val="000605C3"/>
    <w:rsid w:val="0006062B"/>
    <w:rsid w:val="00060874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289"/>
    <w:rsid w:val="00071554"/>
    <w:rsid w:val="000716D2"/>
    <w:rsid w:val="000717A8"/>
    <w:rsid w:val="000718BC"/>
    <w:rsid w:val="00071B47"/>
    <w:rsid w:val="00071B85"/>
    <w:rsid w:val="00071C81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E19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9D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156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29B"/>
    <w:rsid w:val="0008340A"/>
    <w:rsid w:val="00083CA3"/>
    <w:rsid w:val="00083EF8"/>
    <w:rsid w:val="00084297"/>
    <w:rsid w:val="000842A9"/>
    <w:rsid w:val="000843EE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8706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1CFE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E4C"/>
    <w:rsid w:val="000A41BA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7A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5D3"/>
    <w:rsid w:val="000C2B95"/>
    <w:rsid w:val="000C2C4E"/>
    <w:rsid w:val="000C3039"/>
    <w:rsid w:val="000C3581"/>
    <w:rsid w:val="000C3643"/>
    <w:rsid w:val="000C3789"/>
    <w:rsid w:val="000C379B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079B"/>
    <w:rsid w:val="000D147E"/>
    <w:rsid w:val="000D14A1"/>
    <w:rsid w:val="000D16DC"/>
    <w:rsid w:val="000D1DA3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865"/>
    <w:rsid w:val="000D5D10"/>
    <w:rsid w:val="000D5DD5"/>
    <w:rsid w:val="000D5E4C"/>
    <w:rsid w:val="000D6139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143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B51"/>
    <w:rsid w:val="000E4D79"/>
    <w:rsid w:val="000E4E0E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2F2E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4ED6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67A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AA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73"/>
    <w:rsid w:val="00113EC4"/>
    <w:rsid w:val="00114295"/>
    <w:rsid w:val="00114650"/>
    <w:rsid w:val="00114962"/>
    <w:rsid w:val="00114B25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C5"/>
    <w:rsid w:val="0014141D"/>
    <w:rsid w:val="001415DA"/>
    <w:rsid w:val="001416D4"/>
    <w:rsid w:val="00141DE6"/>
    <w:rsid w:val="00141FB9"/>
    <w:rsid w:val="00142246"/>
    <w:rsid w:val="001427D9"/>
    <w:rsid w:val="00142ACB"/>
    <w:rsid w:val="00142AF2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4FB1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6FE0"/>
    <w:rsid w:val="001470B4"/>
    <w:rsid w:val="00147234"/>
    <w:rsid w:val="001472C2"/>
    <w:rsid w:val="001478DF"/>
    <w:rsid w:val="00147DC1"/>
    <w:rsid w:val="00150073"/>
    <w:rsid w:val="001503C1"/>
    <w:rsid w:val="0015062B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03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697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2E9"/>
    <w:rsid w:val="001764C7"/>
    <w:rsid w:val="00176560"/>
    <w:rsid w:val="0017662C"/>
    <w:rsid w:val="00176771"/>
    <w:rsid w:val="00176787"/>
    <w:rsid w:val="0017742D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5C3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EAD"/>
    <w:rsid w:val="00194F52"/>
    <w:rsid w:val="00195145"/>
    <w:rsid w:val="00195240"/>
    <w:rsid w:val="0019531A"/>
    <w:rsid w:val="00195864"/>
    <w:rsid w:val="00195ECD"/>
    <w:rsid w:val="00196286"/>
    <w:rsid w:val="001964D2"/>
    <w:rsid w:val="0019676C"/>
    <w:rsid w:val="00196A18"/>
    <w:rsid w:val="00196D1B"/>
    <w:rsid w:val="00196D89"/>
    <w:rsid w:val="00197090"/>
    <w:rsid w:val="00197218"/>
    <w:rsid w:val="001972D8"/>
    <w:rsid w:val="001973D5"/>
    <w:rsid w:val="00197602"/>
    <w:rsid w:val="00197770"/>
    <w:rsid w:val="001978D9"/>
    <w:rsid w:val="00197A2C"/>
    <w:rsid w:val="00197AA2"/>
    <w:rsid w:val="00197FF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66D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3F8F"/>
    <w:rsid w:val="001A3FB0"/>
    <w:rsid w:val="001A4050"/>
    <w:rsid w:val="001A40F9"/>
    <w:rsid w:val="001A43F2"/>
    <w:rsid w:val="001A457A"/>
    <w:rsid w:val="001A4765"/>
    <w:rsid w:val="001A47B8"/>
    <w:rsid w:val="001A4893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368A"/>
    <w:rsid w:val="001B47CE"/>
    <w:rsid w:val="001B4804"/>
    <w:rsid w:val="001B4A84"/>
    <w:rsid w:val="001B4AAE"/>
    <w:rsid w:val="001B4B08"/>
    <w:rsid w:val="001B4D2B"/>
    <w:rsid w:val="001B4F83"/>
    <w:rsid w:val="001B5174"/>
    <w:rsid w:val="001B5230"/>
    <w:rsid w:val="001B543D"/>
    <w:rsid w:val="001B56F1"/>
    <w:rsid w:val="001B58B2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A1A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8D"/>
    <w:rsid w:val="001C399B"/>
    <w:rsid w:val="001C3E25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DB9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3FE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970"/>
    <w:rsid w:val="001D5C10"/>
    <w:rsid w:val="001D6CAA"/>
    <w:rsid w:val="001D6D00"/>
    <w:rsid w:val="001D6FE0"/>
    <w:rsid w:val="001D70FC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BF0"/>
    <w:rsid w:val="001E2DCD"/>
    <w:rsid w:val="001E3172"/>
    <w:rsid w:val="001E3241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84"/>
    <w:rsid w:val="001E529C"/>
    <w:rsid w:val="001E52DD"/>
    <w:rsid w:val="001E5304"/>
    <w:rsid w:val="001E58C9"/>
    <w:rsid w:val="001E5C4E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1ED6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4D8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4E9"/>
    <w:rsid w:val="002067E3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128"/>
    <w:rsid w:val="00214414"/>
    <w:rsid w:val="002144EB"/>
    <w:rsid w:val="00214680"/>
    <w:rsid w:val="0021483E"/>
    <w:rsid w:val="002148C6"/>
    <w:rsid w:val="00214BAB"/>
    <w:rsid w:val="00214BF2"/>
    <w:rsid w:val="00214C09"/>
    <w:rsid w:val="00215291"/>
    <w:rsid w:val="002152BC"/>
    <w:rsid w:val="002156DC"/>
    <w:rsid w:val="002156EF"/>
    <w:rsid w:val="002159D3"/>
    <w:rsid w:val="00215F6D"/>
    <w:rsid w:val="00215FDC"/>
    <w:rsid w:val="00216088"/>
    <w:rsid w:val="00216208"/>
    <w:rsid w:val="002162F3"/>
    <w:rsid w:val="00216458"/>
    <w:rsid w:val="0021656E"/>
    <w:rsid w:val="002165AD"/>
    <w:rsid w:val="0021666A"/>
    <w:rsid w:val="0021690F"/>
    <w:rsid w:val="0021691C"/>
    <w:rsid w:val="00217166"/>
    <w:rsid w:val="002172E0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5E45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562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81D"/>
    <w:rsid w:val="002359B5"/>
    <w:rsid w:val="00236334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0FC0"/>
    <w:rsid w:val="0024103B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DA2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8A4"/>
    <w:rsid w:val="002469E9"/>
    <w:rsid w:val="00246B9A"/>
    <w:rsid w:val="002472AE"/>
    <w:rsid w:val="002472B7"/>
    <w:rsid w:val="002474E8"/>
    <w:rsid w:val="002476B9"/>
    <w:rsid w:val="00247D2D"/>
    <w:rsid w:val="00247FDD"/>
    <w:rsid w:val="00250145"/>
    <w:rsid w:val="0025019D"/>
    <w:rsid w:val="00250D0D"/>
    <w:rsid w:val="002512CB"/>
    <w:rsid w:val="00251995"/>
    <w:rsid w:val="002523B4"/>
    <w:rsid w:val="002525DB"/>
    <w:rsid w:val="00252891"/>
    <w:rsid w:val="00252D67"/>
    <w:rsid w:val="00253041"/>
    <w:rsid w:val="00253126"/>
    <w:rsid w:val="00253267"/>
    <w:rsid w:val="0025336F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E69"/>
    <w:rsid w:val="00254FAD"/>
    <w:rsid w:val="002555B9"/>
    <w:rsid w:val="00255AC2"/>
    <w:rsid w:val="00255C4F"/>
    <w:rsid w:val="00255FA3"/>
    <w:rsid w:val="00256310"/>
    <w:rsid w:val="002564D6"/>
    <w:rsid w:val="002567C3"/>
    <w:rsid w:val="00256DEE"/>
    <w:rsid w:val="0025737D"/>
    <w:rsid w:val="00257641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4F0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D3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67DE2"/>
    <w:rsid w:val="00270624"/>
    <w:rsid w:val="0027079C"/>
    <w:rsid w:val="0027080F"/>
    <w:rsid w:val="002709F4"/>
    <w:rsid w:val="00271105"/>
    <w:rsid w:val="00271180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B24"/>
    <w:rsid w:val="00274F1F"/>
    <w:rsid w:val="00274FF7"/>
    <w:rsid w:val="0027509C"/>
    <w:rsid w:val="0027533E"/>
    <w:rsid w:val="00275B8B"/>
    <w:rsid w:val="0027675E"/>
    <w:rsid w:val="00276B98"/>
    <w:rsid w:val="00276E74"/>
    <w:rsid w:val="0027704D"/>
    <w:rsid w:val="00277107"/>
    <w:rsid w:val="002773A6"/>
    <w:rsid w:val="002774DC"/>
    <w:rsid w:val="00277634"/>
    <w:rsid w:val="002776BC"/>
    <w:rsid w:val="0027797C"/>
    <w:rsid w:val="00277E67"/>
    <w:rsid w:val="00277EC9"/>
    <w:rsid w:val="0028059F"/>
    <w:rsid w:val="00280808"/>
    <w:rsid w:val="00280A67"/>
    <w:rsid w:val="002819E6"/>
    <w:rsid w:val="002820AF"/>
    <w:rsid w:val="002821B2"/>
    <w:rsid w:val="002821D6"/>
    <w:rsid w:val="002822B6"/>
    <w:rsid w:val="002822FB"/>
    <w:rsid w:val="0028259B"/>
    <w:rsid w:val="00282692"/>
    <w:rsid w:val="00282785"/>
    <w:rsid w:val="0028288E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9BB"/>
    <w:rsid w:val="00284AA0"/>
    <w:rsid w:val="00284C2A"/>
    <w:rsid w:val="002854A7"/>
    <w:rsid w:val="002859E7"/>
    <w:rsid w:val="00285E7D"/>
    <w:rsid w:val="00285EC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059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48"/>
    <w:rsid w:val="002A5ADF"/>
    <w:rsid w:val="002A68C1"/>
    <w:rsid w:val="002A69D9"/>
    <w:rsid w:val="002A6E19"/>
    <w:rsid w:val="002A7143"/>
    <w:rsid w:val="002A73DE"/>
    <w:rsid w:val="002A7AF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87C"/>
    <w:rsid w:val="002B2E97"/>
    <w:rsid w:val="002B34DA"/>
    <w:rsid w:val="002B3F16"/>
    <w:rsid w:val="002B3F90"/>
    <w:rsid w:val="002B42DD"/>
    <w:rsid w:val="002B4438"/>
    <w:rsid w:val="002B4DB8"/>
    <w:rsid w:val="002B523D"/>
    <w:rsid w:val="002B534A"/>
    <w:rsid w:val="002B538F"/>
    <w:rsid w:val="002B556F"/>
    <w:rsid w:val="002B55B6"/>
    <w:rsid w:val="002B56EE"/>
    <w:rsid w:val="002B5772"/>
    <w:rsid w:val="002B5D3A"/>
    <w:rsid w:val="002B680A"/>
    <w:rsid w:val="002B6AA8"/>
    <w:rsid w:val="002B6AF1"/>
    <w:rsid w:val="002B6E24"/>
    <w:rsid w:val="002B6FD9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1DC9"/>
    <w:rsid w:val="002C1F23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9C3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D7D6F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21"/>
    <w:rsid w:val="002E235C"/>
    <w:rsid w:val="002E24DC"/>
    <w:rsid w:val="002E285D"/>
    <w:rsid w:val="002E2969"/>
    <w:rsid w:val="002E2A71"/>
    <w:rsid w:val="002E2A7B"/>
    <w:rsid w:val="002E2B8A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995"/>
    <w:rsid w:val="002E5C88"/>
    <w:rsid w:val="002E5E40"/>
    <w:rsid w:val="002E6133"/>
    <w:rsid w:val="002E635B"/>
    <w:rsid w:val="002E691E"/>
    <w:rsid w:val="002E6B38"/>
    <w:rsid w:val="002E6CBB"/>
    <w:rsid w:val="002E70DD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8FB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398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72A"/>
    <w:rsid w:val="002F4825"/>
    <w:rsid w:val="002F4A35"/>
    <w:rsid w:val="002F515F"/>
    <w:rsid w:val="002F576B"/>
    <w:rsid w:val="002F5EFB"/>
    <w:rsid w:val="002F5F18"/>
    <w:rsid w:val="002F6103"/>
    <w:rsid w:val="002F62ED"/>
    <w:rsid w:val="002F62F4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84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C0E"/>
    <w:rsid w:val="00302D59"/>
    <w:rsid w:val="0030326C"/>
    <w:rsid w:val="00303388"/>
    <w:rsid w:val="00303501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40E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5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19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5CC"/>
    <w:rsid w:val="00321C2E"/>
    <w:rsid w:val="00321D78"/>
    <w:rsid w:val="00321FDA"/>
    <w:rsid w:val="003220F4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956"/>
    <w:rsid w:val="0033508E"/>
    <w:rsid w:val="00335174"/>
    <w:rsid w:val="00335742"/>
    <w:rsid w:val="00335CD4"/>
    <w:rsid w:val="00335E64"/>
    <w:rsid w:val="003364A9"/>
    <w:rsid w:val="0033682A"/>
    <w:rsid w:val="0033683B"/>
    <w:rsid w:val="00336A76"/>
    <w:rsid w:val="00336B68"/>
    <w:rsid w:val="0033718D"/>
    <w:rsid w:val="0033729E"/>
    <w:rsid w:val="00337D95"/>
    <w:rsid w:val="00337EFB"/>
    <w:rsid w:val="00340592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1FFB"/>
    <w:rsid w:val="00342026"/>
    <w:rsid w:val="0034215D"/>
    <w:rsid w:val="0034270C"/>
    <w:rsid w:val="0034291F"/>
    <w:rsid w:val="00342A7A"/>
    <w:rsid w:val="00342E5E"/>
    <w:rsid w:val="003435E9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2A6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3E7B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D0E"/>
    <w:rsid w:val="00361E96"/>
    <w:rsid w:val="00361EED"/>
    <w:rsid w:val="00362840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5303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91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80388"/>
    <w:rsid w:val="003803FD"/>
    <w:rsid w:val="0038090F"/>
    <w:rsid w:val="003809A3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31"/>
    <w:rsid w:val="00391C8E"/>
    <w:rsid w:val="00391D51"/>
    <w:rsid w:val="00391DE1"/>
    <w:rsid w:val="003921E0"/>
    <w:rsid w:val="0039271F"/>
    <w:rsid w:val="00392869"/>
    <w:rsid w:val="00392C47"/>
    <w:rsid w:val="003931FE"/>
    <w:rsid w:val="00393313"/>
    <w:rsid w:val="00393569"/>
    <w:rsid w:val="0039362C"/>
    <w:rsid w:val="00393682"/>
    <w:rsid w:val="00393AE3"/>
    <w:rsid w:val="00394036"/>
    <w:rsid w:val="00394167"/>
    <w:rsid w:val="003941A5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CA7"/>
    <w:rsid w:val="003A4DA5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4BC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2E9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3F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0EB2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590"/>
    <w:rsid w:val="003C35BD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3AC"/>
    <w:rsid w:val="003D44F4"/>
    <w:rsid w:val="003D48C0"/>
    <w:rsid w:val="003D4985"/>
    <w:rsid w:val="003D4A6A"/>
    <w:rsid w:val="003D4D1B"/>
    <w:rsid w:val="003D51B7"/>
    <w:rsid w:val="003D54BE"/>
    <w:rsid w:val="003D55E0"/>
    <w:rsid w:val="003D568E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85B"/>
    <w:rsid w:val="003E7D3C"/>
    <w:rsid w:val="003F08DD"/>
    <w:rsid w:val="003F08FA"/>
    <w:rsid w:val="003F0DDA"/>
    <w:rsid w:val="003F0E35"/>
    <w:rsid w:val="003F0FCB"/>
    <w:rsid w:val="003F1303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871"/>
    <w:rsid w:val="003F4B32"/>
    <w:rsid w:val="003F5083"/>
    <w:rsid w:val="003F5244"/>
    <w:rsid w:val="003F53C3"/>
    <w:rsid w:val="003F560B"/>
    <w:rsid w:val="003F58C9"/>
    <w:rsid w:val="003F5B6F"/>
    <w:rsid w:val="003F5D2B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A1F"/>
    <w:rsid w:val="00403BAC"/>
    <w:rsid w:val="00403C4B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5F3D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607"/>
    <w:rsid w:val="00411A11"/>
    <w:rsid w:val="00411C65"/>
    <w:rsid w:val="00411FD3"/>
    <w:rsid w:val="00412638"/>
    <w:rsid w:val="00412731"/>
    <w:rsid w:val="00412CED"/>
    <w:rsid w:val="00412E29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17EB8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759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586"/>
    <w:rsid w:val="0043275C"/>
    <w:rsid w:val="00432B2E"/>
    <w:rsid w:val="00432DA9"/>
    <w:rsid w:val="00432DB1"/>
    <w:rsid w:val="00432F67"/>
    <w:rsid w:val="00433086"/>
    <w:rsid w:val="00433F91"/>
    <w:rsid w:val="004341EC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51F"/>
    <w:rsid w:val="00441685"/>
    <w:rsid w:val="004416C0"/>
    <w:rsid w:val="00441773"/>
    <w:rsid w:val="00441C78"/>
    <w:rsid w:val="004422F4"/>
    <w:rsid w:val="00442797"/>
    <w:rsid w:val="00443290"/>
    <w:rsid w:val="0044374B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04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831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659"/>
    <w:rsid w:val="004619E8"/>
    <w:rsid w:val="00461A3D"/>
    <w:rsid w:val="00461B7F"/>
    <w:rsid w:val="00461C36"/>
    <w:rsid w:val="0046218C"/>
    <w:rsid w:val="0046252A"/>
    <w:rsid w:val="00462836"/>
    <w:rsid w:val="004628A2"/>
    <w:rsid w:val="00463121"/>
    <w:rsid w:val="0046315E"/>
    <w:rsid w:val="00463355"/>
    <w:rsid w:val="00463625"/>
    <w:rsid w:val="00463795"/>
    <w:rsid w:val="00463D53"/>
    <w:rsid w:val="00463E8B"/>
    <w:rsid w:val="00463F74"/>
    <w:rsid w:val="004645B3"/>
    <w:rsid w:val="00464BF7"/>
    <w:rsid w:val="00465020"/>
    <w:rsid w:val="00465194"/>
    <w:rsid w:val="004651C2"/>
    <w:rsid w:val="00465223"/>
    <w:rsid w:val="0046529F"/>
    <w:rsid w:val="0046530B"/>
    <w:rsid w:val="0046544D"/>
    <w:rsid w:val="004656A3"/>
    <w:rsid w:val="00465C97"/>
    <w:rsid w:val="00465F4C"/>
    <w:rsid w:val="004663AC"/>
    <w:rsid w:val="00466598"/>
    <w:rsid w:val="00466619"/>
    <w:rsid w:val="004666C1"/>
    <w:rsid w:val="004668E5"/>
    <w:rsid w:val="004669A1"/>
    <w:rsid w:val="004669AE"/>
    <w:rsid w:val="004669B6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734"/>
    <w:rsid w:val="00471843"/>
    <w:rsid w:val="00472044"/>
    <w:rsid w:val="00472132"/>
    <w:rsid w:val="0047250C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245"/>
    <w:rsid w:val="004755E3"/>
    <w:rsid w:val="00475661"/>
    <w:rsid w:val="004759CA"/>
    <w:rsid w:val="00475A01"/>
    <w:rsid w:val="00475A6D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360"/>
    <w:rsid w:val="0047753B"/>
    <w:rsid w:val="004775C9"/>
    <w:rsid w:val="00481137"/>
    <w:rsid w:val="004811C5"/>
    <w:rsid w:val="004813E5"/>
    <w:rsid w:val="00481B72"/>
    <w:rsid w:val="00481D32"/>
    <w:rsid w:val="00481D5E"/>
    <w:rsid w:val="00481E3A"/>
    <w:rsid w:val="00481F42"/>
    <w:rsid w:val="004829D8"/>
    <w:rsid w:val="004829F6"/>
    <w:rsid w:val="00483F28"/>
    <w:rsid w:val="00484028"/>
    <w:rsid w:val="00484037"/>
    <w:rsid w:val="00484357"/>
    <w:rsid w:val="0048452C"/>
    <w:rsid w:val="00484A0B"/>
    <w:rsid w:val="00484A6B"/>
    <w:rsid w:val="00484BC0"/>
    <w:rsid w:val="00484CC1"/>
    <w:rsid w:val="00484E57"/>
    <w:rsid w:val="004851BE"/>
    <w:rsid w:val="004851DC"/>
    <w:rsid w:val="00485215"/>
    <w:rsid w:val="00485944"/>
    <w:rsid w:val="00485B5F"/>
    <w:rsid w:val="0048616E"/>
    <w:rsid w:val="004861C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0B27"/>
    <w:rsid w:val="00490C01"/>
    <w:rsid w:val="00490FDD"/>
    <w:rsid w:val="004910A6"/>
    <w:rsid w:val="0049114F"/>
    <w:rsid w:val="00491768"/>
    <w:rsid w:val="004918CF"/>
    <w:rsid w:val="0049205A"/>
    <w:rsid w:val="004929E9"/>
    <w:rsid w:val="00493290"/>
    <w:rsid w:val="004932C1"/>
    <w:rsid w:val="0049336A"/>
    <w:rsid w:val="004934BE"/>
    <w:rsid w:val="00493658"/>
    <w:rsid w:val="00493D28"/>
    <w:rsid w:val="00494BD5"/>
    <w:rsid w:val="00494CE9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37A"/>
    <w:rsid w:val="004965AA"/>
    <w:rsid w:val="004965AE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D4"/>
    <w:rsid w:val="004A41E0"/>
    <w:rsid w:val="004A42F7"/>
    <w:rsid w:val="004A5010"/>
    <w:rsid w:val="004A5423"/>
    <w:rsid w:val="004A5778"/>
    <w:rsid w:val="004A5796"/>
    <w:rsid w:val="004A5989"/>
    <w:rsid w:val="004A5C4C"/>
    <w:rsid w:val="004A5D35"/>
    <w:rsid w:val="004A6576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84F"/>
    <w:rsid w:val="004B0B0E"/>
    <w:rsid w:val="004B0DA3"/>
    <w:rsid w:val="004B0EE3"/>
    <w:rsid w:val="004B0F11"/>
    <w:rsid w:val="004B0F9A"/>
    <w:rsid w:val="004B13C6"/>
    <w:rsid w:val="004B17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2D20"/>
    <w:rsid w:val="004B3081"/>
    <w:rsid w:val="004B3088"/>
    <w:rsid w:val="004B3213"/>
    <w:rsid w:val="004B3626"/>
    <w:rsid w:val="004B39D1"/>
    <w:rsid w:val="004B39EA"/>
    <w:rsid w:val="004B3BE7"/>
    <w:rsid w:val="004B3C7B"/>
    <w:rsid w:val="004B3EDA"/>
    <w:rsid w:val="004B429B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E8A"/>
    <w:rsid w:val="004B6497"/>
    <w:rsid w:val="004B6A1D"/>
    <w:rsid w:val="004B6CA4"/>
    <w:rsid w:val="004B6E05"/>
    <w:rsid w:val="004B7054"/>
    <w:rsid w:val="004B7112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898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66E"/>
    <w:rsid w:val="004C57C0"/>
    <w:rsid w:val="004C58EB"/>
    <w:rsid w:val="004C60DE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2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440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B96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0E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55"/>
    <w:rsid w:val="004F439F"/>
    <w:rsid w:val="004F46F6"/>
    <w:rsid w:val="004F4C9E"/>
    <w:rsid w:val="004F4CCF"/>
    <w:rsid w:val="004F4ED8"/>
    <w:rsid w:val="004F5194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6AE0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4E"/>
    <w:rsid w:val="005049A4"/>
    <w:rsid w:val="00504C06"/>
    <w:rsid w:val="00504D74"/>
    <w:rsid w:val="00504DB4"/>
    <w:rsid w:val="005059D3"/>
    <w:rsid w:val="00505E10"/>
    <w:rsid w:val="0050607E"/>
    <w:rsid w:val="0050621B"/>
    <w:rsid w:val="005062D3"/>
    <w:rsid w:val="005067B1"/>
    <w:rsid w:val="005067C7"/>
    <w:rsid w:val="0050686F"/>
    <w:rsid w:val="0050692C"/>
    <w:rsid w:val="00506E92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3451"/>
    <w:rsid w:val="00523701"/>
    <w:rsid w:val="00523944"/>
    <w:rsid w:val="0052394B"/>
    <w:rsid w:val="005239AA"/>
    <w:rsid w:val="00523B7C"/>
    <w:rsid w:val="00523EC0"/>
    <w:rsid w:val="00524313"/>
    <w:rsid w:val="005243E3"/>
    <w:rsid w:val="0052479E"/>
    <w:rsid w:val="0052490A"/>
    <w:rsid w:val="00524D61"/>
    <w:rsid w:val="00524F2E"/>
    <w:rsid w:val="005253F0"/>
    <w:rsid w:val="00525692"/>
    <w:rsid w:val="0052593C"/>
    <w:rsid w:val="00525BC3"/>
    <w:rsid w:val="00525BDF"/>
    <w:rsid w:val="00525E41"/>
    <w:rsid w:val="00525F93"/>
    <w:rsid w:val="005260BB"/>
    <w:rsid w:val="0052616C"/>
    <w:rsid w:val="00526541"/>
    <w:rsid w:val="00526563"/>
    <w:rsid w:val="005267C3"/>
    <w:rsid w:val="00526B4F"/>
    <w:rsid w:val="00526D14"/>
    <w:rsid w:val="00526DF1"/>
    <w:rsid w:val="00527089"/>
    <w:rsid w:val="005271D0"/>
    <w:rsid w:val="005271E6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0ED"/>
    <w:rsid w:val="0053216D"/>
    <w:rsid w:val="005322AC"/>
    <w:rsid w:val="005323E3"/>
    <w:rsid w:val="00532A60"/>
    <w:rsid w:val="00532D4F"/>
    <w:rsid w:val="00532F86"/>
    <w:rsid w:val="0053309B"/>
    <w:rsid w:val="005330E7"/>
    <w:rsid w:val="00533115"/>
    <w:rsid w:val="0053335A"/>
    <w:rsid w:val="00533892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47E67"/>
    <w:rsid w:val="00547F43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009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DA8"/>
    <w:rsid w:val="00562F0B"/>
    <w:rsid w:val="005632BD"/>
    <w:rsid w:val="00563376"/>
    <w:rsid w:val="00563544"/>
    <w:rsid w:val="0056384D"/>
    <w:rsid w:val="00563AF1"/>
    <w:rsid w:val="00563D41"/>
    <w:rsid w:val="00563E41"/>
    <w:rsid w:val="00564295"/>
    <w:rsid w:val="005645B0"/>
    <w:rsid w:val="0056497D"/>
    <w:rsid w:val="005649B6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310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35B"/>
    <w:rsid w:val="00584565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ABF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C65"/>
    <w:rsid w:val="00590D70"/>
    <w:rsid w:val="00590EC8"/>
    <w:rsid w:val="00590FB4"/>
    <w:rsid w:val="0059107B"/>
    <w:rsid w:val="0059116C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031"/>
    <w:rsid w:val="00593734"/>
    <w:rsid w:val="00593AD2"/>
    <w:rsid w:val="00593E98"/>
    <w:rsid w:val="00593EFF"/>
    <w:rsid w:val="0059409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040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A7C8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0FC9"/>
    <w:rsid w:val="005C10BB"/>
    <w:rsid w:val="005C11BB"/>
    <w:rsid w:val="005C1237"/>
    <w:rsid w:val="005C12AF"/>
    <w:rsid w:val="005C14FC"/>
    <w:rsid w:val="005C182D"/>
    <w:rsid w:val="005C18F8"/>
    <w:rsid w:val="005C1AA1"/>
    <w:rsid w:val="005C1F4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24A"/>
    <w:rsid w:val="005C6310"/>
    <w:rsid w:val="005C6780"/>
    <w:rsid w:val="005C6914"/>
    <w:rsid w:val="005C6A09"/>
    <w:rsid w:val="005C73B8"/>
    <w:rsid w:val="005C759C"/>
    <w:rsid w:val="005C76B6"/>
    <w:rsid w:val="005C7719"/>
    <w:rsid w:val="005C7760"/>
    <w:rsid w:val="005C7C92"/>
    <w:rsid w:val="005D0050"/>
    <w:rsid w:val="005D009B"/>
    <w:rsid w:val="005D07AB"/>
    <w:rsid w:val="005D0913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452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F8C"/>
    <w:rsid w:val="005D54CA"/>
    <w:rsid w:val="005D5ABA"/>
    <w:rsid w:val="005D5BDA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997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DB2"/>
    <w:rsid w:val="005E3E37"/>
    <w:rsid w:val="005E43AF"/>
    <w:rsid w:val="005E453E"/>
    <w:rsid w:val="005E45A4"/>
    <w:rsid w:val="005E48DE"/>
    <w:rsid w:val="005E4BA3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144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4C42"/>
    <w:rsid w:val="005F5844"/>
    <w:rsid w:val="005F5CA7"/>
    <w:rsid w:val="005F60AB"/>
    <w:rsid w:val="005F62D9"/>
    <w:rsid w:val="005F6655"/>
    <w:rsid w:val="005F66A3"/>
    <w:rsid w:val="005F6B54"/>
    <w:rsid w:val="005F6D6A"/>
    <w:rsid w:val="005F6EB5"/>
    <w:rsid w:val="005F6F5A"/>
    <w:rsid w:val="005F7265"/>
    <w:rsid w:val="005F7CA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D1A"/>
    <w:rsid w:val="00602F5F"/>
    <w:rsid w:val="00603925"/>
    <w:rsid w:val="00603A19"/>
    <w:rsid w:val="00603AF7"/>
    <w:rsid w:val="00603D15"/>
    <w:rsid w:val="00603FFB"/>
    <w:rsid w:val="00604118"/>
    <w:rsid w:val="006041AF"/>
    <w:rsid w:val="006042F0"/>
    <w:rsid w:val="006043E0"/>
    <w:rsid w:val="006047E2"/>
    <w:rsid w:val="00604B76"/>
    <w:rsid w:val="006051A3"/>
    <w:rsid w:val="006052CF"/>
    <w:rsid w:val="006054C4"/>
    <w:rsid w:val="006054D2"/>
    <w:rsid w:val="006056E8"/>
    <w:rsid w:val="00605E38"/>
    <w:rsid w:val="00605E92"/>
    <w:rsid w:val="0060669E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2885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1D3"/>
    <w:rsid w:val="00616884"/>
    <w:rsid w:val="00616E25"/>
    <w:rsid w:val="00616EDC"/>
    <w:rsid w:val="006175C6"/>
    <w:rsid w:val="006178C8"/>
    <w:rsid w:val="00617923"/>
    <w:rsid w:val="00617980"/>
    <w:rsid w:val="00617AC8"/>
    <w:rsid w:val="006202B3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CF1"/>
    <w:rsid w:val="00630DCA"/>
    <w:rsid w:val="00631201"/>
    <w:rsid w:val="00631284"/>
    <w:rsid w:val="006312EF"/>
    <w:rsid w:val="00631421"/>
    <w:rsid w:val="00632088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67D"/>
    <w:rsid w:val="00634889"/>
    <w:rsid w:val="006349AB"/>
    <w:rsid w:val="00634A68"/>
    <w:rsid w:val="006353B9"/>
    <w:rsid w:val="006353CB"/>
    <w:rsid w:val="0063541A"/>
    <w:rsid w:val="00635563"/>
    <w:rsid w:val="00635986"/>
    <w:rsid w:val="006363C1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5F5D"/>
    <w:rsid w:val="006465CE"/>
    <w:rsid w:val="00646B3F"/>
    <w:rsid w:val="00646D39"/>
    <w:rsid w:val="0064722E"/>
    <w:rsid w:val="00647360"/>
    <w:rsid w:val="0064765D"/>
    <w:rsid w:val="0064776E"/>
    <w:rsid w:val="006477E8"/>
    <w:rsid w:val="00647AA5"/>
    <w:rsid w:val="00647F42"/>
    <w:rsid w:val="0065032C"/>
    <w:rsid w:val="0065055C"/>
    <w:rsid w:val="00650A08"/>
    <w:rsid w:val="00650BD9"/>
    <w:rsid w:val="00650E2B"/>
    <w:rsid w:val="006517D4"/>
    <w:rsid w:val="00651A70"/>
    <w:rsid w:val="0065214B"/>
    <w:rsid w:val="00653677"/>
    <w:rsid w:val="00653708"/>
    <w:rsid w:val="00653895"/>
    <w:rsid w:val="006539E0"/>
    <w:rsid w:val="00653BDA"/>
    <w:rsid w:val="0065413C"/>
    <w:rsid w:val="00654451"/>
    <w:rsid w:val="006549D8"/>
    <w:rsid w:val="00654FA3"/>
    <w:rsid w:val="00655072"/>
    <w:rsid w:val="006555F1"/>
    <w:rsid w:val="00655861"/>
    <w:rsid w:val="0065588B"/>
    <w:rsid w:val="00655C16"/>
    <w:rsid w:val="00655CBD"/>
    <w:rsid w:val="00656036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A8C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5190"/>
    <w:rsid w:val="006752FA"/>
    <w:rsid w:val="00675CD0"/>
    <w:rsid w:val="00675D4B"/>
    <w:rsid w:val="00676259"/>
    <w:rsid w:val="0067655E"/>
    <w:rsid w:val="006766A0"/>
    <w:rsid w:val="006770A0"/>
    <w:rsid w:val="006773AB"/>
    <w:rsid w:val="00677472"/>
    <w:rsid w:val="00680057"/>
    <w:rsid w:val="00680275"/>
    <w:rsid w:val="0068055E"/>
    <w:rsid w:val="00680DB9"/>
    <w:rsid w:val="0068127C"/>
    <w:rsid w:val="00681719"/>
    <w:rsid w:val="006819E1"/>
    <w:rsid w:val="00681B79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4A7B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B42"/>
    <w:rsid w:val="006A0DAB"/>
    <w:rsid w:val="006A0EA7"/>
    <w:rsid w:val="006A15C4"/>
    <w:rsid w:val="006A18A4"/>
    <w:rsid w:val="006A1A53"/>
    <w:rsid w:val="006A2423"/>
    <w:rsid w:val="006A2792"/>
    <w:rsid w:val="006A2B6B"/>
    <w:rsid w:val="006A2BA5"/>
    <w:rsid w:val="006A2BC7"/>
    <w:rsid w:val="006A2D5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C48"/>
    <w:rsid w:val="006A5F3D"/>
    <w:rsid w:val="006A60A8"/>
    <w:rsid w:val="006A62B9"/>
    <w:rsid w:val="006A640D"/>
    <w:rsid w:val="006A6887"/>
    <w:rsid w:val="006A6B5F"/>
    <w:rsid w:val="006A6F4A"/>
    <w:rsid w:val="006A7391"/>
    <w:rsid w:val="006A7510"/>
    <w:rsid w:val="006A794C"/>
    <w:rsid w:val="006A7A9F"/>
    <w:rsid w:val="006A7BC7"/>
    <w:rsid w:val="006B0308"/>
    <w:rsid w:val="006B0668"/>
    <w:rsid w:val="006B07FE"/>
    <w:rsid w:val="006B13CB"/>
    <w:rsid w:val="006B1DA3"/>
    <w:rsid w:val="006B1DAB"/>
    <w:rsid w:val="006B1F66"/>
    <w:rsid w:val="006B1FFD"/>
    <w:rsid w:val="006B2333"/>
    <w:rsid w:val="006B265B"/>
    <w:rsid w:val="006B2918"/>
    <w:rsid w:val="006B2983"/>
    <w:rsid w:val="006B3074"/>
    <w:rsid w:val="006B3100"/>
    <w:rsid w:val="006B3BD7"/>
    <w:rsid w:val="006B3C70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C11"/>
    <w:rsid w:val="006B6F19"/>
    <w:rsid w:val="006B7242"/>
    <w:rsid w:val="006B74BE"/>
    <w:rsid w:val="006B752F"/>
    <w:rsid w:val="006B78F4"/>
    <w:rsid w:val="006B7D93"/>
    <w:rsid w:val="006C0444"/>
    <w:rsid w:val="006C04EF"/>
    <w:rsid w:val="006C0753"/>
    <w:rsid w:val="006C0D26"/>
    <w:rsid w:val="006C165A"/>
    <w:rsid w:val="006C189B"/>
    <w:rsid w:val="006C1A4C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2F59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336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66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780"/>
    <w:rsid w:val="006F488B"/>
    <w:rsid w:val="006F4B50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9C2"/>
    <w:rsid w:val="006F6BFD"/>
    <w:rsid w:val="006F6E57"/>
    <w:rsid w:val="006F731B"/>
    <w:rsid w:val="006F74F1"/>
    <w:rsid w:val="00700B3F"/>
    <w:rsid w:val="00700C24"/>
    <w:rsid w:val="00700CE7"/>
    <w:rsid w:val="00700EF1"/>
    <w:rsid w:val="007011DC"/>
    <w:rsid w:val="00701298"/>
    <w:rsid w:val="007023CF"/>
    <w:rsid w:val="00702546"/>
    <w:rsid w:val="00702C4B"/>
    <w:rsid w:val="007031D8"/>
    <w:rsid w:val="00703281"/>
    <w:rsid w:val="00703391"/>
    <w:rsid w:val="0070346B"/>
    <w:rsid w:val="00703536"/>
    <w:rsid w:val="00703751"/>
    <w:rsid w:val="00703C93"/>
    <w:rsid w:val="00703D14"/>
    <w:rsid w:val="00703D1D"/>
    <w:rsid w:val="00703D48"/>
    <w:rsid w:val="0070400E"/>
    <w:rsid w:val="00704513"/>
    <w:rsid w:val="00704540"/>
    <w:rsid w:val="0070489C"/>
    <w:rsid w:val="00704A6D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938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60E"/>
    <w:rsid w:val="007147CF"/>
    <w:rsid w:val="00715728"/>
    <w:rsid w:val="00715831"/>
    <w:rsid w:val="007158EB"/>
    <w:rsid w:val="007159B1"/>
    <w:rsid w:val="00715E6A"/>
    <w:rsid w:val="00716215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FF6"/>
    <w:rsid w:val="00723322"/>
    <w:rsid w:val="007234AF"/>
    <w:rsid w:val="007236F1"/>
    <w:rsid w:val="0072386C"/>
    <w:rsid w:val="007239DF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B7F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2163"/>
    <w:rsid w:val="0073217F"/>
    <w:rsid w:val="00732520"/>
    <w:rsid w:val="00732535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C81"/>
    <w:rsid w:val="00735E03"/>
    <w:rsid w:val="00735F17"/>
    <w:rsid w:val="00735F53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570"/>
    <w:rsid w:val="0074795D"/>
    <w:rsid w:val="007500EF"/>
    <w:rsid w:val="007505A9"/>
    <w:rsid w:val="00750647"/>
    <w:rsid w:val="00750691"/>
    <w:rsid w:val="007507E9"/>
    <w:rsid w:val="007508F1"/>
    <w:rsid w:val="00750AAB"/>
    <w:rsid w:val="00750CA3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019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B63"/>
    <w:rsid w:val="00757D3A"/>
    <w:rsid w:val="00757E51"/>
    <w:rsid w:val="00760326"/>
    <w:rsid w:val="00760571"/>
    <w:rsid w:val="00760624"/>
    <w:rsid w:val="00760680"/>
    <w:rsid w:val="007606A6"/>
    <w:rsid w:val="00760A1D"/>
    <w:rsid w:val="0076136D"/>
    <w:rsid w:val="00761488"/>
    <w:rsid w:val="007617BB"/>
    <w:rsid w:val="00761A10"/>
    <w:rsid w:val="00761A67"/>
    <w:rsid w:val="00761AE4"/>
    <w:rsid w:val="0076233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1D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3FA0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CC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6B2"/>
    <w:rsid w:val="00785A68"/>
    <w:rsid w:val="00785B32"/>
    <w:rsid w:val="007867AE"/>
    <w:rsid w:val="007867C5"/>
    <w:rsid w:val="00786DC4"/>
    <w:rsid w:val="00786FAB"/>
    <w:rsid w:val="0078703A"/>
    <w:rsid w:val="00787077"/>
    <w:rsid w:val="0078726C"/>
    <w:rsid w:val="007874FD"/>
    <w:rsid w:val="00787923"/>
    <w:rsid w:val="00787AAD"/>
    <w:rsid w:val="00787F5A"/>
    <w:rsid w:val="00787F7C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28B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9FB"/>
    <w:rsid w:val="007A0A7D"/>
    <w:rsid w:val="007A133B"/>
    <w:rsid w:val="007A19A8"/>
    <w:rsid w:val="007A1A90"/>
    <w:rsid w:val="007A1BED"/>
    <w:rsid w:val="007A1C79"/>
    <w:rsid w:val="007A1C86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4953"/>
    <w:rsid w:val="007A5154"/>
    <w:rsid w:val="007A54A0"/>
    <w:rsid w:val="007A5633"/>
    <w:rsid w:val="007A574F"/>
    <w:rsid w:val="007A57BF"/>
    <w:rsid w:val="007A5827"/>
    <w:rsid w:val="007A5E86"/>
    <w:rsid w:val="007A5F4F"/>
    <w:rsid w:val="007A6088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377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42"/>
    <w:rsid w:val="007C0561"/>
    <w:rsid w:val="007C08D8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6D3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9F2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D7EE5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5C0"/>
    <w:rsid w:val="007E16B7"/>
    <w:rsid w:val="007E1810"/>
    <w:rsid w:val="007E1831"/>
    <w:rsid w:val="007E1C2C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46E"/>
    <w:rsid w:val="007E6641"/>
    <w:rsid w:val="007E7025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800"/>
    <w:rsid w:val="007F4A6B"/>
    <w:rsid w:val="007F4B0A"/>
    <w:rsid w:val="007F4B30"/>
    <w:rsid w:val="007F4BC8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82C"/>
    <w:rsid w:val="007F785C"/>
    <w:rsid w:val="007F786B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A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68E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C70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5F7"/>
    <w:rsid w:val="00823BD1"/>
    <w:rsid w:val="00823FB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018"/>
    <w:rsid w:val="008333E7"/>
    <w:rsid w:val="0083387F"/>
    <w:rsid w:val="008339AF"/>
    <w:rsid w:val="00833C4E"/>
    <w:rsid w:val="008340B0"/>
    <w:rsid w:val="00834278"/>
    <w:rsid w:val="00834381"/>
    <w:rsid w:val="008345B3"/>
    <w:rsid w:val="00834895"/>
    <w:rsid w:val="008348E0"/>
    <w:rsid w:val="00834BB1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E9A"/>
    <w:rsid w:val="00837F1B"/>
    <w:rsid w:val="008408FF"/>
    <w:rsid w:val="00840B1F"/>
    <w:rsid w:val="00840CD1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AFB"/>
    <w:rsid w:val="00843BA8"/>
    <w:rsid w:val="00843BDC"/>
    <w:rsid w:val="00843C01"/>
    <w:rsid w:val="00844329"/>
    <w:rsid w:val="008443CC"/>
    <w:rsid w:val="00844686"/>
    <w:rsid w:val="008449A7"/>
    <w:rsid w:val="00844BE3"/>
    <w:rsid w:val="00844CA9"/>
    <w:rsid w:val="00844EC8"/>
    <w:rsid w:val="00845432"/>
    <w:rsid w:val="008454A1"/>
    <w:rsid w:val="008454EB"/>
    <w:rsid w:val="00845575"/>
    <w:rsid w:val="0084559F"/>
    <w:rsid w:val="008457E0"/>
    <w:rsid w:val="008458AF"/>
    <w:rsid w:val="008459E4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E7C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ABD"/>
    <w:rsid w:val="00854B81"/>
    <w:rsid w:val="00854C7C"/>
    <w:rsid w:val="00854EA5"/>
    <w:rsid w:val="0085590F"/>
    <w:rsid w:val="00855989"/>
    <w:rsid w:val="00855BEF"/>
    <w:rsid w:val="00855F68"/>
    <w:rsid w:val="008561C1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B4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AE0"/>
    <w:rsid w:val="00866D08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61"/>
    <w:rsid w:val="00872D12"/>
    <w:rsid w:val="00872FEE"/>
    <w:rsid w:val="0087313C"/>
    <w:rsid w:val="00873852"/>
    <w:rsid w:val="00873B59"/>
    <w:rsid w:val="00873B8F"/>
    <w:rsid w:val="00873DA5"/>
    <w:rsid w:val="00873ED1"/>
    <w:rsid w:val="00874403"/>
    <w:rsid w:val="00874630"/>
    <w:rsid w:val="00874652"/>
    <w:rsid w:val="008748FF"/>
    <w:rsid w:val="0087496F"/>
    <w:rsid w:val="00874AAC"/>
    <w:rsid w:val="00874C0C"/>
    <w:rsid w:val="00874CAC"/>
    <w:rsid w:val="0087515B"/>
    <w:rsid w:val="00875384"/>
    <w:rsid w:val="00875637"/>
    <w:rsid w:val="00875944"/>
    <w:rsid w:val="00875BCE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2ED4"/>
    <w:rsid w:val="00883220"/>
    <w:rsid w:val="008839BC"/>
    <w:rsid w:val="00883A16"/>
    <w:rsid w:val="00883D6D"/>
    <w:rsid w:val="00883F0F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5E07"/>
    <w:rsid w:val="0088640C"/>
    <w:rsid w:val="0088655B"/>
    <w:rsid w:val="00886AD7"/>
    <w:rsid w:val="00886B9A"/>
    <w:rsid w:val="00887077"/>
    <w:rsid w:val="008871CB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7C6"/>
    <w:rsid w:val="0089392A"/>
    <w:rsid w:val="008939DA"/>
    <w:rsid w:val="00894189"/>
    <w:rsid w:val="008946B5"/>
    <w:rsid w:val="008946F2"/>
    <w:rsid w:val="008949E5"/>
    <w:rsid w:val="00894F6F"/>
    <w:rsid w:val="0089517B"/>
    <w:rsid w:val="008955A4"/>
    <w:rsid w:val="00895A57"/>
    <w:rsid w:val="00895E70"/>
    <w:rsid w:val="00896586"/>
    <w:rsid w:val="00896A43"/>
    <w:rsid w:val="00896C68"/>
    <w:rsid w:val="008973AB"/>
    <w:rsid w:val="008976D6"/>
    <w:rsid w:val="00897895"/>
    <w:rsid w:val="00897A8C"/>
    <w:rsid w:val="00897DEB"/>
    <w:rsid w:val="00897FEA"/>
    <w:rsid w:val="008A0145"/>
    <w:rsid w:val="008A01C2"/>
    <w:rsid w:val="008A05BF"/>
    <w:rsid w:val="008A063A"/>
    <w:rsid w:val="008A09B3"/>
    <w:rsid w:val="008A0D9A"/>
    <w:rsid w:val="008A12A2"/>
    <w:rsid w:val="008A12CC"/>
    <w:rsid w:val="008A14F9"/>
    <w:rsid w:val="008A17A6"/>
    <w:rsid w:val="008A184D"/>
    <w:rsid w:val="008A1DF3"/>
    <w:rsid w:val="008A1F48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7DD"/>
    <w:rsid w:val="008A39C3"/>
    <w:rsid w:val="008A3EBD"/>
    <w:rsid w:val="008A4221"/>
    <w:rsid w:val="008A453B"/>
    <w:rsid w:val="008A49F6"/>
    <w:rsid w:val="008A4BD5"/>
    <w:rsid w:val="008A5AF1"/>
    <w:rsid w:val="008A6143"/>
    <w:rsid w:val="008A640B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17D"/>
    <w:rsid w:val="008B4328"/>
    <w:rsid w:val="008B44A2"/>
    <w:rsid w:val="008B476E"/>
    <w:rsid w:val="008B4B2F"/>
    <w:rsid w:val="008B4CD7"/>
    <w:rsid w:val="008B4FAC"/>
    <w:rsid w:val="008B53FC"/>
    <w:rsid w:val="008B5A05"/>
    <w:rsid w:val="008B5A0E"/>
    <w:rsid w:val="008B60DD"/>
    <w:rsid w:val="008B63F2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5BA"/>
    <w:rsid w:val="008C2B00"/>
    <w:rsid w:val="008C2BBF"/>
    <w:rsid w:val="008C3174"/>
    <w:rsid w:val="008C3716"/>
    <w:rsid w:val="008C3919"/>
    <w:rsid w:val="008C397B"/>
    <w:rsid w:val="008C3994"/>
    <w:rsid w:val="008C3ECC"/>
    <w:rsid w:val="008C4014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2D5F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1B0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AF2"/>
    <w:rsid w:val="008F0D9D"/>
    <w:rsid w:val="008F1164"/>
    <w:rsid w:val="008F11B3"/>
    <w:rsid w:val="008F12D7"/>
    <w:rsid w:val="008F16FB"/>
    <w:rsid w:val="008F1AEF"/>
    <w:rsid w:val="008F1B88"/>
    <w:rsid w:val="008F1FB4"/>
    <w:rsid w:val="008F230E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81D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2"/>
    <w:rsid w:val="009054E3"/>
    <w:rsid w:val="009056B8"/>
    <w:rsid w:val="00905A42"/>
    <w:rsid w:val="00905C25"/>
    <w:rsid w:val="00906140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ECF"/>
    <w:rsid w:val="00914FCD"/>
    <w:rsid w:val="009154AC"/>
    <w:rsid w:val="00915AC8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89"/>
    <w:rsid w:val="009239B1"/>
    <w:rsid w:val="00923ACC"/>
    <w:rsid w:val="00923DF1"/>
    <w:rsid w:val="00924020"/>
    <w:rsid w:val="00924413"/>
    <w:rsid w:val="00924531"/>
    <w:rsid w:val="0092481F"/>
    <w:rsid w:val="009248FE"/>
    <w:rsid w:val="00924C1A"/>
    <w:rsid w:val="009250A2"/>
    <w:rsid w:val="00925179"/>
    <w:rsid w:val="009252EC"/>
    <w:rsid w:val="009255EE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97C"/>
    <w:rsid w:val="00927B5D"/>
    <w:rsid w:val="00927F0F"/>
    <w:rsid w:val="00930279"/>
    <w:rsid w:val="0093045C"/>
    <w:rsid w:val="00930D9B"/>
    <w:rsid w:val="00930EA4"/>
    <w:rsid w:val="009311C5"/>
    <w:rsid w:val="009312C9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4CD6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5FF"/>
    <w:rsid w:val="00942D2F"/>
    <w:rsid w:val="00942D97"/>
    <w:rsid w:val="00942DB7"/>
    <w:rsid w:val="00943F47"/>
    <w:rsid w:val="00944204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7DD"/>
    <w:rsid w:val="00953DBF"/>
    <w:rsid w:val="009540A5"/>
    <w:rsid w:val="00954203"/>
    <w:rsid w:val="00954450"/>
    <w:rsid w:val="00954749"/>
    <w:rsid w:val="0095477F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5FC2"/>
    <w:rsid w:val="0095615C"/>
    <w:rsid w:val="0095653F"/>
    <w:rsid w:val="0095664E"/>
    <w:rsid w:val="00956812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336"/>
    <w:rsid w:val="00960AE1"/>
    <w:rsid w:val="00960DA7"/>
    <w:rsid w:val="00960DBD"/>
    <w:rsid w:val="00960FF7"/>
    <w:rsid w:val="0096107D"/>
    <w:rsid w:val="00961775"/>
    <w:rsid w:val="00961D59"/>
    <w:rsid w:val="00961D7D"/>
    <w:rsid w:val="00962094"/>
    <w:rsid w:val="009621AD"/>
    <w:rsid w:val="0096261C"/>
    <w:rsid w:val="009626A2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338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773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13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CF4"/>
    <w:rsid w:val="00990D41"/>
    <w:rsid w:val="00990DD9"/>
    <w:rsid w:val="00990F3E"/>
    <w:rsid w:val="00991018"/>
    <w:rsid w:val="0099192A"/>
    <w:rsid w:val="00991A7F"/>
    <w:rsid w:val="00991A8B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8DE"/>
    <w:rsid w:val="00995D8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6C7"/>
    <w:rsid w:val="009A075A"/>
    <w:rsid w:val="009A0820"/>
    <w:rsid w:val="009A0FD9"/>
    <w:rsid w:val="009A1056"/>
    <w:rsid w:val="009A1078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24C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C2E"/>
    <w:rsid w:val="009B1D1F"/>
    <w:rsid w:val="009B2172"/>
    <w:rsid w:val="009B23EF"/>
    <w:rsid w:val="009B2476"/>
    <w:rsid w:val="009B32B3"/>
    <w:rsid w:val="009B3334"/>
    <w:rsid w:val="009B345C"/>
    <w:rsid w:val="009B37B3"/>
    <w:rsid w:val="009B3E95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80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179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4903"/>
    <w:rsid w:val="009D507F"/>
    <w:rsid w:val="009D535D"/>
    <w:rsid w:val="009D5A2B"/>
    <w:rsid w:val="009D5B4A"/>
    <w:rsid w:val="009D5C73"/>
    <w:rsid w:val="009D5F3F"/>
    <w:rsid w:val="009D6175"/>
    <w:rsid w:val="009D6D0F"/>
    <w:rsid w:val="009D6E71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2839"/>
    <w:rsid w:val="009E3703"/>
    <w:rsid w:val="009E39E5"/>
    <w:rsid w:val="009E3B96"/>
    <w:rsid w:val="009E42C1"/>
    <w:rsid w:val="009E47AD"/>
    <w:rsid w:val="009E491D"/>
    <w:rsid w:val="009E4FC3"/>
    <w:rsid w:val="009E4FEF"/>
    <w:rsid w:val="009E56AF"/>
    <w:rsid w:val="009E57E4"/>
    <w:rsid w:val="009E5CD1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A3B"/>
    <w:rsid w:val="00A0206D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ACF"/>
    <w:rsid w:val="00A05D2B"/>
    <w:rsid w:val="00A06192"/>
    <w:rsid w:val="00A0669D"/>
    <w:rsid w:val="00A067FD"/>
    <w:rsid w:val="00A068A1"/>
    <w:rsid w:val="00A069EF"/>
    <w:rsid w:val="00A06E4F"/>
    <w:rsid w:val="00A0719A"/>
    <w:rsid w:val="00A07317"/>
    <w:rsid w:val="00A0731C"/>
    <w:rsid w:val="00A07611"/>
    <w:rsid w:val="00A0771D"/>
    <w:rsid w:val="00A078F2"/>
    <w:rsid w:val="00A0791A"/>
    <w:rsid w:val="00A079C7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331"/>
    <w:rsid w:val="00A12411"/>
    <w:rsid w:val="00A12575"/>
    <w:rsid w:val="00A128EE"/>
    <w:rsid w:val="00A12B07"/>
    <w:rsid w:val="00A12C0A"/>
    <w:rsid w:val="00A12F07"/>
    <w:rsid w:val="00A12F16"/>
    <w:rsid w:val="00A13023"/>
    <w:rsid w:val="00A136D8"/>
    <w:rsid w:val="00A13D06"/>
    <w:rsid w:val="00A1435C"/>
    <w:rsid w:val="00A14791"/>
    <w:rsid w:val="00A14D5C"/>
    <w:rsid w:val="00A159F7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914"/>
    <w:rsid w:val="00A2399E"/>
    <w:rsid w:val="00A23E62"/>
    <w:rsid w:val="00A24B96"/>
    <w:rsid w:val="00A24CA4"/>
    <w:rsid w:val="00A24CFA"/>
    <w:rsid w:val="00A25068"/>
    <w:rsid w:val="00A25395"/>
    <w:rsid w:val="00A257FF"/>
    <w:rsid w:val="00A25998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D8D"/>
    <w:rsid w:val="00A27E8E"/>
    <w:rsid w:val="00A27F27"/>
    <w:rsid w:val="00A3005F"/>
    <w:rsid w:val="00A30724"/>
    <w:rsid w:val="00A30766"/>
    <w:rsid w:val="00A3080A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130"/>
    <w:rsid w:val="00A334FA"/>
    <w:rsid w:val="00A33DA1"/>
    <w:rsid w:val="00A33F4E"/>
    <w:rsid w:val="00A341AB"/>
    <w:rsid w:val="00A345FD"/>
    <w:rsid w:val="00A34612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C6C"/>
    <w:rsid w:val="00A35D1F"/>
    <w:rsid w:val="00A35D2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5661"/>
    <w:rsid w:val="00A45946"/>
    <w:rsid w:val="00A45976"/>
    <w:rsid w:val="00A45A4A"/>
    <w:rsid w:val="00A45C19"/>
    <w:rsid w:val="00A45DE7"/>
    <w:rsid w:val="00A46151"/>
    <w:rsid w:val="00A46362"/>
    <w:rsid w:val="00A46456"/>
    <w:rsid w:val="00A464E3"/>
    <w:rsid w:val="00A46506"/>
    <w:rsid w:val="00A466EB"/>
    <w:rsid w:val="00A467FE"/>
    <w:rsid w:val="00A46876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BB4"/>
    <w:rsid w:val="00A50CDE"/>
    <w:rsid w:val="00A51680"/>
    <w:rsid w:val="00A51EBA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B8C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5A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3A9"/>
    <w:rsid w:val="00A664E4"/>
    <w:rsid w:val="00A66860"/>
    <w:rsid w:val="00A66AEA"/>
    <w:rsid w:val="00A66DF3"/>
    <w:rsid w:val="00A66FF2"/>
    <w:rsid w:val="00A67A44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040"/>
    <w:rsid w:val="00A771D3"/>
    <w:rsid w:val="00A77402"/>
    <w:rsid w:val="00A778B4"/>
    <w:rsid w:val="00A8016E"/>
    <w:rsid w:val="00A80422"/>
    <w:rsid w:val="00A80751"/>
    <w:rsid w:val="00A807DE"/>
    <w:rsid w:val="00A8096C"/>
    <w:rsid w:val="00A8122C"/>
    <w:rsid w:val="00A81588"/>
    <w:rsid w:val="00A81746"/>
    <w:rsid w:val="00A817BD"/>
    <w:rsid w:val="00A81D7E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282"/>
    <w:rsid w:val="00A8382C"/>
    <w:rsid w:val="00A83864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81D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6A2"/>
    <w:rsid w:val="00AB1D6F"/>
    <w:rsid w:val="00AB1EA6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446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420"/>
    <w:rsid w:val="00AB6BAC"/>
    <w:rsid w:val="00AB6C93"/>
    <w:rsid w:val="00AB6F8F"/>
    <w:rsid w:val="00AB742E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C5D"/>
    <w:rsid w:val="00AC21AD"/>
    <w:rsid w:val="00AC21DC"/>
    <w:rsid w:val="00AC237C"/>
    <w:rsid w:val="00AC27C8"/>
    <w:rsid w:val="00AC27E0"/>
    <w:rsid w:val="00AC29C1"/>
    <w:rsid w:val="00AC3129"/>
    <w:rsid w:val="00AC36F7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3B6"/>
    <w:rsid w:val="00AD1615"/>
    <w:rsid w:val="00AD18D9"/>
    <w:rsid w:val="00AD195F"/>
    <w:rsid w:val="00AD1A07"/>
    <w:rsid w:val="00AD1AF6"/>
    <w:rsid w:val="00AD1E43"/>
    <w:rsid w:val="00AD2037"/>
    <w:rsid w:val="00AD29D3"/>
    <w:rsid w:val="00AD2BF9"/>
    <w:rsid w:val="00AD2DFA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43A3"/>
    <w:rsid w:val="00AD4641"/>
    <w:rsid w:val="00AD46B1"/>
    <w:rsid w:val="00AD485A"/>
    <w:rsid w:val="00AD49AB"/>
    <w:rsid w:val="00AD4B97"/>
    <w:rsid w:val="00AD4DB8"/>
    <w:rsid w:val="00AD4F2A"/>
    <w:rsid w:val="00AD5028"/>
    <w:rsid w:val="00AD5134"/>
    <w:rsid w:val="00AD566D"/>
    <w:rsid w:val="00AD5E7F"/>
    <w:rsid w:val="00AD60EC"/>
    <w:rsid w:val="00AD6388"/>
    <w:rsid w:val="00AD6744"/>
    <w:rsid w:val="00AD6CB4"/>
    <w:rsid w:val="00AD7031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DA6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04C"/>
    <w:rsid w:val="00AE61E9"/>
    <w:rsid w:val="00AE6224"/>
    <w:rsid w:val="00AE69D5"/>
    <w:rsid w:val="00AE6CCE"/>
    <w:rsid w:val="00AE7443"/>
    <w:rsid w:val="00AE7C5C"/>
    <w:rsid w:val="00AE7CE5"/>
    <w:rsid w:val="00AE7D2C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A84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0A9F"/>
    <w:rsid w:val="00B011C8"/>
    <w:rsid w:val="00B0144A"/>
    <w:rsid w:val="00B0159B"/>
    <w:rsid w:val="00B01679"/>
    <w:rsid w:val="00B01713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707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1C6B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9EA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554C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363"/>
    <w:rsid w:val="00B554F1"/>
    <w:rsid w:val="00B55A70"/>
    <w:rsid w:val="00B55ED4"/>
    <w:rsid w:val="00B5603D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01E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1F5E"/>
    <w:rsid w:val="00B72093"/>
    <w:rsid w:val="00B72599"/>
    <w:rsid w:val="00B72AFF"/>
    <w:rsid w:val="00B72C63"/>
    <w:rsid w:val="00B72E92"/>
    <w:rsid w:val="00B731CF"/>
    <w:rsid w:val="00B73244"/>
    <w:rsid w:val="00B73446"/>
    <w:rsid w:val="00B735AE"/>
    <w:rsid w:val="00B73630"/>
    <w:rsid w:val="00B73C03"/>
    <w:rsid w:val="00B73D48"/>
    <w:rsid w:val="00B73D6B"/>
    <w:rsid w:val="00B73D94"/>
    <w:rsid w:val="00B73F41"/>
    <w:rsid w:val="00B74072"/>
    <w:rsid w:val="00B7415D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77E6A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57A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5F8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6A"/>
    <w:rsid w:val="00BA0DC6"/>
    <w:rsid w:val="00BA0DD9"/>
    <w:rsid w:val="00BA0E9C"/>
    <w:rsid w:val="00BA0EFF"/>
    <w:rsid w:val="00BA1146"/>
    <w:rsid w:val="00BA12EB"/>
    <w:rsid w:val="00BA12F6"/>
    <w:rsid w:val="00BA18CD"/>
    <w:rsid w:val="00BA1FF0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5A6"/>
    <w:rsid w:val="00BA678F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A6E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42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1A6"/>
    <w:rsid w:val="00BC6456"/>
    <w:rsid w:val="00BC66E7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C7CAF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57"/>
    <w:rsid w:val="00BD199B"/>
    <w:rsid w:val="00BD1ABB"/>
    <w:rsid w:val="00BD2615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9D9"/>
    <w:rsid w:val="00BD7AC8"/>
    <w:rsid w:val="00BD7B74"/>
    <w:rsid w:val="00BE017F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C3F"/>
    <w:rsid w:val="00BE2DDC"/>
    <w:rsid w:val="00BE3496"/>
    <w:rsid w:val="00BE3649"/>
    <w:rsid w:val="00BE39BF"/>
    <w:rsid w:val="00BE3C08"/>
    <w:rsid w:val="00BE3D4C"/>
    <w:rsid w:val="00BE3F5B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21"/>
    <w:rsid w:val="00BE6095"/>
    <w:rsid w:val="00BE609C"/>
    <w:rsid w:val="00BE632A"/>
    <w:rsid w:val="00BE651F"/>
    <w:rsid w:val="00BE6A4D"/>
    <w:rsid w:val="00BE6EED"/>
    <w:rsid w:val="00BE72E6"/>
    <w:rsid w:val="00BE7DBD"/>
    <w:rsid w:val="00BE7E06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9D5"/>
    <w:rsid w:val="00BF5BF1"/>
    <w:rsid w:val="00BF5CD5"/>
    <w:rsid w:val="00BF5D1F"/>
    <w:rsid w:val="00BF61EE"/>
    <w:rsid w:val="00BF62E2"/>
    <w:rsid w:val="00BF6404"/>
    <w:rsid w:val="00BF6FF1"/>
    <w:rsid w:val="00BF73BF"/>
    <w:rsid w:val="00BF73FB"/>
    <w:rsid w:val="00BF77F4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78C"/>
    <w:rsid w:val="00C03A4F"/>
    <w:rsid w:val="00C0406F"/>
    <w:rsid w:val="00C043E5"/>
    <w:rsid w:val="00C04557"/>
    <w:rsid w:val="00C0509B"/>
    <w:rsid w:val="00C05289"/>
    <w:rsid w:val="00C05392"/>
    <w:rsid w:val="00C05398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1F7E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6DB1"/>
    <w:rsid w:val="00C37034"/>
    <w:rsid w:val="00C376DF"/>
    <w:rsid w:val="00C37A18"/>
    <w:rsid w:val="00C37B20"/>
    <w:rsid w:val="00C37C0C"/>
    <w:rsid w:val="00C37D9D"/>
    <w:rsid w:val="00C37E17"/>
    <w:rsid w:val="00C4024E"/>
    <w:rsid w:val="00C40298"/>
    <w:rsid w:val="00C402AE"/>
    <w:rsid w:val="00C40366"/>
    <w:rsid w:val="00C4062A"/>
    <w:rsid w:val="00C4080C"/>
    <w:rsid w:val="00C40812"/>
    <w:rsid w:val="00C40D04"/>
    <w:rsid w:val="00C4137A"/>
    <w:rsid w:val="00C413D8"/>
    <w:rsid w:val="00C41602"/>
    <w:rsid w:val="00C419DC"/>
    <w:rsid w:val="00C41B96"/>
    <w:rsid w:val="00C41BA7"/>
    <w:rsid w:val="00C41C29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AC8"/>
    <w:rsid w:val="00C45BEF"/>
    <w:rsid w:val="00C45C4A"/>
    <w:rsid w:val="00C460A4"/>
    <w:rsid w:val="00C461AC"/>
    <w:rsid w:val="00C463B6"/>
    <w:rsid w:val="00C46438"/>
    <w:rsid w:val="00C46B12"/>
    <w:rsid w:val="00C46D90"/>
    <w:rsid w:val="00C46DEF"/>
    <w:rsid w:val="00C4766F"/>
    <w:rsid w:val="00C47FEC"/>
    <w:rsid w:val="00C500FE"/>
    <w:rsid w:val="00C5067A"/>
    <w:rsid w:val="00C50986"/>
    <w:rsid w:val="00C509BB"/>
    <w:rsid w:val="00C50F59"/>
    <w:rsid w:val="00C51598"/>
    <w:rsid w:val="00C51F2A"/>
    <w:rsid w:val="00C5279F"/>
    <w:rsid w:val="00C527D4"/>
    <w:rsid w:val="00C52D47"/>
    <w:rsid w:val="00C52DB1"/>
    <w:rsid w:val="00C52FE3"/>
    <w:rsid w:val="00C530A1"/>
    <w:rsid w:val="00C5330F"/>
    <w:rsid w:val="00C536E5"/>
    <w:rsid w:val="00C53A19"/>
    <w:rsid w:val="00C53BDB"/>
    <w:rsid w:val="00C53F41"/>
    <w:rsid w:val="00C541BB"/>
    <w:rsid w:val="00C542B5"/>
    <w:rsid w:val="00C545D4"/>
    <w:rsid w:val="00C54742"/>
    <w:rsid w:val="00C547A0"/>
    <w:rsid w:val="00C547E6"/>
    <w:rsid w:val="00C54A1A"/>
    <w:rsid w:val="00C54E45"/>
    <w:rsid w:val="00C5513F"/>
    <w:rsid w:val="00C55193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5C44"/>
    <w:rsid w:val="00C66175"/>
    <w:rsid w:val="00C6628E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7F1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666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446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C8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1D4"/>
    <w:rsid w:val="00C93357"/>
    <w:rsid w:val="00C9378D"/>
    <w:rsid w:val="00C937E0"/>
    <w:rsid w:val="00C93D6A"/>
    <w:rsid w:val="00C93D70"/>
    <w:rsid w:val="00C93F28"/>
    <w:rsid w:val="00C93FB1"/>
    <w:rsid w:val="00C942A7"/>
    <w:rsid w:val="00C94565"/>
    <w:rsid w:val="00C94764"/>
    <w:rsid w:val="00C94839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7BB"/>
    <w:rsid w:val="00CA7805"/>
    <w:rsid w:val="00CA7AA7"/>
    <w:rsid w:val="00CA7F58"/>
    <w:rsid w:val="00CA7F59"/>
    <w:rsid w:val="00CB011C"/>
    <w:rsid w:val="00CB014A"/>
    <w:rsid w:val="00CB0312"/>
    <w:rsid w:val="00CB080F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D20"/>
    <w:rsid w:val="00CC0F08"/>
    <w:rsid w:val="00CC1539"/>
    <w:rsid w:val="00CC16B4"/>
    <w:rsid w:val="00CC1E5E"/>
    <w:rsid w:val="00CC1F9F"/>
    <w:rsid w:val="00CC1FB4"/>
    <w:rsid w:val="00CC244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2BB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66A"/>
    <w:rsid w:val="00CD0FE5"/>
    <w:rsid w:val="00CD11E5"/>
    <w:rsid w:val="00CD15C4"/>
    <w:rsid w:val="00CD170E"/>
    <w:rsid w:val="00CD1E76"/>
    <w:rsid w:val="00CD201B"/>
    <w:rsid w:val="00CD240A"/>
    <w:rsid w:val="00CD25C9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2A8"/>
    <w:rsid w:val="00CE3488"/>
    <w:rsid w:val="00CE362B"/>
    <w:rsid w:val="00CE38E7"/>
    <w:rsid w:val="00CE3BAC"/>
    <w:rsid w:val="00CE3E96"/>
    <w:rsid w:val="00CE3EF4"/>
    <w:rsid w:val="00CE41AC"/>
    <w:rsid w:val="00CE461F"/>
    <w:rsid w:val="00CE4814"/>
    <w:rsid w:val="00CE4837"/>
    <w:rsid w:val="00CE4D8B"/>
    <w:rsid w:val="00CE5CB0"/>
    <w:rsid w:val="00CE5DBA"/>
    <w:rsid w:val="00CE60D0"/>
    <w:rsid w:val="00CE64C0"/>
    <w:rsid w:val="00CE652F"/>
    <w:rsid w:val="00CE66D2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2A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6FC2"/>
    <w:rsid w:val="00CF7054"/>
    <w:rsid w:val="00CF7100"/>
    <w:rsid w:val="00CF72FD"/>
    <w:rsid w:val="00CF7382"/>
    <w:rsid w:val="00CF74C0"/>
    <w:rsid w:val="00CF76EA"/>
    <w:rsid w:val="00CF7A75"/>
    <w:rsid w:val="00CF7AEB"/>
    <w:rsid w:val="00CF7F2C"/>
    <w:rsid w:val="00D00368"/>
    <w:rsid w:val="00D00720"/>
    <w:rsid w:val="00D00B8A"/>
    <w:rsid w:val="00D01195"/>
    <w:rsid w:val="00D01637"/>
    <w:rsid w:val="00D01CBF"/>
    <w:rsid w:val="00D01F69"/>
    <w:rsid w:val="00D02405"/>
    <w:rsid w:val="00D026AE"/>
    <w:rsid w:val="00D029C7"/>
    <w:rsid w:val="00D02A3E"/>
    <w:rsid w:val="00D02E6B"/>
    <w:rsid w:val="00D0308D"/>
    <w:rsid w:val="00D03179"/>
    <w:rsid w:val="00D03284"/>
    <w:rsid w:val="00D035EF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7E"/>
    <w:rsid w:val="00D04FC1"/>
    <w:rsid w:val="00D053C1"/>
    <w:rsid w:val="00D055D8"/>
    <w:rsid w:val="00D056B5"/>
    <w:rsid w:val="00D0570E"/>
    <w:rsid w:val="00D0589C"/>
    <w:rsid w:val="00D05909"/>
    <w:rsid w:val="00D0647B"/>
    <w:rsid w:val="00D06788"/>
    <w:rsid w:val="00D06998"/>
    <w:rsid w:val="00D06AA4"/>
    <w:rsid w:val="00D06BCD"/>
    <w:rsid w:val="00D06C09"/>
    <w:rsid w:val="00D06C20"/>
    <w:rsid w:val="00D06D2E"/>
    <w:rsid w:val="00D07575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3C4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51F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403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0F2"/>
    <w:rsid w:val="00D360FF"/>
    <w:rsid w:val="00D361AB"/>
    <w:rsid w:val="00D366F8"/>
    <w:rsid w:val="00D36A6D"/>
    <w:rsid w:val="00D36B73"/>
    <w:rsid w:val="00D36F27"/>
    <w:rsid w:val="00D36F28"/>
    <w:rsid w:val="00D3709F"/>
    <w:rsid w:val="00D370FA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9D2"/>
    <w:rsid w:val="00D43DF1"/>
    <w:rsid w:val="00D4449D"/>
    <w:rsid w:val="00D44508"/>
    <w:rsid w:val="00D448F6"/>
    <w:rsid w:val="00D44920"/>
    <w:rsid w:val="00D45163"/>
    <w:rsid w:val="00D45176"/>
    <w:rsid w:val="00D455D4"/>
    <w:rsid w:val="00D459B8"/>
    <w:rsid w:val="00D465A6"/>
    <w:rsid w:val="00D467B2"/>
    <w:rsid w:val="00D46A24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459"/>
    <w:rsid w:val="00D5459D"/>
    <w:rsid w:val="00D54BF2"/>
    <w:rsid w:val="00D54C34"/>
    <w:rsid w:val="00D54C6A"/>
    <w:rsid w:val="00D54CED"/>
    <w:rsid w:val="00D54FE7"/>
    <w:rsid w:val="00D551D5"/>
    <w:rsid w:val="00D55359"/>
    <w:rsid w:val="00D554CD"/>
    <w:rsid w:val="00D555BC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A2F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5E67"/>
    <w:rsid w:val="00D66127"/>
    <w:rsid w:val="00D662FC"/>
    <w:rsid w:val="00D66C45"/>
    <w:rsid w:val="00D6709C"/>
    <w:rsid w:val="00D6743E"/>
    <w:rsid w:val="00D67661"/>
    <w:rsid w:val="00D67934"/>
    <w:rsid w:val="00D679D8"/>
    <w:rsid w:val="00D67A2C"/>
    <w:rsid w:val="00D67CC5"/>
    <w:rsid w:val="00D67CEE"/>
    <w:rsid w:val="00D67E4E"/>
    <w:rsid w:val="00D700C7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64"/>
    <w:rsid w:val="00D72586"/>
    <w:rsid w:val="00D728D9"/>
    <w:rsid w:val="00D7396A"/>
    <w:rsid w:val="00D739AE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0B0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7A"/>
    <w:rsid w:val="00D85AB8"/>
    <w:rsid w:val="00D85B90"/>
    <w:rsid w:val="00D85ECA"/>
    <w:rsid w:val="00D863CA"/>
    <w:rsid w:val="00D8653D"/>
    <w:rsid w:val="00D86643"/>
    <w:rsid w:val="00D86877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CB4"/>
    <w:rsid w:val="00D92EAE"/>
    <w:rsid w:val="00D930D8"/>
    <w:rsid w:val="00D93323"/>
    <w:rsid w:val="00D9354F"/>
    <w:rsid w:val="00D93734"/>
    <w:rsid w:val="00D93AD3"/>
    <w:rsid w:val="00D93BDD"/>
    <w:rsid w:val="00D94B65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9EF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11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0DFD"/>
    <w:rsid w:val="00DB1222"/>
    <w:rsid w:val="00DB1256"/>
    <w:rsid w:val="00DB1710"/>
    <w:rsid w:val="00DB173D"/>
    <w:rsid w:val="00DB1A2E"/>
    <w:rsid w:val="00DB1D65"/>
    <w:rsid w:val="00DB2452"/>
    <w:rsid w:val="00DB246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56A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8F9"/>
    <w:rsid w:val="00DC5D01"/>
    <w:rsid w:val="00DC62F1"/>
    <w:rsid w:val="00DC6896"/>
    <w:rsid w:val="00DC69AB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62"/>
    <w:rsid w:val="00DD1193"/>
    <w:rsid w:val="00DD16A9"/>
    <w:rsid w:val="00DD1717"/>
    <w:rsid w:val="00DD1745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849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768"/>
    <w:rsid w:val="00DD79CD"/>
    <w:rsid w:val="00DD7D77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1A"/>
    <w:rsid w:val="00DF62AF"/>
    <w:rsid w:val="00DF68A4"/>
    <w:rsid w:val="00DF6B40"/>
    <w:rsid w:val="00DF7214"/>
    <w:rsid w:val="00DF7770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82F"/>
    <w:rsid w:val="00E029D1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07FD4"/>
    <w:rsid w:val="00E10130"/>
    <w:rsid w:val="00E10792"/>
    <w:rsid w:val="00E10858"/>
    <w:rsid w:val="00E10F0A"/>
    <w:rsid w:val="00E1104C"/>
    <w:rsid w:val="00E1119E"/>
    <w:rsid w:val="00E11CD4"/>
    <w:rsid w:val="00E11E2E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400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3D4E"/>
    <w:rsid w:val="00E24204"/>
    <w:rsid w:val="00E244F1"/>
    <w:rsid w:val="00E246A4"/>
    <w:rsid w:val="00E24A58"/>
    <w:rsid w:val="00E24D2B"/>
    <w:rsid w:val="00E24ED7"/>
    <w:rsid w:val="00E25409"/>
    <w:rsid w:val="00E25746"/>
    <w:rsid w:val="00E25850"/>
    <w:rsid w:val="00E258CC"/>
    <w:rsid w:val="00E25916"/>
    <w:rsid w:val="00E25A1F"/>
    <w:rsid w:val="00E25A5C"/>
    <w:rsid w:val="00E25E5A"/>
    <w:rsid w:val="00E2612E"/>
    <w:rsid w:val="00E264DB"/>
    <w:rsid w:val="00E267BC"/>
    <w:rsid w:val="00E269CE"/>
    <w:rsid w:val="00E26B1D"/>
    <w:rsid w:val="00E26B82"/>
    <w:rsid w:val="00E26BEF"/>
    <w:rsid w:val="00E27262"/>
    <w:rsid w:val="00E27357"/>
    <w:rsid w:val="00E27400"/>
    <w:rsid w:val="00E27AAC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A51"/>
    <w:rsid w:val="00E32B27"/>
    <w:rsid w:val="00E32B4E"/>
    <w:rsid w:val="00E32E40"/>
    <w:rsid w:val="00E32EA4"/>
    <w:rsid w:val="00E33339"/>
    <w:rsid w:val="00E3386B"/>
    <w:rsid w:val="00E33A54"/>
    <w:rsid w:val="00E34147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DB7"/>
    <w:rsid w:val="00E41F3E"/>
    <w:rsid w:val="00E42213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29A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B1D"/>
    <w:rsid w:val="00E50C43"/>
    <w:rsid w:val="00E50E22"/>
    <w:rsid w:val="00E51133"/>
    <w:rsid w:val="00E5182B"/>
    <w:rsid w:val="00E518CC"/>
    <w:rsid w:val="00E51A42"/>
    <w:rsid w:val="00E52118"/>
    <w:rsid w:val="00E5269F"/>
    <w:rsid w:val="00E52B7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5FDB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CBA"/>
    <w:rsid w:val="00E60D59"/>
    <w:rsid w:val="00E60F06"/>
    <w:rsid w:val="00E611EB"/>
    <w:rsid w:val="00E61B29"/>
    <w:rsid w:val="00E62241"/>
    <w:rsid w:val="00E6255A"/>
    <w:rsid w:val="00E6261B"/>
    <w:rsid w:val="00E6261E"/>
    <w:rsid w:val="00E62632"/>
    <w:rsid w:val="00E62B08"/>
    <w:rsid w:val="00E62F5B"/>
    <w:rsid w:val="00E6326D"/>
    <w:rsid w:val="00E6355E"/>
    <w:rsid w:val="00E640B6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75B9"/>
    <w:rsid w:val="00E6786E"/>
    <w:rsid w:val="00E67CFC"/>
    <w:rsid w:val="00E67F02"/>
    <w:rsid w:val="00E67F78"/>
    <w:rsid w:val="00E7013C"/>
    <w:rsid w:val="00E702F5"/>
    <w:rsid w:val="00E705B8"/>
    <w:rsid w:val="00E7060D"/>
    <w:rsid w:val="00E70642"/>
    <w:rsid w:val="00E70A5C"/>
    <w:rsid w:val="00E70BE6"/>
    <w:rsid w:val="00E70FA1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CE0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85"/>
    <w:rsid w:val="00E810AF"/>
    <w:rsid w:val="00E814C9"/>
    <w:rsid w:val="00E81CC7"/>
    <w:rsid w:val="00E81E20"/>
    <w:rsid w:val="00E81E88"/>
    <w:rsid w:val="00E82440"/>
    <w:rsid w:val="00E82568"/>
    <w:rsid w:val="00E82958"/>
    <w:rsid w:val="00E82A17"/>
    <w:rsid w:val="00E82A20"/>
    <w:rsid w:val="00E82A80"/>
    <w:rsid w:val="00E82BF0"/>
    <w:rsid w:val="00E830C6"/>
    <w:rsid w:val="00E835F8"/>
    <w:rsid w:val="00E837FE"/>
    <w:rsid w:val="00E83A35"/>
    <w:rsid w:val="00E84133"/>
    <w:rsid w:val="00E841F1"/>
    <w:rsid w:val="00E843DD"/>
    <w:rsid w:val="00E8443E"/>
    <w:rsid w:val="00E84852"/>
    <w:rsid w:val="00E849F6"/>
    <w:rsid w:val="00E84AD3"/>
    <w:rsid w:val="00E84C5A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50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69EF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198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99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2E55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B4B"/>
    <w:rsid w:val="00ED3D6D"/>
    <w:rsid w:val="00ED3EDE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1FE7"/>
    <w:rsid w:val="00EE2109"/>
    <w:rsid w:val="00EE21AF"/>
    <w:rsid w:val="00EE238A"/>
    <w:rsid w:val="00EE2551"/>
    <w:rsid w:val="00EE2D1B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5A9C"/>
    <w:rsid w:val="00EE5BBA"/>
    <w:rsid w:val="00EE63DA"/>
    <w:rsid w:val="00EE6670"/>
    <w:rsid w:val="00EE6BC2"/>
    <w:rsid w:val="00EE6BF0"/>
    <w:rsid w:val="00EE6DE4"/>
    <w:rsid w:val="00EE71D1"/>
    <w:rsid w:val="00EE733C"/>
    <w:rsid w:val="00EE73F9"/>
    <w:rsid w:val="00EE7461"/>
    <w:rsid w:val="00EE7526"/>
    <w:rsid w:val="00EE7794"/>
    <w:rsid w:val="00EE7A80"/>
    <w:rsid w:val="00EF00C5"/>
    <w:rsid w:val="00EF00EB"/>
    <w:rsid w:val="00EF111B"/>
    <w:rsid w:val="00EF1398"/>
    <w:rsid w:val="00EF146C"/>
    <w:rsid w:val="00EF158F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238"/>
    <w:rsid w:val="00F012FD"/>
    <w:rsid w:val="00F013EF"/>
    <w:rsid w:val="00F01980"/>
    <w:rsid w:val="00F01A47"/>
    <w:rsid w:val="00F01BB9"/>
    <w:rsid w:val="00F01BD7"/>
    <w:rsid w:val="00F01BF9"/>
    <w:rsid w:val="00F02227"/>
    <w:rsid w:val="00F024A6"/>
    <w:rsid w:val="00F02594"/>
    <w:rsid w:val="00F027D5"/>
    <w:rsid w:val="00F02CD4"/>
    <w:rsid w:val="00F02D04"/>
    <w:rsid w:val="00F032EB"/>
    <w:rsid w:val="00F0330E"/>
    <w:rsid w:val="00F03681"/>
    <w:rsid w:val="00F03893"/>
    <w:rsid w:val="00F03F69"/>
    <w:rsid w:val="00F03F7C"/>
    <w:rsid w:val="00F041E1"/>
    <w:rsid w:val="00F04392"/>
    <w:rsid w:val="00F048FC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EC6"/>
    <w:rsid w:val="00F07FA2"/>
    <w:rsid w:val="00F10277"/>
    <w:rsid w:val="00F10654"/>
    <w:rsid w:val="00F106B7"/>
    <w:rsid w:val="00F1072D"/>
    <w:rsid w:val="00F10802"/>
    <w:rsid w:val="00F10807"/>
    <w:rsid w:val="00F10CE0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C8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15C"/>
    <w:rsid w:val="00F263AA"/>
    <w:rsid w:val="00F264FE"/>
    <w:rsid w:val="00F26754"/>
    <w:rsid w:val="00F26D0C"/>
    <w:rsid w:val="00F26E8A"/>
    <w:rsid w:val="00F270ED"/>
    <w:rsid w:val="00F27545"/>
    <w:rsid w:val="00F27DE9"/>
    <w:rsid w:val="00F30059"/>
    <w:rsid w:val="00F30512"/>
    <w:rsid w:val="00F30878"/>
    <w:rsid w:val="00F30DEB"/>
    <w:rsid w:val="00F30EBD"/>
    <w:rsid w:val="00F311F2"/>
    <w:rsid w:val="00F31446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5D4E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4B4"/>
    <w:rsid w:val="00F4176A"/>
    <w:rsid w:val="00F418BB"/>
    <w:rsid w:val="00F41A77"/>
    <w:rsid w:val="00F41A90"/>
    <w:rsid w:val="00F41B3A"/>
    <w:rsid w:val="00F41C50"/>
    <w:rsid w:val="00F4213B"/>
    <w:rsid w:val="00F42E04"/>
    <w:rsid w:val="00F42FAD"/>
    <w:rsid w:val="00F43010"/>
    <w:rsid w:val="00F434AC"/>
    <w:rsid w:val="00F43579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73"/>
    <w:rsid w:val="00F563BD"/>
    <w:rsid w:val="00F56512"/>
    <w:rsid w:val="00F566E3"/>
    <w:rsid w:val="00F56771"/>
    <w:rsid w:val="00F56A16"/>
    <w:rsid w:val="00F56C82"/>
    <w:rsid w:val="00F56C85"/>
    <w:rsid w:val="00F56D3D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5A0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204D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4FE0"/>
    <w:rsid w:val="00F750AA"/>
    <w:rsid w:val="00F752A5"/>
    <w:rsid w:val="00F75645"/>
    <w:rsid w:val="00F75714"/>
    <w:rsid w:val="00F75C42"/>
    <w:rsid w:val="00F76193"/>
    <w:rsid w:val="00F764E3"/>
    <w:rsid w:val="00F7656F"/>
    <w:rsid w:val="00F7691D"/>
    <w:rsid w:val="00F76B0A"/>
    <w:rsid w:val="00F76BDF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0D"/>
    <w:rsid w:val="00F830A4"/>
    <w:rsid w:val="00F8352D"/>
    <w:rsid w:val="00F837B9"/>
    <w:rsid w:val="00F838DA"/>
    <w:rsid w:val="00F83B52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D35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BA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76B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B0D"/>
    <w:rsid w:val="00FA2C3D"/>
    <w:rsid w:val="00FA2EC5"/>
    <w:rsid w:val="00FA2F8B"/>
    <w:rsid w:val="00FA372F"/>
    <w:rsid w:val="00FA39F9"/>
    <w:rsid w:val="00FA404B"/>
    <w:rsid w:val="00FA4130"/>
    <w:rsid w:val="00FA444B"/>
    <w:rsid w:val="00FA464F"/>
    <w:rsid w:val="00FA4D40"/>
    <w:rsid w:val="00FA4D44"/>
    <w:rsid w:val="00FA5B1B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92"/>
    <w:rsid w:val="00FB5FE5"/>
    <w:rsid w:val="00FB606F"/>
    <w:rsid w:val="00FB6F97"/>
    <w:rsid w:val="00FB71A4"/>
    <w:rsid w:val="00FB7304"/>
    <w:rsid w:val="00FB7951"/>
    <w:rsid w:val="00FB7E07"/>
    <w:rsid w:val="00FC0185"/>
    <w:rsid w:val="00FC01AD"/>
    <w:rsid w:val="00FC0789"/>
    <w:rsid w:val="00FC1296"/>
    <w:rsid w:val="00FC1B0E"/>
    <w:rsid w:val="00FC2608"/>
    <w:rsid w:val="00FC27D9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077"/>
    <w:rsid w:val="00FC450B"/>
    <w:rsid w:val="00FC4A11"/>
    <w:rsid w:val="00FC4B04"/>
    <w:rsid w:val="00FC4D84"/>
    <w:rsid w:val="00FC4DA8"/>
    <w:rsid w:val="00FC4E64"/>
    <w:rsid w:val="00FC54DD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998"/>
    <w:rsid w:val="00FD3C47"/>
    <w:rsid w:val="00FD3D83"/>
    <w:rsid w:val="00FD414B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7C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4BA1"/>
    <w:rsid w:val="00FE53C4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1E3"/>
    <w:rsid w:val="00FE7382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10A"/>
    <w:rsid w:val="00FF4662"/>
    <w:rsid w:val="00FF4675"/>
    <w:rsid w:val="00FF46A5"/>
    <w:rsid w:val="00FF4764"/>
    <w:rsid w:val="00FF4A9A"/>
    <w:rsid w:val="00FF4CA3"/>
    <w:rsid w:val="00FF4CDD"/>
    <w:rsid w:val="00FF519E"/>
    <w:rsid w:val="00FF5217"/>
    <w:rsid w:val="00FF5F62"/>
    <w:rsid w:val="00FF6079"/>
    <w:rsid w:val="00FF60B0"/>
    <w:rsid w:val="00FF6206"/>
    <w:rsid w:val="00FF640C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to.wuestenigel.com/people-standing-in-front-of-planning-2022-text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12A88"/>
    <w:rsid w:val="00020715"/>
    <w:rsid w:val="00021DE1"/>
    <w:rsid w:val="00032B85"/>
    <w:rsid w:val="00040639"/>
    <w:rsid w:val="0004188A"/>
    <w:rsid w:val="00051CA1"/>
    <w:rsid w:val="00056FB1"/>
    <w:rsid w:val="0006169A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6787"/>
    <w:rsid w:val="00177ADB"/>
    <w:rsid w:val="00182C96"/>
    <w:rsid w:val="00185A9D"/>
    <w:rsid w:val="00192187"/>
    <w:rsid w:val="001943A4"/>
    <w:rsid w:val="001A682B"/>
    <w:rsid w:val="001A6B46"/>
    <w:rsid w:val="001B0B68"/>
    <w:rsid w:val="001B227A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1562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1C8D"/>
    <w:rsid w:val="003227D0"/>
    <w:rsid w:val="00333D9A"/>
    <w:rsid w:val="00336293"/>
    <w:rsid w:val="003418A7"/>
    <w:rsid w:val="00342026"/>
    <w:rsid w:val="003574AE"/>
    <w:rsid w:val="00373D12"/>
    <w:rsid w:val="00377937"/>
    <w:rsid w:val="00377B01"/>
    <w:rsid w:val="003816B6"/>
    <w:rsid w:val="003820A4"/>
    <w:rsid w:val="00393313"/>
    <w:rsid w:val="003A0D17"/>
    <w:rsid w:val="003A4B5F"/>
    <w:rsid w:val="003A6B4A"/>
    <w:rsid w:val="003A7CFE"/>
    <w:rsid w:val="003B48BC"/>
    <w:rsid w:val="003D55E0"/>
    <w:rsid w:val="003D568E"/>
    <w:rsid w:val="003E0713"/>
    <w:rsid w:val="004078EE"/>
    <w:rsid w:val="00411607"/>
    <w:rsid w:val="004138B3"/>
    <w:rsid w:val="0042474B"/>
    <w:rsid w:val="00426010"/>
    <w:rsid w:val="00427B4A"/>
    <w:rsid w:val="004322C0"/>
    <w:rsid w:val="0044374B"/>
    <w:rsid w:val="004525AC"/>
    <w:rsid w:val="00454831"/>
    <w:rsid w:val="00460371"/>
    <w:rsid w:val="0046544D"/>
    <w:rsid w:val="0047218E"/>
    <w:rsid w:val="00475BD2"/>
    <w:rsid w:val="0047734C"/>
    <w:rsid w:val="0047763E"/>
    <w:rsid w:val="00481FAB"/>
    <w:rsid w:val="00484E57"/>
    <w:rsid w:val="004908B2"/>
    <w:rsid w:val="00490C01"/>
    <w:rsid w:val="00492B8A"/>
    <w:rsid w:val="00496162"/>
    <w:rsid w:val="004C13C2"/>
    <w:rsid w:val="004C1E73"/>
    <w:rsid w:val="004C209F"/>
    <w:rsid w:val="004C34C2"/>
    <w:rsid w:val="004E5DD9"/>
    <w:rsid w:val="004F6AE0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049F"/>
    <w:rsid w:val="0053318B"/>
    <w:rsid w:val="00542431"/>
    <w:rsid w:val="005474EF"/>
    <w:rsid w:val="00551873"/>
    <w:rsid w:val="00562DA8"/>
    <w:rsid w:val="005671FA"/>
    <w:rsid w:val="00571093"/>
    <w:rsid w:val="00572D88"/>
    <w:rsid w:val="00573BB4"/>
    <w:rsid w:val="00590295"/>
    <w:rsid w:val="0059227A"/>
    <w:rsid w:val="005A1276"/>
    <w:rsid w:val="005B1F3E"/>
    <w:rsid w:val="005B4080"/>
    <w:rsid w:val="005B5504"/>
    <w:rsid w:val="005C11BB"/>
    <w:rsid w:val="005C707E"/>
    <w:rsid w:val="005D21FC"/>
    <w:rsid w:val="005E1BB2"/>
    <w:rsid w:val="005E3DB2"/>
    <w:rsid w:val="005F0687"/>
    <w:rsid w:val="00601271"/>
    <w:rsid w:val="00601FD8"/>
    <w:rsid w:val="006051A3"/>
    <w:rsid w:val="00611561"/>
    <w:rsid w:val="00615970"/>
    <w:rsid w:val="00616637"/>
    <w:rsid w:val="00622BF2"/>
    <w:rsid w:val="00631421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E4395"/>
    <w:rsid w:val="006F22A1"/>
    <w:rsid w:val="006F2682"/>
    <w:rsid w:val="006F4009"/>
    <w:rsid w:val="006F6EF0"/>
    <w:rsid w:val="00701FA7"/>
    <w:rsid w:val="00702546"/>
    <w:rsid w:val="007034CA"/>
    <w:rsid w:val="00704302"/>
    <w:rsid w:val="0071009C"/>
    <w:rsid w:val="00710938"/>
    <w:rsid w:val="00723258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4ABD"/>
    <w:rsid w:val="00855869"/>
    <w:rsid w:val="00860ECE"/>
    <w:rsid w:val="00862982"/>
    <w:rsid w:val="00867D67"/>
    <w:rsid w:val="008723E3"/>
    <w:rsid w:val="00880D56"/>
    <w:rsid w:val="00883F0F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9064AB"/>
    <w:rsid w:val="009078BC"/>
    <w:rsid w:val="009234D6"/>
    <w:rsid w:val="00925EEF"/>
    <w:rsid w:val="0093039B"/>
    <w:rsid w:val="00930D9B"/>
    <w:rsid w:val="00934CD6"/>
    <w:rsid w:val="00936CFE"/>
    <w:rsid w:val="009410CC"/>
    <w:rsid w:val="009507F6"/>
    <w:rsid w:val="00952605"/>
    <w:rsid w:val="00967622"/>
    <w:rsid w:val="00973A72"/>
    <w:rsid w:val="0097442E"/>
    <w:rsid w:val="00975EEF"/>
    <w:rsid w:val="009835EC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25998"/>
    <w:rsid w:val="00A45554"/>
    <w:rsid w:val="00A5016F"/>
    <w:rsid w:val="00A56E5A"/>
    <w:rsid w:val="00A57B2A"/>
    <w:rsid w:val="00A61620"/>
    <w:rsid w:val="00A625E2"/>
    <w:rsid w:val="00A727C4"/>
    <w:rsid w:val="00A8253D"/>
    <w:rsid w:val="00A86CE9"/>
    <w:rsid w:val="00A95F0F"/>
    <w:rsid w:val="00A97052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5BF8"/>
    <w:rsid w:val="00B96AD2"/>
    <w:rsid w:val="00B97D6A"/>
    <w:rsid w:val="00BA085B"/>
    <w:rsid w:val="00BA12EB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46B12"/>
    <w:rsid w:val="00C5111D"/>
    <w:rsid w:val="00C547E6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2444"/>
    <w:rsid w:val="00CC6A93"/>
    <w:rsid w:val="00CC7286"/>
    <w:rsid w:val="00CE38E7"/>
    <w:rsid w:val="00D022FC"/>
    <w:rsid w:val="00D02405"/>
    <w:rsid w:val="00D304F4"/>
    <w:rsid w:val="00D3240D"/>
    <w:rsid w:val="00D419CC"/>
    <w:rsid w:val="00D4396A"/>
    <w:rsid w:val="00D54B4A"/>
    <w:rsid w:val="00D65E67"/>
    <w:rsid w:val="00D97FE1"/>
    <w:rsid w:val="00DB3B5E"/>
    <w:rsid w:val="00DC0E35"/>
    <w:rsid w:val="00DC1A4B"/>
    <w:rsid w:val="00DD05D6"/>
    <w:rsid w:val="00DD0B78"/>
    <w:rsid w:val="00DD0FA4"/>
    <w:rsid w:val="00DD4485"/>
    <w:rsid w:val="00E03623"/>
    <w:rsid w:val="00E050E1"/>
    <w:rsid w:val="00E063F2"/>
    <w:rsid w:val="00E20EA3"/>
    <w:rsid w:val="00E34668"/>
    <w:rsid w:val="00E52B7F"/>
    <w:rsid w:val="00E54BD2"/>
    <w:rsid w:val="00E62C8B"/>
    <w:rsid w:val="00E6326D"/>
    <w:rsid w:val="00E63C28"/>
    <w:rsid w:val="00E70D9B"/>
    <w:rsid w:val="00E70FA1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66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64</cp:revision>
  <dcterms:created xsi:type="dcterms:W3CDTF">2025-07-14T15:15:00Z</dcterms:created>
  <dcterms:modified xsi:type="dcterms:W3CDTF">2025-07-19T15:24:00Z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