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15F4FA53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A14C1">
                  <w:rPr>
                    <w:b/>
                    <w:bCs/>
                    <w:color w:val="FF0000"/>
                    <w:sz w:val="28"/>
                    <w:szCs w:val="28"/>
                  </w:rPr>
                  <w:t>50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5E736742" w:rsidR="00C76DFB" w:rsidRPr="00205771" w:rsidRDefault="00485137" w:rsidP="0002403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From whom did Ahaziah want to enquire about his recovery from his fall. 1:2</w:t>
                  </w:r>
                </w:p>
              </w:tc>
              <w:tc>
                <w:tcPr>
                  <w:tcW w:w="2123" w:type="dxa"/>
                </w:tcPr>
                <w:p w14:paraId="48F82EC9" w14:textId="05334AAA" w:rsidR="007F7025" w:rsidRPr="00C75E4A" w:rsidRDefault="00352ECD" w:rsidP="00024037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Baal</w:t>
                  </w:r>
                  <w:r w:rsidR="004B7041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zebub. The god of Ekron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312142F5" w14:textId="7200F88F" w:rsidR="00485137" w:rsidRPr="009823C5" w:rsidRDefault="00485137" w:rsidP="00485137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the Angel of the Lord tell Ahaziah that he would die? 1:3-4</w:t>
                  </w:r>
                </w:p>
              </w:tc>
              <w:tc>
                <w:tcPr>
                  <w:tcW w:w="2123" w:type="dxa"/>
                </w:tcPr>
                <w:p w14:paraId="64128273" w14:textId="71063221" w:rsidR="00722A3E" w:rsidRPr="00205771" w:rsidRDefault="00D15BE8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Because </w:t>
                  </w:r>
                  <w:r w:rsidR="00970F53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did not enquire from God.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10F14C9B" w14:textId="77777777" w:rsidR="00485137" w:rsidRDefault="00485137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3E6056DE" w:rsidR="00C76DFB" w:rsidRPr="00D16AA9" w:rsidRDefault="00485137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was Elijah described in 1:8</w:t>
                  </w:r>
                </w:p>
              </w:tc>
              <w:tc>
                <w:tcPr>
                  <w:tcW w:w="2123" w:type="dxa"/>
                </w:tcPr>
                <w:p w14:paraId="2A8FD974" w14:textId="2DDAD1FA" w:rsidR="00B653AB" w:rsidRPr="004B51D9" w:rsidRDefault="00E12A0D" w:rsidP="00B54308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Hairy man, with a girdle of leather.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227907FD" w14:textId="77777777" w:rsidR="00485137" w:rsidRDefault="00485137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27092C97" w14:textId="77777777" w:rsidR="004507A2" w:rsidRDefault="00485137" w:rsidP="00C75E4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happened to the first two sets of 50 men who came to Elijah? 1:9-12</w:t>
                  </w:r>
                </w:p>
                <w:p w14:paraId="0EBAEAFA" w14:textId="3E24BD25" w:rsidR="00485137" w:rsidRPr="00D16AA9" w:rsidRDefault="00485137" w:rsidP="00C75E4A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529010DC" w:rsidR="00032279" w:rsidRPr="00205771" w:rsidRDefault="00CC0BF0" w:rsidP="00C75E4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Fire from heaven consumed them.</w:t>
                  </w:r>
                </w:p>
              </w:tc>
            </w:tr>
            <w:tr w:rsidR="00032279" w:rsidRPr="00205771" w14:paraId="323CC9FB" w14:textId="77777777" w:rsidTr="0067585D">
              <w:trPr>
                <w:trHeight w:val="765"/>
              </w:trPr>
              <w:tc>
                <w:tcPr>
                  <w:tcW w:w="2012" w:type="dxa"/>
                </w:tcPr>
                <w:p w14:paraId="0B17E866" w14:textId="77777777" w:rsidR="00485137" w:rsidRDefault="00485137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4AD3F97" w14:textId="778381CF" w:rsidR="003F6BE8" w:rsidRPr="00205771" w:rsidRDefault="00485137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did Elijah go to heaven? 2:11</w:t>
                  </w:r>
                </w:p>
              </w:tc>
              <w:tc>
                <w:tcPr>
                  <w:tcW w:w="2123" w:type="dxa"/>
                </w:tcPr>
                <w:p w14:paraId="05850CA3" w14:textId="77777777" w:rsidR="00C368B4" w:rsidRDefault="00EC23B1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chariot</w:t>
                  </w:r>
                  <w:r w:rsidR="00FB328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,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horses of fire</w:t>
                  </w:r>
                  <w:r w:rsidR="004A796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, </w:t>
                  </w:r>
                  <w:r w:rsidR="00FB328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and a whirlwind. </w:t>
                  </w:r>
                </w:p>
                <w:p w14:paraId="39E7B0B4" w14:textId="77777777" w:rsidR="004A796A" w:rsidRDefault="004A796A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What a way to go!</w:t>
                  </w:r>
                </w:p>
                <w:p w14:paraId="656D6EB4" w14:textId="779C7BFC" w:rsidR="004A796A" w:rsidRPr="00205771" w:rsidRDefault="004A796A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624E2A4F" w14:textId="77777777" w:rsidR="00485137" w:rsidRDefault="00485137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B93FC06" w14:textId="77777777" w:rsidR="0084615D" w:rsidRDefault="00485137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two bears come out of the wood and kill the children? 2:23-24</w:t>
                  </w:r>
                </w:p>
                <w:p w14:paraId="0F2F63C9" w14:textId="4E4C5B0F" w:rsidR="00485137" w:rsidRPr="00205771" w:rsidRDefault="00485137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542A569" w14:textId="77777777" w:rsidR="0047235B" w:rsidRDefault="0047235B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45166D5F" w14:textId="77777777" w:rsidR="004A796A" w:rsidRDefault="0050659D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They mocked </w:t>
                  </w:r>
                  <w:r w:rsidR="00EF074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Elisha. </w:t>
                  </w:r>
                </w:p>
                <w:p w14:paraId="172A99D0" w14:textId="77777777" w:rsidR="00EF0747" w:rsidRDefault="00EF0747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348447B0" w:rsidR="00EF0747" w:rsidRPr="00004AF8" w:rsidRDefault="00EF0747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Mocking </w:t>
                  </w:r>
                  <w:r w:rsidR="00C0478D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man who delivers God’s Word is a serious matter. 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0BCFC9A7" w14:textId="77777777" w:rsidR="00485137" w:rsidRDefault="00485137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3546079D" w14:textId="77777777" w:rsidR="0084615D" w:rsidRDefault="00485137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Why were the two sons being taken from the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widow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? 4:1</w:t>
                  </w:r>
                </w:p>
                <w:p w14:paraId="68A69B3D" w14:textId="73B542C7" w:rsidR="00485137" w:rsidRPr="00FB499F" w:rsidRDefault="00485137" w:rsidP="00133487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2B9CFAE6" w:rsidR="00C37DA1" w:rsidRPr="003F6BE8" w:rsidRDefault="00996A42" w:rsidP="001D4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She owed money to the creditor. 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4CB552CA" w14:textId="77777777" w:rsidR="00485137" w:rsidRDefault="00485137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33011CA9" w:rsidR="0084615D" w:rsidRPr="00133487" w:rsidRDefault="00485137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did the widow pay her debt? 4:3-7</w:t>
                  </w:r>
                </w:p>
              </w:tc>
              <w:tc>
                <w:tcPr>
                  <w:tcW w:w="2123" w:type="dxa"/>
                </w:tcPr>
                <w:p w14:paraId="28FC98AF" w14:textId="77777777" w:rsidR="00D809F0" w:rsidRDefault="00D809F0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7AD5DB20" w:rsidR="00996A42" w:rsidRPr="00A66FF2" w:rsidRDefault="009D3D15" w:rsidP="00485137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She borrowed vessels and God </w:t>
                  </w:r>
                  <w:r w:rsidR="009E446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provided oil that she then sold. 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0EBB4147" w14:textId="77777777" w:rsidR="001F6B74" w:rsidRDefault="001F6B74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B0A1279" w14:textId="77777777" w:rsidR="0084615D" w:rsidRDefault="001F6B74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 w:rsidRPr="001F6B74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physical disease did Naaman have? 5:1</w:t>
                  </w:r>
                </w:p>
                <w:p w14:paraId="4C459C28" w14:textId="3CBF375A" w:rsidR="001F6B74" w:rsidRPr="00133487" w:rsidRDefault="001F6B74" w:rsidP="00A50C49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258498FA" w14:textId="3F13C1DC" w:rsidR="002722EB" w:rsidRPr="00F31446" w:rsidRDefault="00AD6839" w:rsidP="00A50C4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Leprosy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6B62FB0C" w14:textId="77777777" w:rsidR="001F6B74" w:rsidRDefault="001F6B74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F7CC65F" w14:textId="27B1CF1B" w:rsidR="00307979" w:rsidRDefault="001F6B74" w:rsidP="00A50C4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was Naaman healed? 5:14</w:t>
                  </w:r>
                </w:p>
              </w:tc>
              <w:tc>
                <w:tcPr>
                  <w:tcW w:w="2123" w:type="dxa"/>
                </w:tcPr>
                <w:p w14:paraId="64FC67AE" w14:textId="77777777" w:rsidR="00803324" w:rsidRDefault="00803324" w:rsidP="0011328A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4D609D5E" w14:textId="77777777" w:rsidR="00AD6839" w:rsidRDefault="00AD6839" w:rsidP="0011328A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dipped in the Jordan river 7 times. </w:t>
                  </w:r>
                </w:p>
                <w:p w14:paraId="2BF1CB4F" w14:textId="77777777" w:rsidR="00860A49" w:rsidRDefault="00860A49" w:rsidP="0011328A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50D322C5" w14:textId="619A68D4" w:rsidR="00860A49" w:rsidRPr="00003B60" w:rsidRDefault="00860A49" w:rsidP="0011328A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An act of faith!</w:t>
                  </w:r>
                </w:p>
              </w:tc>
            </w:tr>
          </w:tbl>
          <w:p w14:paraId="7A34ED9E" w14:textId="0E5D87C2" w:rsidR="00277634" w:rsidRPr="00E62B88" w:rsidRDefault="000A14C1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2</w:t>
            </w:r>
            <w:r w:rsidR="00A55AD3" w:rsidRPr="00A55AD3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 Kings 1</w:t>
            </w:r>
            <w:r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-5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5135403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A5629F">
              <w:rPr>
                <w:b/>
                <w:bCs/>
                <w:color w:val="FF0000"/>
                <w:sz w:val="24"/>
              </w:rPr>
              <w:t>3/01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07F98087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A5629F" w:rsidRPr="00A5629F">
              <w:rPr>
                <w:b/>
                <w:bCs/>
                <w:color w:val="EE0000"/>
                <w:sz w:val="28"/>
                <w:szCs w:val="28"/>
                <w:u w:val="single"/>
              </w:rPr>
              <w:t>2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KINGS </w:t>
            </w:r>
            <w:r w:rsidR="000A14C1">
              <w:rPr>
                <w:b/>
                <w:bCs/>
                <w:color w:val="EE0000"/>
                <w:sz w:val="28"/>
                <w:szCs w:val="28"/>
                <w:u w:val="single"/>
              </w:rPr>
              <w:t>6-10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28C53890" w:rsidR="00CF376A" w:rsidRPr="009216C4" w:rsidRDefault="00DD619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F63FC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A </w:t>
            </w: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SUCCESSFUL </w:t>
            </w:r>
            <w:r w:rsidR="00F63FC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FAILURE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A97863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7D4017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06083D" wp14:editId="1546A3DA">
                      <wp:extent cx="3037399" cy="1288113"/>
                      <wp:effectExtent l="0" t="0" r="0" b="7620"/>
                      <wp:docPr id="189837419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7399" cy="1288113"/>
                                <a:chOff x="-353076" y="-26821"/>
                                <a:chExt cx="2873391" cy="1303822"/>
                              </a:xfrm>
                            </wpg:grpSpPr>
                            <wps:wsp>
                              <wps:cNvPr id="897551194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577420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1274" b="21274"/>
                                <a:stretch/>
                              </pic:blipFill>
                              <pic:spPr bwMode="auto">
                                <a:xfrm rot="10800000" flipH="1" flipV="1">
                                  <a:off x="-353076" y="-26821"/>
                                  <a:ext cx="2857786" cy="1192041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6083D" id="Group 2" o:spid="_x0000_s1026" style="width:239.15pt;height:101.45pt;mso-position-horizontal-relative:char;mso-position-vertical-relative:line" coordorigin="-3530,-268" coordsize="28733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530;top:-268;width:28577;height:11920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" filled="t">
                        <v:fill r:id="rId14" o:title="" recolor="t" rotate="t" type="tile"/>
                        <v:imagedata r:id="rId15" o:title="" croptop="13942f" cropbottom="13942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012A44CE" w:rsidR="00842D7E" w:rsidRPr="00444FA7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444FA7">
              <w:rPr>
                <w:b/>
                <w:bCs/>
                <w:i/>
                <w:iCs/>
              </w:rPr>
              <w:t>“</w:t>
            </w:r>
            <w:r w:rsidR="00BE7FF8" w:rsidRPr="00BE7FF8">
              <w:rPr>
                <w:b/>
                <w:bCs/>
                <w:i/>
                <w:iCs/>
              </w:rPr>
              <w:t>But Jehu took no heed to walk in the law of the Lord God of Israel with all his heart: for he departed not from the sins of Jeroboam, which made Israel to sin</w:t>
            </w:r>
            <w:r w:rsidR="00380099" w:rsidRPr="00444FA7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4F06E4" w:rsidRPr="00444FA7">
              <w:rPr>
                <w:b/>
                <w:bCs/>
                <w:i/>
                <w:iCs/>
              </w:rPr>
              <w:t xml:space="preserve"> </w:t>
            </w:r>
            <w:r w:rsidR="008F1F5A">
              <w:rPr>
                <w:b/>
                <w:bCs/>
                <w:i/>
                <w:iCs/>
              </w:rPr>
              <w:t>2</w:t>
            </w:r>
            <w:r w:rsidR="00113EC5" w:rsidRPr="00444FA7">
              <w:rPr>
                <w:b/>
                <w:bCs/>
                <w:i/>
                <w:iCs/>
              </w:rPr>
              <w:t xml:space="preserve"> Kings</w:t>
            </w:r>
            <w:r w:rsidR="0078291A">
              <w:rPr>
                <w:b/>
                <w:bCs/>
                <w:i/>
                <w:iCs/>
              </w:rPr>
              <w:t xml:space="preserve"> 10:31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C5EB6DB" w14:textId="3DB194D5" w:rsidR="001D2274" w:rsidRDefault="005D4495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D4495">
              <w:rPr>
                <w:rFonts w:ascii="Microsoft Sans Serif" w:eastAsia="Baskerville Old Face" w:hAnsi="Microsoft Sans Serif" w:cs="Microsoft Sans Serif"/>
              </w:rPr>
              <w:t>J</w:t>
            </w:r>
            <w:r w:rsidR="00BD7200">
              <w:rPr>
                <w:rFonts w:ascii="Microsoft Sans Serif" w:eastAsia="Baskerville Old Face" w:hAnsi="Microsoft Sans Serif" w:cs="Microsoft Sans Serif"/>
              </w:rPr>
              <w:t>ehu</w:t>
            </w:r>
            <w:r w:rsidRPr="005D4495">
              <w:rPr>
                <w:rFonts w:ascii="Microsoft Sans Serif" w:eastAsia="Baskerville Old Face" w:hAnsi="Microsoft Sans Serif" w:cs="Microsoft Sans Serif"/>
              </w:rPr>
              <w:t xml:space="preserve"> was a very successful </w:t>
            </w:r>
            <w:r w:rsidR="005863CC">
              <w:rPr>
                <w:rFonts w:ascii="Microsoft Sans Serif" w:eastAsia="Baskerville Old Face" w:hAnsi="Microsoft Sans Serif" w:cs="Microsoft Sans Serif"/>
              </w:rPr>
              <w:t>man both</w:t>
            </w:r>
            <w:r w:rsidRPr="005D4495">
              <w:rPr>
                <w:rFonts w:ascii="Microsoft Sans Serif" w:eastAsia="Baskerville Old Face" w:hAnsi="Microsoft Sans Serif" w:cs="Microsoft Sans Serif"/>
              </w:rPr>
              <w:t xml:space="preserve"> politically and militarily</w:t>
            </w:r>
            <w:r w:rsidR="005863CC">
              <w:rPr>
                <w:rFonts w:ascii="Microsoft Sans Serif" w:eastAsia="Baskerville Old Face" w:hAnsi="Microsoft Sans Serif" w:cs="Microsoft Sans Serif"/>
              </w:rPr>
              <w:t>. H</w:t>
            </w:r>
            <w:r w:rsidRPr="005D4495">
              <w:rPr>
                <w:rFonts w:ascii="Microsoft Sans Serif" w:eastAsia="Baskerville Old Face" w:hAnsi="Microsoft Sans Serif" w:cs="Microsoft Sans Serif"/>
              </w:rPr>
              <w:t xml:space="preserve">e overthrew the dynasty of </w:t>
            </w:r>
            <w:r w:rsidR="005863CC" w:rsidRPr="005D4495">
              <w:rPr>
                <w:rFonts w:ascii="Microsoft Sans Serif" w:eastAsia="Baskerville Old Face" w:hAnsi="Microsoft Sans Serif" w:cs="Microsoft Sans Serif"/>
              </w:rPr>
              <w:t>Ahab</w:t>
            </w:r>
            <w:r w:rsidRPr="005D4495">
              <w:rPr>
                <w:rFonts w:ascii="Microsoft Sans Serif" w:eastAsia="Baskerville Old Face" w:hAnsi="Microsoft Sans Serif" w:cs="Microsoft Sans Serif"/>
              </w:rPr>
              <w:t xml:space="preserve"> and wicked Jezebel</w:t>
            </w:r>
            <w:r w:rsidR="005863CC">
              <w:rPr>
                <w:rFonts w:ascii="Microsoft Sans Serif" w:eastAsia="Baskerville Old Face" w:hAnsi="Microsoft Sans Serif" w:cs="Microsoft Sans Serif"/>
              </w:rPr>
              <w:t>. H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 xml:space="preserve">e had </w:t>
            </w:r>
            <w:r w:rsidR="00B20643" w:rsidRPr="00BD7200">
              <w:rPr>
                <w:rFonts w:ascii="Microsoft Sans Serif" w:eastAsia="Baskerville Old Face" w:hAnsi="Microsoft Sans Serif" w:cs="Microsoft Sans Serif"/>
              </w:rPr>
              <w:t>Ba</w:t>
            </w:r>
            <w:r w:rsidR="00B20643">
              <w:rPr>
                <w:rFonts w:ascii="Microsoft Sans Serif" w:eastAsia="Baskerville Old Face" w:hAnsi="Microsoft Sans Serif" w:cs="Microsoft Sans Serif"/>
              </w:rPr>
              <w:t>al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 xml:space="preserve"> worship destroyed and established himself as king of </w:t>
            </w:r>
            <w:r w:rsidR="00306AAC">
              <w:rPr>
                <w:rFonts w:ascii="Microsoft Sans Serif" w:eastAsia="Baskerville Old Face" w:hAnsi="Microsoft Sans Serif" w:cs="Microsoft Sans Serif"/>
              </w:rPr>
              <w:t>N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>orthern</w:t>
            </w:r>
            <w:r w:rsidR="00B20643">
              <w:rPr>
                <w:rFonts w:ascii="Microsoft Sans Serif" w:eastAsia="Baskerville Old Face" w:hAnsi="Microsoft Sans Serif" w:cs="Microsoft Sans Serif"/>
              </w:rPr>
              <w:t xml:space="preserve"> Israel.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B20643">
              <w:rPr>
                <w:rFonts w:ascii="Microsoft Sans Serif" w:eastAsia="Baskerville Old Face" w:hAnsi="Microsoft Sans Serif" w:cs="Microsoft Sans Serif"/>
              </w:rPr>
              <w:t>B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 xml:space="preserve">ut while he was most successful in these </w:t>
            </w:r>
            <w:r w:rsidR="00306AAC" w:rsidRPr="00BD7200">
              <w:rPr>
                <w:rFonts w:ascii="Microsoft Sans Serif" w:eastAsia="Baskerville Old Face" w:hAnsi="Microsoft Sans Serif" w:cs="Microsoft Sans Serif"/>
              </w:rPr>
              <w:t>areas,</w:t>
            </w:r>
            <w:r w:rsidR="00BD7200" w:rsidRPr="00BD7200">
              <w:rPr>
                <w:rFonts w:ascii="Microsoft Sans Serif" w:eastAsia="Baskerville Old Face" w:hAnsi="Microsoft Sans Serif" w:cs="Microsoft Sans Serif"/>
              </w:rPr>
              <w:t xml:space="preserve"> he was a great failure in character</w:t>
            </w:r>
            <w:r w:rsidR="00BD7200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3D26B2DE" w14:textId="77777777" w:rsidR="00306AAC" w:rsidRDefault="00306AAC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33374C7" w14:textId="63243BDE" w:rsidR="00306AAC" w:rsidRDefault="00467A7D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467A7D">
              <w:rPr>
                <w:rFonts w:ascii="Microsoft Sans Serif" w:eastAsia="Baskerville Old Face" w:hAnsi="Microsoft Sans Serif" w:cs="Microsoft Sans Serif"/>
                <w:b/>
                <w:bCs/>
              </w:rPr>
              <w:t>Inattentive to character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7A004B" w:rsidRPr="007A004B">
              <w:rPr>
                <w:rFonts w:ascii="Microsoft Sans Serif" w:eastAsia="Baskerville Old Face" w:hAnsi="Microsoft Sans Serif" w:cs="Microsoft Sans Serif"/>
                <w:i/>
                <w:iCs/>
              </w:rPr>
              <w:t>Jehu took no heed to walk in the law of the Lord God of Israel</w:t>
            </w:r>
            <w:r w:rsidR="007A004B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5E5B58" w:rsidRPr="005E5B58">
              <w:rPr>
                <w:rFonts w:ascii="Microsoft Sans Serif" w:eastAsia="Baskerville Old Face" w:hAnsi="Microsoft Sans Serif" w:cs="Microsoft Sans Serif"/>
              </w:rPr>
              <w:t xml:space="preserve">Jehu did not care about </w:t>
            </w:r>
            <w:r w:rsidR="005906AF" w:rsidRPr="005E5B58">
              <w:rPr>
                <w:rFonts w:ascii="Microsoft Sans Serif" w:eastAsia="Baskerville Old Face" w:hAnsi="Microsoft Sans Serif" w:cs="Microsoft Sans Serif"/>
              </w:rPr>
              <w:t>character</w:t>
            </w:r>
            <w:r w:rsidR="005906AF">
              <w:rPr>
                <w:rFonts w:ascii="Microsoft Sans Serif" w:eastAsia="Baskerville Old Face" w:hAnsi="Microsoft Sans Serif" w:cs="Microsoft Sans Serif"/>
              </w:rPr>
              <w:t>;</w:t>
            </w:r>
            <w:r w:rsidR="00C5110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906AF">
              <w:rPr>
                <w:rFonts w:ascii="Microsoft Sans Serif" w:eastAsia="Baskerville Old Face" w:hAnsi="Microsoft Sans Serif" w:cs="Microsoft Sans Serif"/>
              </w:rPr>
              <w:t>H</w:t>
            </w:r>
            <w:r w:rsidR="005E5B58" w:rsidRPr="005E5B58">
              <w:rPr>
                <w:rFonts w:ascii="Microsoft Sans Serif" w:eastAsia="Baskerville Old Face" w:hAnsi="Microsoft Sans Serif" w:cs="Microsoft Sans Serif"/>
              </w:rPr>
              <w:t>e was more interested in his political and military power</w:t>
            </w:r>
            <w:r w:rsidR="00C51105">
              <w:rPr>
                <w:rFonts w:ascii="Microsoft Sans Serif" w:eastAsia="Baskerville Old Face" w:hAnsi="Microsoft Sans Serif" w:cs="Microsoft Sans Serif"/>
              </w:rPr>
              <w:t>. H</w:t>
            </w:r>
            <w:r w:rsidR="005E5B58" w:rsidRPr="005E5B58">
              <w:rPr>
                <w:rFonts w:ascii="Microsoft Sans Serif" w:eastAsia="Baskerville Old Face" w:hAnsi="Microsoft Sans Serif" w:cs="Microsoft Sans Serif"/>
              </w:rPr>
              <w:t>e took no heed</w:t>
            </w:r>
            <w:r w:rsidR="002E73BE" w:rsidRPr="002E73BE">
              <w:rPr>
                <w:rFonts w:ascii="Microsoft Sans Serif" w:eastAsia="Baskerville Old Face" w:hAnsi="Microsoft Sans Serif" w:cs="Microsoft Sans Serif"/>
              </w:rPr>
              <w:t xml:space="preserve"> about walking in God's laws</w:t>
            </w:r>
            <w:r w:rsidR="00C51105">
              <w:rPr>
                <w:rFonts w:ascii="Microsoft Sans Serif" w:eastAsia="Baskerville Old Face" w:hAnsi="Microsoft Sans Serif" w:cs="Microsoft Sans Serif"/>
              </w:rPr>
              <w:t>. M</w:t>
            </w:r>
            <w:r w:rsidR="002E73BE" w:rsidRPr="002E73BE">
              <w:rPr>
                <w:rFonts w:ascii="Microsoft Sans Serif" w:eastAsia="Baskerville Old Face" w:hAnsi="Microsoft Sans Serif" w:cs="Microsoft Sans Serif"/>
              </w:rPr>
              <w:t>any do not care whether they are obeying God</w:t>
            </w:r>
            <w:r w:rsidR="00C47D9D">
              <w:rPr>
                <w:rFonts w:ascii="Microsoft Sans Serif" w:eastAsia="Baskerville Old Face" w:hAnsi="Microsoft Sans Serif" w:cs="Microsoft Sans Serif"/>
              </w:rPr>
              <w:t>,</w:t>
            </w:r>
            <w:r w:rsidR="002E73BE" w:rsidRPr="002E73BE">
              <w:rPr>
                <w:rFonts w:ascii="Microsoft Sans Serif" w:eastAsia="Baskerville Old Face" w:hAnsi="Microsoft Sans Serif" w:cs="Microsoft Sans Serif"/>
              </w:rPr>
              <w:t xml:space="preserve"> or not</w:t>
            </w:r>
            <w:r w:rsidR="009A3E2C">
              <w:rPr>
                <w:rFonts w:ascii="Microsoft Sans Serif" w:eastAsia="Baskerville Old Face" w:hAnsi="Microsoft Sans Serif" w:cs="Microsoft Sans Serif"/>
              </w:rPr>
              <w:t>. T</w:t>
            </w:r>
            <w:r w:rsidR="002E73BE" w:rsidRPr="002E73BE">
              <w:rPr>
                <w:rFonts w:ascii="Microsoft Sans Serif" w:eastAsia="Baskerville Old Face" w:hAnsi="Microsoft Sans Serif" w:cs="Microsoft Sans Serif"/>
              </w:rPr>
              <w:t xml:space="preserve">heir interests are in their earthly </w:t>
            </w:r>
            <w:proofErr w:type="gramStart"/>
            <w:r w:rsidR="002E73BE" w:rsidRPr="002E73BE">
              <w:rPr>
                <w:rFonts w:ascii="Microsoft Sans Serif" w:eastAsia="Baskerville Old Face" w:hAnsi="Microsoft Sans Serif" w:cs="Microsoft Sans Serif"/>
              </w:rPr>
              <w:t>pursuits</w:t>
            </w:r>
            <w:r w:rsidR="00E0042D">
              <w:rPr>
                <w:rFonts w:ascii="Microsoft Sans Serif" w:eastAsia="Baskerville Old Face" w:hAnsi="Microsoft Sans Serif" w:cs="Microsoft Sans Serif"/>
              </w:rPr>
              <w:t>, and</w:t>
            </w:r>
            <w:proofErr w:type="gramEnd"/>
            <w:r w:rsidR="002E73BE" w:rsidRPr="002E73BE">
              <w:rPr>
                <w:rFonts w:ascii="Microsoft Sans Serif" w:eastAsia="Baskerville Old Face" w:hAnsi="Microsoft Sans Serif" w:cs="Microsoft Sans Serif"/>
              </w:rPr>
              <w:t xml:space="preserve"> not living a godly life</w:t>
            </w:r>
            <w:r w:rsidR="002E73BE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EA9A197" w14:textId="77777777" w:rsidR="009A3E2C" w:rsidRDefault="009A3E2C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E3E9F88" w14:textId="4F6DDD59" w:rsidR="009A3E2C" w:rsidRDefault="00AF70D8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237B90">
              <w:rPr>
                <w:rFonts w:ascii="Microsoft Sans Serif" w:eastAsia="Baskerville Old Face" w:hAnsi="Microsoft Sans Serif" w:cs="Microsoft Sans Serif"/>
                <w:b/>
                <w:bCs/>
              </w:rPr>
              <w:t>Insincere in character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237B90">
              <w:rPr>
                <w:rFonts w:ascii="Microsoft Sans Serif" w:eastAsia="Baskerville Old Face" w:hAnsi="Microsoft Sans Serif" w:cs="Microsoft Sans Serif"/>
                <w:i/>
                <w:iCs/>
              </w:rPr>
              <w:t>“</w:t>
            </w:r>
            <w:r w:rsidR="00237B90" w:rsidRPr="00237B90">
              <w:rPr>
                <w:rFonts w:ascii="Microsoft Sans Serif" w:eastAsia="Baskerville Old Face" w:hAnsi="Microsoft Sans Serif" w:cs="Microsoft Sans Serif"/>
                <w:i/>
                <w:iCs/>
              </w:rPr>
              <w:t>…</w:t>
            </w:r>
            <w:r w:rsidRPr="00237B90">
              <w:rPr>
                <w:rFonts w:ascii="Microsoft Sans Serif" w:eastAsia="Baskerville Old Face" w:hAnsi="Microsoft Sans Serif" w:cs="Microsoft Sans Serif"/>
                <w:i/>
                <w:iCs/>
              </w:rPr>
              <w:t>with all his heart</w:t>
            </w:r>
            <w:r w:rsidR="00237B90" w:rsidRPr="00237B90">
              <w:rPr>
                <w:rFonts w:ascii="Microsoft Sans Serif" w:eastAsia="Baskerville Old Face" w:hAnsi="Microsoft Sans Serif" w:cs="Microsoft Sans Serif"/>
                <w:i/>
                <w:iCs/>
              </w:rPr>
              <w:t>.”</w:t>
            </w:r>
            <w:r w:rsidR="00B02E07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B02E0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F20533" w:rsidRPr="00F20533">
              <w:rPr>
                <w:rFonts w:ascii="Microsoft Sans Serif" w:eastAsia="Baskerville Old Face" w:hAnsi="Microsoft Sans Serif" w:cs="Microsoft Sans Serif"/>
              </w:rPr>
              <w:t>J</w:t>
            </w:r>
            <w:r w:rsidR="00BD4E7A">
              <w:rPr>
                <w:rFonts w:ascii="Microsoft Sans Serif" w:eastAsia="Baskerville Old Face" w:hAnsi="Microsoft Sans Serif" w:cs="Microsoft Sans Serif"/>
              </w:rPr>
              <w:t xml:space="preserve">ehu </w:t>
            </w:r>
            <w:r w:rsidR="00F20533" w:rsidRPr="00F20533">
              <w:rPr>
                <w:rFonts w:ascii="Microsoft Sans Serif" w:eastAsia="Baskerville Old Face" w:hAnsi="Microsoft Sans Serif" w:cs="Microsoft Sans Serif"/>
              </w:rPr>
              <w:t>was insincere</w:t>
            </w:r>
            <w:r w:rsidR="00BD4E7A">
              <w:rPr>
                <w:rFonts w:ascii="Microsoft Sans Serif" w:eastAsia="Baskerville Old Face" w:hAnsi="Microsoft Sans Serif" w:cs="Microsoft Sans Serif"/>
              </w:rPr>
              <w:t>.</w:t>
            </w:r>
            <w:r w:rsidR="00F20533" w:rsidRPr="00F2053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BD4E7A">
              <w:rPr>
                <w:rFonts w:ascii="Microsoft Sans Serif" w:eastAsia="Baskerville Old Face" w:hAnsi="Microsoft Sans Serif" w:cs="Microsoft Sans Serif"/>
              </w:rPr>
              <w:t>H</w:t>
            </w:r>
            <w:r w:rsidR="00F20533" w:rsidRPr="00F20533">
              <w:rPr>
                <w:rFonts w:ascii="Microsoft Sans Serif" w:eastAsia="Baskerville Old Face" w:hAnsi="Microsoft Sans Serif" w:cs="Microsoft Sans Serif"/>
              </w:rPr>
              <w:t xml:space="preserve">is heart did not correspond </w:t>
            </w:r>
            <w:r w:rsidR="00E0042D">
              <w:rPr>
                <w:rFonts w:ascii="Microsoft Sans Serif" w:eastAsia="Baskerville Old Face" w:hAnsi="Microsoft Sans Serif" w:cs="Microsoft Sans Serif"/>
              </w:rPr>
              <w:t>with</w:t>
            </w:r>
            <w:r w:rsidR="00F20533" w:rsidRPr="00F20533">
              <w:rPr>
                <w:rFonts w:ascii="Microsoft Sans Serif" w:eastAsia="Baskerville Old Face" w:hAnsi="Microsoft Sans Serif" w:cs="Microsoft Sans Serif"/>
              </w:rPr>
              <w:t xml:space="preserve"> his mouth</w:t>
            </w:r>
            <w:r w:rsidR="005C2007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C2007" w:rsidRPr="005C2007">
              <w:rPr>
                <w:rFonts w:ascii="Microsoft Sans Serif" w:eastAsia="Baskerville Old Face" w:hAnsi="Microsoft Sans Serif" w:cs="Microsoft Sans Serif"/>
              </w:rPr>
              <w:t>He may have sought the Lord partially</w:t>
            </w:r>
            <w:r w:rsidR="00BD4E7A">
              <w:rPr>
                <w:rFonts w:ascii="Microsoft Sans Serif" w:eastAsia="Baskerville Old Face" w:hAnsi="Microsoft Sans Serif" w:cs="Microsoft Sans Serif"/>
              </w:rPr>
              <w:t>,</w:t>
            </w:r>
            <w:r w:rsidR="005C2007" w:rsidRPr="005C2007">
              <w:rPr>
                <w:rFonts w:ascii="Microsoft Sans Serif" w:eastAsia="Baskerville Old Face" w:hAnsi="Microsoft Sans Serif" w:cs="Microsoft Sans Serif"/>
              </w:rPr>
              <w:t xml:space="preserve"> but not </w:t>
            </w:r>
            <w:r w:rsidR="00BD4E7A">
              <w:rPr>
                <w:rFonts w:ascii="Microsoft Sans Serif" w:eastAsia="Baskerville Old Face" w:hAnsi="Microsoft Sans Serif" w:cs="Microsoft Sans Serif"/>
              </w:rPr>
              <w:t>“</w:t>
            </w:r>
            <w:r w:rsidR="005C2007" w:rsidRPr="00BD4E7A">
              <w:rPr>
                <w:rFonts w:ascii="Microsoft Sans Serif" w:eastAsia="Baskerville Old Face" w:hAnsi="Microsoft Sans Serif" w:cs="Microsoft Sans Serif"/>
                <w:i/>
                <w:iCs/>
              </w:rPr>
              <w:t>with all his heart</w:t>
            </w:r>
            <w:r w:rsidR="005C2007">
              <w:rPr>
                <w:rFonts w:ascii="Microsoft Sans Serif" w:eastAsia="Baskerville Old Face" w:hAnsi="Microsoft Sans Serif" w:cs="Microsoft Sans Serif"/>
              </w:rPr>
              <w:t>.</w:t>
            </w:r>
            <w:r w:rsidR="005A1F81">
              <w:rPr>
                <w:rFonts w:ascii="Microsoft Sans Serif" w:eastAsia="Baskerville Old Face" w:hAnsi="Microsoft Sans Serif" w:cs="Microsoft Sans Serif"/>
              </w:rPr>
              <w:t>”</w:t>
            </w:r>
            <w:r w:rsidR="005C2007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5C2007" w:rsidRPr="005C2007">
              <w:rPr>
                <w:rFonts w:ascii="Microsoft Sans Serif" w:eastAsia="Baskerville Old Face" w:hAnsi="Microsoft Sans Serif" w:cs="Microsoft Sans Serif"/>
              </w:rPr>
              <w:t xml:space="preserve">People of poor character can sometimes talk </w:t>
            </w:r>
            <w:r w:rsidR="005A1F81" w:rsidRPr="005C2007">
              <w:rPr>
                <w:rFonts w:ascii="Microsoft Sans Serif" w:eastAsia="Baskerville Old Face" w:hAnsi="Microsoft Sans Serif" w:cs="Microsoft Sans Serif"/>
              </w:rPr>
              <w:t>enthusiastically,</w:t>
            </w:r>
            <w:r w:rsidR="005C2007" w:rsidRPr="005C2007">
              <w:rPr>
                <w:rFonts w:ascii="Microsoft Sans Serif" w:eastAsia="Baskerville Old Face" w:hAnsi="Microsoft Sans Serif" w:cs="Microsoft Sans Serif"/>
              </w:rPr>
              <w:t xml:space="preserve"> but their </w:t>
            </w:r>
            <w:r w:rsidR="00BF5C43">
              <w:rPr>
                <w:rFonts w:ascii="Microsoft Sans Serif" w:eastAsia="Baskerville Old Face" w:hAnsi="Microsoft Sans Serif" w:cs="Microsoft Sans Serif"/>
              </w:rPr>
              <w:t xml:space="preserve">whole </w:t>
            </w:r>
            <w:r w:rsidR="005C2007" w:rsidRPr="005C2007">
              <w:rPr>
                <w:rFonts w:ascii="Microsoft Sans Serif" w:eastAsia="Baskerville Old Face" w:hAnsi="Microsoft Sans Serif" w:cs="Microsoft Sans Serif"/>
              </w:rPr>
              <w:t xml:space="preserve">heart is not </w:t>
            </w:r>
            <w:r w:rsidR="00BF5C43">
              <w:rPr>
                <w:rFonts w:ascii="Microsoft Sans Serif" w:eastAsia="Baskerville Old Face" w:hAnsi="Microsoft Sans Serif" w:cs="Microsoft Sans Serif"/>
              </w:rPr>
              <w:t xml:space="preserve">sincere. </w:t>
            </w:r>
          </w:p>
          <w:p w14:paraId="747A69ED" w14:textId="77777777" w:rsidR="00BF5C43" w:rsidRDefault="00BF5C43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FA6CC8C" w14:textId="37F4B940" w:rsidR="00BF5C43" w:rsidRDefault="004E3803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34517D">
              <w:rPr>
                <w:rFonts w:ascii="Microsoft Sans Serif" w:eastAsia="Baskerville Old Face" w:hAnsi="Microsoft Sans Serif" w:cs="Microsoft Sans Serif"/>
                <w:b/>
                <w:bCs/>
              </w:rPr>
              <w:t>Iniquity in character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Pr="0034517D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He departed not from the sins of </w:t>
            </w:r>
            <w:r w:rsidR="0034517D">
              <w:rPr>
                <w:rFonts w:ascii="Microsoft Sans Serif" w:eastAsia="Baskerville Old Face" w:hAnsi="Microsoft Sans Serif" w:cs="Microsoft Sans Serif"/>
                <w:i/>
                <w:iCs/>
              </w:rPr>
              <w:t>J</w:t>
            </w:r>
            <w:r w:rsidRPr="0034517D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eroboam.” </w:t>
            </w:r>
            <w:r w:rsidR="00B90426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944BE4" w:rsidRPr="00944BE4">
              <w:rPr>
                <w:rFonts w:ascii="Microsoft Sans Serif" w:eastAsia="Baskerville Old Face" w:hAnsi="Microsoft Sans Serif" w:cs="Microsoft Sans Serif"/>
              </w:rPr>
              <w:t>This is the result of the first part of the verse</w:t>
            </w:r>
            <w:r w:rsidR="0034517D">
              <w:rPr>
                <w:rFonts w:ascii="Microsoft Sans Serif" w:eastAsia="Baskerville Old Face" w:hAnsi="Microsoft Sans Serif" w:cs="Microsoft Sans Serif"/>
              </w:rPr>
              <w:t>. If</w:t>
            </w:r>
            <w:r w:rsidR="00944BE4" w:rsidRPr="00944BE4">
              <w:rPr>
                <w:rFonts w:ascii="Microsoft Sans Serif" w:eastAsia="Baskerville Old Face" w:hAnsi="Microsoft Sans Serif" w:cs="Microsoft Sans Serif"/>
              </w:rPr>
              <w:t xml:space="preserve"> you're not attentive and sincere in character</w:t>
            </w:r>
            <w:r w:rsidR="001F0D1F">
              <w:rPr>
                <w:rFonts w:ascii="Microsoft Sans Serif" w:eastAsia="Baskerville Old Face" w:hAnsi="Microsoft Sans Serif" w:cs="Microsoft Sans Serif"/>
              </w:rPr>
              <w:t>,</w:t>
            </w:r>
            <w:r w:rsidR="00944BE4" w:rsidRPr="00944BE4">
              <w:rPr>
                <w:rFonts w:ascii="Microsoft Sans Serif" w:eastAsia="Baskerville Old Face" w:hAnsi="Microsoft Sans Serif" w:cs="Microsoft Sans Serif"/>
              </w:rPr>
              <w:t xml:space="preserve"> you will be corrupt in your conduct</w:t>
            </w:r>
            <w:r w:rsidR="00944BE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44BE4" w:rsidRPr="00944BE4">
              <w:rPr>
                <w:rFonts w:ascii="Microsoft Sans Serif" w:eastAsia="Baskerville Old Face" w:hAnsi="Microsoft Sans Serif" w:cs="Microsoft Sans Serif"/>
              </w:rPr>
              <w:t>We have much corruption in our land because we have much insincerity in the matter of obeying the Lord</w:t>
            </w:r>
            <w:r w:rsidR="00E85E7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85E7D" w:rsidRPr="00E85E7D">
              <w:rPr>
                <w:rFonts w:ascii="Microsoft Sans Serif" w:eastAsia="Baskerville Old Face" w:hAnsi="Microsoft Sans Serif" w:cs="Microsoft Sans Serif"/>
              </w:rPr>
              <w:t xml:space="preserve">If people are not interested in godly </w:t>
            </w:r>
            <w:r w:rsidR="000B0F94" w:rsidRPr="00E85E7D">
              <w:rPr>
                <w:rFonts w:ascii="Microsoft Sans Serif" w:eastAsia="Baskerville Old Face" w:hAnsi="Microsoft Sans Serif" w:cs="Microsoft Sans Serif"/>
              </w:rPr>
              <w:t>character,</w:t>
            </w:r>
            <w:r w:rsidR="00E85E7D" w:rsidRPr="00E85E7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C5235C">
              <w:rPr>
                <w:rFonts w:ascii="Microsoft Sans Serif" w:eastAsia="Baskerville Old Face" w:hAnsi="Microsoft Sans Serif" w:cs="Microsoft Sans Serif"/>
              </w:rPr>
              <w:t>sin will abound as it did in Jehu’s life. The</w:t>
            </w:r>
            <w:r w:rsidR="00E85E7D" w:rsidRPr="00E85E7D">
              <w:rPr>
                <w:rFonts w:ascii="Microsoft Sans Serif" w:eastAsia="Baskerville Old Face" w:hAnsi="Microsoft Sans Serif" w:cs="Microsoft Sans Serif"/>
              </w:rPr>
              <w:t xml:space="preserve"> only way to improve character is to seek the Lord with all our heart</w:t>
            </w:r>
            <w:r w:rsidR="0034517D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324A9C7" w14:textId="77777777" w:rsidR="00BD4E7A" w:rsidRDefault="00BD4E7A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75AC5D85" w:rsidR="00BD4E7A" w:rsidRPr="00B02E07" w:rsidRDefault="00BD4E7A" w:rsidP="00233072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2797B53B" w:rsidR="00E5397B" w:rsidRPr="000E1C08" w:rsidRDefault="00683E7B" w:rsidP="00485137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50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272B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D37992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6-10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791190D" w14:textId="77777777" w:rsidR="00F132FA" w:rsidRDefault="00A203BE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fell into the water </w:t>
            </w:r>
            <w:r w:rsidR="004B7E3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and then floated? </w:t>
            </w:r>
          </w:p>
          <w:p w14:paraId="35C0C4BF" w14:textId="78339D35" w:rsidR="004B7E3E" w:rsidRPr="00BC3917" w:rsidRDefault="004B7E3E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6:5-6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2A76BEB5" w:rsidR="004459D5" w:rsidRPr="003E2A00" w:rsidRDefault="00C7570D" w:rsidP="004459D5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did Elisha’s servant see when h</w:t>
            </w:r>
            <w:r w:rsidR="004459D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 eyes were opened by the Lord? 6:17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6420EB4E" w:rsidR="00AD7EDF" w:rsidRPr="00550BEE" w:rsidRDefault="00121BC1" w:rsidP="00AD7ED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the </w:t>
            </w:r>
            <w:r w:rsidR="0079198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woman say she had eaten</w:t>
            </w:r>
            <w:r w:rsidR="009744B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that made the king rent his clothes? </w:t>
            </w:r>
            <w:r w:rsidR="00F62DC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6:28-30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1563B56" w14:textId="45162717" w:rsidR="00546A0D" w:rsidRDefault="00FC29B2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the 4 </w:t>
            </w:r>
            <w:r w:rsidR="007D1AB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leprous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men say</w:t>
            </w:r>
            <w:r w:rsidR="007D1AB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while they sat by the gate? </w:t>
            </w:r>
            <w:r w:rsidR="00067E1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7:3</w:t>
            </w:r>
          </w:p>
          <w:p w14:paraId="7CE7BD80" w14:textId="069B2534" w:rsidR="007D1ABC" w:rsidRPr="00585185" w:rsidRDefault="007D1ABC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0300D3">
        <w:trPr>
          <w:trHeight w:val="61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3E53BC35" w:rsidR="0066246F" w:rsidRPr="00A73C5C" w:rsidRDefault="001762D2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Why did Elisha send the </w:t>
            </w:r>
            <w:r w:rsidR="00F250B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woman to the land of the Philistines? 8:1-2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072865">
        <w:trPr>
          <w:trHeight w:val="818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564EC517" w:rsidR="00855A8B" w:rsidRPr="00D82A91" w:rsidRDefault="007F4133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Elisha tell one of the children of the prophets to go </w:t>
            </w:r>
            <w:r w:rsidR="0028550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and do to </w:t>
            </w:r>
            <w:proofErr w:type="spellStart"/>
            <w:r w:rsidR="0028550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Ramothgilead</w:t>
            </w:r>
            <w:proofErr w:type="spellEnd"/>
            <w:r w:rsidR="0028550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9:1-</w:t>
            </w:r>
            <w:r w:rsidR="00B917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072865">
        <w:trPr>
          <w:trHeight w:val="87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3967FE25" w:rsidR="00B27A51" w:rsidRPr="000615C1" w:rsidRDefault="00B2473D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was the prophecy </w:t>
            </w:r>
            <w:r w:rsidR="008639F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regarding the death of Jezebel? 9:</w:t>
            </w:r>
            <w:r w:rsidR="00ED02E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10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FA3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05DDE809" w:rsidR="009A20A9" w:rsidRPr="00D902B1" w:rsidRDefault="005674EB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</w:t>
            </w:r>
            <w:r w:rsidR="00051F9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told the 2 or 3 eunuchs to throw Jezebel out of the window? </w:t>
            </w:r>
            <w:r w:rsidR="0061116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9:31-33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298FB195" w:rsidR="00DB5639" w:rsidRPr="00DF0347" w:rsidRDefault="00561B5B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did Jehu say that he worshipped </w:t>
            </w:r>
            <w:r w:rsidR="0031447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Baal much? 10:18-</w:t>
            </w:r>
            <w:r w:rsidR="005607D7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812DAFF" w14:textId="77777777" w:rsidR="00C2043D" w:rsidRDefault="00BB0EC8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Jehu take no heed to walk in? </w:t>
            </w:r>
          </w:p>
          <w:p w14:paraId="5BA53324" w14:textId="77777777" w:rsidR="00B30EAA" w:rsidRDefault="00B30EAA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1D3544F2" w:rsidR="00B30EAA" w:rsidRPr="000051B0" w:rsidRDefault="00B30EAA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Jehu did a lot of good things, but he didn’t walk with the Lord with all his heart.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BEA7" w14:textId="77777777" w:rsidR="00863861" w:rsidRDefault="00863861" w:rsidP="002719D0">
      <w:pPr>
        <w:spacing w:before="0" w:line="240" w:lineRule="auto"/>
      </w:pPr>
      <w:r>
        <w:separator/>
      </w:r>
    </w:p>
  </w:endnote>
  <w:endnote w:type="continuationSeparator" w:id="0">
    <w:p w14:paraId="57085755" w14:textId="77777777" w:rsidR="00863861" w:rsidRDefault="00863861" w:rsidP="002719D0">
      <w:pPr>
        <w:spacing w:before="0" w:line="240" w:lineRule="auto"/>
      </w:pPr>
      <w:r>
        <w:continuationSeparator/>
      </w:r>
    </w:p>
  </w:endnote>
  <w:endnote w:type="continuationNotice" w:id="1">
    <w:p w14:paraId="291173E7" w14:textId="77777777" w:rsidR="00863861" w:rsidRDefault="0086386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DEE0" w14:textId="77777777" w:rsidR="00863861" w:rsidRDefault="00863861" w:rsidP="002719D0">
      <w:pPr>
        <w:spacing w:before="0" w:line="240" w:lineRule="auto"/>
      </w:pPr>
      <w:r>
        <w:separator/>
      </w:r>
    </w:p>
  </w:footnote>
  <w:footnote w:type="continuationSeparator" w:id="0">
    <w:p w14:paraId="28587BC4" w14:textId="77777777" w:rsidR="00863861" w:rsidRDefault="00863861" w:rsidP="002719D0">
      <w:pPr>
        <w:spacing w:before="0" w:line="240" w:lineRule="auto"/>
      </w:pPr>
      <w:r>
        <w:continuationSeparator/>
      </w:r>
    </w:p>
  </w:footnote>
  <w:footnote w:type="continuationNotice" w:id="1">
    <w:p w14:paraId="7FBEA6B9" w14:textId="77777777" w:rsidR="00863861" w:rsidRDefault="0086386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5"/>
  </w:num>
  <w:num w:numId="3" w16cid:durableId="1029332871">
    <w:abstractNumId w:val="0"/>
  </w:num>
  <w:num w:numId="4" w16cid:durableId="842281012">
    <w:abstractNumId w:val="34"/>
  </w:num>
  <w:num w:numId="5" w16cid:durableId="261882689">
    <w:abstractNumId w:val="27"/>
  </w:num>
  <w:num w:numId="6" w16cid:durableId="85226153">
    <w:abstractNumId w:val="7"/>
  </w:num>
  <w:num w:numId="7" w16cid:durableId="1888906215">
    <w:abstractNumId w:val="23"/>
  </w:num>
  <w:num w:numId="8" w16cid:durableId="1390764433">
    <w:abstractNumId w:val="30"/>
  </w:num>
  <w:num w:numId="9" w16cid:durableId="1057316539">
    <w:abstractNumId w:val="32"/>
  </w:num>
  <w:num w:numId="10" w16cid:durableId="1639340339">
    <w:abstractNumId w:val="22"/>
  </w:num>
  <w:num w:numId="11" w16cid:durableId="147863632">
    <w:abstractNumId w:val="6"/>
  </w:num>
  <w:num w:numId="12" w16cid:durableId="1430201154">
    <w:abstractNumId w:val="28"/>
  </w:num>
  <w:num w:numId="13" w16cid:durableId="426850186">
    <w:abstractNumId w:val="4"/>
  </w:num>
  <w:num w:numId="14" w16cid:durableId="1273124824">
    <w:abstractNumId w:val="35"/>
  </w:num>
  <w:num w:numId="15" w16cid:durableId="1612316965">
    <w:abstractNumId w:val="15"/>
  </w:num>
  <w:num w:numId="16" w16cid:durableId="1348751371">
    <w:abstractNumId w:val="20"/>
  </w:num>
  <w:num w:numId="17" w16cid:durableId="467823840">
    <w:abstractNumId w:val="36"/>
  </w:num>
  <w:num w:numId="18" w16cid:durableId="1764376587">
    <w:abstractNumId w:val="18"/>
  </w:num>
  <w:num w:numId="19" w16cid:durableId="1071389089">
    <w:abstractNumId w:val="1"/>
  </w:num>
  <w:num w:numId="20" w16cid:durableId="1125580982">
    <w:abstractNumId w:val="21"/>
  </w:num>
  <w:num w:numId="21" w16cid:durableId="437792207">
    <w:abstractNumId w:val="17"/>
  </w:num>
  <w:num w:numId="22" w16cid:durableId="305204520">
    <w:abstractNumId w:val="12"/>
  </w:num>
  <w:num w:numId="23" w16cid:durableId="1239169807">
    <w:abstractNumId w:val="24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3"/>
  </w:num>
  <w:num w:numId="27" w16cid:durableId="572198019">
    <w:abstractNumId w:val="16"/>
  </w:num>
  <w:num w:numId="28" w16cid:durableId="608437582">
    <w:abstractNumId w:val="5"/>
  </w:num>
  <w:num w:numId="29" w16cid:durableId="173805429">
    <w:abstractNumId w:val="31"/>
  </w:num>
  <w:num w:numId="30" w16cid:durableId="583220499">
    <w:abstractNumId w:val="19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4"/>
  </w:num>
  <w:num w:numId="35" w16cid:durableId="1757092128">
    <w:abstractNumId w:val="26"/>
  </w:num>
  <w:num w:numId="36" w16cid:durableId="127549449">
    <w:abstractNumId w:val="13"/>
  </w:num>
  <w:num w:numId="37" w16cid:durableId="1738361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9EF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E2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1A6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ADB"/>
    <w:rsid w:val="00177B6F"/>
    <w:rsid w:val="00177B86"/>
    <w:rsid w:val="00177E57"/>
    <w:rsid w:val="00177EAE"/>
    <w:rsid w:val="0018045B"/>
    <w:rsid w:val="0018052C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25D6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38A0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1E6A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13F"/>
    <w:rsid w:val="00216208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A2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3FA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812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2A6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A6E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6E4"/>
    <w:rsid w:val="003C2AF1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93C"/>
    <w:rsid w:val="003C6CD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03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3F"/>
    <w:rsid w:val="004357B1"/>
    <w:rsid w:val="00435967"/>
    <w:rsid w:val="00435C61"/>
    <w:rsid w:val="00435EEF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7A2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020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119"/>
    <w:rsid w:val="005103DA"/>
    <w:rsid w:val="00510871"/>
    <w:rsid w:val="00510A64"/>
    <w:rsid w:val="00510B6C"/>
    <w:rsid w:val="0051117E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4D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50FA"/>
    <w:rsid w:val="00675190"/>
    <w:rsid w:val="006752FA"/>
    <w:rsid w:val="0067565B"/>
    <w:rsid w:val="0067572F"/>
    <w:rsid w:val="0067585D"/>
    <w:rsid w:val="00675CD0"/>
    <w:rsid w:val="00675D4B"/>
    <w:rsid w:val="00676259"/>
    <w:rsid w:val="0067655E"/>
    <w:rsid w:val="006766A0"/>
    <w:rsid w:val="0067688E"/>
    <w:rsid w:val="006770A0"/>
    <w:rsid w:val="006772C3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6BA"/>
    <w:rsid w:val="00730716"/>
    <w:rsid w:val="00730863"/>
    <w:rsid w:val="0073092C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CA3"/>
    <w:rsid w:val="00751A09"/>
    <w:rsid w:val="00751AD8"/>
    <w:rsid w:val="00751AF4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2A4D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B14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EA8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198A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AD6"/>
    <w:rsid w:val="00796EEF"/>
    <w:rsid w:val="00797414"/>
    <w:rsid w:val="0079795D"/>
    <w:rsid w:val="007A0039"/>
    <w:rsid w:val="007A004B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324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73FE"/>
    <w:rsid w:val="0081773B"/>
    <w:rsid w:val="0081783D"/>
    <w:rsid w:val="00817BAD"/>
    <w:rsid w:val="00817CB4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A8B"/>
    <w:rsid w:val="00855BEF"/>
    <w:rsid w:val="00855F68"/>
    <w:rsid w:val="0085608E"/>
    <w:rsid w:val="008561C1"/>
    <w:rsid w:val="0085631A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DBA"/>
    <w:rsid w:val="00895E70"/>
    <w:rsid w:val="00896586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A4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139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59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005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BE4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5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4B3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03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4C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468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726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548A"/>
    <w:rsid w:val="00A955C0"/>
    <w:rsid w:val="00A95FCA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839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D4F"/>
    <w:rsid w:val="00B20D85"/>
    <w:rsid w:val="00B20DE5"/>
    <w:rsid w:val="00B20F9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08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3A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2E23"/>
    <w:rsid w:val="00B832D1"/>
    <w:rsid w:val="00B8337F"/>
    <w:rsid w:val="00B8382C"/>
    <w:rsid w:val="00B83856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0D1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939"/>
    <w:rsid w:val="00BF0C2C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6F8B"/>
    <w:rsid w:val="00C17184"/>
    <w:rsid w:val="00C17396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613"/>
    <w:rsid w:val="00C677A9"/>
    <w:rsid w:val="00C6790C"/>
    <w:rsid w:val="00C67A51"/>
    <w:rsid w:val="00C67D20"/>
    <w:rsid w:val="00C67D82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4E4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4A1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795"/>
    <w:rsid w:val="00D42DAD"/>
    <w:rsid w:val="00D42DEE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0DC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0E1"/>
    <w:rsid w:val="00E143DC"/>
    <w:rsid w:val="00E143E3"/>
    <w:rsid w:val="00E1442C"/>
    <w:rsid w:val="00E1461D"/>
    <w:rsid w:val="00E14844"/>
    <w:rsid w:val="00E1489D"/>
    <w:rsid w:val="00E14944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DD9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015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9C9"/>
    <w:rsid w:val="00F51C2A"/>
    <w:rsid w:val="00F51E10"/>
    <w:rsid w:val="00F51E75"/>
    <w:rsid w:val="00F51E91"/>
    <w:rsid w:val="00F524DD"/>
    <w:rsid w:val="00F52A2F"/>
    <w:rsid w:val="00F534F2"/>
    <w:rsid w:val="00F53532"/>
    <w:rsid w:val="00F5383E"/>
    <w:rsid w:val="00F538E0"/>
    <w:rsid w:val="00F53A26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28C"/>
    <w:rsid w:val="00FB334F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68E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1DF1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69D"/>
    <w:rsid w:val="00FF3817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lickr.com/photos/86530412@N02/822645181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8329B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20FE"/>
    <w:rsid w:val="00804715"/>
    <w:rsid w:val="008173FE"/>
    <w:rsid w:val="00820B00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478E5"/>
    <w:rsid w:val="00A5016F"/>
    <w:rsid w:val="00A5412B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4215F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224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91</cp:revision>
  <dcterms:created xsi:type="dcterms:W3CDTF">2026-03-04T16:06:00Z</dcterms:created>
  <dcterms:modified xsi:type="dcterms:W3CDTF">2026-03-07T20:08:00Z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