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022B771C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A5629F">
                  <w:rPr>
                    <w:b/>
                    <w:bCs/>
                    <w:color w:val="FF0000"/>
                    <w:sz w:val="28"/>
                    <w:szCs w:val="28"/>
                  </w:rPr>
                  <w:t>9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4E97B5D6" w14:textId="77777777" w:rsidR="00024037" w:rsidRDefault="00024037" w:rsidP="0002403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Why did Zimri go into the king’s house and burn the house with himself in it? </w:t>
                  </w:r>
                </w:p>
                <w:p w14:paraId="1FD85316" w14:textId="2D27B0EE" w:rsidR="00C76DFB" w:rsidRPr="00205771" w:rsidRDefault="00024037" w:rsidP="0002403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16:18-19</w:t>
                  </w:r>
                </w:p>
              </w:tc>
              <w:tc>
                <w:tcPr>
                  <w:tcW w:w="2123" w:type="dxa"/>
                </w:tcPr>
                <w:p w14:paraId="48F82EC9" w14:textId="0D3DECA8" w:rsidR="007F7025" w:rsidRPr="00C75E4A" w:rsidRDefault="00B062EB" w:rsidP="00024037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of his guilt of sins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312142F5" w14:textId="6CDA6795" w:rsidR="001A6D7F" w:rsidRPr="009823C5" w:rsidRDefault="00C91EF0" w:rsidP="0067585D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did more to provoke God to anger than all the kings before him? 16:31</w:t>
                  </w:r>
                </w:p>
              </w:tc>
              <w:tc>
                <w:tcPr>
                  <w:tcW w:w="2123" w:type="dxa"/>
                </w:tcPr>
                <w:p w14:paraId="5EAD1EA1" w14:textId="77777777" w:rsidR="00032279" w:rsidRDefault="00722A3E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Sorry, wrong verse referenced. </w:t>
                  </w:r>
                </w:p>
                <w:p w14:paraId="64128273" w14:textId="7EA59B90" w:rsidR="00722A3E" w:rsidRPr="00205771" w:rsidRDefault="00722A3E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Ahab – 16:30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02EE3FFA" w14:textId="77777777" w:rsidR="003B2F66" w:rsidRDefault="003B2F66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0E8E44B3" w:rsidR="00C76DFB" w:rsidRPr="00D16AA9" w:rsidRDefault="00C91EF0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What prophecy came to pass in 16:34. </w:t>
                  </w:r>
                  <w:r w:rsidRPr="00967058">
                    <w:rPr>
                      <mc:AlternateContent>
                        <mc:Choice Requires="w16se">
                          <w:rFonts w:ascii="Microsoft Sans Serif" w:eastAsia="Times New Roman" w:hAnsi="Microsoft Sans Serif" w:cs="Microsoft Sans Serif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18"/>
                      <w:szCs w:val="18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  <w:tc>
                <w:tcPr>
                  <w:tcW w:w="2123" w:type="dxa"/>
                </w:tcPr>
                <w:p w14:paraId="2A8FD974" w14:textId="7548993F" w:rsidR="00B653AB" w:rsidRPr="004B51D9" w:rsidRDefault="0027749B" w:rsidP="00B5430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God cursed Jericho. When Hiel the Bethelite rebuilt Jericho, h</w:t>
                  </w:r>
                  <w:r w:rsidR="00B653A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is firstborn son died. Fulfilling God’s prophecy. 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2164EB2F" w14:textId="77777777" w:rsidR="003B2F66" w:rsidRDefault="003B2F66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D2E8AE1" w14:textId="77777777" w:rsidR="00C76DFB" w:rsidRDefault="00A50C49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was Elijah fed day and night by the brook Cherith? 17:6</w:t>
                  </w:r>
                </w:p>
                <w:p w14:paraId="0EBAEAFA" w14:textId="09190F19" w:rsidR="004507A2" w:rsidRPr="00D16AA9" w:rsidRDefault="004507A2" w:rsidP="00C75E4A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1B61D74D" w:rsidR="00032279" w:rsidRPr="00205771" w:rsidRDefault="004507A2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By ravens</w:t>
                  </w:r>
                </w:p>
              </w:tc>
            </w:tr>
            <w:tr w:rsidR="00032279" w:rsidRPr="00205771" w14:paraId="323CC9FB" w14:textId="77777777" w:rsidTr="0067585D">
              <w:trPr>
                <w:trHeight w:val="765"/>
              </w:trPr>
              <w:tc>
                <w:tcPr>
                  <w:tcW w:w="2012" w:type="dxa"/>
                </w:tcPr>
                <w:p w14:paraId="6E4B7F45" w14:textId="77777777" w:rsidR="003B2F66" w:rsidRDefault="003B2F66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633D48F" w14:textId="379F1DEB" w:rsidR="00A50C49" w:rsidRDefault="00A50C49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Who was governor of the house of Ahab? 18:3 </w:t>
                  </w:r>
                </w:p>
                <w:p w14:paraId="64AD3F97" w14:textId="3D6E61E5" w:rsidR="003F6BE8" w:rsidRPr="00205771" w:rsidRDefault="00A50C49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He trusted in the Lord. God had a man in place for a special purpose.</w:t>
                  </w:r>
                </w:p>
              </w:tc>
              <w:tc>
                <w:tcPr>
                  <w:tcW w:w="2123" w:type="dxa"/>
                </w:tcPr>
                <w:p w14:paraId="656D6EB4" w14:textId="41796F1C" w:rsidR="00C368B4" w:rsidRPr="00205771" w:rsidRDefault="00E36F87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Obadiah 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00715BA6" w14:textId="77777777" w:rsidR="003B2F66" w:rsidRDefault="003B2F66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F2F63C9" w14:textId="615E79BE" w:rsidR="0084615D" w:rsidRPr="00205771" w:rsidRDefault="00A50C49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many men did Obadiah hide in a cave? 18:13</w:t>
                  </w:r>
                </w:p>
              </w:tc>
              <w:tc>
                <w:tcPr>
                  <w:tcW w:w="2123" w:type="dxa"/>
                </w:tcPr>
                <w:p w14:paraId="6918ADB8" w14:textId="77777777" w:rsidR="00045968" w:rsidRDefault="00045968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6042D90D" w:rsidR="0047235B" w:rsidRPr="00004AF8" w:rsidRDefault="00D809F0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100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78545587" w14:textId="77777777" w:rsidR="003B2F66" w:rsidRDefault="003B2F66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8A69B3D" w14:textId="17D598D1" w:rsidR="0084615D" w:rsidRPr="00FB499F" w:rsidRDefault="00A50C49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told Elijah that she would have him killed? 19:2</w:t>
                  </w:r>
                </w:p>
              </w:tc>
              <w:tc>
                <w:tcPr>
                  <w:tcW w:w="2123" w:type="dxa"/>
                </w:tcPr>
                <w:p w14:paraId="5A9E4F19" w14:textId="1A096B96" w:rsidR="00C37DA1" w:rsidRPr="003F6BE8" w:rsidRDefault="00D809F0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Jezebel 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0A713ABA" w14:textId="77777777" w:rsidR="003B2F66" w:rsidRDefault="003B2F66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DB022F" w14:textId="56620BF3" w:rsidR="00A50C49" w:rsidRDefault="00A50C49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When Elijah ran away from Jezebel, what were the reasons he told God that he was hiding in a cave? 19:10</w:t>
                  </w:r>
                </w:p>
                <w:p w14:paraId="43EFA4FC" w14:textId="77777777" w:rsidR="00A50C49" w:rsidRDefault="00A50C49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5B991E34" w:rsidR="0084615D" w:rsidRPr="00133487" w:rsidRDefault="00A50C49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Abbreviated answer is good.</w:t>
                  </w:r>
                </w:p>
              </w:tc>
              <w:tc>
                <w:tcPr>
                  <w:tcW w:w="2123" w:type="dxa"/>
                </w:tcPr>
                <w:p w14:paraId="6B8106F3" w14:textId="77777777" w:rsidR="00045968" w:rsidRDefault="00045968" w:rsidP="00A50C49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544C0546" w14:textId="77777777" w:rsidR="00487C33" w:rsidRDefault="00487C33" w:rsidP="009A3C0C">
                  <w:pPr>
                    <w:pStyle w:val="NoSpacing"/>
                    <w:numPr>
                      <w:ilvl w:val="0"/>
                      <w:numId w:val="37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</w:t>
                  </w:r>
                  <w:r w:rsidR="00280CCD" w:rsidRPr="00280CC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children of Israel have forsaken thy covenant,</w:t>
                  </w:r>
                </w:p>
                <w:p w14:paraId="15F7F1D0" w14:textId="77777777" w:rsidR="00487C33" w:rsidRDefault="00487C33" w:rsidP="009A3C0C">
                  <w:pPr>
                    <w:pStyle w:val="NoSpacing"/>
                    <w:numPr>
                      <w:ilvl w:val="0"/>
                      <w:numId w:val="37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</w:t>
                  </w:r>
                  <w:r w:rsidR="00280CCD" w:rsidRPr="00280CC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hrown down thine altars</w:t>
                  </w:r>
                </w:p>
                <w:p w14:paraId="5143ECCE" w14:textId="77777777" w:rsidR="00487C33" w:rsidRDefault="00487C33" w:rsidP="009A3C0C">
                  <w:pPr>
                    <w:pStyle w:val="NoSpacing"/>
                    <w:numPr>
                      <w:ilvl w:val="0"/>
                      <w:numId w:val="37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S</w:t>
                  </w:r>
                  <w:r w:rsidR="00280CCD" w:rsidRPr="00280CC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lain thy prophets with the sword</w:t>
                  </w:r>
                </w:p>
                <w:p w14:paraId="1B1D9193" w14:textId="1A5F3368" w:rsidR="00D809F0" w:rsidRPr="00A66FF2" w:rsidRDefault="00280CCD" w:rsidP="009A3C0C">
                  <w:pPr>
                    <w:pStyle w:val="NoSpacing"/>
                    <w:numPr>
                      <w:ilvl w:val="0"/>
                      <w:numId w:val="37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280CC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I, even I only, am left; and they seek my life, to take it away.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11E311AD" w14:textId="77777777" w:rsidR="003B2F66" w:rsidRDefault="003B2F66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22EDB63" w14:textId="34E6B60E" w:rsidR="00A50C49" w:rsidRDefault="00A50C49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many in total did God have hidden in a cave? 19:18</w:t>
                  </w:r>
                </w:p>
                <w:p w14:paraId="4C459C28" w14:textId="3AA347DF" w:rsidR="0084615D" w:rsidRPr="00133487" w:rsidRDefault="00A50C49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God will always have a remnant who trust Him.</w:t>
                  </w:r>
                </w:p>
              </w:tc>
              <w:tc>
                <w:tcPr>
                  <w:tcW w:w="2123" w:type="dxa"/>
                </w:tcPr>
                <w:p w14:paraId="258498FA" w14:textId="02D3F458" w:rsidR="002722EB" w:rsidRPr="00F31446" w:rsidRDefault="00581AE7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7,000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152EF2DE" w14:textId="77777777" w:rsidR="003B2F66" w:rsidRDefault="003B2F66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623F0B3" w14:textId="4F29E47A" w:rsidR="00A50C49" w:rsidRDefault="00A50C49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did Ahab die? 22:33-37</w:t>
                  </w:r>
                </w:p>
                <w:p w14:paraId="5F7CC65F" w14:textId="1BD5C21F" w:rsidR="00307979" w:rsidRDefault="00A50C49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It’s a sad ending to a man who rejected the Lord.</w:t>
                  </w:r>
                </w:p>
              </w:tc>
              <w:tc>
                <w:tcPr>
                  <w:tcW w:w="2123" w:type="dxa"/>
                </w:tcPr>
                <w:p w14:paraId="50D322C5" w14:textId="214959CB" w:rsidR="00803324" w:rsidRPr="00003B60" w:rsidRDefault="00081DA5" w:rsidP="0011328A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</w:t>
                  </w:r>
                  <w:r w:rsidR="0060274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n arrow from a </w:t>
                  </w:r>
                  <w:r w:rsidR="003E369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bo</w:t>
                  </w:r>
                  <w:r w:rsidR="0011328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 hit him. </w:t>
                  </w:r>
                </w:p>
              </w:tc>
            </w:tr>
          </w:tbl>
          <w:p w14:paraId="7A34ED9E" w14:textId="605BD762" w:rsidR="00277634" w:rsidRPr="00E62B88" w:rsidRDefault="00A55AD3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1 Kings 16-22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5135403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A5629F">
              <w:rPr>
                <w:b/>
                <w:bCs/>
                <w:color w:val="FF0000"/>
                <w:sz w:val="24"/>
              </w:rPr>
              <w:t>3/01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5A080329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5629F" w:rsidRPr="00A5629F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KINGS </w:t>
            </w:r>
            <w:r w:rsidR="003966F2">
              <w:rPr>
                <w:b/>
                <w:bCs/>
                <w:color w:val="EE0000"/>
                <w:sz w:val="28"/>
                <w:szCs w:val="28"/>
                <w:u w:val="single"/>
              </w:rPr>
              <w:t>1</w:t>
            </w:r>
            <w:r w:rsidR="00A5629F">
              <w:rPr>
                <w:b/>
                <w:bCs/>
                <w:color w:val="EE0000"/>
                <w:sz w:val="28"/>
                <w:szCs w:val="28"/>
                <w:u w:val="single"/>
              </w:rPr>
              <w:t>-5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15B29D13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196F53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DON’T QUIT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1EDB8E02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196F53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E39F1E" wp14:editId="49CBC14D">
                      <wp:extent cx="3021680" cy="1260729"/>
                      <wp:effectExtent l="0" t="0" r="7620" b="0"/>
                      <wp:docPr id="97827822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680" cy="1260729"/>
                                <a:chOff x="-353075" y="-26820"/>
                                <a:chExt cx="2873390" cy="1303821"/>
                              </a:xfrm>
                            </wpg:grpSpPr>
                            <wps:wsp>
                              <wps:cNvPr id="897466737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5315736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1093" b="21093"/>
                                <a:stretch/>
                              </pic:blipFill>
                              <pic:spPr bwMode="auto">
                                <a:xfrm rot="10800000" flipH="1" flipV="1">
                                  <a:off x="-353075" y="-26820"/>
                                  <a:ext cx="2857964" cy="1192348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39F1E" id="Group 2" o:spid="_x0000_s1026" style="width:237.95pt;height:99.2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8;height:11923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" filled="t">
                        <v:fill r:id="rId14" o:title="" recolor="t" rotate="t" type="tile"/>
                        <v:imagedata r:id="rId15" o:title="" croptop="13824f" cropbottom="13824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3324A735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D642A8" w:rsidRPr="00D642A8">
              <w:rPr>
                <w:b/>
                <w:bCs/>
                <w:i/>
                <w:iCs/>
              </w:rPr>
              <w:t>And Elijah said unto Elisha, Tarry here, I pray thee; for the Lord hath sent me to Bethel. And Elisha said unto him, As the Lord liveth, and as thy soul liveth, I will not leave thee. So they went down to Bethel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8F1F5A">
              <w:rPr>
                <w:b/>
                <w:bCs/>
                <w:i/>
                <w:iCs/>
              </w:rPr>
              <w:t>2</w:t>
            </w:r>
            <w:r w:rsidR="00113EC5" w:rsidRPr="00444FA7">
              <w:rPr>
                <w:b/>
                <w:bCs/>
                <w:i/>
                <w:iCs/>
              </w:rPr>
              <w:t xml:space="preserve"> Kings </w:t>
            </w:r>
            <w:r w:rsidR="00597181">
              <w:rPr>
                <w:b/>
                <w:bCs/>
                <w:i/>
                <w:iCs/>
              </w:rPr>
              <w:t>2</w:t>
            </w:r>
            <w:r w:rsidR="008F1F5A">
              <w:rPr>
                <w:b/>
                <w:bCs/>
                <w:i/>
                <w:iCs/>
              </w:rPr>
              <w:t>:2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2D3446B" w14:textId="0D6A8018" w:rsidR="001B3585" w:rsidRDefault="006A47D9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6A47D9">
              <w:rPr>
                <w:rFonts w:ascii="Microsoft Sans Serif" w:eastAsia="Baskerville Old Face" w:hAnsi="Microsoft Sans Serif" w:cs="Microsoft Sans Serif"/>
              </w:rPr>
              <w:t>Elijah was about to be taken away by God into heaven by a whirlwind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6A47D9">
              <w:rPr>
                <w:rFonts w:ascii="Microsoft Sans Serif" w:eastAsia="Baskerville Old Face" w:hAnsi="Microsoft Sans Serif" w:cs="Microsoft Sans Serif"/>
              </w:rPr>
              <w:t>Eli</w:t>
            </w:r>
            <w:r w:rsidR="00E3159F">
              <w:rPr>
                <w:rFonts w:ascii="Microsoft Sans Serif" w:eastAsia="Baskerville Old Face" w:hAnsi="Microsoft Sans Serif" w:cs="Microsoft Sans Serif"/>
              </w:rPr>
              <w:t>sha</w:t>
            </w:r>
            <w:r w:rsidRPr="006A47D9">
              <w:rPr>
                <w:rFonts w:ascii="Microsoft Sans Serif" w:eastAsia="Baskerville Old Face" w:hAnsi="Microsoft Sans Serif" w:cs="Microsoft Sans Serif"/>
              </w:rPr>
              <w:t xml:space="preserve"> was his companion and would not leave Elijah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6A47D9">
              <w:rPr>
                <w:rFonts w:ascii="Microsoft Sans Serif" w:eastAsia="Baskerville Old Face" w:hAnsi="Microsoft Sans Serif" w:cs="Microsoft Sans Serif"/>
              </w:rPr>
              <w:t xml:space="preserve">Three times Elijah </w:t>
            </w:r>
            <w:r w:rsidR="00DC293E" w:rsidRPr="00DC293E">
              <w:rPr>
                <w:rFonts w:ascii="Microsoft Sans Serif" w:eastAsia="Baskerville Old Face" w:hAnsi="Microsoft Sans Serif" w:cs="Microsoft Sans Serif"/>
              </w:rPr>
              <w:t>gave</w:t>
            </w:r>
            <w:r w:rsidR="00DC293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6A47D9">
              <w:rPr>
                <w:rFonts w:ascii="Microsoft Sans Serif" w:eastAsia="Baskerville Old Face" w:hAnsi="Microsoft Sans Serif" w:cs="Microsoft Sans Serif"/>
              </w:rPr>
              <w:t>Eli</w:t>
            </w:r>
            <w:r w:rsidR="00DC293E">
              <w:rPr>
                <w:rFonts w:ascii="Microsoft Sans Serif" w:eastAsia="Baskerville Old Face" w:hAnsi="Microsoft Sans Serif" w:cs="Microsoft Sans Serif"/>
              </w:rPr>
              <w:t xml:space="preserve">sha </w:t>
            </w:r>
            <w:r w:rsidR="00DC293E" w:rsidRPr="00DC293E">
              <w:rPr>
                <w:rFonts w:ascii="Microsoft Sans Serif" w:eastAsia="Baskerville Old Face" w:hAnsi="Microsoft Sans Serif" w:cs="Microsoft Sans Serif"/>
              </w:rPr>
              <w:t>an opportunity to stay behind but each time Elijah refused</w:t>
            </w:r>
            <w:r w:rsidR="009D02B1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D02B1" w:rsidRPr="009D02B1">
              <w:rPr>
                <w:rFonts w:ascii="Microsoft Sans Serif" w:eastAsia="Baskerville Old Face" w:hAnsi="Microsoft Sans Serif" w:cs="Microsoft Sans Serif"/>
              </w:rPr>
              <w:t>Eli</w:t>
            </w:r>
            <w:r w:rsidR="00E3159F">
              <w:rPr>
                <w:rFonts w:ascii="Microsoft Sans Serif" w:eastAsia="Baskerville Old Face" w:hAnsi="Microsoft Sans Serif" w:cs="Microsoft Sans Serif"/>
              </w:rPr>
              <w:t>sh</w:t>
            </w:r>
            <w:r w:rsidR="009D02B1" w:rsidRPr="009D02B1">
              <w:rPr>
                <w:rFonts w:ascii="Microsoft Sans Serif" w:eastAsia="Baskerville Old Face" w:hAnsi="Microsoft Sans Serif" w:cs="Microsoft Sans Serif"/>
              </w:rPr>
              <w:t>a would not quit</w:t>
            </w:r>
            <w:r w:rsidR="00E3159F">
              <w:rPr>
                <w:rFonts w:ascii="Microsoft Sans Serif" w:eastAsia="Baskerville Old Face" w:hAnsi="Microsoft Sans Serif" w:cs="Microsoft Sans Serif"/>
              </w:rPr>
              <w:t>!</w:t>
            </w:r>
            <w:r w:rsidR="009D02B1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36A36B34" w14:textId="77777777" w:rsidR="009D02B1" w:rsidRDefault="009D02B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96F4E0C" w14:textId="6EB6E197" w:rsidR="00D653EA" w:rsidRDefault="009D02B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D653EA">
              <w:rPr>
                <w:rFonts w:ascii="Microsoft Sans Serif" w:eastAsia="Baskerville Old Face" w:hAnsi="Microsoft Sans Serif" w:cs="Microsoft Sans Serif"/>
                <w:b/>
                <w:bCs/>
              </w:rPr>
              <w:t>Don't quit in your spiritual pursuits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653EA">
              <w:rPr>
                <w:rFonts w:ascii="Microsoft Sans Serif" w:eastAsia="Baskerville Old Face" w:hAnsi="Microsoft Sans Serif" w:cs="Microsoft Sans Serif"/>
              </w:rPr>
              <w:t>“</w:t>
            </w:r>
            <w:r w:rsidR="00D653EA" w:rsidRPr="00D653EA">
              <w:rPr>
                <w:rFonts w:ascii="Microsoft Sans Serif" w:eastAsia="Baskerville Old Face" w:hAnsi="Microsoft Sans Serif" w:cs="Microsoft Sans Serif"/>
                <w:i/>
                <w:iCs/>
              </w:rPr>
              <w:t>I will not leave thee.”</w:t>
            </w:r>
          </w:p>
          <w:p w14:paraId="7DF003E1" w14:textId="118D0815" w:rsidR="009D02B1" w:rsidRDefault="00F52A2F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F52A2F">
              <w:rPr>
                <w:rFonts w:ascii="Microsoft Sans Serif" w:eastAsia="Baskerville Old Face" w:hAnsi="Microsoft Sans Serif" w:cs="Microsoft Sans Serif"/>
              </w:rPr>
              <w:t xml:space="preserve">Elisha wanted </w:t>
            </w:r>
            <w:r w:rsidR="00E97DD9" w:rsidRPr="00F52A2F">
              <w:rPr>
                <w:rFonts w:ascii="Microsoft Sans Serif" w:eastAsia="Baskerville Old Face" w:hAnsi="Microsoft Sans Serif" w:cs="Microsoft Sans Serif"/>
              </w:rPr>
              <w:t>a</w:t>
            </w:r>
            <w:r w:rsidRPr="00F52A2F">
              <w:rPr>
                <w:rFonts w:ascii="Microsoft Sans Serif" w:eastAsia="Baskerville Old Face" w:hAnsi="Microsoft Sans Serif" w:cs="Microsoft Sans Serif"/>
              </w:rPr>
              <w:t xml:space="preserve"> double portion of </w:t>
            </w:r>
            <w:r w:rsidR="00581304" w:rsidRPr="00F52A2F">
              <w:rPr>
                <w:rFonts w:ascii="Microsoft Sans Serif" w:eastAsia="Baskerville Old Face" w:hAnsi="Microsoft Sans Serif" w:cs="Microsoft Sans Serif"/>
              </w:rPr>
              <w:t>Elijah’s</w:t>
            </w:r>
            <w:r w:rsidRPr="00F52A2F">
              <w:rPr>
                <w:rFonts w:ascii="Microsoft Sans Serif" w:eastAsia="Baskerville Old Face" w:hAnsi="Microsoft Sans Serif" w:cs="Microsoft Sans Serif"/>
              </w:rPr>
              <w:t xml:space="preserve"> spirit and would not give up until he had it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D2DC4" w:rsidRPr="009D2DC4">
              <w:rPr>
                <w:rFonts w:ascii="Microsoft Sans Serif" w:eastAsia="Baskerville Old Face" w:hAnsi="Microsoft Sans Serif" w:cs="Microsoft Sans Serif"/>
              </w:rPr>
              <w:t>Are you on some spiritual pursuit today but you're thinking about giving up</w:t>
            </w:r>
            <w:r w:rsidR="00AB29C6">
              <w:rPr>
                <w:rFonts w:ascii="Microsoft Sans Serif" w:eastAsia="Baskerville Old Face" w:hAnsi="Microsoft Sans Serif" w:cs="Microsoft Sans Serif"/>
              </w:rPr>
              <w:t>?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AB29C6">
              <w:rPr>
                <w:rFonts w:ascii="Microsoft Sans Serif" w:eastAsia="Baskerville Old Face" w:hAnsi="Microsoft Sans Serif" w:cs="Microsoft Sans Serif"/>
              </w:rPr>
              <w:t>M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>aybe you have started to read your Bible through</w:t>
            </w:r>
            <w:r w:rsidR="00AB29C6">
              <w:rPr>
                <w:rFonts w:ascii="Microsoft Sans Serif" w:eastAsia="Baskerville Old Face" w:hAnsi="Microsoft Sans Serif" w:cs="Microsoft Sans Serif"/>
              </w:rPr>
              <w:t>, or started a special prayer time with the Lord,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 but have grown weary of the effort</w:t>
            </w:r>
            <w:r w:rsidR="00AB29C6">
              <w:rPr>
                <w:rFonts w:ascii="Microsoft Sans Serif" w:eastAsia="Baskerville Old Face" w:hAnsi="Microsoft Sans Serif" w:cs="Microsoft Sans Serif"/>
              </w:rPr>
              <w:t>.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84EA8">
              <w:rPr>
                <w:rFonts w:ascii="Microsoft Sans Serif" w:eastAsia="Baskerville Old Face" w:hAnsi="Microsoft Sans Serif" w:cs="Microsoft Sans Serif"/>
              </w:rPr>
              <w:t xml:space="preserve">Don’t 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>give up</w:t>
            </w:r>
            <w:r w:rsidR="00784EA8">
              <w:rPr>
                <w:rFonts w:ascii="Microsoft Sans Serif" w:eastAsia="Baskerville Old Face" w:hAnsi="Microsoft Sans Serif" w:cs="Microsoft Sans Serif"/>
              </w:rPr>
              <w:t>!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84EA8">
              <w:rPr>
                <w:rFonts w:ascii="Microsoft Sans Serif" w:eastAsia="Baskerville Old Face" w:hAnsi="Microsoft Sans Serif" w:cs="Microsoft Sans Serif"/>
              </w:rPr>
              <w:t>T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here are great blessings in pursuing </w:t>
            </w:r>
            <w:r w:rsidR="00784EA8">
              <w:rPr>
                <w:rFonts w:ascii="Microsoft Sans Serif" w:eastAsia="Baskerville Old Face" w:hAnsi="Microsoft Sans Serif" w:cs="Microsoft Sans Serif"/>
              </w:rPr>
              <w:t xml:space="preserve">spiritual 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>goal</w:t>
            </w:r>
            <w:r w:rsidR="00784EA8">
              <w:rPr>
                <w:rFonts w:ascii="Microsoft Sans Serif" w:eastAsia="Baskerville Old Face" w:hAnsi="Microsoft Sans Serif" w:cs="Microsoft Sans Serif"/>
              </w:rPr>
              <w:t>s. D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o not lose special </w:t>
            </w:r>
            <w:r w:rsidR="00E97DD9" w:rsidRPr="001D2274">
              <w:rPr>
                <w:rFonts w:ascii="Microsoft Sans Serif" w:eastAsia="Baskerville Old Face" w:hAnsi="Microsoft Sans Serif" w:cs="Microsoft Sans Serif"/>
              </w:rPr>
              <w:t>blessings</w:t>
            </w:r>
            <w:r w:rsidR="001D2274" w:rsidRPr="001D2274">
              <w:rPr>
                <w:rFonts w:ascii="Microsoft Sans Serif" w:eastAsia="Baskerville Old Face" w:hAnsi="Microsoft Sans Serif" w:cs="Microsoft Sans Serif"/>
              </w:rPr>
              <w:t xml:space="preserve"> that will come from spiritual pursuit</w:t>
            </w:r>
            <w:r w:rsidR="001D2274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3BDFDB28" w14:textId="77777777" w:rsidR="001D2274" w:rsidRDefault="001D2274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AC9D77B" w14:textId="1744997D" w:rsidR="00381658" w:rsidRDefault="001D2274" w:rsidP="00783185">
            <w:pPr>
              <w:pStyle w:val="NoSpacing"/>
              <w:rPr>
                <w:rFonts w:ascii="Microsoft Sans Serif" w:eastAsia="Baskerville Old Face" w:hAnsi="Microsoft Sans Serif" w:cs="Microsoft Sans Serif"/>
                <w:b/>
                <w:bCs/>
              </w:rPr>
            </w:pPr>
            <w:r w:rsidRPr="006772C3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Don't quit </w:t>
            </w:r>
            <w:r w:rsidR="006772C3">
              <w:rPr>
                <w:rFonts w:ascii="Microsoft Sans Serif" w:eastAsia="Baskerville Old Face" w:hAnsi="Microsoft Sans Serif" w:cs="Microsoft Sans Serif"/>
                <w:b/>
                <w:bCs/>
              </w:rPr>
              <w:t>when</w:t>
            </w:r>
            <w:r w:rsidR="00BA1662" w:rsidRPr="006772C3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</w:t>
            </w:r>
            <w:r w:rsidR="006772C3" w:rsidRPr="006772C3">
              <w:rPr>
                <w:rFonts w:ascii="Microsoft Sans Serif" w:eastAsia="Baskerville Old Face" w:hAnsi="Microsoft Sans Serif" w:cs="Microsoft Sans Serif"/>
                <w:b/>
                <w:bCs/>
              </w:rPr>
              <w:t>others tell you to</w:t>
            </w:r>
            <w:r w:rsidR="00393991" w:rsidRPr="006772C3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. </w:t>
            </w:r>
            <w:r w:rsidR="00381658">
              <w:t>“</w:t>
            </w:r>
            <w:r w:rsidR="00381658" w:rsidRPr="00381658">
              <w:rPr>
                <w:rFonts w:ascii="Microsoft Sans Serif" w:eastAsia="Baskerville Old Face" w:hAnsi="Microsoft Sans Serif" w:cs="Microsoft Sans Serif"/>
                <w:i/>
                <w:iCs/>
              </w:rPr>
              <w:t>Tarry here, I pray thee</w:t>
            </w:r>
            <w:r w:rsidR="00381658" w:rsidRPr="00381658">
              <w:rPr>
                <w:rFonts w:ascii="Microsoft Sans Serif" w:eastAsia="Baskerville Old Face" w:hAnsi="Microsoft Sans Serif" w:cs="Microsoft Sans Serif"/>
                <w:i/>
                <w:iCs/>
              </w:rPr>
              <w:t>…”</w:t>
            </w:r>
          </w:p>
          <w:p w14:paraId="4A99F4EE" w14:textId="0D419AE1" w:rsidR="0047148A" w:rsidRDefault="006772C3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F17244">
              <w:rPr>
                <w:rFonts w:ascii="Microsoft Sans Serif" w:eastAsia="Baskerville Old Face" w:hAnsi="Microsoft Sans Serif" w:cs="Microsoft Sans Serif"/>
              </w:rPr>
              <w:t xml:space="preserve">Elijah encouraged Elisha to stay behind. </w:t>
            </w:r>
            <w:r w:rsidR="004D50C7">
              <w:rPr>
                <w:rFonts w:ascii="Microsoft Sans Serif" w:eastAsia="Baskerville Old Face" w:hAnsi="Microsoft Sans Serif" w:cs="Microsoft Sans Serif"/>
              </w:rPr>
              <w:t>T</w:t>
            </w:r>
            <w:r w:rsidRPr="00F17244">
              <w:rPr>
                <w:rFonts w:ascii="Microsoft Sans Serif" w:eastAsia="Baskerville Old Face" w:hAnsi="Microsoft Sans Serif" w:cs="Microsoft Sans Serif"/>
              </w:rPr>
              <w:t>his was a test for Elisha. Was he willing to go all the way with Elijah and the Lord’s work</w:t>
            </w:r>
            <w:r w:rsidR="00F17244" w:rsidRPr="00F17244">
              <w:rPr>
                <w:rFonts w:ascii="Microsoft Sans Serif" w:eastAsia="Baskerville Old Face" w:hAnsi="Microsoft Sans Serif" w:cs="Microsoft Sans Serif"/>
              </w:rPr>
              <w:t>, or stay behind and take the easy way out?</w:t>
            </w:r>
            <w:r w:rsidR="00F17244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</w:t>
            </w:r>
            <w:r w:rsidR="008F6383" w:rsidRPr="008F6383">
              <w:rPr>
                <w:rFonts w:ascii="Microsoft Sans Serif" w:eastAsia="Baskerville Old Face" w:hAnsi="Microsoft Sans Serif" w:cs="Microsoft Sans Serif"/>
              </w:rPr>
              <w:t>Elisha proved he was willing to do whatever the Lord desired.</w:t>
            </w:r>
          </w:p>
          <w:p w14:paraId="75B41665" w14:textId="77777777" w:rsidR="0047148A" w:rsidRDefault="0047148A" w:rsidP="00783185">
            <w:pPr>
              <w:pStyle w:val="NoSpacing"/>
              <w:rPr>
                <w:rFonts w:ascii="Microsoft Sans Serif" w:eastAsia="Baskerville Old Face" w:hAnsi="Microsoft Sans Serif" w:cs="Microsoft Sans Serif"/>
                <w:b/>
                <w:bCs/>
              </w:rPr>
            </w:pPr>
          </w:p>
          <w:p w14:paraId="31882A78" w14:textId="7BA21BA2" w:rsidR="00393991" w:rsidRPr="00AD4B12" w:rsidRDefault="00AD08A1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D4B12">
              <w:rPr>
                <w:rFonts w:ascii="Microsoft Sans Serif" w:eastAsia="Baskerville Old Face" w:hAnsi="Microsoft Sans Serif" w:cs="Microsoft Sans Serif"/>
              </w:rPr>
              <w:t xml:space="preserve">You will be given opportunities to quit. </w:t>
            </w:r>
            <w:r w:rsidR="00AD4B12" w:rsidRPr="00AD4B12">
              <w:rPr>
                <w:rFonts w:ascii="Microsoft Sans Serif" w:eastAsia="Baskerville Old Face" w:hAnsi="Microsoft Sans Serif" w:cs="Microsoft Sans Serif"/>
              </w:rPr>
              <w:t>Many</w:t>
            </w:r>
            <w:r w:rsidRPr="00AD4B12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B691F" w:rsidRPr="00AD4B12">
              <w:rPr>
                <w:rFonts w:ascii="Microsoft Sans Serif" w:eastAsia="Baskerville Old Face" w:hAnsi="Microsoft Sans Serif" w:cs="Microsoft Sans Serif"/>
              </w:rPr>
              <w:t>times,</w:t>
            </w:r>
            <w:r w:rsidRPr="00AD4B12">
              <w:rPr>
                <w:rFonts w:ascii="Microsoft Sans Serif" w:eastAsia="Baskerville Old Face" w:hAnsi="Microsoft Sans Serif" w:cs="Microsoft Sans Serif"/>
              </w:rPr>
              <w:t xml:space="preserve"> these may be tests to reveal our sincerity to the Lord. </w:t>
            </w:r>
            <w:r w:rsidR="00AD4B12" w:rsidRPr="00AD4B12">
              <w:rPr>
                <w:rFonts w:ascii="Microsoft Sans Serif" w:eastAsia="Baskerville Old Face" w:hAnsi="Microsoft Sans Serif" w:cs="Microsoft Sans Serif"/>
              </w:rPr>
              <w:t xml:space="preserve">Keep doing the Lord’s work, keep praying, keep studying, be faithful to the Lord’s house. God will reward you with great </w:t>
            </w:r>
            <w:r w:rsidR="004D50C7" w:rsidRPr="00AD4B12">
              <w:rPr>
                <w:rFonts w:ascii="Microsoft Sans Serif" w:eastAsia="Baskerville Old Face" w:hAnsi="Microsoft Sans Serif" w:cs="Microsoft Sans Serif"/>
              </w:rPr>
              <w:t>things,</w:t>
            </w:r>
            <w:r w:rsidR="00AD4B12" w:rsidRPr="00AD4B12">
              <w:rPr>
                <w:rFonts w:ascii="Microsoft Sans Serif" w:eastAsia="Baskerville Old Face" w:hAnsi="Microsoft Sans Serif" w:cs="Microsoft Sans Serif"/>
              </w:rPr>
              <w:t xml:space="preserve"> just as he did Elisha. </w:t>
            </w:r>
            <w:r w:rsidR="008F6383" w:rsidRPr="00AD4B12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5B8CB285" w14:textId="6EF74B23" w:rsidR="001D2274" w:rsidRPr="00490895" w:rsidRDefault="001D2274" w:rsidP="0078318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59F0F4D7" w:rsidR="00E5397B" w:rsidRPr="000E1C08" w:rsidRDefault="00683E7B" w:rsidP="00C824E4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9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7F56D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-5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5FBA3950" w:rsidR="00F132FA" w:rsidRPr="00BC3917" w:rsidRDefault="005D7DD3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From </w:t>
            </w:r>
            <w:r w:rsidR="0019562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whom</w:t>
            </w:r>
            <w:r w:rsidR="00A0472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did Ahaziah </w:t>
            </w:r>
            <w:r w:rsidR="0066250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want to enquire about his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recovery from his fall. </w:t>
            </w:r>
            <w:r w:rsidR="0099164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1:2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1CCC0A24" w:rsidR="009138AC" w:rsidRPr="003E2A00" w:rsidRDefault="0019562E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did the Angel of the Lord tell </w:t>
            </w:r>
            <w:r w:rsidR="0099164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Ahaziah that he would die? 1:</w:t>
            </w:r>
            <w:r w:rsidR="00EE27C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3-4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3D121EC1" w:rsidR="00AD7EDF" w:rsidRPr="00550BEE" w:rsidRDefault="00EE27C5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How </w:t>
            </w:r>
            <w:r w:rsidR="00230CA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was Elijah described in 1:8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2018C4AA" w:rsidR="00546A0D" w:rsidRPr="00585185" w:rsidRDefault="00BE4B99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happened to the </w:t>
            </w:r>
            <w:r w:rsidR="007E7FA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first two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sets of 50 men who came to Elijah</w:t>
            </w:r>
            <w:r w:rsidR="007E7FA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1:9-12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4B08A505" w:rsidR="0066246F" w:rsidRPr="00A73C5C" w:rsidRDefault="00350CD0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How did Elijah go to heaven? 2:</w:t>
            </w:r>
            <w:r w:rsidR="0007436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72DEEC0A" w:rsidR="00855A8B" w:rsidRPr="00D82A91" w:rsidRDefault="0085631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</w:t>
            </w:r>
            <w:r w:rsidR="000D1E6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did two bears come out of the wood and kill the children? 2:23-24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1C0B42F7" w:rsidR="00B27A51" w:rsidRPr="000615C1" w:rsidRDefault="007A6E5E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were the two sons </w:t>
            </w:r>
            <w:r w:rsidR="00F53E9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being taken from the widow? 4:1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FA3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333D7F93" w:rsidR="009A20A9" w:rsidRPr="00D902B1" w:rsidRDefault="003D504A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did the </w:t>
            </w:r>
            <w:r w:rsidR="008C2B7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widow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pay her debt? </w:t>
            </w:r>
            <w:r w:rsidR="00C90F5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4:</w:t>
            </w:r>
            <w:r w:rsidR="00556CB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3-7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49B658CD" w:rsidR="00DB5639" w:rsidRPr="00DF0347" w:rsidRDefault="00E02943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physical disease did Naaman have? 5:1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12460A52" w:rsidR="00C2043D" w:rsidRPr="000051B0" w:rsidRDefault="00C11954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was Naaman healed? </w:t>
            </w:r>
            <w:r w:rsidR="00937BF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5:</w:t>
            </w:r>
            <w:r w:rsidR="003F18F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FFC4" w14:textId="77777777" w:rsidR="00917C9B" w:rsidRDefault="00917C9B" w:rsidP="002719D0">
      <w:pPr>
        <w:spacing w:before="0" w:line="240" w:lineRule="auto"/>
      </w:pPr>
      <w:r>
        <w:separator/>
      </w:r>
    </w:p>
  </w:endnote>
  <w:endnote w:type="continuationSeparator" w:id="0">
    <w:p w14:paraId="2962A41E" w14:textId="77777777" w:rsidR="00917C9B" w:rsidRDefault="00917C9B" w:rsidP="002719D0">
      <w:pPr>
        <w:spacing w:before="0" w:line="240" w:lineRule="auto"/>
      </w:pPr>
      <w:r>
        <w:continuationSeparator/>
      </w:r>
    </w:p>
  </w:endnote>
  <w:endnote w:type="continuationNotice" w:id="1">
    <w:p w14:paraId="2D21AD78" w14:textId="77777777" w:rsidR="00917C9B" w:rsidRDefault="00917C9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706D" w14:textId="77777777" w:rsidR="00917C9B" w:rsidRDefault="00917C9B" w:rsidP="002719D0">
      <w:pPr>
        <w:spacing w:before="0" w:line="240" w:lineRule="auto"/>
      </w:pPr>
      <w:r>
        <w:separator/>
      </w:r>
    </w:p>
  </w:footnote>
  <w:footnote w:type="continuationSeparator" w:id="0">
    <w:p w14:paraId="3684281C" w14:textId="77777777" w:rsidR="00917C9B" w:rsidRDefault="00917C9B" w:rsidP="002719D0">
      <w:pPr>
        <w:spacing w:before="0" w:line="240" w:lineRule="auto"/>
      </w:pPr>
      <w:r>
        <w:continuationSeparator/>
      </w:r>
    </w:p>
  </w:footnote>
  <w:footnote w:type="continuationNotice" w:id="1">
    <w:p w14:paraId="2FC50397" w14:textId="77777777" w:rsidR="00917C9B" w:rsidRDefault="00917C9B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2A6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3B7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08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30E"/>
    <w:rsid w:val="00BF0692"/>
    <w:rsid w:val="00BF0939"/>
    <w:rsid w:val="00BF0C2C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37F"/>
    <w:rsid w:val="00C5067A"/>
    <w:rsid w:val="00C50986"/>
    <w:rsid w:val="00C509BB"/>
    <w:rsid w:val="00C50F59"/>
    <w:rsid w:val="00C51598"/>
    <w:rsid w:val="00C51B0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4A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C15"/>
    <w:rsid w:val="00F16CED"/>
    <w:rsid w:val="00F17244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2A2F"/>
    <w:rsid w:val="00F534F2"/>
    <w:rsid w:val="00F53532"/>
    <w:rsid w:val="00F5383E"/>
    <w:rsid w:val="00F538E0"/>
    <w:rsid w:val="00F53A26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34F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ssholes.blogspot.com/2012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232F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239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92</cp:revision>
  <dcterms:created xsi:type="dcterms:W3CDTF">2026-02-25T20:54:00Z</dcterms:created>
  <dcterms:modified xsi:type="dcterms:W3CDTF">2026-02-28T18:55:00Z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