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5641A684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2927F249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BA3E01">
                  <w:rPr>
                    <w:b/>
                    <w:bCs/>
                    <w:color w:val="FF0000"/>
                    <w:sz w:val="28"/>
                    <w:szCs w:val="28"/>
                  </w:rPr>
                  <w:t>70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2B752F">
        <w:trPr>
          <w:trHeight w:val="40"/>
        </w:trPr>
        <w:tc>
          <w:tcPr>
            <w:tcW w:w="2083" w:type="pct"/>
          </w:tcPr>
          <w:p w14:paraId="7A34ED9E" w14:textId="0AD3FFA9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Issue # 6</w:t>
            </w:r>
            <w:r w:rsidR="00BA3E01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9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03B580D2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D73C5B">
              <w:rPr>
                <w:b/>
                <w:bCs/>
                <w:color w:val="FF0000"/>
                <w:sz w:val="24"/>
              </w:rPr>
              <w:t>6/0</w:t>
            </w:r>
            <w:r w:rsidR="00CB1BD9">
              <w:rPr>
                <w:b/>
                <w:bCs/>
                <w:color w:val="FF0000"/>
                <w:sz w:val="24"/>
              </w:rPr>
              <w:t>9</w:t>
            </w:r>
            <w:r w:rsidR="00D73C5B">
              <w:rPr>
                <w:b/>
                <w:bCs/>
                <w:color w:val="FF0000"/>
                <w:sz w:val="24"/>
              </w:rPr>
              <w:t>/24</w:t>
            </w:r>
          </w:p>
          <w:p w14:paraId="5B8CB285" w14:textId="24F98D60" w:rsidR="00277634" w:rsidRPr="00306C23" w:rsidRDefault="00AF0BDA" w:rsidP="00700B3F">
            <w:pPr>
              <w:pStyle w:val="ObjectAnchor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C6878">
              <w:rPr>
                <w:b/>
                <w:bCs/>
                <w:sz w:val="32"/>
                <w:szCs w:val="32"/>
                <w:u w:val="single"/>
              </w:rPr>
              <w:t>THIS WEEK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>’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 xml:space="preserve">S READING 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>–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912098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JEREMIAH </w:t>
            </w:r>
            <w:r w:rsidR="006B7242">
              <w:rPr>
                <w:b/>
                <w:bCs/>
                <w:color w:val="FF0000"/>
                <w:sz w:val="32"/>
                <w:szCs w:val="32"/>
                <w:u w:val="single"/>
              </w:rPr>
              <w:t>1</w:t>
            </w:r>
            <w:r w:rsidR="00BA3E01">
              <w:rPr>
                <w:b/>
                <w:bCs/>
                <w:color w:val="FF0000"/>
                <w:sz w:val="32"/>
                <w:szCs w:val="32"/>
                <w:u w:val="single"/>
              </w:rPr>
              <w:t>6-20</w:t>
            </w:r>
          </w:p>
        </w:tc>
      </w:tr>
      <w:tr w:rsidR="00277634" w:rsidRPr="00C72260" w14:paraId="16940C92" w14:textId="77777777" w:rsidTr="002B752F">
        <w:trPr>
          <w:trHeight w:val="11376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083"/>
            </w:tblGrid>
            <w:tr w:rsidR="00BB3F4B" w:rsidRPr="00315E20" w14:paraId="11AD66D2" w14:textId="77777777" w:rsidTr="00E37D12">
              <w:trPr>
                <w:trHeight w:val="715"/>
              </w:trPr>
              <w:tc>
                <w:tcPr>
                  <w:tcW w:w="2082" w:type="dxa"/>
                </w:tcPr>
                <w:p w14:paraId="69712E02" w14:textId="738DC8D8" w:rsidR="00EE0F51" w:rsidRPr="00315E20" w:rsidRDefault="003823C4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Where did God tell Jeremiah to go next in 11:6</w:t>
                  </w:r>
                </w:p>
              </w:tc>
              <w:tc>
                <w:tcPr>
                  <w:tcW w:w="2083" w:type="dxa"/>
                </w:tcPr>
                <w:p w14:paraId="35FEF944" w14:textId="19E32EC1" w:rsidR="009F7B2E" w:rsidRPr="00315E20" w:rsidRDefault="0044001F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44001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in the cities of Judah, and in the streets of Jerusalem</w:t>
                  </w:r>
                </w:p>
              </w:tc>
            </w:tr>
            <w:tr w:rsidR="00BB3F4B" w:rsidRPr="00315E20" w14:paraId="1D66EE68" w14:textId="77777777" w:rsidTr="00E37D12">
              <w:trPr>
                <w:trHeight w:val="1191"/>
              </w:trPr>
              <w:tc>
                <w:tcPr>
                  <w:tcW w:w="2082" w:type="dxa"/>
                </w:tcPr>
                <w:p w14:paraId="444E33D8" w14:textId="65306506" w:rsidR="004D13AB" w:rsidRPr="00315E20" w:rsidRDefault="003823C4" w:rsidP="003823C4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We see a very sad verse in 11:14. Israel crossed the line with God and He told Jermiah not to do what for them?</w:t>
                  </w:r>
                  <w:r w:rsidR="00315E20" w:rsidRPr="00315E20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 xml:space="preserve"> </w:t>
                  </w:r>
                  <w:r w:rsidRPr="00315E20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Note: I believe we see something very similar in 1 John 5:16</w:t>
                  </w:r>
                </w:p>
              </w:tc>
              <w:tc>
                <w:tcPr>
                  <w:tcW w:w="2083" w:type="dxa"/>
                </w:tcPr>
                <w:p w14:paraId="5EF37E7B" w14:textId="77777777" w:rsidR="00742566" w:rsidRDefault="00742566" w:rsidP="003823C4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proofErr w:type="gramStart"/>
                  <w:r w:rsidRPr="0074256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pray</w:t>
                  </w:r>
                  <w:proofErr w:type="gramEnd"/>
                  <w:r w:rsidRPr="0074256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not thou for this people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.”</w:t>
                  </w:r>
                </w:p>
                <w:p w14:paraId="0727D018" w14:textId="0D1C47EC" w:rsidR="006E4A77" w:rsidRPr="00315E20" w:rsidRDefault="00846029" w:rsidP="003823C4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When God’s judgment falls, it </w:t>
                  </w:r>
                  <w:r w:rsidR="00E37D1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will be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too late to pray. </w:t>
                  </w:r>
                  <w:r w:rsidR="0074256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B3F4B" w:rsidRPr="00315E20" w14:paraId="3BDCB9D9" w14:textId="77777777" w:rsidTr="00E37D12">
              <w:trPr>
                <w:trHeight w:val="941"/>
              </w:trPr>
              <w:tc>
                <w:tcPr>
                  <w:tcW w:w="2082" w:type="dxa"/>
                </w:tcPr>
                <w:p w14:paraId="2EC00AA6" w14:textId="77777777" w:rsidR="00CE2CDD" w:rsidRPr="00315E20" w:rsidRDefault="00CE2CDD" w:rsidP="004D13A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10D4BC6A" w14:textId="4BAA7E1F" w:rsidR="00BB3F4B" w:rsidRPr="00315E20" w:rsidRDefault="003823C4" w:rsidP="004D13A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God told Jeremiah the young men would die by what? And their sons and daughters shall die by what? 11:22</w:t>
                  </w:r>
                </w:p>
              </w:tc>
              <w:tc>
                <w:tcPr>
                  <w:tcW w:w="2083" w:type="dxa"/>
                </w:tcPr>
                <w:p w14:paraId="4C4CDD90" w14:textId="5E6FB36B" w:rsidR="00A35455" w:rsidRPr="00315E20" w:rsidRDefault="00D42DAD" w:rsidP="00E04150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D42DA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young men shall die by the sword; their sons and their daughters shall die by famine:</w:t>
                  </w:r>
                </w:p>
              </w:tc>
            </w:tr>
            <w:tr w:rsidR="00BB3F4B" w:rsidRPr="00315E20" w14:paraId="30738EAA" w14:textId="77777777" w:rsidTr="00E37D12">
              <w:trPr>
                <w:trHeight w:val="967"/>
              </w:trPr>
              <w:tc>
                <w:tcPr>
                  <w:tcW w:w="2082" w:type="dxa"/>
                </w:tcPr>
                <w:p w14:paraId="1DD2A030" w14:textId="5274967A" w:rsidR="00BB3F4B" w:rsidRPr="00315E20" w:rsidRDefault="003823C4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After the chastening was over, what did God say he would do for the remnant he chastened? 12:15</w:t>
                  </w:r>
                </w:p>
              </w:tc>
              <w:tc>
                <w:tcPr>
                  <w:tcW w:w="2083" w:type="dxa"/>
                </w:tcPr>
                <w:p w14:paraId="3458098F" w14:textId="2ADC4560" w:rsidR="00CD71B7" w:rsidRPr="00315E20" w:rsidRDefault="003C26E4" w:rsidP="00593734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C26E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 will return, and have compassion on them, and will bring them again, every man to his heritage, and every man to his land.</w:t>
                  </w:r>
                </w:p>
              </w:tc>
            </w:tr>
            <w:tr w:rsidR="00BB3F4B" w:rsidRPr="00315E20" w14:paraId="635EA09D" w14:textId="77777777" w:rsidTr="00E37D12">
              <w:trPr>
                <w:trHeight w:val="899"/>
              </w:trPr>
              <w:tc>
                <w:tcPr>
                  <w:tcW w:w="2082" w:type="dxa"/>
                </w:tcPr>
                <w:p w14:paraId="5C34CFD2" w14:textId="234C4D6B" w:rsidR="00BB3F4B" w:rsidRPr="00315E20" w:rsidRDefault="003823C4" w:rsidP="00EE0F51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If the remnant would not obey, what would he do to the nation? 12:17</w:t>
                  </w:r>
                </w:p>
              </w:tc>
              <w:tc>
                <w:tcPr>
                  <w:tcW w:w="2083" w:type="dxa"/>
                </w:tcPr>
                <w:p w14:paraId="711590BD" w14:textId="2ECE0C8F" w:rsidR="00436249" w:rsidRPr="00315E20" w:rsidRDefault="00A77402" w:rsidP="004552D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A7740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 will utterly pluck up and destroy that nation,</w:t>
                  </w:r>
                </w:p>
              </w:tc>
            </w:tr>
            <w:tr w:rsidR="00BB3F4B" w:rsidRPr="00315E20" w14:paraId="59BF15B9" w14:textId="77777777" w:rsidTr="00E37D12">
              <w:trPr>
                <w:trHeight w:val="906"/>
              </w:trPr>
              <w:tc>
                <w:tcPr>
                  <w:tcW w:w="2082" w:type="dxa"/>
                </w:tcPr>
                <w:p w14:paraId="40448DE9" w14:textId="1B1E7A9C" w:rsidR="00BB3F4B" w:rsidRPr="00315E20" w:rsidRDefault="003823C4" w:rsidP="003823C4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What did God use as an example of what he would do because of the pride and of Judah and Jerusalem? 13:1-9</w:t>
                  </w:r>
                </w:p>
              </w:tc>
              <w:tc>
                <w:tcPr>
                  <w:tcW w:w="2083" w:type="dxa"/>
                </w:tcPr>
                <w:p w14:paraId="2F2131B1" w14:textId="77777777" w:rsidR="00064E6C" w:rsidRDefault="009F1DA7" w:rsidP="003823C4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 </w:t>
                  </w:r>
                  <w:r w:rsidR="001E16A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marred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girdle</w:t>
                  </w:r>
                  <w:r w:rsidR="001E16A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</w:t>
                  </w:r>
                </w:p>
                <w:p w14:paraId="21050C8C" w14:textId="11100875" w:rsidR="00BB3F4B" w:rsidRPr="00315E20" w:rsidRDefault="00064E6C" w:rsidP="003823C4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64E6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After this manner will I mar the pride of Judah, and the great pride of Jerusalem.</w:t>
                  </w:r>
                </w:p>
              </w:tc>
            </w:tr>
            <w:tr w:rsidR="00BB3F4B" w:rsidRPr="00315E20" w14:paraId="592D3E19" w14:textId="77777777" w:rsidTr="00E37D12">
              <w:trPr>
                <w:trHeight w:val="787"/>
              </w:trPr>
              <w:tc>
                <w:tcPr>
                  <w:tcW w:w="2082" w:type="dxa"/>
                </w:tcPr>
                <w:p w14:paraId="1B1E92AC" w14:textId="77777777" w:rsidR="003823C4" w:rsidRPr="00315E20" w:rsidRDefault="003823C4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  <w:p w14:paraId="12B14342" w14:textId="23B613B3" w:rsidR="00782347" w:rsidRPr="00315E20" w:rsidRDefault="003823C4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 xml:space="preserve">What wickedness did God say that </w:t>
                  </w:r>
                  <w:proofErr w:type="gramStart"/>
                  <w:r w:rsidRPr="00315E20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He</w:t>
                  </w:r>
                  <w:proofErr w:type="gramEnd"/>
                  <w:r w:rsidRPr="00315E20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 xml:space="preserve"> saw of the people? 4 things – 13:27</w:t>
                  </w:r>
                </w:p>
              </w:tc>
              <w:tc>
                <w:tcPr>
                  <w:tcW w:w="2083" w:type="dxa"/>
                </w:tcPr>
                <w:p w14:paraId="2FB73540" w14:textId="77777777" w:rsidR="00BB3F4B" w:rsidRDefault="002C3A49" w:rsidP="002C3A49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Adulteries</w:t>
                  </w:r>
                </w:p>
                <w:p w14:paraId="68470370" w14:textId="30C32C9A" w:rsidR="002C3A49" w:rsidRDefault="002C3A49" w:rsidP="002C3A49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Neighings</w:t>
                  </w:r>
                  <w:proofErr w:type="spellEnd"/>
                </w:p>
                <w:p w14:paraId="760C7B51" w14:textId="77777777" w:rsidR="002C3A49" w:rsidRDefault="002C3A49" w:rsidP="002C3A49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Lewdness</w:t>
                  </w:r>
                </w:p>
                <w:p w14:paraId="356E07C7" w14:textId="1B4C98A7" w:rsidR="002C3A49" w:rsidRPr="002C3A49" w:rsidRDefault="002C3A49" w:rsidP="002C3A49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Abominations</w:t>
                  </w:r>
                </w:p>
              </w:tc>
            </w:tr>
            <w:tr w:rsidR="00BB3F4B" w:rsidRPr="00315E20" w14:paraId="22E10220" w14:textId="77777777" w:rsidTr="00E37D12">
              <w:trPr>
                <w:trHeight w:val="774"/>
              </w:trPr>
              <w:tc>
                <w:tcPr>
                  <w:tcW w:w="2082" w:type="dxa"/>
                </w:tcPr>
                <w:p w14:paraId="37B438FF" w14:textId="2E7DE3A8" w:rsidR="00BB3F4B" w:rsidRPr="00315E20" w:rsidRDefault="003823C4" w:rsidP="00AC237C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Jeremiah talks to the Lord beginning in 15:15 and he asked God to do what for him? 4 things</w:t>
                  </w:r>
                </w:p>
              </w:tc>
              <w:tc>
                <w:tcPr>
                  <w:tcW w:w="2083" w:type="dxa"/>
                </w:tcPr>
                <w:p w14:paraId="17FB6867" w14:textId="38911EEB" w:rsidR="00BB3F4B" w:rsidRPr="00315E20" w:rsidRDefault="00EE1EC1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E1EC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remember me, and visit me, and revenge me of my persecutors; take me not away in thy longsuffering</w:t>
                  </w:r>
                </w:p>
              </w:tc>
            </w:tr>
            <w:tr w:rsidR="00BB3F4B" w:rsidRPr="00315E20" w14:paraId="113CD8EF" w14:textId="77777777" w:rsidTr="00E37D12">
              <w:trPr>
                <w:trHeight w:val="862"/>
              </w:trPr>
              <w:tc>
                <w:tcPr>
                  <w:tcW w:w="2082" w:type="dxa"/>
                </w:tcPr>
                <w:p w14:paraId="2D1B3CC6" w14:textId="2BDC477C" w:rsidR="00BB3F4B" w:rsidRPr="00315E20" w:rsidRDefault="003823C4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Jeremiah wanted to let God know he had no part in the wickedness of the land in 15:17. He said he had not done what 3 things?</w:t>
                  </w:r>
                </w:p>
              </w:tc>
              <w:tc>
                <w:tcPr>
                  <w:tcW w:w="2083" w:type="dxa"/>
                </w:tcPr>
                <w:p w14:paraId="75E75039" w14:textId="77777777" w:rsidR="0057390A" w:rsidRDefault="0057390A" w:rsidP="0057390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9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57390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I sat not in the assembly of the mockers, </w:t>
                  </w:r>
                </w:p>
                <w:p w14:paraId="6D693AE5" w14:textId="77777777" w:rsidR="0057390A" w:rsidRDefault="0057390A" w:rsidP="0057390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9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57390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nor rejoiced</w:t>
                  </w:r>
                </w:p>
                <w:p w14:paraId="08F745C9" w14:textId="4CBF994F" w:rsidR="009166A6" w:rsidRPr="0057390A" w:rsidRDefault="0057390A" w:rsidP="0057390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9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57390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 sat alone because of thy hand:</w:t>
                  </w:r>
                </w:p>
              </w:tc>
            </w:tr>
            <w:tr w:rsidR="00BB3F4B" w:rsidRPr="00315E20" w14:paraId="62BDB87D" w14:textId="77777777" w:rsidTr="00E37D12">
              <w:trPr>
                <w:trHeight w:val="1546"/>
              </w:trPr>
              <w:tc>
                <w:tcPr>
                  <w:tcW w:w="2082" w:type="dxa"/>
                </w:tcPr>
                <w:p w14:paraId="774D35C5" w14:textId="77777777" w:rsidR="003823C4" w:rsidRPr="00315E20" w:rsidRDefault="003823C4" w:rsidP="003823C4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 xml:space="preserve">God told Jeremiah that the people would fight against him because of his message in 15:20-21. What did God promise him? </w:t>
                  </w:r>
                </w:p>
                <w:p w14:paraId="6814C63E" w14:textId="77777777" w:rsidR="003823C4" w:rsidRPr="00315E20" w:rsidRDefault="003823C4" w:rsidP="003823C4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  <w:p w14:paraId="00062626" w14:textId="77777777" w:rsidR="003823C4" w:rsidRPr="00315E20" w:rsidRDefault="003823C4" w:rsidP="003823C4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315E20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 xml:space="preserve">They are the same promises to us. </w:t>
                  </w:r>
                </w:p>
                <w:p w14:paraId="665B030B" w14:textId="05B29BD3" w:rsidR="004E382F" w:rsidRPr="00315E20" w:rsidRDefault="004E382F" w:rsidP="003823C4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083" w:type="dxa"/>
                </w:tcPr>
                <w:p w14:paraId="4C909C01" w14:textId="4D05D51E" w:rsidR="00BB3F4B" w:rsidRPr="00315E20" w:rsidRDefault="00D3446E" w:rsidP="003823C4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D3446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I will make thee unto this people a fenced </w:t>
                  </w:r>
                  <w:proofErr w:type="spellStart"/>
                  <w:r w:rsidRPr="00D3446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brasen</w:t>
                  </w:r>
                  <w:proofErr w:type="spellEnd"/>
                  <w:r w:rsidRPr="00D3446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wall</w:t>
                  </w:r>
                  <w:r w:rsidR="00CC668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…they shall not prevail against thee. For I am with thee</w:t>
                  </w:r>
                  <w:r w:rsidR="00924C1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</w:t>
                  </w:r>
                </w:p>
              </w:tc>
            </w:tr>
          </w:tbl>
          <w:p w14:paraId="4F9694E6" w14:textId="385F5EA0" w:rsidR="00277634" w:rsidRPr="00315E20" w:rsidRDefault="00277634" w:rsidP="00D57CB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917" w:type="pct"/>
            <w:gridSpan w:val="2"/>
          </w:tcPr>
          <w:p w14:paraId="316E304B" w14:textId="1AA8CECD" w:rsidR="009E10F2" w:rsidRDefault="009E10F2" w:rsidP="009E10F2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236D4168" w14:textId="58CF957C" w:rsid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</w:p>
          <w:p w14:paraId="06EA6223" w14:textId="26A923FA" w:rsidR="00277634" w:rsidRPr="00723ED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245869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I WILL NOT</w:t>
            </w:r>
            <w:r w:rsidR="006F5F78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…B</w:t>
            </w:r>
            <w:r w:rsidR="00245869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UT</w:t>
            </w:r>
            <w:r w:rsidR="00277634"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7C712686" w:rsidR="00277634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78F9F0CB" w14:textId="163BD84A" w:rsidR="00CC548C" w:rsidRPr="00C6286B" w:rsidRDefault="00CC548C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2200EB97" w14:textId="59125A86" w:rsidR="00C1666F" w:rsidRDefault="00D538A9" w:rsidP="00D538A9">
            <w:pPr>
              <w:pStyle w:val="NoSpacing"/>
              <w:keepNext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F1B27" wp14:editId="598F1F50">
                      <wp:simplePos x="0" y="0"/>
                      <wp:positionH relativeFrom="column">
                        <wp:posOffset>2557035</wp:posOffset>
                      </wp:positionH>
                      <wp:positionV relativeFrom="paragraph">
                        <wp:posOffset>268357</wp:posOffset>
                      </wp:positionV>
                      <wp:extent cx="453224" cy="683812"/>
                      <wp:effectExtent l="0" t="0" r="0" b="2540"/>
                      <wp:wrapNone/>
                      <wp:docPr id="19765974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224" cy="683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00F972" w14:textId="18D178EC" w:rsidR="00D538A9" w:rsidRPr="00D538A9" w:rsidRDefault="00D538A9" w:rsidP="00D538A9">
                                  <w:pPr>
                                    <w:pStyle w:val="NoSpacing"/>
                                    <w:keepNext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F1B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1.35pt;margin-top:21.15pt;width:35.7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" filled="f" stroked="f">
                      <v:textbox>
                        <w:txbxContent>
                          <w:p w14:paraId="2A00F972" w14:textId="18D178EC" w:rsidR="00D538A9" w:rsidRPr="00D538A9" w:rsidRDefault="00D538A9" w:rsidP="00D538A9">
                            <w:pPr>
                              <w:pStyle w:val="NoSpacing"/>
                              <w:keepNext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A57">
              <w:rPr>
                <w:noProof/>
                <w:sz w:val="18"/>
                <w:szCs w:val="18"/>
              </w:rPr>
              <w:drawing>
                <wp:inline distT="0" distB="0" distL="0" distR="0" wp14:anchorId="02F100F6" wp14:editId="4C4EEC12">
                  <wp:extent cx="2941982" cy="1318199"/>
                  <wp:effectExtent l="0" t="0" r="0" b="0"/>
                  <wp:docPr id="1370903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03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749" cy="134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0A65A" w14:textId="6B611F75" w:rsidR="00277634" w:rsidRPr="00C72260" w:rsidRDefault="00277634" w:rsidP="00CC548C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910415C" w14:textId="2F700B19" w:rsidR="00EC3E05" w:rsidRDefault="00277634" w:rsidP="00744C30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660366" w:rsidRPr="00660366">
              <w:rPr>
                <w:b/>
                <w:bCs/>
                <w:i/>
                <w:iCs/>
              </w:rPr>
              <w:t>Then I said, I will not make mention of him, nor speak any more in his name. But his word was in mine heart as a burning fire shut up in my bones, and I was weary with forbearing, and I could not stay</w:t>
            </w:r>
            <w:r w:rsidR="00ED4A8D" w:rsidRPr="00ED4A8D">
              <w:rPr>
                <w:b/>
                <w:bCs/>
                <w:i/>
                <w:iCs/>
              </w:rPr>
              <w:t>.</w:t>
            </w:r>
            <w:r w:rsidR="005B1502">
              <w:rPr>
                <w:b/>
                <w:bCs/>
                <w:i/>
                <w:iCs/>
              </w:rPr>
              <w:t>”</w:t>
            </w:r>
            <w:r w:rsidR="00ED4A8D">
              <w:rPr>
                <w:b/>
                <w:bCs/>
                <w:i/>
                <w:iCs/>
              </w:rPr>
              <w:t xml:space="preserve"> ~ </w:t>
            </w:r>
            <w:r w:rsidR="005B1502">
              <w:rPr>
                <w:b/>
                <w:bCs/>
                <w:i/>
                <w:iCs/>
              </w:rPr>
              <w:t xml:space="preserve">Jeremiah </w:t>
            </w:r>
            <w:r w:rsidR="00864444">
              <w:rPr>
                <w:b/>
                <w:bCs/>
                <w:i/>
                <w:iCs/>
              </w:rPr>
              <w:t>20:9</w:t>
            </w:r>
          </w:p>
          <w:p w14:paraId="0235AB6F" w14:textId="6B7BD7BC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43EAAE73" w14:textId="74B67C1D" w:rsidR="00AD6388" w:rsidRDefault="009D2821" w:rsidP="00D136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 w:rsidRPr="009D2821">
              <w:rPr>
                <w:rFonts w:ascii="Microsoft Sans Serif" w:eastAsia="Times New Roman" w:hAnsi="Microsoft Sans Serif" w:cs="Microsoft Sans Serif"/>
                <w:sz w:val="22"/>
              </w:rPr>
              <w:t xml:space="preserve">This verse </w:t>
            </w:r>
            <w:r w:rsidR="007E75BB">
              <w:rPr>
                <w:rFonts w:ascii="Microsoft Sans Serif" w:eastAsia="Times New Roman" w:hAnsi="Microsoft Sans Serif" w:cs="Microsoft Sans Serif"/>
                <w:sz w:val="22"/>
              </w:rPr>
              <w:t xml:space="preserve">tells us </w:t>
            </w:r>
            <w:r w:rsidR="00536243">
              <w:rPr>
                <w:rFonts w:ascii="Microsoft Sans Serif" w:eastAsia="Times New Roman" w:hAnsi="Microsoft Sans Serif" w:cs="Microsoft Sans Serif"/>
                <w:sz w:val="22"/>
              </w:rPr>
              <w:t xml:space="preserve">about </w:t>
            </w:r>
            <w:r w:rsidR="007E75BB">
              <w:rPr>
                <w:rFonts w:ascii="Microsoft Sans Serif" w:eastAsia="Times New Roman" w:hAnsi="Microsoft Sans Serif" w:cs="Microsoft Sans Serif"/>
                <w:sz w:val="22"/>
              </w:rPr>
              <w:t>the thoughts that were in Jeremiah’s mind</w:t>
            </w:r>
            <w:r w:rsidR="002162F3">
              <w:rPr>
                <w:rFonts w:ascii="Microsoft Sans Serif" w:eastAsia="Times New Roman" w:hAnsi="Microsoft Sans Serif" w:cs="Microsoft Sans Serif"/>
                <w:sz w:val="22"/>
              </w:rPr>
              <w:t xml:space="preserve">. He had a </w:t>
            </w:r>
            <w:r w:rsidR="00533C54">
              <w:rPr>
                <w:rFonts w:ascii="Microsoft Sans Serif" w:eastAsia="Times New Roman" w:hAnsi="Microsoft Sans Serif" w:cs="Microsoft Sans Serif"/>
                <w:sz w:val="22"/>
              </w:rPr>
              <w:t>difficult</w:t>
            </w:r>
            <w:r w:rsidR="002162F3">
              <w:rPr>
                <w:rFonts w:ascii="Microsoft Sans Serif" w:eastAsia="Times New Roman" w:hAnsi="Microsoft Sans Serif" w:cs="Microsoft Sans Serif"/>
                <w:sz w:val="22"/>
              </w:rPr>
              <w:t xml:space="preserve"> message</w:t>
            </w:r>
            <w:r w:rsidR="00536243">
              <w:rPr>
                <w:rFonts w:ascii="Microsoft Sans Serif" w:eastAsia="Times New Roman" w:hAnsi="Microsoft Sans Serif" w:cs="Microsoft Sans Serif"/>
                <w:sz w:val="22"/>
              </w:rPr>
              <w:t xml:space="preserve">, </w:t>
            </w:r>
            <w:r w:rsidR="002162F3">
              <w:rPr>
                <w:rFonts w:ascii="Microsoft Sans Serif" w:eastAsia="Times New Roman" w:hAnsi="Microsoft Sans Serif" w:cs="Microsoft Sans Serif"/>
                <w:sz w:val="22"/>
              </w:rPr>
              <w:t xml:space="preserve">and a group of people who didn’t want to </w:t>
            </w:r>
            <w:r w:rsidR="00533C54">
              <w:rPr>
                <w:rFonts w:ascii="Microsoft Sans Serif" w:eastAsia="Times New Roman" w:hAnsi="Microsoft Sans Serif" w:cs="Microsoft Sans Serif"/>
                <w:sz w:val="22"/>
              </w:rPr>
              <w:t>hear it. A</w:t>
            </w:r>
            <w:r w:rsidR="007129F8">
              <w:rPr>
                <w:rFonts w:ascii="Microsoft Sans Serif" w:eastAsia="Times New Roman" w:hAnsi="Microsoft Sans Serif" w:cs="Microsoft Sans Serif"/>
                <w:sz w:val="22"/>
              </w:rPr>
              <w:t xml:space="preserve">ll of this led Jeremiah to </w:t>
            </w:r>
            <w:r w:rsidR="00AD6388">
              <w:rPr>
                <w:rFonts w:ascii="Microsoft Sans Serif" w:eastAsia="Times New Roman" w:hAnsi="Microsoft Sans Serif" w:cs="Microsoft Sans Serif"/>
                <w:sz w:val="22"/>
              </w:rPr>
              <w:t xml:space="preserve">consider </w:t>
            </w:r>
            <w:r w:rsidR="00533C54">
              <w:rPr>
                <w:rFonts w:ascii="Microsoft Sans Serif" w:eastAsia="Times New Roman" w:hAnsi="Microsoft Sans Serif" w:cs="Microsoft Sans Serif"/>
                <w:sz w:val="22"/>
              </w:rPr>
              <w:t xml:space="preserve">quitting. </w:t>
            </w:r>
            <w:r w:rsidR="00981D0E">
              <w:rPr>
                <w:rFonts w:ascii="Microsoft Sans Serif" w:eastAsia="Times New Roman" w:hAnsi="Microsoft Sans Serif" w:cs="Microsoft Sans Serif"/>
                <w:sz w:val="22"/>
              </w:rPr>
              <w:t>Jeremiah said, “I will not make mention of him</w:t>
            </w:r>
            <w:r w:rsidR="001B7DE8">
              <w:rPr>
                <w:rFonts w:ascii="Microsoft Sans Serif" w:eastAsia="Times New Roman" w:hAnsi="Microsoft Sans Serif" w:cs="Microsoft Sans Serif"/>
                <w:sz w:val="22"/>
              </w:rPr>
              <w:t xml:space="preserve">, nor speak any more </w:t>
            </w:r>
            <w:r w:rsidR="00C37C0C">
              <w:rPr>
                <w:rFonts w:ascii="Microsoft Sans Serif" w:eastAsia="Times New Roman" w:hAnsi="Microsoft Sans Serif" w:cs="Microsoft Sans Serif"/>
                <w:sz w:val="22"/>
              </w:rPr>
              <w:t xml:space="preserve">in his name.” </w:t>
            </w:r>
            <w:r w:rsidR="0073196B">
              <w:rPr>
                <w:rFonts w:ascii="Microsoft Sans Serif" w:eastAsia="Times New Roman" w:hAnsi="Microsoft Sans Serif" w:cs="Microsoft Sans Serif"/>
                <w:sz w:val="22"/>
              </w:rPr>
              <w:t xml:space="preserve">He decided he didn’t want to preach anymore, </w:t>
            </w:r>
            <w:r w:rsidR="00BC2207">
              <w:rPr>
                <w:rFonts w:ascii="Microsoft Sans Serif" w:eastAsia="Times New Roman" w:hAnsi="Microsoft Sans Serif" w:cs="Microsoft Sans Serif"/>
                <w:sz w:val="22"/>
              </w:rPr>
              <w:t xml:space="preserve">he was done. </w:t>
            </w:r>
            <w:r w:rsidR="006555F1">
              <w:rPr>
                <w:rFonts w:ascii="Microsoft Sans Serif" w:eastAsia="Times New Roman" w:hAnsi="Microsoft Sans Serif" w:cs="Microsoft Sans Serif"/>
                <w:sz w:val="22"/>
              </w:rPr>
              <w:t xml:space="preserve">The people rejected </w:t>
            </w:r>
            <w:r w:rsidR="00040B74">
              <w:rPr>
                <w:rFonts w:ascii="Microsoft Sans Serif" w:eastAsia="Times New Roman" w:hAnsi="Microsoft Sans Serif" w:cs="Microsoft Sans Serif"/>
                <w:sz w:val="22"/>
              </w:rPr>
              <w:t>him,</w:t>
            </w:r>
            <w:r w:rsidR="006555F1">
              <w:rPr>
                <w:rFonts w:ascii="Microsoft Sans Serif" w:eastAsia="Times New Roman" w:hAnsi="Microsoft Sans Serif" w:cs="Microsoft Sans Serif"/>
                <w:sz w:val="22"/>
              </w:rPr>
              <w:t xml:space="preserve"> and he made up his mind that </w:t>
            </w:r>
            <w:r w:rsidR="00E82440">
              <w:rPr>
                <w:rFonts w:ascii="Microsoft Sans Serif" w:eastAsia="Times New Roman" w:hAnsi="Microsoft Sans Serif" w:cs="Microsoft Sans Serif"/>
                <w:sz w:val="22"/>
              </w:rPr>
              <w:t xml:space="preserve">he would </w:t>
            </w:r>
            <w:r w:rsidR="00D136B7">
              <w:rPr>
                <w:rFonts w:ascii="Microsoft Sans Serif" w:eastAsia="Times New Roman" w:hAnsi="Microsoft Sans Serif" w:cs="Microsoft Sans Serif"/>
                <w:sz w:val="22"/>
              </w:rPr>
              <w:t xml:space="preserve">not </w:t>
            </w:r>
            <w:r w:rsidR="00814623">
              <w:rPr>
                <w:rFonts w:ascii="Microsoft Sans Serif" w:eastAsia="Times New Roman" w:hAnsi="Microsoft Sans Serif" w:cs="Microsoft Sans Serif"/>
                <w:sz w:val="22"/>
              </w:rPr>
              <w:t xml:space="preserve">even </w:t>
            </w:r>
            <w:r w:rsidR="00D136B7">
              <w:rPr>
                <w:rFonts w:ascii="Microsoft Sans Serif" w:eastAsia="Times New Roman" w:hAnsi="Microsoft Sans Serif" w:cs="Microsoft Sans Serif"/>
                <w:sz w:val="22"/>
              </w:rPr>
              <w:t xml:space="preserve">mention God or speak of </w:t>
            </w:r>
            <w:r w:rsidR="00814623">
              <w:rPr>
                <w:rFonts w:ascii="Microsoft Sans Serif" w:eastAsia="Times New Roman" w:hAnsi="Microsoft Sans Serif" w:cs="Microsoft Sans Serif"/>
                <w:sz w:val="22"/>
              </w:rPr>
              <w:t>H</w:t>
            </w:r>
            <w:r w:rsidR="00D136B7">
              <w:rPr>
                <w:rFonts w:ascii="Microsoft Sans Serif" w:eastAsia="Times New Roman" w:hAnsi="Microsoft Sans Serif" w:cs="Microsoft Sans Serif"/>
                <w:sz w:val="22"/>
              </w:rPr>
              <w:t xml:space="preserve">im anymore. </w:t>
            </w:r>
          </w:p>
          <w:p w14:paraId="64FB8700" w14:textId="0289EEF7" w:rsidR="007E07EA" w:rsidRDefault="00D136B7" w:rsidP="00D136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Serving the Lord has difficult moments. Even the best saints struggle at times with the desire to quit. Jeremiah was a great prophet; however, he faced his share of problems and challenges just like the rest of us. </w:t>
            </w:r>
            <w:r w:rsidR="007E07EA">
              <w:rPr>
                <w:rFonts w:ascii="Microsoft Sans Serif" w:eastAsia="Times New Roman" w:hAnsi="Microsoft Sans Serif" w:cs="Microsoft Sans Serif"/>
                <w:sz w:val="22"/>
              </w:rPr>
              <w:t xml:space="preserve">Even though </w:t>
            </w:r>
            <w:r w:rsidR="00A422F1">
              <w:rPr>
                <w:rFonts w:ascii="Microsoft Sans Serif" w:eastAsia="Times New Roman" w:hAnsi="Microsoft Sans Serif" w:cs="Microsoft Sans Serif"/>
                <w:sz w:val="22"/>
              </w:rPr>
              <w:t>Jeremiah</w:t>
            </w:r>
            <w:r w:rsidR="007E07EA">
              <w:rPr>
                <w:rFonts w:ascii="Microsoft Sans Serif" w:eastAsia="Times New Roman" w:hAnsi="Microsoft Sans Serif" w:cs="Microsoft Sans Serif"/>
                <w:sz w:val="22"/>
              </w:rPr>
              <w:t xml:space="preserve"> t</w:t>
            </w:r>
            <w:r w:rsidR="002A2FBB">
              <w:rPr>
                <w:rFonts w:ascii="Microsoft Sans Serif" w:eastAsia="Times New Roman" w:hAnsi="Microsoft Sans Serif" w:cs="Microsoft Sans Serif"/>
                <w:sz w:val="22"/>
              </w:rPr>
              <w:t xml:space="preserve">ried </w:t>
            </w:r>
            <w:r w:rsidR="007E07EA">
              <w:rPr>
                <w:rFonts w:ascii="Microsoft Sans Serif" w:eastAsia="Times New Roman" w:hAnsi="Microsoft Sans Serif" w:cs="Microsoft Sans Serif"/>
                <w:sz w:val="22"/>
              </w:rPr>
              <w:t xml:space="preserve">to </w:t>
            </w:r>
            <w:r w:rsidR="0077522E">
              <w:rPr>
                <w:rFonts w:ascii="Microsoft Sans Serif" w:eastAsia="Times New Roman" w:hAnsi="Microsoft Sans Serif" w:cs="Microsoft Sans Serif"/>
                <w:sz w:val="22"/>
              </w:rPr>
              <w:t>quit,</w:t>
            </w:r>
            <w:r w:rsidR="00055E7C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737728">
              <w:rPr>
                <w:rFonts w:ascii="Microsoft Sans Serif" w:eastAsia="Times New Roman" w:hAnsi="Microsoft Sans Serif" w:cs="Microsoft Sans Serif"/>
                <w:sz w:val="22"/>
              </w:rPr>
              <w:t xml:space="preserve">he couldn’t. </w:t>
            </w:r>
            <w:r w:rsidR="000653BD">
              <w:rPr>
                <w:rFonts w:ascii="Microsoft Sans Serif" w:eastAsia="Times New Roman" w:hAnsi="Microsoft Sans Serif" w:cs="Microsoft Sans Serif"/>
                <w:sz w:val="22"/>
              </w:rPr>
              <w:t>He had</w:t>
            </w:r>
            <w:r w:rsidR="0077522E">
              <w:rPr>
                <w:rFonts w:ascii="Microsoft Sans Serif" w:eastAsia="Times New Roman" w:hAnsi="Microsoft Sans Serif" w:cs="Microsoft Sans Serif"/>
                <w:sz w:val="22"/>
              </w:rPr>
              <w:t xml:space="preserve"> something that prevented </w:t>
            </w:r>
            <w:r w:rsidR="007D743A">
              <w:rPr>
                <w:rFonts w:ascii="Microsoft Sans Serif" w:eastAsia="Times New Roman" w:hAnsi="Microsoft Sans Serif" w:cs="Microsoft Sans Serif"/>
                <w:sz w:val="22"/>
              </w:rPr>
              <w:t>him from giving up</w:t>
            </w:r>
            <w:r w:rsidR="00B23D2C">
              <w:rPr>
                <w:rFonts w:ascii="Microsoft Sans Serif" w:eastAsia="Times New Roman" w:hAnsi="Microsoft Sans Serif" w:cs="Microsoft Sans Serif"/>
                <w:sz w:val="22"/>
              </w:rPr>
              <w:t xml:space="preserve">, </w:t>
            </w:r>
            <w:r w:rsidR="002A3501">
              <w:rPr>
                <w:rFonts w:ascii="Microsoft Sans Serif" w:eastAsia="Times New Roman" w:hAnsi="Microsoft Sans Serif" w:cs="Microsoft Sans Serif"/>
                <w:sz w:val="22"/>
              </w:rPr>
              <w:t xml:space="preserve">and that was </w:t>
            </w:r>
            <w:r w:rsidR="00F6303E">
              <w:rPr>
                <w:rFonts w:ascii="Microsoft Sans Serif" w:eastAsia="Times New Roman" w:hAnsi="Microsoft Sans Serif" w:cs="Microsoft Sans Serif"/>
                <w:sz w:val="22"/>
              </w:rPr>
              <w:t>God’s</w:t>
            </w:r>
            <w:r w:rsidR="000653BD">
              <w:rPr>
                <w:rFonts w:ascii="Microsoft Sans Serif" w:eastAsia="Times New Roman" w:hAnsi="Microsoft Sans Serif" w:cs="Microsoft Sans Serif"/>
                <w:sz w:val="22"/>
              </w:rPr>
              <w:t xml:space="preserve"> Word</w:t>
            </w:r>
            <w:r w:rsidR="0077522E">
              <w:rPr>
                <w:rFonts w:ascii="Microsoft Sans Serif" w:eastAsia="Times New Roman" w:hAnsi="Microsoft Sans Serif" w:cs="Microsoft Sans Serif"/>
                <w:sz w:val="22"/>
              </w:rPr>
              <w:t xml:space="preserve">! </w:t>
            </w:r>
            <w:r w:rsidR="00F6303E">
              <w:rPr>
                <w:rFonts w:ascii="Microsoft Sans Serif" w:eastAsia="Times New Roman" w:hAnsi="Microsoft Sans Serif" w:cs="Microsoft Sans Serif"/>
                <w:sz w:val="22"/>
              </w:rPr>
              <w:t xml:space="preserve">His Word was like a </w:t>
            </w:r>
            <w:r w:rsidR="0074475F">
              <w:rPr>
                <w:rFonts w:ascii="Microsoft Sans Serif" w:eastAsia="Times New Roman" w:hAnsi="Microsoft Sans Serif" w:cs="Microsoft Sans Serif"/>
                <w:sz w:val="22"/>
              </w:rPr>
              <w:t xml:space="preserve">burning </w:t>
            </w:r>
            <w:r w:rsidR="00F6303E">
              <w:rPr>
                <w:rFonts w:ascii="Microsoft Sans Serif" w:eastAsia="Times New Roman" w:hAnsi="Microsoft Sans Serif" w:cs="Microsoft Sans Serif"/>
                <w:sz w:val="22"/>
              </w:rPr>
              <w:t>fire inside of him</w:t>
            </w:r>
            <w:r w:rsidR="00CE5CB0">
              <w:rPr>
                <w:rFonts w:ascii="Microsoft Sans Serif" w:eastAsia="Times New Roman" w:hAnsi="Microsoft Sans Serif" w:cs="Microsoft Sans Serif"/>
                <w:sz w:val="22"/>
              </w:rPr>
              <w:t xml:space="preserve"> which </w:t>
            </w:r>
            <w:r w:rsidR="0074475F">
              <w:rPr>
                <w:rFonts w:ascii="Microsoft Sans Serif" w:eastAsia="Times New Roman" w:hAnsi="Microsoft Sans Serif" w:cs="Microsoft Sans Serif"/>
                <w:sz w:val="22"/>
              </w:rPr>
              <w:t>caused him</w:t>
            </w:r>
            <w:r w:rsidR="00EE436E">
              <w:rPr>
                <w:rFonts w:ascii="Microsoft Sans Serif" w:eastAsia="Times New Roman" w:hAnsi="Microsoft Sans Serif" w:cs="Microsoft Sans Serif"/>
                <w:sz w:val="22"/>
              </w:rPr>
              <w:t xml:space="preserve"> to</w:t>
            </w:r>
            <w:r w:rsidR="00445200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EE436E">
              <w:rPr>
                <w:rFonts w:ascii="Microsoft Sans Serif" w:eastAsia="Times New Roman" w:hAnsi="Microsoft Sans Serif" w:cs="Microsoft Sans Serif"/>
                <w:sz w:val="22"/>
              </w:rPr>
              <w:t xml:space="preserve">not </w:t>
            </w:r>
            <w:r w:rsidR="00445200">
              <w:rPr>
                <w:rFonts w:ascii="Microsoft Sans Serif" w:eastAsia="Times New Roman" w:hAnsi="Microsoft Sans Serif" w:cs="Microsoft Sans Serif"/>
                <w:sz w:val="22"/>
              </w:rPr>
              <w:t>dwell on the</w:t>
            </w:r>
            <w:r w:rsidR="00FC280E">
              <w:rPr>
                <w:rFonts w:ascii="Microsoft Sans Serif" w:eastAsia="Times New Roman" w:hAnsi="Microsoft Sans Serif" w:cs="Microsoft Sans Serif"/>
                <w:sz w:val="22"/>
              </w:rPr>
              <w:t xml:space="preserve"> temptation to quit.</w:t>
            </w:r>
          </w:p>
          <w:p w14:paraId="674EB691" w14:textId="77777777" w:rsidR="00005B25" w:rsidRDefault="00FC280E" w:rsidP="007E75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Has </w:t>
            </w:r>
            <w:r w:rsidR="00940A82">
              <w:rPr>
                <w:rFonts w:ascii="Microsoft Sans Serif" w:eastAsia="Times New Roman" w:hAnsi="Microsoft Sans Serif" w:cs="Microsoft Sans Serif"/>
                <w:sz w:val="22"/>
              </w:rPr>
              <w:t>the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 flesh</w:t>
            </w:r>
            <w:r w:rsidR="001230D0">
              <w:rPr>
                <w:rFonts w:ascii="Microsoft Sans Serif" w:eastAsia="Times New Roman" w:hAnsi="Microsoft Sans Serif" w:cs="Microsoft Sans Serif"/>
                <w:sz w:val="22"/>
              </w:rPr>
              <w:t xml:space="preserve"> and 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Satan </w:t>
            </w:r>
            <w:r w:rsidR="00415ADB">
              <w:rPr>
                <w:rFonts w:ascii="Microsoft Sans Serif" w:eastAsia="Times New Roman" w:hAnsi="Microsoft Sans Serif" w:cs="Microsoft Sans Serif"/>
                <w:sz w:val="22"/>
              </w:rPr>
              <w:t xml:space="preserve">ever </w:t>
            </w:r>
            <w:r w:rsidR="001230D0">
              <w:rPr>
                <w:rFonts w:ascii="Microsoft Sans Serif" w:eastAsia="Times New Roman" w:hAnsi="Microsoft Sans Serif" w:cs="Microsoft Sans Serif"/>
                <w:sz w:val="22"/>
              </w:rPr>
              <w:t>tempted</w:t>
            </w:r>
            <w:r w:rsidR="00415ADB">
              <w:rPr>
                <w:rFonts w:ascii="Microsoft Sans Serif" w:eastAsia="Times New Roman" w:hAnsi="Microsoft Sans Serif" w:cs="Microsoft Sans Serif"/>
                <w:sz w:val="22"/>
              </w:rPr>
              <w:t xml:space="preserve"> you to quit</w:t>
            </w:r>
            <w:r w:rsidR="001230D0">
              <w:rPr>
                <w:rFonts w:ascii="Microsoft Sans Serif" w:eastAsia="Times New Roman" w:hAnsi="Microsoft Sans Serif" w:cs="Microsoft Sans Serif"/>
                <w:sz w:val="22"/>
              </w:rPr>
              <w:t xml:space="preserve">? </w:t>
            </w:r>
            <w:r w:rsidR="00875637">
              <w:rPr>
                <w:rFonts w:ascii="Microsoft Sans Serif" w:eastAsia="Times New Roman" w:hAnsi="Microsoft Sans Serif" w:cs="Microsoft Sans Serif"/>
                <w:sz w:val="22"/>
              </w:rPr>
              <w:t>Does the road seem long and hard</w:t>
            </w:r>
            <w:r w:rsidR="009C2D4E">
              <w:rPr>
                <w:rFonts w:ascii="Microsoft Sans Serif" w:eastAsia="Times New Roman" w:hAnsi="Microsoft Sans Serif" w:cs="Microsoft Sans Serif"/>
                <w:sz w:val="22"/>
              </w:rPr>
              <w:t xml:space="preserve"> and you</w:t>
            </w:r>
            <w:r w:rsidR="00AB0501">
              <w:rPr>
                <w:rFonts w:ascii="Microsoft Sans Serif" w:eastAsia="Times New Roman" w:hAnsi="Microsoft Sans Serif" w:cs="Microsoft Sans Serif"/>
                <w:sz w:val="22"/>
              </w:rPr>
              <w:t xml:space="preserve"> find that mentioning His name is difficult? </w:t>
            </w:r>
            <w:r w:rsidR="00A3005F">
              <w:rPr>
                <w:rFonts w:ascii="Microsoft Sans Serif" w:eastAsia="Times New Roman" w:hAnsi="Microsoft Sans Serif" w:cs="Microsoft Sans Serif"/>
                <w:sz w:val="22"/>
              </w:rPr>
              <w:t>Quitting is not an optio</w:t>
            </w:r>
            <w:r w:rsidR="00940A82">
              <w:rPr>
                <w:rFonts w:ascii="Microsoft Sans Serif" w:eastAsia="Times New Roman" w:hAnsi="Microsoft Sans Serif" w:cs="Microsoft Sans Serif"/>
                <w:sz w:val="22"/>
              </w:rPr>
              <w:t>n</w:t>
            </w:r>
            <w:r w:rsidR="00672872">
              <w:rPr>
                <w:rFonts w:ascii="Microsoft Sans Serif" w:eastAsia="Times New Roman" w:hAnsi="Microsoft Sans Serif" w:cs="Microsoft Sans Serif"/>
                <w:sz w:val="22"/>
              </w:rPr>
              <w:t xml:space="preserve"> in the Lord’s work. </w:t>
            </w:r>
          </w:p>
          <w:p w14:paraId="4FEAE3F3" w14:textId="2409A015" w:rsidR="001F737A" w:rsidRPr="00862AC0" w:rsidRDefault="00C42EC5" w:rsidP="007E75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Listen to the </w:t>
            </w:r>
            <w:r w:rsidR="00DC24D4">
              <w:rPr>
                <w:rFonts w:ascii="Microsoft Sans Serif" w:eastAsia="Times New Roman" w:hAnsi="Microsoft Sans Serif" w:cs="Microsoft Sans Serif"/>
                <w:sz w:val="22"/>
              </w:rPr>
              <w:t xml:space="preserve">Word and the 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Spirit</w:t>
            </w:r>
            <w:r w:rsidR="00005B25">
              <w:rPr>
                <w:rFonts w:ascii="Microsoft Sans Serif" w:eastAsia="Times New Roman" w:hAnsi="Microsoft Sans Serif" w:cs="Microsoft Sans Serif"/>
                <w:sz w:val="22"/>
              </w:rPr>
              <w:t>. R</w:t>
            </w:r>
            <w:r w:rsidR="0020199F">
              <w:rPr>
                <w:rFonts w:ascii="Microsoft Sans Serif" w:eastAsia="Times New Roman" w:hAnsi="Microsoft Sans Serif" w:cs="Microsoft Sans Serif"/>
                <w:sz w:val="22"/>
              </w:rPr>
              <w:t xml:space="preserve">ekindle the fire in your bones and </w:t>
            </w:r>
            <w:r w:rsidR="006974FE">
              <w:rPr>
                <w:rFonts w:ascii="Microsoft Sans Serif" w:eastAsia="Times New Roman" w:hAnsi="Microsoft Sans Serif" w:cs="Microsoft Sans Serif"/>
                <w:sz w:val="22"/>
              </w:rPr>
              <w:t xml:space="preserve">keep on keeping </w:t>
            </w:r>
            <w:r w:rsidR="002B752F">
              <w:rPr>
                <w:rFonts w:ascii="Microsoft Sans Serif" w:eastAsia="Times New Roman" w:hAnsi="Microsoft Sans Serif" w:cs="Microsoft Sans Serif"/>
                <w:sz w:val="22"/>
              </w:rPr>
              <w:t>on for the Lord</w:t>
            </w:r>
            <w:r w:rsidR="0042700F">
              <w:rPr>
                <w:rFonts w:ascii="Microsoft Sans Serif" w:eastAsia="Times New Roman" w:hAnsi="Microsoft Sans Serif" w:cs="Microsoft Sans Serif"/>
                <w:sz w:val="22"/>
              </w:rPr>
              <w:t>!</w:t>
            </w:r>
            <w:r w:rsidR="00593734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</w:p>
          <w:p w14:paraId="5EDB1A7D" w14:textId="6B7E8BA6" w:rsidR="009376F4" w:rsidRPr="00862AC0" w:rsidRDefault="009376F4" w:rsidP="00DC7E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</w:p>
        </w:tc>
      </w:tr>
    </w:tbl>
    <w:p w14:paraId="45A5337F" w14:textId="77777777" w:rsidR="00723ED2" w:rsidRDefault="00723ED2" w:rsidP="002B752F">
      <w:pPr>
        <w:spacing w:before="0" w:after="160"/>
        <w:contextualSpacing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3FE0FA9A" w:rsidR="00E5397B" w:rsidRDefault="00683E7B" w:rsidP="00C90FD5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CB1BD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70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JEREMIAH 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CB1BD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6-20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4A389F">
        <w:trPr>
          <w:trHeight w:val="438"/>
        </w:trPr>
        <w:tc>
          <w:tcPr>
            <w:tcW w:w="3685" w:type="dxa"/>
          </w:tcPr>
          <w:p w14:paraId="35C0C4BF" w14:textId="04774497" w:rsidR="0022328E" w:rsidRPr="00BC3917" w:rsidRDefault="00D15F7B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</w:t>
            </w:r>
            <w:r w:rsidR="000E40B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was Jeremiah told not to take a wife or have children? 16:1-</w:t>
            </w:r>
            <w:r w:rsidR="005C123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4A915B5E" w14:textId="1CFAE8EE" w:rsidR="002B5D3A" w:rsidRDefault="007C421F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God told Jeremiah that </w:t>
            </w:r>
            <w:r w:rsidR="002B5D3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one day </w:t>
            </w:r>
            <w:r w:rsidR="001A3C1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people will ask </w:t>
            </w:r>
            <w:r w:rsidR="0083427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why God brought judgement</w:t>
            </w:r>
            <w:r w:rsidR="004A31D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upon them</w:t>
            </w:r>
            <w:r w:rsidR="0083427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 What did he tell Jeremiah to say</w:t>
            </w:r>
            <w:r w:rsidR="002E7FD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</w:p>
          <w:p w14:paraId="423E9A16" w14:textId="07D67E90" w:rsidR="00A85657" w:rsidRPr="003E2A00" w:rsidRDefault="00834278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4A31D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16:1</w:t>
            </w:r>
            <w:r w:rsidR="0026432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0-12 </w:t>
            </w:r>
            <w:r w:rsidR="00AC1C5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(an overview is fine)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769CDE7C" w14:textId="77777777" w:rsidR="00786DC4" w:rsidRDefault="0063541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was used to describe </w:t>
            </w:r>
            <w:r w:rsidR="001A294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how the sin of Judah was written? 17:1 </w:t>
            </w:r>
          </w:p>
          <w:p w14:paraId="67786315" w14:textId="77777777" w:rsidR="001A2948" w:rsidRDefault="001A2948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 different ways</w:t>
            </w:r>
          </w:p>
          <w:p w14:paraId="4D8472D3" w14:textId="77777777" w:rsidR="00521A10" w:rsidRDefault="00521A10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57C4D703" w:rsidR="00521A10" w:rsidRPr="00550BEE" w:rsidRDefault="00521A10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7CE7BD80" w14:textId="2D13A4E8" w:rsidR="009D507F" w:rsidRPr="00585185" w:rsidRDefault="00D82692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would t</w:t>
            </w:r>
            <w:r w:rsidR="00F55DD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he children remember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about the sin of Judah.17:2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FE7AAD">
        <w:trPr>
          <w:trHeight w:val="345"/>
        </w:trPr>
        <w:tc>
          <w:tcPr>
            <w:tcW w:w="3685" w:type="dxa"/>
          </w:tcPr>
          <w:p w14:paraId="7E02896D" w14:textId="379E1573" w:rsidR="00884114" w:rsidRPr="00A73C5C" w:rsidRDefault="005654C7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Bonus question </w:t>
            </w:r>
            <w:r w:rsidRPr="005654C7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D93BD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no wrong answer. </w:t>
            </w:r>
            <w:r w:rsidR="00EE0AB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passage does 17:7-8</w:t>
            </w:r>
            <w:r w:rsidR="00C0633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resemble very closely. </w:t>
            </w:r>
            <w:r w:rsidR="0001212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 wonder if </w:t>
            </w:r>
            <w:r w:rsidR="00B62BB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Jeremiah might have been reading the Psalms!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5D6952">
        <w:trPr>
          <w:trHeight w:val="1019"/>
        </w:trPr>
        <w:tc>
          <w:tcPr>
            <w:tcW w:w="3685" w:type="dxa"/>
          </w:tcPr>
          <w:p w14:paraId="6402221D" w14:textId="6E2DC251" w:rsidR="00F77E6B" w:rsidRPr="00D82A91" w:rsidRDefault="00D121A3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are your thoughts on 17:9?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142CD1">
        <w:trPr>
          <w:trHeight w:val="432"/>
        </w:trPr>
        <w:tc>
          <w:tcPr>
            <w:tcW w:w="3685" w:type="dxa"/>
          </w:tcPr>
          <w:p w14:paraId="39921381" w14:textId="4E03E663" w:rsidR="00DD1717" w:rsidRPr="000615C1" w:rsidRDefault="007F4B0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Where was Jeremiah told to go </w:t>
            </w:r>
            <w:r w:rsidR="00142CD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and preach in 17:19-20?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A7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3D6E0123" w:rsidR="00844329" w:rsidRPr="00D902B1" w:rsidRDefault="00D251C0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Where did</w:t>
            </w:r>
            <w:r w:rsidR="00620AF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Jeremiah go to hear the words of the Lord? </w:t>
            </w:r>
            <w:r w:rsidR="00CD34A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illustrated that Israel was clay and God </w:t>
            </w:r>
            <w:r w:rsidR="001F097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(the potter) </w:t>
            </w:r>
            <w:r w:rsidR="00CD34A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could do </w:t>
            </w:r>
            <w:r w:rsidR="005F3EF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with</w:t>
            </w:r>
            <w:r w:rsidR="00CD34A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them as he pleased</w:t>
            </w:r>
            <w:r w:rsidR="001F097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</w:t>
            </w:r>
            <w:r w:rsidR="0057489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18:1-6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474A12C9" w:rsidR="00814B0A" w:rsidRPr="00DF0347" w:rsidRDefault="001972D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people were shedding </w:t>
            </w:r>
            <w:r w:rsidR="00EE0EB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“the blood of the innocents.” </w:t>
            </w:r>
            <w:r w:rsidR="00840B1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said because of what they had done in killing the innocent </w:t>
            </w:r>
            <w:r w:rsidR="005C576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that the valley would </w:t>
            </w:r>
            <w:r w:rsidR="008D13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be </w:t>
            </w:r>
            <w:r w:rsidR="005C576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called what? 19:4-6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780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0D6F" w14:textId="77777777" w:rsidR="00262E55" w:rsidRDefault="007E646E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Jeremiah sounds like Job in 20:</w:t>
            </w:r>
            <w:r w:rsidR="004E6D7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14-18. </w:t>
            </w:r>
            <w:r w:rsidR="0019531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day did he wish was not blessed?</w:t>
            </w:r>
          </w:p>
          <w:p w14:paraId="4B018DAF" w14:textId="713EE3A3" w:rsidR="00736ACE" w:rsidRPr="000051B0" w:rsidRDefault="00223E61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He was </w:t>
            </w:r>
            <w:proofErr w:type="gramStart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definitely discouraged</w:t>
            </w:r>
            <w:proofErr w:type="gramEnd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!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2862D4B7" w14:textId="77777777" w:rsidR="0096381F" w:rsidRDefault="0096381F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DDE6" w14:textId="77777777" w:rsidR="00756135" w:rsidRDefault="00756135" w:rsidP="002719D0">
      <w:pPr>
        <w:spacing w:before="0" w:line="240" w:lineRule="auto"/>
      </w:pPr>
      <w:r>
        <w:separator/>
      </w:r>
    </w:p>
  </w:endnote>
  <w:endnote w:type="continuationSeparator" w:id="0">
    <w:p w14:paraId="55B12173" w14:textId="77777777" w:rsidR="00756135" w:rsidRDefault="00756135" w:rsidP="002719D0">
      <w:pPr>
        <w:spacing w:before="0" w:line="240" w:lineRule="auto"/>
      </w:pPr>
      <w:r>
        <w:continuationSeparator/>
      </w:r>
    </w:p>
  </w:endnote>
  <w:endnote w:type="continuationNotice" w:id="1">
    <w:p w14:paraId="18160F48" w14:textId="77777777" w:rsidR="00756135" w:rsidRDefault="0075613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FE2CF" w14:textId="77777777" w:rsidR="00756135" w:rsidRDefault="00756135" w:rsidP="002719D0">
      <w:pPr>
        <w:spacing w:before="0" w:line="240" w:lineRule="auto"/>
      </w:pPr>
      <w:r>
        <w:separator/>
      </w:r>
    </w:p>
  </w:footnote>
  <w:footnote w:type="continuationSeparator" w:id="0">
    <w:p w14:paraId="3A6C62B3" w14:textId="77777777" w:rsidR="00756135" w:rsidRDefault="00756135" w:rsidP="002719D0">
      <w:pPr>
        <w:spacing w:before="0" w:line="240" w:lineRule="auto"/>
      </w:pPr>
      <w:r>
        <w:continuationSeparator/>
      </w:r>
    </w:p>
  </w:footnote>
  <w:footnote w:type="continuationNotice" w:id="1">
    <w:p w14:paraId="5E7879F9" w14:textId="77777777" w:rsidR="00756135" w:rsidRDefault="00756135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1"/>
  </w:num>
  <w:num w:numId="3" w16cid:durableId="1029332871">
    <w:abstractNumId w:val="0"/>
  </w:num>
  <w:num w:numId="4" w16cid:durableId="842281012">
    <w:abstractNumId w:val="16"/>
  </w:num>
  <w:num w:numId="5" w16cid:durableId="261882689">
    <w:abstractNumId w:val="12"/>
  </w:num>
  <w:num w:numId="6" w16cid:durableId="85226153">
    <w:abstractNumId w:val="4"/>
  </w:num>
  <w:num w:numId="7" w16cid:durableId="1888906215">
    <w:abstractNumId w:val="10"/>
  </w:num>
  <w:num w:numId="8" w16cid:durableId="1390764433">
    <w:abstractNumId w:val="14"/>
  </w:num>
  <w:num w:numId="9" w16cid:durableId="1057316539">
    <w:abstractNumId w:val="15"/>
  </w:num>
  <w:num w:numId="10" w16cid:durableId="1639340339">
    <w:abstractNumId w:val="9"/>
  </w:num>
  <w:num w:numId="11" w16cid:durableId="147863632">
    <w:abstractNumId w:val="3"/>
  </w:num>
  <w:num w:numId="12" w16cid:durableId="1430201154">
    <w:abstractNumId w:val="13"/>
  </w:num>
  <w:num w:numId="13" w16cid:durableId="426850186">
    <w:abstractNumId w:val="2"/>
  </w:num>
  <w:num w:numId="14" w16cid:durableId="1273124824">
    <w:abstractNumId w:val="17"/>
  </w:num>
  <w:num w:numId="15" w16cid:durableId="1612316965">
    <w:abstractNumId w:val="6"/>
  </w:num>
  <w:num w:numId="16" w16cid:durableId="1348751371">
    <w:abstractNumId w:val="8"/>
  </w:num>
  <w:num w:numId="17" w16cid:durableId="467823840">
    <w:abstractNumId w:val="18"/>
  </w:num>
  <w:num w:numId="18" w16cid:durableId="1764376587">
    <w:abstractNumId w:val="7"/>
  </w:num>
  <w:num w:numId="19" w16cid:durableId="107138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9CC"/>
    <w:rsid w:val="00005B25"/>
    <w:rsid w:val="00005F27"/>
    <w:rsid w:val="0000617A"/>
    <w:rsid w:val="00006B37"/>
    <w:rsid w:val="0000720E"/>
    <w:rsid w:val="00007FE8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23C"/>
    <w:rsid w:val="00012277"/>
    <w:rsid w:val="00012A10"/>
    <w:rsid w:val="00012A35"/>
    <w:rsid w:val="00012C44"/>
    <w:rsid w:val="00012EEA"/>
    <w:rsid w:val="00013BA0"/>
    <w:rsid w:val="00013D32"/>
    <w:rsid w:val="000142E2"/>
    <w:rsid w:val="00014333"/>
    <w:rsid w:val="00014960"/>
    <w:rsid w:val="000150DC"/>
    <w:rsid w:val="00015621"/>
    <w:rsid w:val="00015CDF"/>
    <w:rsid w:val="000168CD"/>
    <w:rsid w:val="00017CC6"/>
    <w:rsid w:val="000203EA"/>
    <w:rsid w:val="0002046E"/>
    <w:rsid w:val="000205C4"/>
    <w:rsid w:val="00020A55"/>
    <w:rsid w:val="000212E7"/>
    <w:rsid w:val="000216D8"/>
    <w:rsid w:val="00022442"/>
    <w:rsid w:val="000228B9"/>
    <w:rsid w:val="00022932"/>
    <w:rsid w:val="00022A3C"/>
    <w:rsid w:val="000233E9"/>
    <w:rsid w:val="0002341A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808"/>
    <w:rsid w:val="00050F61"/>
    <w:rsid w:val="000513CA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917"/>
    <w:rsid w:val="00064BC8"/>
    <w:rsid w:val="00064D39"/>
    <w:rsid w:val="00064E6C"/>
    <w:rsid w:val="000653BD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02E"/>
    <w:rsid w:val="00072AD2"/>
    <w:rsid w:val="00072B0F"/>
    <w:rsid w:val="00072E27"/>
    <w:rsid w:val="00073910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97D90"/>
    <w:rsid w:val="000A0377"/>
    <w:rsid w:val="000A05F2"/>
    <w:rsid w:val="000A0641"/>
    <w:rsid w:val="000A0840"/>
    <w:rsid w:val="000A0C94"/>
    <w:rsid w:val="000A163F"/>
    <w:rsid w:val="000A1D21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143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957"/>
    <w:rsid w:val="000B7BCE"/>
    <w:rsid w:val="000B7F38"/>
    <w:rsid w:val="000C01E3"/>
    <w:rsid w:val="000C01FA"/>
    <w:rsid w:val="000C073D"/>
    <w:rsid w:val="000C0ADC"/>
    <w:rsid w:val="000C12E2"/>
    <w:rsid w:val="000C14CC"/>
    <w:rsid w:val="000C18B8"/>
    <w:rsid w:val="000C2B95"/>
    <w:rsid w:val="000C2C4E"/>
    <w:rsid w:val="000C3643"/>
    <w:rsid w:val="000C3789"/>
    <w:rsid w:val="000C3C93"/>
    <w:rsid w:val="000C3D2A"/>
    <w:rsid w:val="000C3EF7"/>
    <w:rsid w:val="000C4634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40BC"/>
    <w:rsid w:val="000E5704"/>
    <w:rsid w:val="000E62D6"/>
    <w:rsid w:val="000E6479"/>
    <w:rsid w:val="000E653D"/>
    <w:rsid w:val="000E65D5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D0"/>
    <w:rsid w:val="000F226B"/>
    <w:rsid w:val="000F2535"/>
    <w:rsid w:val="000F2583"/>
    <w:rsid w:val="000F2ADB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E71"/>
    <w:rsid w:val="001273BB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2CA8"/>
    <w:rsid w:val="00142CD1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FE6"/>
    <w:rsid w:val="001707AB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FA0"/>
    <w:rsid w:val="001A68E8"/>
    <w:rsid w:val="001A6D7B"/>
    <w:rsid w:val="001A6F43"/>
    <w:rsid w:val="001A7239"/>
    <w:rsid w:val="001A7DD6"/>
    <w:rsid w:val="001B13BF"/>
    <w:rsid w:val="001B1442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D068B"/>
    <w:rsid w:val="001D0D25"/>
    <w:rsid w:val="001D169C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6A5"/>
    <w:rsid w:val="001E1EC6"/>
    <w:rsid w:val="001E236C"/>
    <w:rsid w:val="001E2BB0"/>
    <w:rsid w:val="001E3172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199F"/>
    <w:rsid w:val="00202029"/>
    <w:rsid w:val="0020270B"/>
    <w:rsid w:val="002027DD"/>
    <w:rsid w:val="00202964"/>
    <w:rsid w:val="00202D44"/>
    <w:rsid w:val="002030BE"/>
    <w:rsid w:val="0020322E"/>
    <w:rsid w:val="0020327C"/>
    <w:rsid w:val="00203F8A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2CD1"/>
    <w:rsid w:val="0021314A"/>
    <w:rsid w:val="0021319F"/>
    <w:rsid w:val="002133B7"/>
    <w:rsid w:val="002138C9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146"/>
    <w:rsid w:val="0022328E"/>
    <w:rsid w:val="002238F8"/>
    <w:rsid w:val="00223E61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3F4B"/>
    <w:rsid w:val="00234418"/>
    <w:rsid w:val="00234BD5"/>
    <w:rsid w:val="0023508A"/>
    <w:rsid w:val="002351A9"/>
    <w:rsid w:val="002359B5"/>
    <w:rsid w:val="002363F7"/>
    <w:rsid w:val="00236F0F"/>
    <w:rsid w:val="002376C7"/>
    <w:rsid w:val="0023797E"/>
    <w:rsid w:val="0023798E"/>
    <w:rsid w:val="002407BC"/>
    <w:rsid w:val="0024103B"/>
    <w:rsid w:val="00242591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5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7079C"/>
    <w:rsid w:val="0027080F"/>
    <w:rsid w:val="002709F4"/>
    <w:rsid w:val="00271105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59B"/>
    <w:rsid w:val="00282785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2FBB"/>
    <w:rsid w:val="002A3501"/>
    <w:rsid w:val="002A3514"/>
    <w:rsid w:val="002A4185"/>
    <w:rsid w:val="002A4772"/>
    <w:rsid w:val="002A5687"/>
    <w:rsid w:val="002A5986"/>
    <w:rsid w:val="002A5ADF"/>
    <w:rsid w:val="002A68C1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A49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DF5"/>
    <w:rsid w:val="002D6EF7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118"/>
    <w:rsid w:val="002E5C88"/>
    <w:rsid w:val="002E725D"/>
    <w:rsid w:val="002E73BF"/>
    <w:rsid w:val="002E77CC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AE1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20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22E2"/>
    <w:rsid w:val="00333EEA"/>
    <w:rsid w:val="00333F7E"/>
    <w:rsid w:val="003343CF"/>
    <w:rsid w:val="0033508E"/>
    <w:rsid w:val="00335742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D8D"/>
    <w:rsid w:val="00345E76"/>
    <w:rsid w:val="00346093"/>
    <w:rsid w:val="00346A3A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CCD"/>
    <w:rsid w:val="00352DBC"/>
    <w:rsid w:val="00352F49"/>
    <w:rsid w:val="0035370E"/>
    <w:rsid w:val="00353DD6"/>
    <w:rsid w:val="00354075"/>
    <w:rsid w:val="003544FD"/>
    <w:rsid w:val="00354A15"/>
    <w:rsid w:val="00354BDF"/>
    <w:rsid w:val="003551C7"/>
    <w:rsid w:val="003557E8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E67"/>
    <w:rsid w:val="003A56BC"/>
    <w:rsid w:val="003A5C6E"/>
    <w:rsid w:val="003A6444"/>
    <w:rsid w:val="003A6EE7"/>
    <w:rsid w:val="003A70A2"/>
    <w:rsid w:val="003A77BE"/>
    <w:rsid w:val="003A7B53"/>
    <w:rsid w:val="003A7CAA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B89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26E4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3407"/>
    <w:rsid w:val="003D4162"/>
    <w:rsid w:val="003D44F4"/>
    <w:rsid w:val="003D4A6A"/>
    <w:rsid w:val="003D4D1B"/>
    <w:rsid w:val="003D593C"/>
    <w:rsid w:val="003D5B41"/>
    <w:rsid w:val="003D641F"/>
    <w:rsid w:val="003D6B68"/>
    <w:rsid w:val="003D6BF9"/>
    <w:rsid w:val="003D6C39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63C4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38E9"/>
    <w:rsid w:val="0041417B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10DF"/>
    <w:rsid w:val="004214E4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40"/>
    <w:rsid w:val="0043184C"/>
    <w:rsid w:val="00432B2E"/>
    <w:rsid w:val="00432F67"/>
    <w:rsid w:val="00433F91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223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2EF"/>
    <w:rsid w:val="004A252C"/>
    <w:rsid w:val="004A2DBB"/>
    <w:rsid w:val="004A31D7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CC6"/>
    <w:rsid w:val="004C4DF6"/>
    <w:rsid w:val="004C5088"/>
    <w:rsid w:val="004C51C1"/>
    <w:rsid w:val="004C51FB"/>
    <w:rsid w:val="004C7B78"/>
    <w:rsid w:val="004C7E45"/>
    <w:rsid w:val="004D0567"/>
    <w:rsid w:val="004D0685"/>
    <w:rsid w:val="004D0696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11"/>
    <w:rsid w:val="004E21EF"/>
    <w:rsid w:val="004E294B"/>
    <w:rsid w:val="004E2B67"/>
    <w:rsid w:val="004E2C91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5CE3"/>
    <w:rsid w:val="004E60C6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1F2"/>
    <w:rsid w:val="004F754B"/>
    <w:rsid w:val="004F768D"/>
    <w:rsid w:val="004F782B"/>
    <w:rsid w:val="004F7E25"/>
    <w:rsid w:val="005000C1"/>
    <w:rsid w:val="005002AC"/>
    <w:rsid w:val="00500497"/>
    <w:rsid w:val="00500A96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B9"/>
    <w:rsid w:val="0050438A"/>
    <w:rsid w:val="005045B8"/>
    <w:rsid w:val="0050476E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3CE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243"/>
    <w:rsid w:val="00536256"/>
    <w:rsid w:val="005368FB"/>
    <w:rsid w:val="00536BA0"/>
    <w:rsid w:val="00536CC6"/>
    <w:rsid w:val="00536E7A"/>
    <w:rsid w:val="00536FB7"/>
    <w:rsid w:val="00537381"/>
    <w:rsid w:val="00537DC2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B2C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4023"/>
    <w:rsid w:val="00574894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0FB4"/>
    <w:rsid w:val="005919E3"/>
    <w:rsid w:val="00591A3F"/>
    <w:rsid w:val="00591BA1"/>
    <w:rsid w:val="005921EF"/>
    <w:rsid w:val="00592810"/>
    <w:rsid w:val="00592A24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528"/>
    <w:rsid w:val="00597F87"/>
    <w:rsid w:val="00597FE2"/>
    <w:rsid w:val="005A0C41"/>
    <w:rsid w:val="005A0EC5"/>
    <w:rsid w:val="005A14C0"/>
    <w:rsid w:val="005A1743"/>
    <w:rsid w:val="005A20B1"/>
    <w:rsid w:val="005A2316"/>
    <w:rsid w:val="005A2781"/>
    <w:rsid w:val="005A27C9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D0050"/>
    <w:rsid w:val="005D009B"/>
    <w:rsid w:val="005D07AB"/>
    <w:rsid w:val="005D1D87"/>
    <w:rsid w:val="005D2082"/>
    <w:rsid w:val="005D2674"/>
    <w:rsid w:val="005D354D"/>
    <w:rsid w:val="005D3880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C12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41A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7E8"/>
    <w:rsid w:val="00647AA5"/>
    <w:rsid w:val="00647F42"/>
    <w:rsid w:val="0065032C"/>
    <w:rsid w:val="00650A08"/>
    <w:rsid w:val="00650E2B"/>
    <w:rsid w:val="0065214B"/>
    <w:rsid w:val="00653708"/>
    <w:rsid w:val="00653895"/>
    <w:rsid w:val="006539E0"/>
    <w:rsid w:val="0065413C"/>
    <w:rsid w:val="006549D8"/>
    <w:rsid w:val="00654FA3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3E15"/>
    <w:rsid w:val="0066409C"/>
    <w:rsid w:val="006644E6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D4B"/>
    <w:rsid w:val="006766A0"/>
    <w:rsid w:val="006773AB"/>
    <w:rsid w:val="00677472"/>
    <w:rsid w:val="0068127C"/>
    <w:rsid w:val="00681719"/>
    <w:rsid w:val="006825AE"/>
    <w:rsid w:val="00682A91"/>
    <w:rsid w:val="00683AF5"/>
    <w:rsid w:val="00683C99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0CF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8BD"/>
    <w:rsid w:val="006969E6"/>
    <w:rsid w:val="00696B36"/>
    <w:rsid w:val="00696BA2"/>
    <w:rsid w:val="006972B8"/>
    <w:rsid w:val="006974FE"/>
    <w:rsid w:val="006976FD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65B"/>
    <w:rsid w:val="006B4310"/>
    <w:rsid w:val="006B4356"/>
    <w:rsid w:val="006B447F"/>
    <w:rsid w:val="006B4AF9"/>
    <w:rsid w:val="006B4BD6"/>
    <w:rsid w:val="006B54FB"/>
    <w:rsid w:val="006B579B"/>
    <w:rsid w:val="006B5B99"/>
    <w:rsid w:val="006B62A8"/>
    <w:rsid w:val="006B7242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2CD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B06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D2A"/>
    <w:rsid w:val="007115CC"/>
    <w:rsid w:val="00711817"/>
    <w:rsid w:val="0071182A"/>
    <w:rsid w:val="00711CD9"/>
    <w:rsid w:val="00711E9F"/>
    <w:rsid w:val="0071204F"/>
    <w:rsid w:val="007123F2"/>
    <w:rsid w:val="007129F8"/>
    <w:rsid w:val="00713135"/>
    <w:rsid w:val="007132AE"/>
    <w:rsid w:val="0071439D"/>
    <w:rsid w:val="007144A7"/>
    <w:rsid w:val="007159B1"/>
    <w:rsid w:val="00716215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728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75F"/>
    <w:rsid w:val="00744C30"/>
    <w:rsid w:val="00745CAA"/>
    <w:rsid w:val="00745DC2"/>
    <w:rsid w:val="00746333"/>
    <w:rsid w:val="00746389"/>
    <w:rsid w:val="00746AC2"/>
    <w:rsid w:val="00746FA5"/>
    <w:rsid w:val="00747035"/>
    <w:rsid w:val="0074795D"/>
    <w:rsid w:val="007500EF"/>
    <w:rsid w:val="007507E9"/>
    <w:rsid w:val="007508F1"/>
    <w:rsid w:val="00751A09"/>
    <w:rsid w:val="007520DC"/>
    <w:rsid w:val="007521DD"/>
    <w:rsid w:val="0075257C"/>
    <w:rsid w:val="00752627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135"/>
    <w:rsid w:val="00756212"/>
    <w:rsid w:val="00756A07"/>
    <w:rsid w:val="00757737"/>
    <w:rsid w:val="00757D3A"/>
    <w:rsid w:val="00760326"/>
    <w:rsid w:val="00760571"/>
    <w:rsid w:val="00760624"/>
    <w:rsid w:val="00761488"/>
    <w:rsid w:val="007617BB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4354"/>
    <w:rsid w:val="0078438C"/>
    <w:rsid w:val="007844DC"/>
    <w:rsid w:val="0078451C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573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E4C"/>
    <w:rsid w:val="007A307D"/>
    <w:rsid w:val="007A3694"/>
    <w:rsid w:val="007A3703"/>
    <w:rsid w:val="007A3D22"/>
    <w:rsid w:val="007A3EF1"/>
    <w:rsid w:val="007A45B8"/>
    <w:rsid w:val="007A5154"/>
    <w:rsid w:val="007A5633"/>
    <w:rsid w:val="007A574F"/>
    <w:rsid w:val="007A57BF"/>
    <w:rsid w:val="007A5827"/>
    <w:rsid w:val="007A5F4F"/>
    <w:rsid w:val="007A6215"/>
    <w:rsid w:val="007A66A2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421F"/>
    <w:rsid w:val="007C53B5"/>
    <w:rsid w:val="007C56B8"/>
    <w:rsid w:val="007C56D2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B68"/>
    <w:rsid w:val="007D2ED2"/>
    <w:rsid w:val="007D3519"/>
    <w:rsid w:val="007D3830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46E"/>
    <w:rsid w:val="007E6641"/>
    <w:rsid w:val="007E75BB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26CB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29D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0B1F"/>
    <w:rsid w:val="0084127D"/>
    <w:rsid w:val="00841496"/>
    <w:rsid w:val="00841B55"/>
    <w:rsid w:val="00841F1F"/>
    <w:rsid w:val="00841FBB"/>
    <w:rsid w:val="00842CDA"/>
    <w:rsid w:val="00842E94"/>
    <w:rsid w:val="00843057"/>
    <w:rsid w:val="008430B1"/>
    <w:rsid w:val="008431E9"/>
    <w:rsid w:val="00844329"/>
    <w:rsid w:val="00844686"/>
    <w:rsid w:val="00844CA9"/>
    <w:rsid w:val="00845432"/>
    <w:rsid w:val="008454A1"/>
    <w:rsid w:val="00845575"/>
    <w:rsid w:val="008457E0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401F"/>
    <w:rsid w:val="008540BD"/>
    <w:rsid w:val="0085431E"/>
    <w:rsid w:val="00854C7C"/>
    <w:rsid w:val="0085590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706D6"/>
    <w:rsid w:val="00870D82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4114"/>
    <w:rsid w:val="00884375"/>
    <w:rsid w:val="00885059"/>
    <w:rsid w:val="00885190"/>
    <w:rsid w:val="0088568F"/>
    <w:rsid w:val="008857B7"/>
    <w:rsid w:val="00885D0C"/>
    <w:rsid w:val="0088655B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12CC"/>
    <w:rsid w:val="008A17A6"/>
    <w:rsid w:val="008A184D"/>
    <w:rsid w:val="008A1F48"/>
    <w:rsid w:val="008A20F2"/>
    <w:rsid w:val="008A26A3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B2F"/>
    <w:rsid w:val="008B4CD7"/>
    <w:rsid w:val="008B60DD"/>
    <w:rsid w:val="008B63F2"/>
    <w:rsid w:val="008B6DB4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41D9"/>
    <w:rsid w:val="008C452A"/>
    <w:rsid w:val="008C468F"/>
    <w:rsid w:val="008C46C8"/>
    <w:rsid w:val="008C4770"/>
    <w:rsid w:val="008C4AEE"/>
    <w:rsid w:val="008C5459"/>
    <w:rsid w:val="008C5547"/>
    <w:rsid w:val="008C597A"/>
    <w:rsid w:val="008C59DF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384C"/>
    <w:rsid w:val="008D3C38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02"/>
    <w:rsid w:val="008F3CE5"/>
    <w:rsid w:val="008F3FED"/>
    <w:rsid w:val="008F41A1"/>
    <w:rsid w:val="008F4A27"/>
    <w:rsid w:val="008F4B8E"/>
    <w:rsid w:val="008F4BAB"/>
    <w:rsid w:val="008F5565"/>
    <w:rsid w:val="008F6285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30AB"/>
    <w:rsid w:val="00913957"/>
    <w:rsid w:val="00913A16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4020"/>
    <w:rsid w:val="00924C1A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40093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DA7"/>
    <w:rsid w:val="00960FF7"/>
    <w:rsid w:val="0096107D"/>
    <w:rsid w:val="00961775"/>
    <w:rsid w:val="009621AD"/>
    <w:rsid w:val="00962A86"/>
    <w:rsid w:val="00962BFE"/>
    <w:rsid w:val="009630E3"/>
    <w:rsid w:val="0096381F"/>
    <w:rsid w:val="00963E3E"/>
    <w:rsid w:val="0096478C"/>
    <w:rsid w:val="00965B04"/>
    <w:rsid w:val="00965B83"/>
    <w:rsid w:val="00965E0B"/>
    <w:rsid w:val="00965E9A"/>
    <w:rsid w:val="009660A0"/>
    <w:rsid w:val="009665F1"/>
    <w:rsid w:val="0096679B"/>
    <w:rsid w:val="009670E8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D0E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5113"/>
    <w:rsid w:val="009A522C"/>
    <w:rsid w:val="009A524D"/>
    <w:rsid w:val="009A56D0"/>
    <w:rsid w:val="009A5B79"/>
    <w:rsid w:val="009A5F86"/>
    <w:rsid w:val="009A60F9"/>
    <w:rsid w:val="009A6848"/>
    <w:rsid w:val="009A7144"/>
    <w:rsid w:val="009A76AC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2D4E"/>
    <w:rsid w:val="009C372E"/>
    <w:rsid w:val="009C3ABF"/>
    <w:rsid w:val="009C428C"/>
    <w:rsid w:val="009C462A"/>
    <w:rsid w:val="009C5B45"/>
    <w:rsid w:val="009C6878"/>
    <w:rsid w:val="009C7158"/>
    <w:rsid w:val="009C726B"/>
    <w:rsid w:val="009C75D2"/>
    <w:rsid w:val="009C79A9"/>
    <w:rsid w:val="009C7CA7"/>
    <w:rsid w:val="009C7D11"/>
    <w:rsid w:val="009D03D5"/>
    <w:rsid w:val="009D08B5"/>
    <w:rsid w:val="009D142C"/>
    <w:rsid w:val="009D1EF0"/>
    <w:rsid w:val="009D2110"/>
    <w:rsid w:val="009D221A"/>
    <w:rsid w:val="009D2414"/>
    <w:rsid w:val="009D2467"/>
    <w:rsid w:val="009D24EC"/>
    <w:rsid w:val="009D2821"/>
    <w:rsid w:val="009D29B7"/>
    <w:rsid w:val="009D2F47"/>
    <w:rsid w:val="009D3070"/>
    <w:rsid w:val="009D30C8"/>
    <w:rsid w:val="009D3C1F"/>
    <w:rsid w:val="009D420C"/>
    <w:rsid w:val="009D489D"/>
    <w:rsid w:val="009D507F"/>
    <w:rsid w:val="009D535D"/>
    <w:rsid w:val="009D5A2B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91D"/>
    <w:rsid w:val="009E4FC3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1DA7"/>
    <w:rsid w:val="009F21A2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C0A"/>
    <w:rsid w:val="00A13023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558"/>
    <w:rsid w:val="00A2669F"/>
    <w:rsid w:val="00A26CE3"/>
    <w:rsid w:val="00A26DD1"/>
    <w:rsid w:val="00A27C69"/>
    <w:rsid w:val="00A27E8E"/>
    <w:rsid w:val="00A27F27"/>
    <w:rsid w:val="00A3005F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8F1"/>
    <w:rsid w:val="00A34990"/>
    <w:rsid w:val="00A34B96"/>
    <w:rsid w:val="00A34DF9"/>
    <w:rsid w:val="00A3508E"/>
    <w:rsid w:val="00A35285"/>
    <w:rsid w:val="00A35455"/>
    <w:rsid w:val="00A35B97"/>
    <w:rsid w:val="00A36253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D0F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1C6"/>
    <w:rsid w:val="00A76360"/>
    <w:rsid w:val="00A771D3"/>
    <w:rsid w:val="00A77402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657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501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421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615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D9"/>
    <w:rsid w:val="00AD3C37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495"/>
    <w:rsid w:val="00AE3766"/>
    <w:rsid w:val="00AE4497"/>
    <w:rsid w:val="00AE452B"/>
    <w:rsid w:val="00AE4837"/>
    <w:rsid w:val="00AE4EA4"/>
    <w:rsid w:val="00AE5B49"/>
    <w:rsid w:val="00AE5EA1"/>
    <w:rsid w:val="00AE61E9"/>
    <w:rsid w:val="00AE6224"/>
    <w:rsid w:val="00AE6CCE"/>
    <w:rsid w:val="00AE7443"/>
    <w:rsid w:val="00AE7C5C"/>
    <w:rsid w:val="00AE7CE5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7D2"/>
    <w:rsid w:val="00B21E98"/>
    <w:rsid w:val="00B22129"/>
    <w:rsid w:val="00B225A3"/>
    <w:rsid w:val="00B2275D"/>
    <w:rsid w:val="00B23D2C"/>
    <w:rsid w:val="00B2440B"/>
    <w:rsid w:val="00B24BF3"/>
    <w:rsid w:val="00B250B7"/>
    <w:rsid w:val="00B2521E"/>
    <w:rsid w:val="00B25323"/>
    <w:rsid w:val="00B25DF8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90F"/>
    <w:rsid w:val="00B41FC7"/>
    <w:rsid w:val="00B42DA5"/>
    <w:rsid w:val="00B43212"/>
    <w:rsid w:val="00B43767"/>
    <w:rsid w:val="00B437F1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DC1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13A"/>
    <w:rsid w:val="00B926F6"/>
    <w:rsid w:val="00B92C4E"/>
    <w:rsid w:val="00B93607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757"/>
    <w:rsid w:val="00BA2BF1"/>
    <w:rsid w:val="00BA2C91"/>
    <w:rsid w:val="00BA2D3F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D1F"/>
    <w:rsid w:val="00BF6404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392"/>
    <w:rsid w:val="00C05CF2"/>
    <w:rsid w:val="00C0633E"/>
    <w:rsid w:val="00C06623"/>
    <w:rsid w:val="00C0671A"/>
    <w:rsid w:val="00C068EC"/>
    <w:rsid w:val="00C07110"/>
    <w:rsid w:val="00C0769E"/>
    <w:rsid w:val="00C10B22"/>
    <w:rsid w:val="00C10D09"/>
    <w:rsid w:val="00C117C3"/>
    <w:rsid w:val="00C11862"/>
    <w:rsid w:val="00C11A4D"/>
    <w:rsid w:val="00C12696"/>
    <w:rsid w:val="00C1395E"/>
    <w:rsid w:val="00C141A4"/>
    <w:rsid w:val="00C14C82"/>
    <w:rsid w:val="00C15875"/>
    <w:rsid w:val="00C1592A"/>
    <w:rsid w:val="00C1603D"/>
    <w:rsid w:val="00C163A8"/>
    <w:rsid w:val="00C1666F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C0C"/>
    <w:rsid w:val="00C37D9D"/>
    <w:rsid w:val="00C37E17"/>
    <w:rsid w:val="00C40298"/>
    <w:rsid w:val="00C40366"/>
    <w:rsid w:val="00C413D8"/>
    <w:rsid w:val="00C41602"/>
    <w:rsid w:val="00C419DC"/>
    <w:rsid w:val="00C41D48"/>
    <w:rsid w:val="00C425C0"/>
    <w:rsid w:val="00C42EC5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E0"/>
    <w:rsid w:val="00C5784F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9FD"/>
    <w:rsid w:val="00C75C0D"/>
    <w:rsid w:val="00C75C6C"/>
    <w:rsid w:val="00C75E60"/>
    <w:rsid w:val="00C761F7"/>
    <w:rsid w:val="00C763A8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1BD9"/>
    <w:rsid w:val="00CB21B6"/>
    <w:rsid w:val="00CB2374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9DA"/>
    <w:rsid w:val="00CC6A98"/>
    <w:rsid w:val="00CC6BC0"/>
    <w:rsid w:val="00CC7034"/>
    <w:rsid w:val="00CC7B7D"/>
    <w:rsid w:val="00CC7F87"/>
    <w:rsid w:val="00CC7F91"/>
    <w:rsid w:val="00CD03EC"/>
    <w:rsid w:val="00CD0501"/>
    <w:rsid w:val="00CD11E5"/>
    <w:rsid w:val="00CD201B"/>
    <w:rsid w:val="00CD240A"/>
    <w:rsid w:val="00CD26C8"/>
    <w:rsid w:val="00CD2722"/>
    <w:rsid w:val="00CD2C90"/>
    <w:rsid w:val="00CD34A2"/>
    <w:rsid w:val="00CD35D2"/>
    <w:rsid w:val="00CD3965"/>
    <w:rsid w:val="00CD42F0"/>
    <w:rsid w:val="00CD44FC"/>
    <w:rsid w:val="00CD4ADD"/>
    <w:rsid w:val="00CD4B8E"/>
    <w:rsid w:val="00CD54C8"/>
    <w:rsid w:val="00CD566E"/>
    <w:rsid w:val="00CD5ECF"/>
    <w:rsid w:val="00CD5F62"/>
    <w:rsid w:val="00CD603A"/>
    <w:rsid w:val="00CD64D5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B51"/>
    <w:rsid w:val="00CF1F91"/>
    <w:rsid w:val="00CF2471"/>
    <w:rsid w:val="00CF3119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B1"/>
    <w:rsid w:val="00D130A6"/>
    <w:rsid w:val="00D135C1"/>
    <w:rsid w:val="00D136B7"/>
    <w:rsid w:val="00D13BE7"/>
    <w:rsid w:val="00D13E59"/>
    <w:rsid w:val="00D14242"/>
    <w:rsid w:val="00D142AD"/>
    <w:rsid w:val="00D14C78"/>
    <w:rsid w:val="00D14D78"/>
    <w:rsid w:val="00D15299"/>
    <w:rsid w:val="00D154A9"/>
    <w:rsid w:val="00D15E19"/>
    <w:rsid w:val="00D15F7B"/>
    <w:rsid w:val="00D16C65"/>
    <w:rsid w:val="00D16D99"/>
    <w:rsid w:val="00D17170"/>
    <w:rsid w:val="00D17F48"/>
    <w:rsid w:val="00D20058"/>
    <w:rsid w:val="00D20203"/>
    <w:rsid w:val="00D20B09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1C0"/>
    <w:rsid w:val="00D25369"/>
    <w:rsid w:val="00D25684"/>
    <w:rsid w:val="00D256E4"/>
    <w:rsid w:val="00D25895"/>
    <w:rsid w:val="00D25FC1"/>
    <w:rsid w:val="00D26E53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A9A"/>
    <w:rsid w:val="00D332CD"/>
    <w:rsid w:val="00D332DD"/>
    <w:rsid w:val="00D334E9"/>
    <w:rsid w:val="00D33B21"/>
    <w:rsid w:val="00D342CA"/>
    <w:rsid w:val="00D3446E"/>
    <w:rsid w:val="00D3458B"/>
    <w:rsid w:val="00D34DE9"/>
    <w:rsid w:val="00D34FB9"/>
    <w:rsid w:val="00D34FFA"/>
    <w:rsid w:val="00D361AB"/>
    <w:rsid w:val="00D36A6D"/>
    <w:rsid w:val="00D36B73"/>
    <w:rsid w:val="00D36F27"/>
    <w:rsid w:val="00D3709F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648"/>
    <w:rsid w:val="00D646A6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3C5B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0DF5"/>
    <w:rsid w:val="00D818AA"/>
    <w:rsid w:val="00D82183"/>
    <w:rsid w:val="00D8234F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BDD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2B9B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F02"/>
    <w:rsid w:val="00DB1256"/>
    <w:rsid w:val="00DB1710"/>
    <w:rsid w:val="00DB173D"/>
    <w:rsid w:val="00DB2469"/>
    <w:rsid w:val="00DB2AD3"/>
    <w:rsid w:val="00DB3BB7"/>
    <w:rsid w:val="00DB3EEC"/>
    <w:rsid w:val="00DB400F"/>
    <w:rsid w:val="00DB4551"/>
    <w:rsid w:val="00DB4CD9"/>
    <w:rsid w:val="00DB4CF8"/>
    <w:rsid w:val="00DB56E9"/>
    <w:rsid w:val="00DB578D"/>
    <w:rsid w:val="00DB5D24"/>
    <w:rsid w:val="00DB650E"/>
    <w:rsid w:val="00DB681D"/>
    <w:rsid w:val="00DB69AF"/>
    <w:rsid w:val="00DB6B15"/>
    <w:rsid w:val="00DB6B81"/>
    <w:rsid w:val="00DB6E18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200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62E"/>
    <w:rsid w:val="00DF28EB"/>
    <w:rsid w:val="00DF2DA4"/>
    <w:rsid w:val="00DF2EEA"/>
    <w:rsid w:val="00DF3044"/>
    <w:rsid w:val="00DF3351"/>
    <w:rsid w:val="00DF3521"/>
    <w:rsid w:val="00DF3FEE"/>
    <w:rsid w:val="00DF4078"/>
    <w:rsid w:val="00DF418E"/>
    <w:rsid w:val="00DF499C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150"/>
    <w:rsid w:val="00E04949"/>
    <w:rsid w:val="00E04B3C"/>
    <w:rsid w:val="00E05622"/>
    <w:rsid w:val="00E0583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D12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1F8"/>
    <w:rsid w:val="00E43255"/>
    <w:rsid w:val="00E437FA"/>
    <w:rsid w:val="00E43899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5015F"/>
    <w:rsid w:val="00E501B4"/>
    <w:rsid w:val="00E506E5"/>
    <w:rsid w:val="00E50B18"/>
    <w:rsid w:val="00E50E22"/>
    <w:rsid w:val="00E51133"/>
    <w:rsid w:val="00E518CC"/>
    <w:rsid w:val="00E51A42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74B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5C94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384E"/>
    <w:rsid w:val="00E948C1"/>
    <w:rsid w:val="00E94A6D"/>
    <w:rsid w:val="00E95279"/>
    <w:rsid w:val="00E954A6"/>
    <w:rsid w:val="00E95BE8"/>
    <w:rsid w:val="00E9638B"/>
    <w:rsid w:val="00E97BD0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5E2C"/>
    <w:rsid w:val="00EA5F32"/>
    <w:rsid w:val="00EA60FB"/>
    <w:rsid w:val="00EA6F56"/>
    <w:rsid w:val="00EA73DC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D2"/>
    <w:rsid w:val="00EC7895"/>
    <w:rsid w:val="00EC7B8C"/>
    <w:rsid w:val="00EC7C11"/>
    <w:rsid w:val="00ED032F"/>
    <w:rsid w:val="00ED09EF"/>
    <w:rsid w:val="00ED0E27"/>
    <w:rsid w:val="00ED0FA2"/>
    <w:rsid w:val="00ED1183"/>
    <w:rsid w:val="00ED1B0C"/>
    <w:rsid w:val="00ED1D0A"/>
    <w:rsid w:val="00ED1DD5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436E"/>
    <w:rsid w:val="00EE492C"/>
    <w:rsid w:val="00EE4BD3"/>
    <w:rsid w:val="00EE52AE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0FF7"/>
    <w:rsid w:val="00F01012"/>
    <w:rsid w:val="00F013EF"/>
    <w:rsid w:val="00F01980"/>
    <w:rsid w:val="00F01A47"/>
    <w:rsid w:val="00F01BF9"/>
    <w:rsid w:val="00F02227"/>
    <w:rsid w:val="00F027D5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8C7"/>
    <w:rsid w:val="00F23C51"/>
    <w:rsid w:val="00F24509"/>
    <w:rsid w:val="00F246B6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AEE"/>
    <w:rsid w:val="00F35D28"/>
    <w:rsid w:val="00F3612F"/>
    <w:rsid w:val="00F36186"/>
    <w:rsid w:val="00F36721"/>
    <w:rsid w:val="00F369D7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703"/>
    <w:rsid w:val="00F44A7A"/>
    <w:rsid w:val="00F44C5E"/>
    <w:rsid w:val="00F44D76"/>
    <w:rsid w:val="00F44F87"/>
    <w:rsid w:val="00F453B6"/>
    <w:rsid w:val="00F455F1"/>
    <w:rsid w:val="00F465CB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B7B"/>
    <w:rsid w:val="00F6053A"/>
    <w:rsid w:val="00F607D7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67807"/>
    <w:rsid w:val="00F7004A"/>
    <w:rsid w:val="00F702E8"/>
    <w:rsid w:val="00F70A78"/>
    <w:rsid w:val="00F7124B"/>
    <w:rsid w:val="00F7204D"/>
    <w:rsid w:val="00F7235A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6A7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4130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71A4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122"/>
    <w:rsid w:val="00FC78E7"/>
    <w:rsid w:val="00FC7A22"/>
    <w:rsid w:val="00FC7AD0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FA"/>
    <w:rsid w:val="00FD7C2B"/>
    <w:rsid w:val="00FD7E45"/>
    <w:rsid w:val="00FE0233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684E"/>
    <w:rsid w:val="00FE6CFE"/>
    <w:rsid w:val="00FE6DE0"/>
    <w:rsid w:val="00FE7166"/>
    <w:rsid w:val="00FE742E"/>
    <w:rsid w:val="00FE7AAD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C79"/>
    <w:rsid w:val="00FF467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62844"/>
    <w:rsid w:val="00080A04"/>
    <w:rsid w:val="00081EB0"/>
    <w:rsid w:val="000859A9"/>
    <w:rsid w:val="000943A9"/>
    <w:rsid w:val="000D7827"/>
    <w:rsid w:val="000E62C2"/>
    <w:rsid w:val="0010439B"/>
    <w:rsid w:val="001074AF"/>
    <w:rsid w:val="00107D54"/>
    <w:rsid w:val="001516DB"/>
    <w:rsid w:val="0015243F"/>
    <w:rsid w:val="00162D73"/>
    <w:rsid w:val="00173E45"/>
    <w:rsid w:val="00177ADB"/>
    <w:rsid w:val="001943A4"/>
    <w:rsid w:val="001A6B46"/>
    <w:rsid w:val="001C6D75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77937"/>
    <w:rsid w:val="003820A4"/>
    <w:rsid w:val="003E0713"/>
    <w:rsid w:val="004138B3"/>
    <w:rsid w:val="00427B4A"/>
    <w:rsid w:val="004525AC"/>
    <w:rsid w:val="0047734C"/>
    <w:rsid w:val="0047763E"/>
    <w:rsid w:val="00481FAB"/>
    <w:rsid w:val="004908B2"/>
    <w:rsid w:val="00492B8A"/>
    <w:rsid w:val="004C13C2"/>
    <w:rsid w:val="00526458"/>
    <w:rsid w:val="005278EB"/>
    <w:rsid w:val="00590295"/>
    <w:rsid w:val="005B1F3E"/>
    <w:rsid w:val="005C707E"/>
    <w:rsid w:val="005D21FC"/>
    <w:rsid w:val="005F0687"/>
    <w:rsid w:val="00601271"/>
    <w:rsid w:val="00601FD8"/>
    <w:rsid w:val="00616637"/>
    <w:rsid w:val="00636221"/>
    <w:rsid w:val="00653A69"/>
    <w:rsid w:val="0066581E"/>
    <w:rsid w:val="00675E9D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34FC4"/>
    <w:rsid w:val="0073568B"/>
    <w:rsid w:val="00763E85"/>
    <w:rsid w:val="00781D3C"/>
    <w:rsid w:val="00791456"/>
    <w:rsid w:val="007D049B"/>
    <w:rsid w:val="007D51E3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AF5CDF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BC5925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62C8B"/>
    <w:rsid w:val="00E9473E"/>
    <w:rsid w:val="00E960A4"/>
    <w:rsid w:val="00EA0B00"/>
    <w:rsid w:val="00EB0F1C"/>
    <w:rsid w:val="00EE07F3"/>
    <w:rsid w:val="00EF5479"/>
    <w:rsid w:val="00F24458"/>
    <w:rsid w:val="00F87CD8"/>
    <w:rsid w:val="00FD22D5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2024-06-04T22:37:00Z</dcterms:created>
  <dcterms:modified xsi:type="dcterms:W3CDTF">2024-06-06T18:49:00Z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