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276CE3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4AABD983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3966F2">
                  <w:rPr>
                    <w:b/>
                    <w:bCs/>
                    <w:color w:val="FF0000"/>
                    <w:sz w:val="28"/>
                    <w:szCs w:val="28"/>
                  </w:rPr>
                  <w:t>7</w:t>
                </w:r>
              </w:p>
              <w:p w14:paraId="63501B40" w14:textId="4714392F" w:rsidR="00277634" w:rsidRPr="001F65B2" w:rsidRDefault="00276CE3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3C8C1920" w14:textId="77777777" w:rsidR="00BB12E8" w:rsidRDefault="00BB12E8" w:rsidP="00BB12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Concerning the Temple. What 3 things did God tell Solomon that he needed to do? 6:12</w:t>
                  </w:r>
                </w:p>
                <w:p w14:paraId="65ACB66A" w14:textId="77777777" w:rsidR="00BB12E8" w:rsidRDefault="00BB12E8" w:rsidP="00BB12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FD85316" w14:textId="2DDEFFE3" w:rsidR="00C76DFB" w:rsidRPr="00205771" w:rsidRDefault="00BB12E8" w:rsidP="00BB12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Good advice to all of us</w:t>
                  </w:r>
                </w:p>
              </w:tc>
              <w:tc>
                <w:tcPr>
                  <w:tcW w:w="2123" w:type="dxa"/>
                </w:tcPr>
                <w:p w14:paraId="0306C4B1" w14:textId="77777777" w:rsidR="00032279" w:rsidRDefault="002742ED" w:rsidP="002742ED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Walk in my </w:t>
                  </w:r>
                  <w:proofErr w:type="gramStart"/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statutes</w:t>
                  </w:r>
                  <w:proofErr w:type="gramEnd"/>
                </w:p>
                <w:p w14:paraId="52FC3433" w14:textId="77777777" w:rsidR="002742ED" w:rsidRDefault="007F7025" w:rsidP="002742ED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Execute my judgements.</w:t>
                  </w:r>
                </w:p>
                <w:p w14:paraId="48F82EC9" w14:textId="26896A84" w:rsidR="007F7025" w:rsidRPr="002742ED" w:rsidRDefault="007F7025" w:rsidP="002742ED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Keep my commandments to walk in them,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312142F5" w14:textId="6B435FA1" w:rsidR="00BB12E8" w:rsidRPr="009823C5" w:rsidRDefault="00BB12E8" w:rsidP="00BB12E8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long did it take to build the Temple? 6:38. Not to be confused with the kings house in 7:1 &amp; 9:10</w:t>
                  </w:r>
                </w:p>
              </w:tc>
              <w:tc>
                <w:tcPr>
                  <w:tcW w:w="2123" w:type="dxa"/>
                </w:tcPr>
                <w:p w14:paraId="64128273" w14:textId="278699FF" w:rsidR="00032279" w:rsidRPr="00205771" w:rsidRDefault="00423159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7 years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6FF047C6" w14:textId="77777777" w:rsidR="0084615D" w:rsidRDefault="0084615D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7C8AB28A" w:rsidR="00C76DFB" w:rsidRPr="00D16AA9" w:rsidRDefault="00BB12E8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they bring into the newly built Tabernacle? 8:3-6</w:t>
                  </w:r>
                </w:p>
              </w:tc>
              <w:tc>
                <w:tcPr>
                  <w:tcW w:w="2123" w:type="dxa"/>
                </w:tcPr>
                <w:p w14:paraId="2A8FD974" w14:textId="4D36C72D" w:rsidR="004D4AE5" w:rsidRPr="004B51D9" w:rsidRDefault="00EE0015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ark of God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0E27BC61" w14:textId="77777777" w:rsidR="0084615D" w:rsidRDefault="0084615D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EBAEAFA" w14:textId="6FFE69A4" w:rsidR="00C76DFB" w:rsidRPr="00D16AA9" w:rsidRDefault="00BB12E8" w:rsidP="00307979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was in the Ark at this time? 8:9</w:t>
                  </w:r>
                </w:p>
              </w:tc>
              <w:tc>
                <w:tcPr>
                  <w:tcW w:w="2123" w:type="dxa"/>
                </w:tcPr>
                <w:p w14:paraId="33D5349D" w14:textId="4D7AE027" w:rsidR="00032279" w:rsidRPr="00205771" w:rsidRDefault="00DD3861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Two </w:t>
                  </w:r>
                  <w:proofErr w:type="gramStart"/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tables of stone</w:t>
                  </w:r>
                  <w:proofErr w:type="gramEnd"/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. </w:t>
                  </w:r>
                  <w:r w:rsidR="009B741F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(The 10 commandments) </w:t>
                  </w:r>
                </w:p>
              </w:tc>
            </w:tr>
            <w:tr w:rsidR="00032279" w:rsidRPr="00205771" w14:paraId="323CC9FB" w14:textId="77777777" w:rsidTr="00816195">
              <w:trPr>
                <w:trHeight w:val="1518"/>
              </w:trPr>
              <w:tc>
                <w:tcPr>
                  <w:tcW w:w="2012" w:type="dxa"/>
                </w:tcPr>
                <w:p w14:paraId="64AD3F97" w14:textId="1FF78E02" w:rsidR="003F6BE8" w:rsidRPr="00205771" w:rsidRDefault="00BB12E8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the cloud fill the Tabernacle? 8:10-12</w:t>
                  </w:r>
                </w:p>
              </w:tc>
              <w:tc>
                <w:tcPr>
                  <w:tcW w:w="2123" w:type="dxa"/>
                </w:tcPr>
                <w:p w14:paraId="656D6EB4" w14:textId="4E5D6CEA" w:rsidR="00C368B4" w:rsidRPr="00205771" w:rsidRDefault="006C6BF4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816195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glory of the Lord filled the house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. </w:t>
                  </w:r>
                  <w:r w:rsidR="00C17D3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Remember the Spirit of God is not visible. He always reveals himself through </w:t>
                  </w:r>
                  <w:r w:rsidR="00816195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other means, dove, cloud, wind, etc.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38DF0487" w14:textId="77777777" w:rsidR="00C76DFB" w:rsidRDefault="00BB12E8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If Israel sinned, what did Solomon say needed to happen to hear from heaven? 8:33-34</w:t>
                  </w:r>
                </w:p>
                <w:p w14:paraId="0F2F63C9" w14:textId="1A62B946" w:rsidR="0084615D" w:rsidRPr="00205771" w:rsidRDefault="0084615D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4C7DA14" w14:textId="77777777" w:rsidR="00E14944" w:rsidRDefault="00E14944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31FC790E" w14:textId="77777777" w:rsidR="00CF13C1" w:rsidRDefault="00CF13C1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Turn</w:t>
                  </w:r>
                </w:p>
                <w:p w14:paraId="01A1B479" w14:textId="77777777" w:rsidR="002220D8" w:rsidRDefault="002220D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Confess</w:t>
                  </w:r>
                </w:p>
                <w:p w14:paraId="65A23227" w14:textId="77777777" w:rsidR="002220D8" w:rsidRDefault="002220D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Pray</w:t>
                  </w:r>
                </w:p>
                <w:p w14:paraId="2813BE8F" w14:textId="0B5F3ECF" w:rsidR="002220D8" w:rsidRPr="00004AF8" w:rsidRDefault="002220D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Make supplication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68A69B3D" w14:textId="579F95E5" w:rsidR="0084615D" w:rsidRPr="00FB499F" w:rsidRDefault="00BB12E8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many days did Israel worship the Lord with sacrifices and feasts after the tabernacle was built? 8:66</w:t>
                  </w:r>
                </w:p>
              </w:tc>
              <w:tc>
                <w:tcPr>
                  <w:tcW w:w="2123" w:type="dxa"/>
                </w:tcPr>
                <w:p w14:paraId="5A9E4F19" w14:textId="21739136" w:rsidR="00C37DA1" w:rsidRPr="003F6BE8" w:rsidRDefault="00B629E9" w:rsidP="001D4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Tricky question. </w:t>
                  </w:r>
                  <w:r w:rsidRPr="00B629E9">
                    <w:rPr>
                      <mc:AlternateContent>
                        <mc:Choice Requires="w16se">
                          <w:rFonts w:ascii="Microsoft Sans Serif" w:hAnsi="Microsoft Sans Serif" w:cs="Microsoft Sans Serif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16"/>
                      <w:szCs w:val="16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  <w:r w:rsidR="001D477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  <w:r w:rsidR="00A90E9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Two sets of 7 days</w:t>
                  </w:r>
                  <w:r w:rsidR="00785F6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(Verse 65)</w:t>
                  </w:r>
                  <w:r w:rsidR="00E42BC0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  <w:r w:rsidR="00C64A9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14 days total. On the 8</w:t>
                  </w:r>
                  <w:r w:rsidR="00C64A9B" w:rsidRPr="00C64A9B">
                    <w:rPr>
                      <w:rFonts w:ascii="Microsoft Sans Serif" w:hAnsi="Microsoft Sans Serif" w:cs="Microsoft Sans Serif"/>
                      <w:sz w:val="16"/>
                      <w:szCs w:val="16"/>
                      <w:vertAlign w:val="superscript"/>
                    </w:rPr>
                    <w:t>th</w:t>
                  </w:r>
                  <w:r w:rsidR="00C64A9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day of the second set, they </w:t>
                  </w:r>
                  <w:r w:rsidR="00785F6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were sent away. 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2FD3A570" w14:textId="2F75AEC5" w:rsidR="00BB12E8" w:rsidRDefault="00BB12E8" w:rsidP="0013348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God promise would happen if Israel served other gods? 9:6-9</w:t>
                  </w:r>
                </w:p>
                <w:p w14:paraId="43A48F63" w14:textId="661E874A" w:rsidR="0084615D" w:rsidRPr="00133487" w:rsidRDefault="00BB12E8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This happened later when God used Babylon to bring judgment on Jerusalem.</w:t>
                  </w:r>
                </w:p>
              </w:tc>
              <w:tc>
                <w:tcPr>
                  <w:tcW w:w="2123" w:type="dxa"/>
                </w:tcPr>
                <w:p w14:paraId="338D6EDA" w14:textId="77777777" w:rsidR="004752D9" w:rsidRDefault="004752D9" w:rsidP="00BB12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5B73DC39" w:rsidR="00E42BC0" w:rsidRPr="00A66FF2" w:rsidRDefault="003660E2" w:rsidP="00BB12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“</w:t>
                  </w:r>
                  <w:r w:rsidR="008A3EA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o t</w:t>
                  </w:r>
                  <w:r w:rsidR="008A3EA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urn them out of the land.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”</w:t>
                  </w:r>
                  <w:r w:rsidR="008A3EA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God never </w:t>
                  </w:r>
                  <w:r w:rsidR="00D0774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abandoned Israel or 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drove</w:t>
                  </w:r>
                  <w:r w:rsidR="00D0774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them out permanently. Only when they</w:t>
                  </w:r>
                  <w:r w:rsidR="001D477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repented did he allow them to return. 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4C459C28" w14:textId="45CB5B7C" w:rsidR="0084615D" w:rsidRPr="00133487" w:rsidRDefault="00BB12E8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the Pharoah give as a present to his daughter, Solomon’s wife? 9:16</w:t>
                  </w:r>
                </w:p>
              </w:tc>
              <w:tc>
                <w:tcPr>
                  <w:tcW w:w="2123" w:type="dxa"/>
                </w:tcPr>
                <w:p w14:paraId="258498FA" w14:textId="323D2544" w:rsidR="002722EB" w:rsidRPr="00F31446" w:rsidRDefault="001741A6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city of Gezer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F7CC65F" w14:textId="25536896" w:rsidR="00307979" w:rsidRDefault="00BB12E8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came to Solomon to ask him hard questions? 10:1</w:t>
                  </w:r>
                </w:p>
              </w:tc>
              <w:tc>
                <w:tcPr>
                  <w:tcW w:w="2123" w:type="dxa"/>
                </w:tcPr>
                <w:p w14:paraId="50D322C5" w14:textId="57D3EB22" w:rsidR="00307979" w:rsidRPr="00F31446" w:rsidRDefault="003660E2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Queen of Sheba</w:t>
                  </w:r>
                </w:p>
              </w:tc>
            </w:tr>
          </w:tbl>
          <w:p w14:paraId="7A34ED9E" w14:textId="7A06E6FB" w:rsidR="00277634" w:rsidRPr="00E62B88" w:rsidRDefault="00277634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3520F853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BE3C1F">
              <w:rPr>
                <w:b/>
                <w:bCs/>
                <w:color w:val="FF0000"/>
                <w:sz w:val="24"/>
              </w:rPr>
              <w:t>2/</w:t>
            </w:r>
            <w:r w:rsidR="003966F2">
              <w:rPr>
                <w:b/>
                <w:bCs/>
                <w:color w:val="FF0000"/>
                <w:sz w:val="24"/>
              </w:rPr>
              <w:t>15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4182E396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1 KINGS </w:t>
            </w:r>
            <w:r w:rsidR="003966F2">
              <w:rPr>
                <w:b/>
                <w:bCs/>
                <w:color w:val="EE0000"/>
                <w:sz w:val="28"/>
                <w:szCs w:val="28"/>
                <w:u w:val="single"/>
              </w:rPr>
              <w:t>11-15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6F9918E7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184B28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QUEEN SHEBA’S SPEECH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4C2A1984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1F38A0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21A7CF" wp14:editId="79379A6B">
                      <wp:extent cx="3005777" cy="1260728"/>
                      <wp:effectExtent l="0" t="0" r="4445" b="0"/>
                      <wp:docPr id="64911477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9174240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767" b="22767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26563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722703390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1A7CF" id="Group 2" o:spid="_x0000_s1026" style="width:236.7pt;height:99.25pt;mso-position-horizontal-relative:char;mso-position-vertical-relative:line" coordorigin="-3379,-268" coordsize="28582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265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" filled="t">
                        <v:fill r:id="rId13" o:title="" recolor="t" rotate="t" type="tile"/>
                        <v:imagedata r:id="rId14" o:title="" croptop="14921f" cropbottom="14921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4D23BAF5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3472A6" w:rsidRPr="003472A6">
              <w:rPr>
                <w:b/>
                <w:bCs/>
                <w:i/>
                <w:iCs/>
              </w:rPr>
              <w:t xml:space="preserve">Blessed be the Lord thy God, which delighted in thee, to set thee on the throne of Israel: because the Lord loved Israel </w:t>
            </w:r>
            <w:proofErr w:type="spellStart"/>
            <w:r w:rsidR="003472A6" w:rsidRPr="003472A6">
              <w:rPr>
                <w:b/>
                <w:bCs/>
                <w:i/>
                <w:iCs/>
              </w:rPr>
              <w:t>for ever</w:t>
            </w:r>
            <w:proofErr w:type="spellEnd"/>
            <w:r w:rsidR="003472A6" w:rsidRPr="003472A6">
              <w:rPr>
                <w:b/>
                <w:bCs/>
                <w:i/>
                <w:iCs/>
              </w:rPr>
              <w:t>, therefore made he thee king, to do judgment and justice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113EC5" w:rsidRPr="00444FA7">
              <w:rPr>
                <w:b/>
                <w:bCs/>
                <w:i/>
                <w:iCs/>
              </w:rPr>
              <w:t xml:space="preserve">1 Kings </w:t>
            </w:r>
            <w:r w:rsidR="00483EB0">
              <w:rPr>
                <w:b/>
                <w:bCs/>
                <w:i/>
                <w:iCs/>
              </w:rPr>
              <w:t>10:9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C3A2C41" w14:textId="76C545C6" w:rsidR="00FB572B" w:rsidRDefault="008629F1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8629F1">
              <w:rPr>
                <w:rFonts w:ascii="Microsoft Sans Serif" w:eastAsia="Baskerville Old Face" w:hAnsi="Microsoft Sans Serif" w:cs="Microsoft Sans Serif"/>
              </w:rPr>
              <w:t xml:space="preserve">When the queen of </w:t>
            </w:r>
            <w:r w:rsidR="00082F7F" w:rsidRPr="008629F1">
              <w:rPr>
                <w:rFonts w:ascii="Microsoft Sans Serif" w:eastAsia="Baskerville Old Face" w:hAnsi="Microsoft Sans Serif" w:cs="Microsoft Sans Serif"/>
              </w:rPr>
              <w:t>Sheba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 had seen </w:t>
            </w:r>
            <w:r w:rsidR="00082F7F" w:rsidRPr="008629F1">
              <w:rPr>
                <w:rFonts w:ascii="Microsoft Sans Serif" w:eastAsia="Baskerville Old Face" w:hAnsi="Microsoft Sans Serif" w:cs="Microsoft Sans Serif"/>
              </w:rPr>
              <w:t>Solomon’s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 splendor and heard his wisdom</w:t>
            </w:r>
            <w:r w:rsidR="00936005">
              <w:rPr>
                <w:rFonts w:ascii="Microsoft Sans Serif" w:eastAsia="Baskerville Old Face" w:hAnsi="Microsoft Sans Serif" w:cs="Microsoft Sans Serif"/>
              </w:rPr>
              <w:t>,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 she made quite a speech to him about her </w:t>
            </w:r>
            <w:r w:rsidR="00936005">
              <w:rPr>
                <w:rFonts w:ascii="Microsoft Sans Serif" w:eastAsia="Baskerville Old Face" w:hAnsi="Microsoft Sans Serif" w:cs="Microsoft Sans Serif"/>
              </w:rPr>
              <w:t>thoughts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>Our verse this week is from her speech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>In our verse</w:t>
            </w:r>
            <w:r w:rsidR="005C3E70">
              <w:rPr>
                <w:rFonts w:ascii="Microsoft Sans Serif" w:eastAsia="Baskerville Old Face" w:hAnsi="Microsoft Sans Serif" w:cs="Microsoft Sans Serif"/>
              </w:rPr>
              <w:t>,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 the </w:t>
            </w:r>
            <w:r w:rsidR="005C3E70">
              <w:rPr>
                <w:rFonts w:ascii="Microsoft Sans Serif" w:eastAsia="Baskerville Old Face" w:hAnsi="Microsoft Sans Serif" w:cs="Microsoft Sans Serif"/>
              </w:rPr>
              <w:t>Q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ueen of </w:t>
            </w:r>
            <w:r w:rsidR="005C3E70" w:rsidRPr="008629F1">
              <w:rPr>
                <w:rFonts w:ascii="Microsoft Sans Serif" w:eastAsia="Baskerville Old Face" w:hAnsi="Microsoft Sans Serif" w:cs="Microsoft Sans Serif"/>
              </w:rPr>
              <w:t>Sheba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 honors God and evidences </w:t>
            </w:r>
            <w:r w:rsidR="005C3E70">
              <w:rPr>
                <w:rFonts w:ascii="Microsoft Sans Serif" w:eastAsia="Baskerville Old Face" w:hAnsi="Microsoft Sans Serif" w:cs="Microsoft Sans Serif"/>
              </w:rPr>
              <w:t>a</w:t>
            </w:r>
            <w:r w:rsidRPr="008629F1">
              <w:rPr>
                <w:rFonts w:ascii="Microsoft Sans Serif" w:eastAsia="Baskerville Old Face" w:hAnsi="Microsoft Sans Serif" w:cs="Microsoft Sans Serif"/>
              </w:rPr>
              <w:t xml:space="preserve"> surprising amount of knowledge and wisdom</w:t>
            </w:r>
            <w:r w:rsidR="00082F7F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082F7F" w:rsidRPr="00082F7F">
              <w:rPr>
                <w:rFonts w:ascii="Microsoft Sans Serif" w:eastAsia="Baskerville Old Face" w:hAnsi="Microsoft Sans Serif" w:cs="Microsoft Sans Serif"/>
              </w:rPr>
              <w:t>Solomon may have excelled in wisdom</w:t>
            </w:r>
            <w:r w:rsidR="005C3E70">
              <w:rPr>
                <w:rFonts w:ascii="Microsoft Sans Serif" w:eastAsia="Baskerville Old Face" w:hAnsi="Microsoft Sans Serif" w:cs="Microsoft Sans Serif"/>
              </w:rPr>
              <w:t>,</w:t>
            </w:r>
            <w:r w:rsidR="00082F7F" w:rsidRPr="00082F7F">
              <w:rPr>
                <w:rFonts w:ascii="Microsoft Sans Serif" w:eastAsia="Baskerville Old Face" w:hAnsi="Microsoft Sans Serif" w:cs="Microsoft Sans Serif"/>
              </w:rPr>
              <w:t xml:space="preserve"> but she was extremely wise</w:t>
            </w:r>
            <w:r w:rsidR="00082F7F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80F59A4" w14:textId="77777777" w:rsidR="00082F7F" w:rsidRDefault="00082F7F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4484037" w14:textId="77777777" w:rsidR="000E1679" w:rsidRDefault="00051132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051132">
              <w:rPr>
                <w:rFonts w:ascii="Microsoft Sans Serif" w:eastAsia="Baskerville Old Face" w:hAnsi="Microsoft Sans Serif" w:cs="Microsoft Sans Serif"/>
                <w:b/>
                <w:bCs/>
              </w:rPr>
              <w:t>Praise for God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F741BB">
              <w:rPr>
                <w:rFonts w:ascii="Microsoft Sans Serif" w:eastAsia="Baskerville Old Face" w:hAnsi="Microsoft Sans Serif" w:cs="Microsoft Sans Serif"/>
                <w:i/>
                <w:iCs/>
              </w:rPr>
              <w:t>The Lord thy God…set thee on the throne of Israel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DD5A97" w:rsidRPr="00DD5A97">
              <w:rPr>
                <w:rFonts w:ascii="Microsoft Sans Serif" w:eastAsia="Baskerville Old Face" w:hAnsi="Microsoft Sans Serif" w:cs="Microsoft Sans Serif"/>
              </w:rPr>
              <w:t xml:space="preserve">Wisdom will praise </w:t>
            </w:r>
            <w:r w:rsidR="00F741BB" w:rsidRPr="00DD5A97">
              <w:rPr>
                <w:rFonts w:ascii="Microsoft Sans Serif" w:eastAsia="Baskerville Old Face" w:hAnsi="Microsoft Sans Serif" w:cs="Microsoft Sans Serif"/>
              </w:rPr>
              <w:t>Jehovah</w:t>
            </w:r>
            <w:r w:rsidR="00DD5A97" w:rsidRPr="00DD5A97">
              <w:rPr>
                <w:rFonts w:ascii="Microsoft Sans Serif" w:eastAsia="Baskerville Old Face" w:hAnsi="Microsoft Sans Serif" w:cs="Microsoft Sans Serif"/>
              </w:rPr>
              <w:t xml:space="preserve"> God</w:t>
            </w:r>
            <w:r w:rsidR="00F3213C">
              <w:rPr>
                <w:rFonts w:ascii="Microsoft Sans Serif" w:eastAsia="Baskerville Old Face" w:hAnsi="Microsoft Sans Serif" w:cs="Microsoft Sans Serif"/>
              </w:rPr>
              <w:t>.</w:t>
            </w:r>
            <w:r w:rsidR="00DD5A97" w:rsidRPr="00DD5A97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3213C">
              <w:rPr>
                <w:rFonts w:ascii="Microsoft Sans Serif" w:eastAsia="Baskerville Old Face" w:hAnsi="Microsoft Sans Serif" w:cs="Microsoft Sans Serif"/>
              </w:rPr>
              <w:t>S</w:t>
            </w:r>
            <w:r w:rsidR="00DD5A97" w:rsidRPr="00DD5A97">
              <w:rPr>
                <w:rFonts w:ascii="Microsoft Sans Serif" w:eastAsia="Baskerville Old Face" w:hAnsi="Microsoft Sans Serif" w:cs="Microsoft Sans Serif"/>
              </w:rPr>
              <w:t xml:space="preserve">olomon lived in such a way that he encouraged praise for </w:t>
            </w:r>
            <w:r w:rsidR="00F3213C">
              <w:rPr>
                <w:rFonts w:ascii="Microsoft Sans Serif" w:eastAsia="Baskerville Old Face" w:hAnsi="Microsoft Sans Serif" w:cs="Microsoft Sans Serif"/>
              </w:rPr>
              <w:t>the Lord.</w:t>
            </w:r>
            <w:r w:rsidR="00F741BB" w:rsidRPr="00F741BB">
              <w:rPr>
                <w:rFonts w:ascii="Microsoft Sans Serif" w:eastAsia="Baskerville Old Face" w:hAnsi="Microsoft Sans Serif" w:cs="Microsoft Sans Serif"/>
              </w:rPr>
              <w:t xml:space="preserve"> Solomon later did not live in a way that brought honor to God</w:t>
            </w:r>
            <w:r w:rsidR="00F3213C">
              <w:rPr>
                <w:rFonts w:ascii="Microsoft Sans Serif" w:eastAsia="Baskerville Old Face" w:hAnsi="Microsoft Sans Serif" w:cs="Microsoft Sans Serif"/>
              </w:rPr>
              <w:t>,</w:t>
            </w:r>
            <w:r w:rsidR="00F741BB" w:rsidRPr="00F741BB">
              <w:rPr>
                <w:rFonts w:ascii="Microsoft Sans Serif" w:eastAsia="Baskerville Old Face" w:hAnsi="Microsoft Sans Serif" w:cs="Microsoft Sans Serif"/>
              </w:rPr>
              <w:t xml:space="preserve"> but here he did</w:t>
            </w:r>
            <w:r w:rsidR="00F3213C">
              <w:rPr>
                <w:rFonts w:ascii="Microsoft Sans Serif" w:eastAsia="Baskerville Old Face" w:hAnsi="Microsoft Sans Serif" w:cs="Microsoft Sans Serif"/>
              </w:rPr>
              <w:t>.</w:t>
            </w:r>
            <w:r w:rsidR="00F741BB" w:rsidRPr="00F741BB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3213C">
              <w:rPr>
                <w:rFonts w:ascii="Microsoft Sans Serif" w:eastAsia="Baskerville Old Face" w:hAnsi="Microsoft Sans Serif" w:cs="Microsoft Sans Serif"/>
              </w:rPr>
              <w:t>M</w:t>
            </w:r>
            <w:r w:rsidR="00F741BB" w:rsidRPr="00F741BB">
              <w:rPr>
                <w:rFonts w:ascii="Microsoft Sans Serif" w:eastAsia="Baskerville Old Face" w:hAnsi="Microsoft Sans Serif" w:cs="Microsoft Sans Serif"/>
              </w:rPr>
              <w:t xml:space="preserve">ay we always live in a way that will bring honor to </w:t>
            </w:r>
            <w:r w:rsidR="000E1679">
              <w:rPr>
                <w:rFonts w:ascii="Microsoft Sans Serif" w:eastAsia="Baskerville Old Face" w:hAnsi="Microsoft Sans Serif" w:cs="Microsoft Sans Serif"/>
              </w:rPr>
              <w:t xml:space="preserve">the Lord. </w:t>
            </w:r>
          </w:p>
          <w:p w14:paraId="67484450" w14:textId="77777777" w:rsidR="000E1679" w:rsidRDefault="000E1679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B1F0FB8" w14:textId="31275539" w:rsidR="00C13DE2" w:rsidRDefault="000E1679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0E1679">
              <w:rPr>
                <w:rFonts w:ascii="Microsoft Sans Serif" w:eastAsia="Baskerville Old Face" w:hAnsi="Microsoft Sans Serif" w:cs="Microsoft Sans Serif"/>
                <w:b/>
                <w:bCs/>
              </w:rPr>
              <w:t>Position from God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0E1679">
              <w:rPr>
                <w:rFonts w:ascii="Microsoft Sans Serif" w:eastAsia="Baskerville Old Face" w:hAnsi="Microsoft Sans Serif" w:cs="Microsoft Sans Serif"/>
                <w:i/>
                <w:iCs/>
              </w:rPr>
              <w:t>The Lord thy God</w:t>
            </w:r>
            <w:r w:rsidR="002422D9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…set thee on the throne of </w:t>
            </w:r>
            <w:r w:rsidRPr="000E1679">
              <w:rPr>
                <w:rFonts w:ascii="Microsoft Sans Serif" w:eastAsia="Baskerville Old Face" w:hAnsi="Microsoft Sans Serif" w:cs="Microsoft Sans Serif"/>
                <w:i/>
                <w:iCs/>
              </w:rPr>
              <w:t>Israel.”</w:t>
            </w:r>
            <w:r w:rsidR="00041CBB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C13DE2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C13DE2" w:rsidRPr="00C13DE2">
              <w:rPr>
                <w:rFonts w:ascii="Microsoft Sans Serif" w:eastAsia="Baskerville Old Face" w:hAnsi="Microsoft Sans Serif" w:cs="Microsoft Sans Serif"/>
              </w:rPr>
              <w:t>Solomon was put on the throne by God</w:t>
            </w:r>
            <w:r w:rsidR="003F0679">
              <w:rPr>
                <w:rFonts w:ascii="Microsoft Sans Serif" w:eastAsia="Baskerville Old Face" w:hAnsi="Microsoft Sans Serif" w:cs="Microsoft Sans Serif"/>
              </w:rPr>
              <w:t>. I</w:t>
            </w:r>
            <w:r w:rsidR="00C13DE2" w:rsidRPr="00C13DE2">
              <w:rPr>
                <w:rFonts w:ascii="Microsoft Sans Serif" w:eastAsia="Baskerville Old Face" w:hAnsi="Microsoft Sans Serif" w:cs="Microsoft Sans Serif"/>
              </w:rPr>
              <w:t>f we are honorably promoted</w:t>
            </w:r>
            <w:r w:rsidR="003F0679">
              <w:rPr>
                <w:rFonts w:ascii="Microsoft Sans Serif" w:eastAsia="Baskerville Old Face" w:hAnsi="Microsoft Sans Serif" w:cs="Microsoft Sans Serif"/>
              </w:rPr>
              <w:t>,</w:t>
            </w:r>
            <w:r w:rsidR="00C13DE2" w:rsidRPr="00C13DE2">
              <w:rPr>
                <w:rFonts w:ascii="Microsoft Sans Serif" w:eastAsia="Baskerville Old Face" w:hAnsi="Microsoft Sans Serif" w:cs="Microsoft Sans Serif"/>
              </w:rPr>
              <w:t xml:space="preserve"> we owe it to God</w:t>
            </w:r>
            <w:r w:rsidR="003F0679">
              <w:rPr>
                <w:rFonts w:ascii="Microsoft Sans Serif" w:eastAsia="Baskerville Old Face" w:hAnsi="Microsoft Sans Serif" w:cs="Microsoft Sans Serif"/>
              </w:rPr>
              <w:t xml:space="preserve"> alone.</w:t>
            </w:r>
            <w:r w:rsidR="00C13DE2" w:rsidRPr="00C13DE2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F0679">
              <w:rPr>
                <w:rFonts w:ascii="Microsoft Sans Serif" w:eastAsia="Baskerville Old Face" w:hAnsi="Microsoft Sans Serif" w:cs="Microsoft Sans Serif"/>
              </w:rPr>
              <w:t>T</w:t>
            </w:r>
            <w:r w:rsidR="00C13DE2" w:rsidRPr="00C13DE2">
              <w:rPr>
                <w:rFonts w:ascii="Microsoft Sans Serif" w:eastAsia="Baskerville Old Face" w:hAnsi="Microsoft Sans Serif" w:cs="Microsoft Sans Serif"/>
              </w:rPr>
              <w:t>oo often</w:t>
            </w:r>
            <w:r w:rsidR="00F703C4">
              <w:rPr>
                <w:rFonts w:ascii="Microsoft Sans Serif" w:eastAsia="Baskerville Old Face" w:hAnsi="Microsoft Sans Serif" w:cs="Microsoft Sans Serif"/>
              </w:rPr>
              <w:t>,</w:t>
            </w:r>
            <w:r w:rsidR="000C532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C13DE2" w:rsidRPr="00C13DE2">
              <w:rPr>
                <w:rFonts w:ascii="Microsoft Sans Serif" w:eastAsia="Baskerville Old Face" w:hAnsi="Microsoft Sans Serif" w:cs="Microsoft Sans Serif"/>
              </w:rPr>
              <w:t>we in pride attribute our success to our own efforts</w:t>
            </w:r>
            <w:r w:rsidR="000C532E">
              <w:rPr>
                <w:rFonts w:ascii="Microsoft Sans Serif" w:eastAsia="Baskerville Old Face" w:hAnsi="Microsoft Sans Serif" w:cs="Microsoft Sans Serif"/>
              </w:rPr>
              <w:t>, T</w:t>
            </w:r>
            <w:r w:rsidR="003C2AF1" w:rsidRPr="003C2AF1">
              <w:rPr>
                <w:rFonts w:ascii="Microsoft Sans Serif" w:eastAsia="Baskerville Old Face" w:hAnsi="Microsoft Sans Serif" w:cs="Microsoft Sans Serif"/>
              </w:rPr>
              <w:t xml:space="preserve">he </w:t>
            </w:r>
            <w:r w:rsidR="000C532E">
              <w:rPr>
                <w:rFonts w:ascii="Microsoft Sans Serif" w:eastAsia="Baskerville Old Face" w:hAnsi="Microsoft Sans Serif" w:cs="Microsoft Sans Serif"/>
              </w:rPr>
              <w:t>Q</w:t>
            </w:r>
            <w:r w:rsidR="003C2AF1" w:rsidRPr="003C2AF1">
              <w:rPr>
                <w:rFonts w:ascii="Microsoft Sans Serif" w:eastAsia="Baskerville Old Face" w:hAnsi="Microsoft Sans Serif" w:cs="Microsoft Sans Serif"/>
              </w:rPr>
              <w:t xml:space="preserve">ueen of </w:t>
            </w:r>
            <w:r w:rsidR="00F703C4" w:rsidRPr="003C2AF1">
              <w:rPr>
                <w:rFonts w:ascii="Microsoft Sans Serif" w:eastAsia="Baskerville Old Face" w:hAnsi="Microsoft Sans Serif" w:cs="Microsoft Sans Serif"/>
              </w:rPr>
              <w:t>Sheba</w:t>
            </w:r>
            <w:r w:rsidR="003C2AF1" w:rsidRPr="003C2AF1">
              <w:rPr>
                <w:rFonts w:ascii="Microsoft Sans Serif" w:eastAsia="Baskerville Old Face" w:hAnsi="Microsoft Sans Serif" w:cs="Microsoft Sans Serif"/>
              </w:rPr>
              <w:t xml:space="preserve"> recognized </w:t>
            </w:r>
            <w:r w:rsidR="00F703C4">
              <w:rPr>
                <w:rFonts w:ascii="Microsoft Sans Serif" w:eastAsia="Baskerville Old Face" w:hAnsi="Microsoft Sans Serif" w:cs="Microsoft Sans Serif"/>
              </w:rPr>
              <w:t xml:space="preserve">that </w:t>
            </w:r>
            <w:r w:rsidR="00F703C4" w:rsidRPr="003C2AF1">
              <w:rPr>
                <w:rFonts w:ascii="Microsoft Sans Serif" w:eastAsia="Baskerville Old Face" w:hAnsi="Microsoft Sans Serif" w:cs="Microsoft Sans Serif"/>
              </w:rPr>
              <w:t>Solomon’s</w:t>
            </w:r>
            <w:r w:rsidR="003C2AF1" w:rsidRPr="003C2AF1">
              <w:rPr>
                <w:rFonts w:ascii="Microsoft Sans Serif" w:eastAsia="Baskerville Old Face" w:hAnsi="Microsoft Sans Serif" w:cs="Microsoft Sans Serif"/>
              </w:rPr>
              <w:t xml:space="preserve"> position was from God</w:t>
            </w:r>
            <w:r w:rsidR="00F703C4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2A3F8A98" w14:textId="77777777" w:rsidR="00F703C4" w:rsidRDefault="00F703C4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ABD52DB" w14:textId="75FA132E" w:rsidR="00F703C4" w:rsidRPr="009C54C4" w:rsidRDefault="000776B1" w:rsidP="00B420B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0776B1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Promise from God. </w:t>
            </w:r>
            <w:r w:rsidR="006D47A1">
              <w:rPr>
                <w:rFonts w:ascii="Microsoft Sans Serif" w:eastAsia="Baskerville Old Face" w:hAnsi="Microsoft Sans Serif" w:cs="Microsoft Sans Serif"/>
                <w:b/>
                <w:bCs/>
              </w:rPr>
              <w:t>“</w:t>
            </w:r>
            <w:r w:rsidR="006D47A1" w:rsidRPr="006D47A1">
              <w:rPr>
                <w:rFonts w:ascii="Microsoft Sans Serif" w:eastAsia="Baskerville Old Face" w:hAnsi="Microsoft Sans Serif" w:cs="Microsoft Sans Serif"/>
                <w:i/>
                <w:iCs/>
              </w:rPr>
              <w:t>The Lord loved Israel forever</w:t>
            </w:r>
            <w:r w:rsidR="006D47A1">
              <w:rPr>
                <w:rFonts w:ascii="Microsoft Sans Serif" w:eastAsia="Baskerville Old Face" w:hAnsi="Microsoft Sans Serif" w:cs="Microsoft Sans Serif"/>
                <w:i/>
                <w:iCs/>
              </w:rPr>
              <w:t>.”</w:t>
            </w:r>
            <w:r w:rsidR="009C54C4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9C54C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9C54C4" w:rsidRPr="009C54C4">
              <w:rPr>
                <w:rFonts w:ascii="Microsoft Sans Serif" w:eastAsia="Baskerville Old Face" w:hAnsi="Microsoft Sans Serif" w:cs="Microsoft Sans Serif"/>
              </w:rPr>
              <w:t xml:space="preserve">God promised Israel </w:t>
            </w:r>
            <w:r w:rsidR="00977E8A">
              <w:rPr>
                <w:rFonts w:ascii="Microsoft Sans Serif" w:eastAsia="Baskerville Old Face" w:hAnsi="Microsoft Sans Serif" w:cs="Microsoft Sans Serif"/>
              </w:rPr>
              <w:t>H</w:t>
            </w:r>
            <w:r w:rsidR="009C54C4" w:rsidRPr="009C54C4">
              <w:rPr>
                <w:rFonts w:ascii="Microsoft Sans Serif" w:eastAsia="Baskerville Old Face" w:hAnsi="Microsoft Sans Serif" w:cs="Microsoft Sans Serif"/>
              </w:rPr>
              <w:t>is care and affection</w:t>
            </w:r>
            <w:r w:rsidR="00977E8A">
              <w:rPr>
                <w:rFonts w:ascii="Microsoft Sans Serif" w:eastAsia="Baskerville Old Face" w:hAnsi="Microsoft Sans Serif" w:cs="Microsoft Sans Serif"/>
              </w:rPr>
              <w:t>,</w:t>
            </w:r>
            <w:r w:rsidR="009C54C4" w:rsidRPr="009C54C4">
              <w:rPr>
                <w:rFonts w:ascii="Microsoft Sans Serif" w:eastAsia="Baskerville Old Face" w:hAnsi="Microsoft Sans Serif" w:cs="Microsoft Sans Serif"/>
              </w:rPr>
              <w:t xml:space="preserve"> and it will never cease</w:t>
            </w:r>
            <w:r w:rsidR="00977E8A">
              <w:rPr>
                <w:rFonts w:ascii="Microsoft Sans Serif" w:eastAsia="Baskerville Old Face" w:hAnsi="Microsoft Sans Serif" w:cs="Microsoft Sans Serif"/>
              </w:rPr>
              <w:t>.</w:t>
            </w:r>
            <w:r w:rsidR="009C54C4" w:rsidRPr="009C54C4">
              <w:rPr>
                <w:rFonts w:ascii="Microsoft Sans Serif" w:eastAsia="Baskerville Old Face" w:hAnsi="Microsoft Sans Serif" w:cs="Microsoft Sans Serif"/>
              </w:rPr>
              <w:t xml:space="preserve"> Israel has the greatest future of any nation because God keeps his promises</w:t>
            </w:r>
            <w:r w:rsidR="00977E8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A8143B" w:rsidRPr="00A8143B">
              <w:rPr>
                <w:rFonts w:ascii="Microsoft Sans Serif" w:eastAsia="Baskerville Old Face" w:hAnsi="Microsoft Sans Serif" w:cs="Microsoft Sans Serif"/>
              </w:rPr>
              <w:t>The queen recognized this great promise</w:t>
            </w:r>
            <w:r w:rsidR="00A8143B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706330BA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4096ACC" w14:textId="164F94E3" w:rsidR="00BE07CF" w:rsidRPr="00227699" w:rsidRDefault="00BE07CF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227699">
              <w:rPr>
                <w:rFonts w:ascii="Microsoft Sans Serif" w:eastAsia="Baskerville Old Face" w:hAnsi="Microsoft Sans Serif" w:cs="Microsoft Sans Serif"/>
                <w:b/>
                <w:bCs/>
              </w:rPr>
              <w:t>Purpose from God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227699" w:rsidRPr="00227699">
              <w:rPr>
                <w:rFonts w:ascii="Microsoft Sans Serif" w:eastAsia="Baskerville Old Face" w:hAnsi="Microsoft Sans Serif" w:cs="Microsoft Sans Serif"/>
                <w:i/>
                <w:iCs/>
              </w:rPr>
              <w:t>To do judgment and justice.”</w:t>
            </w:r>
            <w:r w:rsidR="00227699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22769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27699" w:rsidRPr="00227699">
              <w:rPr>
                <w:rFonts w:ascii="Microsoft Sans Serif" w:eastAsia="Baskerville Old Face" w:hAnsi="Microsoft Sans Serif" w:cs="Microsoft Sans Serif"/>
              </w:rPr>
              <w:t>This was the purpose of God putting Solomon on the throne</w:t>
            </w:r>
            <w:r w:rsidR="00CC06D9">
              <w:rPr>
                <w:rFonts w:ascii="Microsoft Sans Serif" w:eastAsia="Baskerville Old Face" w:hAnsi="Microsoft Sans Serif" w:cs="Microsoft Sans Serif"/>
              </w:rPr>
              <w:t>. I</w:t>
            </w:r>
            <w:r w:rsidR="00750ADF" w:rsidRPr="00750ADF">
              <w:rPr>
                <w:rFonts w:ascii="Microsoft Sans Serif" w:eastAsia="Baskerville Old Face" w:hAnsi="Microsoft Sans Serif" w:cs="Microsoft Sans Serif"/>
              </w:rPr>
              <w:t>t is what God wants all rulers to do</w:t>
            </w:r>
            <w:r w:rsidR="00F90213">
              <w:rPr>
                <w:rFonts w:ascii="Microsoft Sans Serif" w:eastAsia="Baskerville Old Face" w:hAnsi="Microsoft Sans Serif" w:cs="Microsoft Sans Serif"/>
              </w:rPr>
              <w:t xml:space="preserve">. Sadly, </w:t>
            </w:r>
            <w:proofErr w:type="gramStart"/>
            <w:r w:rsidR="00F90213">
              <w:rPr>
                <w:rFonts w:ascii="Microsoft Sans Serif" w:eastAsia="Baskerville Old Face" w:hAnsi="Microsoft Sans Serif" w:cs="Microsoft Sans Serif"/>
              </w:rPr>
              <w:t>f</w:t>
            </w:r>
            <w:r w:rsidR="00750ADF" w:rsidRPr="00750ADF">
              <w:rPr>
                <w:rFonts w:ascii="Microsoft Sans Serif" w:eastAsia="Baskerville Old Face" w:hAnsi="Microsoft Sans Serif" w:cs="Microsoft Sans Serif"/>
              </w:rPr>
              <w:t>ew</w:t>
            </w:r>
            <w:proofErr w:type="gramEnd"/>
            <w:r w:rsidR="00750ADF" w:rsidRPr="00750AD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proofErr w:type="gramStart"/>
            <w:r w:rsidR="00CC06D9">
              <w:rPr>
                <w:rFonts w:ascii="Microsoft Sans Serif" w:eastAsia="Baskerville Old Face" w:hAnsi="Microsoft Sans Serif" w:cs="Microsoft Sans Serif"/>
              </w:rPr>
              <w:t>rule</w:t>
            </w:r>
            <w:proofErr w:type="gramEnd"/>
            <w:r w:rsidR="00CC06D9">
              <w:rPr>
                <w:rFonts w:ascii="Microsoft Sans Serif" w:eastAsia="Baskerville Old Face" w:hAnsi="Microsoft Sans Serif" w:cs="Microsoft Sans Serif"/>
              </w:rPr>
              <w:t xml:space="preserve"> with judgment and justice. </w:t>
            </w:r>
          </w:p>
          <w:p w14:paraId="5B8CB285" w14:textId="459D4CE6" w:rsidR="00261FF4" w:rsidRPr="00490895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6A0B4212" w:rsidR="00E5397B" w:rsidRPr="000E1C08" w:rsidRDefault="00683E7B" w:rsidP="00D16AA9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7F56D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7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1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7F56D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11-15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6DD20993" w:rsidR="00BF030E" w:rsidRPr="00BC3917" w:rsidRDefault="00FB768E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did Solomon love</w:t>
            </w:r>
            <w:r w:rsidR="00CC44D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that turned away his heart</w:t>
            </w:r>
            <w:r w:rsidR="00FE1DF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11:1-2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1F0870A5" w14:textId="77777777" w:rsidR="00440768" w:rsidRDefault="00D23DFE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At what time in </w:t>
            </w:r>
            <w:r w:rsidR="00B34E2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Solomon’s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life was his heart turned away? </w:t>
            </w:r>
            <w:r w:rsidR="00B34E2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Interesting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 w:rsidR="00B34E2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statement in 11:</w:t>
            </w:r>
            <w:r w:rsidR="0044076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</w:t>
            </w:r>
          </w:p>
          <w:p w14:paraId="423E9A16" w14:textId="3C9FB6A7" w:rsidR="009138AC" w:rsidRPr="003E2A00" w:rsidRDefault="00440768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We are never too old or too wise to </w:t>
            </w:r>
            <w:r w:rsidR="00775C5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let our guard </w:t>
            </w:r>
            <w:r w:rsidR="004232A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down. Solomon</w:t>
            </w:r>
            <w:r w:rsidR="007460F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’s</w:t>
            </w:r>
            <w:r w:rsidR="004232A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 w:rsidR="007460F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heart was not turned </w:t>
            </w:r>
            <w:r w:rsidR="00660AE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toward false gods</w:t>
            </w:r>
            <w:r w:rsidR="0031619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 w:rsidR="007460F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until he was older. </w:t>
            </w:r>
            <w:r w:rsidR="00B34E2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275FE567" w:rsidR="00AD7EDF" w:rsidRPr="00550BEE" w:rsidRDefault="00EA4DE5" w:rsidP="00AD7ED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was Solomon</w:t>
            </w:r>
            <w:r w:rsidR="0001113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’s reasoning for allowing these gods into Jerusalem? 11:</w:t>
            </w:r>
            <w:r w:rsidR="007109C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B88477C" w14:textId="5072E539" w:rsidR="0031465F" w:rsidRDefault="002A227F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How many times did the Lord appear unto Solomon</w:t>
            </w:r>
            <w:r w:rsidR="00546A0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11:9</w:t>
            </w:r>
            <w:r w:rsidR="00F04F8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-10</w:t>
            </w:r>
            <w:r w:rsidR="00546A0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7CE7BD80" w14:textId="501FCF0D" w:rsidR="00546A0D" w:rsidRPr="00585185" w:rsidRDefault="00546A0D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God gave him every opportunity to remove these false gods.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04F38424" w:rsidR="00FC3220" w:rsidRPr="00A73C5C" w:rsidRDefault="004C18FB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Why</w:t>
            </w:r>
            <w:r w:rsidR="00A64C4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did God not rend the kingdom of Israel immediately? 11:12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7E11AD41" w:rsidR="00855A8B" w:rsidRPr="00D82A91" w:rsidRDefault="00EE56F6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many of the 12 tribes did God give to </w:t>
            </w:r>
            <w:r w:rsidR="002A6A4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Jeroboam because of the sin of Solomon? 11:31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3538A382" w:rsidR="00B27A51" w:rsidRPr="000615C1" w:rsidRDefault="004B7316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Solomon seek to do to </w:t>
            </w:r>
            <w:r w:rsidR="002F0BF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Jer</w:t>
            </w:r>
            <w:r w:rsidR="00AD7BE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oboam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2F0BF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when God </w:t>
            </w:r>
            <w:r w:rsidR="00AD7BE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split the kingdom? 11:</w:t>
            </w:r>
            <w:r w:rsidR="00C008A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40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FA3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337C5C50" w:rsidR="00361315" w:rsidRPr="00D902B1" w:rsidRDefault="00BF216A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How long did Solo</w:t>
            </w:r>
            <w:r w:rsidR="00FA3DB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m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on reign over all of Israel before he died? 11:42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3257283B" w:rsidR="00635134" w:rsidRPr="00DF0347" w:rsidRDefault="00D43A42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happened to Jeroboam’s hand </w:t>
            </w:r>
            <w:r w:rsidR="009C6A4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when the man of God spoke? 13:</w:t>
            </w:r>
            <w:r w:rsidR="00B14E8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DAF" w14:textId="01F386AC" w:rsidR="00794C5C" w:rsidRPr="000051B0" w:rsidRDefault="009A04E8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3F488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</w:t>
            </w:r>
            <w:r w:rsidR="00FA75D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hree</w:t>
            </w:r>
            <w:r w:rsidR="003F488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things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did Ki</w:t>
            </w:r>
            <w:r w:rsidR="003F488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n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g Asa take away from the land</w:t>
            </w:r>
            <w:r w:rsidR="00BF55C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. </w:t>
            </w:r>
            <w:r w:rsidR="00FA75D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15:11-13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9F86" w14:textId="77777777" w:rsidR="00276CE3" w:rsidRDefault="00276CE3" w:rsidP="002719D0">
      <w:pPr>
        <w:spacing w:before="0" w:line="240" w:lineRule="auto"/>
      </w:pPr>
      <w:r>
        <w:separator/>
      </w:r>
    </w:p>
  </w:endnote>
  <w:endnote w:type="continuationSeparator" w:id="0">
    <w:p w14:paraId="33350CFD" w14:textId="77777777" w:rsidR="00276CE3" w:rsidRDefault="00276CE3" w:rsidP="002719D0">
      <w:pPr>
        <w:spacing w:before="0" w:line="240" w:lineRule="auto"/>
      </w:pPr>
      <w:r>
        <w:continuationSeparator/>
      </w:r>
    </w:p>
  </w:endnote>
  <w:endnote w:type="continuationNotice" w:id="1">
    <w:p w14:paraId="57FD9B32" w14:textId="77777777" w:rsidR="00276CE3" w:rsidRDefault="00276CE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64E3" w14:textId="77777777" w:rsidR="00276CE3" w:rsidRDefault="00276CE3" w:rsidP="002719D0">
      <w:pPr>
        <w:spacing w:before="0" w:line="240" w:lineRule="auto"/>
      </w:pPr>
      <w:r>
        <w:separator/>
      </w:r>
    </w:p>
  </w:footnote>
  <w:footnote w:type="continuationSeparator" w:id="0">
    <w:p w14:paraId="335EEE39" w14:textId="77777777" w:rsidR="00276CE3" w:rsidRDefault="00276CE3" w:rsidP="002719D0">
      <w:pPr>
        <w:spacing w:before="0" w:line="240" w:lineRule="auto"/>
      </w:pPr>
      <w:r>
        <w:continuationSeparator/>
      </w:r>
    </w:p>
  </w:footnote>
  <w:footnote w:type="continuationNotice" w:id="1">
    <w:p w14:paraId="1BF27F0D" w14:textId="77777777" w:rsidR="00276CE3" w:rsidRDefault="00276CE3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4"/>
  </w:num>
  <w:num w:numId="3" w16cid:durableId="1029332871">
    <w:abstractNumId w:val="0"/>
  </w:num>
  <w:num w:numId="4" w16cid:durableId="842281012">
    <w:abstractNumId w:val="32"/>
  </w:num>
  <w:num w:numId="5" w16cid:durableId="261882689">
    <w:abstractNumId w:val="26"/>
  </w:num>
  <w:num w:numId="6" w16cid:durableId="85226153">
    <w:abstractNumId w:val="7"/>
  </w:num>
  <w:num w:numId="7" w16cid:durableId="1888906215">
    <w:abstractNumId w:val="22"/>
  </w:num>
  <w:num w:numId="8" w16cid:durableId="1390764433">
    <w:abstractNumId w:val="28"/>
  </w:num>
  <w:num w:numId="9" w16cid:durableId="1057316539">
    <w:abstractNumId w:val="30"/>
  </w:num>
  <w:num w:numId="10" w16cid:durableId="1639340339">
    <w:abstractNumId w:val="21"/>
  </w:num>
  <w:num w:numId="11" w16cid:durableId="147863632">
    <w:abstractNumId w:val="6"/>
  </w:num>
  <w:num w:numId="12" w16cid:durableId="1430201154">
    <w:abstractNumId w:val="27"/>
  </w:num>
  <w:num w:numId="13" w16cid:durableId="426850186">
    <w:abstractNumId w:val="4"/>
  </w:num>
  <w:num w:numId="14" w16cid:durableId="1273124824">
    <w:abstractNumId w:val="33"/>
  </w:num>
  <w:num w:numId="15" w16cid:durableId="1612316965">
    <w:abstractNumId w:val="14"/>
  </w:num>
  <w:num w:numId="16" w16cid:durableId="1348751371">
    <w:abstractNumId w:val="19"/>
  </w:num>
  <w:num w:numId="17" w16cid:durableId="467823840">
    <w:abstractNumId w:val="34"/>
  </w:num>
  <w:num w:numId="18" w16cid:durableId="1764376587">
    <w:abstractNumId w:val="17"/>
  </w:num>
  <w:num w:numId="19" w16cid:durableId="1071389089">
    <w:abstractNumId w:val="1"/>
  </w:num>
  <w:num w:numId="20" w16cid:durableId="1125580982">
    <w:abstractNumId w:val="20"/>
  </w:num>
  <w:num w:numId="21" w16cid:durableId="437792207">
    <w:abstractNumId w:val="16"/>
  </w:num>
  <w:num w:numId="22" w16cid:durableId="305204520">
    <w:abstractNumId w:val="12"/>
  </w:num>
  <w:num w:numId="23" w16cid:durableId="1239169807">
    <w:abstractNumId w:val="23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1"/>
  </w:num>
  <w:num w:numId="27" w16cid:durableId="572198019">
    <w:abstractNumId w:val="15"/>
  </w:num>
  <w:num w:numId="28" w16cid:durableId="608437582">
    <w:abstractNumId w:val="5"/>
  </w:num>
  <w:num w:numId="29" w16cid:durableId="173805429">
    <w:abstractNumId w:val="29"/>
  </w:num>
  <w:num w:numId="30" w16cid:durableId="583220499">
    <w:abstractNumId w:val="18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3"/>
  </w:num>
  <w:num w:numId="35" w16cid:durableId="17570921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6C8A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EF3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2A6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3B7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A48"/>
    <w:rsid w:val="00674CFC"/>
    <w:rsid w:val="006750FA"/>
    <w:rsid w:val="00675190"/>
    <w:rsid w:val="006752FA"/>
    <w:rsid w:val="0067565B"/>
    <w:rsid w:val="0067572F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A41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6F1F"/>
    <w:rsid w:val="00A9709B"/>
    <w:rsid w:val="00A97ABD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30E"/>
    <w:rsid w:val="00BF0692"/>
    <w:rsid w:val="00BF0939"/>
    <w:rsid w:val="00BF0C2C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D5"/>
    <w:rsid w:val="00BF5D1F"/>
    <w:rsid w:val="00BF61EE"/>
    <w:rsid w:val="00BF62E2"/>
    <w:rsid w:val="00BF6404"/>
    <w:rsid w:val="00BF6BDA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DE2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F8B"/>
    <w:rsid w:val="00C17184"/>
    <w:rsid w:val="00C17396"/>
    <w:rsid w:val="00C17D3A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B0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4374B"/>
    <w:rsid w:val="004525AC"/>
    <w:rsid w:val="00454831"/>
    <w:rsid w:val="00460371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660C5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117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108</cp:revision>
  <dcterms:created xsi:type="dcterms:W3CDTF">2026-02-11T19:30:00Z</dcterms:created>
  <dcterms:modified xsi:type="dcterms:W3CDTF">2026-02-12T21:56:00Z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