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Y="-224"/>
        <w:tblW w:w="4976" w:type="pct"/>
        <w:tblLayout w:type="fixed"/>
        <w:tblLook w:val="0600" w:firstRow="0" w:lastRow="0" w:firstColumn="0" w:lastColumn="0" w:noHBand="1" w:noVBand="1"/>
      </w:tblPr>
      <w:tblGrid>
        <w:gridCol w:w="4478"/>
        <w:gridCol w:w="3852"/>
        <w:gridCol w:w="2418"/>
      </w:tblGrid>
      <w:tr w:rsidR="00277634" w:rsidRPr="001F65B2" w14:paraId="13325D17" w14:textId="77777777" w:rsidTr="002B752F">
        <w:trPr>
          <w:trHeight w:val="61"/>
        </w:trPr>
        <w:tc>
          <w:tcPr>
            <w:tcW w:w="2083" w:type="pct"/>
          </w:tcPr>
          <w:p w14:paraId="6D97533C" w14:textId="0DEB5939" w:rsidR="00277634" w:rsidRDefault="00C01700" w:rsidP="00D57CB0">
            <w:r>
              <w:rPr>
                <w:noProof/>
              </w:rPr>
              <mc:AlternateContent>
                <mc:Choice Requires="wps">
                  <w:drawing>
                    <wp:anchor distT="0" distB="0" distL="114300" distR="114300" simplePos="0" relativeHeight="251659264" behindDoc="0" locked="0" layoutInCell="1" allowOverlap="1" wp14:anchorId="18CAA8EA" wp14:editId="5E09640D">
                      <wp:simplePos x="0" y="0"/>
                      <wp:positionH relativeFrom="column">
                        <wp:posOffset>2670778</wp:posOffset>
                      </wp:positionH>
                      <wp:positionV relativeFrom="paragraph">
                        <wp:posOffset>85</wp:posOffset>
                      </wp:positionV>
                      <wp:extent cx="7684" cy="8805903"/>
                      <wp:effectExtent l="0" t="0" r="30480" b="33655"/>
                      <wp:wrapNone/>
                      <wp:docPr id="2039936936" name="Straight Connector 1"/>
                      <wp:cNvGraphicFramePr/>
                      <a:graphic xmlns:a="http://schemas.openxmlformats.org/drawingml/2006/main">
                        <a:graphicData uri="http://schemas.microsoft.com/office/word/2010/wordprocessingShape">
                          <wps:wsp>
                            <wps:cNvCnPr/>
                            <wps:spPr>
                              <a:xfrm>
                                <a:off x="0" y="0"/>
                                <a:ext cx="7684" cy="880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7A3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0" to="210.9pt,6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" strokecolor="#ddd [3204]" strokeweight=".5pt">
                      <v:stroke joinstyle="miter"/>
                    </v:line>
                  </w:pict>
                </mc:Fallback>
              </mc:AlternateContent>
            </w:r>
          </w:p>
        </w:tc>
        <w:tc>
          <w:tcPr>
            <w:tcW w:w="1792" w:type="pct"/>
            <w:tcBorders>
              <w:bottom w:val="single" w:sz="24" w:space="0" w:color="auto"/>
            </w:tcBorders>
          </w:tcPr>
          <w:p w14:paraId="61610D82" w14:textId="1ADFAFA0" w:rsidR="00277634" w:rsidRPr="00ED53C2" w:rsidRDefault="001923B7" w:rsidP="00253507">
            <w:pPr>
              <w:pStyle w:val="Title"/>
              <w:jc w:val="center"/>
              <w:rPr>
                <w:rFonts w:ascii="News Gothic MT" w:hAnsi="News Gothic MT"/>
                <w:sz w:val="28"/>
                <w:szCs w:val="28"/>
              </w:rPr>
            </w:pPr>
            <w:sdt>
              <w:sdtPr>
                <w:rPr>
                  <w:rFonts w:ascii="News Gothic MT" w:hAnsi="News Gothic MT"/>
                  <w:sz w:val="28"/>
                  <w:szCs w:val="28"/>
                </w:rPr>
                <w:id w:val="1031226093"/>
                <w:placeholder>
                  <w:docPart w:val="5B5BDCAB8F9742A4843E0DC1A3677615"/>
                </w:placeholder>
                <w15:appearance w15:val="hidden"/>
              </w:sdtPr>
              <w:sdtEndPr/>
              <w:sdtContent>
                <w:r w:rsidR="00277634" w:rsidRPr="00ED53C2">
                  <w:rPr>
                    <w:rFonts w:ascii="News Gothic MT" w:hAnsi="News Gothic MT"/>
                    <w:sz w:val="28"/>
                    <w:szCs w:val="28"/>
                  </w:rPr>
                  <w:t>THE CALVARY EXAMINER</w:t>
                </w:r>
                <w:r w:rsidR="00441472" w:rsidRPr="008D552B">
                  <w:rPr>
                    <w:bCs/>
                    <w:color w:val="auto"/>
                    <w:sz w:val="24"/>
                    <w:szCs w:val="24"/>
                  </w:rPr>
                  <w:t xml:space="preserve"> </w:t>
                </w:r>
                <w:r w:rsidR="00221445">
                  <w:rPr>
                    <w:bCs/>
                    <w:color w:val="auto"/>
                    <w:sz w:val="24"/>
                    <w:szCs w:val="24"/>
                  </w:rPr>
                  <w:t xml:space="preserve">    </w:t>
                </w:r>
                <w:r w:rsidR="00441472" w:rsidRPr="00441472">
                  <w:rPr>
                    <w:b w:val="0"/>
                    <w:color w:val="auto"/>
                    <w:sz w:val="24"/>
                    <w:szCs w:val="24"/>
                  </w:rPr>
                  <w:t>Reading Plan and Quiz</w:t>
                </w:r>
              </w:sdtContent>
            </w:sdt>
          </w:p>
        </w:tc>
        <w:tc>
          <w:tcPr>
            <w:tcW w:w="1125" w:type="pct"/>
            <w:tcBorders>
              <w:bottom w:val="single" w:sz="24" w:space="0" w:color="auto"/>
            </w:tcBorders>
            <w:vAlign w:val="center"/>
          </w:tcPr>
          <w:sdt>
            <w:sdtPr>
              <w:rPr>
                <w:b/>
                <w:bCs/>
              </w:rPr>
              <w:id w:val="1153186206"/>
              <w:placeholder>
                <w:docPart w:val="5D5067A8DBE54292B88FC647367E65AA"/>
              </w:placeholder>
              <w15:appearance w15:val="hidden"/>
            </w:sdtPr>
            <w:sdtEndPr/>
            <w:sdtContent>
              <w:p w14:paraId="7DB7E9DC" w14:textId="3BCCAD90" w:rsidR="00277634" w:rsidRPr="009E5FEF" w:rsidRDefault="00277634" w:rsidP="00441472">
                <w:pPr>
                  <w:pStyle w:val="IssueInfo"/>
                  <w:rPr>
                    <w:b/>
                    <w:bCs/>
                    <w:color w:val="FF0000"/>
                    <w:sz w:val="28"/>
                    <w:szCs w:val="28"/>
                  </w:rPr>
                </w:pPr>
                <w:r w:rsidRPr="009E5FEF">
                  <w:rPr>
                    <w:b/>
                    <w:bCs/>
                    <w:color w:val="FF0000"/>
                    <w:sz w:val="28"/>
                    <w:szCs w:val="28"/>
                  </w:rPr>
                  <w:t xml:space="preserve">Issue # </w:t>
                </w:r>
                <w:r w:rsidR="008C4DA0">
                  <w:rPr>
                    <w:b/>
                    <w:bCs/>
                    <w:color w:val="FF0000"/>
                    <w:sz w:val="28"/>
                    <w:szCs w:val="28"/>
                  </w:rPr>
                  <w:t>8</w:t>
                </w:r>
                <w:r w:rsidR="00C22374">
                  <w:rPr>
                    <w:b/>
                    <w:bCs/>
                    <w:color w:val="FF0000"/>
                    <w:sz w:val="28"/>
                    <w:szCs w:val="28"/>
                  </w:rPr>
                  <w:t>8</w:t>
                </w:r>
                <w:r w:rsidRPr="009E5FEF">
                  <w:rPr>
                    <w:b/>
                    <w:bCs/>
                    <w:color w:val="FF0000"/>
                    <w:sz w:val="28"/>
                    <w:szCs w:val="28"/>
                  </w:rPr>
                  <w:t xml:space="preserve"> </w:t>
                </w:r>
              </w:p>
              <w:p w14:paraId="63501B40" w14:textId="4714392F" w:rsidR="00277634" w:rsidRPr="001F65B2" w:rsidRDefault="001923B7" w:rsidP="00AB2F72">
                <w:pPr>
                  <w:pStyle w:val="IssueInfo"/>
                  <w:jc w:val="left"/>
                  <w:rPr>
                    <w:b/>
                    <w:bCs/>
                  </w:rPr>
                </w:pPr>
              </w:p>
            </w:sdtContent>
          </w:sdt>
        </w:tc>
      </w:tr>
      <w:tr w:rsidR="00277634" w:rsidRPr="00F96C5E" w14:paraId="3FA9765A" w14:textId="77777777" w:rsidTr="00CC7625">
        <w:trPr>
          <w:trHeight w:val="12719"/>
        </w:trPr>
        <w:tc>
          <w:tcPr>
            <w:tcW w:w="2083" w:type="pct"/>
          </w:tcPr>
          <w:tbl>
            <w:tblPr>
              <w:tblStyle w:val="TableGrid"/>
              <w:tblpPr w:leftFromText="180" w:rightFromText="180" w:vertAnchor="text" w:horzAnchor="margin" w:tblpY="601"/>
              <w:tblOverlap w:val="never"/>
              <w:tblW w:w="0" w:type="auto"/>
              <w:tblLayout w:type="fixed"/>
              <w:tblLook w:val="04A0" w:firstRow="1" w:lastRow="0" w:firstColumn="1" w:lastColumn="0" w:noHBand="0" w:noVBand="1"/>
            </w:tblPr>
            <w:tblGrid>
              <w:gridCol w:w="2012"/>
              <w:gridCol w:w="2123"/>
            </w:tblGrid>
            <w:tr w:rsidR="0059107B" w:rsidRPr="00AD18D9" w14:paraId="03CF2B55" w14:textId="77777777" w:rsidTr="00CF376A">
              <w:trPr>
                <w:trHeight w:val="701"/>
              </w:trPr>
              <w:tc>
                <w:tcPr>
                  <w:tcW w:w="2012" w:type="dxa"/>
                </w:tcPr>
                <w:p w14:paraId="5E41C132" w14:textId="1EE95ACE" w:rsidR="002B2E97" w:rsidRPr="00E408A8" w:rsidRDefault="00C44B4F" w:rsidP="005845EE">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Why did God say, “Behold I am against thee O Tyrus?” 26:2-3</w:t>
                  </w:r>
                </w:p>
              </w:tc>
              <w:tc>
                <w:tcPr>
                  <w:tcW w:w="2123" w:type="dxa"/>
                </w:tcPr>
                <w:p w14:paraId="1B9D7CF3" w14:textId="1BA7CF89" w:rsidR="00014442" w:rsidRPr="003176C2" w:rsidRDefault="00F05111" w:rsidP="00EF7F89">
                  <w:pPr>
                    <w:rPr>
                      <w:rFonts w:ascii="Microsoft Sans Serif" w:hAnsi="Microsoft Sans Serif" w:cs="Microsoft Sans Serif"/>
                      <w:sz w:val="16"/>
                      <w:szCs w:val="16"/>
                    </w:rPr>
                  </w:pPr>
                  <w:r>
                    <w:rPr>
                      <w:rFonts w:ascii="Microsoft Sans Serif" w:hAnsi="Microsoft Sans Serif" w:cs="Microsoft Sans Serif"/>
                      <w:sz w:val="16"/>
                      <w:szCs w:val="16"/>
                    </w:rPr>
                    <w:t>They spoke against Jerusalem</w:t>
                  </w:r>
                </w:p>
              </w:tc>
            </w:tr>
            <w:tr w:rsidR="0059107B" w:rsidRPr="00AD18D9" w14:paraId="5213B703" w14:textId="77777777" w:rsidTr="007A6FFF">
              <w:trPr>
                <w:trHeight w:val="917"/>
              </w:trPr>
              <w:tc>
                <w:tcPr>
                  <w:tcW w:w="2012" w:type="dxa"/>
                </w:tcPr>
                <w:p w14:paraId="3D15821D" w14:textId="2D7F6569" w:rsidR="002077EA" w:rsidRPr="007A61F2" w:rsidRDefault="00C44B4F" w:rsidP="007A61F2">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Who would God use to destroy Tyre? (Tyrus) 26:7</w:t>
                  </w:r>
                </w:p>
              </w:tc>
              <w:tc>
                <w:tcPr>
                  <w:tcW w:w="2123" w:type="dxa"/>
                </w:tcPr>
                <w:p w14:paraId="7D2D68A0" w14:textId="71910270" w:rsidR="00C17ED8" w:rsidRPr="00AD18D9" w:rsidRDefault="00C26B28" w:rsidP="00E70642">
                  <w:pPr>
                    <w:rPr>
                      <w:rFonts w:ascii="Microsoft Sans Serif" w:hAnsi="Microsoft Sans Serif" w:cs="Microsoft Sans Serif"/>
                      <w:sz w:val="16"/>
                      <w:szCs w:val="16"/>
                    </w:rPr>
                  </w:pPr>
                  <w:r>
                    <w:rPr>
                      <w:rFonts w:ascii="Microsoft Sans Serif" w:hAnsi="Microsoft Sans Serif" w:cs="Microsoft Sans Serif"/>
                      <w:sz w:val="16"/>
                      <w:szCs w:val="16"/>
                    </w:rPr>
                    <w:t>Nebuchadrezzar</w:t>
                  </w:r>
                </w:p>
              </w:tc>
            </w:tr>
            <w:tr w:rsidR="0059107B" w:rsidRPr="00AD18D9" w14:paraId="1125F5C6" w14:textId="77777777" w:rsidTr="00E12465">
              <w:trPr>
                <w:trHeight w:val="989"/>
              </w:trPr>
              <w:tc>
                <w:tcPr>
                  <w:tcW w:w="2012" w:type="dxa"/>
                </w:tcPr>
                <w:p w14:paraId="75317818" w14:textId="77777777" w:rsidR="004A0D98" w:rsidRDefault="004A0D98" w:rsidP="00E70642">
                  <w:pPr>
                    <w:spacing w:before="0"/>
                    <w:outlineLvl w:val="1"/>
                    <w:rPr>
                      <w:rFonts w:ascii="Microsoft Sans Serif" w:eastAsia="Times New Roman" w:hAnsi="Microsoft Sans Serif" w:cs="Microsoft Sans Serif"/>
                      <w:sz w:val="18"/>
                      <w:szCs w:val="18"/>
                    </w:rPr>
                  </w:pPr>
                </w:p>
                <w:p w14:paraId="099A58A0" w14:textId="7D0CF575" w:rsidR="0069018D" w:rsidRPr="006C4BBB" w:rsidRDefault="00C44B4F" w:rsidP="00E70642">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Tyrus was a great city. Chapter 27 speaks about how great the city was. What did God say the people would do when it was destroyed? 27:36</w:t>
                  </w:r>
                </w:p>
              </w:tc>
              <w:tc>
                <w:tcPr>
                  <w:tcW w:w="2123" w:type="dxa"/>
                </w:tcPr>
                <w:p w14:paraId="0146B8A3" w14:textId="34866B18" w:rsidR="00227030" w:rsidRPr="00B7170F" w:rsidRDefault="001F02E5" w:rsidP="00E70642">
                  <w:pPr>
                    <w:rPr>
                      <w:rFonts w:ascii="Microsoft Sans Serif" w:hAnsi="Microsoft Sans Serif" w:cs="Microsoft Sans Serif"/>
                      <w:sz w:val="18"/>
                      <w:szCs w:val="18"/>
                    </w:rPr>
                  </w:pPr>
                  <w:r>
                    <w:rPr>
                      <w:rFonts w:ascii="Microsoft Sans Serif" w:hAnsi="Microsoft Sans Serif" w:cs="Microsoft Sans Serif"/>
                      <w:sz w:val="18"/>
                      <w:szCs w:val="18"/>
                    </w:rPr>
                    <w:t>They would hiss at them</w:t>
                  </w:r>
                </w:p>
              </w:tc>
            </w:tr>
            <w:tr w:rsidR="0059107B" w:rsidRPr="00AD18D9" w14:paraId="1D316356" w14:textId="77777777" w:rsidTr="007A61F2">
              <w:trPr>
                <w:trHeight w:val="730"/>
              </w:trPr>
              <w:tc>
                <w:tcPr>
                  <w:tcW w:w="2012" w:type="dxa"/>
                </w:tcPr>
                <w:p w14:paraId="670D1C8B" w14:textId="77777777" w:rsidR="004A0D98" w:rsidRDefault="004A0D98" w:rsidP="00C44B4F">
                  <w:pPr>
                    <w:spacing w:before="0"/>
                    <w:outlineLvl w:val="1"/>
                    <w:rPr>
                      <w:rFonts w:ascii="Microsoft Sans Serif" w:eastAsia="Times New Roman" w:hAnsi="Microsoft Sans Serif" w:cs="Microsoft Sans Serif"/>
                      <w:sz w:val="18"/>
                      <w:szCs w:val="18"/>
                    </w:rPr>
                  </w:pPr>
                </w:p>
                <w:p w14:paraId="1E94BD8D" w14:textId="243381F3" w:rsidR="00C44B4F" w:rsidRDefault="00C44B4F" w:rsidP="00C44B4F">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I believe that chapter 28:12-15 is speaking about Tyrus, but </w:t>
                  </w:r>
                  <w:proofErr w:type="gramStart"/>
                  <w:r>
                    <w:rPr>
                      <w:rFonts w:ascii="Microsoft Sans Serif" w:eastAsia="Times New Roman" w:hAnsi="Microsoft Sans Serif" w:cs="Microsoft Sans Serif"/>
                      <w:sz w:val="18"/>
                      <w:szCs w:val="18"/>
                    </w:rPr>
                    <w:t>there is</w:t>
                  </w:r>
                  <w:proofErr w:type="gramEnd"/>
                  <w:r>
                    <w:rPr>
                      <w:rFonts w:ascii="Microsoft Sans Serif" w:eastAsia="Times New Roman" w:hAnsi="Microsoft Sans Serif" w:cs="Microsoft Sans Serif"/>
                      <w:sz w:val="18"/>
                      <w:szCs w:val="18"/>
                    </w:rPr>
                    <w:t xml:space="preserve"> an illustration or type used for someone else? A great Cherub who was in Heaven and the Garden of Eden. Your thoughts?</w:t>
                  </w:r>
                </w:p>
                <w:p w14:paraId="4B389AB2" w14:textId="77777777" w:rsidR="00C44B4F" w:rsidRDefault="00C44B4F" w:rsidP="00C44B4F">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No wrong answer. </w:t>
                  </w:r>
                </w:p>
                <w:p w14:paraId="78525504" w14:textId="047FC687" w:rsidR="002B2E97" w:rsidRPr="00E408A8" w:rsidRDefault="002B2E97" w:rsidP="00C44B4F">
                  <w:pPr>
                    <w:spacing w:before="0"/>
                    <w:outlineLvl w:val="1"/>
                    <w:rPr>
                      <w:rFonts w:ascii="Microsoft Sans Serif" w:hAnsi="Microsoft Sans Serif" w:cs="Microsoft Sans Serif"/>
                      <w:sz w:val="16"/>
                      <w:szCs w:val="16"/>
                    </w:rPr>
                  </w:pPr>
                </w:p>
              </w:tc>
              <w:tc>
                <w:tcPr>
                  <w:tcW w:w="2123" w:type="dxa"/>
                </w:tcPr>
                <w:p w14:paraId="313CDBF1" w14:textId="77777777" w:rsidR="009B7CB0" w:rsidRDefault="00520E81" w:rsidP="009B7CB0">
                  <w:pPr>
                    <w:rPr>
                      <w:rFonts w:ascii="Microsoft Sans Serif" w:hAnsi="Microsoft Sans Serif" w:cs="Microsoft Sans Serif"/>
                      <w:sz w:val="16"/>
                      <w:szCs w:val="16"/>
                    </w:rPr>
                  </w:pPr>
                  <w:r>
                    <w:rPr>
                      <w:rFonts w:ascii="Microsoft Sans Serif" w:hAnsi="Microsoft Sans Serif" w:cs="Microsoft Sans Serif"/>
                      <w:sz w:val="16"/>
                      <w:szCs w:val="16"/>
                    </w:rPr>
                    <w:t xml:space="preserve">Lucifer </w:t>
                  </w:r>
                </w:p>
                <w:p w14:paraId="6AE7BE33" w14:textId="77777777" w:rsidR="009B7CB0" w:rsidRDefault="00520E81" w:rsidP="009B7CB0">
                  <w:pPr>
                    <w:pStyle w:val="ListParagraph"/>
                    <w:numPr>
                      <w:ilvl w:val="0"/>
                      <w:numId w:val="25"/>
                    </w:numPr>
                    <w:rPr>
                      <w:rFonts w:ascii="Microsoft Sans Serif" w:hAnsi="Microsoft Sans Serif" w:cs="Microsoft Sans Serif"/>
                      <w:sz w:val="16"/>
                      <w:szCs w:val="16"/>
                    </w:rPr>
                  </w:pPr>
                  <w:r w:rsidRPr="009B7CB0">
                    <w:rPr>
                      <w:rFonts w:ascii="Microsoft Sans Serif" w:hAnsi="Microsoft Sans Serif" w:cs="Microsoft Sans Serif"/>
                      <w:sz w:val="16"/>
                      <w:szCs w:val="16"/>
                    </w:rPr>
                    <w:t>Full of Wisdom</w:t>
                  </w:r>
                </w:p>
                <w:p w14:paraId="480D1E34" w14:textId="77777777" w:rsidR="009B7CB0" w:rsidRDefault="009B7CB0" w:rsidP="009B7CB0">
                  <w:pPr>
                    <w:pStyle w:val="ListParagraph"/>
                    <w:numPr>
                      <w:ilvl w:val="0"/>
                      <w:numId w:val="25"/>
                    </w:numPr>
                    <w:rPr>
                      <w:rFonts w:ascii="Microsoft Sans Serif" w:hAnsi="Microsoft Sans Serif" w:cs="Microsoft Sans Serif"/>
                      <w:sz w:val="16"/>
                      <w:szCs w:val="16"/>
                    </w:rPr>
                  </w:pPr>
                  <w:r w:rsidRPr="009B7CB0">
                    <w:rPr>
                      <w:rFonts w:ascii="Microsoft Sans Serif" w:hAnsi="Microsoft Sans Serif" w:cs="Microsoft Sans Serif"/>
                      <w:sz w:val="16"/>
                      <w:szCs w:val="16"/>
                    </w:rPr>
                    <w:t>Perfect in Beauty</w:t>
                  </w:r>
                </w:p>
                <w:p w14:paraId="18FB201A" w14:textId="77777777" w:rsidR="009B7CB0" w:rsidRDefault="00A760D2" w:rsidP="009B7CB0">
                  <w:pPr>
                    <w:pStyle w:val="ListParagraph"/>
                    <w:numPr>
                      <w:ilvl w:val="0"/>
                      <w:numId w:val="25"/>
                    </w:numPr>
                    <w:rPr>
                      <w:rFonts w:ascii="Microsoft Sans Serif" w:hAnsi="Microsoft Sans Serif" w:cs="Microsoft Sans Serif"/>
                      <w:sz w:val="16"/>
                      <w:szCs w:val="16"/>
                    </w:rPr>
                  </w:pPr>
                  <w:r>
                    <w:rPr>
                      <w:rFonts w:ascii="Microsoft Sans Serif" w:hAnsi="Microsoft Sans Serif" w:cs="Microsoft Sans Serif"/>
                      <w:sz w:val="16"/>
                      <w:szCs w:val="16"/>
                    </w:rPr>
                    <w:t>Was in Eden</w:t>
                  </w:r>
                </w:p>
                <w:p w14:paraId="11825CB8" w14:textId="77777777" w:rsidR="00A760D2" w:rsidRDefault="00A760D2" w:rsidP="009B7CB0">
                  <w:pPr>
                    <w:pStyle w:val="ListParagraph"/>
                    <w:numPr>
                      <w:ilvl w:val="0"/>
                      <w:numId w:val="25"/>
                    </w:numPr>
                    <w:rPr>
                      <w:rFonts w:ascii="Microsoft Sans Serif" w:hAnsi="Microsoft Sans Serif" w:cs="Microsoft Sans Serif"/>
                      <w:sz w:val="16"/>
                      <w:szCs w:val="16"/>
                    </w:rPr>
                  </w:pPr>
                  <w:r>
                    <w:rPr>
                      <w:rFonts w:ascii="Microsoft Sans Serif" w:hAnsi="Microsoft Sans Serif" w:cs="Microsoft Sans Serif"/>
                      <w:sz w:val="16"/>
                      <w:szCs w:val="16"/>
                    </w:rPr>
                    <w:t>He was created</w:t>
                  </w:r>
                </w:p>
                <w:p w14:paraId="7D41B9ED" w14:textId="77777777" w:rsidR="00A760D2" w:rsidRDefault="001A144F" w:rsidP="009B7CB0">
                  <w:pPr>
                    <w:pStyle w:val="ListParagraph"/>
                    <w:numPr>
                      <w:ilvl w:val="0"/>
                      <w:numId w:val="25"/>
                    </w:numPr>
                    <w:rPr>
                      <w:rFonts w:ascii="Microsoft Sans Serif" w:hAnsi="Microsoft Sans Serif" w:cs="Microsoft Sans Serif"/>
                      <w:sz w:val="16"/>
                      <w:szCs w:val="16"/>
                    </w:rPr>
                  </w:pPr>
                  <w:r>
                    <w:rPr>
                      <w:rFonts w:ascii="Microsoft Sans Serif" w:hAnsi="Microsoft Sans Serif" w:cs="Microsoft Sans Serif"/>
                      <w:sz w:val="16"/>
                      <w:szCs w:val="16"/>
                    </w:rPr>
                    <w:t>He was a cherub</w:t>
                  </w:r>
                </w:p>
                <w:p w14:paraId="498BC748" w14:textId="77777777" w:rsidR="001A144F" w:rsidRDefault="001A144F" w:rsidP="009B7CB0">
                  <w:pPr>
                    <w:pStyle w:val="ListParagraph"/>
                    <w:numPr>
                      <w:ilvl w:val="0"/>
                      <w:numId w:val="25"/>
                    </w:numPr>
                    <w:rPr>
                      <w:rFonts w:ascii="Microsoft Sans Serif" w:hAnsi="Microsoft Sans Serif" w:cs="Microsoft Sans Serif"/>
                      <w:sz w:val="16"/>
                      <w:szCs w:val="16"/>
                    </w:rPr>
                  </w:pPr>
                  <w:r>
                    <w:rPr>
                      <w:rFonts w:ascii="Microsoft Sans Serif" w:hAnsi="Microsoft Sans Serif" w:cs="Microsoft Sans Serif"/>
                      <w:sz w:val="16"/>
                      <w:szCs w:val="16"/>
                    </w:rPr>
                    <w:t>He was in Heaven</w:t>
                  </w:r>
                </w:p>
                <w:p w14:paraId="236234F7" w14:textId="77777777" w:rsidR="001A144F" w:rsidRDefault="001A144F" w:rsidP="009B7CB0">
                  <w:pPr>
                    <w:pStyle w:val="ListParagraph"/>
                    <w:numPr>
                      <w:ilvl w:val="0"/>
                      <w:numId w:val="25"/>
                    </w:numPr>
                    <w:rPr>
                      <w:rFonts w:ascii="Microsoft Sans Serif" w:hAnsi="Microsoft Sans Serif" w:cs="Microsoft Sans Serif"/>
                      <w:sz w:val="16"/>
                      <w:szCs w:val="16"/>
                    </w:rPr>
                  </w:pPr>
                  <w:r>
                    <w:rPr>
                      <w:rFonts w:ascii="Microsoft Sans Serif" w:hAnsi="Microsoft Sans Serif" w:cs="Microsoft Sans Serif"/>
                      <w:sz w:val="16"/>
                      <w:szCs w:val="16"/>
                    </w:rPr>
                    <w:t>He was perfect</w:t>
                  </w:r>
                </w:p>
                <w:p w14:paraId="046FBAFE" w14:textId="77777777" w:rsidR="005D453E" w:rsidRDefault="005D453E" w:rsidP="009B7CB0">
                  <w:pPr>
                    <w:pStyle w:val="ListParagraph"/>
                    <w:numPr>
                      <w:ilvl w:val="0"/>
                      <w:numId w:val="25"/>
                    </w:numPr>
                    <w:rPr>
                      <w:rFonts w:ascii="Microsoft Sans Serif" w:hAnsi="Microsoft Sans Serif" w:cs="Microsoft Sans Serif"/>
                      <w:sz w:val="16"/>
                      <w:szCs w:val="16"/>
                    </w:rPr>
                  </w:pPr>
                  <w:r>
                    <w:rPr>
                      <w:rFonts w:ascii="Microsoft Sans Serif" w:hAnsi="Microsoft Sans Serif" w:cs="Microsoft Sans Serif"/>
                      <w:sz w:val="16"/>
                      <w:szCs w:val="16"/>
                    </w:rPr>
                    <w:t>Iniquity was found</w:t>
                  </w:r>
                </w:p>
                <w:p w14:paraId="0994669E" w14:textId="14B35FBA" w:rsidR="00126A36" w:rsidRPr="00126A36" w:rsidRDefault="00126A36" w:rsidP="00126A36">
                  <w:pPr>
                    <w:pStyle w:val="ListParagraph"/>
                    <w:numPr>
                      <w:ilvl w:val="0"/>
                      <w:numId w:val="25"/>
                    </w:numPr>
                    <w:rPr>
                      <w:rFonts w:ascii="Microsoft Sans Serif" w:hAnsi="Microsoft Sans Serif" w:cs="Microsoft Sans Serif"/>
                      <w:sz w:val="16"/>
                      <w:szCs w:val="16"/>
                    </w:rPr>
                  </w:pPr>
                  <w:r>
                    <w:rPr>
                      <w:rFonts w:ascii="Microsoft Sans Serif" w:hAnsi="Microsoft Sans Serif" w:cs="Microsoft Sans Serif"/>
                      <w:sz w:val="16"/>
                      <w:szCs w:val="16"/>
                    </w:rPr>
                    <w:t>He was cast to the ground</w:t>
                  </w:r>
                </w:p>
              </w:tc>
            </w:tr>
            <w:tr w:rsidR="0059107B" w:rsidRPr="00AD18D9" w14:paraId="6D7B26BF" w14:textId="77777777" w:rsidTr="00CF376A">
              <w:trPr>
                <w:trHeight w:val="881"/>
              </w:trPr>
              <w:tc>
                <w:tcPr>
                  <w:tcW w:w="2012" w:type="dxa"/>
                </w:tcPr>
                <w:p w14:paraId="78CC18C1" w14:textId="77777777" w:rsidR="004A0D98" w:rsidRDefault="004A0D98" w:rsidP="0070489C">
                  <w:pPr>
                    <w:spacing w:before="0"/>
                    <w:outlineLvl w:val="1"/>
                    <w:rPr>
                      <w:rFonts w:ascii="Microsoft Sans Serif" w:eastAsia="Times New Roman" w:hAnsi="Microsoft Sans Serif" w:cs="Microsoft Sans Serif"/>
                      <w:sz w:val="18"/>
                      <w:szCs w:val="18"/>
                    </w:rPr>
                  </w:pPr>
                </w:p>
                <w:p w14:paraId="0ABCACF7" w14:textId="05D934D2" w:rsidR="002B2E97" w:rsidRPr="00E408A8" w:rsidRDefault="00C44B4F" w:rsidP="0070489C">
                  <w:pPr>
                    <w:spacing w:before="0"/>
                    <w:outlineLvl w:val="1"/>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The next prophecy in Ezekiel is in chapter 29. Who was Ezekiel to prophecy against next? 29:2</w:t>
                  </w:r>
                </w:p>
              </w:tc>
              <w:tc>
                <w:tcPr>
                  <w:tcW w:w="2123" w:type="dxa"/>
                </w:tcPr>
                <w:p w14:paraId="03444797" w14:textId="3F3B1DF7" w:rsidR="000C0961" w:rsidRPr="00CB5E75" w:rsidRDefault="002D4A98" w:rsidP="0070489C">
                  <w:pPr>
                    <w:rPr>
                      <w:rFonts w:ascii="Microsoft Sans Serif" w:hAnsi="Microsoft Sans Serif" w:cs="Microsoft Sans Serif"/>
                      <w:sz w:val="18"/>
                      <w:szCs w:val="18"/>
                    </w:rPr>
                  </w:pPr>
                  <w:r>
                    <w:rPr>
                      <w:rFonts w:ascii="Microsoft Sans Serif" w:hAnsi="Microsoft Sans Serif" w:cs="Microsoft Sans Serif"/>
                      <w:sz w:val="18"/>
                      <w:szCs w:val="18"/>
                    </w:rPr>
                    <w:t>Against Pharaoh and Egypt</w:t>
                  </w:r>
                </w:p>
              </w:tc>
            </w:tr>
            <w:tr w:rsidR="0059107B" w:rsidRPr="00AD18D9" w14:paraId="783070AE" w14:textId="77777777" w:rsidTr="00740770">
              <w:trPr>
                <w:trHeight w:val="532"/>
              </w:trPr>
              <w:tc>
                <w:tcPr>
                  <w:tcW w:w="2012" w:type="dxa"/>
                </w:tcPr>
                <w:p w14:paraId="1DEE44CC" w14:textId="77777777" w:rsidR="004A0D98" w:rsidRDefault="004A0D98" w:rsidP="005845EE">
                  <w:pPr>
                    <w:spacing w:before="0"/>
                    <w:outlineLvl w:val="1"/>
                    <w:rPr>
                      <w:rFonts w:ascii="Microsoft Sans Serif" w:eastAsia="Times New Roman" w:hAnsi="Microsoft Sans Serif" w:cs="Microsoft Sans Serif"/>
                      <w:sz w:val="18"/>
                      <w:szCs w:val="18"/>
                    </w:rPr>
                  </w:pPr>
                </w:p>
                <w:p w14:paraId="6047F1CA" w14:textId="48DE945B" w:rsidR="008D68D7" w:rsidRPr="00E408A8" w:rsidRDefault="00C44B4F" w:rsidP="005845EE">
                  <w:pPr>
                    <w:spacing w:before="0"/>
                    <w:outlineLvl w:val="1"/>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How long would Egypt not be inhabited? 29:11</w:t>
                  </w:r>
                </w:p>
              </w:tc>
              <w:tc>
                <w:tcPr>
                  <w:tcW w:w="2123" w:type="dxa"/>
                </w:tcPr>
                <w:p w14:paraId="67385C0E" w14:textId="66996DFE" w:rsidR="0059107B" w:rsidRPr="00AD18D9" w:rsidRDefault="002D4A98" w:rsidP="005845EE">
                  <w:pPr>
                    <w:rPr>
                      <w:rFonts w:ascii="Microsoft Sans Serif" w:hAnsi="Microsoft Sans Serif" w:cs="Microsoft Sans Serif"/>
                      <w:sz w:val="16"/>
                      <w:szCs w:val="16"/>
                    </w:rPr>
                  </w:pPr>
                  <w:r>
                    <w:rPr>
                      <w:rFonts w:ascii="Microsoft Sans Serif" w:hAnsi="Microsoft Sans Serif" w:cs="Microsoft Sans Serif"/>
                      <w:sz w:val="16"/>
                      <w:szCs w:val="16"/>
                    </w:rPr>
                    <w:t>40 years</w:t>
                  </w:r>
                </w:p>
              </w:tc>
            </w:tr>
            <w:tr w:rsidR="0059107B" w:rsidRPr="00AD18D9" w14:paraId="60485E3B" w14:textId="77777777" w:rsidTr="006C4BBB">
              <w:trPr>
                <w:trHeight w:val="800"/>
              </w:trPr>
              <w:tc>
                <w:tcPr>
                  <w:tcW w:w="2012" w:type="dxa"/>
                </w:tcPr>
                <w:p w14:paraId="0BB6D1C7" w14:textId="77777777" w:rsidR="004A0D98" w:rsidRDefault="004A0D98" w:rsidP="00C44B4F">
                  <w:pPr>
                    <w:spacing w:before="0"/>
                    <w:contextualSpacing/>
                    <w:outlineLvl w:val="0"/>
                    <w:rPr>
                      <w:rFonts w:ascii="Microsoft Sans Serif" w:eastAsia="Times New Roman" w:hAnsi="Microsoft Sans Serif" w:cs="Microsoft Sans Serif"/>
                      <w:bCs/>
                      <w:sz w:val="18"/>
                      <w:szCs w:val="18"/>
                    </w:rPr>
                  </w:pPr>
                </w:p>
                <w:p w14:paraId="126FBA25" w14:textId="58D20280" w:rsidR="00C44B4F" w:rsidRDefault="00C44B4F" w:rsidP="00C44B4F">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Who would God give the land of Egypt to? </w:t>
                  </w:r>
                </w:p>
                <w:p w14:paraId="755FBD1E" w14:textId="6344E452" w:rsidR="002B2E97" w:rsidRPr="00E408A8" w:rsidRDefault="00C44B4F" w:rsidP="00C44B4F">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29:19</w:t>
                  </w:r>
                </w:p>
              </w:tc>
              <w:tc>
                <w:tcPr>
                  <w:tcW w:w="2123" w:type="dxa"/>
                </w:tcPr>
                <w:p w14:paraId="74E7161D" w14:textId="3576F14E" w:rsidR="00A22539" w:rsidRPr="00AD18D9" w:rsidRDefault="002D4A98" w:rsidP="00C44B4F">
                  <w:pPr>
                    <w:rPr>
                      <w:rFonts w:ascii="Microsoft Sans Serif" w:hAnsi="Microsoft Sans Serif" w:cs="Microsoft Sans Serif"/>
                      <w:sz w:val="16"/>
                      <w:szCs w:val="16"/>
                    </w:rPr>
                  </w:pPr>
                  <w:r>
                    <w:rPr>
                      <w:rFonts w:ascii="Microsoft Sans Serif" w:hAnsi="Microsoft Sans Serif" w:cs="Microsoft Sans Serif"/>
                      <w:sz w:val="16"/>
                      <w:szCs w:val="16"/>
                    </w:rPr>
                    <w:t>Nebuchadrezzar</w:t>
                  </w:r>
                </w:p>
              </w:tc>
            </w:tr>
            <w:tr w:rsidR="0059107B" w:rsidRPr="00AD18D9" w14:paraId="4D375375" w14:textId="77777777" w:rsidTr="00CF376A">
              <w:trPr>
                <w:trHeight w:val="759"/>
              </w:trPr>
              <w:tc>
                <w:tcPr>
                  <w:tcW w:w="2012" w:type="dxa"/>
                </w:tcPr>
                <w:p w14:paraId="645F93A8" w14:textId="77777777" w:rsidR="004A0D98" w:rsidRDefault="004A0D98" w:rsidP="00E70642">
                  <w:pPr>
                    <w:spacing w:before="0"/>
                    <w:contextualSpacing/>
                    <w:outlineLvl w:val="0"/>
                    <w:rPr>
                      <w:rFonts w:ascii="Microsoft Sans Serif" w:eastAsia="Times New Roman" w:hAnsi="Microsoft Sans Serif" w:cs="Microsoft Sans Serif"/>
                      <w:bCs/>
                      <w:sz w:val="18"/>
                      <w:szCs w:val="18"/>
                    </w:rPr>
                  </w:pPr>
                </w:p>
                <w:p w14:paraId="5353D579" w14:textId="7F9A7AA2" w:rsidR="002B2E97" w:rsidRPr="00E408A8" w:rsidRDefault="00C44B4F" w:rsidP="00E70642">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What 2 things did God say he would remove from Egypt? 30:13</w:t>
                  </w:r>
                </w:p>
              </w:tc>
              <w:tc>
                <w:tcPr>
                  <w:tcW w:w="2123" w:type="dxa"/>
                </w:tcPr>
                <w:p w14:paraId="3475103C" w14:textId="77777777" w:rsidR="00085B49" w:rsidRDefault="00085B49" w:rsidP="00E70642">
                  <w:pPr>
                    <w:pStyle w:val="NoSpacing"/>
                    <w:rPr>
                      <w:rFonts w:ascii="Microsoft Sans Serif" w:hAnsi="Microsoft Sans Serif" w:cs="Microsoft Sans Serif"/>
                      <w:sz w:val="16"/>
                      <w:szCs w:val="16"/>
                    </w:rPr>
                  </w:pPr>
                </w:p>
                <w:p w14:paraId="25F51C04" w14:textId="77777777" w:rsidR="00C67207" w:rsidRDefault="00C67207" w:rsidP="00C67207">
                  <w:pPr>
                    <w:pStyle w:val="NoSpacing"/>
                    <w:numPr>
                      <w:ilvl w:val="0"/>
                      <w:numId w:val="26"/>
                    </w:numPr>
                    <w:rPr>
                      <w:rFonts w:ascii="Microsoft Sans Serif" w:hAnsi="Microsoft Sans Serif" w:cs="Microsoft Sans Serif"/>
                      <w:sz w:val="16"/>
                      <w:szCs w:val="16"/>
                    </w:rPr>
                  </w:pPr>
                  <w:r>
                    <w:rPr>
                      <w:rFonts w:ascii="Microsoft Sans Serif" w:hAnsi="Microsoft Sans Serif" w:cs="Microsoft Sans Serif"/>
                      <w:sz w:val="16"/>
                      <w:szCs w:val="16"/>
                    </w:rPr>
                    <w:t xml:space="preserve">Idols </w:t>
                  </w:r>
                </w:p>
                <w:p w14:paraId="52316D34" w14:textId="4B2D5A7C" w:rsidR="00C67207" w:rsidRPr="00C67207" w:rsidRDefault="00C67207" w:rsidP="00C67207">
                  <w:pPr>
                    <w:pStyle w:val="NoSpacing"/>
                    <w:numPr>
                      <w:ilvl w:val="0"/>
                      <w:numId w:val="26"/>
                    </w:numPr>
                    <w:rPr>
                      <w:rFonts w:ascii="Microsoft Sans Serif" w:hAnsi="Microsoft Sans Serif" w:cs="Microsoft Sans Serif"/>
                      <w:sz w:val="16"/>
                      <w:szCs w:val="16"/>
                    </w:rPr>
                  </w:pPr>
                  <w:r w:rsidRPr="00C67207">
                    <w:rPr>
                      <w:rFonts w:ascii="Microsoft Sans Serif" w:hAnsi="Microsoft Sans Serif" w:cs="Microsoft Sans Serif"/>
                      <w:sz w:val="16"/>
                      <w:szCs w:val="16"/>
                    </w:rPr>
                    <w:t xml:space="preserve">prince </w:t>
                  </w:r>
                </w:p>
              </w:tc>
            </w:tr>
            <w:tr w:rsidR="0059107B" w:rsidRPr="00AD18D9" w14:paraId="0357EA61" w14:textId="77777777" w:rsidTr="00DA1A9D">
              <w:trPr>
                <w:trHeight w:val="811"/>
              </w:trPr>
              <w:tc>
                <w:tcPr>
                  <w:tcW w:w="2012" w:type="dxa"/>
                </w:tcPr>
                <w:p w14:paraId="2C8A269C" w14:textId="77777777" w:rsidR="004A0D98" w:rsidRDefault="004A0D98" w:rsidP="0070489C">
                  <w:pPr>
                    <w:spacing w:before="0"/>
                    <w:contextualSpacing/>
                    <w:outlineLvl w:val="0"/>
                    <w:rPr>
                      <w:rFonts w:ascii="Microsoft Sans Serif" w:eastAsia="Times New Roman" w:hAnsi="Microsoft Sans Serif" w:cs="Microsoft Sans Serif"/>
                      <w:bCs/>
                      <w:sz w:val="18"/>
                      <w:szCs w:val="18"/>
                    </w:rPr>
                  </w:pPr>
                </w:p>
                <w:p w14:paraId="5E899B19" w14:textId="41B08925" w:rsidR="008D68D7" w:rsidRPr="002B2E97" w:rsidRDefault="00C44B4F" w:rsidP="0070489C">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would happen to the inhabitants of Egypt? 30:23</w:t>
                  </w:r>
                </w:p>
              </w:tc>
              <w:tc>
                <w:tcPr>
                  <w:tcW w:w="2123" w:type="dxa"/>
                </w:tcPr>
                <w:p w14:paraId="620F630E" w14:textId="1311BA4C" w:rsidR="0059107B" w:rsidRPr="00AD18D9" w:rsidRDefault="002E74D5" w:rsidP="0070489C">
                  <w:pPr>
                    <w:rPr>
                      <w:rFonts w:ascii="Microsoft Sans Serif" w:hAnsi="Microsoft Sans Serif" w:cs="Microsoft Sans Serif"/>
                      <w:sz w:val="16"/>
                      <w:szCs w:val="16"/>
                    </w:rPr>
                  </w:pPr>
                  <w:r>
                    <w:rPr>
                      <w:rFonts w:ascii="Microsoft Sans Serif" w:hAnsi="Microsoft Sans Serif" w:cs="Microsoft Sans Serif"/>
                      <w:sz w:val="16"/>
                      <w:szCs w:val="16"/>
                    </w:rPr>
                    <w:t>They would be scattered</w:t>
                  </w:r>
                </w:p>
              </w:tc>
            </w:tr>
            <w:tr w:rsidR="0059107B" w:rsidRPr="00AD18D9" w14:paraId="4E1DB066" w14:textId="77777777" w:rsidTr="00E763AB">
              <w:trPr>
                <w:trHeight w:val="944"/>
              </w:trPr>
              <w:tc>
                <w:tcPr>
                  <w:tcW w:w="2012" w:type="dxa"/>
                </w:tcPr>
                <w:p w14:paraId="27C4A2C4" w14:textId="77777777" w:rsidR="004A0D98" w:rsidRDefault="004A0D98" w:rsidP="00982E6F">
                  <w:pPr>
                    <w:spacing w:before="0"/>
                    <w:contextualSpacing/>
                    <w:outlineLvl w:val="0"/>
                    <w:rPr>
                      <w:rFonts w:ascii="Microsoft Sans Serif" w:eastAsia="Times New Roman" w:hAnsi="Microsoft Sans Serif" w:cs="Microsoft Sans Serif"/>
                      <w:bCs/>
                      <w:sz w:val="18"/>
                      <w:szCs w:val="18"/>
                    </w:rPr>
                  </w:pPr>
                </w:p>
                <w:p w14:paraId="1C08AC4D" w14:textId="4AF8042A" w:rsidR="0059107B" w:rsidRPr="00170953" w:rsidRDefault="00C44B4F" w:rsidP="00982E6F">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At least twice in chapter 30 God says he is bringing judgement on Egypt. What was His purpose? 30:19 &amp; 26</w:t>
                  </w:r>
                </w:p>
              </w:tc>
              <w:tc>
                <w:tcPr>
                  <w:tcW w:w="2123" w:type="dxa"/>
                </w:tcPr>
                <w:p w14:paraId="13C6D673" w14:textId="37525A41" w:rsidR="00BD48D5" w:rsidRPr="00AD18D9" w:rsidRDefault="0070589C" w:rsidP="0070489C">
                  <w:pPr>
                    <w:rPr>
                      <w:rFonts w:ascii="Microsoft Sans Serif" w:hAnsi="Microsoft Sans Serif" w:cs="Microsoft Sans Serif"/>
                      <w:sz w:val="16"/>
                      <w:szCs w:val="16"/>
                    </w:rPr>
                  </w:pPr>
                  <w:r>
                    <w:rPr>
                      <w:rFonts w:ascii="Microsoft Sans Serif" w:hAnsi="Microsoft Sans Serif" w:cs="Microsoft Sans Serif"/>
                      <w:sz w:val="16"/>
                      <w:szCs w:val="16"/>
                    </w:rPr>
                    <w:t>So that they would know that ‘I am the Lord”</w:t>
                  </w:r>
                </w:p>
              </w:tc>
            </w:tr>
          </w:tbl>
          <w:p w14:paraId="7A34ED9E" w14:textId="342A824A" w:rsidR="00277634" w:rsidRPr="00F96C5E" w:rsidRDefault="00B051D4" w:rsidP="006E1CD5">
            <w:pPr>
              <w:pStyle w:val="NoSpacing"/>
              <w:jc w:val="center"/>
            </w:pPr>
            <w:r>
              <w:rPr>
                <w:rFonts w:ascii="Microsoft Sans Serif" w:eastAsia="Times New Roman" w:hAnsi="Microsoft Sans Serif" w:cs="Microsoft Sans Serif"/>
                <w:b/>
                <w:kern w:val="28"/>
              </w:rPr>
              <w:t xml:space="preserve">Luke </w:t>
            </w:r>
            <w:r w:rsidR="006E1CD5" w:rsidRPr="00187D7C">
              <w:rPr>
                <w:rFonts w:ascii="Microsoft Sans Serif" w:eastAsia="Times New Roman" w:hAnsi="Microsoft Sans Serif" w:cs="Microsoft Sans Serif"/>
                <w:b/>
                <w:kern w:val="28"/>
              </w:rPr>
              <w:t xml:space="preserve">Last Week’s Answers – </w:t>
            </w:r>
            <w:r w:rsidR="006E1CD5" w:rsidRPr="0081599C">
              <w:rPr>
                <w:rFonts w:ascii="Microsoft Sans Serif" w:eastAsia="Times New Roman" w:hAnsi="Microsoft Sans Serif" w:cs="Microsoft Sans Serif"/>
                <w:b/>
                <w:color w:val="FF0000"/>
                <w:kern w:val="28"/>
              </w:rPr>
              <w:t xml:space="preserve">Issue # </w:t>
            </w:r>
            <w:r w:rsidR="00F5383E">
              <w:rPr>
                <w:rFonts w:ascii="Microsoft Sans Serif" w:eastAsia="Times New Roman" w:hAnsi="Microsoft Sans Serif" w:cs="Microsoft Sans Serif"/>
                <w:b/>
                <w:color w:val="FF0000"/>
                <w:kern w:val="28"/>
              </w:rPr>
              <w:t>8</w:t>
            </w:r>
            <w:r w:rsidR="00C22374">
              <w:rPr>
                <w:rFonts w:ascii="Microsoft Sans Serif" w:eastAsia="Times New Roman" w:hAnsi="Microsoft Sans Serif" w:cs="Microsoft Sans Serif"/>
                <w:b/>
                <w:color w:val="FF0000"/>
                <w:kern w:val="28"/>
              </w:rPr>
              <w:t>7</w:t>
            </w:r>
          </w:p>
        </w:tc>
        <w:tc>
          <w:tcPr>
            <w:tcW w:w="2917" w:type="pct"/>
            <w:gridSpan w:val="2"/>
            <w:tcBorders>
              <w:top w:val="single" w:sz="24" w:space="0" w:color="auto"/>
            </w:tcBorders>
          </w:tcPr>
          <w:p w14:paraId="52D3D41C" w14:textId="2EACF858" w:rsidR="00700B3F" w:rsidRDefault="00725C2C" w:rsidP="008D552B">
            <w:pPr>
              <w:pStyle w:val="Subtitle"/>
              <w:jc w:val="center"/>
              <w:rPr>
                <w:b/>
                <w:bCs/>
                <w:color w:val="FF0000"/>
                <w:sz w:val="24"/>
              </w:rPr>
            </w:pPr>
            <w:r>
              <w:rPr>
                <w:b/>
                <w:bCs/>
                <w:color w:val="FF0000"/>
                <w:sz w:val="24"/>
              </w:rPr>
              <w:t>10/</w:t>
            </w:r>
            <w:r w:rsidR="00AA17B9">
              <w:rPr>
                <w:b/>
                <w:bCs/>
                <w:color w:val="FF0000"/>
                <w:sz w:val="24"/>
              </w:rPr>
              <w:t>2</w:t>
            </w:r>
            <w:r w:rsidR="002234ED">
              <w:rPr>
                <w:b/>
                <w:bCs/>
                <w:color w:val="FF0000"/>
                <w:sz w:val="24"/>
              </w:rPr>
              <w:t>7</w:t>
            </w:r>
            <w:r w:rsidR="00BA12F6">
              <w:rPr>
                <w:b/>
                <w:bCs/>
                <w:color w:val="FF0000"/>
                <w:sz w:val="24"/>
              </w:rPr>
              <w:t>/</w:t>
            </w:r>
            <w:r w:rsidR="00792E5A">
              <w:rPr>
                <w:b/>
                <w:bCs/>
                <w:color w:val="FF0000"/>
                <w:sz w:val="24"/>
              </w:rPr>
              <w:t>24</w:t>
            </w:r>
          </w:p>
          <w:p w14:paraId="067762DF" w14:textId="0CF2F1E3" w:rsidR="00CF376A" w:rsidRPr="00CF376A" w:rsidRDefault="00AF0BDA" w:rsidP="00CF376A">
            <w:pPr>
              <w:spacing w:before="0" w:line="276" w:lineRule="auto"/>
              <w:jc w:val="center"/>
              <w:rPr>
                <w:b/>
                <w:bCs/>
                <w:color w:val="FF0000"/>
                <w:sz w:val="28"/>
                <w:szCs w:val="28"/>
                <w:u w:val="single"/>
              </w:rPr>
            </w:pPr>
            <w:r w:rsidRPr="00CF376A">
              <w:rPr>
                <w:b/>
                <w:bCs/>
                <w:sz w:val="28"/>
                <w:szCs w:val="28"/>
                <w:u w:val="single"/>
              </w:rPr>
              <w:t xml:space="preserve">THIS WEEK’S READING – </w:t>
            </w:r>
            <w:r w:rsidR="002D4770" w:rsidRPr="002D4770">
              <w:rPr>
                <w:b/>
                <w:bCs/>
                <w:color w:val="FF0000"/>
                <w:sz w:val="28"/>
                <w:szCs w:val="28"/>
                <w:u w:val="single"/>
              </w:rPr>
              <w:t xml:space="preserve">Ezekiel </w:t>
            </w:r>
            <w:r w:rsidR="00C22374">
              <w:rPr>
                <w:b/>
                <w:bCs/>
                <w:color w:val="FF0000"/>
                <w:sz w:val="28"/>
                <w:szCs w:val="28"/>
                <w:u w:val="single"/>
              </w:rPr>
              <w:t>31-35</w:t>
            </w:r>
          </w:p>
          <w:p w14:paraId="2A6CEDEF" w14:textId="77777777" w:rsidR="00CF376A" w:rsidRDefault="00CF376A" w:rsidP="00CF376A">
            <w:pPr>
              <w:spacing w:before="0" w:line="276" w:lineRule="auto"/>
              <w:jc w:val="center"/>
              <w:rPr>
                <w:b/>
                <w:bCs/>
                <w:color w:val="FF0000"/>
                <w:sz w:val="32"/>
                <w:szCs w:val="32"/>
                <w:u w:val="single"/>
              </w:rPr>
            </w:pPr>
          </w:p>
          <w:p w14:paraId="2823FFBB" w14:textId="5ABCF9CF" w:rsidR="00CF376A" w:rsidRPr="00723ED2" w:rsidRDefault="00CF376A" w:rsidP="00CF376A">
            <w:pPr>
              <w:spacing w:before="0" w:line="276" w:lineRule="auto"/>
              <w:jc w:val="center"/>
              <w:rPr>
                <w:rFonts w:ascii="Georgia Pro Black" w:eastAsia="Baskerville Old Face" w:hAnsi="Georgia Pro Black" w:cs="Times New Roman"/>
                <w:sz w:val="32"/>
                <w:szCs w:val="32"/>
              </w:rPr>
            </w:pPr>
            <w:r w:rsidRPr="00723ED2">
              <w:rPr>
                <w:rFonts w:ascii="Georgia Pro Black" w:eastAsia="Baskerville Old Face" w:hAnsi="Georgia Pro Black" w:cs="Times New Roman"/>
                <w:sz w:val="32"/>
                <w:szCs w:val="32"/>
              </w:rPr>
              <w:t>“</w:t>
            </w:r>
            <w:r w:rsidR="0056736F">
              <w:rPr>
                <w:rFonts w:ascii="Georgia Pro Black" w:eastAsia="Baskerville Old Face" w:hAnsi="Georgia Pro Black" w:cs="Times New Roman"/>
                <w:sz w:val="32"/>
                <w:szCs w:val="32"/>
              </w:rPr>
              <w:t>PLEADING WITH SINNERS</w:t>
            </w:r>
            <w:r w:rsidRPr="00723ED2">
              <w:rPr>
                <w:rFonts w:ascii="Georgia Pro Black" w:eastAsia="Baskerville Old Face" w:hAnsi="Georgia Pro Black" w:cs="Times New Roman"/>
                <w:sz w:val="32"/>
                <w:szCs w:val="32"/>
              </w:rPr>
              <w:t>”</w:t>
            </w:r>
          </w:p>
          <w:p w14:paraId="08165F43" w14:textId="77777777" w:rsidR="00CF376A" w:rsidRDefault="00CF376A" w:rsidP="00CF376A">
            <w:pPr>
              <w:spacing w:before="0" w:line="276" w:lineRule="auto"/>
              <w:jc w:val="center"/>
              <w:rPr>
                <w:rFonts w:ascii="Georgia Pro Black" w:eastAsia="Baskerville Old Face" w:hAnsi="Georgia Pro Black" w:cs="Times New Roman"/>
                <w:sz w:val="28"/>
                <w:szCs w:val="28"/>
              </w:rPr>
            </w:pPr>
          </w:p>
          <w:p w14:paraId="5D5134E7" w14:textId="50DD4D71" w:rsidR="00CF376A" w:rsidRDefault="00F80630" w:rsidP="00CF376A">
            <w:pPr>
              <w:pStyle w:val="NoSpacing"/>
              <w:jc w:val="center"/>
              <w:rPr>
                <w:rFonts w:ascii="Baskerville Old Face" w:hAnsi="Baskerville Old Face"/>
                <w:sz w:val="24"/>
                <w:szCs w:val="24"/>
              </w:rPr>
            </w:pPr>
            <w:r>
              <w:rPr>
                <w:rFonts w:ascii="Baskerville Old Face" w:hAnsi="Baskerville Old Face"/>
                <w:sz w:val="24"/>
                <w:szCs w:val="24"/>
              </w:rPr>
              <w:t xml:space="preserve">By </w:t>
            </w:r>
            <w:r w:rsidR="00CF376A" w:rsidRPr="00C6286B">
              <w:rPr>
                <w:rFonts w:ascii="Baskerville Old Face" w:hAnsi="Baskerville Old Face"/>
                <w:sz w:val="24"/>
                <w:szCs w:val="24"/>
              </w:rPr>
              <w:t xml:space="preserve">Pastor </w:t>
            </w:r>
            <w:r w:rsidR="00CF376A">
              <w:rPr>
                <w:rFonts w:ascii="Baskerville Old Face" w:hAnsi="Baskerville Old Face"/>
                <w:sz w:val="24"/>
                <w:szCs w:val="24"/>
              </w:rPr>
              <w:t xml:space="preserve">Doug </w:t>
            </w:r>
            <w:r w:rsidR="00CF376A" w:rsidRPr="00C6286B">
              <w:rPr>
                <w:rFonts w:ascii="Baskerville Old Face" w:hAnsi="Baskerville Old Face"/>
                <w:sz w:val="24"/>
                <w:szCs w:val="24"/>
              </w:rPr>
              <w:t>Swafford</w:t>
            </w:r>
          </w:p>
          <w:p w14:paraId="0F67582A" w14:textId="77777777" w:rsidR="00CF376A" w:rsidRPr="00C6286B" w:rsidRDefault="00CF376A" w:rsidP="00CF376A">
            <w:pPr>
              <w:pStyle w:val="NoSpacing"/>
              <w:jc w:val="center"/>
              <w:rPr>
                <w:rFonts w:ascii="Baskerville Old Face" w:hAnsi="Baskerville Old Face"/>
                <w:sz w:val="24"/>
                <w:szCs w:val="24"/>
              </w:rPr>
            </w:pPr>
          </w:p>
          <w:p w14:paraId="0AADF95C" w14:textId="3CE59FC5" w:rsidR="00CF376A" w:rsidRDefault="0039271F" w:rsidP="00233923">
            <w:pPr>
              <w:pStyle w:val="NoSpacing"/>
              <w:keepNext/>
              <w:jc w:val="center"/>
            </w:pPr>
            <w:r>
              <w:rPr>
                <w:noProof/>
              </w:rPr>
              <mc:AlternateContent>
                <mc:Choice Requires="wpg">
                  <w:drawing>
                    <wp:inline distT="0" distB="0" distL="0" distR="0" wp14:anchorId="502F264D" wp14:editId="092B864C">
                      <wp:extent cx="2981325" cy="1122199"/>
                      <wp:effectExtent l="0" t="0" r="9525" b="1905"/>
                      <wp:docPr id="756555252" name="Group 3"/>
                      <wp:cNvGraphicFramePr/>
                      <a:graphic xmlns:a="http://schemas.openxmlformats.org/drawingml/2006/main">
                        <a:graphicData uri="http://schemas.microsoft.com/office/word/2010/wordprocessingGroup">
                          <wpg:wgp>
                            <wpg:cNvGrpSpPr/>
                            <wpg:grpSpPr>
                              <a:xfrm>
                                <a:off x="0" y="0"/>
                                <a:ext cx="2981325" cy="1122199"/>
                                <a:chOff x="0" y="-662471"/>
                                <a:chExt cx="2211519" cy="2054525"/>
                              </a:xfrm>
                            </wpg:grpSpPr>
                            <pic:pic xmlns:pic="http://schemas.openxmlformats.org/drawingml/2006/picture">
                              <pic:nvPicPr>
                                <pic:cNvPr id="780754288"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a:stretch/>
                              </pic:blipFill>
                              <pic:spPr>
                                <a:xfrm>
                                  <a:off x="169573" y="-662471"/>
                                  <a:ext cx="2041946" cy="1948879"/>
                                </a:xfrm>
                                <a:prstGeom prst="rect">
                                  <a:avLst/>
                                </a:prstGeom>
                              </pic:spPr>
                            </pic:pic>
                            <wps:wsp>
                              <wps:cNvPr id="152854952" name="Text Box 2"/>
                              <wps:cNvSpPr txBox="1"/>
                              <wps:spPr>
                                <a:xfrm>
                                  <a:off x="0" y="1346923"/>
                                  <a:ext cx="2156460" cy="45131"/>
                                </a:xfrm>
                                <a:prstGeom prst="rect">
                                  <a:avLst/>
                                </a:prstGeom>
                                <a:solidFill>
                                  <a:prstClr val="white"/>
                                </a:solidFill>
                                <a:ln>
                                  <a:noFill/>
                                </a:ln>
                              </wps:spPr>
                              <wps:txbx>
                                <w:txbxContent>
                                  <w:p w14:paraId="1E71BFE7" w14:textId="5BCD5154" w:rsidR="001D6FE0" w:rsidRPr="001D6FE0" w:rsidRDefault="001D6FE0" w:rsidP="001D6FE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02F264D" id="Group 3" o:spid="_x0000_s1026" style="width:234.75pt;height:88.35pt;mso-position-horizontal-relative:char;mso-position-vertical-relative:line" coordorigin=",-6624" coordsize="22115,20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695;top:-6624;width:20420;height:19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">
                        <v:imagedata r:id="rId13" o:title=""/>
                      </v:shape>
                      <v:shapetype id="_x0000_t202" coordsize="21600,21600" o:spt="202" path="m,l,21600r21600,l21600,xe">
                        <v:stroke joinstyle="miter"/>
                        <v:path gradientshapeok="t" o:connecttype="rect"/>
                      </v:shapetype>
                      <v:shape id="Text Box 2" o:spid="_x0000_s1028" type="#_x0000_t202" style="position:absolute;top:13469;width:21564;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" stroked="f">
                        <v:textbox>
                          <w:txbxContent>
                            <w:p w14:paraId="1E71BFE7" w14:textId="5BCD5154" w:rsidR="001D6FE0" w:rsidRPr="001D6FE0" w:rsidRDefault="001D6FE0" w:rsidP="001D6FE0">
                              <w:pPr>
                                <w:rPr>
                                  <w:sz w:val="18"/>
                                  <w:szCs w:val="18"/>
                                </w:rPr>
                              </w:pPr>
                            </w:p>
                          </w:txbxContent>
                        </v:textbox>
                      </v:shape>
                      <w10:anchorlock/>
                    </v:group>
                  </w:pict>
                </mc:Fallback>
              </mc:AlternateContent>
            </w:r>
          </w:p>
          <w:p w14:paraId="4F43F771" w14:textId="77777777" w:rsidR="00CF376A" w:rsidRPr="00C72260" w:rsidRDefault="00CF376A" w:rsidP="00CF376A">
            <w:pPr>
              <w:pStyle w:val="NoSpacing"/>
              <w:jc w:val="center"/>
              <w:rPr>
                <w:sz w:val="18"/>
                <w:szCs w:val="18"/>
              </w:rPr>
            </w:pPr>
          </w:p>
          <w:p w14:paraId="7D788CA7" w14:textId="77777777" w:rsidR="00CF376A" w:rsidRPr="00C72260" w:rsidRDefault="00CF376A" w:rsidP="00CF376A">
            <w:pPr>
              <w:pStyle w:val="NoSpacing"/>
              <w:jc w:val="center"/>
              <w:rPr>
                <w:sz w:val="18"/>
                <w:szCs w:val="18"/>
              </w:rPr>
            </w:pPr>
          </w:p>
          <w:p w14:paraId="14B8E45F" w14:textId="361CB305" w:rsidR="00CF376A" w:rsidRDefault="00EB59A6" w:rsidP="00116991">
            <w:pPr>
              <w:pStyle w:val="NoSpacing"/>
              <w:jc w:val="center"/>
              <w:rPr>
                <w:b/>
                <w:bCs/>
                <w:i/>
                <w:iCs/>
              </w:rPr>
            </w:pPr>
            <w:r w:rsidRPr="00EB59A6">
              <w:rPr>
                <w:b/>
                <w:bCs/>
                <w:i/>
                <w:iCs/>
              </w:rPr>
              <w:t>“</w:t>
            </w:r>
            <w:r w:rsidRPr="00EB59A6">
              <w:rPr>
                <w:b/>
                <w:bCs/>
              </w:rPr>
              <w:t>Say</w:t>
            </w:r>
            <w:r w:rsidR="00596FED" w:rsidRPr="00596FED">
              <w:rPr>
                <w:b/>
                <w:bCs/>
                <w:i/>
                <w:iCs/>
              </w:rPr>
              <w:t xml:space="preserve"> unto them, As I live, saith the Lord God, I have no pleasure in the death of the wicked; but that the wicked turn from his way and live: turn ye, turn ye from your evil ways; for why will ye die, O house of Israel?</w:t>
            </w:r>
            <w:r w:rsidR="00707ACD">
              <w:rPr>
                <w:b/>
                <w:bCs/>
                <w:i/>
                <w:iCs/>
              </w:rPr>
              <w:t xml:space="preserve"> ~</w:t>
            </w:r>
            <w:r w:rsidR="00711AFC">
              <w:rPr>
                <w:b/>
                <w:bCs/>
                <w:i/>
                <w:iCs/>
              </w:rPr>
              <w:t xml:space="preserve"> </w:t>
            </w:r>
            <w:r w:rsidR="0032298D">
              <w:rPr>
                <w:b/>
                <w:bCs/>
                <w:i/>
                <w:iCs/>
              </w:rPr>
              <w:t xml:space="preserve">Ezekiel </w:t>
            </w:r>
            <w:r w:rsidR="007A26EF">
              <w:rPr>
                <w:b/>
                <w:bCs/>
                <w:i/>
                <w:iCs/>
              </w:rPr>
              <w:t>33:11</w:t>
            </w:r>
          </w:p>
          <w:p w14:paraId="1574EFA8" w14:textId="77777777" w:rsidR="00C770DD" w:rsidRDefault="00CF376A" w:rsidP="006B2333">
            <w:pPr>
              <w:pStyle w:val="NoSpacing"/>
              <w:jc w:val="center"/>
              <w:rPr>
                <w:rFonts w:ascii="Amasis MT Pro Black" w:eastAsia="Baskerville Old Face" w:hAnsi="Amasis MT Pro Black"/>
                <w:sz w:val="32"/>
                <w:szCs w:val="32"/>
              </w:rPr>
            </w:pPr>
            <w:r w:rsidRPr="00C72260">
              <w:rPr>
                <w:rFonts w:ascii="Amasis MT Pro Black" w:eastAsia="Baskerville Old Face" w:hAnsi="Amasis MT Pro Black"/>
                <w:sz w:val="32"/>
                <w:szCs w:val="32"/>
              </w:rPr>
              <w:t>_____________________________________</w:t>
            </w:r>
          </w:p>
          <w:p w14:paraId="720F89E1" w14:textId="3DD73166" w:rsidR="000B72DA" w:rsidRPr="00B74870" w:rsidRDefault="000B72DA" w:rsidP="000B72DA">
            <w:pPr>
              <w:pStyle w:val="NoSpacing"/>
              <w:rPr>
                <w:rFonts w:ascii="Microsoft Sans Serif" w:eastAsia="Baskerville Old Face" w:hAnsi="Microsoft Sans Serif" w:cs="Microsoft Sans Serif"/>
              </w:rPr>
            </w:pPr>
          </w:p>
          <w:p w14:paraId="4021A9D5" w14:textId="70BBDB71" w:rsidR="00933B7A" w:rsidRDefault="00256310" w:rsidP="0060200A">
            <w:pPr>
              <w:pStyle w:val="NoSpacing"/>
              <w:rPr>
                <w:rFonts w:ascii="Microsoft Sans Serif" w:eastAsia="Baskerville Old Face" w:hAnsi="Microsoft Sans Serif" w:cs="Microsoft Sans Serif"/>
              </w:rPr>
            </w:pPr>
            <w:r w:rsidRPr="00256310">
              <w:rPr>
                <w:rFonts w:ascii="Microsoft Sans Serif" w:eastAsia="Baskerville Old Face" w:hAnsi="Microsoft Sans Serif" w:cs="Microsoft Sans Serif"/>
              </w:rPr>
              <w:t>God is pleading with Israel in our verse</w:t>
            </w:r>
            <w:r w:rsidR="007D0E77">
              <w:rPr>
                <w:rFonts w:ascii="Microsoft Sans Serif" w:eastAsia="Baskerville Old Face" w:hAnsi="Microsoft Sans Serif" w:cs="Microsoft Sans Serif"/>
              </w:rPr>
              <w:t>. He desires for them</w:t>
            </w:r>
            <w:r w:rsidRPr="00256310">
              <w:rPr>
                <w:rFonts w:ascii="Microsoft Sans Serif" w:eastAsia="Baskerville Old Face" w:hAnsi="Microsoft Sans Serif" w:cs="Microsoft Sans Serif"/>
              </w:rPr>
              <w:t xml:space="preserve"> to turn from their evil </w:t>
            </w:r>
            <w:r w:rsidR="007D0E77">
              <w:rPr>
                <w:rFonts w:ascii="Microsoft Sans Serif" w:eastAsia="Baskerville Old Face" w:hAnsi="Microsoft Sans Serif" w:cs="Microsoft Sans Serif"/>
              </w:rPr>
              <w:t xml:space="preserve">and seek Him. </w:t>
            </w:r>
          </w:p>
          <w:p w14:paraId="68E0CE00" w14:textId="77777777" w:rsidR="007D0E77" w:rsidRDefault="007D0E77" w:rsidP="0060200A">
            <w:pPr>
              <w:pStyle w:val="NoSpacing"/>
              <w:rPr>
                <w:rFonts w:ascii="Microsoft Sans Serif" w:eastAsia="Baskerville Old Face" w:hAnsi="Microsoft Sans Serif" w:cs="Microsoft Sans Serif"/>
              </w:rPr>
            </w:pPr>
          </w:p>
          <w:p w14:paraId="20656DC9" w14:textId="77777777" w:rsidR="007D0E77" w:rsidRDefault="0031548A" w:rsidP="0060200A">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 xml:space="preserve">First, we see THE DESIRE OF GOD. </w:t>
            </w:r>
            <w:r w:rsidR="00B2691E">
              <w:t xml:space="preserve"> “</w:t>
            </w:r>
            <w:r w:rsidR="00B2691E" w:rsidRPr="00B2691E">
              <w:rPr>
                <w:rFonts w:ascii="Microsoft Sans Serif" w:eastAsia="Baskerville Old Face" w:hAnsi="Microsoft Sans Serif" w:cs="Microsoft Sans Serif"/>
                <w:i/>
                <w:iCs/>
              </w:rPr>
              <w:t>I have no pleasure in the death of the wicked; but that the wicked turn from his way and live</w:t>
            </w:r>
            <w:r w:rsidR="00B44E77">
              <w:rPr>
                <w:rFonts w:ascii="Microsoft Sans Serif" w:eastAsia="Baskerville Old Face" w:hAnsi="Microsoft Sans Serif" w:cs="Microsoft Sans Serif"/>
                <w:i/>
                <w:iCs/>
              </w:rPr>
              <w:t xml:space="preserve">.” </w:t>
            </w:r>
            <w:r w:rsidR="00B44E77" w:rsidRPr="00E43406">
              <w:rPr>
                <w:rFonts w:ascii="Microsoft Sans Serif" w:eastAsia="Baskerville Old Face" w:hAnsi="Microsoft Sans Serif" w:cs="Microsoft Sans Serif"/>
              </w:rPr>
              <w:t>God is not cruel because he sends sinners to hell his desire is that the wicked repent of their sin it does not delight God</w:t>
            </w:r>
            <w:r w:rsidR="00112056" w:rsidRPr="00E43406">
              <w:rPr>
                <w:rFonts w:ascii="Microsoft Sans Serif" w:eastAsia="Baskerville Old Face" w:hAnsi="Microsoft Sans Serif" w:cs="Microsoft Sans Serif"/>
              </w:rPr>
              <w:t xml:space="preserve"> to bring judgment but he has to do this when people reject him God has gone to great efforts to keep people out of hell he sent his son Jesus Christ to die for man's sins so that they could be saved from eternal judgment but when man refuses to turn to the Lord God has no choice but to send that person to hell</w:t>
            </w:r>
            <w:r w:rsidR="00E43406" w:rsidRPr="00E43406">
              <w:rPr>
                <w:rFonts w:ascii="Microsoft Sans Serif" w:eastAsia="Baskerville Old Face" w:hAnsi="Microsoft Sans Serif" w:cs="Microsoft Sans Serif"/>
              </w:rPr>
              <w:t>.</w:t>
            </w:r>
          </w:p>
          <w:p w14:paraId="79885236" w14:textId="77777777" w:rsidR="00E43406" w:rsidRDefault="00E43406" w:rsidP="0060200A">
            <w:pPr>
              <w:pStyle w:val="NoSpacing"/>
              <w:rPr>
                <w:rFonts w:ascii="Microsoft Sans Serif" w:eastAsia="Baskerville Old Face" w:hAnsi="Microsoft Sans Serif" w:cs="Microsoft Sans Serif"/>
              </w:rPr>
            </w:pPr>
          </w:p>
          <w:p w14:paraId="6FE1F40E" w14:textId="77777777" w:rsidR="00456E96" w:rsidRDefault="00E43406" w:rsidP="0060200A">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 xml:space="preserve">Second, THE DEATH OF THE WICKED. </w:t>
            </w:r>
            <w:r w:rsidR="008B0910">
              <w:t xml:space="preserve"> “</w:t>
            </w:r>
            <w:r w:rsidR="008B0910" w:rsidRPr="007C658E">
              <w:rPr>
                <w:i/>
                <w:iCs/>
              </w:rPr>
              <w:t>…</w:t>
            </w:r>
            <w:r w:rsidR="008B0910" w:rsidRPr="007C658E">
              <w:rPr>
                <w:rFonts w:ascii="Microsoft Sans Serif" w:eastAsia="Baskerville Old Face" w:hAnsi="Microsoft Sans Serif" w:cs="Microsoft Sans Serif"/>
                <w:i/>
                <w:iCs/>
              </w:rPr>
              <w:t>the death of the wicked</w:t>
            </w:r>
            <w:r w:rsidR="007C658E" w:rsidRPr="007C658E">
              <w:rPr>
                <w:rFonts w:ascii="Microsoft Sans Serif" w:eastAsia="Baskerville Old Face" w:hAnsi="Microsoft Sans Serif" w:cs="Microsoft Sans Serif"/>
                <w:i/>
                <w:iCs/>
              </w:rPr>
              <w:t xml:space="preserve">…” </w:t>
            </w:r>
            <w:r w:rsidR="007C658E">
              <w:rPr>
                <w:rFonts w:ascii="Microsoft Sans Serif" w:eastAsia="Baskerville Old Face" w:hAnsi="Microsoft Sans Serif" w:cs="Microsoft Sans Serif"/>
              </w:rPr>
              <w:t xml:space="preserve"> </w:t>
            </w:r>
            <w:r w:rsidR="00456E96">
              <w:rPr>
                <w:rFonts w:ascii="Microsoft Sans Serif" w:eastAsia="Baskerville Old Face" w:hAnsi="Microsoft Sans Serif" w:cs="Microsoft Sans Serif"/>
              </w:rPr>
              <w:t>Wi</w:t>
            </w:r>
            <w:r w:rsidR="001021AC" w:rsidRPr="001021AC">
              <w:rPr>
                <w:rFonts w:ascii="Microsoft Sans Serif" w:eastAsia="Baskerville Old Face" w:hAnsi="Microsoft Sans Serif" w:cs="Microsoft Sans Serif"/>
              </w:rPr>
              <w:t>cked people may rise to power and rule the world</w:t>
            </w:r>
            <w:r w:rsidR="00456E96">
              <w:rPr>
                <w:rFonts w:ascii="Microsoft Sans Serif" w:eastAsia="Baskerville Old Face" w:hAnsi="Microsoft Sans Serif" w:cs="Microsoft Sans Serif"/>
              </w:rPr>
              <w:t>,</w:t>
            </w:r>
            <w:r w:rsidR="001021AC" w:rsidRPr="001021AC">
              <w:rPr>
                <w:rFonts w:ascii="Microsoft Sans Serif" w:eastAsia="Baskerville Old Face" w:hAnsi="Microsoft Sans Serif" w:cs="Microsoft Sans Serif"/>
              </w:rPr>
              <w:t xml:space="preserve"> but sooner or later they will die</w:t>
            </w:r>
            <w:r w:rsidR="00456E96">
              <w:rPr>
                <w:rFonts w:ascii="Microsoft Sans Serif" w:eastAsia="Baskerville Old Face" w:hAnsi="Microsoft Sans Serif" w:cs="Microsoft Sans Serif"/>
              </w:rPr>
              <w:t>. T</w:t>
            </w:r>
            <w:r w:rsidR="00206340" w:rsidRPr="00206340">
              <w:rPr>
                <w:rFonts w:ascii="Microsoft Sans Serif" w:eastAsia="Baskerville Old Face" w:hAnsi="Microsoft Sans Serif" w:cs="Microsoft Sans Serif"/>
              </w:rPr>
              <w:t>hey may seem to defy God and get away with it for a time</w:t>
            </w:r>
            <w:r w:rsidR="00456E96">
              <w:rPr>
                <w:rFonts w:ascii="Microsoft Sans Serif" w:eastAsia="Baskerville Old Face" w:hAnsi="Microsoft Sans Serif" w:cs="Microsoft Sans Serif"/>
              </w:rPr>
              <w:t>,</w:t>
            </w:r>
            <w:r w:rsidR="00206340" w:rsidRPr="00206340">
              <w:rPr>
                <w:rFonts w:ascii="Microsoft Sans Serif" w:eastAsia="Baskerville Old Face" w:hAnsi="Microsoft Sans Serif" w:cs="Microsoft Sans Serif"/>
              </w:rPr>
              <w:t xml:space="preserve"> but as our verse says</w:t>
            </w:r>
            <w:r w:rsidR="00456E96">
              <w:rPr>
                <w:rFonts w:ascii="Microsoft Sans Serif" w:eastAsia="Baskerville Old Face" w:hAnsi="Microsoft Sans Serif" w:cs="Microsoft Sans Serif"/>
              </w:rPr>
              <w:t>,</w:t>
            </w:r>
            <w:r w:rsidR="00206340" w:rsidRPr="00206340">
              <w:rPr>
                <w:rFonts w:ascii="Microsoft Sans Serif" w:eastAsia="Baskerville Old Face" w:hAnsi="Microsoft Sans Serif" w:cs="Microsoft Sans Serif"/>
              </w:rPr>
              <w:t xml:space="preserve"> they will die and then things will be different</w:t>
            </w:r>
            <w:r w:rsidR="00206340">
              <w:rPr>
                <w:rFonts w:ascii="Microsoft Sans Serif" w:eastAsia="Baskerville Old Face" w:hAnsi="Microsoft Sans Serif" w:cs="Microsoft Sans Serif"/>
              </w:rPr>
              <w:t xml:space="preserve">. </w:t>
            </w:r>
          </w:p>
          <w:p w14:paraId="74F14C05" w14:textId="77777777" w:rsidR="004A6DA8" w:rsidRDefault="00B057E2" w:rsidP="0060200A">
            <w:pPr>
              <w:pStyle w:val="NoSpacing"/>
              <w:rPr>
                <w:rFonts w:ascii="Microsoft Sans Serif" w:eastAsia="Baskerville Old Face" w:hAnsi="Microsoft Sans Serif" w:cs="Microsoft Sans Serif"/>
              </w:rPr>
            </w:pPr>
            <w:r w:rsidRPr="00B057E2">
              <w:rPr>
                <w:rFonts w:ascii="Microsoft Sans Serif" w:eastAsia="Baskerville Old Face" w:hAnsi="Microsoft Sans Serif" w:cs="Microsoft Sans Serif"/>
              </w:rPr>
              <w:t>In mercy God pleads with the wicked to repent</w:t>
            </w:r>
            <w:r w:rsidR="00456E96">
              <w:rPr>
                <w:rFonts w:ascii="Microsoft Sans Serif" w:eastAsia="Baskerville Old Face" w:hAnsi="Microsoft Sans Serif" w:cs="Microsoft Sans Serif"/>
              </w:rPr>
              <w:t>. N</w:t>
            </w:r>
            <w:r w:rsidRPr="00B057E2">
              <w:rPr>
                <w:rFonts w:ascii="Microsoft Sans Serif" w:eastAsia="Baskerville Old Face" w:hAnsi="Microsoft Sans Serif" w:cs="Microsoft Sans Serif"/>
              </w:rPr>
              <w:t xml:space="preserve">ote in our verse that when they turn from their wicked ways then </w:t>
            </w:r>
            <w:r w:rsidR="004A6DA8" w:rsidRPr="00B057E2">
              <w:rPr>
                <w:rFonts w:ascii="Microsoft Sans Serif" w:eastAsia="Baskerville Old Face" w:hAnsi="Microsoft Sans Serif" w:cs="Microsoft Sans Serif"/>
              </w:rPr>
              <w:t>they will</w:t>
            </w:r>
            <w:r w:rsidRPr="00B057E2">
              <w:rPr>
                <w:rFonts w:ascii="Microsoft Sans Serif" w:eastAsia="Baskerville Old Face" w:hAnsi="Microsoft Sans Serif" w:cs="Microsoft Sans Serif"/>
              </w:rPr>
              <w:t xml:space="preserve"> experience life</w:t>
            </w:r>
            <w:r w:rsidR="005A6628">
              <w:rPr>
                <w:rFonts w:ascii="Microsoft Sans Serif" w:eastAsia="Baskerville Old Face" w:hAnsi="Microsoft Sans Serif" w:cs="Microsoft Sans Serif"/>
              </w:rPr>
              <w:t xml:space="preserve">. </w:t>
            </w:r>
          </w:p>
          <w:p w14:paraId="3938B1E9" w14:textId="06EC5DFB" w:rsidR="00E43406" w:rsidRDefault="005A6628" w:rsidP="0060200A">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God</w:t>
            </w:r>
            <w:r w:rsidR="00C25FE2" w:rsidRPr="00C25FE2">
              <w:rPr>
                <w:rFonts w:ascii="Microsoft Sans Serif" w:eastAsia="Baskerville Old Face" w:hAnsi="Microsoft Sans Serif" w:cs="Microsoft Sans Serif"/>
              </w:rPr>
              <w:t xml:space="preserve"> presents them </w:t>
            </w:r>
            <w:r>
              <w:rPr>
                <w:rFonts w:ascii="Microsoft Sans Serif" w:eastAsia="Baskerville Old Face" w:hAnsi="Microsoft Sans Serif" w:cs="Microsoft Sans Serif"/>
              </w:rPr>
              <w:t xml:space="preserve">with </w:t>
            </w:r>
            <w:r w:rsidR="00C25FE2" w:rsidRPr="00C25FE2">
              <w:rPr>
                <w:rFonts w:ascii="Microsoft Sans Serif" w:eastAsia="Baskerville Old Face" w:hAnsi="Microsoft Sans Serif" w:cs="Microsoft Sans Serif"/>
              </w:rPr>
              <w:t>a question</w:t>
            </w:r>
            <w:r>
              <w:rPr>
                <w:rFonts w:ascii="Microsoft Sans Serif" w:eastAsia="Baskerville Old Face" w:hAnsi="Microsoft Sans Serif" w:cs="Microsoft Sans Serif"/>
              </w:rPr>
              <w:t>,</w:t>
            </w:r>
            <w:r w:rsidR="00C25FE2" w:rsidRPr="00C25FE2">
              <w:rPr>
                <w:rFonts w:ascii="Microsoft Sans Serif" w:eastAsia="Baskerville Old Face" w:hAnsi="Microsoft Sans Serif" w:cs="Microsoft Sans Serif"/>
              </w:rPr>
              <w:t xml:space="preserve"> </w:t>
            </w:r>
            <w:r w:rsidR="004A6DA8">
              <w:rPr>
                <w:rFonts w:ascii="Microsoft Sans Serif" w:eastAsia="Baskerville Old Face" w:hAnsi="Microsoft Sans Serif" w:cs="Microsoft Sans Serif"/>
              </w:rPr>
              <w:t>“</w:t>
            </w:r>
            <w:r w:rsidR="00C25FE2" w:rsidRPr="005A6628">
              <w:rPr>
                <w:rFonts w:ascii="Microsoft Sans Serif" w:eastAsia="Baskerville Old Face" w:hAnsi="Microsoft Sans Serif" w:cs="Microsoft Sans Serif"/>
                <w:i/>
                <w:iCs/>
              </w:rPr>
              <w:t>why will you die</w:t>
            </w:r>
            <w:r w:rsidR="008109C8">
              <w:rPr>
                <w:rFonts w:ascii="Microsoft Sans Serif" w:eastAsia="Baskerville Old Face" w:hAnsi="Microsoft Sans Serif" w:cs="Microsoft Sans Serif"/>
                <w:i/>
                <w:iCs/>
              </w:rPr>
              <w:t>.”</w:t>
            </w:r>
            <w:r w:rsidR="00C25FE2" w:rsidRPr="005A6628">
              <w:rPr>
                <w:rFonts w:ascii="Microsoft Sans Serif" w:eastAsia="Baskerville Old Face" w:hAnsi="Microsoft Sans Serif" w:cs="Microsoft Sans Serif"/>
                <w:i/>
                <w:iCs/>
              </w:rPr>
              <w:t xml:space="preserve"> </w:t>
            </w:r>
            <w:r w:rsidR="008109C8">
              <w:rPr>
                <w:rFonts w:ascii="Microsoft Sans Serif" w:eastAsia="Baskerville Old Face" w:hAnsi="Microsoft Sans Serif" w:cs="Microsoft Sans Serif"/>
                <w:i/>
                <w:iCs/>
              </w:rPr>
              <w:t xml:space="preserve"> </w:t>
            </w:r>
            <w:r w:rsidR="008109C8">
              <w:rPr>
                <w:rFonts w:ascii="Microsoft Sans Serif" w:eastAsia="Baskerville Old Face" w:hAnsi="Microsoft Sans Serif" w:cs="Microsoft Sans Serif"/>
              </w:rPr>
              <w:t xml:space="preserve">What a </w:t>
            </w:r>
            <w:r w:rsidR="004A6DA8">
              <w:rPr>
                <w:rFonts w:ascii="Microsoft Sans Serif" w:eastAsia="Baskerville Old Face" w:hAnsi="Microsoft Sans Serif" w:cs="Microsoft Sans Serif"/>
              </w:rPr>
              <w:t>foolish thing</w:t>
            </w:r>
            <w:r w:rsidR="008109C8">
              <w:rPr>
                <w:rFonts w:ascii="Microsoft Sans Serif" w:eastAsia="Baskerville Old Face" w:hAnsi="Microsoft Sans Serif" w:cs="Microsoft Sans Serif"/>
              </w:rPr>
              <w:t xml:space="preserve"> to not turn to the Lord when he is pleading. </w:t>
            </w:r>
          </w:p>
          <w:p w14:paraId="66AB1748" w14:textId="77777777" w:rsidR="00206340" w:rsidRDefault="00206340" w:rsidP="0060200A">
            <w:pPr>
              <w:pStyle w:val="NoSpacing"/>
              <w:rPr>
                <w:rFonts w:ascii="Microsoft Sans Serif" w:eastAsia="Baskerville Old Face" w:hAnsi="Microsoft Sans Serif" w:cs="Microsoft Sans Serif"/>
              </w:rPr>
            </w:pPr>
          </w:p>
          <w:p w14:paraId="5B8CB285" w14:textId="41611F8C" w:rsidR="00206340" w:rsidRPr="007C658E" w:rsidRDefault="00206340" w:rsidP="0060200A">
            <w:pPr>
              <w:pStyle w:val="NoSpacing"/>
              <w:rPr>
                <w:rFonts w:ascii="Microsoft Sans Serif" w:eastAsia="Baskerville Old Face" w:hAnsi="Microsoft Sans Serif" w:cs="Microsoft Sans Serif"/>
              </w:rPr>
            </w:pPr>
          </w:p>
        </w:tc>
      </w:tr>
    </w:tbl>
    <w:p w14:paraId="1650A25F" w14:textId="77777777" w:rsidR="0060200A" w:rsidRDefault="0060200A" w:rsidP="0090128C">
      <w:pPr>
        <w:spacing w:before="0" w:after="160"/>
        <w:contextualSpacing/>
        <w:jc w:val="center"/>
        <w:rPr>
          <w:rFonts w:ascii="Microsoft Sans Serif" w:eastAsia="Times New Roman" w:hAnsi="Microsoft Sans Serif" w:cs="Microsoft Sans Serif"/>
          <w:b/>
          <w:kern w:val="28"/>
          <w:sz w:val="22"/>
        </w:rPr>
      </w:pPr>
    </w:p>
    <w:p w14:paraId="50D2C875" w14:textId="77777777" w:rsidR="00F7369F" w:rsidRDefault="00F7369F" w:rsidP="004A6DA8">
      <w:pPr>
        <w:spacing w:before="0" w:after="160"/>
        <w:contextualSpacing/>
        <w:rPr>
          <w:rFonts w:ascii="Microsoft Sans Serif" w:eastAsia="Times New Roman" w:hAnsi="Microsoft Sans Serif" w:cs="Microsoft Sans Serif"/>
          <w:b/>
          <w:kern w:val="28"/>
          <w:sz w:val="22"/>
        </w:rPr>
      </w:pPr>
    </w:p>
    <w:p w14:paraId="155FCB3F" w14:textId="2082B126" w:rsidR="00E5397B" w:rsidRDefault="00683E7B" w:rsidP="00982E6F">
      <w:pPr>
        <w:spacing w:before="0" w:after="160"/>
        <w:contextualSpacing/>
        <w:jc w:val="center"/>
        <w:rPr>
          <w:rFonts w:ascii="Microsoft Sans Serif" w:eastAsia="Times New Roman" w:hAnsi="Microsoft Sans Serif" w:cs="Microsoft Sans Serif"/>
          <w:b/>
          <w:kern w:val="28"/>
          <w:sz w:val="22"/>
        </w:rPr>
      </w:pPr>
      <w:r w:rsidRPr="00162FF1">
        <w:rPr>
          <w:rFonts w:ascii="Microsoft Sans Serif" w:eastAsia="Times New Roman" w:hAnsi="Microsoft Sans Serif" w:cs="Microsoft Sans Serif"/>
          <w:b/>
          <w:kern w:val="28"/>
          <w:sz w:val="22"/>
        </w:rPr>
        <w:lastRenderedPageBreak/>
        <w:t xml:space="preserve">This </w:t>
      </w:r>
      <w:r w:rsidR="00162FF1" w:rsidRPr="00162FF1">
        <w:rPr>
          <w:rFonts w:ascii="Microsoft Sans Serif" w:eastAsia="Times New Roman" w:hAnsi="Microsoft Sans Serif" w:cs="Microsoft Sans Serif"/>
          <w:b/>
          <w:kern w:val="28"/>
          <w:sz w:val="22"/>
        </w:rPr>
        <w:t xml:space="preserve">Week’s </w:t>
      </w:r>
      <w:r w:rsidRPr="00FF0E69">
        <w:rPr>
          <w:rFonts w:ascii="Microsoft Sans Serif" w:eastAsia="Times New Roman" w:hAnsi="Microsoft Sans Serif" w:cs="Microsoft Sans Serif"/>
          <w:b/>
          <w:kern w:val="28"/>
          <w:sz w:val="22"/>
        </w:rPr>
        <w:t>Question</w:t>
      </w:r>
      <w:r w:rsidR="00F93216" w:rsidRPr="00FF0E69">
        <w:rPr>
          <w:rFonts w:ascii="Microsoft Sans Serif" w:eastAsia="Times New Roman" w:hAnsi="Microsoft Sans Serif" w:cs="Microsoft Sans Serif"/>
          <w:b/>
          <w:kern w:val="28"/>
          <w:sz w:val="22"/>
        </w:rPr>
        <w:t>s</w:t>
      </w:r>
      <w:r w:rsidR="00F93216">
        <w:rPr>
          <w:rFonts w:ascii="Microsoft Sans Serif" w:eastAsia="Times New Roman" w:hAnsi="Microsoft Sans Serif" w:cs="Microsoft Sans Serif"/>
          <w:b/>
          <w:kern w:val="28"/>
          <w:sz w:val="22"/>
        </w:rPr>
        <w:t xml:space="preserve"> </w:t>
      </w:r>
      <w:r w:rsidR="000B09D0">
        <w:rPr>
          <w:rFonts w:ascii="Microsoft Sans Serif" w:eastAsia="Times New Roman" w:hAnsi="Microsoft Sans Serif" w:cs="Microsoft Sans Serif"/>
          <w:b/>
          <w:kern w:val="28"/>
          <w:sz w:val="22"/>
        </w:rPr>
        <w:t xml:space="preserve">– </w:t>
      </w:r>
      <w:r w:rsidR="000B09D0" w:rsidRPr="00E80C59">
        <w:rPr>
          <w:rFonts w:ascii="Microsoft Sans Serif" w:eastAsia="Times New Roman" w:hAnsi="Microsoft Sans Serif" w:cs="Microsoft Sans Serif"/>
          <w:b/>
          <w:color w:val="FF0000"/>
          <w:kern w:val="28"/>
          <w:sz w:val="22"/>
        </w:rPr>
        <w:t xml:space="preserve">Issue # </w:t>
      </w:r>
      <w:r w:rsidR="0030400A">
        <w:rPr>
          <w:rFonts w:ascii="Microsoft Sans Serif" w:eastAsia="Times New Roman" w:hAnsi="Microsoft Sans Serif" w:cs="Microsoft Sans Serif"/>
          <w:b/>
          <w:color w:val="FF0000"/>
          <w:kern w:val="28"/>
          <w:sz w:val="22"/>
        </w:rPr>
        <w:t>8</w:t>
      </w:r>
      <w:r w:rsidR="002234ED">
        <w:rPr>
          <w:rFonts w:ascii="Microsoft Sans Serif" w:eastAsia="Times New Roman" w:hAnsi="Microsoft Sans Serif" w:cs="Microsoft Sans Serif"/>
          <w:b/>
          <w:color w:val="FF0000"/>
          <w:kern w:val="28"/>
          <w:sz w:val="22"/>
        </w:rPr>
        <w:t>8</w:t>
      </w:r>
      <w:r w:rsidR="00D73C5B">
        <w:rPr>
          <w:rFonts w:ascii="Microsoft Sans Serif" w:eastAsia="Times New Roman" w:hAnsi="Microsoft Sans Serif" w:cs="Microsoft Sans Serif"/>
          <w:b/>
          <w:color w:val="FF0000"/>
          <w:kern w:val="28"/>
          <w:sz w:val="22"/>
        </w:rPr>
        <w:t xml:space="preserve"> </w:t>
      </w:r>
      <w:r w:rsidR="00FF0E69" w:rsidRPr="00E80C59">
        <w:rPr>
          <w:rFonts w:ascii="Microsoft Sans Serif" w:eastAsia="Times New Roman" w:hAnsi="Microsoft Sans Serif" w:cs="Microsoft Sans Serif"/>
          <w:b/>
          <w:color w:val="FF0000"/>
          <w:kern w:val="28"/>
          <w:sz w:val="22"/>
        </w:rPr>
        <w:t xml:space="preserve">– </w:t>
      </w:r>
      <w:r w:rsidR="00E3451A">
        <w:rPr>
          <w:rFonts w:ascii="Microsoft Sans Serif" w:eastAsia="Times New Roman" w:hAnsi="Microsoft Sans Serif" w:cs="Microsoft Sans Serif"/>
          <w:b/>
          <w:color w:val="FF0000"/>
          <w:kern w:val="28"/>
          <w:sz w:val="22"/>
        </w:rPr>
        <w:t xml:space="preserve">Ezekiel </w:t>
      </w:r>
      <w:r w:rsidR="002234ED">
        <w:rPr>
          <w:rFonts w:ascii="Microsoft Sans Serif" w:eastAsia="Times New Roman" w:hAnsi="Microsoft Sans Serif" w:cs="Microsoft Sans Serif"/>
          <w:b/>
          <w:color w:val="FF0000"/>
          <w:kern w:val="28"/>
          <w:sz w:val="22"/>
        </w:rPr>
        <w:t>31-35</w:t>
      </w:r>
    </w:p>
    <w:p w14:paraId="21D94C7E" w14:textId="77777777" w:rsidR="00845432" w:rsidRPr="00845432" w:rsidRDefault="00845432" w:rsidP="00845432">
      <w:pPr>
        <w:spacing w:before="0" w:after="160"/>
        <w:contextualSpacing/>
        <w:jc w:val="center"/>
        <w:rPr>
          <w:rFonts w:ascii="Microsoft Sans Serif" w:eastAsia="Times New Roman" w:hAnsi="Microsoft Sans Serif" w:cs="Microsoft Sans Serif"/>
          <w:b/>
          <w:kern w:val="28"/>
          <w:sz w:val="28"/>
          <w:szCs w:val="28"/>
        </w:rPr>
      </w:pPr>
    </w:p>
    <w:tbl>
      <w:tblPr>
        <w:tblpPr w:leftFromText="180" w:rightFromText="180" w:vertAnchor="text" w:horzAnchor="margin" w:tblpXSpec="right"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3685"/>
        <w:gridCol w:w="7105"/>
      </w:tblGrid>
      <w:tr w:rsidR="00C67D20" w:rsidRPr="00A63D87" w14:paraId="62D6D3FB" w14:textId="77777777" w:rsidTr="0026444F">
        <w:trPr>
          <w:trHeight w:val="426"/>
        </w:trPr>
        <w:tc>
          <w:tcPr>
            <w:tcW w:w="3685" w:type="dxa"/>
          </w:tcPr>
          <w:p w14:paraId="35C0C4BF" w14:textId="26ABB9FE" w:rsidR="009968DF" w:rsidRPr="00BC3917" w:rsidRDefault="00BD667F" w:rsidP="003E09EF">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In </w:t>
            </w:r>
            <w:r w:rsidR="00D53E2B">
              <w:rPr>
                <w:rFonts w:ascii="Microsoft Sans Serif" w:eastAsia="Times New Roman" w:hAnsi="Microsoft Sans Serif" w:cs="Microsoft Sans Serif"/>
                <w:bCs/>
                <w:sz w:val="18"/>
                <w:szCs w:val="18"/>
              </w:rPr>
              <w:t>Chapter 31</w:t>
            </w:r>
            <w:r w:rsidR="00E91B2F">
              <w:rPr>
                <w:rFonts w:ascii="Microsoft Sans Serif" w:eastAsia="Times New Roman" w:hAnsi="Microsoft Sans Serif" w:cs="Microsoft Sans Serif"/>
                <w:bCs/>
                <w:sz w:val="18"/>
                <w:szCs w:val="18"/>
              </w:rPr>
              <w:t xml:space="preserve"> &amp;32</w:t>
            </w:r>
            <w:r>
              <w:rPr>
                <w:rFonts w:ascii="Microsoft Sans Serif" w:eastAsia="Times New Roman" w:hAnsi="Microsoft Sans Serif" w:cs="Microsoft Sans Serif"/>
                <w:bCs/>
                <w:sz w:val="18"/>
                <w:szCs w:val="18"/>
              </w:rPr>
              <w:t xml:space="preserve"> God is </w:t>
            </w:r>
            <w:r w:rsidR="00AC4DF6">
              <w:rPr>
                <w:rFonts w:ascii="Microsoft Sans Serif" w:eastAsia="Times New Roman" w:hAnsi="Microsoft Sans Serif" w:cs="Microsoft Sans Serif"/>
                <w:bCs/>
                <w:sz w:val="18"/>
                <w:szCs w:val="18"/>
              </w:rPr>
              <w:t>giving</w:t>
            </w:r>
            <w:r>
              <w:rPr>
                <w:rFonts w:ascii="Microsoft Sans Serif" w:eastAsia="Times New Roman" w:hAnsi="Microsoft Sans Serif" w:cs="Microsoft Sans Serif"/>
                <w:bCs/>
                <w:sz w:val="18"/>
                <w:szCs w:val="18"/>
              </w:rPr>
              <w:t xml:space="preserve"> Ezekiel </w:t>
            </w:r>
            <w:r w:rsidR="00AC4DF6">
              <w:rPr>
                <w:rFonts w:ascii="Microsoft Sans Serif" w:eastAsia="Times New Roman" w:hAnsi="Microsoft Sans Serif" w:cs="Microsoft Sans Serif"/>
                <w:bCs/>
                <w:sz w:val="18"/>
                <w:szCs w:val="18"/>
              </w:rPr>
              <w:t>a</w:t>
            </w:r>
            <w:r w:rsidR="002650CB">
              <w:rPr>
                <w:rFonts w:ascii="Microsoft Sans Serif" w:eastAsia="Times New Roman" w:hAnsi="Microsoft Sans Serif" w:cs="Microsoft Sans Serif"/>
                <w:bCs/>
                <w:sz w:val="18"/>
                <w:szCs w:val="18"/>
              </w:rPr>
              <w:t xml:space="preserve"> message to </w:t>
            </w:r>
            <w:r w:rsidR="00AC4DF6">
              <w:rPr>
                <w:rFonts w:ascii="Microsoft Sans Serif" w:eastAsia="Times New Roman" w:hAnsi="Microsoft Sans Serif" w:cs="Microsoft Sans Serif"/>
                <w:bCs/>
                <w:sz w:val="18"/>
                <w:szCs w:val="18"/>
              </w:rPr>
              <w:t xml:space="preserve">give to </w:t>
            </w:r>
            <w:r w:rsidR="002650CB">
              <w:rPr>
                <w:rFonts w:ascii="Microsoft Sans Serif" w:eastAsia="Times New Roman" w:hAnsi="Microsoft Sans Serif" w:cs="Microsoft Sans Serif"/>
                <w:bCs/>
                <w:sz w:val="18"/>
                <w:szCs w:val="18"/>
              </w:rPr>
              <w:t>whom</w:t>
            </w:r>
            <w:r w:rsidR="00AC4DF6">
              <w:rPr>
                <w:rFonts w:ascii="Microsoft Sans Serif" w:eastAsia="Times New Roman" w:hAnsi="Microsoft Sans Serif" w:cs="Microsoft Sans Serif"/>
                <w:bCs/>
                <w:sz w:val="18"/>
                <w:szCs w:val="18"/>
              </w:rPr>
              <w:t>?</w:t>
            </w:r>
          </w:p>
        </w:tc>
        <w:tc>
          <w:tcPr>
            <w:tcW w:w="7105" w:type="dxa"/>
          </w:tcPr>
          <w:p w14:paraId="3F48B1B9" w14:textId="15DFCBA5" w:rsidR="00C67D20" w:rsidRPr="00BC6AD0" w:rsidRDefault="00C67D20" w:rsidP="00C67D20">
            <w:pPr>
              <w:spacing w:before="0" w:after="160"/>
              <w:rPr>
                <w:rFonts w:ascii="Segoe UI" w:eastAsia="Segoe UI" w:hAnsi="Segoe UI" w:cs="Times New Roman"/>
                <w:b/>
                <w:bCs/>
                <w:sz w:val="18"/>
                <w:szCs w:val="18"/>
              </w:rPr>
            </w:pPr>
          </w:p>
        </w:tc>
      </w:tr>
      <w:tr w:rsidR="00C67D20" w:rsidRPr="00A63D87" w14:paraId="7707D08C" w14:textId="77777777" w:rsidTr="00AB43E9">
        <w:trPr>
          <w:trHeight w:val="693"/>
        </w:trPr>
        <w:tc>
          <w:tcPr>
            <w:tcW w:w="3685" w:type="dxa"/>
          </w:tcPr>
          <w:p w14:paraId="423E9A16" w14:textId="05E34460" w:rsidR="00C14F68" w:rsidRPr="003E2A00" w:rsidRDefault="007740AF" w:rsidP="00C14F68">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What was the watchman to do </w:t>
            </w:r>
            <w:r w:rsidR="0088082B">
              <w:rPr>
                <w:rFonts w:ascii="Microsoft Sans Serif" w:eastAsia="Times New Roman" w:hAnsi="Microsoft Sans Serif" w:cs="Microsoft Sans Serif"/>
                <w:sz w:val="18"/>
                <w:szCs w:val="18"/>
              </w:rPr>
              <w:t>when he saw the sword come?</w:t>
            </w:r>
            <w:r w:rsidR="00D95E4A">
              <w:rPr>
                <w:rFonts w:ascii="Microsoft Sans Serif" w:eastAsia="Times New Roman" w:hAnsi="Microsoft Sans Serif" w:cs="Microsoft Sans Serif"/>
                <w:sz w:val="18"/>
                <w:szCs w:val="18"/>
              </w:rPr>
              <w:t xml:space="preserve"> 33:3</w:t>
            </w:r>
          </w:p>
        </w:tc>
        <w:tc>
          <w:tcPr>
            <w:tcW w:w="7105" w:type="dxa"/>
          </w:tcPr>
          <w:p w14:paraId="76AA1C2D"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4E5C21DE" w14:textId="77777777" w:rsidTr="0026444F">
        <w:trPr>
          <w:trHeight w:val="784"/>
        </w:trPr>
        <w:tc>
          <w:tcPr>
            <w:tcW w:w="3685" w:type="dxa"/>
          </w:tcPr>
          <w:p w14:paraId="1C79A3D9" w14:textId="77777777" w:rsidR="00716430" w:rsidRDefault="00716430" w:rsidP="002303D4">
            <w:pPr>
              <w:spacing w:before="0"/>
              <w:outlineLvl w:val="1"/>
              <w:rPr>
                <w:rFonts w:ascii="Microsoft Sans Serif" w:eastAsia="Times New Roman" w:hAnsi="Microsoft Sans Serif" w:cs="Microsoft Sans Serif"/>
                <w:sz w:val="18"/>
                <w:szCs w:val="18"/>
              </w:rPr>
            </w:pPr>
          </w:p>
          <w:p w14:paraId="01D881C6" w14:textId="1315AC5C" w:rsidR="00CA2AA2" w:rsidRPr="00550BEE" w:rsidRDefault="009C6F97" w:rsidP="00F92D6D">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If the watchmen did not warn others, what would be required? 33:</w:t>
            </w:r>
            <w:r w:rsidR="00D95E4A">
              <w:rPr>
                <w:rFonts w:ascii="Microsoft Sans Serif" w:eastAsia="Times New Roman" w:hAnsi="Microsoft Sans Serif" w:cs="Microsoft Sans Serif"/>
                <w:sz w:val="18"/>
                <w:szCs w:val="18"/>
              </w:rPr>
              <w:t>6</w:t>
            </w:r>
          </w:p>
        </w:tc>
        <w:tc>
          <w:tcPr>
            <w:tcW w:w="7105" w:type="dxa"/>
          </w:tcPr>
          <w:p w14:paraId="69F7469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6922FAF5" w14:textId="77777777" w:rsidTr="00F92D6D">
        <w:trPr>
          <w:trHeight w:val="661"/>
        </w:trPr>
        <w:tc>
          <w:tcPr>
            <w:tcW w:w="3685" w:type="dxa"/>
          </w:tcPr>
          <w:p w14:paraId="23A7DFB8" w14:textId="77777777" w:rsidR="009A7801" w:rsidRDefault="009A7801" w:rsidP="00E408A8">
            <w:pPr>
              <w:spacing w:before="0"/>
              <w:outlineLvl w:val="1"/>
              <w:rPr>
                <w:rFonts w:ascii="Microsoft Sans Serif" w:eastAsia="Times New Roman" w:hAnsi="Microsoft Sans Serif" w:cs="Microsoft Sans Serif"/>
                <w:sz w:val="18"/>
                <w:szCs w:val="18"/>
              </w:rPr>
            </w:pPr>
          </w:p>
          <w:p w14:paraId="7CE7BD80" w14:textId="1311C186" w:rsidR="00F20FCB" w:rsidRPr="00585185" w:rsidRDefault="00496F0A" w:rsidP="00C44B4F">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Israel</w:t>
            </w:r>
            <w:r w:rsidR="00F72D0B">
              <w:rPr>
                <w:rFonts w:ascii="Microsoft Sans Serif" w:eastAsia="Times New Roman" w:hAnsi="Microsoft Sans Serif" w:cs="Microsoft Sans Serif"/>
                <w:sz w:val="18"/>
                <w:szCs w:val="18"/>
              </w:rPr>
              <w:t xml:space="preserve"> had a</w:t>
            </w:r>
            <w:r>
              <w:rPr>
                <w:rFonts w:ascii="Microsoft Sans Serif" w:eastAsia="Times New Roman" w:hAnsi="Microsoft Sans Serif" w:cs="Microsoft Sans Serif"/>
                <w:sz w:val="18"/>
                <w:szCs w:val="18"/>
              </w:rPr>
              <w:t xml:space="preserve"> watchman. </w:t>
            </w:r>
            <w:r w:rsidR="00E83A35">
              <w:rPr>
                <w:rFonts w:ascii="Microsoft Sans Serif" w:eastAsia="Times New Roman" w:hAnsi="Microsoft Sans Serif" w:cs="Microsoft Sans Serif"/>
                <w:sz w:val="18"/>
                <w:szCs w:val="18"/>
              </w:rPr>
              <w:t>He was to do what for the Lord? 33:7</w:t>
            </w:r>
          </w:p>
        </w:tc>
        <w:tc>
          <w:tcPr>
            <w:tcW w:w="7105" w:type="dxa"/>
          </w:tcPr>
          <w:p w14:paraId="615DDE3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577CA63C" w14:textId="77777777" w:rsidTr="0026444F">
        <w:trPr>
          <w:trHeight w:val="336"/>
        </w:trPr>
        <w:tc>
          <w:tcPr>
            <w:tcW w:w="3685" w:type="dxa"/>
          </w:tcPr>
          <w:p w14:paraId="7E02896D" w14:textId="2D1976C8" w:rsidR="00AF24A5" w:rsidRPr="00A73C5C" w:rsidRDefault="0073702D" w:rsidP="0070489C">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What would happen to t</w:t>
            </w:r>
            <w:r w:rsidR="00D74F4B">
              <w:rPr>
                <w:rFonts w:ascii="Microsoft Sans Serif" w:eastAsia="Times New Roman" w:hAnsi="Microsoft Sans Serif" w:cs="Microsoft Sans Serif"/>
                <w:sz w:val="18"/>
                <w:szCs w:val="18"/>
              </w:rPr>
              <w:t>he wicked if they turned from their wickedness? 33:19</w:t>
            </w:r>
          </w:p>
        </w:tc>
        <w:tc>
          <w:tcPr>
            <w:tcW w:w="7105" w:type="dxa"/>
          </w:tcPr>
          <w:p w14:paraId="425F278A"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75FCFFFD" w14:textId="77777777" w:rsidTr="00AC113A">
        <w:trPr>
          <w:trHeight w:val="585"/>
        </w:trPr>
        <w:tc>
          <w:tcPr>
            <w:tcW w:w="3685" w:type="dxa"/>
          </w:tcPr>
          <w:p w14:paraId="0DE82B5D" w14:textId="77777777" w:rsidR="00597451" w:rsidRDefault="00597451" w:rsidP="00C67D20">
            <w:pPr>
              <w:spacing w:before="0"/>
              <w:outlineLvl w:val="1"/>
              <w:rPr>
                <w:rFonts w:ascii="Microsoft Sans Serif" w:eastAsia="Times New Roman" w:hAnsi="Microsoft Sans Serif" w:cs="Microsoft Sans Serif"/>
                <w:sz w:val="18"/>
                <w:szCs w:val="18"/>
              </w:rPr>
            </w:pPr>
          </w:p>
          <w:p w14:paraId="6878AE88" w14:textId="28BDB5D2" w:rsidR="00CC734D" w:rsidRDefault="002C5FB7" w:rsidP="00C67D2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Israel thought that since they inherited the land promised to Abraham that God would not </w:t>
            </w:r>
            <w:r w:rsidR="00E41A7A">
              <w:rPr>
                <w:rFonts w:ascii="Microsoft Sans Serif" w:eastAsia="Times New Roman" w:hAnsi="Microsoft Sans Serif" w:cs="Microsoft Sans Serif"/>
                <w:sz w:val="18"/>
                <w:szCs w:val="18"/>
              </w:rPr>
              <w:t>destroy</w:t>
            </w:r>
            <w:r>
              <w:rPr>
                <w:rFonts w:ascii="Microsoft Sans Serif" w:eastAsia="Times New Roman" w:hAnsi="Microsoft Sans Serif" w:cs="Microsoft Sans Serif"/>
                <w:sz w:val="18"/>
                <w:szCs w:val="18"/>
              </w:rPr>
              <w:t xml:space="preserve"> it. What was God’s response? </w:t>
            </w:r>
          </w:p>
          <w:p w14:paraId="6402221D" w14:textId="3483A481" w:rsidR="002C5FB7" w:rsidRPr="00D82A91" w:rsidRDefault="00E41A7A" w:rsidP="00C67D2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33:2</w:t>
            </w:r>
            <w:r w:rsidR="00B7720E">
              <w:rPr>
                <w:rFonts w:ascii="Microsoft Sans Serif" w:eastAsia="Times New Roman" w:hAnsi="Microsoft Sans Serif" w:cs="Microsoft Sans Serif"/>
                <w:sz w:val="18"/>
                <w:szCs w:val="18"/>
              </w:rPr>
              <w:t>8</w:t>
            </w:r>
          </w:p>
        </w:tc>
        <w:tc>
          <w:tcPr>
            <w:tcW w:w="7105" w:type="dxa"/>
          </w:tcPr>
          <w:p w14:paraId="40E395F7"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75C347CB" w14:textId="77777777" w:rsidTr="000E2513">
        <w:trPr>
          <w:trHeight w:val="724"/>
        </w:trPr>
        <w:tc>
          <w:tcPr>
            <w:tcW w:w="3685" w:type="dxa"/>
          </w:tcPr>
          <w:p w14:paraId="382CFD0E" w14:textId="77777777" w:rsidR="00967F80" w:rsidRDefault="00967F80" w:rsidP="003D6C84">
            <w:pPr>
              <w:spacing w:before="0"/>
              <w:contextualSpacing/>
              <w:outlineLvl w:val="0"/>
              <w:rPr>
                <w:rFonts w:ascii="Microsoft Sans Serif" w:eastAsia="Times New Roman" w:hAnsi="Microsoft Sans Serif" w:cs="Microsoft Sans Serif"/>
                <w:bCs/>
                <w:sz w:val="18"/>
                <w:szCs w:val="18"/>
              </w:rPr>
            </w:pPr>
          </w:p>
          <w:p w14:paraId="2D69F74F" w14:textId="2A38B7A7" w:rsidR="00312521" w:rsidRDefault="00E207CD" w:rsidP="000E2513">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God speaks of himself as the great Shepherd of Israel in 34:</w:t>
            </w:r>
            <w:r w:rsidR="00EB6EE6">
              <w:rPr>
                <w:rFonts w:ascii="Microsoft Sans Serif" w:eastAsia="Times New Roman" w:hAnsi="Microsoft Sans Serif" w:cs="Microsoft Sans Serif"/>
                <w:bCs/>
                <w:sz w:val="18"/>
                <w:szCs w:val="18"/>
              </w:rPr>
              <w:t>11-19</w:t>
            </w:r>
            <w:r w:rsidR="0054543B">
              <w:rPr>
                <w:rFonts w:ascii="Microsoft Sans Serif" w:eastAsia="Times New Roman" w:hAnsi="Microsoft Sans Serif" w:cs="Microsoft Sans Serif"/>
                <w:bCs/>
                <w:sz w:val="18"/>
                <w:szCs w:val="18"/>
              </w:rPr>
              <w:t xml:space="preserve">. </w:t>
            </w:r>
            <w:r w:rsidR="00C114CC">
              <w:rPr>
                <w:rFonts w:ascii="Microsoft Sans Serif" w:eastAsia="Times New Roman" w:hAnsi="Microsoft Sans Serif" w:cs="Microsoft Sans Serif"/>
                <w:bCs/>
                <w:sz w:val="18"/>
                <w:szCs w:val="18"/>
              </w:rPr>
              <w:t xml:space="preserve">After he destroyed </w:t>
            </w:r>
            <w:r w:rsidR="00153197">
              <w:rPr>
                <w:rFonts w:ascii="Microsoft Sans Serif" w:eastAsia="Times New Roman" w:hAnsi="Microsoft Sans Serif" w:cs="Microsoft Sans Serif"/>
                <w:bCs/>
                <w:sz w:val="18"/>
                <w:szCs w:val="18"/>
              </w:rPr>
              <w:t>them,</w:t>
            </w:r>
            <w:r w:rsidR="00C114CC">
              <w:rPr>
                <w:rFonts w:ascii="Microsoft Sans Serif" w:eastAsia="Times New Roman" w:hAnsi="Microsoft Sans Serif" w:cs="Microsoft Sans Serif"/>
                <w:bCs/>
                <w:sz w:val="18"/>
                <w:szCs w:val="18"/>
              </w:rPr>
              <w:t xml:space="preserve"> he promised to</w:t>
            </w:r>
            <w:r w:rsidR="00D01195">
              <w:rPr>
                <w:rFonts w:ascii="Microsoft Sans Serif" w:eastAsia="Times New Roman" w:hAnsi="Microsoft Sans Serif" w:cs="Microsoft Sans Serif"/>
                <w:bCs/>
                <w:sz w:val="18"/>
                <w:szCs w:val="18"/>
              </w:rPr>
              <w:t xml:space="preserve"> make them a covenant of </w:t>
            </w:r>
            <w:r w:rsidR="00C114CC">
              <w:rPr>
                <w:rFonts w:ascii="Microsoft Sans Serif" w:eastAsia="Times New Roman" w:hAnsi="Microsoft Sans Serif" w:cs="Microsoft Sans Serif"/>
                <w:bCs/>
                <w:sz w:val="18"/>
                <w:szCs w:val="18"/>
              </w:rPr>
              <w:t xml:space="preserve">what? </w:t>
            </w:r>
          </w:p>
          <w:p w14:paraId="39921381" w14:textId="74781D45" w:rsidR="00C114CC" w:rsidRPr="000615C1" w:rsidRDefault="00C114CC" w:rsidP="000E2513">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34:</w:t>
            </w:r>
            <w:r w:rsidR="00B929CA">
              <w:rPr>
                <w:rFonts w:ascii="Microsoft Sans Serif" w:eastAsia="Times New Roman" w:hAnsi="Microsoft Sans Serif" w:cs="Microsoft Sans Serif"/>
                <w:bCs/>
                <w:sz w:val="18"/>
                <w:szCs w:val="18"/>
              </w:rPr>
              <w:t>25</w:t>
            </w:r>
          </w:p>
        </w:tc>
        <w:tc>
          <w:tcPr>
            <w:tcW w:w="7105" w:type="dxa"/>
          </w:tcPr>
          <w:p w14:paraId="3403182D"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1FD5F592" w14:textId="77777777" w:rsidTr="00DE7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4"/>
        </w:trPr>
        <w:tc>
          <w:tcPr>
            <w:tcW w:w="3685" w:type="dxa"/>
            <w:tcBorders>
              <w:top w:val="single" w:sz="4" w:space="0" w:color="auto"/>
              <w:left w:val="single" w:sz="4" w:space="0" w:color="auto"/>
              <w:bottom w:val="single" w:sz="4" w:space="0" w:color="auto"/>
              <w:right w:val="single" w:sz="4" w:space="0" w:color="auto"/>
            </w:tcBorders>
          </w:tcPr>
          <w:p w14:paraId="4493CD69" w14:textId="77777777" w:rsidR="00A45A4A" w:rsidRDefault="00A45A4A" w:rsidP="003D6C84">
            <w:pPr>
              <w:spacing w:before="0"/>
              <w:contextualSpacing/>
              <w:outlineLvl w:val="0"/>
              <w:rPr>
                <w:rFonts w:ascii="Microsoft Sans Serif" w:eastAsia="Times New Roman" w:hAnsi="Microsoft Sans Serif" w:cs="Microsoft Sans Serif"/>
                <w:bCs/>
                <w:sz w:val="18"/>
                <w:szCs w:val="18"/>
              </w:rPr>
            </w:pPr>
          </w:p>
          <w:p w14:paraId="5FA62198" w14:textId="2A3DBA0E" w:rsidR="00D23102" w:rsidRPr="00D902B1" w:rsidRDefault="000518A2" w:rsidP="002F576B">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The next </w:t>
            </w:r>
            <w:r w:rsidR="002E42A2">
              <w:rPr>
                <w:rFonts w:ascii="Microsoft Sans Serif" w:eastAsia="Times New Roman" w:hAnsi="Microsoft Sans Serif" w:cs="Microsoft Sans Serif"/>
                <w:bCs/>
                <w:sz w:val="18"/>
                <w:szCs w:val="18"/>
              </w:rPr>
              <w:t>prophecy</w:t>
            </w:r>
            <w:r>
              <w:rPr>
                <w:rFonts w:ascii="Microsoft Sans Serif" w:eastAsia="Times New Roman" w:hAnsi="Microsoft Sans Serif" w:cs="Microsoft Sans Serif"/>
                <w:bCs/>
                <w:sz w:val="18"/>
                <w:szCs w:val="18"/>
              </w:rPr>
              <w:t xml:space="preserve"> of judgement was to whom? 35:</w:t>
            </w:r>
            <w:r w:rsidR="002E42A2">
              <w:rPr>
                <w:rFonts w:ascii="Microsoft Sans Serif" w:eastAsia="Times New Roman" w:hAnsi="Microsoft Sans Serif" w:cs="Microsoft Sans Serif"/>
                <w:bCs/>
                <w:sz w:val="18"/>
                <w:szCs w:val="18"/>
              </w:rPr>
              <w:t>2</w:t>
            </w:r>
          </w:p>
        </w:tc>
        <w:tc>
          <w:tcPr>
            <w:tcW w:w="7105" w:type="dxa"/>
            <w:tcBorders>
              <w:top w:val="single" w:sz="4" w:space="0" w:color="auto"/>
              <w:left w:val="single" w:sz="4" w:space="0" w:color="auto"/>
              <w:bottom w:val="single" w:sz="4" w:space="0" w:color="auto"/>
              <w:right w:val="single" w:sz="4" w:space="0" w:color="auto"/>
            </w:tcBorders>
          </w:tcPr>
          <w:p w14:paraId="03639EF6" w14:textId="77777777" w:rsidR="00C67D20" w:rsidRPr="00411FD3" w:rsidRDefault="00C67D20" w:rsidP="00C67D20">
            <w:pPr>
              <w:spacing w:before="0" w:after="160"/>
              <w:rPr>
                <w:rFonts w:ascii="Segoe UI" w:eastAsia="Segoe UI" w:hAnsi="Segoe UI" w:cs="Times New Roman"/>
                <w:sz w:val="18"/>
                <w:szCs w:val="18"/>
              </w:rPr>
            </w:pPr>
          </w:p>
        </w:tc>
      </w:tr>
      <w:tr w:rsidR="00C67D20" w:rsidRPr="00A63D87" w14:paraId="7A2A7A5E" w14:textId="77777777" w:rsidTr="00264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3685" w:type="dxa"/>
            <w:tcBorders>
              <w:top w:val="single" w:sz="4" w:space="0" w:color="auto"/>
              <w:left w:val="single" w:sz="4" w:space="0" w:color="auto"/>
              <w:bottom w:val="single" w:sz="4" w:space="0" w:color="auto"/>
              <w:right w:val="single" w:sz="4" w:space="0" w:color="auto"/>
            </w:tcBorders>
          </w:tcPr>
          <w:p w14:paraId="570D9729" w14:textId="77777777" w:rsidR="009A5324" w:rsidRDefault="009A5324" w:rsidP="00335E64">
            <w:pPr>
              <w:spacing w:before="0"/>
              <w:contextualSpacing/>
              <w:outlineLvl w:val="0"/>
              <w:rPr>
                <w:rFonts w:ascii="Microsoft Sans Serif" w:eastAsia="Times New Roman" w:hAnsi="Microsoft Sans Serif" w:cs="Microsoft Sans Serif"/>
                <w:bCs/>
                <w:sz w:val="18"/>
                <w:szCs w:val="18"/>
              </w:rPr>
            </w:pPr>
          </w:p>
          <w:p w14:paraId="6E3AB056" w14:textId="1642D35F" w:rsidR="00FB1027" w:rsidRPr="00DF0347" w:rsidRDefault="003F2FC9" w:rsidP="00DC28A3">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Why was God going to judge Seir? 35:</w:t>
            </w:r>
            <w:r w:rsidR="00CD5FA4">
              <w:rPr>
                <w:rFonts w:ascii="Microsoft Sans Serif" w:eastAsia="Times New Roman" w:hAnsi="Microsoft Sans Serif" w:cs="Microsoft Sans Serif"/>
                <w:bCs/>
                <w:sz w:val="18"/>
                <w:szCs w:val="18"/>
              </w:rPr>
              <w:t>5</w:t>
            </w:r>
            <w:r w:rsidR="00BF3FBC">
              <w:rPr>
                <w:rFonts w:ascii="Microsoft Sans Serif" w:eastAsia="Times New Roman" w:hAnsi="Microsoft Sans Serif" w:cs="Microsoft Sans Serif"/>
                <w:bCs/>
                <w:sz w:val="18"/>
                <w:szCs w:val="18"/>
              </w:rPr>
              <w:t xml:space="preserve"> </w:t>
            </w:r>
          </w:p>
        </w:tc>
        <w:tc>
          <w:tcPr>
            <w:tcW w:w="7105" w:type="dxa"/>
            <w:tcBorders>
              <w:top w:val="single" w:sz="4" w:space="0" w:color="auto"/>
              <w:left w:val="single" w:sz="4" w:space="0" w:color="auto"/>
              <w:bottom w:val="single" w:sz="4" w:space="0" w:color="auto"/>
              <w:right w:val="single" w:sz="4" w:space="0" w:color="auto"/>
            </w:tcBorders>
          </w:tcPr>
          <w:p w14:paraId="5C8BCC53" w14:textId="77777777" w:rsidR="00C67D20" w:rsidRPr="004B0DA3" w:rsidRDefault="00C67D20" w:rsidP="00C67D20">
            <w:pPr>
              <w:spacing w:before="0" w:after="160"/>
              <w:rPr>
                <w:rFonts w:ascii="Segoe UI" w:eastAsia="Segoe UI" w:hAnsi="Segoe UI" w:cs="Times New Roman"/>
                <w:sz w:val="18"/>
                <w:szCs w:val="18"/>
              </w:rPr>
            </w:pPr>
          </w:p>
        </w:tc>
      </w:tr>
      <w:tr w:rsidR="002A7143" w:rsidRPr="00A63D87" w14:paraId="04990BD8" w14:textId="77777777" w:rsidTr="00D57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3"/>
        </w:trPr>
        <w:tc>
          <w:tcPr>
            <w:tcW w:w="3685" w:type="dxa"/>
            <w:tcBorders>
              <w:top w:val="single" w:sz="4" w:space="0" w:color="auto"/>
              <w:left w:val="single" w:sz="4" w:space="0" w:color="auto"/>
              <w:bottom w:val="single" w:sz="4" w:space="0" w:color="auto"/>
              <w:right w:val="single" w:sz="4" w:space="0" w:color="auto"/>
            </w:tcBorders>
          </w:tcPr>
          <w:p w14:paraId="32260FB6" w14:textId="77777777" w:rsidR="00286F0D" w:rsidRDefault="00202CE4" w:rsidP="007A6FFF">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 </w:t>
            </w:r>
          </w:p>
          <w:p w14:paraId="4B018DAF" w14:textId="51255FF8" w:rsidR="00C84C1E" w:rsidRPr="000051B0" w:rsidRDefault="00F02CD4" w:rsidP="00F92D6D">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What would happen to the cities of Seir? </w:t>
            </w:r>
            <w:r w:rsidR="001923B7">
              <w:rPr>
                <w:rFonts w:ascii="Microsoft Sans Serif" w:eastAsia="Times New Roman" w:hAnsi="Microsoft Sans Serif" w:cs="Microsoft Sans Serif"/>
                <w:bCs/>
                <w:sz w:val="18"/>
                <w:szCs w:val="18"/>
              </w:rPr>
              <w:t>35:9</w:t>
            </w:r>
          </w:p>
        </w:tc>
        <w:tc>
          <w:tcPr>
            <w:tcW w:w="7105" w:type="dxa"/>
            <w:tcBorders>
              <w:top w:val="single" w:sz="4" w:space="0" w:color="auto"/>
              <w:left w:val="single" w:sz="4" w:space="0" w:color="auto"/>
              <w:bottom w:val="single" w:sz="4" w:space="0" w:color="auto"/>
              <w:right w:val="single" w:sz="4" w:space="0" w:color="auto"/>
            </w:tcBorders>
          </w:tcPr>
          <w:p w14:paraId="01ABB4B7" w14:textId="77777777" w:rsidR="002A7143" w:rsidRDefault="002A7143" w:rsidP="00C67D20">
            <w:pPr>
              <w:spacing w:before="0" w:after="160"/>
              <w:rPr>
                <w:rFonts w:ascii="Segoe UI" w:eastAsia="Segoe UI" w:hAnsi="Segoe UI" w:cs="Times New Roman"/>
                <w:sz w:val="18"/>
                <w:szCs w:val="18"/>
              </w:rPr>
            </w:pPr>
          </w:p>
          <w:p w14:paraId="15A56179" w14:textId="7D13B190" w:rsidR="00692D7C" w:rsidRPr="004B0DA3" w:rsidRDefault="00692D7C" w:rsidP="00C67D20">
            <w:pPr>
              <w:spacing w:before="0" w:after="160"/>
              <w:rPr>
                <w:rFonts w:ascii="Segoe UI" w:eastAsia="Segoe UI" w:hAnsi="Segoe UI" w:cs="Times New Roman"/>
                <w:sz w:val="18"/>
                <w:szCs w:val="18"/>
              </w:rPr>
            </w:pPr>
          </w:p>
        </w:tc>
      </w:tr>
    </w:tbl>
    <w:p w14:paraId="46334100" w14:textId="431FAFD7" w:rsidR="002715E7" w:rsidRDefault="002715E7" w:rsidP="00F92D6D">
      <w:pPr>
        <w:tabs>
          <w:tab w:val="left" w:pos="1258"/>
        </w:tabs>
        <w:spacing w:before="0" w:after="160"/>
        <w:rPr>
          <w:rFonts w:ascii="Segoe UI" w:eastAsia="Segoe UI" w:hAnsi="Segoe UI" w:cs="Segoe UI"/>
          <w:sz w:val="18"/>
          <w:szCs w:val="18"/>
        </w:rPr>
      </w:pPr>
    </w:p>
    <w:p w14:paraId="6A72CC3E" w14:textId="77777777" w:rsidR="00210471" w:rsidRDefault="00210471" w:rsidP="00F92D6D">
      <w:pPr>
        <w:tabs>
          <w:tab w:val="left" w:pos="1258"/>
        </w:tabs>
        <w:spacing w:before="0" w:after="160"/>
        <w:rPr>
          <w:rFonts w:ascii="Segoe UI" w:eastAsia="Segoe UI" w:hAnsi="Segoe UI" w:cs="Segoe UI"/>
          <w:sz w:val="18"/>
          <w:szCs w:val="18"/>
        </w:rPr>
      </w:pPr>
    </w:p>
    <w:p w14:paraId="55AC0DD1" w14:textId="677F73D6" w:rsidR="00F46ACA" w:rsidRDefault="00E5397B" w:rsidP="00AC113A">
      <w:pPr>
        <w:tabs>
          <w:tab w:val="left" w:pos="1258"/>
        </w:tabs>
        <w:spacing w:before="0" w:after="160"/>
        <w:jc w:val="center"/>
        <w:rPr>
          <w:rFonts w:ascii="Segoe UI" w:eastAsia="Segoe UI" w:hAnsi="Segoe UI" w:cs="Segoe UI"/>
          <w:sz w:val="18"/>
          <w:szCs w:val="18"/>
        </w:rPr>
      </w:pPr>
      <w:r w:rsidRPr="00A63D87">
        <w:rPr>
          <w:rFonts w:ascii="Segoe UI" w:eastAsia="Segoe UI" w:hAnsi="Segoe UI" w:cs="Segoe UI"/>
          <w:sz w:val="18"/>
          <w:szCs w:val="18"/>
        </w:rPr>
        <w:t>_____________________________________________________________________________</w:t>
      </w:r>
    </w:p>
    <w:p w14:paraId="2E874FCB" w14:textId="2EDEE134" w:rsidR="000F5BF8" w:rsidRPr="000F5BF8" w:rsidRDefault="00D86643" w:rsidP="000F5BF8">
      <w:pPr>
        <w:tabs>
          <w:tab w:val="left" w:pos="1258"/>
        </w:tabs>
        <w:spacing w:before="0" w:after="160"/>
        <w:jc w:val="center"/>
        <w:rPr>
          <w:rFonts w:ascii="Segoe UI" w:eastAsia="Segoe UI" w:hAnsi="Segoe UI" w:cs="Segoe UI"/>
          <w:sz w:val="18"/>
          <w:szCs w:val="18"/>
        </w:rPr>
      </w:pPr>
      <w:r>
        <w:rPr>
          <w:rFonts w:ascii="Segoe UI" w:eastAsia="Segoe UI" w:hAnsi="Segoe UI" w:cs="Segoe UI"/>
          <w:sz w:val="18"/>
          <w:szCs w:val="18"/>
        </w:rPr>
        <w:t>YOUR NAME</w:t>
      </w:r>
    </w:p>
    <w:sectPr w:rsidR="000F5BF8" w:rsidRPr="000F5BF8" w:rsidSect="002D120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4D4F1" w14:textId="77777777" w:rsidR="000F6DF4" w:rsidRDefault="000F6DF4" w:rsidP="002719D0">
      <w:pPr>
        <w:spacing w:before="0" w:line="240" w:lineRule="auto"/>
      </w:pPr>
      <w:r>
        <w:separator/>
      </w:r>
    </w:p>
  </w:endnote>
  <w:endnote w:type="continuationSeparator" w:id="0">
    <w:p w14:paraId="13C6C3E0" w14:textId="77777777" w:rsidR="000F6DF4" w:rsidRDefault="000F6DF4" w:rsidP="002719D0">
      <w:pPr>
        <w:spacing w:before="0" w:line="240" w:lineRule="auto"/>
      </w:pPr>
      <w:r>
        <w:continuationSeparator/>
      </w:r>
    </w:p>
  </w:endnote>
  <w:endnote w:type="continuationNotice" w:id="1">
    <w:p w14:paraId="1A459571" w14:textId="77777777" w:rsidR="000F6DF4" w:rsidRDefault="000F6DF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charset w:val="00"/>
    <w:family w:val="swiss"/>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98155" w14:textId="77777777" w:rsidR="000F6DF4" w:rsidRDefault="000F6DF4" w:rsidP="002719D0">
      <w:pPr>
        <w:spacing w:before="0" w:line="240" w:lineRule="auto"/>
      </w:pPr>
      <w:r>
        <w:separator/>
      </w:r>
    </w:p>
  </w:footnote>
  <w:footnote w:type="continuationSeparator" w:id="0">
    <w:p w14:paraId="4CF1E857" w14:textId="77777777" w:rsidR="000F6DF4" w:rsidRDefault="000F6DF4" w:rsidP="002719D0">
      <w:pPr>
        <w:spacing w:before="0" w:line="240" w:lineRule="auto"/>
      </w:pPr>
      <w:r>
        <w:continuationSeparator/>
      </w:r>
    </w:p>
  </w:footnote>
  <w:footnote w:type="continuationNotice" w:id="1">
    <w:p w14:paraId="67379185" w14:textId="77777777" w:rsidR="000F6DF4" w:rsidRDefault="000F6DF4">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729"/>
    <w:multiLevelType w:val="hybridMultilevel"/>
    <w:tmpl w:val="B51E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3AD"/>
    <w:multiLevelType w:val="hybridMultilevel"/>
    <w:tmpl w:val="B87C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B8B"/>
    <w:multiLevelType w:val="hybridMultilevel"/>
    <w:tmpl w:val="3A0AEFB8"/>
    <w:lvl w:ilvl="0" w:tplc="190889E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E609C"/>
    <w:multiLevelType w:val="hybridMultilevel"/>
    <w:tmpl w:val="54C8F0FC"/>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84EF0"/>
    <w:multiLevelType w:val="hybridMultilevel"/>
    <w:tmpl w:val="FCFC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B1A92"/>
    <w:multiLevelType w:val="hybridMultilevel"/>
    <w:tmpl w:val="0D666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D93C95"/>
    <w:multiLevelType w:val="hybridMultilevel"/>
    <w:tmpl w:val="C604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82B61"/>
    <w:multiLevelType w:val="hybridMultilevel"/>
    <w:tmpl w:val="43882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E37CE"/>
    <w:multiLevelType w:val="hybridMultilevel"/>
    <w:tmpl w:val="D02EF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697C7A"/>
    <w:multiLevelType w:val="hybridMultilevel"/>
    <w:tmpl w:val="0C2A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41C9F"/>
    <w:multiLevelType w:val="hybridMultilevel"/>
    <w:tmpl w:val="150A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4696C"/>
    <w:multiLevelType w:val="hybridMultilevel"/>
    <w:tmpl w:val="6268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13ACE"/>
    <w:multiLevelType w:val="hybridMultilevel"/>
    <w:tmpl w:val="D62A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15FB5"/>
    <w:multiLevelType w:val="hybridMultilevel"/>
    <w:tmpl w:val="C6788F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F0184E"/>
    <w:multiLevelType w:val="hybridMultilevel"/>
    <w:tmpl w:val="34F29F9A"/>
    <w:lvl w:ilvl="0" w:tplc="5D0C1E82">
      <w:start w:val="1"/>
      <w:numFmt w:val="bullet"/>
      <w:lvlText w:val=""/>
      <w:lvlJc w:val="left"/>
      <w:pPr>
        <w:ind w:left="360" w:hanging="360"/>
      </w:pPr>
      <w:rPr>
        <w:rFonts w:ascii="Microsoft Sans Serif" w:hAnsi="Microsoft Sans Serif" w:cs="Microsoft Sans Seri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6429BB"/>
    <w:multiLevelType w:val="hybridMultilevel"/>
    <w:tmpl w:val="A74C7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A941E2"/>
    <w:multiLevelType w:val="hybridMultilevel"/>
    <w:tmpl w:val="02E204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0625D8"/>
    <w:multiLevelType w:val="hybridMultilevel"/>
    <w:tmpl w:val="6EBE003E"/>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7102A"/>
    <w:multiLevelType w:val="hybridMultilevel"/>
    <w:tmpl w:val="20746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2F3C1C"/>
    <w:multiLevelType w:val="hybridMultilevel"/>
    <w:tmpl w:val="94E6E580"/>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62678"/>
    <w:multiLevelType w:val="hybridMultilevel"/>
    <w:tmpl w:val="65F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77DDD"/>
    <w:multiLevelType w:val="hybridMultilevel"/>
    <w:tmpl w:val="FA9A9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838ED"/>
    <w:multiLevelType w:val="hybridMultilevel"/>
    <w:tmpl w:val="11AE7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E1B8C"/>
    <w:multiLevelType w:val="hybridMultilevel"/>
    <w:tmpl w:val="F1B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76DA3"/>
    <w:multiLevelType w:val="hybridMultilevel"/>
    <w:tmpl w:val="8C9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A12FF8"/>
    <w:multiLevelType w:val="hybridMultilevel"/>
    <w:tmpl w:val="2364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804522">
    <w:abstractNumId w:val="6"/>
  </w:num>
  <w:num w:numId="2" w16cid:durableId="1130980660">
    <w:abstractNumId w:val="17"/>
  </w:num>
  <w:num w:numId="3" w16cid:durableId="1029332871">
    <w:abstractNumId w:val="0"/>
  </w:num>
  <w:num w:numId="4" w16cid:durableId="842281012">
    <w:abstractNumId w:val="23"/>
  </w:num>
  <w:num w:numId="5" w16cid:durableId="261882689">
    <w:abstractNumId w:val="18"/>
  </w:num>
  <w:num w:numId="6" w16cid:durableId="85226153">
    <w:abstractNumId w:val="4"/>
  </w:num>
  <w:num w:numId="7" w16cid:durableId="1888906215">
    <w:abstractNumId w:val="15"/>
  </w:num>
  <w:num w:numId="8" w16cid:durableId="1390764433">
    <w:abstractNumId w:val="20"/>
  </w:num>
  <w:num w:numId="9" w16cid:durableId="1057316539">
    <w:abstractNumId w:val="21"/>
  </w:num>
  <w:num w:numId="10" w16cid:durableId="1639340339">
    <w:abstractNumId w:val="14"/>
  </w:num>
  <w:num w:numId="11" w16cid:durableId="147863632">
    <w:abstractNumId w:val="3"/>
  </w:num>
  <w:num w:numId="12" w16cid:durableId="1430201154">
    <w:abstractNumId w:val="19"/>
  </w:num>
  <w:num w:numId="13" w16cid:durableId="426850186">
    <w:abstractNumId w:val="2"/>
  </w:num>
  <w:num w:numId="14" w16cid:durableId="1273124824">
    <w:abstractNumId w:val="24"/>
  </w:num>
  <w:num w:numId="15" w16cid:durableId="1612316965">
    <w:abstractNumId w:val="9"/>
  </w:num>
  <w:num w:numId="16" w16cid:durableId="1348751371">
    <w:abstractNumId w:val="12"/>
  </w:num>
  <w:num w:numId="17" w16cid:durableId="467823840">
    <w:abstractNumId w:val="25"/>
  </w:num>
  <w:num w:numId="18" w16cid:durableId="1764376587">
    <w:abstractNumId w:val="11"/>
  </w:num>
  <w:num w:numId="19" w16cid:durableId="1071389089">
    <w:abstractNumId w:val="1"/>
  </w:num>
  <w:num w:numId="20" w16cid:durableId="1125580982">
    <w:abstractNumId w:val="13"/>
  </w:num>
  <w:num w:numId="21" w16cid:durableId="437792207">
    <w:abstractNumId w:val="10"/>
  </w:num>
  <w:num w:numId="22" w16cid:durableId="305204520">
    <w:abstractNumId w:val="8"/>
  </w:num>
  <w:num w:numId="23" w16cid:durableId="1239169807">
    <w:abstractNumId w:val="16"/>
  </w:num>
  <w:num w:numId="24" w16cid:durableId="487747782">
    <w:abstractNumId w:val="7"/>
  </w:num>
  <w:num w:numId="25" w16cid:durableId="2059935315">
    <w:abstractNumId w:val="5"/>
  </w:num>
  <w:num w:numId="26" w16cid:durableId="18198073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8A"/>
    <w:rsid w:val="000001E3"/>
    <w:rsid w:val="00000320"/>
    <w:rsid w:val="000007C3"/>
    <w:rsid w:val="00000B63"/>
    <w:rsid w:val="00000E2F"/>
    <w:rsid w:val="00001356"/>
    <w:rsid w:val="00001B03"/>
    <w:rsid w:val="00001D6B"/>
    <w:rsid w:val="000021C8"/>
    <w:rsid w:val="00002C88"/>
    <w:rsid w:val="00002CD8"/>
    <w:rsid w:val="00003089"/>
    <w:rsid w:val="0000322A"/>
    <w:rsid w:val="000037BE"/>
    <w:rsid w:val="00003A15"/>
    <w:rsid w:val="00003A18"/>
    <w:rsid w:val="00004037"/>
    <w:rsid w:val="00004724"/>
    <w:rsid w:val="000047DA"/>
    <w:rsid w:val="0000491F"/>
    <w:rsid w:val="00004B4A"/>
    <w:rsid w:val="00004CA7"/>
    <w:rsid w:val="00005182"/>
    <w:rsid w:val="000051B0"/>
    <w:rsid w:val="00005225"/>
    <w:rsid w:val="000057BF"/>
    <w:rsid w:val="000059CC"/>
    <w:rsid w:val="00005B25"/>
    <w:rsid w:val="00005F27"/>
    <w:rsid w:val="00005FAF"/>
    <w:rsid w:val="0000617A"/>
    <w:rsid w:val="00006B37"/>
    <w:rsid w:val="00006D52"/>
    <w:rsid w:val="0000720E"/>
    <w:rsid w:val="00007E7F"/>
    <w:rsid w:val="00007FE8"/>
    <w:rsid w:val="00010262"/>
    <w:rsid w:val="00010620"/>
    <w:rsid w:val="00010A79"/>
    <w:rsid w:val="00010AFA"/>
    <w:rsid w:val="00010C72"/>
    <w:rsid w:val="00010D2A"/>
    <w:rsid w:val="00011030"/>
    <w:rsid w:val="000111AA"/>
    <w:rsid w:val="00011852"/>
    <w:rsid w:val="00011980"/>
    <w:rsid w:val="00011FF8"/>
    <w:rsid w:val="00012127"/>
    <w:rsid w:val="00012153"/>
    <w:rsid w:val="0001223C"/>
    <w:rsid w:val="00012277"/>
    <w:rsid w:val="00012456"/>
    <w:rsid w:val="00012A10"/>
    <w:rsid w:val="00012A35"/>
    <w:rsid w:val="00012C44"/>
    <w:rsid w:val="00012EEA"/>
    <w:rsid w:val="00013027"/>
    <w:rsid w:val="00013BA0"/>
    <w:rsid w:val="00013D32"/>
    <w:rsid w:val="00013D74"/>
    <w:rsid w:val="000142E2"/>
    <w:rsid w:val="00014333"/>
    <w:rsid w:val="00014442"/>
    <w:rsid w:val="00014960"/>
    <w:rsid w:val="000150DC"/>
    <w:rsid w:val="00015473"/>
    <w:rsid w:val="00015621"/>
    <w:rsid w:val="000159D3"/>
    <w:rsid w:val="00015CDF"/>
    <w:rsid w:val="00015E38"/>
    <w:rsid w:val="00016285"/>
    <w:rsid w:val="00016330"/>
    <w:rsid w:val="000166C0"/>
    <w:rsid w:val="000168CD"/>
    <w:rsid w:val="00017CC6"/>
    <w:rsid w:val="000203EA"/>
    <w:rsid w:val="0002046E"/>
    <w:rsid w:val="000205C4"/>
    <w:rsid w:val="00020A55"/>
    <w:rsid w:val="000212E7"/>
    <w:rsid w:val="000216D8"/>
    <w:rsid w:val="000219B6"/>
    <w:rsid w:val="00022442"/>
    <w:rsid w:val="000224FA"/>
    <w:rsid w:val="000228B9"/>
    <w:rsid w:val="00022932"/>
    <w:rsid w:val="00022A3C"/>
    <w:rsid w:val="000233E9"/>
    <w:rsid w:val="0002341A"/>
    <w:rsid w:val="000234E3"/>
    <w:rsid w:val="000236CC"/>
    <w:rsid w:val="00023A68"/>
    <w:rsid w:val="0002494B"/>
    <w:rsid w:val="00024C54"/>
    <w:rsid w:val="000255DD"/>
    <w:rsid w:val="0002572E"/>
    <w:rsid w:val="00025AE1"/>
    <w:rsid w:val="00025C57"/>
    <w:rsid w:val="0002639E"/>
    <w:rsid w:val="00026425"/>
    <w:rsid w:val="00026893"/>
    <w:rsid w:val="00026EB2"/>
    <w:rsid w:val="00026FE8"/>
    <w:rsid w:val="00027597"/>
    <w:rsid w:val="000279B3"/>
    <w:rsid w:val="0003018E"/>
    <w:rsid w:val="0003086A"/>
    <w:rsid w:val="000311A6"/>
    <w:rsid w:val="000313E7"/>
    <w:rsid w:val="000315F1"/>
    <w:rsid w:val="00031C48"/>
    <w:rsid w:val="000320F3"/>
    <w:rsid w:val="0003212A"/>
    <w:rsid w:val="00032440"/>
    <w:rsid w:val="00032B85"/>
    <w:rsid w:val="00032BA9"/>
    <w:rsid w:val="00032ED2"/>
    <w:rsid w:val="00034BCD"/>
    <w:rsid w:val="000351D8"/>
    <w:rsid w:val="00035218"/>
    <w:rsid w:val="0003586D"/>
    <w:rsid w:val="00035A6E"/>
    <w:rsid w:val="00035BC7"/>
    <w:rsid w:val="00036930"/>
    <w:rsid w:val="00036CE6"/>
    <w:rsid w:val="000376F2"/>
    <w:rsid w:val="00037C86"/>
    <w:rsid w:val="00037D9B"/>
    <w:rsid w:val="00040288"/>
    <w:rsid w:val="0004058B"/>
    <w:rsid w:val="00040AEF"/>
    <w:rsid w:val="00040B74"/>
    <w:rsid w:val="00040DC4"/>
    <w:rsid w:val="00041253"/>
    <w:rsid w:val="000414AB"/>
    <w:rsid w:val="000414E8"/>
    <w:rsid w:val="000414F3"/>
    <w:rsid w:val="0004188A"/>
    <w:rsid w:val="00041C3A"/>
    <w:rsid w:val="000422F2"/>
    <w:rsid w:val="000424C3"/>
    <w:rsid w:val="00042540"/>
    <w:rsid w:val="000425ED"/>
    <w:rsid w:val="0004266B"/>
    <w:rsid w:val="000427BB"/>
    <w:rsid w:val="000427DE"/>
    <w:rsid w:val="00042936"/>
    <w:rsid w:val="00042D1D"/>
    <w:rsid w:val="00042D21"/>
    <w:rsid w:val="00042E7A"/>
    <w:rsid w:val="00043677"/>
    <w:rsid w:val="000438F3"/>
    <w:rsid w:val="00043E3C"/>
    <w:rsid w:val="000442B1"/>
    <w:rsid w:val="0004459B"/>
    <w:rsid w:val="00044673"/>
    <w:rsid w:val="00044817"/>
    <w:rsid w:val="00044826"/>
    <w:rsid w:val="00044B99"/>
    <w:rsid w:val="00044DE8"/>
    <w:rsid w:val="00044FE8"/>
    <w:rsid w:val="0004533A"/>
    <w:rsid w:val="000453A7"/>
    <w:rsid w:val="000454C9"/>
    <w:rsid w:val="000455CD"/>
    <w:rsid w:val="000455D0"/>
    <w:rsid w:val="00045644"/>
    <w:rsid w:val="000457B2"/>
    <w:rsid w:val="00045AF7"/>
    <w:rsid w:val="00045CCC"/>
    <w:rsid w:val="000467E1"/>
    <w:rsid w:val="00046987"/>
    <w:rsid w:val="00046A88"/>
    <w:rsid w:val="00046C8A"/>
    <w:rsid w:val="00046E22"/>
    <w:rsid w:val="00046EB9"/>
    <w:rsid w:val="00050225"/>
    <w:rsid w:val="00050808"/>
    <w:rsid w:val="00050F61"/>
    <w:rsid w:val="000512A6"/>
    <w:rsid w:val="000513CA"/>
    <w:rsid w:val="000518A2"/>
    <w:rsid w:val="00051CA1"/>
    <w:rsid w:val="000521F8"/>
    <w:rsid w:val="000524FD"/>
    <w:rsid w:val="0005314E"/>
    <w:rsid w:val="0005496D"/>
    <w:rsid w:val="00054D74"/>
    <w:rsid w:val="00054DC9"/>
    <w:rsid w:val="00055BD3"/>
    <w:rsid w:val="00055E7C"/>
    <w:rsid w:val="0005638B"/>
    <w:rsid w:val="00056D37"/>
    <w:rsid w:val="00056DCA"/>
    <w:rsid w:val="0005722F"/>
    <w:rsid w:val="00057E24"/>
    <w:rsid w:val="00057FC0"/>
    <w:rsid w:val="00060075"/>
    <w:rsid w:val="000605C3"/>
    <w:rsid w:val="000609C9"/>
    <w:rsid w:val="000611A2"/>
    <w:rsid w:val="000615C1"/>
    <w:rsid w:val="000617A2"/>
    <w:rsid w:val="00061B89"/>
    <w:rsid w:val="00062160"/>
    <w:rsid w:val="00062844"/>
    <w:rsid w:val="000632BE"/>
    <w:rsid w:val="00063370"/>
    <w:rsid w:val="0006375E"/>
    <w:rsid w:val="00063D0C"/>
    <w:rsid w:val="00063E73"/>
    <w:rsid w:val="000645B4"/>
    <w:rsid w:val="00064682"/>
    <w:rsid w:val="00064917"/>
    <w:rsid w:val="00064BC8"/>
    <w:rsid w:val="00064D39"/>
    <w:rsid w:val="00064E6C"/>
    <w:rsid w:val="000653BD"/>
    <w:rsid w:val="00065BC5"/>
    <w:rsid w:val="00065EA8"/>
    <w:rsid w:val="00066B89"/>
    <w:rsid w:val="00066C7B"/>
    <w:rsid w:val="000670CD"/>
    <w:rsid w:val="00067331"/>
    <w:rsid w:val="000674C7"/>
    <w:rsid w:val="00067702"/>
    <w:rsid w:val="00067B73"/>
    <w:rsid w:val="00070BF5"/>
    <w:rsid w:val="00070E85"/>
    <w:rsid w:val="00070F4E"/>
    <w:rsid w:val="0007116C"/>
    <w:rsid w:val="00071554"/>
    <w:rsid w:val="000716D2"/>
    <w:rsid w:val="00071B47"/>
    <w:rsid w:val="00071B85"/>
    <w:rsid w:val="0007202E"/>
    <w:rsid w:val="0007285F"/>
    <w:rsid w:val="00072AD2"/>
    <w:rsid w:val="00072B0F"/>
    <w:rsid w:val="00072E27"/>
    <w:rsid w:val="00073910"/>
    <w:rsid w:val="00073A20"/>
    <w:rsid w:val="00073A35"/>
    <w:rsid w:val="00073FBF"/>
    <w:rsid w:val="0007432D"/>
    <w:rsid w:val="00074FA5"/>
    <w:rsid w:val="00074FB5"/>
    <w:rsid w:val="0007555F"/>
    <w:rsid w:val="000757EF"/>
    <w:rsid w:val="00075D50"/>
    <w:rsid w:val="00075E7D"/>
    <w:rsid w:val="00075F46"/>
    <w:rsid w:val="00075FFB"/>
    <w:rsid w:val="00076CDC"/>
    <w:rsid w:val="00076D7E"/>
    <w:rsid w:val="00077D52"/>
    <w:rsid w:val="00080032"/>
    <w:rsid w:val="00080685"/>
    <w:rsid w:val="000809F0"/>
    <w:rsid w:val="00080B26"/>
    <w:rsid w:val="00080C4D"/>
    <w:rsid w:val="00080D87"/>
    <w:rsid w:val="00080EE8"/>
    <w:rsid w:val="00080F68"/>
    <w:rsid w:val="0008113B"/>
    <w:rsid w:val="000816BD"/>
    <w:rsid w:val="000817FB"/>
    <w:rsid w:val="00081C9D"/>
    <w:rsid w:val="00081F49"/>
    <w:rsid w:val="00082E30"/>
    <w:rsid w:val="00083CA3"/>
    <w:rsid w:val="00083EF8"/>
    <w:rsid w:val="00084297"/>
    <w:rsid w:val="000842A9"/>
    <w:rsid w:val="0008449D"/>
    <w:rsid w:val="000846C6"/>
    <w:rsid w:val="000859D9"/>
    <w:rsid w:val="00085B49"/>
    <w:rsid w:val="00085E29"/>
    <w:rsid w:val="00086002"/>
    <w:rsid w:val="000861CB"/>
    <w:rsid w:val="00086F83"/>
    <w:rsid w:val="0009008E"/>
    <w:rsid w:val="00090388"/>
    <w:rsid w:val="0009076C"/>
    <w:rsid w:val="000907AA"/>
    <w:rsid w:val="00090AC7"/>
    <w:rsid w:val="00091112"/>
    <w:rsid w:val="000911A2"/>
    <w:rsid w:val="00091B96"/>
    <w:rsid w:val="000924B1"/>
    <w:rsid w:val="0009404F"/>
    <w:rsid w:val="00094332"/>
    <w:rsid w:val="000951E4"/>
    <w:rsid w:val="00095358"/>
    <w:rsid w:val="0009562F"/>
    <w:rsid w:val="000964C6"/>
    <w:rsid w:val="00096AB5"/>
    <w:rsid w:val="00096BDB"/>
    <w:rsid w:val="00096CD6"/>
    <w:rsid w:val="00096EC7"/>
    <w:rsid w:val="00097336"/>
    <w:rsid w:val="00097635"/>
    <w:rsid w:val="00097ACD"/>
    <w:rsid w:val="00097BDB"/>
    <w:rsid w:val="00097CB5"/>
    <w:rsid w:val="00097D90"/>
    <w:rsid w:val="000A0267"/>
    <w:rsid w:val="000A0377"/>
    <w:rsid w:val="000A05F2"/>
    <w:rsid w:val="000A0641"/>
    <w:rsid w:val="000A0840"/>
    <w:rsid w:val="000A0C94"/>
    <w:rsid w:val="000A163F"/>
    <w:rsid w:val="000A1D21"/>
    <w:rsid w:val="000A1E5E"/>
    <w:rsid w:val="000A214F"/>
    <w:rsid w:val="000A2368"/>
    <w:rsid w:val="000A259F"/>
    <w:rsid w:val="000A2651"/>
    <w:rsid w:val="000A2D83"/>
    <w:rsid w:val="000A2DCF"/>
    <w:rsid w:val="000A33D3"/>
    <w:rsid w:val="000A3E4C"/>
    <w:rsid w:val="000A44F4"/>
    <w:rsid w:val="000A4516"/>
    <w:rsid w:val="000A4766"/>
    <w:rsid w:val="000A5071"/>
    <w:rsid w:val="000A511D"/>
    <w:rsid w:val="000A5CE4"/>
    <w:rsid w:val="000A6143"/>
    <w:rsid w:val="000A68A4"/>
    <w:rsid w:val="000A69E6"/>
    <w:rsid w:val="000A6A6F"/>
    <w:rsid w:val="000A6EF0"/>
    <w:rsid w:val="000A771E"/>
    <w:rsid w:val="000A7ADA"/>
    <w:rsid w:val="000A7ED1"/>
    <w:rsid w:val="000A7F97"/>
    <w:rsid w:val="000B0156"/>
    <w:rsid w:val="000B054E"/>
    <w:rsid w:val="000B058C"/>
    <w:rsid w:val="000B0697"/>
    <w:rsid w:val="000B06D3"/>
    <w:rsid w:val="000B08EF"/>
    <w:rsid w:val="000B09D0"/>
    <w:rsid w:val="000B18B1"/>
    <w:rsid w:val="000B18E4"/>
    <w:rsid w:val="000B1952"/>
    <w:rsid w:val="000B205E"/>
    <w:rsid w:val="000B2104"/>
    <w:rsid w:val="000B222D"/>
    <w:rsid w:val="000B2DAB"/>
    <w:rsid w:val="000B3E7C"/>
    <w:rsid w:val="000B42C0"/>
    <w:rsid w:val="000B44BD"/>
    <w:rsid w:val="000B4C7B"/>
    <w:rsid w:val="000B52AA"/>
    <w:rsid w:val="000B5688"/>
    <w:rsid w:val="000B6B63"/>
    <w:rsid w:val="000B6D83"/>
    <w:rsid w:val="000B72DA"/>
    <w:rsid w:val="000B7340"/>
    <w:rsid w:val="000B7595"/>
    <w:rsid w:val="000B778C"/>
    <w:rsid w:val="000B787A"/>
    <w:rsid w:val="000B7957"/>
    <w:rsid w:val="000B7BCE"/>
    <w:rsid w:val="000B7F38"/>
    <w:rsid w:val="000C01E3"/>
    <w:rsid w:val="000C01FA"/>
    <w:rsid w:val="000C073D"/>
    <w:rsid w:val="000C0961"/>
    <w:rsid w:val="000C0ADC"/>
    <w:rsid w:val="000C12E2"/>
    <w:rsid w:val="000C14CC"/>
    <w:rsid w:val="000C18B8"/>
    <w:rsid w:val="000C1E13"/>
    <w:rsid w:val="000C2B95"/>
    <w:rsid w:val="000C2C4E"/>
    <w:rsid w:val="000C3039"/>
    <w:rsid w:val="000C3581"/>
    <w:rsid w:val="000C3643"/>
    <w:rsid w:val="000C3789"/>
    <w:rsid w:val="000C3C93"/>
    <w:rsid w:val="000C3D2A"/>
    <w:rsid w:val="000C3E96"/>
    <w:rsid w:val="000C3EF7"/>
    <w:rsid w:val="000C4634"/>
    <w:rsid w:val="000C4A3E"/>
    <w:rsid w:val="000C4CAC"/>
    <w:rsid w:val="000C4E20"/>
    <w:rsid w:val="000C53D0"/>
    <w:rsid w:val="000C5914"/>
    <w:rsid w:val="000C5C07"/>
    <w:rsid w:val="000C61ED"/>
    <w:rsid w:val="000C645A"/>
    <w:rsid w:val="000C670D"/>
    <w:rsid w:val="000C73A0"/>
    <w:rsid w:val="000C7984"/>
    <w:rsid w:val="000C7A77"/>
    <w:rsid w:val="000C7F59"/>
    <w:rsid w:val="000D147E"/>
    <w:rsid w:val="000D16DC"/>
    <w:rsid w:val="000D228B"/>
    <w:rsid w:val="000D2858"/>
    <w:rsid w:val="000D29BE"/>
    <w:rsid w:val="000D2F46"/>
    <w:rsid w:val="000D3009"/>
    <w:rsid w:val="000D3C33"/>
    <w:rsid w:val="000D3CB2"/>
    <w:rsid w:val="000D3CDE"/>
    <w:rsid w:val="000D4978"/>
    <w:rsid w:val="000D4AD2"/>
    <w:rsid w:val="000D516F"/>
    <w:rsid w:val="000D5381"/>
    <w:rsid w:val="000D5779"/>
    <w:rsid w:val="000D5D10"/>
    <w:rsid w:val="000D5E4C"/>
    <w:rsid w:val="000D6139"/>
    <w:rsid w:val="000D6ACD"/>
    <w:rsid w:val="000D6F78"/>
    <w:rsid w:val="000D772C"/>
    <w:rsid w:val="000D7827"/>
    <w:rsid w:val="000D7998"/>
    <w:rsid w:val="000D7D5F"/>
    <w:rsid w:val="000E0236"/>
    <w:rsid w:val="000E077C"/>
    <w:rsid w:val="000E0FDA"/>
    <w:rsid w:val="000E136A"/>
    <w:rsid w:val="000E1655"/>
    <w:rsid w:val="000E17BC"/>
    <w:rsid w:val="000E1AC9"/>
    <w:rsid w:val="000E1CF7"/>
    <w:rsid w:val="000E226B"/>
    <w:rsid w:val="000E226E"/>
    <w:rsid w:val="000E246B"/>
    <w:rsid w:val="000E2513"/>
    <w:rsid w:val="000E270B"/>
    <w:rsid w:val="000E2CD1"/>
    <w:rsid w:val="000E306D"/>
    <w:rsid w:val="000E32D9"/>
    <w:rsid w:val="000E35FD"/>
    <w:rsid w:val="000E3684"/>
    <w:rsid w:val="000E373D"/>
    <w:rsid w:val="000E38DD"/>
    <w:rsid w:val="000E3AE7"/>
    <w:rsid w:val="000E3BE9"/>
    <w:rsid w:val="000E40BC"/>
    <w:rsid w:val="000E5704"/>
    <w:rsid w:val="000E62D6"/>
    <w:rsid w:val="000E632C"/>
    <w:rsid w:val="000E6479"/>
    <w:rsid w:val="000E653D"/>
    <w:rsid w:val="000E65D5"/>
    <w:rsid w:val="000E65FC"/>
    <w:rsid w:val="000E67F1"/>
    <w:rsid w:val="000E6BF5"/>
    <w:rsid w:val="000E6C66"/>
    <w:rsid w:val="000E6F25"/>
    <w:rsid w:val="000E7297"/>
    <w:rsid w:val="000E790D"/>
    <w:rsid w:val="000E79C4"/>
    <w:rsid w:val="000F00A6"/>
    <w:rsid w:val="000F0E22"/>
    <w:rsid w:val="000F0E39"/>
    <w:rsid w:val="000F128B"/>
    <w:rsid w:val="000F1322"/>
    <w:rsid w:val="000F1C63"/>
    <w:rsid w:val="000F1D33"/>
    <w:rsid w:val="000F2147"/>
    <w:rsid w:val="000F21D0"/>
    <w:rsid w:val="000F226B"/>
    <w:rsid w:val="000F2535"/>
    <w:rsid w:val="000F2583"/>
    <w:rsid w:val="000F2951"/>
    <w:rsid w:val="000F2ADB"/>
    <w:rsid w:val="000F2BC8"/>
    <w:rsid w:val="000F2F1C"/>
    <w:rsid w:val="000F339C"/>
    <w:rsid w:val="000F344D"/>
    <w:rsid w:val="000F35A7"/>
    <w:rsid w:val="000F39FC"/>
    <w:rsid w:val="000F3A0E"/>
    <w:rsid w:val="000F3F2A"/>
    <w:rsid w:val="000F41A8"/>
    <w:rsid w:val="000F50A7"/>
    <w:rsid w:val="000F5BF8"/>
    <w:rsid w:val="000F629D"/>
    <w:rsid w:val="000F668F"/>
    <w:rsid w:val="000F676B"/>
    <w:rsid w:val="000F6C77"/>
    <w:rsid w:val="000F6C89"/>
    <w:rsid w:val="000F6DCA"/>
    <w:rsid w:val="000F6DF4"/>
    <w:rsid w:val="000F6E00"/>
    <w:rsid w:val="000F701B"/>
    <w:rsid w:val="000F74E2"/>
    <w:rsid w:val="000F76B0"/>
    <w:rsid w:val="000F7A29"/>
    <w:rsid w:val="000F7B65"/>
    <w:rsid w:val="0010019B"/>
    <w:rsid w:val="001010AC"/>
    <w:rsid w:val="00101238"/>
    <w:rsid w:val="00101A63"/>
    <w:rsid w:val="00101EA6"/>
    <w:rsid w:val="001021AC"/>
    <w:rsid w:val="001021CC"/>
    <w:rsid w:val="001022FC"/>
    <w:rsid w:val="00102374"/>
    <w:rsid w:val="001023C0"/>
    <w:rsid w:val="0010268D"/>
    <w:rsid w:val="00102B68"/>
    <w:rsid w:val="00102E5B"/>
    <w:rsid w:val="00103138"/>
    <w:rsid w:val="001032D5"/>
    <w:rsid w:val="00103314"/>
    <w:rsid w:val="001035A4"/>
    <w:rsid w:val="00103A10"/>
    <w:rsid w:val="00103F68"/>
    <w:rsid w:val="00104508"/>
    <w:rsid w:val="00104651"/>
    <w:rsid w:val="001056E3"/>
    <w:rsid w:val="00105804"/>
    <w:rsid w:val="00105964"/>
    <w:rsid w:val="00105E20"/>
    <w:rsid w:val="001064CC"/>
    <w:rsid w:val="0010679D"/>
    <w:rsid w:val="0010689D"/>
    <w:rsid w:val="00106DE3"/>
    <w:rsid w:val="00106E9C"/>
    <w:rsid w:val="00106F07"/>
    <w:rsid w:val="0010707E"/>
    <w:rsid w:val="001077FC"/>
    <w:rsid w:val="00107A45"/>
    <w:rsid w:val="00107B82"/>
    <w:rsid w:val="0011001F"/>
    <w:rsid w:val="00110348"/>
    <w:rsid w:val="00110E49"/>
    <w:rsid w:val="00110F0D"/>
    <w:rsid w:val="00111200"/>
    <w:rsid w:val="00111D6F"/>
    <w:rsid w:val="00111E54"/>
    <w:rsid w:val="00112056"/>
    <w:rsid w:val="00112163"/>
    <w:rsid w:val="00113162"/>
    <w:rsid w:val="0011336E"/>
    <w:rsid w:val="001133DE"/>
    <w:rsid w:val="00113430"/>
    <w:rsid w:val="00113DB2"/>
    <w:rsid w:val="00113EC4"/>
    <w:rsid w:val="00114295"/>
    <w:rsid w:val="00114650"/>
    <w:rsid w:val="00114962"/>
    <w:rsid w:val="00114D40"/>
    <w:rsid w:val="0011571A"/>
    <w:rsid w:val="00115BB7"/>
    <w:rsid w:val="00115E39"/>
    <w:rsid w:val="00116368"/>
    <w:rsid w:val="0011645F"/>
    <w:rsid w:val="0011652C"/>
    <w:rsid w:val="00116991"/>
    <w:rsid w:val="00116E3F"/>
    <w:rsid w:val="00116F6C"/>
    <w:rsid w:val="0011759F"/>
    <w:rsid w:val="00117616"/>
    <w:rsid w:val="00117BDD"/>
    <w:rsid w:val="00120280"/>
    <w:rsid w:val="001202B8"/>
    <w:rsid w:val="001202E6"/>
    <w:rsid w:val="0012034E"/>
    <w:rsid w:val="00120687"/>
    <w:rsid w:val="00121FF2"/>
    <w:rsid w:val="00122224"/>
    <w:rsid w:val="00122333"/>
    <w:rsid w:val="00122365"/>
    <w:rsid w:val="001224C2"/>
    <w:rsid w:val="001225DF"/>
    <w:rsid w:val="00122A63"/>
    <w:rsid w:val="001230D0"/>
    <w:rsid w:val="00124077"/>
    <w:rsid w:val="00124141"/>
    <w:rsid w:val="00124255"/>
    <w:rsid w:val="0012461A"/>
    <w:rsid w:val="00124EC0"/>
    <w:rsid w:val="00125318"/>
    <w:rsid w:val="001254DB"/>
    <w:rsid w:val="001257A3"/>
    <w:rsid w:val="00125813"/>
    <w:rsid w:val="00125B25"/>
    <w:rsid w:val="00125E71"/>
    <w:rsid w:val="00126A36"/>
    <w:rsid w:val="001273BB"/>
    <w:rsid w:val="0012748A"/>
    <w:rsid w:val="00127B91"/>
    <w:rsid w:val="00130578"/>
    <w:rsid w:val="00130668"/>
    <w:rsid w:val="001306A4"/>
    <w:rsid w:val="00130CAC"/>
    <w:rsid w:val="00131213"/>
    <w:rsid w:val="0013178F"/>
    <w:rsid w:val="00131B05"/>
    <w:rsid w:val="00132475"/>
    <w:rsid w:val="00132690"/>
    <w:rsid w:val="001327CE"/>
    <w:rsid w:val="001328A5"/>
    <w:rsid w:val="00132EC8"/>
    <w:rsid w:val="00132FBA"/>
    <w:rsid w:val="001334C1"/>
    <w:rsid w:val="00133F82"/>
    <w:rsid w:val="00134308"/>
    <w:rsid w:val="00134330"/>
    <w:rsid w:val="00134405"/>
    <w:rsid w:val="001344E2"/>
    <w:rsid w:val="00134841"/>
    <w:rsid w:val="00134909"/>
    <w:rsid w:val="0013501F"/>
    <w:rsid w:val="001350D7"/>
    <w:rsid w:val="00135210"/>
    <w:rsid w:val="001356B8"/>
    <w:rsid w:val="00135705"/>
    <w:rsid w:val="00135D09"/>
    <w:rsid w:val="00135D89"/>
    <w:rsid w:val="00135F2C"/>
    <w:rsid w:val="00136DE2"/>
    <w:rsid w:val="00136F3A"/>
    <w:rsid w:val="001373E8"/>
    <w:rsid w:val="00137492"/>
    <w:rsid w:val="00137604"/>
    <w:rsid w:val="001377F9"/>
    <w:rsid w:val="001378C1"/>
    <w:rsid w:val="00137B90"/>
    <w:rsid w:val="00140499"/>
    <w:rsid w:val="001405FA"/>
    <w:rsid w:val="0014065A"/>
    <w:rsid w:val="001407C5"/>
    <w:rsid w:val="0014141D"/>
    <w:rsid w:val="00141DE6"/>
    <w:rsid w:val="00142246"/>
    <w:rsid w:val="001427D9"/>
    <w:rsid w:val="00142C0F"/>
    <w:rsid w:val="00142CA8"/>
    <w:rsid w:val="00142CD1"/>
    <w:rsid w:val="00142D98"/>
    <w:rsid w:val="00143880"/>
    <w:rsid w:val="00143BA2"/>
    <w:rsid w:val="00143E9F"/>
    <w:rsid w:val="00144350"/>
    <w:rsid w:val="001443B5"/>
    <w:rsid w:val="00144652"/>
    <w:rsid w:val="00144743"/>
    <w:rsid w:val="00144D69"/>
    <w:rsid w:val="00144DF3"/>
    <w:rsid w:val="00145323"/>
    <w:rsid w:val="0014537E"/>
    <w:rsid w:val="0014556D"/>
    <w:rsid w:val="001457B0"/>
    <w:rsid w:val="0014589A"/>
    <w:rsid w:val="0014597A"/>
    <w:rsid w:val="00145C94"/>
    <w:rsid w:val="00145FDA"/>
    <w:rsid w:val="001465A9"/>
    <w:rsid w:val="00146AEA"/>
    <w:rsid w:val="001470B4"/>
    <w:rsid w:val="00147234"/>
    <w:rsid w:val="001472C2"/>
    <w:rsid w:val="001478DF"/>
    <w:rsid w:val="00147DC1"/>
    <w:rsid w:val="001503C1"/>
    <w:rsid w:val="00150642"/>
    <w:rsid w:val="001506C5"/>
    <w:rsid w:val="00150715"/>
    <w:rsid w:val="00150C45"/>
    <w:rsid w:val="00150D2B"/>
    <w:rsid w:val="00150DDC"/>
    <w:rsid w:val="0015107D"/>
    <w:rsid w:val="0015111A"/>
    <w:rsid w:val="001512F8"/>
    <w:rsid w:val="00151526"/>
    <w:rsid w:val="001515C7"/>
    <w:rsid w:val="0015204E"/>
    <w:rsid w:val="0015242A"/>
    <w:rsid w:val="00152548"/>
    <w:rsid w:val="00152A1D"/>
    <w:rsid w:val="00152B19"/>
    <w:rsid w:val="00152C5A"/>
    <w:rsid w:val="0015302D"/>
    <w:rsid w:val="00153197"/>
    <w:rsid w:val="001533BA"/>
    <w:rsid w:val="0015343D"/>
    <w:rsid w:val="00153554"/>
    <w:rsid w:val="00153C5B"/>
    <w:rsid w:val="0015499F"/>
    <w:rsid w:val="0015518A"/>
    <w:rsid w:val="001556EA"/>
    <w:rsid w:val="00155B9A"/>
    <w:rsid w:val="00155D74"/>
    <w:rsid w:val="00155ED6"/>
    <w:rsid w:val="001561E1"/>
    <w:rsid w:val="0015653C"/>
    <w:rsid w:val="001568F9"/>
    <w:rsid w:val="00156FF3"/>
    <w:rsid w:val="00157892"/>
    <w:rsid w:val="00157930"/>
    <w:rsid w:val="00157ED5"/>
    <w:rsid w:val="00160290"/>
    <w:rsid w:val="001604ED"/>
    <w:rsid w:val="00160797"/>
    <w:rsid w:val="001607A8"/>
    <w:rsid w:val="001609B7"/>
    <w:rsid w:val="00160FA8"/>
    <w:rsid w:val="00161131"/>
    <w:rsid w:val="001612DF"/>
    <w:rsid w:val="00161633"/>
    <w:rsid w:val="0016171F"/>
    <w:rsid w:val="00161875"/>
    <w:rsid w:val="00161909"/>
    <w:rsid w:val="00161CEA"/>
    <w:rsid w:val="00161DEF"/>
    <w:rsid w:val="00162195"/>
    <w:rsid w:val="0016226B"/>
    <w:rsid w:val="001623C6"/>
    <w:rsid w:val="001628A0"/>
    <w:rsid w:val="00162FF1"/>
    <w:rsid w:val="00163037"/>
    <w:rsid w:val="0016309E"/>
    <w:rsid w:val="00163C3D"/>
    <w:rsid w:val="00163EEF"/>
    <w:rsid w:val="001643B9"/>
    <w:rsid w:val="001645DB"/>
    <w:rsid w:val="00164F2D"/>
    <w:rsid w:val="001651AF"/>
    <w:rsid w:val="0016520C"/>
    <w:rsid w:val="001657D3"/>
    <w:rsid w:val="0016591C"/>
    <w:rsid w:val="001659A9"/>
    <w:rsid w:val="00165B1A"/>
    <w:rsid w:val="00165D54"/>
    <w:rsid w:val="00165E27"/>
    <w:rsid w:val="00166171"/>
    <w:rsid w:val="0016659F"/>
    <w:rsid w:val="00166C62"/>
    <w:rsid w:val="00167291"/>
    <w:rsid w:val="00167366"/>
    <w:rsid w:val="0016760B"/>
    <w:rsid w:val="00167D85"/>
    <w:rsid w:val="00167FE6"/>
    <w:rsid w:val="001707AB"/>
    <w:rsid w:val="00170859"/>
    <w:rsid w:val="00170953"/>
    <w:rsid w:val="00170D15"/>
    <w:rsid w:val="00170F66"/>
    <w:rsid w:val="00171C56"/>
    <w:rsid w:val="00171FC5"/>
    <w:rsid w:val="00172155"/>
    <w:rsid w:val="0017261F"/>
    <w:rsid w:val="00172854"/>
    <w:rsid w:val="0017344E"/>
    <w:rsid w:val="00173866"/>
    <w:rsid w:val="001745AA"/>
    <w:rsid w:val="00174AB2"/>
    <w:rsid w:val="0017521D"/>
    <w:rsid w:val="001752CF"/>
    <w:rsid w:val="001753BB"/>
    <w:rsid w:val="00175830"/>
    <w:rsid w:val="0017588C"/>
    <w:rsid w:val="001760A2"/>
    <w:rsid w:val="001764C7"/>
    <w:rsid w:val="00176560"/>
    <w:rsid w:val="0017662C"/>
    <w:rsid w:val="00176771"/>
    <w:rsid w:val="00177ADB"/>
    <w:rsid w:val="00177B6F"/>
    <w:rsid w:val="00177B86"/>
    <w:rsid w:val="00177E57"/>
    <w:rsid w:val="00177EAE"/>
    <w:rsid w:val="0018045B"/>
    <w:rsid w:val="00180C30"/>
    <w:rsid w:val="00180C61"/>
    <w:rsid w:val="00181096"/>
    <w:rsid w:val="001813EA"/>
    <w:rsid w:val="001819D2"/>
    <w:rsid w:val="00181C53"/>
    <w:rsid w:val="00182BFA"/>
    <w:rsid w:val="001830E8"/>
    <w:rsid w:val="00183177"/>
    <w:rsid w:val="00183955"/>
    <w:rsid w:val="00183A5D"/>
    <w:rsid w:val="00183FB9"/>
    <w:rsid w:val="00184628"/>
    <w:rsid w:val="00184899"/>
    <w:rsid w:val="00185450"/>
    <w:rsid w:val="00185738"/>
    <w:rsid w:val="00185778"/>
    <w:rsid w:val="0018585A"/>
    <w:rsid w:val="00185A91"/>
    <w:rsid w:val="00185DB2"/>
    <w:rsid w:val="001864B9"/>
    <w:rsid w:val="0018758D"/>
    <w:rsid w:val="0018787A"/>
    <w:rsid w:val="00187D7C"/>
    <w:rsid w:val="001904C2"/>
    <w:rsid w:val="001908E4"/>
    <w:rsid w:val="00191EF2"/>
    <w:rsid w:val="001923B7"/>
    <w:rsid w:val="00192900"/>
    <w:rsid w:val="001929B9"/>
    <w:rsid w:val="001930A6"/>
    <w:rsid w:val="001930AE"/>
    <w:rsid w:val="001931FB"/>
    <w:rsid w:val="001932B0"/>
    <w:rsid w:val="00193976"/>
    <w:rsid w:val="00193B1F"/>
    <w:rsid w:val="00193B53"/>
    <w:rsid w:val="00194EAD"/>
    <w:rsid w:val="00195145"/>
    <w:rsid w:val="0019531A"/>
    <w:rsid w:val="00196286"/>
    <w:rsid w:val="001964D2"/>
    <w:rsid w:val="0019676C"/>
    <w:rsid w:val="00196A18"/>
    <w:rsid w:val="00196D1B"/>
    <w:rsid w:val="00196D89"/>
    <w:rsid w:val="00197090"/>
    <w:rsid w:val="001972D8"/>
    <w:rsid w:val="00197602"/>
    <w:rsid w:val="00197770"/>
    <w:rsid w:val="001978D9"/>
    <w:rsid w:val="00197AA2"/>
    <w:rsid w:val="001A0182"/>
    <w:rsid w:val="001A0499"/>
    <w:rsid w:val="001A0AD0"/>
    <w:rsid w:val="001A144F"/>
    <w:rsid w:val="001A149B"/>
    <w:rsid w:val="001A1AFC"/>
    <w:rsid w:val="001A1C0C"/>
    <w:rsid w:val="001A1E8F"/>
    <w:rsid w:val="001A2502"/>
    <w:rsid w:val="001A28D8"/>
    <w:rsid w:val="001A2948"/>
    <w:rsid w:val="001A2AA9"/>
    <w:rsid w:val="001A2C08"/>
    <w:rsid w:val="001A311D"/>
    <w:rsid w:val="001A3C18"/>
    <w:rsid w:val="001A3CB6"/>
    <w:rsid w:val="001A4050"/>
    <w:rsid w:val="001A40F9"/>
    <w:rsid w:val="001A43F2"/>
    <w:rsid w:val="001A457A"/>
    <w:rsid w:val="001A4765"/>
    <w:rsid w:val="001A47B8"/>
    <w:rsid w:val="001A496D"/>
    <w:rsid w:val="001A4CB3"/>
    <w:rsid w:val="001A4F0D"/>
    <w:rsid w:val="001A4F8B"/>
    <w:rsid w:val="001A5092"/>
    <w:rsid w:val="001A5482"/>
    <w:rsid w:val="001A5B0A"/>
    <w:rsid w:val="001A5BCE"/>
    <w:rsid w:val="001A5DFB"/>
    <w:rsid w:val="001A5FA0"/>
    <w:rsid w:val="001A68E8"/>
    <w:rsid w:val="001A68E9"/>
    <w:rsid w:val="001A6D7B"/>
    <w:rsid w:val="001A6F43"/>
    <w:rsid w:val="001A7239"/>
    <w:rsid w:val="001A7456"/>
    <w:rsid w:val="001A7DD6"/>
    <w:rsid w:val="001B073D"/>
    <w:rsid w:val="001B13BF"/>
    <w:rsid w:val="001B1442"/>
    <w:rsid w:val="001B1568"/>
    <w:rsid w:val="001B1586"/>
    <w:rsid w:val="001B19D2"/>
    <w:rsid w:val="001B1D1D"/>
    <w:rsid w:val="001B202F"/>
    <w:rsid w:val="001B20C4"/>
    <w:rsid w:val="001B2579"/>
    <w:rsid w:val="001B26C2"/>
    <w:rsid w:val="001B26E0"/>
    <w:rsid w:val="001B2922"/>
    <w:rsid w:val="001B2B4A"/>
    <w:rsid w:val="001B3100"/>
    <w:rsid w:val="001B3416"/>
    <w:rsid w:val="001B47CE"/>
    <w:rsid w:val="001B4A84"/>
    <w:rsid w:val="001B4AAE"/>
    <w:rsid w:val="001B4B08"/>
    <w:rsid w:val="001B4D2B"/>
    <w:rsid w:val="001B4F83"/>
    <w:rsid w:val="001B5230"/>
    <w:rsid w:val="001B543D"/>
    <w:rsid w:val="001B56F1"/>
    <w:rsid w:val="001B5DE6"/>
    <w:rsid w:val="001B6A0D"/>
    <w:rsid w:val="001B6E7E"/>
    <w:rsid w:val="001B7384"/>
    <w:rsid w:val="001B76FC"/>
    <w:rsid w:val="001B7774"/>
    <w:rsid w:val="001B7A0C"/>
    <w:rsid w:val="001B7D14"/>
    <w:rsid w:val="001B7DE8"/>
    <w:rsid w:val="001C02C5"/>
    <w:rsid w:val="001C0CBA"/>
    <w:rsid w:val="001C0EE8"/>
    <w:rsid w:val="001C0FB8"/>
    <w:rsid w:val="001C12AD"/>
    <w:rsid w:val="001C16F0"/>
    <w:rsid w:val="001C1715"/>
    <w:rsid w:val="001C17C7"/>
    <w:rsid w:val="001C1D34"/>
    <w:rsid w:val="001C1D3C"/>
    <w:rsid w:val="001C1F96"/>
    <w:rsid w:val="001C27A5"/>
    <w:rsid w:val="001C2F80"/>
    <w:rsid w:val="001C32A5"/>
    <w:rsid w:val="001C3344"/>
    <w:rsid w:val="001C3413"/>
    <w:rsid w:val="001C37E6"/>
    <w:rsid w:val="001C399B"/>
    <w:rsid w:val="001C4414"/>
    <w:rsid w:val="001C4657"/>
    <w:rsid w:val="001C5055"/>
    <w:rsid w:val="001C530F"/>
    <w:rsid w:val="001C5383"/>
    <w:rsid w:val="001C54DB"/>
    <w:rsid w:val="001C5782"/>
    <w:rsid w:val="001C6967"/>
    <w:rsid w:val="001C6D75"/>
    <w:rsid w:val="001C709C"/>
    <w:rsid w:val="001C724A"/>
    <w:rsid w:val="001C7C75"/>
    <w:rsid w:val="001C7CD7"/>
    <w:rsid w:val="001D068B"/>
    <w:rsid w:val="001D0D25"/>
    <w:rsid w:val="001D104A"/>
    <w:rsid w:val="001D14DE"/>
    <w:rsid w:val="001D169C"/>
    <w:rsid w:val="001D1F76"/>
    <w:rsid w:val="001D2D13"/>
    <w:rsid w:val="001D30E1"/>
    <w:rsid w:val="001D35BD"/>
    <w:rsid w:val="001D35F4"/>
    <w:rsid w:val="001D38F5"/>
    <w:rsid w:val="001D3A2F"/>
    <w:rsid w:val="001D3C5A"/>
    <w:rsid w:val="001D3C94"/>
    <w:rsid w:val="001D3F85"/>
    <w:rsid w:val="001D41D5"/>
    <w:rsid w:val="001D4470"/>
    <w:rsid w:val="001D4499"/>
    <w:rsid w:val="001D455C"/>
    <w:rsid w:val="001D492A"/>
    <w:rsid w:val="001D5C10"/>
    <w:rsid w:val="001D6CAA"/>
    <w:rsid w:val="001D6D00"/>
    <w:rsid w:val="001D6FE0"/>
    <w:rsid w:val="001D711E"/>
    <w:rsid w:val="001D77F9"/>
    <w:rsid w:val="001D7902"/>
    <w:rsid w:val="001D7E2F"/>
    <w:rsid w:val="001D7E66"/>
    <w:rsid w:val="001E0045"/>
    <w:rsid w:val="001E0A39"/>
    <w:rsid w:val="001E0EB3"/>
    <w:rsid w:val="001E16A5"/>
    <w:rsid w:val="001E1A4E"/>
    <w:rsid w:val="001E1EC6"/>
    <w:rsid w:val="001E236C"/>
    <w:rsid w:val="001E25B4"/>
    <w:rsid w:val="001E2B02"/>
    <w:rsid w:val="001E2BB0"/>
    <w:rsid w:val="001E3172"/>
    <w:rsid w:val="001E3994"/>
    <w:rsid w:val="001E3AB1"/>
    <w:rsid w:val="001E408B"/>
    <w:rsid w:val="001E42C2"/>
    <w:rsid w:val="001E441B"/>
    <w:rsid w:val="001E478E"/>
    <w:rsid w:val="001E529C"/>
    <w:rsid w:val="001E52DD"/>
    <w:rsid w:val="001E5304"/>
    <w:rsid w:val="001E5EDD"/>
    <w:rsid w:val="001E60F9"/>
    <w:rsid w:val="001E636C"/>
    <w:rsid w:val="001E64B7"/>
    <w:rsid w:val="001E70DA"/>
    <w:rsid w:val="001E7368"/>
    <w:rsid w:val="001E76C1"/>
    <w:rsid w:val="001E7B52"/>
    <w:rsid w:val="001E7ED5"/>
    <w:rsid w:val="001F02E5"/>
    <w:rsid w:val="001F031F"/>
    <w:rsid w:val="001F097B"/>
    <w:rsid w:val="001F1252"/>
    <w:rsid w:val="001F1A02"/>
    <w:rsid w:val="001F203B"/>
    <w:rsid w:val="001F23E6"/>
    <w:rsid w:val="001F248D"/>
    <w:rsid w:val="001F28A8"/>
    <w:rsid w:val="001F28BC"/>
    <w:rsid w:val="001F424A"/>
    <w:rsid w:val="001F4273"/>
    <w:rsid w:val="001F4412"/>
    <w:rsid w:val="001F454B"/>
    <w:rsid w:val="001F495F"/>
    <w:rsid w:val="001F4A15"/>
    <w:rsid w:val="001F4DD7"/>
    <w:rsid w:val="001F4E6F"/>
    <w:rsid w:val="001F5836"/>
    <w:rsid w:val="001F5966"/>
    <w:rsid w:val="001F5C0C"/>
    <w:rsid w:val="001F5C0E"/>
    <w:rsid w:val="001F602F"/>
    <w:rsid w:val="001F6213"/>
    <w:rsid w:val="001F63D4"/>
    <w:rsid w:val="001F65B2"/>
    <w:rsid w:val="001F6683"/>
    <w:rsid w:val="001F6DA6"/>
    <w:rsid w:val="001F6DCA"/>
    <w:rsid w:val="001F737A"/>
    <w:rsid w:val="001F7D3A"/>
    <w:rsid w:val="002008E0"/>
    <w:rsid w:val="0020199F"/>
    <w:rsid w:val="00202029"/>
    <w:rsid w:val="0020270B"/>
    <w:rsid w:val="002027DD"/>
    <w:rsid w:val="00202964"/>
    <w:rsid w:val="00202CE4"/>
    <w:rsid w:val="00202D44"/>
    <w:rsid w:val="0020307E"/>
    <w:rsid w:val="002030BE"/>
    <w:rsid w:val="002031D8"/>
    <w:rsid w:val="0020322E"/>
    <w:rsid w:val="0020327C"/>
    <w:rsid w:val="00203EE7"/>
    <w:rsid w:val="00203F8A"/>
    <w:rsid w:val="00204189"/>
    <w:rsid w:val="00204906"/>
    <w:rsid w:val="00204B8F"/>
    <w:rsid w:val="00204F4D"/>
    <w:rsid w:val="0020502A"/>
    <w:rsid w:val="002056CD"/>
    <w:rsid w:val="0020574A"/>
    <w:rsid w:val="002059BD"/>
    <w:rsid w:val="00205BD6"/>
    <w:rsid w:val="00205BD7"/>
    <w:rsid w:val="00205F00"/>
    <w:rsid w:val="00205F2C"/>
    <w:rsid w:val="00206335"/>
    <w:rsid w:val="00206340"/>
    <w:rsid w:val="002070A8"/>
    <w:rsid w:val="0020718F"/>
    <w:rsid w:val="00207722"/>
    <w:rsid w:val="002077EA"/>
    <w:rsid w:val="00207F69"/>
    <w:rsid w:val="002101B7"/>
    <w:rsid w:val="00210471"/>
    <w:rsid w:val="002107E5"/>
    <w:rsid w:val="0021086A"/>
    <w:rsid w:val="002112AD"/>
    <w:rsid w:val="002112D5"/>
    <w:rsid w:val="00211A25"/>
    <w:rsid w:val="00211DDD"/>
    <w:rsid w:val="002120AE"/>
    <w:rsid w:val="00212887"/>
    <w:rsid w:val="00212CD1"/>
    <w:rsid w:val="0021314A"/>
    <w:rsid w:val="0021319F"/>
    <w:rsid w:val="002133B7"/>
    <w:rsid w:val="002135BE"/>
    <w:rsid w:val="002138C9"/>
    <w:rsid w:val="00213BC0"/>
    <w:rsid w:val="00214414"/>
    <w:rsid w:val="002144EB"/>
    <w:rsid w:val="00214680"/>
    <w:rsid w:val="002148C6"/>
    <w:rsid w:val="00214BAB"/>
    <w:rsid w:val="00214C09"/>
    <w:rsid w:val="00215291"/>
    <w:rsid w:val="002152BC"/>
    <w:rsid w:val="002156EF"/>
    <w:rsid w:val="00215F6D"/>
    <w:rsid w:val="00216208"/>
    <w:rsid w:val="002162F3"/>
    <w:rsid w:val="00216458"/>
    <w:rsid w:val="0021656E"/>
    <w:rsid w:val="0021666A"/>
    <w:rsid w:val="0021690F"/>
    <w:rsid w:val="00217166"/>
    <w:rsid w:val="00217F04"/>
    <w:rsid w:val="002204C8"/>
    <w:rsid w:val="00220A0F"/>
    <w:rsid w:val="00220ADF"/>
    <w:rsid w:val="00220E5B"/>
    <w:rsid w:val="00221445"/>
    <w:rsid w:val="00221EF8"/>
    <w:rsid w:val="00222020"/>
    <w:rsid w:val="0022266D"/>
    <w:rsid w:val="00222B99"/>
    <w:rsid w:val="00223146"/>
    <w:rsid w:val="0022328E"/>
    <w:rsid w:val="002234ED"/>
    <w:rsid w:val="00223687"/>
    <w:rsid w:val="002238F8"/>
    <w:rsid w:val="00223E61"/>
    <w:rsid w:val="00224370"/>
    <w:rsid w:val="00224468"/>
    <w:rsid w:val="00224C3F"/>
    <w:rsid w:val="00224E66"/>
    <w:rsid w:val="00225057"/>
    <w:rsid w:val="002257BF"/>
    <w:rsid w:val="0022581C"/>
    <w:rsid w:val="00225842"/>
    <w:rsid w:val="00225B1D"/>
    <w:rsid w:val="00225C61"/>
    <w:rsid w:val="00226C23"/>
    <w:rsid w:val="00226F4C"/>
    <w:rsid w:val="00226FD0"/>
    <w:rsid w:val="00227030"/>
    <w:rsid w:val="00227757"/>
    <w:rsid w:val="00227CC6"/>
    <w:rsid w:val="00227D7A"/>
    <w:rsid w:val="002300F4"/>
    <w:rsid w:val="00230141"/>
    <w:rsid w:val="0023028C"/>
    <w:rsid w:val="002303D4"/>
    <w:rsid w:val="0023059F"/>
    <w:rsid w:val="0023064B"/>
    <w:rsid w:val="00230CE5"/>
    <w:rsid w:val="00231073"/>
    <w:rsid w:val="00231710"/>
    <w:rsid w:val="00231AA8"/>
    <w:rsid w:val="00231BE8"/>
    <w:rsid w:val="002323C1"/>
    <w:rsid w:val="002329F9"/>
    <w:rsid w:val="00233437"/>
    <w:rsid w:val="00233480"/>
    <w:rsid w:val="002337D2"/>
    <w:rsid w:val="00233923"/>
    <w:rsid w:val="00233B17"/>
    <w:rsid w:val="00233B38"/>
    <w:rsid w:val="00233F4B"/>
    <w:rsid w:val="00234418"/>
    <w:rsid w:val="0023454E"/>
    <w:rsid w:val="00234BD5"/>
    <w:rsid w:val="0023508A"/>
    <w:rsid w:val="002351A9"/>
    <w:rsid w:val="002359B5"/>
    <w:rsid w:val="002363F7"/>
    <w:rsid w:val="00236843"/>
    <w:rsid w:val="00236F0F"/>
    <w:rsid w:val="00237675"/>
    <w:rsid w:val="002376C7"/>
    <w:rsid w:val="0023797E"/>
    <w:rsid w:val="0023798E"/>
    <w:rsid w:val="00237A0D"/>
    <w:rsid w:val="00237AB9"/>
    <w:rsid w:val="00237B4D"/>
    <w:rsid w:val="00237FD1"/>
    <w:rsid w:val="002407BC"/>
    <w:rsid w:val="0024103B"/>
    <w:rsid w:val="00242591"/>
    <w:rsid w:val="002426FE"/>
    <w:rsid w:val="0024290B"/>
    <w:rsid w:val="00242D80"/>
    <w:rsid w:val="00242F53"/>
    <w:rsid w:val="00242F65"/>
    <w:rsid w:val="002433F1"/>
    <w:rsid w:val="00243C3C"/>
    <w:rsid w:val="00243CE5"/>
    <w:rsid w:val="00244081"/>
    <w:rsid w:val="00244F7F"/>
    <w:rsid w:val="00244FFC"/>
    <w:rsid w:val="00245696"/>
    <w:rsid w:val="00245869"/>
    <w:rsid w:val="00245D40"/>
    <w:rsid w:val="0024635C"/>
    <w:rsid w:val="00246362"/>
    <w:rsid w:val="00246B9A"/>
    <w:rsid w:val="002472AE"/>
    <w:rsid w:val="002472B7"/>
    <w:rsid w:val="002474E8"/>
    <w:rsid w:val="002476B9"/>
    <w:rsid w:val="00247FDD"/>
    <w:rsid w:val="0025019D"/>
    <w:rsid w:val="00251995"/>
    <w:rsid w:val="002523B4"/>
    <w:rsid w:val="002525DB"/>
    <w:rsid w:val="00252891"/>
    <w:rsid w:val="00252D67"/>
    <w:rsid w:val="00253267"/>
    <w:rsid w:val="00253507"/>
    <w:rsid w:val="0025364F"/>
    <w:rsid w:val="00253E25"/>
    <w:rsid w:val="00254775"/>
    <w:rsid w:val="002547F1"/>
    <w:rsid w:val="00254CB9"/>
    <w:rsid w:val="002555B9"/>
    <w:rsid w:val="00255FA3"/>
    <w:rsid w:val="00256310"/>
    <w:rsid w:val="002567C3"/>
    <w:rsid w:val="00256DEE"/>
    <w:rsid w:val="00257797"/>
    <w:rsid w:val="00257D2C"/>
    <w:rsid w:val="00260362"/>
    <w:rsid w:val="0026066A"/>
    <w:rsid w:val="002608E2"/>
    <w:rsid w:val="00260CED"/>
    <w:rsid w:val="00260F69"/>
    <w:rsid w:val="00261228"/>
    <w:rsid w:val="00262041"/>
    <w:rsid w:val="00262623"/>
    <w:rsid w:val="002628A8"/>
    <w:rsid w:val="00262E21"/>
    <w:rsid w:val="00262E55"/>
    <w:rsid w:val="00263434"/>
    <w:rsid w:val="002635C6"/>
    <w:rsid w:val="00263AE9"/>
    <w:rsid w:val="00263C37"/>
    <w:rsid w:val="00263F58"/>
    <w:rsid w:val="00263F64"/>
    <w:rsid w:val="00264162"/>
    <w:rsid w:val="00264323"/>
    <w:rsid w:val="00264325"/>
    <w:rsid w:val="0026444F"/>
    <w:rsid w:val="00265055"/>
    <w:rsid w:val="002650CB"/>
    <w:rsid w:val="00265420"/>
    <w:rsid w:val="00265432"/>
    <w:rsid w:val="00265590"/>
    <w:rsid w:val="002659BD"/>
    <w:rsid w:val="00265FCE"/>
    <w:rsid w:val="00266453"/>
    <w:rsid w:val="002669F9"/>
    <w:rsid w:val="00266D52"/>
    <w:rsid w:val="002671BA"/>
    <w:rsid w:val="0026725C"/>
    <w:rsid w:val="002676DB"/>
    <w:rsid w:val="0027079C"/>
    <w:rsid w:val="0027080F"/>
    <w:rsid w:val="002709F4"/>
    <w:rsid w:val="00271105"/>
    <w:rsid w:val="002713BA"/>
    <w:rsid w:val="00271454"/>
    <w:rsid w:val="002715E7"/>
    <w:rsid w:val="002718C4"/>
    <w:rsid w:val="002719D0"/>
    <w:rsid w:val="0027224F"/>
    <w:rsid w:val="0027245D"/>
    <w:rsid w:val="00272576"/>
    <w:rsid w:val="002726DC"/>
    <w:rsid w:val="00272AFA"/>
    <w:rsid w:val="00272CC5"/>
    <w:rsid w:val="00272F80"/>
    <w:rsid w:val="00272F9B"/>
    <w:rsid w:val="00273127"/>
    <w:rsid w:val="002738F8"/>
    <w:rsid w:val="00273A2E"/>
    <w:rsid w:val="00273A5B"/>
    <w:rsid w:val="00273AE0"/>
    <w:rsid w:val="00273B37"/>
    <w:rsid w:val="00273B7F"/>
    <w:rsid w:val="00273C73"/>
    <w:rsid w:val="00274101"/>
    <w:rsid w:val="0027426B"/>
    <w:rsid w:val="00274747"/>
    <w:rsid w:val="002747CD"/>
    <w:rsid w:val="00274915"/>
    <w:rsid w:val="00274FF7"/>
    <w:rsid w:val="0027509C"/>
    <w:rsid w:val="0027533E"/>
    <w:rsid w:val="00275B8B"/>
    <w:rsid w:val="0027675E"/>
    <w:rsid w:val="00276B98"/>
    <w:rsid w:val="00276E74"/>
    <w:rsid w:val="0027704D"/>
    <w:rsid w:val="002773A6"/>
    <w:rsid w:val="00277634"/>
    <w:rsid w:val="002776BC"/>
    <w:rsid w:val="0027797C"/>
    <w:rsid w:val="00277E67"/>
    <w:rsid w:val="00277EC9"/>
    <w:rsid w:val="0028059F"/>
    <w:rsid w:val="00280808"/>
    <w:rsid w:val="00280A67"/>
    <w:rsid w:val="002821B2"/>
    <w:rsid w:val="002821D6"/>
    <w:rsid w:val="002822B6"/>
    <w:rsid w:val="0028259B"/>
    <w:rsid w:val="00282692"/>
    <w:rsid w:val="00282785"/>
    <w:rsid w:val="002829D5"/>
    <w:rsid w:val="00282D0D"/>
    <w:rsid w:val="00282EBA"/>
    <w:rsid w:val="002830FB"/>
    <w:rsid w:val="0028335E"/>
    <w:rsid w:val="0028345A"/>
    <w:rsid w:val="00283F0E"/>
    <w:rsid w:val="002840D3"/>
    <w:rsid w:val="00284361"/>
    <w:rsid w:val="002848A6"/>
    <w:rsid w:val="002848AF"/>
    <w:rsid w:val="00284AA0"/>
    <w:rsid w:val="00284C2A"/>
    <w:rsid w:val="002859E7"/>
    <w:rsid w:val="00285E7D"/>
    <w:rsid w:val="00286D68"/>
    <w:rsid w:val="00286D71"/>
    <w:rsid w:val="00286F0D"/>
    <w:rsid w:val="00286F81"/>
    <w:rsid w:val="0028707F"/>
    <w:rsid w:val="002874BD"/>
    <w:rsid w:val="002875F9"/>
    <w:rsid w:val="00287D78"/>
    <w:rsid w:val="002908B1"/>
    <w:rsid w:val="00290C1A"/>
    <w:rsid w:val="00290D3C"/>
    <w:rsid w:val="00291153"/>
    <w:rsid w:val="0029195E"/>
    <w:rsid w:val="00291F30"/>
    <w:rsid w:val="00292B90"/>
    <w:rsid w:val="00292C2E"/>
    <w:rsid w:val="00292E7F"/>
    <w:rsid w:val="00293067"/>
    <w:rsid w:val="00293706"/>
    <w:rsid w:val="00293908"/>
    <w:rsid w:val="00293A34"/>
    <w:rsid w:val="00293E3B"/>
    <w:rsid w:val="00294BD9"/>
    <w:rsid w:val="0029522D"/>
    <w:rsid w:val="0029574B"/>
    <w:rsid w:val="00295E18"/>
    <w:rsid w:val="002960C6"/>
    <w:rsid w:val="0029641F"/>
    <w:rsid w:val="0029646B"/>
    <w:rsid w:val="00296506"/>
    <w:rsid w:val="0029666A"/>
    <w:rsid w:val="0029672B"/>
    <w:rsid w:val="00296FEE"/>
    <w:rsid w:val="002970C7"/>
    <w:rsid w:val="0029720B"/>
    <w:rsid w:val="00297268"/>
    <w:rsid w:val="00297536"/>
    <w:rsid w:val="00297C6B"/>
    <w:rsid w:val="00297D3D"/>
    <w:rsid w:val="002A058B"/>
    <w:rsid w:val="002A09D9"/>
    <w:rsid w:val="002A0F84"/>
    <w:rsid w:val="002A1142"/>
    <w:rsid w:val="002A1552"/>
    <w:rsid w:val="002A16D8"/>
    <w:rsid w:val="002A1989"/>
    <w:rsid w:val="002A1AA4"/>
    <w:rsid w:val="002A257B"/>
    <w:rsid w:val="002A266F"/>
    <w:rsid w:val="002A28DF"/>
    <w:rsid w:val="002A2FBB"/>
    <w:rsid w:val="002A317C"/>
    <w:rsid w:val="002A33E0"/>
    <w:rsid w:val="002A3501"/>
    <w:rsid w:val="002A3514"/>
    <w:rsid w:val="002A3C39"/>
    <w:rsid w:val="002A4185"/>
    <w:rsid w:val="002A4772"/>
    <w:rsid w:val="002A4A1C"/>
    <w:rsid w:val="002A5687"/>
    <w:rsid w:val="002A5986"/>
    <w:rsid w:val="002A5ADF"/>
    <w:rsid w:val="002A68C1"/>
    <w:rsid w:val="002A69D9"/>
    <w:rsid w:val="002A6E19"/>
    <w:rsid w:val="002A7143"/>
    <w:rsid w:val="002A7E3C"/>
    <w:rsid w:val="002A7EF4"/>
    <w:rsid w:val="002B0A58"/>
    <w:rsid w:val="002B11EE"/>
    <w:rsid w:val="002B13AA"/>
    <w:rsid w:val="002B1B88"/>
    <w:rsid w:val="002B1B8D"/>
    <w:rsid w:val="002B1CFA"/>
    <w:rsid w:val="002B1FAF"/>
    <w:rsid w:val="002B2735"/>
    <w:rsid w:val="002B2E97"/>
    <w:rsid w:val="002B3F90"/>
    <w:rsid w:val="002B42DD"/>
    <w:rsid w:val="002B4438"/>
    <w:rsid w:val="002B523D"/>
    <w:rsid w:val="002B534A"/>
    <w:rsid w:val="002B556F"/>
    <w:rsid w:val="002B55B6"/>
    <w:rsid w:val="002B5D3A"/>
    <w:rsid w:val="002B6AF1"/>
    <w:rsid w:val="002B6E24"/>
    <w:rsid w:val="002B73F0"/>
    <w:rsid w:val="002B752F"/>
    <w:rsid w:val="002B77CC"/>
    <w:rsid w:val="002B780A"/>
    <w:rsid w:val="002B7854"/>
    <w:rsid w:val="002B7CCA"/>
    <w:rsid w:val="002C005E"/>
    <w:rsid w:val="002C0136"/>
    <w:rsid w:val="002C0412"/>
    <w:rsid w:val="002C045A"/>
    <w:rsid w:val="002C0468"/>
    <w:rsid w:val="002C087D"/>
    <w:rsid w:val="002C08FB"/>
    <w:rsid w:val="002C0900"/>
    <w:rsid w:val="002C0A16"/>
    <w:rsid w:val="002C0DBF"/>
    <w:rsid w:val="002C124A"/>
    <w:rsid w:val="002C1957"/>
    <w:rsid w:val="002C19E6"/>
    <w:rsid w:val="002C1D52"/>
    <w:rsid w:val="002C24F1"/>
    <w:rsid w:val="002C25E4"/>
    <w:rsid w:val="002C2860"/>
    <w:rsid w:val="002C37E6"/>
    <w:rsid w:val="002C398F"/>
    <w:rsid w:val="002C3A49"/>
    <w:rsid w:val="002C3B7B"/>
    <w:rsid w:val="002C4021"/>
    <w:rsid w:val="002C44C3"/>
    <w:rsid w:val="002C4A78"/>
    <w:rsid w:val="002C5946"/>
    <w:rsid w:val="002C5F20"/>
    <w:rsid w:val="002C5FB7"/>
    <w:rsid w:val="002C6B4F"/>
    <w:rsid w:val="002C73F0"/>
    <w:rsid w:val="002C7403"/>
    <w:rsid w:val="002C7A56"/>
    <w:rsid w:val="002C7BEB"/>
    <w:rsid w:val="002C7EFE"/>
    <w:rsid w:val="002D0477"/>
    <w:rsid w:val="002D04E0"/>
    <w:rsid w:val="002D07CA"/>
    <w:rsid w:val="002D088C"/>
    <w:rsid w:val="002D0F4D"/>
    <w:rsid w:val="002D1206"/>
    <w:rsid w:val="002D1C7C"/>
    <w:rsid w:val="002D24A8"/>
    <w:rsid w:val="002D2C5D"/>
    <w:rsid w:val="002D36F7"/>
    <w:rsid w:val="002D3DB2"/>
    <w:rsid w:val="002D4770"/>
    <w:rsid w:val="002D480F"/>
    <w:rsid w:val="002D4913"/>
    <w:rsid w:val="002D4A98"/>
    <w:rsid w:val="002D4E3A"/>
    <w:rsid w:val="002D4F74"/>
    <w:rsid w:val="002D530B"/>
    <w:rsid w:val="002D5C6D"/>
    <w:rsid w:val="002D5D24"/>
    <w:rsid w:val="002D61CE"/>
    <w:rsid w:val="002D6434"/>
    <w:rsid w:val="002D6A27"/>
    <w:rsid w:val="002D6D70"/>
    <w:rsid w:val="002D6DF5"/>
    <w:rsid w:val="002D6EF7"/>
    <w:rsid w:val="002D7612"/>
    <w:rsid w:val="002D776B"/>
    <w:rsid w:val="002D7805"/>
    <w:rsid w:val="002D7AF9"/>
    <w:rsid w:val="002D7BE1"/>
    <w:rsid w:val="002E01EC"/>
    <w:rsid w:val="002E044E"/>
    <w:rsid w:val="002E0735"/>
    <w:rsid w:val="002E0BB8"/>
    <w:rsid w:val="002E17A1"/>
    <w:rsid w:val="002E17BD"/>
    <w:rsid w:val="002E1813"/>
    <w:rsid w:val="002E200C"/>
    <w:rsid w:val="002E209A"/>
    <w:rsid w:val="002E235C"/>
    <w:rsid w:val="002E24DC"/>
    <w:rsid w:val="002E2969"/>
    <w:rsid w:val="002E2A71"/>
    <w:rsid w:val="002E2A7B"/>
    <w:rsid w:val="002E2DC8"/>
    <w:rsid w:val="002E2E74"/>
    <w:rsid w:val="002E2F3B"/>
    <w:rsid w:val="002E3254"/>
    <w:rsid w:val="002E3267"/>
    <w:rsid w:val="002E38B7"/>
    <w:rsid w:val="002E3AE9"/>
    <w:rsid w:val="002E3BA6"/>
    <w:rsid w:val="002E3C05"/>
    <w:rsid w:val="002E3DA3"/>
    <w:rsid w:val="002E4093"/>
    <w:rsid w:val="002E42A2"/>
    <w:rsid w:val="002E4E0A"/>
    <w:rsid w:val="002E5118"/>
    <w:rsid w:val="002E5C88"/>
    <w:rsid w:val="002E5E40"/>
    <w:rsid w:val="002E691E"/>
    <w:rsid w:val="002E6B38"/>
    <w:rsid w:val="002E725D"/>
    <w:rsid w:val="002E73BF"/>
    <w:rsid w:val="002E74D5"/>
    <w:rsid w:val="002E77CC"/>
    <w:rsid w:val="002E78A0"/>
    <w:rsid w:val="002E78D7"/>
    <w:rsid w:val="002E7AF6"/>
    <w:rsid w:val="002E7CB2"/>
    <w:rsid w:val="002E7E53"/>
    <w:rsid w:val="002E7FD8"/>
    <w:rsid w:val="002F0098"/>
    <w:rsid w:val="002F02A9"/>
    <w:rsid w:val="002F03BD"/>
    <w:rsid w:val="002F0423"/>
    <w:rsid w:val="002F0954"/>
    <w:rsid w:val="002F09D3"/>
    <w:rsid w:val="002F0CF8"/>
    <w:rsid w:val="002F119F"/>
    <w:rsid w:val="002F11AB"/>
    <w:rsid w:val="002F1341"/>
    <w:rsid w:val="002F134F"/>
    <w:rsid w:val="002F170F"/>
    <w:rsid w:val="002F1714"/>
    <w:rsid w:val="002F17F4"/>
    <w:rsid w:val="002F28CE"/>
    <w:rsid w:val="002F29CB"/>
    <w:rsid w:val="002F2A33"/>
    <w:rsid w:val="002F3007"/>
    <w:rsid w:val="002F31D0"/>
    <w:rsid w:val="002F38BB"/>
    <w:rsid w:val="002F44E0"/>
    <w:rsid w:val="002F4825"/>
    <w:rsid w:val="002F4A35"/>
    <w:rsid w:val="002F515F"/>
    <w:rsid w:val="002F576B"/>
    <w:rsid w:val="002F5EFB"/>
    <w:rsid w:val="002F5F18"/>
    <w:rsid w:val="002F6103"/>
    <w:rsid w:val="002F62ED"/>
    <w:rsid w:val="002F716E"/>
    <w:rsid w:val="002F75BC"/>
    <w:rsid w:val="002F76F6"/>
    <w:rsid w:val="002F7A27"/>
    <w:rsid w:val="003006BD"/>
    <w:rsid w:val="00300777"/>
    <w:rsid w:val="00300DBA"/>
    <w:rsid w:val="0030104E"/>
    <w:rsid w:val="003011F0"/>
    <w:rsid w:val="003017E8"/>
    <w:rsid w:val="003019EE"/>
    <w:rsid w:val="00301C4F"/>
    <w:rsid w:val="00301F43"/>
    <w:rsid w:val="00301F5B"/>
    <w:rsid w:val="003021D4"/>
    <w:rsid w:val="003024D2"/>
    <w:rsid w:val="0030276F"/>
    <w:rsid w:val="00302842"/>
    <w:rsid w:val="003029DC"/>
    <w:rsid w:val="00302A42"/>
    <w:rsid w:val="00302B35"/>
    <w:rsid w:val="00302D59"/>
    <w:rsid w:val="00303526"/>
    <w:rsid w:val="00303638"/>
    <w:rsid w:val="00303B6F"/>
    <w:rsid w:val="00303D3C"/>
    <w:rsid w:val="0030400A"/>
    <w:rsid w:val="003040E1"/>
    <w:rsid w:val="0030497E"/>
    <w:rsid w:val="00304A57"/>
    <w:rsid w:val="00304A66"/>
    <w:rsid w:val="00304B28"/>
    <w:rsid w:val="00304FB4"/>
    <w:rsid w:val="0030512D"/>
    <w:rsid w:val="0030559C"/>
    <w:rsid w:val="00306578"/>
    <w:rsid w:val="003068AC"/>
    <w:rsid w:val="00306AA6"/>
    <w:rsid w:val="00306C23"/>
    <w:rsid w:val="00306D5A"/>
    <w:rsid w:val="00306FED"/>
    <w:rsid w:val="00307333"/>
    <w:rsid w:val="00307907"/>
    <w:rsid w:val="00310054"/>
    <w:rsid w:val="003104F4"/>
    <w:rsid w:val="0031054C"/>
    <w:rsid w:val="003108DB"/>
    <w:rsid w:val="0031129E"/>
    <w:rsid w:val="00311338"/>
    <w:rsid w:val="00311746"/>
    <w:rsid w:val="00311AE1"/>
    <w:rsid w:val="00311CF8"/>
    <w:rsid w:val="00311D73"/>
    <w:rsid w:val="00311EF7"/>
    <w:rsid w:val="00312521"/>
    <w:rsid w:val="003133C0"/>
    <w:rsid w:val="0031388F"/>
    <w:rsid w:val="00313A55"/>
    <w:rsid w:val="00313DBE"/>
    <w:rsid w:val="0031430E"/>
    <w:rsid w:val="00314E65"/>
    <w:rsid w:val="00314EBC"/>
    <w:rsid w:val="0031501E"/>
    <w:rsid w:val="00315126"/>
    <w:rsid w:val="0031548A"/>
    <w:rsid w:val="00315E20"/>
    <w:rsid w:val="00315E5C"/>
    <w:rsid w:val="00316218"/>
    <w:rsid w:val="00316585"/>
    <w:rsid w:val="00316647"/>
    <w:rsid w:val="00316686"/>
    <w:rsid w:val="003171E2"/>
    <w:rsid w:val="003176C2"/>
    <w:rsid w:val="003176FB"/>
    <w:rsid w:val="00317947"/>
    <w:rsid w:val="00317D54"/>
    <w:rsid w:val="00317EAD"/>
    <w:rsid w:val="003201CD"/>
    <w:rsid w:val="003208FB"/>
    <w:rsid w:val="00320D0E"/>
    <w:rsid w:val="00320ECA"/>
    <w:rsid w:val="0032110E"/>
    <w:rsid w:val="00321C2E"/>
    <w:rsid w:val="00321D78"/>
    <w:rsid w:val="00321FDA"/>
    <w:rsid w:val="00322166"/>
    <w:rsid w:val="0032298D"/>
    <w:rsid w:val="00322C69"/>
    <w:rsid w:val="00322D44"/>
    <w:rsid w:val="00322DAE"/>
    <w:rsid w:val="003239C4"/>
    <w:rsid w:val="0032404E"/>
    <w:rsid w:val="00324106"/>
    <w:rsid w:val="00324790"/>
    <w:rsid w:val="003247CD"/>
    <w:rsid w:val="00325491"/>
    <w:rsid w:val="00325920"/>
    <w:rsid w:val="003260C3"/>
    <w:rsid w:val="003260EA"/>
    <w:rsid w:val="0032623C"/>
    <w:rsid w:val="00326435"/>
    <w:rsid w:val="00326C3D"/>
    <w:rsid w:val="00326ED8"/>
    <w:rsid w:val="003271BC"/>
    <w:rsid w:val="003279C8"/>
    <w:rsid w:val="00327CA0"/>
    <w:rsid w:val="00327D8E"/>
    <w:rsid w:val="00327F90"/>
    <w:rsid w:val="003313F4"/>
    <w:rsid w:val="0033156B"/>
    <w:rsid w:val="0033183E"/>
    <w:rsid w:val="0033186C"/>
    <w:rsid w:val="003319E8"/>
    <w:rsid w:val="00331A50"/>
    <w:rsid w:val="00331B8C"/>
    <w:rsid w:val="00332298"/>
    <w:rsid w:val="003322E2"/>
    <w:rsid w:val="00333397"/>
    <w:rsid w:val="00333EEA"/>
    <w:rsid w:val="00333F7E"/>
    <w:rsid w:val="0033434B"/>
    <w:rsid w:val="003343CF"/>
    <w:rsid w:val="00334956"/>
    <w:rsid w:val="0033508E"/>
    <w:rsid w:val="00335742"/>
    <w:rsid w:val="00335CD4"/>
    <w:rsid w:val="00335E64"/>
    <w:rsid w:val="00336A76"/>
    <w:rsid w:val="0033718D"/>
    <w:rsid w:val="0033729E"/>
    <w:rsid w:val="00337D95"/>
    <w:rsid w:val="00337EFB"/>
    <w:rsid w:val="0034076E"/>
    <w:rsid w:val="0034088D"/>
    <w:rsid w:val="003408DE"/>
    <w:rsid w:val="00340F57"/>
    <w:rsid w:val="003418A7"/>
    <w:rsid w:val="00341EB8"/>
    <w:rsid w:val="0034215D"/>
    <w:rsid w:val="0034270C"/>
    <w:rsid w:val="0034291F"/>
    <w:rsid w:val="003437E5"/>
    <w:rsid w:val="003438C8"/>
    <w:rsid w:val="003442F1"/>
    <w:rsid w:val="00344315"/>
    <w:rsid w:val="0034449E"/>
    <w:rsid w:val="00344E1C"/>
    <w:rsid w:val="00345423"/>
    <w:rsid w:val="003457D8"/>
    <w:rsid w:val="00345B3B"/>
    <w:rsid w:val="00345B72"/>
    <w:rsid w:val="00345D8D"/>
    <w:rsid w:val="00345E76"/>
    <w:rsid w:val="00346093"/>
    <w:rsid w:val="00346A3A"/>
    <w:rsid w:val="00346B7E"/>
    <w:rsid w:val="00347024"/>
    <w:rsid w:val="003470C0"/>
    <w:rsid w:val="00347B64"/>
    <w:rsid w:val="00347F92"/>
    <w:rsid w:val="003505B0"/>
    <w:rsid w:val="00350671"/>
    <w:rsid w:val="0035079B"/>
    <w:rsid w:val="00350820"/>
    <w:rsid w:val="003508E1"/>
    <w:rsid w:val="003514F5"/>
    <w:rsid w:val="003517E0"/>
    <w:rsid w:val="00351A92"/>
    <w:rsid w:val="00351F49"/>
    <w:rsid w:val="003521D3"/>
    <w:rsid w:val="00352A8E"/>
    <w:rsid w:val="00352CCD"/>
    <w:rsid w:val="00352DBC"/>
    <w:rsid w:val="00352F49"/>
    <w:rsid w:val="0035348D"/>
    <w:rsid w:val="0035370E"/>
    <w:rsid w:val="003539CF"/>
    <w:rsid w:val="00353BDA"/>
    <w:rsid w:val="00353DD6"/>
    <w:rsid w:val="00354075"/>
    <w:rsid w:val="003544FD"/>
    <w:rsid w:val="00354590"/>
    <w:rsid w:val="00354A15"/>
    <w:rsid w:val="00354BDF"/>
    <w:rsid w:val="003551C7"/>
    <w:rsid w:val="003557E8"/>
    <w:rsid w:val="00355DD2"/>
    <w:rsid w:val="00355FC4"/>
    <w:rsid w:val="00355FDF"/>
    <w:rsid w:val="003565A5"/>
    <w:rsid w:val="00356684"/>
    <w:rsid w:val="003569DC"/>
    <w:rsid w:val="00356DF2"/>
    <w:rsid w:val="003574AE"/>
    <w:rsid w:val="00360680"/>
    <w:rsid w:val="00360CD9"/>
    <w:rsid w:val="0036140D"/>
    <w:rsid w:val="00361630"/>
    <w:rsid w:val="0036182C"/>
    <w:rsid w:val="0036188D"/>
    <w:rsid w:val="00361AF3"/>
    <w:rsid w:val="00361BC8"/>
    <w:rsid w:val="00361EED"/>
    <w:rsid w:val="003628AF"/>
    <w:rsid w:val="00362A8B"/>
    <w:rsid w:val="00362CBD"/>
    <w:rsid w:val="00363047"/>
    <w:rsid w:val="00363204"/>
    <w:rsid w:val="00363CB5"/>
    <w:rsid w:val="00363DA0"/>
    <w:rsid w:val="0036417E"/>
    <w:rsid w:val="0036498E"/>
    <w:rsid w:val="00364B53"/>
    <w:rsid w:val="00364C10"/>
    <w:rsid w:val="00366084"/>
    <w:rsid w:val="003663AD"/>
    <w:rsid w:val="003668B2"/>
    <w:rsid w:val="00366B99"/>
    <w:rsid w:val="00366BDF"/>
    <w:rsid w:val="00366D4A"/>
    <w:rsid w:val="00367161"/>
    <w:rsid w:val="00367646"/>
    <w:rsid w:val="0036779E"/>
    <w:rsid w:val="003679BD"/>
    <w:rsid w:val="00370705"/>
    <w:rsid w:val="00370EA0"/>
    <w:rsid w:val="00370F84"/>
    <w:rsid w:val="00371918"/>
    <w:rsid w:val="00371DB0"/>
    <w:rsid w:val="00372139"/>
    <w:rsid w:val="00372178"/>
    <w:rsid w:val="003722F6"/>
    <w:rsid w:val="00372913"/>
    <w:rsid w:val="00372AB5"/>
    <w:rsid w:val="00372C8C"/>
    <w:rsid w:val="00372D57"/>
    <w:rsid w:val="0037351F"/>
    <w:rsid w:val="00373604"/>
    <w:rsid w:val="0037416F"/>
    <w:rsid w:val="00374492"/>
    <w:rsid w:val="003746A1"/>
    <w:rsid w:val="003746D3"/>
    <w:rsid w:val="00375271"/>
    <w:rsid w:val="0037553D"/>
    <w:rsid w:val="0037592C"/>
    <w:rsid w:val="0037618D"/>
    <w:rsid w:val="00376509"/>
    <w:rsid w:val="003769D6"/>
    <w:rsid w:val="00376CA1"/>
    <w:rsid w:val="003771C5"/>
    <w:rsid w:val="0037746F"/>
    <w:rsid w:val="00377ABA"/>
    <w:rsid w:val="00380388"/>
    <w:rsid w:val="003803FD"/>
    <w:rsid w:val="0038090F"/>
    <w:rsid w:val="00380EEC"/>
    <w:rsid w:val="0038150D"/>
    <w:rsid w:val="003815CC"/>
    <w:rsid w:val="00381678"/>
    <w:rsid w:val="003816B5"/>
    <w:rsid w:val="003816C6"/>
    <w:rsid w:val="00381773"/>
    <w:rsid w:val="00381DA3"/>
    <w:rsid w:val="003823C4"/>
    <w:rsid w:val="00382635"/>
    <w:rsid w:val="0038267E"/>
    <w:rsid w:val="00382ECD"/>
    <w:rsid w:val="00383070"/>
    <w:rsid w:val="003833B3"/>
    <w:rsid w:val="003836F3"/>
    <w:rsid w:val="003839F4"/>
    <w:rsid w:val="0038495E"/>
    <w:rsid w:val="00384F33"/>
    <w:rsid w:val="003852A4"/>
    <w:rsid w:val="003852DC"/>
    <w:rsid w:val="00385F2A"/>
    <w:rsid w:val="00385FF5"/>
    <w:rsid w:val="00386042"/>
    <w:rsid w:val="00386707"/>
    <w:rsid w:val="00386A48"/>
    <w:rsid w:val="00386D62"/>
    <w:rsid w:val="00386E90"/>
    <w:rsid w:val="00387195"/>
    <w:rsid w:val="0038745D"/>
    <w:rsid w:val="003874D5"/>
    <w:rsid w:val="0038764E"/>
    <w:rsid w:val="00390415"/>
    <w:rsid w:val="00390587"/>
    <w:rsid w:val="003906AE"/>
    <w:rsid w:val="00390E3D"/>
    <w:rsid w:val="00390FEF"/>
    <w:rsid w:val="00391146"/>
    <w:rsid w:val="0039162F"/>
    <w:rsid w:val="00391663"/>
    <w:rsid w:val="003916CC"/>
    <w:rsid w:val="00391C8E"/>
    <w:rsid w:val="00391DE1"/>
    <w:rsid w:val="003921E0"/>
    <w:rsid w:val="0039271F"/>
    <w:rsid w:val="00392869"/>
    <w:rsid w:val="00392C47"/>
    <w:rsid w:val="00393569"/>
    <w:rsid w:val="0039362C"/>
    <w:rsid w:val="00393682"/>
    <w:rsid w:val="00394036"/>
    <w:rsid w:val="00394167"/>
    <w:rsid w:val="00394548"/>
    <w:rsid w:val="00394759"/>
    <w:rsid w:val="003947ED"/>
    <w:rsid w:val="0039489F"/>
    <w:rsid w:val="003949F1"/>
    <w:rsid w:val="00394DD7"/>
    <w:rsid w:val="00395005"/>
    <w:rsid w:val="0039532C"/>
    <w:rsid w:val="003953D4"/>
    <w:rsid w:val="003957D4"/>
    <w:rsid w:val="0039588D"/>
    <w:rsid w:val="00395942"/>
    <w:rsid w:val="00397998"/>
    <w:rsid w:val="003A0001"/>
    <w:rsid w:val="003A0814"/>
    <w:rsid w:val="003A0E2A"/>
    <w:rsid w:val="003A0E5E"/>
    <w:rsid w:val="003A0F4A"/>
    <w:rsid w:val="003A3017"/>
    <w:rsid w:val="003A3680"/>
    <w:rsid w:val="003A3AEB"/>
    <w:rsid w:val="003A4372"/>
    <w:rsid w:val="003A4483"/>
    <w:rsid w:val="003A4E67"/>
    <w:rsid w:val="003A56BC"/>
    <w:rsid w:val="003A5C6E"/>
    <w:rsid w:val="003A6444"/>
    <w:rsid w:val="003A6EE7"/>
    <w:rsid w:val="003A6F20"/>
    <w:rsid w:val="003A70A2"/>
    <w:rsid w:val="003A7292"/>
    <w:rsid w:val="003A76C4"/>
    <w:rsid w:val="003A77BE"/>
    <w:rsid w:val="003A7B53"/>
    <w:rsid w:val="003A7CAA"/>
    <w:rsid w:val="003A7CFE"/>
    <w:rsid w:val="003A7E2A"/>
    <w:rsid w:val="003A7E4E"/>
    <w:rsid w:val="003B019F"/>
    <w:rsid w:val="003B0816"/>
    <w:rsid w:val="003B08D0"/>
    <w:rsid w:val="003B09FC"/>
    <w:rsid w:val="003B1125"/>
    <w:rsid w:val="003B1C1B"/>
    <w:rsid w:val="003B1E28"/>
    <w:rsid w:val="003B2007"/>
    <w:rsid w:val="003B209F"/>
    <w:rsid w:val="003B21F3"/>
    <w:rsid w:val="003B220C"/>
    <w:rsid w:val="003B2800"/>
    <w:rsid w:val="003B2B07"/>
    <w:rsid w:val="003B2E53"/>
    <w:rsid w:val="003B2FA6"/>
    <w:rsid w:val="003B2FDC"/>
    <w:rsid w:val="003B34B6"/>
    <w:rsid w:val="003B3C8C"/>
    <w:rsid w:val="003B3C98"/>
    <w:rsid w:val="003B44BE"/>
    <w:rsid w:val="003B4635"/>
    <w:rsid w:val="003B4CFB"/>
    <w:rsid w:val="003B4D50"/>
    <w:rsid w:val="003B56A7"/>
    <w:rsid w:val="003B59C7"/>
    <w:rsid w:val="003B6389"/>
    <w:rsid w:val="003B64E9"/>
    <w:rsid w:val="003B65CC"/>
    <w:rsid w:val="003B6B89"/>
    <w:rsid w:val="003B6FA0"/>
    <w:rsid w:val="003B77B2"/>
    <w:rsid w:val="003B796F"/>
    <w:rsid w:val="003B7C34"/>
    <w:rsid w:val="003B7D3F"/>
    <w:rsid w:val="003B7EE8"/>
    <w:rsid w:val="003B7EF9"/>
    <w:rsid w:val="003B7F31"/>
    <w:rsid w:val="003C088F"/>
    <w:rsid w:val="003C1318"/>
    <w:rsid w:val="003C13D9"/>
    <w:rsid w:val="003C1959"/>
    <w:rsid w:val="003C1DF5"/>
    <w:rsid w:val="003C23EE"/>
    <w:rsid w:val="003C26E4"/>
    <w:rsid w:val="003C3081"/>
    <w:rsid w:val="003C3590"/>
    <w:rsid w:val="003C3CB0"/>
    <w:rsid w:val="003C3D90"/>
    <w:rsid w:val="003C3DAE"/>
    <w:rsid w:val="003C5095"/>
    <w:rsid w:val="003C5685"/>
    <w:rsid w:val="003C5883"/>
    <w:rsid w:val="003C5A66"/>
    <w:rsid w:val="003C5C2E"/>
    <w:rsid w:val="003C5DC7"/>
    <w:rsid w:val="003C693C"/>
    <w:rsid w:val="003C7496"/>
    <w:rsid w:val="003C77AA"/>
    <w:rsid w:val="003C7B01"/>
    <w:rsid w:val="003D008F"/>
    <w:rsid w:val="003D0639"/>
    <w:rsid w:val="003D09BA"/>
    <w:rsid w:val="003D0ACE"/>
    <w:rsid w:val="003D0B09"/>
    <w:rsid w:val="003D0F9A"/>
    <w:rsid w:val="003D14DF"/>
    <w:rsid w:val="003D1E30"/>
    <w:rsid w:val="003D1F01"/>
    <w:rsid w:val="003D1FA1"/>
    <w:rsid w:val="003D20E6"/>
    <w:rsid w:val="003D252D"/>
    <w:rsid w:val="003D2D67"/>
    <w:rsid w:val="003D2DDA"/>
    <w:rsid w:val="003D3028"/>
    <w:rsid w:val="003D3407"/>
    <w:rsid w:val="003D3ADB"/>
    <w:rsid w:val="003D3BD1"/>
    <w:rsid w:val="003D4162"/>
    <w:rsid w:val="003D42A2"/>
    <w:rsid w:val="003D44F4"/>
    <w:rsid w:val="003D48C0"/>
    <w:rsid w:val="003D4985"/>
    <w:rsid w:val="003D4A6A"/>
    <w:rsid w:val="003D4D1B"/>
    <w:rsid w:val="003D51B7"/>
    <w:rsid w:val="003D54BE"/>
    <w:rsid w:val="003D593C"/>
    <w:rsid w:val="003D5B41"/>
    <w:rsid w:val="003D641F"/>
    <w:rsid w:val="003D6B68"/>
    <w:rsid w:val="003D6BF9"/>
    <w:rsid w:val="003D6C39"/>
    <w:rsid w:val="003D6C84"/>
    <w:rsid w:val="003D6D12"/>
    <w:rsid w:val="003D6DA5"/>
    <w:rsid w:val="003D6DE1"/>
    <w:rsid w:val="003D6F16"/>
    <w:rsid w:val="003D6F61"/>
    <w:rsid w:val="003D730B"/>
    <w:rsid w:val="003D7957"/>
    <w:rsid w:val="003D7E67"/>
    <w:rsid w:val="003E038C"/>
    <w:rsid w:val="003E0839"/>
    <w:rsid w:val="003E09EF"/>
    <w:rsid w:val="003E0DEF"/>
    <w:rsid w:val="003E101A"/>
    <w:rsid w:val="003E123C"/>
    <w:rsid w:val="003E163F"/>
    <w:rsid w:val="003E1815"/>
    <w:rsid w:val="003E1836"/>
    <w:rsid w:val="003E2A00"/>
    <w:rsid w:val="003E2D39"/>
    <w:rsid w:val="003E2EAB"/>
    <w:rsid w:val="003E300C"/>
    <w:rsid w:val="003E336E"/>
    <w:rsid w:val="003E36F4"/>
    <w:rsid w:val="003E37E0"/>
    <w:rsid w:val="003E4229"/>
    <w:rsid w:val="003E4A2D"/>
    <w:rsid w:val="003E521C"/>
    <w:rsid w:val="003E53AA"/>
    <w:rsid w:val="003E54BC"/>
    <w:rsid w:val="003E54D4"/>
    <w:rsid w:val="003E5CDC"/>
    <w:rsid w:val="003E63C4"/>
    <w:rsid w:val="003E6407"/>
    <w:rsid w:val="003E65FC"/>
    <w:rsid w:val="003E7021"/>
    <w:rsid w:val="003E707F"/>
    <w:rsid w:val="003E7286"/>
    <w:rsid w:val="003E734D"/>
    <w:rsid w:val="003E7403"/>
    <w:rsid w:val="003E7464"/>
    <w:rsid w:val="003E7470"/>
    <w:rsid w:val="003F08DD"/>
    <w:rsid w:val="003F0FCB"/>
    <w:rsid w:val="003F14EE"/>
    <w:rsid w:val="003F1644"/>
    <w:rsid w:val="003F1F10"/>
    <w:rsid w:val="003F202E"/>
    <w:rsid w:val="003F221F"/>
    <w:rsid w:val="003F2651"/>
    <w:rsid w:val="003F2C13"/>
    <w:rsid w:val="003F2EE4"/>
    <w:rsid w:val="003F2FC9"/>
    <w:rsid w:val="003F319F"/>
    <w:rsid w:val="003F378D"/>
    <w:rsid w:val="003F387F"/>
    <w:rsid w:val="003F3D51"/>
    <w:rsid w:val="003F41C3"/>
    <w:rsid w:val="003F4227"/>
    <w:rsid w:val="003F44E8"/>
    <w:rsid w:val="003F5083"/>
    <w:rsid w:val="003F5244"/>
    <w:rsid w:val="003F53C3"/>
    <w:rsid w:val="003F560B"/>
    <w:rsid w:val="003F5B6F"/>
    <w:rsid w:val="003F5FC4"/>
    <w:rsid w:val="003F5FE6"/>
    <w:rsid w:val="003F6083"/>
    <w:rsid w:val="003F6AC9"/>
    <w:rsid w:val="003F6E8D"/>
    <w:rsid w:val="003F6F11"/>
    <w:rsid w:val="003F7C93"/>
    <w:rsid w:val="003F7CD2"/>
    <w:rsid w:val="003F7F5D"/>
    <w:rsid w:val="00400081"/>
    <w:rsid w:val="00400707"/>
    <w:rsid w:val="0040073B"/>
    <w:rsid w:val="0040128C"/>
    <w:rsid w:val="00401542"/>
    <w:rsid w:val="00401A36"/>
    <w:rsid w:val="00401FC7"/>
    <w:rsid w:val="0040240F"/>
    <w:rsid w:val="00402DE1"/>
    <w:rsid w:val="00402E40"/>
    <w:rsid w:val="00403411"/>
    <w:rsid w:val="004036D5"/>
    <w:rsid w:val="00403749"/>
    <w:rsid w:val="00403BAC"/>
    <w:rsid w:val="004041DA"/>
    <w:rsid w:val="0040474A"/>
    <w:rsid w:val="00404A6C"/>
    <w:rsid w:val="00404CB5"/>
    <w:rsid w:val="00405720"/>
    <w:rsid w:val="004058E4"/>
    <w:rsid w:val="00405CB7"/>
    <w:rsid w:val="0040603B"/>
    <w:rsid w:val="00406115"/>
    <w:rsid w:val="004063FA"/>
    <w:rsid w:val="00406439"/>
    <w:rsid w:val="00406983"/>
    <w:rsid w:val="00406D2D"/>
    <w:rsid w:val="00406DED"/>
    <w:rsid w:val="00406FA8"/>
    <w:rsid w:val="004078EE"/>
    <w:rsid w:val="00407D22"/>
    <w:rsid w:val="00410167"/>
    <w:rsid w:val="0041078A"/>
    <w:rsid w:val="00410922"/>
    <w:rsid w:val="00410A18"/>
    <w:rsid w:val="00410C91"/>
    <w:rsid w:val="00411A11"/>
    <w:rsid w:val="00411FD3"/>
    <w:rsid w:val="00412638"/>
    <w:rsid w:val="00412731"/>
    <w:rsid w:val="00412CED"/>
    <w:rsid w:val="00412F89"/>
    <w:rsid w:val="00412FC8"/>
    <w:rsid w:val="0041303C"/>
    <w:rsid w:val="00413124"/>
    <w:rsid w:val="0041316B"/>
    <w:rsid w:val="0041337D"/>
    <w:rsid w:val="00413715"/>
    <w:rsid w:val="004138E9"/>
    <w:rsid w:val="0041417B"/>
    <w:rsid w:val="00414341"/>
    <w:rsid w:val="004146C1"/>
    <w:rsid w:val="004148D9"/>
    <w:rsid w:val="00414AA2"/>
    <w:rsid w:val="00414AD2"/>
    <w:rsid w:val="00414D74"/>
    <w:rsid w:val="004151AA"/>
    <w:rsid w:val="00415AA1"/>
    <w:rsid w:val="00415ADB"/>
    <w:rsid w:val="00415C53"/>
    <w:rsid w:val="00415F21"/>
    <w:rsid w:val="00416487"/>
    <w:rsid w:val="004164FB"/>
    <w:rsid w:val="00416F1D"/>
    <w:rsid w:val="0041712E"/>
    <w:rsid w:val="00417391"/>
    <w:rsid w:val="004204FA"/>
    <w:rsid w:val="00420E65"/>
    <w:rsid w:val="00420FE1"/>
    <w:rsid w:val="004210DF"/>
    <w:rsid w:val="00421377"/>
    <w:rsid w:val="004214E4"/>
    <w:rsid w:val="00421536"/>
    <w:rsid w:val="0042183A"/>
    <w:rsid w:val="00421A62"/>
    <w:rsid w:val="00421F2D"/>
    <w:rsid w:val="00422B0B"/>
    <w:rsid w:val="00422BB9"/>
    <w:rsid w:val="00422D62"/>
    <w:rsid w:val="0042308F"/>
    <w:rsid w:val="004240BB"/>
    <w:rsid w:val="00424A91"/>
    <w:rsid w:val="00424BEA"/>
    <w:rsid w:val="00424D73"/>
    <w:rsid w:val="00425196"/>
    <w:rsid w:val="0042519F"/>
    <w:rsid w:val="0042520F"/>
    <w:rsid w:val="00425529"/>
    <w:rsid w:val="004257BD"/>
    <w:rsid w:val="004258DF"/>
    <w:rsid w:val="00425F3D"/>
    <w:rsid w:val="00426010"/>
    <w:rsid w:val="004265E5"/>
    <w:rsid w:val="00426C70"/>
    <w:rsid w:val="0042700F"/>
    <w:rsid w:val="004276ED"/>
    <w:rsid w:val="004277E6"/>
    <w:rsid w:val="00427B93"/>
    <w:rsid w:val="00427FC2"/>
    <w:rsid w:val="0043046C"/>
    <w:rsid w:val="004306A0"/>
    <w:rsid w:val="00430B81"/>
    <w:rsid w:val="00431327"/>
    <w:rsid w:val="00431340"/>
    <w:rsid w:val="0043184C"/>
    <w:rsid w:val="00431C48"/>
    <w:rsid w:val="004322C0"/>
    <w:rsid w:val="00432B2E"/>
    <w:rsid w:val="00432DA9"/>
    <w:rsid w:val="00432F67"/>
    <w:rsid w:val="00433F91"/>
    <w:rsid w:val="004342A6"/>
    <w:rsid w:val="00435028"/>
    <w:rsid w:val="00435550"/>
    <w:rsid w:val="004357B1"/>
    <w:rsid w:val="00435967"/>
    <w:rsid w:val="00435C61"/>
    <w:rsid w:val="00436249"/>
    <w:rsid w:val="0043657E"/>
    <w:rsid w:val="00436899"/>
    <w:rsid w:val="00436A98"/>
    <w:rsid w:val="00436D4C"/>
    <w:rsid w:val="0043717A"/>
    <w:rsid w:val="004376BB"/>
    <w:rsid w:val="00437718"/>
    <w:rsid w:val="00437833"/>
    <w:rsid w:val="004378EE"/>
    <w:rsid w:val="0044001F"/>
    <w:rsid w:val="00440066"/>
    <w:rsid w:val="00440E94"/>
    <w:rsid w:val="00440F2D"/>
    <w:rsid w:val="00441060"/>
    <w:rsid w:val="00441472"/>
    <w:rsid w:val="00441685"/>
    <w:rsid w:val="004416C0"/>
    <w:rsid w:val="00441C78"/>
    <w:rsid w:val="004422F4"/>
    <w:rsid w:val="00442797"/>
    <w:rsid w:val="0044382F"/>
    <w:rsid w:val="0044387E"/>
    <w:rsid w:val="0044393F"/>
    <w:rsid w:val="00443A4C"/>
    <w:rsid w:val="00443E26"/>
    <w:rsid w:val="00444E5A"/>
    <w:rsid w:val="00444F5A"/>
    <w:rsid w:val="004451BA"/>
    <w:rsid w:val="00445200"/>
    <w:rsid w:val="00445BA2"/>
    <w:rsid w:val="00446222"/>
    <w:rsid w:val="00446B67"/>
    <w:rsid w:val="00446BA0"/>
    <w:rsid w:val="00446BC9"/>
    <w:rsid w:val="00446D69"/>
    <w:rsid w:val="00446E61"/>
    <w:rsid w:val="00447359"/>
    <w:rsid w:val="00447834"/>
    <w:rsid w:val="00447F7A"/>
    <w:rsid w:val="0045002D"/>
    <w:rsid w:val="004504AD"/>
    <w:rsid w:val="00450583"/>
    <w:rsid w:val="0045091A"/>
    <w:rsid w:val="00450965"/>
    <w:rsid w:val="0045103C"/>
    <w:rsid w:val="0045124A"/>
    <w:rsid w:val="00451307"/>
    <w:rsid w:val="0045154A"/>
    <w:rsid w:val="00451589"/>
    <w:rsid w:val="004515F9"/>
    <w:rsid w:val="004518A8"/>
    <w:rsid w:val="004518D1"/>
    <w:rsid w:val="00451B58"/>
    <w:rsid w:val="00452689"/>
    <w:rsid w:val="00452954"/>
    <w:rsid w:val="004533D4"/>
    <w:rsid w:val="004535AA"/>
    <w:rsid w:val="00453B6A"/>
    <w:rsid w:val="00453C6B"/>
    <w:rsid w:val="0045499C"/>
    <w:rsid w:val="004552DB"/>
    <w:rsid w:val="004553E2"/>
    <w:rsid w:val="00455C13"/>
    <w:rsid w:val="00455EC3"/>
    <w:rsid w:val="0045632F"/>
    <w:rsid w:val="0045687A"/>
    <w:rsid w:val="00456C69"/>
    <w:rsid w:val="00456E96"/>
    <w:rsid w:val="0045743F"/>
    <w:rsid w:val="00457546"/>
    <w:rsid w:val="0046050F"/>
    <w:rsid w:val="00460880"/>
    <w:rsid w:val="00460E02"/>
    <w:rsid w:val="004610C2"/>
    <w:rsid w:val="00461381"/>
    <w:rsid w:val="00461A3D"/>
    <w:rsid w:val="0046218C"/>
    <w:rsid w:val="0046252A"/>
    <w:rsid w:val="004628A2"/>
    <w:rsid w:val="00463121"/>
    <w:rsid w:val="00463355"/>
    <w:rsid w:val="00463625"/>
    <w:rsid w:val="00463795"/>
    <w:rsid w:val="00463D53"/>
    <w:rsid w:val="00463E8B"/>
    <w:rsid w:val="00465020"/>
    <w:rsid w:val="00465194"/>
    <w:rsid w:val="004651C2"/>
    <w:rsid w:val="00465223"/>
    <w:rsid w:val="0046529F"/>
    <w:rsid w:val="004656A3"/>
    <w:rsid w:val="004663AC"/>
    <w:rsid w:val="00466619"/>
    <w:rsid w:val="004666C1"/>
    <w:rsid w:val="00466FEE"/>
    <w:rsid w:val="004672B4"/>
    <w:rsid w:val="0046732D"/>
    <w:rsid w:val="00467362"/>
    <w:rsid w:val="00467814"/>
    <w:rsid w:val="00467840"/>
    <w:rsid w:val="00467D4F"/>
    <w:rsid w:val="004700F2"/>
    <w:rsid w:val="0047022F"/>
    <w:rsid w:val="00470694"/>
    <w:rsid w:val="00470B83"/>
    <w:rsid w:val="00470FC0"/>
    <w:rsid w:val="00471388"/>
    <w:rsid w:val="004714A2"/>
    <w:rsid w:val="00471843"/>
    <w:rsid w:val="00472044"/>
    <w:rsid w:val="0047275D"/>
    <w:rsid w:val="00472864"/>
    <w:rsid w:val="00472887"/>
    <w:rsid w:val="004728F1"/>
    <w:rsid w:val="00472A14"/>
    <w:rsid w:val="004731C2"/>
    <w:rsid w:val="004735CD"/>
    <w:rsid w:val="004738EE"/>
    <w:rsid w:val="00473A2B"/>
    <w:rsid w:val="00473C54"/>
    <w:rsid w:val="004745FE"/>
    <w:rsid w:val="004748E7"/>
    <w:rsid w:val="00474C6A"/>
    <w:rsid w:val="00474D72"/>
    <w:rsid w:val="004755E3"/>
    <w:rsid w:val="004759CA"/>
    <w:rsid w:val="00475A01"/>
    <w:rsid w:val="00475ABD"/>
    <w:rsid w:val="00475CDB"/>
    <w:rsid w:val="00475CFA"/>
    <w:rsid w:val="00475E3D"/>
    <w:rsid w:val="004762A4"/>
    <w:rsid w:val="00476504"/>
    <w:rsid w:val="00476742"/>
    <w:rsid w:val="004768FE"/>
    <w:rsid w:val="0047753B"/>
    <w:rsid w:val="004775C9"/>
    <w:rsid w:val="00481E3A"/>
    <w:rsid w:val="00481F42"/>
    <w:rsid w:val="004829D8"/>
    <w:rsid w:val="004829F6"/>
    <w:rsid w:val="00483F28"/>
    <w:rsid w:val="00484028"/>
    <w:rsid w:val="00484037"/>
    <w:rsid w:val="0048452C"/>
    <w:rsid w:val="00484A6B"/>
    <w:rsid w:val="00484CC1"/>
    <w:rsid w:val="004851BE"/>
    <w:rsid w:val="00485215"/>
    <w:rsid w:val="00485944"/>
    <w:rsid w:val="0048616E"/>
    <w:rsid w:val="00486770"/>
    <w:rsid w:val="00486953"/>
    <w:rsid w:val="00486955"/>
    <w:rsid w:val="00487388"/>
    <w:rsid w:val="004878A4"/>
    <w:rsid w:val="004879C9"/>
    <w:rsid w:val="00487A36"/>
    <w:rsid w:val="00487A3A"/>
    <w:rsid w:val="00487B27"/>
    <w:rsid w:val="004904B3"/>
    <w:rsid w:val="00490A8B"/>
    <w:rsid w:val="004910A6"/>
    <w:rsid w:val="0049114F"/>
    <w:rsid w:val="0049205A"/>
    <w:rsid w:val="004929E9"/>
    <w:rsid w:val="004932C1"/>
    <w:rsid w:val="0049336A"/>
    <w:rsid w:val="00493658"/>
    <w:rsid w:val="00493D28"/>
    <w:rsid w:val="00494BD5"/>
    <w:rsid w:val="0049500B"/>
    <w:rsid w:val="0049552B"/>
    <w:rsid w:val="00495933"/>
    <w:rsid w:val="00495960"/>
    <w:rsid w:val="00495F9A"/>
    <w:rsid w:val="004961E4"/>
    <w:rsid w:val="004965AA"/>
    <w:rsid w:val="0049668D"/>
    <w:rsid w:val="00496794"/>
    <w:rsid w:val="00496850"/>
    <w:rsid w:val="00496935"/>
    <w:rsid w:val="00496B1E"/>
    <w:rsid w:val="00496F0A"/>
    <w:rsid w:val="0049705E"/>
    <w:rsid w:val="00497AA0"/>
    <w:rsid w:val="004A01D0"/>
    <w:rsid w:val="004A0D98"/>
    <w:rsid w:val="004A1809"/>
    <w:rsid w:val="004A1BCF"/>
    <w:rsid w:val="004A1EC3"/>
    <w:rsid w:val="004A22EF"/>
    <w:rsid w:val="004A252C"/>
    <w:rsid w:val="004A294C"/>
    <w:rsid w:val="004A2DBB"/>
    <w:rsid w:val="004A31D7"/>
    <w:rsid w:val="004A3240"/>
    <w:rsid w:val="004A3675"/>
    <w:rsid w:val="004A389F"/>
    <w:rsid w:val="004A3B21"/>
    <w:rsid w:val="004A3EAA"/>
    <w:rsid w:val="004A3EF4"/>
    <w:rsid w:val="004A3FA0"/>
    <w:rsid w:val="004A4119"/>
    <w:rsid w:val="004A41E0"/>
    <w:rsid w:val="004A42F7"/>
    <w:rsid w:val="004A5010"/>
    <w:rsid w:val="004A5778"/>
    <w:rsid w:val="004A5D35"/>
    <w:rsid w:val="004A65A6"/>
    <w:rsid w:val="004A690B"/>
    <w:rsid w:val="004A69DB"/>
    <w:rsid w:val="004A6DA8"/>
    <w:rsid w:val="004A71C5"/>
    <w:rsid w:val="004A74B3"/>
    <w:rsid w:val="004A7A91"/>
    <w:rsid w:val="004A7E31"/>
    <w:rsid w:val="004B044E"/>
    <w:rsid w:val="004B0B0E"/>
    <w:rsid w:val="004B0DA3"/>
    <w:rsid w:val="004B0F11"/>
    <w:rsid w:val="004B13C6"/>
    <w:rsid w:val="004B17E0"/>
    <w:rsid w:val="004B1B37"/>
    <w:rsid w:val="004B1CAB"/>
    <w:rsid w:val="004B1E6A"/>
    <w:rsid w:val="004B1E72"/>
    <w:rsid w:val="004B1F9D"/>
    <w:rsid w:val="004B2011"/>
    <w:rsid w:val="004B2917"/>
    <w:rsid w:val="004B2A7D"/>
    <w:rsid w:val="004B2B35"/>
    <w:rsid w:val="004B3088"/>
    <w:rsid w:val="004B3213"/>
    <w:rsid w:val="004B3626"/>
    <w:rsid w:val="004B39D1"/>
    <w:rsid w:val="004B3BE7"/>
    <w:rsid w:val="004B3EDA"/>
    <w:rsid w:val="004B4581"/>
    <w:rsid w:val="004B4860"/>
    <w:rsid w:val="004B4B16"/>
    <w:rsid w:val="004B4EC8"/>
    <w:rsid w:val="004B50A7"/>
    <w:rsid w:val="004B521D"/>
    <w:rsid w:val="004B525F"/>
    <w:rsid w:val="004B5265"/>
    <w:rsid w:val="004B55B6"/>
    <w:rsid w:val="004B5846"/>
    <w:rsid w:val="004B584D"/>
    <w:rsid w:val="004B5876"/>
    <w:rsid w:val="004B5E8A"/>
    <w:rsid w:val="004B6497"/>
    <w:rsid w:val="004B6E05"/>
    <w:rsid w:val="004B7054"/>
    <w:rsid w:val="004B761A"/>
    <w:rsid w:val="004B768C"/>
    <w:rsid w:val="004B7AD6"/>
    <w:rsid w:val="004B7D03"/>
    <w:rsid w:val="004B7D70"/>
    <w:rsid w:val="004C024F"/>
    <w:rsid w:val="004C093E"/>
    <w:rsid w:val="004C1E73"/>
    <w:rsid w:val="004C1F80"/>
    <w:rsid w:val="004C209F"/>
    <w:rsid w:val="004C2356"/>
    <w:rsid w:val="004C2FBA"/>
    <w:rsid w:val="004C33FA"/>
    <w:rsid w:val="004C4165"/>
    <w:rsid w:val="004C49C7"/>
    <w:rsid w:val="004C4CC6"/>
    <w:rsid w:val="004C4DF6"/>
    <w:rsid w:val="004C4EB9"/>
    <w:rsid w:val="004C5088"/>
    <w:rsid w:val="004C51C1"/>
    <w:rsid w:val="004C51FB"/>
    <w:rsid w:val="004C58EB"/>
    <w:rsid w:val="004C66AC"/>
    <w:rsid w:val="004C67E3"/>
    <w:rsid w:val="004C6BC3"/>
    <w:rsid w:val="004C7B78"/>
    <w:rsid w:val="004C7E45"/>
    <w:rsid w:val="004D0567"/>
    <w:rsid w:val="004D0685"/>
    <w:rsid w:val="004D0696"/>
    <w:rsid w:val="004D09BD"/>
    <w:rsid w:val="004D0A81"/>
    <w:rsid w:val="004D1022"/>
    <w:rsid w:val="004D12FF"/>
    <w:rsid w:val="004D13AB"/>
    <w:rsid w:val="004D25A1"/>
    <w:rsid w:val="004D27CA"/>
    <w:rsid w:val="004D28FD"/>
    <w:rsid w:val="004D3F05"/>
    <w:rsid w:val="004D3F7F"/>
    <w:rsid w:val="004D436E"/>
    <w:rsid w:val="004D481D"/>
    <w:rsid w:val="004D4944"/>
    <w:rsid w:val="004D4960"/>
    <w:rsid w:val="004D4AAA"/>
    <w:rsid w:val="004D550A"/>
    <w:rsid w:val="004D555F"/>
    <w:rsid w:val="004D57CB"/>
    <w:rsid w:val="004D613E"/>
    <w:rsid w:val="004D69DC"/>
    <w:rsid w:val="004D6B2C"/>
    <w:rsid w:val="004D6C87"/>
    <w:rsid w:val="004D734D"/>
    <w:rsid w:val="004D7830"/>
    <w:rsid w:val="004D7892"/>
    <w:rsid w:val="004D7B9D"/>
    <w:rsid w:val="004D7DBB"/>
    <w:rsid w:val="004D7DE8"/>
    <w:rsid w:val="004E00C5"/>
    <w:rsid w:val="004E0BB6"/>
    <w:rsid w:val="004E1AA5"/>
    <w:rsid w:val="004E1E2F"/>
    <w:rsid w:val="004E2111"/>
    <w:rsid w:val="004E21EF"/>
    <w:rsid w:val="004E28D8"/>
    <w:rsid w:val="004E294B"/>
    <w:rsid w:val="004E2B67"/>
    <w:rsid w:val="004E2C91"/>
    <w:rsid w:val="004E31ED"/>
    <w:rsid w:val="004E33A0"/>
    <w:rsid w:val="004E37BD"/>
    <w:rsid w:val="004E382F"/>
    <w:rsid w:val="004E3B27"/>
    <w:rsid w:val="004E3DDF"/>
    <w:rsid w:val="004E4304"/>
    <w:rsid w:val="004E4374"/>
    <w:rsid w:val="004E47F1"/>
    <w:rsid w:val="004E4BA4"/>
    <w:rsid w:val="004E4BCA"/>
    <w:rsid w:val="004E4C86"/>
    <w:rsid w:val="004E5029"/>
    <w:rsid w:val="004E52F0"/>
    <w:rsid w:val="004E54A9"/>
    <w:rsid w:val="004E5576"/>
    <w:rsid w:val="004E5CE3"/>
    <w:rsid w:val="004E60C6"/>
    <w:rsid w:val="004E62D0"/>
    <w:rsid w:val="004E6597"/>
    <w:rsid w:val="004E6723"/>
    <w:rsid w:val="004E6974"/>
    <w:rsid w:val="004E6D75"/>
    <w:rsid w:val="004E6E49"/>
    <w:rsid w:val="004E785C"/>
    <w:rsid w:val="004E7A3E"/>
    <w:rsid w:val="004E7AF3"/>
    <w:rsid w:val="004E7CE7"/>
    <w:rsid w:val="004F003E"/>
    <w:rsid w:val="004F00CD"/>
    <w:rsid w:val="004F025F"/>
    <w:rsid w:val="004F07DE"/>
    <w:rsid w:val="004F0A61"/>
    <w:rsid w:val="004F0EB8"/>
    <w:rsid w:val="004F0F96"/>
    <w:rsid w:val="004F1114"/>
    <w:rsid w:val="004F11EE"/>
    <w:rsid w:val="004F13BD"/>
    <w:rsid w:val="004F1835"/>
    <w:rsid w:val="004F1C35"/>
    <w:rsid w:val="004F1E15"/>
    <w:rsid w:val="004F2047"/>
    <w:rsid w:val="004F2193"/>
    <w:rsid w:val="004F22B5"/>
    <w:rsid w:val="004F239B"/>
    <w:rsid w:val="004F27A1"/>
    <w:rsid w:val="004F28F0"/>
    <w:rsid w:val="004F2A9C"/>
    <w:rsid w:val="004F2C8A"/>
    <w:rsid w:val="004F35C3"/>
    <w:rsid w:val="004F35E1"/>
    <w:rsid w:val="004F3ADC"/>
    <w:rsid w:val="004F3BDD"/>
    <w:rsid w:val="004F4007"/>
    <w:rsid w:val="004F4056"/>
    <w:rsid w:val="004F41C1"/>
    <w:rsid w:val="004F439F"/>
    <w:rsid w:val="004F4CCF"/>
    <w:rsid w:val="004F4ED8"/>
    <w:rsid w:val="004F5520"/>
    <w:rsid w:val="004F56AA"/>
    <w:rsid w:val="004F5A5E"/>
    <w:rsid w:val="004F5C05"/>
    <w:rsid w:val="004F5C0B"/>
    <w:rsid w:val="004F5FAE"/>
    <w:rsid w:val="004F64CB"/>
    <w:rsid w:val="004F68D7"/>
    <w:rsid w:val="004F70A6"/>
    <w:rsid w:val="004F70BE"/>
    <w:rsid w:val="004F71F2"/>
    <w:rsid w:val="004F74B7"/>
    <w:rsid w:val="004F754B"/>
    <w:rsid w:val="004F768D"/>
    <w:rsid w:val="004F782B"/>
    <w:rsid w:val="004F7E25"/>
    <w:rsid w:val="005000C1"/>
    <w:rsid w:val="005002AC"/>
    <w:rsid w:val="00500497"/>
    <w:rsid w:val="00500A96"/>
    <w:rsid w:val="00500CFB"/>
    <w:rsid w:val="005012EF"/>
    <w:rsid w:val="005012FF"/>
    <w:rsid w:val="0050172A"/>
    <w:rsid w:val="0050184F"/>
    <w:rsid w:val="00501A2A"/>
    <w:rsid w:val="00501B7A"/>
    <w:rsid w:val="00501F26"/>
    <w:rsid w:val="005026D0"/>
    <w:rsid w:val="00502E1F"/>
    <w:rsid w:val="00502E35"/>
    <w:rsid w:val="00503292"/>
    <w:rsid w:val="0050339D"/>
    <w:rsid w:val="00504099"/>
    <w:rsid w:val="00504189"/>
    <w:rsid w:val="005041B9"/>
    <w:rsid w:val="0050438A"/>
    <w:rsid w:val="005044F4"/>
    <w:rsid w:val="005045B8"/>
    <w:rsid w:val="0050476E"/>
    <w:rsid w:val="005047C7"/>
    <w:rsid w:val="005049A4"/>
    <w:rsid w:val="00504C06"/>
    <w:rsid w:val="00504D74"/>
    <w:rsid w:val="00504DB4"/>
    <w:rsid w:val="005059D3"/>
    <w:rsid w:val="0050607E"/>
    <w:rsid w:val="0050621B"/>
    <w:rsid w:val="005062D3"/>
    <w:rsid w:val="005067B1"/>
    <w:rsid w:val="0050686F"/>
    <w:rsid w:val="0050692C"/>
    <w:rsid w:val="00507701"/>
    <w:rsid w:val="0050786E"/>
    <w:rsid w:val="00507939"/>
    <w:rsid w:val="00507A72"/>
    <w:rsid w:val="005103DA"/>
    <w:rsid w:val="00511CE6"/>
    <w:rsid w:val="00511F92"/>
    <w:rsid w:val="0051308B"/>
    <w:rsid w:val="00513246"/>
    <w:rsid w:val="00513450"/>
    <w:rsid w:val="00513575"/>
    <w:rsid w:val="005139F2"/>
    <w:rsid w:val="00513BCC"/>
    <w:rsid w:val="00514240"/>
    <w:rsid w:val="00514932"/>
    <w:rsid w:val="00514A86"/>
    <w:rsid w:val="005153CE"/>
    <w:rsid w:val="0051570A"/>
    <w:rsid w:val="0051577A"/>
    <w:rsid w:val="00515955"/>
    <w:rsid w:val="00515B6F"/>
    <w:rsid w:val="00515E59"/>
    <w:rsid w:val="005165E9"/>
    <w:rsid w:val="005167DC"/>
    <w:rsid w:val="005167F1"/>
    <w:rsid w:val="00517862"/>
    <w:rsid w:val="00517AD6"/>
    <w:rsid w:val="005200D4"/>
    <w:rsid w:val="00520521"/>
    <w:rsid w:val="00520830"/>
    <w:rsid w:val="00520856"/>
    <w:rsid w:val="00520C5E"/>
    <w:rsid w:val="00520E81"/>
    <w:rsid w:val="00520F08"/>
    <w:rsid w:val="00520F56"/>
    <w:rsid w:val="0052140D"/>
    <w:rsid w:val="005216D4"/>
    <w:rsid w:val="00521A10"/>
    <w:rsid w:val="00521EA1"/>
    <w:rsid w:val="00522136"/>
    <w:rsid w:val="00522885"/>
    <w:rsid w:val="00523451"/>
    <w:rsid w:val="00523944"/>
    <w:rsid w:val="005239AA"/>
    <w:rsid w:val="00523B7C"/>
    <w:rsid w:val="00523EC0"/>
    <w:rsid w:val="00524313"/>
    <w:rsid w:val="005243E3"/>
    <w:rsid w:val="0052479E"/>
    <w:rsid w:val="00524F2E"/>
    <w:rsid w:val="00525692"/>
    <w:rsid w:val="0052593C"/>
    <w:rsid w:val="00525BDF"/>
    <w:rsid w:val="00525F93"/>
    <w:rsid w:val="005260BB"/>
    <w:rsid w:val="00526541"/>
    <w:rsid w:val="005267C3"/>
    <w:rsid w:val="00526B4F"/>
    <w:rsid w:val="00527089"/>
    <w:rsid w:val="005271D0"/>
    <w:rsid w:val="0052777A"/>
    <w:rsid w:val="00527EEF"/>
    <w:rsid w:val="005300E4"/>
    <w:rsid w:val="00530331"/>
    <w:rsid w:val="00530A5B"/>
    <w:rsid w:val="00530E91"/>
    <w:rsid w:val="0053216D"/>
    <w:rsid w:val="005323E3"/>
    <w:rsid w:val="00532A60"/>
    <w:rsid w:val="00532F86"/>
    <w:rsid w:val="0053309B"/>
    <w:rsid w:val="005330E7"/>
    <w:rsid w:val="00533115"/>
    <w:rsid w:val="0053335A"/>
    <w:rsid w:val="00533C54"/>
    <w:rsid w:val="00533D7C"/>
    <w:rsid w:val="00533FFD"/>
    <w:rsid w:val="00534003"/>
    <w:rsid w:val="00534132"/>
    <w:rsid w:val="00534380"/>
    <w:rsid w:val="00534393"/>
    <w:rsid w:val="00534494"/>
    <w:rsid w:val="00534510"/>
    <w:rsid w:val="005348DC"/>
    <w:rsid w:val="00534E6E"/>
    <w:rsid w:val="0053567F"/>
    <w:rsid w:val="00535698"/>
    <w:rsid w:val="00535763"/>
    <w:rsid w:val="00535F78"/>
    <w:rsid w:val="00536243"/>
    <w:rsid w:val="00536256"/>
    <w:rsid w:val="0053633F"/>
    <w:rsid w:val="005368DB"/>
    <w:rsid w:val="005368FB"/>
    <w:rsid w:val="00536BA0"/>
    <w:rsid w:val="00536CC6"/>
    <w:rsid w:val="00536E7A"/>
    <w:rsid w:val="00536FB7"/>
    <w:rsid w:val="00537381"/>
    <w:rsid w:val="00537B16"/>
    <w:rsid w:val="00537DC2"/>
    <w:rsid w:val="005400BC"/>
    <w:rsid w:val="00540105"/>
    <w:rsid w:val="00540145"/>
    <w:rsid w:val="005403C4"/>
    <w:rsid w:val="0054048D"/>
    <w:rsid w:val="005409C6"/>
    <w:rsid w:val="00540ECB"/>
    <w:rsid w:val="00541107"/>
    <w:rsid w:val="00541266"/>
    <w:rsid w:val="005414C8"/>
    <w:rsid w:val="00541DCA"/>
    <w:rsid w:val="00541E39"/>
    <w:rsid w:val="005421C4"/>
    <w:rsid w:val="00542431"/>
    <w:rsid w:val="00542794"/>
    <w:rsid w:val="00542A09"/>
    <w:rsid w:val="00542BB5"/>
    <w:rsid w:val="00542FAE"/>
    <w:rsid w:val="00543CD9"/>
    <w:rsid w:val="00543FB7"/>
    <w:rsid w:val="00544794"/>
    <w:rsid w:val="00544970"/>
    <w:rsid w:val="00544A60"/>
    <w:rsid w:val="00544C38"/>
    <w:rsid w:val="00545250"/>
    <w:rsid w:val="0054543B"/>
    <w:rsid w:val="0054557A"/>
    <w:rsid w:val="005455DE"/>
    <w:rsid w:val="00545632"/>
    <w:rsid w:val="00545BA1"/>
    <w:rsid w:val="00545DE3"/>
    <w:rsid w:val="0054613A"/>
    <w:rsid w:val="0054646A"/>
    <w:rsid w:val="0054647F"/>
    <w:rsid w:val="0054649C"/>
    <w:rsid w:val="005465F8"/>
    <w:rsid w:val="0054673E"/>
    <w:rsid w:val="00546D64"/>
    <w:rsid w:val="00546F0E"/>
    <w:rsid w:val="00546F73"/>
    <w:rsid w:val="00547042"/>
    <w:rsid w:val="0054741D"/>
    <w:rsid w:val="005474EF"/>
    <w:rsid w:val="005500C0"/>
    <w:rsid w:val="00550BEE"/>
    <w:rsid w:val="00550CF1"/>
    <w:rsid w:val="005514F5"/>
    <w:rsid w:val="0055157E"/>
    <w:rsid w:val="00551B2C"/>
    <w:rsid w:val="00551E29"/>
    <w:rsid w:val="00551FF5"/>
    <w:rsid w:val="005523AC"/>
    <w:rsid w:val="00552C10"/>
    <w:rsid w:val="00552CD1"/>
    <w:rsid w:val="00552CD8"/>
    <w:rsid w:val="00552D5B"/>
    <w:rsid w:val="00552FCD"/>
    <w:rsid w:val="005533BF"/>
    <w:rsid w:val="005536DE"/>
    <w:rsid w:val="005538E9"/>
    <w:rsid w:val="00553C89"/>
    <w:rsid w:val="00553DD0"/>
    <w:rsid w:val="00553DF4"/>
    <w:rsid w:val="005542E3"/>
    <w:rsid w:val="005544D0"/>
    <w:rsid w:val="0055477E"/>
    <w:rsid w:val="00554E78"/>
    <w:rsid w:val="005552CE"/>
    <w:rsid w:val="005554D0"/>
    <w:rsid w:val="00555801"/>
    <w:rsid w:val="00555876"/>
    <w:rsid w:val="00555BBB"/>
    <w:rsid w:val="0055601C"/>
    <w:rsid w:val="005565D7"/>
    <w:rsid w:val="005567A9"/>
    <w:rsid w:val="00556AE5"/>
    <w:rsid w:val="00557355"/>
    <w:rsid w:val="00557660"/>
    <w:rsid w:val="005601FD"/>
    <w:rsid w:val="005604A8"/>
    <w:rsid w:val="00560948"/>
    <w:rsid w:val="00560CCD"/>
    <w:rsid w:val="00560E96"/>
    <w:rsid w:val="00560FBA"/>
    <w:rsid w:val="005611DB"/>
    <w:rsid w:val="00561B6D"/>
    <w:rsid w:val="00561D5C"/>
    <w:rsid w:val="00561DCD"/>
    <w:rsid w:val="005620B9"/>
    <w:rsid w:val="005625B4"/>
    <w:rsid w:val="005626ED"/>
    <w:rsid w:val="00562865"/>
    <w:rsid w:val="0056291A"/>
    <w:rsid w:val="00562F0B"/>
    <w:rsid w:val="005632BD"/>
    <w:rsid w:val="00563AF1"/>
    <w:rsid w:val="00563D41"/>
    <w:rsid w:val="00563E41"/>
    <w:rsid w:val="0056497D"/>
    <w:rsid w:val="00564C8F"/>
    <w:rsid w:val="00564E85"/>
    <w:rsid w:val="0056519A"/>
    <w:rsid w:val="005654C7"/>
    <w:rsid w:val="00566325"/>
    <w:rsid w:val="005666B8"/>
    <w:rsid w:val="005669BC"/>
    <w:rsid w:val="00566F8E"/>
    <w:rsid w:val="0056736F"/>
    <w:rsid w:val="00567531"/>
    <w:rsid w:val="005703FB"/>
    <w:rsid w:val="005704C4"/>
    <w:rsid w:val="00570DE8"/>
    <w:rsid w:val="00570E30"/>
    <w:rsid w:val="00571D8A"/>
    <w:rsid w:val="00571E55"/>
    <w:rsid w:val="00572214"/>
    <w:rsid w:val="005725EE"/>
    <w:rsid w:val="0057390A"/>
    <w:rsid w:val="00573FD6"/>
    <w:rsid w:val="00574023"/>
    <w:rsid w:val="00574327"/>
    <w:rsid w:val="00574894"/>
    <w:rsid w:val="00574C75"/>
    <w:rsid w:val="00575005"/>
    <w:rsid w:val="005757BB"/>
    <w:rsid w:val="00575B38"/>
    <w:rsid w:val="00575C0A"/>
    <w:rsid w:val="00575C4A"/>
    <w:rsid w:val="00575F97"/>
    <w:rsid w:val="00576093"/>
    <w:rsid w:val="005764EE"/>
    <w:rsid w:val="0058003F"/>
    <w:rsid w:val="00580549"/>
    <w:rsid w:val="005810FD"/>
    <w:rsid w:val="005811E1"/>
    <w:rsid w:val="0058135E"/>
    <w:rsid w:val="00581ECF"/>
    <w:rsid w:val="00582A40"/>
    <w:rsid w:val="00582BEF"/>
    <w:rsid w:val="00583192"/>
    <w:rsid w:val="005832F4"/>
    <w:rsid w:val="005838EA"/>
    <w:rsid w:val="00583B10"/>
    <w:rsid w:val="00583B1A"/>
    <w:rsid w:val="00583BB2"/>
    <w:rsid w:val="0058401A"/>
    <w:rsid w:val="0058435B"/>
    <w:rsid w:val="005845EE"/>
    <w:rsid w:val="005849E4"/>
    <w:rsid w:val="00584E85"/>
    <w:rsid w:val="00584FFA"/>
    <w:rsid w:val="00585185"/>
    <w:rsid w:val="0058521F"/>
    <w:rsid w:val="005852CD"/>
    <w:rsid w:val="005853ED"/>
    <w:rsid w:val="00585515"/>
    <w:rsid w:val="00585534"/>
    <w:rsid w:val="00585851"/>
    <w:rsid w:val="00585E25"/>
    <w:rsid w:val="00586217"/>
    <w:rsid w:val="005865A8"/>
    <w:rsid w:val="0058718B"/>
    <w:rsid w:val="005871C0"/>
    <w:rsid w:val="0058739C"/>
    <w:rsid w:val="00587707"/>
    <w:rsid w:val="00587FB9"/>
    <w:rsid w:val="00590D70"/>
    <w:rsid w:val="00590EC8"/>
    <w:rsid w:val="00590FB4"/>
    <w:rsid w:val="0059107B"/>
    <w:rsid w:val="00591527"/>
    <w:rsid w:val="005919E3"/>
    <w:rsid w:val="00591A3F"/>
    <w:rsid w:val="00591BA1"/>
    <w:rsid w:val="00591F00"/>
    <w:rsid w:val="005921EF"/>
    <w:rsid w:val="00592810"/>
    <w:rsid w:val="00592827"/>
    <w:rsid w:val="00592A24"/>
    <w:rsid w:val="00592ACA"/>
    <w:rsid w:val="00592F43"/>
    <w:rsid w:val="00593734"/>
    <w:rsid w:val="00594090"/>
    <w:rsid w:val="005945A0"/>
    <w:rsid w:val="00594807"/>
    <w:rsid w:val="00595276"/>
    <w:rsid w:val="005955C6"/>
    <w:rsid w:val="005956FD"/>
    <w:rsid w:val="00596248"/>
    <w:rsid w:val="005964D6"/>
    <w:rsid w:val="005968C0"/>
    <w:rsid w:val="00596B16"/>
    <w:rsid w:val="00596FED"/>
    <w:rsid w:val="00597182"/>
    <w:rsid w:val="00597451"/>
    <w:rsid w:val="00597528"/>
    <w:rsid w:val="00597F87"/>
    <w:rsid w:val="00597FE2"/>
    <w:rsid w:val="005A047A"/>
    <w:rsid w:val="005A0C41"/>
    <w:rsid w:val="005A0EC5"/>
    <w:rsid w:val="005A14C0"/>
    <w:rsid w:val="005A1743"/>
    <w:rsid w:val="005A20B1"/>
    <w:rsid w:val="005A2316"/>
    <w:rsid w:val="005A2527"/>
    <w:rsid w:val="005A2781"/>
    <w:rsid w:val="005A27C9"/>
    <w:rsid w:val="005A2AE2"/>
    <w:rsid w:val="005A32D8"/>
    <w:rsid w:val="005A39A6"/>
    <w:rsid w:val="005A39D6"/>
    <w:rsid w:val="005A3B0F"/>
    <w:rsid w:val="005A3FBA"/>
    <w:rsid w:val="005A4363"/>
    <w:rsid w:val="005A4AC7"/>
    <w:rsid w:val="005A56CF"/>
    <w:rsid w:val="005A6118"/>
    <w:rsid w:val="005A6398"/>
    <w:rsid w:val="005A6628"/>
    <w:rsid w:val="005A696B"/>
    <w:rsid w:val="005A6B3C"/>
    <w:rsid w:val="005A705F"/>
    <w:rsid w:val="005A75A6"/>
    <w:rsid w:val="005A75E5"/>
    <w:rsid w:val="005A7800"/>
    <w:rsid w:val="005A7B14"/>
    <w:rsid w:val="005B05CA"/>
    <w:rsid w:val="005B0A7B"/>
    <w:rsid w:val="005B0B6F"/>
    <w:rsid w:val="005B1182"/>
    <w:rsid w:val="005B1502"/>
    <w:rsid w:val="005B16BE"/>
    <w:rsid w:val="005B18FA"/>
    <w:rsid w:val="005B1D53"/>
    <w:rsid w:val="005B1F3E"/>
    <w:rsid w:val="005B202A"/>
    <w:rsid w:val="005B2382"/>
    <w:rsid w:val="005B24D8"/>
    <w:rsid w:val="005B2B79"/>
    <w:rsid w:val="005B2BE5"/>
    <w:rsid w:val="005B2FAC"/>
    <w:rsid w:val="005B300E"/>
    <w:rsid w:val="005B3366"/>
    <w:rsid w:val="005B342E"/>
    <w:rsid w:val="005B3464"/>
    <w:rsid w:val="005B34FA"/>
    <w:rsid w:val="005B3515"/>
    <w:rsid w:val="005B357D"/>
    <w:rsid w:val="005B3FB0"/>
    <w:rsid w:val="005B43E0"/>
    <w:rsid w:val="005B44A8"/>
    <w:rsid w:val="005B47DC"/>
    <w:rsid w:val="005B47FE"/>
    <w:rsid w:val="005B48E4"/>
    <w:rsid w:val="005B4BD6"/>
    <w:rsid w:val="005B5239"/>
    <w:rsid w:val="005B5270"/>
    <w:rsid w:val="005B5504"/>
    <w:rsid w:val="005B57F6"/>
    <w:rsid w:val="005B58CA"/>
    <w:rsid w:val="005B5FAC"/>
    <w:rsid w:val="005B626F"/>
    <w:rsid w:val="005B6740"/>
    <w:rsid w:val="005B6A6F"/>
    <w:rsid w:val="005B6CA7"/>
    <w:rsid w:val="005B7386"/>
    <w:rsid w:val="005B7442"/>
    <w:rsid w:val="005B7844"/>
    <w:rsid w:val="005C0279"/>
    <w:rsid w:val="005C0C6E"/>
    <w:rsid w:val="005C10BB"/>
    <w:rsid w:val="005C11BB"/>
    <w:rsid w:val="005C1237"/>
    <w:rsid w:val="005C18F8"/>
    <w:rsid w:val="005C1AA1"/>
    <w:rsid w:val="005C234B"/>
    <w:rsid w:val="005C2594"/>
    <w:rsid w:val="005C28A6"/>
    <w:rsid w:val="005C2971"/>
    <w:rsid w:val="005C3195"/>
    <w:rsid w:val="005C366A"/>
    <w:rsid w:val="005C395F"/>
    <w:rsid w:val="005C40B9"/>
    <w:rsid w:val="005C4D10"/>
    <w:rsid w:val="005C4E8B"/>
    <w:rsid w:val="005C4E9A"/>
    <w:rsid w:val="005C527A"/>
    <w:rsid w:val="005C5439"/>
    <w:rsid w:val="005C5634"/>
    <w:rsid w:val="005C5768"/>
    <w:rsid w:val="005C5F74"/>
    <w:rsid w:val="005C6310"/>
    <w:rsid w:val="005C73B8"/>
    <w:rsid w:val="005C759C"/>
    <w:rsid w:val="005C7719"/>
    <w:rsid w:val="005C7760"/>
    <w:rsid w:val="005C7C92"/>
    <w:rsid w:val="005D0050"/>
    <w:rsid w:val="005D009B"/>
    <w:rsid w:val="005D07AB"/>
    <w:rsid w:val="005D0AC2"/>
    <w:rsid w:val="005D15B2"/>
    <w:rsid w:val="005D1D09"/>
    <w:rsid w:val="005D1D87"/>
    <w:rsid w:val="005D2082"/>
    <w:rsid w:val="005D2674"/>
    <w:rsid w:val="005D354D"/>
    <w:rsid w:val="005D3880"/>
    <w:rsid w:val="005D388E"/>
    <w:rsid w:val="005D398A"/>
    <w:rsid w:val="005D3C25"/>
    <w:rsid w:val="005D3DB9"/>
    <w:rsid w:val="005D3DF6"/>
    <w:rsid w:val="005D453E"/>
    <w:rsid w:val="005D4A87"/>
    <w:rsid w:val="005D4F8C"/>
    <w:rsid w:val="005D54CA"/>
    <w:rsid w:val="005D5ABA"/>
    <w:rsid w:val="005D5BDA"/>
    <w:rsid w:val="005D5D44"/>
    <w:rsid w:val="005D60A2"/>
    <w:rsid w:val="005D6189"/>
    <w:rsid w:val="005D63CB"/>
    <w:rsid w:val="005D6952"/>
    <w:rsid w:val="005D6DFA"/>
    <w:rsid w:val="005D7274"/>
    <w:rsid w:val="005D7553"/>
    <w:rsid w:val="005D7918"/>
    <w:rsid w:val="005D7F89"/>
    <w:rsid w:val="005E027E"/>
    <w:rsid w:val="005E0724"/>
    <w:rsid w:val="005E0D54"/>
    <w:rsid w:val="005E128B"/>
    <w:rsid w:val="005E18F5"/>
    <w:rsid w:val="005E1A9B"/>
    <w:rsid w:val="005E1B1F"/>
    <w:rsid w:val="005E1E91"/>
    <w:rsid w:val="005E21FF"/>
    <w:rsid w:val="005E2506"/>
    <w:rsid w:val="005E2852"/>
    <w:rsid w:val="005E2E37"/>
    <w:rsid w:val="005E305A"/>
    <w:rsid w:val="005E3C2B"/>
    <w:rsid w:val="005E3D49"/>
    <w:rsid w:val="005E43AF"/>
    <w:rsid w:val="005E453E"/>
    <w:rsid w:val="005E45A4"/>
    <w:rsid w:val="005E48DE"/>
    <w:rsid w:val="005E4C17"/>
    <w:rsid w:val="005E4CF1"/>
    <w:rsid w:val="005E4D85"/>
    <w:rsid w:val="005E4EB4"/>
    <w:rsid w:val="005E51B0"/>
    <w:rsid w:val="005E5A96"/>
    <w:rsid w:val="005E679C"/>
    <w:rsid w:val="005E685F"/>
    <w:rsid w:val="005E72DB"/>
    <w:rsid w:val="005E764C"/>
    <w:rsid w:val="005E788B"/>
    <w:rsid w:val="005E79D3"/>
    <w:rsid w:val="005F08F5"/>
    <w:rsid w:val="005F111E"/>
    <w:rsid w:val="005F1829"/>
    <w:rsid w:val="005F1AC5"/>
    <w:rsid w:val="005F1CF3"/>
    <w:rsid w:val="005F1F10"/>
    <w:rsid w:val="005F22A2"/>
    <w:rsid w:val="005F28E8"/>
    <w:rsid w:val="005F2C12"/>
    <w:rsid w:val="005F377D"/>
    <w:rsid w:val="005F380A"/>
    <w:rsid w:val="005F394D"/>
    <w:rsid w:val="005F3EF6"/>
    <w:rsid w:val="005F4013"/>
    <w:rsid w:val="005F41F0"/>
    <w:rsid w:val="005F5844"/>
    <w:rsid w:val="005F5CA7"/>
    <w:rsid w:val="005F62D9"/>
    <w:rsid w:val="005F66A3"/>
    <w:rsid w:val="005F6B54"/>
    <w:rsid w:val="005F6D6A"/>
    <w:rsid w:val="005F6EB5"/>
    <w:rsid w:val="005F6F5A"/>
    <w:rsid w:val="005F7265"/>
    <w:rsid w:val="005F7CD8"/>
    <w:rsid w:val="005F7F11"/>
    <w:rsid w:val="005F7F31"/>
    <w:rsid w:val="00600A76"/>
    <w:rsid w:val="00600CC2"/>
    <w:rsid w:val="00600D6A"/>
    <w:rsid w:val="00600EE6"/>
    <w:rsid w:val="0060128E"/>
    <w:rsid w:val="006013F3"/>
    <w:rsid w:val="0060171A"/>
    <w:rsid w:val="00601C78"/>
    <w:rsid w:val="0060200A"/>
    <w:rsid w:val="0060230C"/>
    <w:rsid w:val="00602A86"/>
    <w:rsid w:val="00602F5F"/>
    <w:rsid w:val="00603925"/>
    <w:rsid w:val="00603D15"/>
    <w:rsid w:val="00603FFB"/>
    <w:rsid w:val="006041AF"/>
    <w:rsid w:val="006042F0"/>
    <w:rsid w:val="006047E2"/>
    <w:rsid w:val="00604B76"/>
    <w:rsid w:val="006054C4"/>
    <w:rsid w:val="00605E38"/>
    <w:rsid w:val="00605E92"/>
    <w:rsid w:val="006067A5"/>
    <w:rsid w:val="006067E3"/>
    <w:rsid w:val="00606F83"/>
    <w:rsid w:val="00606FAE"/>
    <w:rsid w:val="006070B9"/>
    <w:rsid w:val="00607331"/>
    <w:rsid w:val="00607461"/>
    <w:rsid w:val="00607749"/>
    <w:rsid w:val="006078CB"/>
    <w:rsid w:val="00607E46"/>
    <w:rsid w:val="0061046A"/>
    <w:rsid w:val="006108C2"/>
    <w:rsid w:val="00610927"/>
    <w:rsid w:val="006112A5"/>
    <w:rsid w:val="006118B7"/>
    <w:rsid w:val="00611AB0"/>
    <w:rsid w:val="0061207A"/>
    <w:rsid w:val="00612297"/>
    <w:rsid w:val="00612708"/>
    <w:rsid w:val="00612752"/>
    <w:rsid w:val="00612842"/>
    <w:rsid w:val="00613250"/>
    <w:rsid w:val="0061356A"/>
    <w:rsid w:val="00613BCE"/>
    <w:rsid w:val="006142F3"/>
    <w:rsid w:val="0061435B"/>
    <w:rsid w:val="00614421"/>
    <w:rsid w:val="0061496C"/>
    <w:rsid w:val="00614A39"/>
    <w:rsid w:val="0061517D"/>
    <w:rsid w:val="00615391"/>
    <w:rsid w:val="00615587"/>
    <w:rsid w:val="00615AA4"/>
    <w:rsid w:val="00615C59"/>
    <w:rsid w:val="00615D75"/>
    <w:rsid w:val="00616E25"/>
    <w:rsid w:val="00616EDC"/>
    <w:rsid w:val="006175C6"/>
    <w:rsid w:val="006178C8"/>
    <w:rsid w:val="00617980"/>
    <w:rsid w:val="00617AC8"/>
    <w:rsid w:val="0062032E"/>
    <w:rsid w:val="00620A86"/>
    <w:rsid w:val="00620AF8"/>
    <w:rsid w:val="00620F9D"/>
    <w:rsid w:val="006216E8"/>
    <w:rsid w:val="00621EB6"/>
    <w:rsid w:val="00621EE9"/>
    <w:rsid w:val="0062220B"/>
    <w:rsid w:val="00623A2B"/>
    <w:rsid w:val="00623BD1"/>
    <w:rsid w:val="00623EB5"/>
    <w:rsid w:val="00624E1B"/>
    <w:rsid w:val="00624FC0"/>
    <w:rsid w:val="006260E8"/>
    <w:rsid w:val="0062634C"/>
    <w:rsid w:val="00626448"/>
    <w:rsid w:val="0062645E"/>
    <w:rsid w:val="00626C5C"/>
    <w:rsid w:val="00626D8B"/>
    <w:rsid w:val="0062764E"/>
    <w:rsid w:val="00627777"/>
    <w:rsid w:val="00627A1C"/>
    <w:rsid w:val="00627A2B"/>
    <w:rsid w:val="006304C3"/>
    <w:rsid w:val="00630677"/>
    <w:rsid w:val="006308C6"/>
    <w:rsid w:val="00630B07"/>
    <w:rsid w:val="00630B61"/>
    <w:rsid w:val="00630DCA"/>
    <w:rsid w:val="00631201"/>
    <w:rsid w:val="00631284"/>
    <w:rsid w:val="0063232A"/>
    <w:rsid w:val="006327AE"/>
    <w:rsid w:val="006327E5"/>
    <w:rsid w:val="00632AC1"/>
    <w:rsid w:val="00632CDF"/>
    <w:rsid w:val="00632FB9"/>
    <w:rsid w:val="006332B7"/>
    <w:rsid w:val="00633A71"/>
    <w:rsid w:val="00633AC0"/>
    <w:rsid w:val="00633D50"/>
    <w:rsid w:val="00633EE0"/>
    <w:rsid w:val="0063430C"/>
    <w:rsid w:val="00634338"/>
    <w:rsid w:val="00634889"/>
    <w:rsid w:val="006349AB"/>
    <w:rsid w:val="00634A68"/>
    <w:rsid w:val="006353B9"/>
    <w:rsid w:val="0063541A"/>
    <w:rsid w:val="00635563"/>
    <w:rsid w:val="006364E5"/>
    <w:rsid w:val="006366E2"/>
    <w:rsid w:val="00636ADD"/>
    <w:rsid w:val="00636BA6"/>
    <w:rsid w:val="006370D1"/>
    <w:rsid w:val="006372C8"/>
    <w:rsid w:val="00637570"/>
    <w:rsid w:val="006405F4"/>
    <w:rsid w:val="00640B17"/>
    <w:rsid w:val="00640FF8"/>
    <w:rsid w:val="006413E9"/>
    <w:rsid w:val="0064146E"/>
    <w:rsid w:val="006415E8"/>
    <w:rsid w:val="006415ED"/>
    <w:rsid w:val="00641D58"/>
    <w:rsid w:val="00641F84"/>
    <w:rsid w:val="006420C6"/>
    <w:rsid w:val="006421F2"/>
    <w:rsid w:val="006421F3"/>
    <w:rsid w:val="00642DB6"/>
    <w:rsid w:val="00643336"/>
    <w:rsid w:val="00644260"/>
    <w:rsid w:val="0064474D"/>
    <w:rsid w:val="00644A43"/>
    <w:rsid w:val="00644F00"/>
    <w:rsid w:val="00645EE6"/>
    <w:rsid w:val="006465CE"/>
    <w:rsid w:val="00646B3F"/>
    <w:rsid w:val="00646D39"/>
    <w:rsid w:val="0064722E"/>
    <w:rsid w:val="00647360"/>
    <w:rsid w:val="0064765D"/>
    <w:rsid w:val="006477E8"/>
    <w:rsid w:val="00647AA5"/>
    <w:rsid w:val="00647F42"/>
    <w:rsid w:val="0065032C"/>
    <w:rsid w:val="00650A08"/>
    <w:rsid w:val="00650E2B"/>
    <w:rsid w:val="00651A70"/>
    <w:rsid w:val="0065214B"/>
    <w:rsid w:val="00653708"/>
    <w:rsid w:val="00653895"/>
    <w:rsid w:val="006539E0"/>
    <w:rsid w:val="0065413C"/>
    <w:rsid w:val="006549D8"/>
    <w:rsid w:val="00654FA3"/>
    <w:rsid w:val="00655072"/>
    <w:rsid w:val="006555F1"/>
    <w:rsid w:val="00655861"/>
    <w:rsid w:val="0065588B"/>
    <w:rsid w:val="00655C16"/>
    <w:rsid w:val="00655CBD"/>
    <w:rsid w:val="00656638"/>
    <w:rsid w:val="006566E6"/>
    <w:rsid w:val="00656836"/>
    <w:rsid w:val="00657909"/>
    <w:rsid w:val="00657E45"/>
    <w:rsid w:val="0066001E"/>
    <w:rsid w:val="0066029A"/>
    <w:rsid w:val="00660366"/>
    <w:rsid w:val="00660761"/>
    <w:rsid w:val="00660853"/>
    <w:rsid w:val="00660961"/>
    <w:rsid w:val="006609B4"/>
    <w:rsid w:val="00660C33"/>
    <w:rsid w:val="00660F98"/>
    <w:rsid w:val="00660F9A"/>
    <w:rsid w:val="0066119C"/>
    <w:rsid w:val="00661432"/>
    <w:rsid w:val="00662086"/>
    <w:rsid w:val="00662539"/>
    <w:rsid w:val="00662D39"/>
    <w:rsid w:val="00662E71"/>
    <w:rsid w:val="0066318A"/>
    <w:rsid w:val="006631CE"/>
    <w:rsid w:val="00663C73"/>
    <w:rsid w:val="00663DD2"/>
    <w:rsid w:val="00663E15"/>
    <w:rsid w:val="0066409C"/>
    <w:rsid w:val="006644E6"/>
    <w:rsid w:val="00664979"/>
    <w:rsid w:val="00664D6C"/>
    <w:rsid w:val="00664DC8"/>
    <w:rsid w:val="00664FA7"/>
    <w:rsid w:val="00665005"/>
    <w:rsid w:val="00665109"/>
    <w:rsid w:val="0066513E"/>
    <w:rsid w:val="00665239"/>
    <w:rsid w:val="0066535C"/>
    <w:rsid w:val="00665938"/>
    <w:rsid w:val="00665C11"/>
    <w:rsid w:val="00665DC8"/>
    <w:rsid w:val="006661CF"/>
    <w:rsid w:val="00666734"/>
    <w:rsid w:val="00666CEB"/>
    <w:rsid w:val="006670CA"/>
    <w:rsid w:val="00667738"/>
    <w:rsid w:val="0066783F"/>
    <w:rsid w:val="0066797A"/>
    <w:rsid w:val="00670258"/>
    <w:rsid w:val="00670398"/>
    <w:rsid w:val="00670C7F"/>
    <w:rsid w:val="006712B4"/>
    <w:rsid w:val="006718C1"/>
    <w:rsid w:val="0067196C"/>
    <w:rsid w:val="00671F0F"/>
    <w:rsid w:val="00672771"/>
    <w:rsid w:val="00672872"/>
    <w:rsid w:val="00672984"/>
    <w:rsid w:val="00672A36"/>
    <w:rsid w:val="00672B1D"/>
    <w:rsid w:val="00672C9B"/>
    <w:rsid w:val="00672F93"/>
    <w:rsid w:val="0067326E"/>
    <w:rsid w:val="006738D7"/>
    <w:rsid w:val="00673B0D"/>
    <w:rsid w:val="006748B7"/>
    <w:rsid w:val="00675190"/>
    <w:rsid w:val="006752FA"/>
    <w:rsid w:val="00675CD0"/>
    <w:rsid w:val="00675D4B"/>
    <w:rsid w:val="006766A0"/>
    <w:rsid w:val="006773AB"/>
    <w:rsid w:val="00677472"/>
    <w:rsid w:val="0068127C"/>
    <w:rsid w:val="00681719"/>
    <w:rsid w:val="00681FFF"/>
    <w:rsid w:val="00682491"/>
    <w:rsid w:val="006825AE"/>
    <w:rsid w:val="00682A91"/>
    <w:rsid w:val="00682F87"/>
    <w:rsid w:val="0068365F"/>
    <w:rsid w:val="00683AF5"/>
    <w:rsid w:val="00683C99"/>
    <w:rsid w:val="00683E7B"/>
    <w:rsid w:val="00683FCB"/>
    <w:rsid w:val="0068400B"/>
    <w:rsid w:val="00684587"/>
    <w:rsid w:val="00684697"/>
    <w:rsid w:val="006846B8"/>
    <w:rsid w:val="00684A06"/>
    <w:rsid w:val="00685B65"/>
    <w:rsid w:val="00685E0A"/>
    <w:rsid w:val="00686065"/>
    <w:rsid w:val="006860B7"/>
    <w:rsid w:val="006860DB"/>
    <w:rsid w:val="006862A2"/>
    <w:rsid w:val="00686776"/>
    <w:rsid w:val="00686EA6"/>
    <w:rsid w:val="006871EA"/>
    <w:rsid w:val="0068730F"/>
    <w:rsid w:val="006879D4"/>
    <w:rsid w:val="00687A9A"/>
    <w:rsid w:val="00687D16"/>
    <w:rsid w:val="00687E3B"/>
    <w:rsid w:val="0069018D"/>
    <w:rsid w:val="00690218"/>
    <w:rsid w:val="006904F7"/>
    <w:rsid w:val="00690AA4"/>
    <w:rsid w:val="00690E99"/>
    <w:rsid w:val="00691234"/>
    <w:rsid w:val="00691726"/>
    <w:rsid w:val="00691DA5"/>
    <w:rsid w:val="0069201A"/>
    <w:rsid w:val="006920CF"/>
    <w:rsid w:val="00692B7A"/>
    <w:rsid w:val="00692D7C"/>
    <w:rsid w:val="006934B0"/>
    <w:rsid w:val="00693578"/>
    <w:rsid w:val="006935D4"/>
    <w:rsid w:val="006936D4"/>
    <w:rsid w:val="0069373D"/>
    <w:rsid w:val="0069399A"/>
    <w:rsid w:val="00693AF5"/>
    <w:rsid w:val="00693EFE"/>
    <w:rsid w:val="006944AD"/>
    <w:rsid w:val="00694CA0"/>
    <w:rsid w:val="006960AC"/>
    <w:rsid w:val="00696549"/>
    <w:rsid w:val="0069662A"/>
    <w:rsid w:val="006968BD"/>
    <w:rsid w:val="006969E6"/>
    <w:rsid w:val="00696B36"/>
    <w:rsid w:val="00696BA2"/>
    <w:rsid w:val="006972B8"/>
    <w:rsid w:val="006974FE"/>
    <w:rsid w:val="006976FD"/>
    <w:rsid w:val="0069787C"/>
    <w:rsid w:val="00697A43"/>
    <w:rsid w:val="006A0094"/>
    <w:rsid w:val="006A02FB"/>
    <w:rsid w:val="006A04F6"/>
    <w:rsid w:val="006A0956"/>
    <w:rsid w:val="006A0DAB"/>
    <w:rsid w:val="006A0EA7"/>
    <w:rsid w:val="006A15C4"/>
    <w:rsid w:val="006A18A4"/>
    <w:rsid w:val="006A1A53"/>
    <w:rsid w:val="006A2423"/>
    <w:rsid w:val="006A2792"/>
    <w:rsid w:val="006A30B0"/>
    <w:rsid w:val="006A3143"/>
    <w:rsid w:val="006A382D"/>
    <w:rsid w:val="006A3F40"/>
    <w:rsid w:val="006A4088"/>
    <w:rsid w:val="006A45A2"/>
    <w:rsid w:val="006A45C0"/>
    <w:rsid w:val="006A4BC6"/>
    <w:rsid w:val="006A5045"/>
    <w:rsid w:val="006A519C"/>
    <w:rsid w:val="006A56DC"/>
    <w:rsid w:val="006A5790"/>
    <w:rsid w:val="006A5AE1"/>
    <w:rsid w:val="006A5C44"/>
    <w:rsid w:val="006A60A8"/>
    <w:rsid w:val="006A62B9"/>
    <w:rsid w:val="006A640D"/>
    <w:rsid w:val="006A6887"/>
    <w:rsid w:val="006A6B5F"/>
    <w:rsid w:val="006A6F4A"/>
    <w:rsid w:val="006A7510"/>
    <w:rsid w:val="006A794C"/>
    <w:rsid w:val="006B0308"/>
    <w:rsid w:val="006B0668"/>
    <w:rsid w:val="006B13CB"/>
    <w:rsid w:val="006B1DA3"/>
    <w:rsid w:val="006B1DAB"/>
    <w:rsid w:val="006B2333"/>
    <w:rsid w:val="006B265B"/>
    <w:rsid w:val="006B3074"/>
    <w:rsid w:val="006B3100"/>
    <w:rsid w:val="006B3BD7"/>
    <w:rsid w:val="006B3DC8"/>
    <w:rsid w:val="006B4310"/>
    <w:rsid w:val="006B4356"/>
    <w:rsid w:val="006B447F"/>
    <w:rsid w:val="006B4AF9"/>
    <w:rsid w:val="006B4BD6"/>
    <w:rsid w:val="006B54FB"/>
    <w:rsid w:val="006B5755"/>
    <w:rsid w:val="006B579B"/>
    <w:rsid w:val="006B5B99"/>
    <w:rsid w:val="006B62A8"/>
    <w:rsid w:val="006B7242"/>
    <w:rsid w:val="006B74BE"/>
    <w:rsid w:val="006B7D93"/>
    <w:rsid w:val="006C04EF"/>
    <w:rsid w:val="006C0D26"/>
    <w:rsid w:val="006C165A"/>
    <w:rsid w:val="006C189B"/>
    <w:rsid w:val="006C1C25"/>
    <w:rsid w:val="006C1EBE"/>
    <w:rsid w:val="006C2A90"/>
    <w:rsid w:val="006C2B93"/>
    <w:rsid w:val="006C2FA8"/>
    <w:rsid w:val="006C3857"/>
    <w:rsid w:val="006C3D0F"/>
    <w:rsid w:val="006C42CD"/>
    <w:rsid w:val="006C467F"/>
    <w:rsid w:val="006C4BBB"/>
    <w:rsid w:val="006C4FFD"/>
    <w:rsid w:val="006C5A2D"/>
    <w:rsid w:val="006C5A7A"/>
    <w:rsid w:val="006C5FDC"/>
    <w:rsid w:val="006C5FE8"/>
    <w:rsid w:val="006C633E"/>
    <w:rsid w:val="006C79C7"/>
    <w:rsid w:val="006C7E4E"/>
    <w:rsid w:val="006D07FE"/>
    <w:rsid w:val="006D1162"/>
    <w:rsid w:val="006D131C"/>
    <w:rsid w:val="006D1403"/>
    <w:rsid w:val="006D150F"/>
    <w:rsid w:val="006D1F42"/>
    <w:rsid w:val="006D22EE"/>
    <w:rsid w:val="006D2BDD"/>
    <w:rsid w:val="006D3913"/>
    <w:rsid w:val="006D3AC3"/>
    <w:rsid w:val="006D3EAA"/>
    <w:rsid w:val="006D40DA"/>
    <w:rsid w:val="006D43AA"/>
    <w:rsid w:val="006D477E"/>
    <w:rsid w:val="006D4CE5"/>
    <w:rsid w:val="006D50B5"/>
    <w:rsid w:val="006D555A"/>
    <w:rsid w:val="006D55D2"/>
    <w:rsid w:val="006D56A4"/>
    <w:rsid w:val="006D5847"/>
    <w:rsid w:val="006D5CC4"/>
    <w:rsid w:val="006D5FCF"/>
    <w:rsid w:val="006D62A4"/>
    <w:rsid w:val="006D664B"/>
    <w:rsid w:val="006D678E"/>
    <w:rsid w:val="006D696F"/>
    <w:rsid w:val="006D6D6D"/>
    <w:rsid w:val="006D79FA"/>
    <w:rsid w:val="006D7A5D"/>
    <w:rsid w:val="006D7B0F"/>
    <w:rsid w:val="006E0A07"/>
    <w:rsid w:val="006E0BC9"/>
    <w:rsid w:val="006E0DE8"/>
    <w:rsid w:val="006E0E22"/>
    <w:rsid w:val="006E112E"/>
    <w:rsid w:val="006E11D1"/>
    <w:rsid w:val="006E12DF"/>
    <w:rsid w:val="006E134A"/>
    <w:rsid w:val="006E1976"/>
    <w:rsid w:val="006E1CA7"/>
    <w:rsid w:val="006E1CD5"/>
    <w:rsid w:val="006E207E"/>
    <w:rsid w:val="006E21F9"/>
    <w:rsid w:val="006E22B9"/>
    <w:rsid w:val="006E2976"/>
    <w:rsid w:val="006E298B"/>
    <w:rsid w:val="006E2CA8"/>
    <w:rsid w:val="006E2EB1"/>
    <w:rsid w:val="006E316C"/>
    <w:rsid w:val="006E3276"/>
    <w:rsid w:val="006E341F"/>
    <w:rsid w:val="006E398B"/>
    <w:rsid w:val="006E3FF9"/>
    <w:rsid w:val="006E4123"/>
    <w:rsid w:val="006E48F3"/>
    <w:rsid w:val="006E4A28"/>
    <w:rsid w:val="006E4A77"/>
    <w:rsid w:val="006E4C8F"/>
    <w:rsid w:val="006E4E5E"/>
    <w:rsid w:val="006E514B"/>
    <w:rsid w:val="006E5915"/>
    <w:rsid w:val="006E5E70"/>
    <w:rsid w:val="006E5EF3"/>
    <w:rsid w:val="006E62AA"/>
    <w:rsid w:val="006E6753"/>
    <w:rsid w:val="006E6849"/>
    <w:rsid w:val="006E6B9E"/>
    <w:rsid w:val="006E6C9B"/>
    <w:rsid w:val="006E6EFB"/>
    <w:rsid w:val="006E6F23"/>
    <w:rsid w:val="006E7040"/>
    <w:rsid w:val="006E710F"/>
    <w:rsid w:val="006E727C"/>
    <w:rsid w:val="006E7750"/>
    <w:rsid w:val="006E7A03"/>
    <w:rsid w:val="006E7B37"/>
    <w:rsid w:val="006E7F8E"/>
    <w:rsid w:val="006F0DC6"/>
    <w:rsid w:val="006F0F23"/>
    <w:rsid w:val="006F10BE"/>
    <w:rsid w:val="006F11A4"/>
    <w:rsid w:val="006F184B"/>
    <w:rsid w:val="006F20C0"/>
    <w:rsid w:val="006F217B"/>
    <w:rsid w:val="006F21E6"/>
    <w:rsid w:val="006F248D"/>
    <w:rsid w:val="006F2B35"/>
    <w:rsid w:val="006F3B63"/>
    <w:rsid w:val="006F431D"/>
    <w:rsid w:val="006F488B"/>
    <w:rsid w:val="006F4B50"/>
    <w:rsid w:val="006F52BF"/>
    <w:rsid w:val="006F5379"/>
    <w:rsid w:val="006F5736"/>
    <w:rsid w:val="006F5CAD"/>
    <w:rsid w:val="006F5F6C"/>
    <w:rsid w:val="006F5F78"/>
    <w:rsid w:val="006F6278"/>
    <w:rsid w:val="006F698E"/>
    <w:rsid w:val="006F6BFD"/>
    <w:rsid w:val="006F74F1"/>
    <w:rsid w:val="00700B3F"/>
    <w:rsid w:val="00700C24"/>
    <w:rsid w:val="00700CE7"/>
    <w:rsid w:val="00700EF1"/>
    <w:rsid w:val="007011DC"/>
    <w:rsid w:val="007023CF"/>
    <w:rsid w:val="00702C4B"/>
    <w:rsid w:val="007031D8"/>
    <w:rsid w:val="00703281"/>
    <w:rsid w:val="00703391"/>
    <w:rsid w:val="00703536"/>
    <w:rsid w:val="00703751"/>
    <w:rsid w:val="00703C93"/>
    <w:rsid w:val="00703D14"/>
    <w:rsid w:val="00703D1D"/>
    <w:rsid w:val="00703D48"/>
    <w:rsid w:val="00704513"/>
    <w:rsid w:val="00704540"/>
    <w:rsid w:val="0070489C"/>
    <w:rsid w:val="00704B06"/>
    <w:rsid w:val="00704DF4"/>
    <w:rsid w:val="0070533F"/>
    <w:rsid w:val="0070589C"/>
    <w:rsid w:val="00705BA2"/>
    <w:rsid w:val="00705DAE"/>
    <w:rsid w:val="00705F05"/>
    <w:rsid w:val="007060BE"/>
    <w:rsid w:val="007068F1"/>
    <w:rsid w:val="00706C0D"/>
    <w:rsid w:val="00707248"/>
    <w:rsid w:val="0070790D"/>
    <w:rsid w:val="00707ACD"/>
    <w:rsid w:val="00707BF5"/>
    <w:rsid w:val="007102EB"/>
    <w:rsid w:val="00710569"/>
    <w:rsid w:val="007105B7"/>
    <w:rsid w:val="00710A57"/>
    <w:rsid w:val="00710C4C"/>
    <w:rsid w:val="00710C77"/>
    <w:rsid w:val="00710D2A"/>
    <w:rsid w:val="00710E17"/>
    <w:rsid w:val="00711130"/>
    <w:rsid w:val="007115CC"/>
    <w:rsid w:val="00711817"/>
    <w:rsid w:val="0071182A"/>
    <w:rsid w:val="00711AFC"/>
    <w:rsid w:val="00711CB1"/>
    <w:rsid w:val="00711CD9"/>
    <w:rsid w:val="00711E9F"/>
    <w:rsid w:val="0071204F"/>
    <w:rsid w:val="007123F2"/>
    <w:rsid w:val="007129F8"/>
    <w:rsid w:val="00712BC8"/>
    <w:rsid w:val="00713135"/>
    <w:rsid w:val="007132AE"/>
    <w:rsid w:val="007132B5"/>
    <w:rsid w:val="0071411E"/>
    <w:rsid w:val="0071439D"/>
    <w:rsid w:val="007144A7"/>
    <w:rsid w:val="007147CF"/>
    <w:rsid w:val="007159B1"/>
    <w:rsid w:val="00716215"/>
    <w:rsid w:val="00716430"/>
    <w:rsid w:val="0071661C"/>
    <w:rsid w:val="00717108"/>
    <w:rsid w:val="007175CD"/>
    <w:rsid w:val="00717789"/>
    <w:rsid w:val="00717E3F"/>
    <w:rsid w:val="007205B5"/>
    <w:rsid w:val="00720F88"/>
    <w:rsid w:val="007212BA"/>
    <w:rsid w:val="00721608"/>
    <w:rsid w:val="0072220C"/>
    <w:rsid w:val="00722438"/>
    <w:rsid w:val="007225C2"/>
    <w:rsid w:val="007225EE"/>
    <w:rsid w:val="007236F1"/>
    <w:rsid w:val="0072386C"/>
    <w:rsid w:val="00723D1B"/>
    <w:rsid w:val="00723ED2"/>
    <w:rsid w:val="00724AE6"/>
    <w:rsid w:val="00724D66"/>
    <w:rsid w:val="007250B7"/>
    <w:rsid w:val="007250F6"/>
    <w:rsid w:val="007254D9"/>
    <w:rsid w:val="00725C2C"/>
    <w:rsid w:val="00725F9C"/>
    <w:rsid w:val="00726635"/>
    <w:rsid w:val="007267D0"/>
    <w:rsid w:val="007268A7"/>
    <w:rsid w:val="00726AA7"/>
    <w:rsid w:val="00726B10"/>
    <w:rsid w:val="00726F38"/>
    <w:rsid w:val="00727DC4"/>
    <w:rsid w:val="00727E93"/>
    <w:rsid w:val="00730035"/>
    <w:rsid w:val="007303F0"/>
    <w:rsid w:val="00730631"/>
    <w:rsid w:val="00730716"/>
    <w:rsid w:val="00730863"/>
    <w:rsid w:val="0073196B"/>
    <w:rsid w:val="00731E82"/>
    <w:rsid w:val="00731F0E"/>
    <w:rsid w:val="00732163"/>
    <w:rsid w:val="00732520"/>
    <w:rsid w:val="0073274B"/>
    <w:rsid w:val="0073294B"/>
    <w:rsid w:val="007333FA"/>
    <w:rsid w:val="0073390E"/>
    <w:rsid w:val="0073398D"/>
    <w:rsid w:val="00733B7B"/>
    <w:rsid w:val="00733DC4"/>
    <w:rsid w:val="00733DE7"/>
    <w:rsid w:val="00733FD4"/>
    <w:rsid w:val="00734121"/>
    <w:rsid w:val="007348AA"/>
    <w:rsid w:val="00734FC4"/>
    <w:rsid w:val="007355B4"/>
    <w:rsid w:val="007355F1"/>
    <w:rsid w:val="007356C4"/>
    <w:rsid w:val="0073597E"/>
    <w:rsid w:val="00735AE6"/>
    <w:rsid w:val="00735BD6"/>
    <w:rsid w:val="00735F17"/>
    <w:rsid w:val="007365ED"/>
    <w:rsid w:val="00736623"/>
    <w:rsid w:val="00736ACE"/>
    <w:rsid w:val="00736FA5"/>
    <w:rsid w:val="00737010"/>
    <w:rsid w:val="0073702D"/>
    <w:rsid w:val="007374F2"/>
    <w:rsid w:val="00737728"/>
    <w:rsid w:val="00737F53"/>
    <w:rsid w:val="007400A2"/>
    <w:rsid w:val="0074011B"/>
    <w:rsid w:val="0074024F"/>
    <w:rsid w:val="007403C0"/>
    <w:rsid w:val="0074060D"/>
    <w:rsid w:val="007406BE"/>
    <w:rsid w:val="00740770"/>
    <w:rsid w:val="007409AA"/>
    <w:rsid w:val="00740AE8"/>
    <w:rsid w:val="00741236"/>
    <w:rsid w:val="00741567"/>
    <w:rsid w:val="00741DE7"/>
    <w:rsid w:val="00741F02"/>
    <w:rsid w:val="00742566"/>
    <w:rsid w:val="007426F4"/>
    <w:rsid w:val="00742927"/>
    <w:rsid w:val="00742E23"/>
    <w:rsid w:val="00742F05"/>
    <w:rsid w:val="00743143"/>
    <w:rsid w:val="00743219"/>
    <w:rsid w:val="00743753"/>
    <w:rsid w:val="00743C7E"/>
    <w:rsid w:val="00743CAA"/>
    <w:rsid w:val="00743F51"/>
    <w:rsid w:val="007440B2"/>
    <w:rsid w:val="0074475F"/>
    <w:rsid w:val="00744BA6"/>
    <w:rsid w:val="00744C30"/>
    <w:rsid w:val="00745310"/>
    <w:rsid w:val="0074534B"/>
    <w:rsid w:val="00745CAA"/>
    <w:rsid w:val="00745DC2"/>
    <w:rsid w:val="00746333"/>
    <w:rsid w:val="00746389"/>
    <w:rsid w:val="0074652A"/>
    <w:rsid w:val="00746AC2"/>
    <w:rsid w:val="00746C4D"/>
    <w:rsid w:val="00746FA5"/>
    <w:rsid w:val="00747035"/>
    <w:rsid w:val="0074795D"/>
    <w:rsid w:val="007500EF"/>
    <w:rsid w:val="007505A9"/>
    <w:rsid w:val="007507E9"/>
    <w:rsid w:val="007508F1"/>
    <w:rsid w:val="00751A09"/>
    <w:rsid w:val="007520DC"/>
    <w:rsid w:val="007521DD"/>
    <w:rsid w:val="0075257C"/>
    <w:rsid w:val="00752627"/>
    <w:rsid w:val="00752AB4"/>
    <w:rsid w:val="00752F9A"/>
    <w:rsid w:val="00753031"/>
    <w:rsid w:val="007530A5"/>
    <w:rsid w:val="00753DB5"/>
    <w:rsid w:val="00753FF7"/>
    <w:rsid w:val="00754631"/>
    <w:rsid w:val="00754E9C"/>
    <w:rsid w:val="00755718"/>
    <w:rsid w:val="00755816"/>
    <w:rsid w:val="00755CA6"/>
    <w:rsid w:val="00755FEA"/>
    <w:rsid w:val="00756135"/>
    <w:rsid w:val="00756212"/>
    <w:rsid w:val="00756A07"/>
    <w:rsid w:val="00757737"/>
    <w:rsid w:val="00757D3A"/>
    <w:rsid w:val="00757E51"/>
    <w:rsid w:val="00760326"/>
    <w:rsid w:val="00760571"/>
    <w:rsid w:val="00760624"/>
    <w:rsid w:val="007606A6"/>
    <w:rsid w:val="00760A1D"/>
    <w:rsid w:val="0076136D"/>
    <w:rsid w:val="00761488"/>
    <w:rsid w:val="007617BB"/>
    <w:rsid w:val="00761A10"/>
    <w:rsid w:val="00761A67"/>
    <w:rsid w:val="00761AE4"/>
    <w:rsid w:val="0076239B"/>
    <w:rsid w:val="00762506"/>
    <w:rsid w:val="00763521"/>
    <w:rsid w:val="007635D8"/>
    <w:rsid w:val="00763CA8"/>
    <w:rsid w:val="00763F25"/>
    <w:rsid w:val="00763FE8"/>
    <w:rsid w:val="007644C3"/>
    <w:rsid w:val="00764739"/>
    <w:rsid w:val="00764AE1"/>
    <w:rsid w:val="00765C27"/>
    <w:rsid w:val="00765E7B"/>
    <w:rsid w:val="007660D6"/>
    <w:rsid w:val="00766267"/>
    <w:rsid w:val="007665DE"/>
    <w:rsid w:val="0076666E"/>
    <w:rsid w:val="00766DE3"/>
    <w:rsid w:val="00766E30"/>
    <w:rsid w:val="00767483"/>
    <w:rsid w:val="0076781C"/>
    <w:rsid w:val="00767A3A"/>
    <w:rsid w:val="00767C26"/>
    <w:rsid w:val="00767ED0"/>
    <w:rsid w:val="0077031E"/>
    <w:rsid w:val="00770340"/>
    <w:rsid w:val="007705A0"/>
    <w:rsid w:val="00770758"/>
    <w:rsid w:val="00770E8A"/>
    <w:rsid w:val="00771123"/>
    <w:rsid w:val="007714C9"/>
    <w:rsid w:val="0077153F"/>
    <w:rsid w:val="00771569"/>
    <w:rsid w:val="0077185E"/>
    <w:rsid w:val="007718C7"/>
    <w:rsid w:val="007719DF"/>
    <w:rsid w:val="00771CEE"/>
    <w:rsid w:val="00771DCA"/>
    <w:rsid w:val="00772404"/>
    <w:rsid w:val="00772423"/>
    <w:rsid w:val="0077244A"/>
    <w:rsid w:val="007729BD"/>
    <w:rsid w:val="00772C30"/>
    <w:rsid w:val="00772FF1"/>
    <w:rsid w:val="00773307"/>
    <w:rsid w:val="00773C4C"/>
    <w:rsid w:val="00773E49"/>
    <w:rsid w:val="007740AF"/>
    <w:rsid w:val="0077443E"/>
    <w:rsid w:val="007748FB"/>
    <w:rsid w:val="00774C32"/>
    <w:rsid w:val="00774E7E"/>
    <w:rsid w:val="00774EF8"/>
    <w:rsid w:val="0077522E"/>
    <w:rsid w:val="00775A49"/>
    <w:rsid w:val="00776042"/>
    <w:rsid w:val="0077605F"/>
    <w:rsid w:val="007763CE"/>
    <w:rsid w:val="0077689C"/>
    <w:rsid w:val="00776B80"/>
    <w:rsid w:val="0077710C"/>
    <w:rsid w:val="007771F5"/>
    <w:rsid w:val="0077787F"/>
    <w:rsid w:val="00777B14"/>
    <w:rsid w:val="00777E8B"/>
    <w:rsid w:val="00780122"/>
    <w:rsid w:val="007805D6"/>
    <w:rsid w:val="00780AAC"/>
    <w:rsid w:val="00780C89"/>
    <w:rsid w:val="00780F75"/>
    <w:rsid w:val="0078105A"/>
    <w:rsid w:val="007810AA"/>
    <w:rsid w:val="007815C8"/>
    <w:rsid w:val="00781631"/>
    <w:rsid w:val="007817B2"/>
    <w:rsid w:val="007819FD"/>
    <w:rsid w:val="00781B30"/>
    <w:rsid w:val="00781B98"/>
    <w:rsid w:val="00781C78"/>
    <w:rsid w:val="00781CC7"/>
    <w:rsid w:val="00781E6D"/>
    <w:rsid w:val="00782347"/>
    <w:rsid w:val="00782360"/>
    <w:rsid w:val="007823A3"/>
    <w:rsid w:val="007824FF"/>
    <w:rsid w:val="007826C1"/>
    <w:rsid w:val="00782F7D"/>
    <w:rsid w:val="007833EC"/>
    <w:rsid w:val="0078354C"/>
    <w:rsid w:val="007836AC"/>
    <w:rsid w:val="00783C83"/>
    <w:rsid w:val="00783F31"/>
    <w:rsid w:val="00784354"/>
    <w:rsid w:val="0078438C"/>
    <w:rsid w:val="007844DC"/>
    <w:rsid w:val="0078451C"/>
    <w:rsid w:val="007845F6"/>
    <w:rsid w:val="00785184"/>
    <w:rsid w:val="00785290"/>
    <w:rsid w:val="007853A6"/>
    <w:rsid w:val="00785553"/>
    <w:rsid w:val="00785A68"/>
    <w:rsid w:val="00785B32"/>
    <w:rsid w:val="007867AE"/>
    <w:rsid w:val="007867C5"/>
    <w:rsid w:val="00786DC4"/>
    <w:rsid w:val="0078703A"/>
    <w:rsid w:val="00787077"/>
    <w:rsid w:val="0078726C"/>
    <w:rsid w:val="007874FD"/>
    <w:rsid w:val="00787AAD"/>
    <w:rsid w:val="00787F5A"/>
    <w:rsid w:val="00790234"/>
    <w:rsid w:val="00790289"/>
    <w:rsid w:val="007902FB"/>
    <w:rsid w:val="00790375"/>
    <w:rsid w:val="00790395"/>
    <w:rsid w:val="00790474"/>
    <w:rsid w:val="00790573"/>
    <w:rsid w:val="007909EF"/>
    <w:rsid w:val="00790C2B"/>
    <w:rsid w:val="0079117E"/>
    <w:rsid w:val="00792E12"/>
    <w:rsid w:val="00792E5A"/>
    <w:rsid w:val="00793440"/>
    <w:rsid w:val="007934A7"/>
    <w:rsid w:val="007934DF"/>
    <w:rsid w:val="00794202"/>
    <w:rsid w:val="007942C9"/>
    <w:rsid w:val="0079432C"/>
    <w:rsid w:val="007943FE"/>
    <w:rsid w:val="007953A5"/>
    <w:rsid w:val="00795777"/>
    <w:rsid w:val="00795BA2"/>
    <w:rsid w:val="00796395"/>
    <w:rsid w:val="007963F9"/>
    <w:rsid w:val="00796519"/>
    <w:rsid w:val="0079680D"/>
    <w:rsid w:val="00796EEF"/>
    <w:rsid w:val="00797414"/>
    <w:rsid w:val="0079795D"/>
    <w:rsid w:val="007A00BA"/>
    <w:rsid w:val="007A0153"/>
    <w:rsid w:val="007A01DF"/>
    <w:rsid w:val="007A0658"/>
    <w:rsid w:val="007A0872"/>
    <w:rsid w:val="007A0A7D"/>
    <w:rsid w:val="007A133B"/>
    <w:rsid w:val="007A19A8"/>
    <w:rsid w:val="007A1A90"/>
    <w:rsid w:val="007A1BED"/>
    <w:rsid w:val="007A1C79"/>
    <w:rsid w:val="007A26EF"/>
    <w:rsid w:val="007A2C93"/>
    <w:rsid w:val="007A2E4C"/>
    <w:rsid w:val="007A307D"/>
    <w:rsid w:val="007A3694"/>
    <w:rsid w:val="007A3703"/>
    <w:rsid w:val="007A3D22"/>
    <w:rsid w:val="007A3EF1"/>
    <w:rsid w:val="007A4430"/>
    <w:rsid w:val="007A45B8"/>
    <w:rsid w:val="007A5154"/>
    <w:rsid w:val="007A5633"/>
    <w:rsid w:val="007A574F"/>
    <w:rsid w:val="007A57BF"/>
    <w:rsid w:val="007A5827"/>
    <w:rsid w:val="007A5E86"/>
    <w:rsid w:val="007A5F4F"/>
    <w:rsid w:val="007A61F2"/>
    <w:rsid w:val="007A6215"/>
    <w:rsid w:val="007A66A2"/>
    <w:rsid w:val="007A695E"/>
    <w:rsid w:val="007A6AE4"/>
    <w:rsid w:val="007A6BA4"/>
    <w:rsid w:val="007A6BC3"/>
    <w:rsid w:val="007A6CFA"/>
    <w:rsid w:val="007A6FFF"/>
    <w:rsid w:val="007A736A"/>
    <w:rsid w:val="007A7421"/>
    <w:rsid w:val="007A76EC"/>
    <w:rsid w:val="007A7784"/>
    <w:rsid w:val="007A7950"/>
    <w:rsid w:val="007A7EB2"/>
    <w:rsid w:val="007A7F35"/>
    <w:rsid w:val="007B00A4"/>
    <w:rsid w:val="007B02F3"/>
    <w:rsid w:val="007B03E4"/>
    <w:rsid w:val="007B0E61"/>
    <w:rsid w:val="007B107A"/>
    <w:rsid w:val="007B13C4"/>
    <w:rsid w:val="007B17FC"/>
    <w:rsid w:val="007B1C08"/>
    <w:rsid w:val="007B1F3E"/>
    <w:rsid w:val="007B29B7"/>
    <w:rsid w:val="007B34A7"/>
    <w:rsid w:val="007B372E"/>
    <w:rsid w:val="007B391A"/>
    <w:rsid w:val="007B44DC"/>
    <w:rsid w:val="007B48B5"/>
    <w:rsid w:val="007B4BF1"/>
    <w:rsid w:val="007B4E94"/>
    <w:rsid w:val="007B4F50"/>
    <w:rsid w:val="007B4FD1"/>
    <w:rsid w:val="007B5102"/>
    <w:rsid w:val="007B59D8"/>
    <w:rsid w:val="007B5CDD"/>
    <w:rsid w:val="007B62DB"/>
    <w:rsid w:val="007B66BD"/>
    <w:rsid w:val="007B6DC4"/>
    <w:rsid w:val="007B6F5B"/>
    <w:rsid w:val="007B7310"/>
    <w:rsid w:val="007B74C0"/>
    <w:rsid w:val="007B7975"/>
    <w:rsid w:val="007B7B36"/>
    <w:rsid w:val="007B7FDF"/>
    <w:rsid w:val="007C048C"/>
    <w:rsid w:val="007C0561"/>
    <w:rsid w:val="007C0A17"/>
    <w:rsid w:val="007C0AF3"/>
    <w:rsid w:val="007C1465"/>
    <w:rsid w:val="007C1A48"/>
    <w:rsid w:val="007C1ABC"/>
    <w:rsid w:val="007C1CB5"/>
    <w:rsid w:val="007C2191"/>
    <w:rsid w:val="007C2402"/>
    <w:rsid w:val="007C26D8"/>
    <w:rsid w:val="007C2985"/>
    <w:rsid w:val="007C29F9"/>
    <w:rsid w:val="007C2A3D"/>
    <w:rsid w:val="007C319B"/>
    <w:rsid w:val="007C3B1F"/>
    <w:rsid w:val="007C3BB8"/>
    <w:rsid w:val="007C3BDB"/>
    <w:rsid w:val="007C40D0"/>
    <w:rsid w:val="007C421F"/>
    <w:rsid w:val="007C532C"/>
    <w:rsid w:val="007C53B5"/>
    <w:rsid w:val="007C56B8"/>
    <w:rsid w:val="007C56D2"/>
    <w:rsid w:val="007C594C"/>
    <w:rsid w:val="007C5A85"/>
    <w:rsid w:val="007C614D"/>
    <w:rsid w:val="007C6487"/>
    <w:rsid w:val="007C658E"/>
    <w:rsid w:val="007C6730"/>
    <w:rsid w:val="007C694B"/>
    <w:rsid w:val="007C6CDA"/>
    <w:rsid w:val="007C701F"/>
    <w:rsid w:val="007C762E"/>
    <w:rsid w:val="007C786A"/>
    <w:rsid w:val="007C7962"/>
    <w:rsid w:val="007C79DA"/>
    <w:rsid w:val="007C7BB1"/>
    <w:rsid w:val="007C7EE8"/>
    <w:rsid w:val="007C7FDD"/>
    <w:rsid w:val="007D049B"/>
    <w:rsid w:val="007D05AF"/>
    <w:rsid w:val="007D0CC0"/>
    <w:rsid w:val="007D0E77"/>
    <w:rsid w:val="007D11D3"/>
    <w:rsid w:val="007D13F2"/>
    <w:rsid w:val="007D15EE"/>
    <w:rsid w:val="007D18BA"/>
    <w:rsid w:val="007D1A4E"/>
    <w:rsid w:val="007D1ED2"/>
    <w:rsid w:val="007D212F"/>
    <w:rsid w:val="007D22CE"/>
    <w:rsid w:val="007D257A"/>
    <w:rsid w:val="007D2B68"/>
    <w:rsid w:val="007D2ED2"/>
    <w:rsid w:val="007D3519"/>
    <w:rsid w:val="007D3830"/>
    <w:rsid w:val="007D3981"/>
    <w:rsid w:val="007D3AD1"/>
    <w:rsid w:val="007D3D2C"/>
    <w:rsid w:val="007D4118"/>
    <w:rsid w:val="007D4266"/>
    <w:rsid w:val="007D44FF"/>
    <w:rsid w:val="007D50C5"/>
    <w:rsid w:val="007D5542"/>
    <w:rsid w:val="007D55C8"/>
    <w:rsid w:val="007D5A4B"/>
    <w:rsid w:val="007D5BEF"/>
    <w:rsid w:val="007D684B"/>
    <w:rsid w:val="007D68DF"/>
    <w:rsid w:val="007D6DBD"/>
    <w:rsid w:val="007D70F3"/>
    <w:rsid w:val="007D743A"/>
    <w:rsid w:val="007D78E5"/>
    <w:rsid w:val="007D7C2A"/>
    <w:rsid w:val="007D7D8F"/>
    <w:rsid w:val="007E0010"/>
    <w:rsid w:val="007E05F3"/>
    <w:rsid w:val="007E07EA"/>
    <w:rsid w:val="007E11E7"/>
    <w:rsid w:val="007E1211"/>
    <w:rsid w:val="007E14B9"/>
    <w:rsid w:val="007E16B7"/>
    <w:rsid w:val="007E1810"/>
    <w:rsid w:val="007E2808"/>
    <w:rsid w:val="007E2A05"/>
    <w:rsid w:val="007E328D"/>
    <w:rsid w:val="007E39E7"/>
    <w:rsid w:val="007E42B0"/>
    <w:rsid w:val="007E47AB"/>
    <w:rsid w:val="007E4E5E"/>
    <w:rsid w:val="007E579B"/>
    <w:rsid w:val="007E5BF1"/>
    <w:rsid w:val="007E5D59"/>
    <w:rsid w:val="007E646E"/>
    <w:rsid w:val="007E6641"/>
    <w:rsid w:val="007E75BB"/>
    <w:rsid w:val="007E76EF"/>
    <w:rsid w:val="007E79DE"/>
    <w:rsid w:val="007E7ACF"/>
    <w:rsid w:val="007E7C38"/>
    <w:rsid w:val="007E7C74"/>
    <w:rsid w:val="007F02BD"/>
    <w:rsid w:val="007F0341"/>
    <w:rsid w:val="007F03C1"/>
    <w:rsid w:val="007F057D"/>
    <w:rsid w:val="007F0B16"/>
    <w:rsid w:val="007F1478"/>
    <w:rsid w:val="007F17E3"/>
    <w:rsid w:val="007F1975"/>
    <w:rsid w:val="007F1A0F"/>
    <w:rsid w:val="007F1CBD"/>
    <w:rsid w:val="007F1E4B"/>
    <w:rsid w:val="007F26CB"/>
    <w:rsid w:val="007F2A68"/>
    <w:rsid w:val="007F30A8"/>
    <w:rsid w:val="007F43A9"/>
    <w:rsid w:val="007F4A6B"/>
    <w:rsid w:val="007F4B0A"/>
    <w:rsid w:val="007F54D5"/>
    <w:rsid w:val="007F5A6B"/>
    <w:rsid w:val="007F5B86"/>
    <w:rsid w:val="007F5C5B"/>
    <w:rsid w:val="007F6151"/>
    <w:rsid w:val="007F6425"/>
    <w:rsid w:val="007F6630"/>
    <w:rsid w:val="007F6924"/>
    <w:rsid w:val="007F6BBA"/>
    <w:rsid w:val="007F6EB4"/>
    <w:rsid w:val="007F7005"/>
    <w:rsid w:val="007F7079"/>
    <w:rsid w:val="007F782C"/>
    <w:rsid w:val="007F785C"/>
    <w:rsid w:val="007F7A60"/>
    <w:rsid w:val="007F7F4C"/>
    <w:rsid w:val="00800038"/>
    <w:rsid w:val="00800983"/>
    <w:rsid w:val="00801302"/>
    <w:rsid w:val="00801F0C"/>
    <w:rsid w:val="008022F5"/>
    <w:rsid w:val="008026A0"/>
    <w:rsid w:val="00802D69"/>
    <w:rsid w:val="0080311B"/>
    <w:rsid w:val="00803140"/>
    <w:rsid w:val="0080329D"/>
    <w:rsid w:val="00803582"/>
    <w:rsid w:val="00803C81"/>
    <w:rsid w:val="0080409A"/>
    <w:rsid w:val="0080449D"/>
    <w:rsid w:val="00804C16"/>
    <w:rsid w:val="00804D0C"/>
    <w:rsid w:val="00804ECE"/>
    <w:rsid w:val="008050A3"/>
    <w:rsid w:val="008060F8"/>
    <w:rsid w:val="008064D6"/>
    <w:rsid w:val="00807415"/>
    <w:rsid w:val="0080760F"/>
    <w:rsid w:val="00807A9F"/>
    <w:rsid w:val="00807C21"/>
    <w:rsid w:val="00807EDA"/>
    <w:rsid w:val="0081006D"/>
    <w:rsid w:val="008109C8"/>
    <w:rsid w:val="00810ACD"/>
    <w:rsid w:val="00810BDF"/>
    <w:rsid w:val="00810E84"/>
    <w:rsid w:val="00811576"/>
    <w:rsid w:val="00811F6A"/>
    <w:rsid w:val="0081206B"/>
    <w:rsid w:val="008127AF"/>
    <w:rsid w:val="00812A6A"/>
    <w:rsid w:val="00812B5B"/>
    <w:rsid w:val="00812B73"/>
    <w:rsid w:val="00812DE7"/>
    <w:rsid w:val="00812E9B"/>
    <w:rsid w:val="00812FC9"/>
    <w:rsid w:val="00813577"/>
    <w:rsid w:val="00813FC6"/>
    <w:rsid w:val="00814009"/>
    <w:rsid w:val="00814430"/>
    <w:rsid w:val="008144D8"/>
    <w:rsid w:val="00814623"/>
    <w:rsid w:val="0081477C"/>
    <w:rsid w:val="00814B0A"/>
    <w:rsid w:val="008150C0"/>
    <w:rsid w:val="00815121"/>
    <w:rsid w:val="00815165"/>
    <w:rsid w:val="00815614"/>
    <w:rsid w:val="0081575A"/>
    <w:rsid w:val="008158FC"/>
    <w:rsid w:val="0081599C"/>
    <w:rsid w:val="008159FD"/>
    <w:rsid w:val="00816024"/>
    <w:rsid w:val="00816326"/>
    <w:rsid w:val="008164D8"/>
    <w:rsid w:val="0081783D"/>
    <w:rsid w:val="00817BAD"/>
    <w:rsid w:val="0082044A"/>
    <w:rsid w:val="00820723"/>
    <w:rsid w:val="0082080E"/>
    <w:rsid w:val="008215D5"/>
    <w:rsid w:val="00821F12"/>
    <w:rsid w:val="0082213D"/>
    <w:rsid w:val="008228C5"/>
    <w:rsid w:val="00822A3C"/>
    <w:rsid w:val="00822CF4"/>
    <w:rsid w:val="008230D7"/>
    <w:rsid w:val="0082326D"/>
    <w:rsid w:val="00823BD1"/>
    <w:rsid w:val="008242B6"/>
    <w:rsid w:val="00824667"/>
    <w:rsid w:val="00824C28"/>
    <w:rsid w:val="00824C7A"/>
    <w:rsid w:val="00824D04"/>
    <w:rsid w:val="008256C2"/>
    <w:rsid w:val="00826EA0"/>
    <w:rsid w:val="008271E8"/>
    <w:rsid w:val="00827237"/>
    <w:rsid w:val="008279B9"/>
    <w:rsid w:val="00827AF6"/>
    <w:rsid w:val="00827C70"/>
    <w:rsid w:val="00827F03"/>
    <w:rsid w:val="00830538"/>
    <w:rsid w:val="008307E0"/>
    <w:rsid w:val="00831240"/>
    <w:rsid w:val="00831A10"/>
    <w:rsid w:val="00831B66"/>
    <w:rsid w:val="00831D18"/>
    <w:rsid w:val="008320D9"/>
    <w:rsid w:val="008322AA"/>
    <w:rsid w:val="0083278D"/>
    <w:rsid w:val="00832ACA"/>
    <w:rsid w:val="00832F39"/>
    <w:rsid w:val="008333E7"/>
    <w:rsid w:val="008339AF"/>
    <w:rsid w:val="008340B0"/>
    <w:rsid w:val="00834278"/>
    <w:rsid w:val="00834895"/>
    <w:rsid w:val="008348E0"/>
    <w:rsid w:val="00834FCB"/>
    <w:rsid w:val="008354D9"/>
    <w:rsid w:val="0083566B"/>
    <w:rsid w:val="00835759"/>
    <w:rsid w:val="00835826"/>
    <w:rsid w:val="00835BBD"/>
    <w:rsid w:val="00835BFC"/>
    <w:rsid w:val="00836015"/>
    <w:rsid w:val="00836427"/>
    <w:rsid w:val="00836637"/>
    <w:rsid w:val="00836BC9"/>
    <w:rsid w:val="00836E41"/>
    <w:rsid w:val="00836FB4"/>
    <w:rsid w:val="0083701A"/>
    <w:rsid w:val="008370E5"/>
    <w:rsid w:val="008371FD"/>
    <w:rsid w:val="00837B05"/>
    <w:rsid w:val="00837C7D"/>
    <w:rsid w:val="00837C84"/>
    <w:rsid w:val="00837F1B"/>
    <w:rsid w:val="008408FF"/>
    <w:rsid w:val="00840B1F"/>
    <w:rsid w:val="0084127D"/>
    <w:rsid w:val="00841496"/>
    <w:rsid w:val="00841B55"/>
    <w:rsid w:val="00841F1F"/>
    <w:rsid w:val="00841F92"/>
    <w:rsid w:val="00841FBB"/>
    <w:rsid w:val="00842B30"/>
    <w:rsid w:val="00842CDA"/>
    <w:rsid w:val="00842D47"/>
    <w:rsid w:val="00842E94"/>
    <w:rsid w:val="00843057"/>
    <w:rsid w:val="008430B1"/>
    <w:rsid w:val="008431E9"/>
    <w:rsid w:val="00844329"/>
    <w:rsid w:val="008443CC"/>
    <w:rsid w:val="00844686"/>
    <w:rsid w:val="00844BE3"/>
    <w:rsid w:val="00844CA9"/>
    <w:rsid w:val="00845432"/>
    <w:rsid w:val="008454A1"/>
    <w:rsid w:val="00845575"/>
    <w:rsid w:val="008457E0"/>
    <w:rsid w:val="008458AF"/>
    <w:rsid w:val="00845B2F"/>
    <w:rsid w:val="00845F17"/>
    <w:rsid w:val="00846029"/>
    <w:rsid w:val="008463C8"/>
    <w:rsid w:val="00846476"/>
    <w:rsid w:val="00846E0F"/>
    <w:rsid w:val="00847248"/>
    <w:rsid w:val="0084728F"/>
    <w:rsid w:val="0084774E"/>
    <w:rsid w:val="00847977"/>
    <w:rsid w:val="00847D7B"/>
    <w:rsid w:val="00847E4F"/>
    <w:rsid w:val="00847E51"/>
    <w:rsid w:val="00847E92"/>
    <w:rsid w:val="00847F24"/>
    <w:rsid w:val="00850340"/>
    <w:rsid w:val="00850979"/>
    <w:rsid w:val="00850CDC"/>
    <w:rsid w:val="00850EC7"/>
    <w:rsid w:val="00850F72"/>
    <w:rsid w:val="00851009"/>
    <w:rsid w:val="0085174B"/>
    <w:rsid w:val="00851C52"/>
    <w:rsid w:val="00851E5B"/>
    <w:rsid w:val="00851F6C"/>
    <w:rsid w:val="00852547"/>
    <w:rsid w:val="00852AE0"/>
    <w:rsid w:val="0085382E"/>
    <w:rsid w:val="0085393A"/>
    <w:rsid w:val="0085401F"/>
    <w:rsid w:val="008540BD"/>
    <w:rsid w:val="00854114"/>
    <w:rsid w:val="0085431E"/>
    <w:rsid w:val="0085437E"/>
    <w:rsid w:val="00854C7C"/>
    <w:rsid w:val="00854EA5"/>
    <w:rsid w:val="0085590F"/>
    <w:rsid w:val="00855989"/>
    <w:rsid w:val="00855F68"/>
    <w:rsid w:val="0085662F"/>
    <w:rsid w:val="00856983"/>
    <w:rsid w:val="00856A5D"/>
    <w:rsid w:val="00856C87"/>
    <w:rsid w:val="0085713C"/>
    <w:rsid w:val="00857156"/>
    <w:rsid w:val="00857168"/>
    <w:rsid w:val="0085743B"/>
    <w:rsid w:val="00857A26"/>
    <w:rsid w:val="00857A88"/>
    <w:rsid w:val="00857E48"/>
    <w:rsid w:val="00860695"/>
    <w:rsid w:val="00860809"/>
    <w:rsid w:val="008609EF"/>
    <w:rsid w:val="00860AD6"/>
    <w:rsid w:val="00860C12"/>
    <w:rsid w:val="00860C46"/>
    <w:rsid w:val="0086147E"/>
    <w:rsid w:val="0086149C"/>
    <w:rsid w:val="00861CAB"/>
    <w:rsid w:val="0086210A"/>
    <w:rsid w:val="00862997"/>
    <w:rsid w:val="00862AC0"/>
    <w:rsid w:val="00862F97"/>
    <w:rsid w:val="00863686"/>
    <w:rsid w:val="00864388"/>
    <w:rsid w:val="00864444"/>
    <w:rsid w:val="00864673"/>
    <w:rsid w:val="008649B8"/>
    <w:rsid w:val="008649C2"/>
    <w:rsid w:val="008651BD"/>
    <w:rsid w:val="008653C2"/>
    <w:rsid w:val="0086556C"/>
    <w:rsid w:val="00865916"/>
    <w:rsid w:val="00866D08"/>
    <w:rsid w:val="008677F8"/>
    <w:rsid w:val="00867D67"/>
    <w:rsid w:val="008706D6"/>
    <w:rsid w:val="00870D82"/>
    <w:rsid w:val="00870EC8"/>
    <w:rsid w:val="00871FA7"/>
    <w:rsid w:val="008720F6"/>
    <w:rsid w:val="008724BE"/>
    <w:rsid w:val="0087259D"/>
    <w:rsid w:val="00872FEE"/>
    <w:rsid w:val="0087313C"/>
    <w:rsid w:val="00873852"/>
    <w:rsid w:val="00873B59"/>
    <w:rsid w:val="00873B8F"/>
    <w:rsid w:val="00873DA5"/>
    <w:rsid w:val="00874403"/>
    <w:rsid w:val="00874630"/>
    <w:rsid w:val="00874652"/>
    <w:rsid w:val="00874AAC"/>
    <w:rsid w:val="00874C0C"/>
    <w:rsid w:val="00874CAC"/>
    <w:rsid w:val="00875384"/>
    <w:rsid w:val="00875637"/>
    <w:rsid w:val="00875944"/>
    <w:rsid w:val="00875FDF"/>
    <w:rsid w:val="00876698"/>
    <w:rsid w:val="008769CD"/>
    <w:rsid w:val="008770F8"/>
    <w:rsid w:val="00877177"/>
    <w:rsid w:val="00877263"/>
    <w:rsid w:val="00877394"/>
    <w:rsid w:val="008773ED"/>
    <w:rsid w:val="00877858"/>
    <w:rsid w:val="00877969"/>
    <w:rsid w:val="008800EF"/>
    <w:rsid w:val="0088024F"/>
    <w:rsid w:val="0088082B"/>
    <w:rsid w:val="0088084C"/>
    <w:rsid w:val="00880982"/>
    <w:rsid w:val="00880B13"/>
    <w:rsid w:val="00880C2C"/>
    <w:rsid w:val="00880D59"/>
    <w:rsid w:val="008818DE"/>
    <w:rsid w:val="00881998"/>
    <w:rsid w:val="008819E5"/>
    <w:rsid w:val="00881B72"/>
    <w:rsid w:val="00882071"/>
    <w:rsid w:val="00882474"/>
    <w:rsid w:val="008828F9"/>
    <w:rsid w:val="00882C8D"/>
    <w:rsid w:val="00883220"/>
    <w:rsid w:val="008839BC"/>
    <w:rsid w:val="00883D6D"/>
    <w:rsid w:val="00884114"/>
    <w:rsid w:val="00884375"/>
    <w:rsid w:val="00884E6E"/>
    <w:rsid w:val="00885059"/>
    <w:rsid w:val="00885190"/>
    <w:rsid w:val="008853DE"/>
    <w:rsid w:val="0088568F"/>
    <w:rsid w:val="008857B7"/>
    <w:rsid w:val="00885D0C"/>
    <w:rsid w:val="0088640C"/>
    <w:rsid w:val="0088655B"/>
    <w:rsid w:val="00886AD7"/>
    <w:rsid w:val="00886B9A"/>
    <w:rsid w:val="00887077"/>
    <w:rsid w:val="00887270"/>
    <w:rsid w:val="00890BF3"/>
    <w:rsid w:val="00891A71"/>
    <w:rsid w:val="00891D43"/>
    <w:rsid w:val="00892376"/>
    <w:rsid w:val="00892577"/>
    <w:rsid w:val="00892945"/>
    <w:rsid w:val="008929B5"/>
    <w:rsid w:val="00893369"/>
    <w:rsid w:val="00893445"/>
    <w:rsid w:val="008939DA"/>
    <w:rsid w:val="00894189"/>
    <w:rsid w:val="008946F2"/>
    <w:rsid w:val="008949E5"/>
    <w:rsid w:val="00895A57"/>
    <w:rsid w:val="00895E70"/>
    <w:rsid w:val="00896A43"/>
    <w:rsid w:val="008973AB"/>
    <w:rsid w:val="008976D6"/>
    <w:rsid w:val="00897895"/>
    <w:rsid w:val="00897A8C"/>
    <w:rsid w:val="00897DEB"/>
    <w:rsid w:val="008A05BF"/>
    <w:rsid w:val="008A09B3"/>
    <w:rsid w:val="008A0D9A"/>
    <w:rsid w:val="008A12CC"/>
    <w:rsid w:val="008A14F9"/>
    <w:rsid w:val="008A17A6"/>
    <w:rsid w:val="008A184D"/>
    <w:rsid w:val="008A1F48"/>
    <w:rsid w:val="008A20F2"/>
    <w:rsid w:val="008A2343"/>
    <w:rsid w:val="008A23E8"/>
    <w:rsid w:val="008A240F"/>
    <w:rsid w:val="008A26A3"/>
    <w:rsid w:val="008A2A90"/>
    <w:rsid w:val="008A2A9D"/>
    <w:rsid w:val="008A2FB2"/>
    <w:rsid w:val="008A306C"/>
    <w:rsid w:val="008A39C3"/>
    <w:rsid w:val="008A3EBD"/>
    <w:rsid w:val="008A4221"/>
    <w:rsid w:val="008A49F6"/>
    <w:rsid w:val="008A4BD5"/>
    <w:rsid w:val="008A6595"/>
    <w:rsid w:val="008A6B74"/>
    <w:rsid w:val="008A6BED"/>
    <w:rsid w:val="008A6CD4"/>
    <w:rsid w:val="008A6EA4"/>
    <w:rsid w:val="008A6EB8"/>
    <w:rsid w:val="008A70BC"/>
    <w:rsid w:val="008A7896"/>
    <w:rsid w:val="008A7B7F"/>
    <w:rsid w:val="008A7C0A"/>
    <w:rsid w:val="008B026D"/>
    <w:rsid w:val="008B079E"/>
    <w:rsid w:val="008B0808"/>
    <w:rsid w:val="008B0910"/>
    <w:rsid w:val="008B0AFE"/>
    <w:rsid w:val="008B0D4A"/>
    <w:rsid w:val="008B13F7"/>
    <w:rsid w:val="008B14B4"/>
    <w:rsid w:val="008B1E50"/>
    <w:rsid w:val="008B25E2"/>
    <w:rsid w:val="008B28CE"/>
    <w:rsid w:val="008B2C2D"/>
    <w:rsid w:val="008B2D04"/>
    <w:rsid w:val="008B2D9C"/>
    <w:rsid w:val="008B3700"/>
    <w:rsid w:val="008B3D60"/>
    <w:rsid w:val="008B3D98"/>
    <w:rsid w:val="008B4328"/>
    <w:rsid w:val="008B44A2"/>
    <w:rsid w:val="008B476E"/>
    <w:rsid w:val="008B4B2F"/>
    <w:rsid w:val="008B4CD7"/>
    <w:rsid w:val="008B5A0E"/>
    <w:rsid w:val="008B60DD"/>
    <w:rsid w:val="008B63F2"/>
    <w:rsid w:val="008B6DB4"/>
    <w:rsid w:val="008B768C"/>
    <w:rsid w:val="008B77EC"/>
    <w:rsid w:val="008B7890"/>
    <w:rsid w:val="008B7C89"/>
    <w:rsid w:val="008B7CBF"/>
    <w:rsid w:val="008C044E"/>
    <w:rsid w:val="008C06E2"/>
    <w:rsid w:val="008C149B"/>
    <w:rsid w:val="008C1CDF"/>
    <w:rsid w:val="008C2399"/>
    <w:rsid w:val="008C2B00"/>
    <w:rsid w:val="008C2BBF"/>
    <w:rsid w:val="008C3174"/>
    <w:rsid w:val="008C3716"/>
    <w:rsid w:val="008C3919"/>
    <w:rsid w:val="008C397B"/>
    <w:rsid w:val="008C3994"/>
    <w:rsid w:val="008C3ECC"/>
    <w:rsid w:val="008C41D9"/>
    <w:rsid w:val="008C452A"/>
    <w:rsid w:val="008C468F"/>
    <w:rsid w:val="008C46C8"/>
    <w:rsid w:val="008C470C"/>
    <w:rsid w:val="008C4770"/>
    <w:rsid w:val="008C4AEE"/>
    <w:rsid w:val="008C4DA0"/>
    <w:rsid w:val="008C522F"/>
    <w:rsid w:val="008C5459"/>
    <w:rsid w:val="008C5547"/>
    <w:rsid w:val="008C597A"/>
    <w:rsid w:val="008C59DF"/>
    <w:rsid w:val="008C60A2"/>
    <w:rsid w:val="008C6986"/>
    <w:rsid w:val="008C6A87"/>
    <w:rsid w:val="008C72A7"/>
    <w:rsid w:val="008C7472"/>
    <w:rsid w:val="008C7807"/>
    <w:rsid w:val="008C79ED"/>
    <w:rsid w:val="008C7B15"/>
    <w:rsid w:val="008C7C35"/>
    <w:rsid w:val="008C7D83"/>
    <w:rsid w:val="008D03FB"/>
    <w:rsid w:val="008D0705"/>
    <w:rsid w:val="008D0A11"/>
    <w:rsid w:val="008D0D00"/>
    <w:rsid w:val="008D0FA3"/>
    <w:rsid w:val="008D10A0"/>
    <w:rsid w:val="008D10A7"/>
    <w:rsid w:val="008D138E"/>
    <w:rsid w:val="008D1683"/>
    <w:rsid w:val="008D1CA0"/>
    <w:rsid w:val="008D1F25"/>
    <w:rsid w:val="008D2343"/>
    <w:rsid w:val="008D295F"/>
    <w:rsid w:val="008D3623"/>
    <w:rsid w:val="008D384C"/>
    <w:rsid w:val="008D3C38"/>
    <w:rsid w:val="008D41E9"/>
    <w:rsid w:val="008D4459"/>
    <w:rsid w:val="008D4C11"/>
    <w:rsid w:val="008D4D57"/>
    <w:rsid w:val="008D5284"/>
    <w:rsid w:val="008D552B"/>
    <w:rsid w:val="008D56B1"/>
    <w:rsid w:val="008D60BD"/>
    <w:rsid w:val="008D645B"/>
    <w:rsid w:val="008D6465"/>
    <w:rsid w:val="008D65E1"/>
    <w:rsid w:val="008D68D7"/>
    <w:rsid w:val="008D7C4A"/>
    <w:rsid w:val="008D7CBB"/>
    <w:rsid w:val="008D7EE4"/>
    <w:rsid w:val="008E0656"/>
    <w:rsid w:val="008E07D8"/>
    <w:rsid w:val="008E0BFA"/>
    <w:rsid w:val="008E1197"/>
    <w:rsid w:val="008E1AFC"/>
    <w:rsid w:val="008E209E"/>
    <w:rsid w:val="008E2391"/>
    <w:rsid w:val="008E343C"/>
    <w:rsid w:val="008E3A65"/>
    <w:rsid w:val="008E3DCB"/>
    <w:rsid w:val="008E409B"/>
    <w:rsid w:val="008E433E"/>
    <w:rsid w:val="008E4540"/>
    <w:rsid w:val="008E4865"/>
    <w:rsid w:val="008E4FA5"/>
    <w:rsid w:val="008E584A"/>
    <w:rsid w:val="008E5986"/>
    <w:rsid w:val="008E59AC"/>
    <w:rsid w:val="008E5D78"/>
    <w:rsid w:val="008E5E75"/>
    <w:rsid w:val="008E60CF"/>
    <w:rsid w:val="008E6A65"/>
    <w:rsid w:val="008E6FED"/>
    <w:rsid w:val="008E7141"/>
    <w:rsid w:val="008E7976"/>
    <w:rsid w:val="008E7BA7"/>
    <w:rsid w:val="008E7CD4"/>
    <w:rsid w:val="008E7DA7"/>
    <w:rsid w:val="008E7EC3"/>
    <w:rsid w:val="008F08F3"/>
    <w:rsid w:val="008F0D9D"/>
    <w:rsid w:val="008F1164"/>
    <w:rsid w:val="008F11B3"/>
    <w:rsid w:val="008F12D7"/>
    <w:rsid w:val="008F16FB"/>
    <w:rsid w:val="008F1AEF"/>
    <w:rsid w:val="008F250E"/>
    <w:rsid w:val="008F2C0E"/>
    <w:rsid w:val="008F2C30"/>
    <w:rsid w:val="008F2D9B"/>
    <w:rsid w:val="008F2F7C"/>
    <w:rsid w:val="008F2FAD"/>
    <w:rsid w:val="008F3131"/>
    <w:rsid w:val="008F38BB"/>
    <w:rsid w:val="008F3C02"/>
    <w:rsid w:val="008F3CE5"/>
    <w:rsid w:val="008F3F88"/>
    <w:rsid w:val="008F3FED"/>
    <w:rsid w:val="008F41A1"/>
    <w:rsid w:val="008F4A27"/>
    <w:rsid w:val="008F4B8E"/>
    <w:rsid w:val="008F4BAB"/>
    <w:rsid w:val="008F5565"/>
    <w:rsid w:val="008F6285"/>
    <w:rsid w:val="008F631B"/>
    <w:rsid w:val="008F63E2"/>
    <w:rsid w:val="008F692E"/>
    <w:rsid w:val="008F6972"/>
    <w:rsid w:val="008F6AF5"/>
    <w:rsid w:val="008F6D9A"/>
    <w:rsid w:val="008F6DE3"/>
    <w:rsid w:val="008F70E0"/>
    <w:rsid w:val="008F7A25"/>
    <w:rsid w:val="008F7D15"/>
    <w:rsid w:val="008F7DDF"/>
    <w:rsid w:val="0090002E"/>
    <w:rsid w:val="00900273"/>
    <w:rsid w:val="009003CF"/>
    <w:rsid w:val="009004A3"/>
    <w:rsid w:val="00900B6C"/>
    <w:rsid w:val="009010BC"/>
    <w:rsid w:val="009011D9"/>
    <w:rsid w:val="00901216"/>
    <w:rsid w:val="0090128C"/>
    <w:rsid w:val="009013DB"/>
    <w:rsid w:val="0090151B"/>
    <w:rsid w:val="009017B9"/>
    <w:rsid w:val="00901D80"/>
    <w:rsid w:val="00901D88"/>
    <w:rsid w:val="00901E0E"/>
    <w:rsid w:val="0090204F"/>
    <w:rsid w:val="009025DD"/>
    <w:rsid w:val="00902869"/>
    <w:rsid w:val="009033BC"/>
    <w:rsid w:val="00903485"/>
    <w:rsid w:val="00903C37"/>
    <w:rsid w:val="00904084"/>
    <w:rsid w:val="00904479"/>
    <w:rsid w:val="00904525"/>
    <w:rsid w:val="00904956"/>
    <w:rsid w:val="00904A83"/>
    <w:rsid w:val="00904C36"/>
    <w:rsid w:val="00904C45"/>
    <w:rsid w:val="0090502A"/>
    <w:rsid w:val="009054E3"/>
    <w:rsid w:val="00905C25"/>
    <w:rsid w:val="00906140"/>
    <w:rsid w:val="009066C4"/>
    <w:rsid w:val="0090674C"/>
    <w:rsid w:val="009067B5"/>
    <w:rsid w:val="009069CA"/>
    <w:rsid w:val="009069D5"/>
    <w:rsid w:val="00906D28"/>
    <w:rsid w:val="00906F2C"/>
    <w:rsid w:val="009074BA"/>
    <w:rsid w:val="009074E9"/>
    <w:rsid w:val="0090796E"/>
    <w:rsid w:val="009079C2"/>
    <w:rsid w:val="009079CD"/>
    <w:rsid w:val="00907B90"/>
    <w:rsid w:val="00907C7C"/>
    <w:rsid w:val="00907DD3"/>
    <w:rsid w:val="00907F5E"/>
    <w:rsid w:val="009107B9"/>
    <w:rsid w:val="009109C0"/>
    <w:rsid w:val="00910B16"/>
    <w:rsid w:val="00910C7D"/>
    <w:rsid w:val="00910DD4"/>
    <w:rsid w:val="0091193E"/>
    <w:rsid w:val="00911964"/>
    <w:rsid w:val="0091204B"/>
    <w:rsid w:val="00912098"/>
    <w:rsid w:val="00912370"/>
    <w:rsid w:val="00912535"/>
    <w:rsid w:val="00912599"/>
    <w:rsid w:val="0091260D"/>
    <w:rsid w:val="0091282E"/>
    <w:rsid w:val="00912F5D"/>
    <w:rsid w:val="00912FBB"/>
    <w:rsid w:val="009130AB"/>
    <w:rsid w:val="0091332B"/>
    <w:rsid w:val="009135D2"/>
    <w:rsid w:val="00913957"/>
    <w:rsid w:val="00913A16"/>
    <w:rsid w:val="009142DC"/>
    <w:rsid w:val="00914B95"/>
    <w:rsid w:val="00914D77"/>
    <w:rsid w:val="00914FCD"/>
    <w:rsid w:val="009154AC"/>
    <w:rsid w:val="00915AC8"/>
    <w:rsid w:val="00916013"/>
    <w:rsid w:val="0091607D"/>
    <w:rsid w:val="009164D0"/>
    <w:rsid w:val="009165BE"/>
    <w:rsid w:val="009166A6"/>
    <w:rsid w:val="00916892"/>
    <w:rsid w:val="00916CB7"/>
    <w:rsid w:val="00916CDB"/>
    <w:rsid w:val="00917CB8"/>
    <w:rsid w:val="00917F3A"/>
    <w:rsid w:val="00920445"/>
    <w:rsid w:val="009206BB"/>
    <w:rsid w:val="009212B5"/>
    <w:rsid w:val="009219BE"/>
    <w:rsid w:val="00921B21"/>
    <w:rsid w:val="00921BB4"/>
    <w:rsid w:val="00921D2A"/>
    <w:rsid w:val="00921E90"/>
    <w:rsid w:val="009220EC"/>
    <w:rsid w:val="00922DFD"/>
    <w:rsid w:val="00923323"/>
    <w:rsid w:val="0092351C"/>
    <w:rsid w:val="00923694"/>
    <w:rsid w:val="009239B1"/>
    <w:rsid w:val="00923ACC"/>
    <w:rsid w:val="00923DF1"/>
    <w:rsid w:val="00924020"/>
    <w:rsid w:val="009248FE"/>
    <w:rsid w:val="00924C1A"/>
    <w:rsid w:val="009250A2"/>
    <w:rsid w:val="00925179"/>
    <w:rsid w:val="009257D1"/>
    <w:rsid w:val="0092589C"/>
    <w:rsid w:val="00925DA7"/>
    <w:rsid w:val="009263BB"/>
    <w:rsid w:val="009263C2"/>
    <w:rsid w:val="00926451"/>
    <w:rsid w:val="0092683F"/>
    <w:rsid w:val="00926A21"/>
    <w:rsid w:val="00926EE7"/>
    <w:rsid w:val="00927411"/>
    <w:rsid w:val="009274CB"/>
    <w:rsid w:val="009275EC"/>
    <w:rsid w:val="00927933"/>
    <w:rsid w:val="00927F0F"/>
    <w:rsid w:val="00930279"/>
    <w:rsid w:val="0093045C"/>
    <w:rsid w:val="00930EA4"/>
    <w:rsid w:val="009311C5"/>
    <w:rsid w:val="009316B2"/>
    <w:rsid w:val="00931FCB"/>
    <w:rsid w:val="00932233"/>
    <w:rsid w:val="009326AE"/>
    <w:rsid w:val="009328E1"/>
    <w:rsid w:val="00932F31"/>
    <w:rsid w:val="00933007"/>
    <w:rsid w:val="009330F6"/>
    <w:rsid w:val="00933160"/>
    <w:rsid w:val="0093394D"/>
    <w:rsid w:val="009339CA"/>
    <w:rsid w:val="00933A5D"/>
    <w:rsid w:val="00933B7A"/>
    <w:rsid w:val="0093404E"/>
    <w:rsid w:val="009349AD"/>
    <w:rsid w:val="009350D9"/>
    <w:rsid w:val="0093514E"/>
    <w:rsid w:val="00935204"/>
    <w:rsid w:val="0093523A"/>
    <w:rsid w:val="0093524F"/>
    <w:rsid w:val="00935264"/>
    <w:rsid w:val="0093550C"/>
    <w:rsid w:val="009366B5"/>
    <w:rsid w:val="0093675B"/>
    <w:rsid w:val="009368E6"/>
    <w:rsid w:val="00936916"/>
    <w:rsid w:val="0093694E"/>
    <w:rsid w:val="00936D6E"/>
    <w:rsid w:val="009376F4"/>
    <w:rsid w:val="009377EF"/>
    <w:rsid w:val="00937C46"/>
    <w:rsid w:val="00937C59"/>
    <w:rsid w:val="00937CFA"/>
    <w:rsid w:val="00940093"/>
    <w:rsid w:val="0094029D"/>
    <w:rsid w:val="009408F1"/>
    <w:rsid w:val="00940A82"/>
    <w:rsid w:val="00940C13"/>
    <w:rsid w:val="00941078"/>
    <w:rsid w:val="00941283"/>
    <w:rsid w:val="0094182C"/>
    <w:rsid w:val="00941B65"/>
    <w:rsid w:val="0094206D"/>
    <w:rsid w:val="00942D2F"/>
    <w:rsid w:val="00942DB7"/>
    <w:rsid w:val="00944727"/>
    <w:rsid w:val="0094493F"/>
    <w:rsid w:val="00946557"/>
    <w:rsid w:val="00946579"/>
    <w:rsid w:val="009466B8"/>
    <w:rsid w:val="00946A5B"/>
    <w:rsid w:val="009471B4"/>
    <w:rsid w:val="009473BA"/>
    <w:rsid w:val="009473F4"/>
    <w:rsid w:val="00947B5E"/>
    <w:rsid w:val="00947EB7"/>
    <w:rsid w:val="00950570"/>
    <w:rsid w:val="009510C6"/>
    <w:rsid w:val="00951607"/>
    <w:rsid w:val="009516D8"/>
    <w:rsid w:val="00951A4C"/>
    <w:rsid w:val="00951DB0"/>
    <w:rsid w:val="009520F3"/>
    <w:rsid w:val="0095216D"/>
    <w:rsid w:val="0095255D"/>
    <w:rsid w:val="00952938"/>
    <w:rsid w:val="00952F2F"/>
    <w:rsid w:val="00952F4F"/>
    <w:rsid w:val="00952FBE"/>
    <w:rsid w:val="009537DD"/>
    <w:rsid w:val="00953DBF"/>
    <w:rsid w:val="009540A5"/>
    <w:rsid w:val="00954749"/>
    <w:rsid w:val="0095477F"/>
    <w:rsid w:val="00954DE0"/>
    <w:rsid w:val="00954F48"/>
    <w:rsid w:val="00954F75"/>
    <w:rsid w:val="009557C9"/>
    <w:rsid w:val="009557E5"/>
    <w:rsid w:val="00955FBE"/>
    <w:rsid w:val="0095615C"/>
    <w:rsid w:val="0095653F"/>
    <w:rsid w:val="0095664E"/>
    <w:rsid w:val="00956BF4"/>
    <w:rsid w:val="00957437"/>
    <w:rsid w:val="00957579"/>
    <w:rsid w:val="0095758B"/>
    <w:rsid w:val="00957755"/>
    <w:rsid w:val="0095785A"/>
    <w:rsid w:val="00957BCE"/>
    <w:rsid w:val="00957FEC"/>
    <w:rsid w:val="00960AE1"/>
    <w:rsid w:val="00960DA7"/>
    <w:rsid w:val="00960DBD"/>
    <w:rsid w:val="00960FF7"/>
    <w:rsid w:val="0096107D"/>
    <w:rsid w:val="00961775"/>
    <w:rsid w:val="00961D7D"/>
    <w:rsid w:val="009621AD"/>
    <w:rsid w:val="00962A86"/>
    <w:rsid w:val="00962BFE"/>
    <w:rsid w:val="00963002"/>
    <w:rsid w:val="009630E3"/>
    <w:rsid w:val="0096381F"/>
    <w:rsid w:val="00963E3E"/>
    <w:rsid w:val="00964256"/>
    <w:rsid w:val="0096478C"/>
    <w:rsid w:val="00964EC4"/>
    <w:rsid w:val="009658BC"/>
    <w:rsid w:val="00965B04"/>
    <w:rsid w:val="00965B83"/>
    <w:rsid w:val="00965E0B"/>
    <w:rsid w:val="00965E9A"/>
    <w:rsid w:val="009660A0"/>
    <w:rsid w:val="009665F1"/>
    <w:rsid w:val="0096679B"/>
    <w:rsid w:val="00966BF8"/>
    <w:rsid w:val="009670E8"/>
    <w:rsid w:val="00967F80"/>
    <w:rsid w:val="00967FBD"/>
    <w:rsid w:val="0097001D"/>
    <w:rsid w:val="00970391"/>
    <w:rsid w:val="00970400"/>
    <w:rsid w:val="0097098A"/>
    <w:rsid w:val="00970A18"/>
    <w:rsid w:val="00970AC3"/>
    <w:rsid w:val="00970C51"/>
    <w:rsid w:val="00971059"/>
    <w:rsid w:val="00971555"/>
    <w:rsid w:val="0097194A"/>
    <w:rsid w:val="00971B64"/>
    <w:rsid w:val="00972082"/>
    <w:rsid w:val="009721A4"/>
    <w:rsid w:val="009728C4"/>
    <w:rsid w:val="00973A94"/>
    <w:rsid w:val="0097504E"/>
    <w:rsid w:val="0097537F"/>
    <w:rsid w:val="00975A3D"/>
    <w:rsid w:val="00975EEF"/>
    <w:rsid w:val="00976005"/>
    <w:rsid w:val="009760F1"/>
    <w:rsid w:val="009764C2"/>
    <w:rsid w:val="0097655F"/>
    <w:rsid w:val="00976587"/>
    <w:rsid w:val="009766B7"/>
    <w:rsid w:val="00976E8A"/>
    <w:rsid w:val="009770BC"/>
    <w:rsid w:val="009770DC"/>
    <w:rsid w:val="009775D9"/>
    <w:rsid w:val="00977C1A"/>
    <w:rsid w:val="00977D95"/>
    <w:rsid w:val="0098063C"/>
    <w:rsid w:val="00980678"/>
    <w:rsid w:val="00980B1B"/>
    <w:rsid w:val="00980B46"/>
    <w:rsid w:val="00980E9D"/>
    <w:rsid w:val="00981024"/>
    <w:rsid w:val="00981690"/>
    <w:rsid w:val="00981D0E"/>
    <w:rsid w:val="00981FD8"/>
    <w:rsid w:val="0098216E"/>
    <w:rsid w:val="00982A0A"/>
    <w:rsid w:val="00982E6F"/>
    <w:rsid w:val="009831DF"/>
    <w:rsid w:val="009832E8"/>
    <w:rsid w:val="0098335D"/>
    <w:rsid w:val="00983665"/>
    <w:rsid w:val="009837BB"/>
    <w:rsid w:val="0098485E"/>
    <w:rsid w:val="00984CB1"/>
    <w:rsid w:val="0098542D"/>
    <w:rsid w:val="0098586E"/>
    <w:rsid w:val="00985918"/>
    <w:rsid w:val="00985A34"/>
    <w:rsid w:val="00985DBD"/>
    <w:rsid w:val="00986698"/>
    <w:rsid w:val="009866AD"/>
    <w:rsid w:val="0098776A"/>
    <w:rsid w:val="0098789B"/>
    <w:rsid w:val="00987949"/>
    <w:rsid w:val="00987E22"/>
    <w:rsid w:val="00987F0D"/>
    <w:rsid w:val="00987FB4"/>
    <w:rsid w:val="00990528"/>
    <w:rsid w:val="00990843"/>
    <w:rsid w:val="00990D41"/>
    <w:rsid w:val="00990F3E"/>
    <w:rsid w:val="00991018"/>
    <w:rsid w:val="0099192A"/>
    <w:rsid w:val="00991A8B"/>
    <w:rsid w:val="00992305"/>
    <w:rsid w:val="0099269D"/>
    <w:rsid w:val="0099295E"/>
    <w:rsid w:val="009934E2"/>
    <w:rsid w:val="00993B27"/>
    <w:rsid w:val="009942D7"/>
    <w:rsid w:val="0099453B"/>
    <w:rsid w:val="009958DE"/>
    <w:rsid w:val="009963A5"/>
    <w:rsid w:val="009963C6"/>
    <w:rsid w:val="0099653F"/>
    <w:rsid w:val="009968DF"/>
    <w:rsid w:val="00996A03"/>
    <w:rsid w:val="00996CA8"/>
    <w:rsid w:val="009971D0"/>
    <w:rsid w:val="009976A7"/>
    <w:rsid w:val="009976D7"/>
    <w:rsid w:val="009A075A"/>
    <w:rsid w:val="009A0820"/>
    <w:rsid w:val="009A0FD9"/>
    <w:rsid w:val="009A1056"/>
    <w:rsid w:val="009A1755"/>
    <w:rsid w:val="009A1DF8"/>
    <w:rsid w:val="009A1E0C"/>
    <w:rsid w:val="009A260E"/>
    <w:rsid w:val="009A282D"/>
    <w:rsid w:val="009A28FF"/>
    <w:rsid w:val="009A2BC7"/>
    <w:rsid w:val="009A332F"/>
    <w:rsid w:val="009A389D"/>
    <w:rsid w:val="009A3E5C"/>
    <w:rsid w:val="009A40E6"/>
    <w:rsid w:val="009A46B8"/>
    <w:rsid w:val="009A477C"/>
    <w:rsid w:val="009A4828"/>
    <w:rsid w:val="009A4BDC"/>
    <w:rsid w:val="009A5113"/>
    <w:rsid w:val="009A522C"/>
    <w:rsid w:val="009A524D"/>
    <w:rsid w:val="009A5324"/>
    <w:rsid w:val="009A532E"/>
    <w:rsid w:val="009A56D0"/>
    <w:rsid w:val="009A5B79"/>
    <w:rsid w:val="009A5D4A"/>
    <w:rsid w:val="009A5F86"/>
    <w:rsid w:val="009A60F9"/>
    <w:rsid w:val="009A619C"/>
    <w:rsid w:val="009A6848"/>
    <w:rsid w:val="009A7144"/>
    <w:rsid w:val="009A76AC"/>
    <w:rsid w:val="009A7801"/>
    <w:rsid w:val="009A7DA3"/>
    <w:rsid w:val="009B02B6"/>
    <w:rsid w:val="009B06DF"/>
    <w:rsid w:val="009B0D97"/>
    <w:rsid w:val="009B1012"/>
    <w:rsid w:val="009B1722"/>
    <w:rsid w:val="009B1B4C"/>
    <w:rsid w:val="009B1D1F"/>
    <w:rsid w:val="009B2172"/>
    <w:rsid w:val="009B23EF"/>
    <w:rsid w:val="009B32B3"/>
    <w:rsid w:val="009B3334"/>
    <w:rsid w:val="009B345C"/>
    <w:rsid w:val="009B37B3"/>
    <w:rsid w:val="009B3F39"/>
    <w:rsid w:val="009B44C2"/>
    <w:rsid w:val="009B4DE8"/>
    <w:rsid w:val="009B5114"/>
    <w:rsid w:val="009B52FE"/>
    <w:rsid w:val="009B5416"/>
    <w:rsid w:val="009B59DE"/>
    <w:rsid w:val="009B59EC"/>
    <w:rsid w:val="009B5C8A"/>
    <w:rsid w:val="009B5FF9"/>
    <w:rsid w:val="009B6595"/>
    <w:rsid w:val="009B6961"/>
    <w:rsid w:val="009B6E0D"/>
    <w:rsid w:val="009B725D"/>
    <w:rsid w:val="009B7533"/>
    <w:rsid w:val="009B761C"/>
    <w:rsid w:val="009B7CB0"/>
    <w:rsid w:val="009C00FB"/>
    <w:rsid w:val="009C03C5"/>
    <w:rsid w:val="009C04C3"/>
    <w:rsid w:val="009C0B1C"/>
    <w:rsid w:val="009C0F2E"/>
    <w:rsid w:val="009C1023"/>
    <w:rsid w:val="009C18F9"/>
    <w:rsid w:val="009C1D4E"/>
    <w:rsid w:val="009C1E94"/>
    <w:rsid w:val="009C27BF"/>
    <w:rsid w:val="009C285B"/>
    <w:rsid w:val="009C2D4E"/>
    <w:rsid w:val="009C372E"/>
    <w:rsid w:val="009C3ABF"/>
    <w:rsid w:val="009C3C3D"/>
    <w:rsid w:val="009C41DF"/>
    <w:rsid w:val="009C428C"/>
    <w:rsid w:val="009C462A"/>
    <w:rsid w:val="009C55C6"/>
    <w:rsid w:val="009C5B45"/>
    <w:rsid w:val="009C6027"/>
    <w:rsid w:val="009C643B"/>
    <w:rsid w:val="009C6878"/>
    <w:rsid w:val="009C6F97"/>
    <w:rsid w:val="009C7158"/>
    <w:rsid w:val="009C726B"/>
    <w:rsid w:val="009C734D"/>
    <w:rsid w:val="009C75D2"/>
    <w:rsid w:val="009C76B6"/>
    <w:rsid w:val="009C78EC"/>
    <w:rsid w:val="009C79A9"/>
    <w:rsid w:val="009C7CA7"/>
    <w:rsid w:val="009C7D11"/>
    <w:rsid w:val="009D03D5"/>
    <w:rsid w:val="009D08B5"/>
    <w:rsid w:val="009D142C"/>
    <w:rsid w:val="009D1EF0"/>
    <w:rsid w:val="009D2110"/>
    <w:rsid w:val="009D2122"/>
    <w:rsid w:val="009D21D9"/>
    <w:rsid w:val="009D221A"/>
    <w:rsid w:val="009D2414"/>
    <w:rsid w:val="009D2467"/>
    <w:rsid w:val="009D24EC"/>
    <w:rsid w:val="009D2821"/>
    <w:rsid w:val="009D29B7"/>
    <w:rsid w:val="009D2B96"/>
    <w:rsid w:val="009D2F47"/>
    <w:rsid w:val="009D3070"/>
    <w:rsid w:val="009D30C8"/>
    <w:rsid w:val="009D3B1C"/>
    <w:rsid w:val="009D3C1F"/>
    <w:rsid w:val="009D420C"/>
    <w:rsid w:val="009D489D"/>
    <w:rsid w:val="009D507F"/>
    <w:rsid w:val="009D535D"/>
    <w:rsid w:val="009D5A2B"/>
    <w:rsid w:val="009D5B4A"/>
    <w:rsid w:val="009D5F3F"/>
    <w:rsid w:val="009D6175"/>
    <w:rsid w:val="009D7348"/>
    <w:rsid w:val="009D74CE"/>
    <w:rsid w:val="009E009C"/>
    <w:rsid w:val="009E0265"/>
    <w:rsid w:val="009E0A00"/>
    <w:rsid w:val="009E0B2D"/>
    <w:rsid w:val="009E0CF8"/>
    <w:rsid w:val="009E0E08"/>
    <w:rsid w:val="009E10F2"/>
    <w:rsid w:val="009E1108"/>
    <w:rsid w:val="009E13BA"/>
    <w:rsid w:val="009E1B76"/>
    <w:rsid w:val="009E235D"/>
    <w:rsid w:val="009E2537"/>
    <w:rsid w:val="009E3703"/>
    <w:rsid w:val="009E3B96"/>
    <w:rsid w:val="009E42C1"/>
    <w:rsid w:val="009E491D"/>
    <w:rsid w:val="009E4FC3"/>
    <w:rsid w:val="009E4FEF"/>
    <w:rsid w:val="009E56AF"/>
    <w:rsid w:val="009E5FEF"/>
    <w:rsid w:val="009E6159"/>
    <w:rsid w:val="009E7064"/>
    <w:rsid w:val="009E717C"/>
    <w:rsid w:val="009E71B4"/>
    <w:rsid w:val="009E75B6"/>
    <w:rsid w:val="009E7C37"/>
    <w:rsid w:val="009F04A5"/>
    <w:rsid w:val="009F0799"/>
    <w:rsid w:val="009F0AED"/>
    <w:rsid w:val="009F0C2B"/>
    <w:rsid w:val="009F1DA7"/>
    <w:rsid w:val="009F21A2"/>
    <w:rsid w:val="009F3392"/>
    <w:rsid w:val="009F358E"/>
    <w:rsid w:val="009F4B55"/>
    <w:rsid w:val="009F5055"/>
    <w:rsid w:val="009F5E6B"/>
    <w:rsid w:val="009F5FB7"/>
    <w:rsid w:val="009F64B6"/>
    <w:rsid w:val="009F6CDC"/>
    <w:rsid w:val="009F6E1A"/>
    <w:rsid w:val="009F710D"/>
    <w:rsid w:val="009F75E8"/>
    <w:rsid w:val="009F7B2E"/>
    <w:rsid w:val="00A0066A"/>
    <w:rsid w:val="00A00B22"/>
    <w:rsid w:val="00A00C32"/>
    <w:rsid w:val="00A01598"/>
    <w:rsid w:val="00A01617"/>
    <w:rsid w:val="00A0173D"/>
    <w:rsid w:val="00A0190D"/>
    <w:rsid w:val="00A01A3B"/>
    <w:rsid w:val="00A0213A"/>
    <w:rsid w:val="00A0218D"/>
    <w:rsid w:val="00A024DC"/>
    <w:rsid w:val="00A02F67"/>
    <w:rsid w:val="00A030FC"/>
    <w:rsid w:val="00A0387C"/>
    <w:rsid w:val="00A039DE"/>
    <w:rsid w:val="00A03A2F"/>
    <w:rsid w:val="00A04071"/>
    <w:rsid w:val="00A04311"/>
    <w:rsid w:val="00A046C5"/>
    <w:rsid w:val="00A0518D"/>
    <w:rsid w:val="00A05768"/>
    <w:rsid w:val="00A06192"/>
    <w:rsid w:val="00A06E4F"/>
    <w:rsid w:val="00A07317"/>
    <w:rsid w:val="00A0731C"/>
    <w:rsid w:val="00A0771D"/>
    <w:rsid w:val="00A0791A"/>
    <w:rsid w:val="00A07A5B"/>
    <w:rsid w:val="00A07D6C"/>
    <w:rsid w:val="00A10169"/>
    <w:rsid w:val="00A10694"/>
    <w:rsid w:val="00A1069E"/>
    <w:rsid w:val="00A107BE"/>
    <w:rsid w:val="00A1089F"/>
    <w:rsid w:val="00A10B45"/>
    <w:rsid w:val="00A10FED"/>
    <w:rsid w:val="00A11412"/>
    <w:rsid w:val="00A121E9"/>
    <w:rsid w:val="00A12411"/>
    <w:rsid w:val="00A12575"/>
    <w:rsid w:val="00A128EE"/>
    <w:rsid w:val="00A12C0A"/>
    <w:rsid w:val="00A12F07"/>
    <w:rsid w:val="00A13023"/>
    <w:rsid w:val="00A136D8"/>
    <w:rsid w:val="00A13D06"/>
    <w:rsid w:val="00A1435C"/>
    <w:rsid w:val="00A14791"/>
    <w:rsid w:val="00A14D5C"/>
    <w:rsid w:val="00A15DCC"/>
    <w:rsid w:val="00A16192"/>
    <w:rsid w:val="00A16810"/>
    <w:rsid w:val="00A16D43"/>
    <w:rsid w:val="00A1710B"/>
    <w:rsid w:val="00A173EC"/>
    <w:rsid w:val="00A175E3"/>
    <w:rsid w:val="00A17628"/>
    <w:rsid w:val="00A17C57"/>
    <w:rsid w:val="00A17CD1"/>
    <w:rsid w:val="00A20271"/>
    <w:rsid w:val="00A205C4"/>
    <w:rsid w:val="00A206F8"/>
    <w:rsid w:val="00A20741"/>
    <w:rsid w:val="00A20A18"/>
    <w:rsid w:val="00A20E8E"/>
    <w:rsid w:val="00A21AC7"/>
    <w:rsid w:val="00A21B7A"/>
    <w:rsid w:val="00A21DC9"/>
    <w:rsid w:val="00A22539"/>
    <w:rsid w:val="00A2258A"/>
    <w:rsid w:val="00A22764"/>
    <w:rsid w:val="00A22797"/>
    <w:rsid w:val="00A22ED4"/>
    <w:rsid w:val="00A232E7"/>
    <w:rsid w:val="00A235A6"/>
    <w:rsid w:val="00A23914"/>
    <w:rsid w:val="00A2399E"/>
    <w:rsid w:val="00A23E62"/>
    <w:rsid w:val="00A24CA4"/>
    <w:rsid w:val="00A25395"/>
    <w:rsid w:val="00A257FF"/>
    <w:rsid w:val="00A25BC3"/>
    <w:rsid w:val="00A25F67"/>
    <w:rsid w:val="00A26558"/>
    <w:rsid w:val="00A2669F"/>
    <w:rsid w:val="00A26C40"/>
    <w:rsid w:val="00A26CE3"/>
    <w:rsid w:val="00A26DD1"/>
    <w:rsid w:val="00A27090"/>
    <w:rsid w:val="00A27B6C"/>
    <w:rsid w:val="00A27C69"/>
    <w:rsid w:val="00A27E8E"/>
    <w:rsid w:val="00A27F27"/>
    <w:rsid w:val="00A3005F"/>
    <w:rsid w:val="00A30724"/>
    <w:rsid w:val="00A311A0"/>
    <w:rsid w:val="00A31607"/>
    <w:rsid w:val="00A318DA"/>
    <w:rsid w:val="00A3216E"/>
    <w:rsid w:val="00A3236E"/>
    <w:rsid w:val="00A3267C"/>
    <w:rsid w:val="00A32696"/>
    <w:rsid w:val="00A32A2F"/>
    <w:rsid w:val="00A32C52"/>
    <w:rsid w:val="00A32FA5"/>
    <w:rsid w:val="00A334FA"/>
    <w:rsid w:val="00A33F4E"/>
    <w:rsid w:val="00A341AB"/>
    <w:rsid w:val="00A348F1"/>
    <w:rsid w:val="00A34990"/>
    <w:rsid w:val="00A34B96"/>
    <w:rsid w:val="00A34DF9"/>
    <w:rsid w:val="00A3508E"/>
    <w:rsid w:val="00A35285"/>
    <w:rsid w:val="00A35455"/>
    <w:rsid w:val="00A35B97"/>
    <w:rsid w:val="00A35D1F"/>
    <w:rsid w:val="00A35EA9"/>
    <w:rsid w:val="00A36253"/>
    <w:rsid w:val="00A36ABA"/>
    <w:rsid w:val="00A37167"/>
    <w:rsid w:val="00A37747"/>
    <w:rsid w:val="00A37C3C"/>
    <w:rsid w:val="00A37C61"/>
    <w:rsid w:val="00A37D46"/>
    <w:rsid w:val="00A37E22"/>
    <w:rsid w:val="00A400AD"/>
    <w:rsid w:val="00A4047E"/>
    <w:rsid w:val="00A405DA"/>
    <w:rsid w:val="00A406F0"/>
    <w:rsid w:val="00A4091D"/>
    <w:rsid w:val="00A40BF8"/>
    <w:rsid w:val="00A40E40"/>
    <w:rsid w:val="00A41185"/>
    <w:rsid w:val="00A41C4A"/>
    <w:rsid w:val="00A41D98"/>
    <w:rsid w:val="00A41EC8"/>
    <w:rsid w:val="00A41FE0"/>
    <w:rsid w:val="00A422F1"/>
    <w:rsid w:val="00A4242B"/>
    <w:rsid w:val="00A428BC"/>
    <w:rsid w:val="00A428DE"/>
    <w:rsid w:val="00A4299F"/>
    <w:rsid w:val="00A43A19"/>
    <w:rsid w:val="00A43F76"/>
    <w:rsid w:val="00A443F0"/>
    <w:rsid w:val="00A44B86"/>
    <w:rsid w:val="00A45A4A"/>
    <w:rsid w:val="00A45C19"/>
    <w:rsid w:val="00A46151"/>
    <w:rsid w:val="00A46362"/>
    <w:rsid w:val="00A46456"/>
    <w:rsid w:val="00A464E3"/>
    <w:rsid w:val="00A46506"/>
    <w:rsid w:val="00A466EB"/>
    <w:rsid w:val="00A467FE"/>
    <w:rsid w:val="00A46D0F"/>
    <w:rsid w:val="00A470B1"/>
    <w:rsid w:val="00A47400"/>
    <w:rsid w:val="00A47B61"/>
    <w:rsid w:val="00A500D5"/>
    <w:rsid w:val="00A50188"/>
    <w:rsid w:val="00A5062F"/>
    <w:rsid w:val="00A5091C"/>
    <w:rsid w:val="00A50CDE"/>
    <w:rsid w:val="00A51680"/>
    <w:rsid w:val="00A51F56"/>
    <w:rsid w:val="00A522C6"/>
    <w:rsid w:val="00A52326"/>
    <w:rsid w:val="00A52349"/>
    <w:rsid w:val="00A5289C"/>
    <w:rsid w:val="00A52FC1"/>
    <w:rsid w:val="00A530FB"/>
    <w:rsid w:val="00A53437"/>
    <w:rsid w:val="00A53525"/>
    <w:rsid w:val="00A5407C"/>
    <w:rsid w:val="00A545B7"/>
    <w:rsid w:val="00A547FC"/>
    <w:rsid w:val="00A5491F"/>
    <w:rsid w:val="00A54F6B"/>
    <w:rsid w:val="00A560B4"/>
    <w:rsid w:val="00A56713"/>
    <w:rsid w:val="00A568CE"/>
    <w:rsid w:val="00A56A68"/>
    <w:rsid w:val="00A56B9E"/>
    <w:rsid w:val="00A56E61"/>
    <w:rsid w:val="00A57193"/>
    <w:rsid w:val="00A571DB"/>
    <w:rsid w:val="00A57F80"/>
    <w:rsid w:val="00A60B14"/>
    <w:rsid w:val="00A60CB4"/>
    <w:rsid w:val="00A61226"/>
    <w:rsid w:val="00A625E2"/>
    <w:rsid w:val="00A626AE"/>
    <w:rsid w:val="00A63393"/>
    <w:rsid w:val="00A63832"/>
    <w:rsid w:val="00A63D7B"/>
    <w:rsid w:val="00A63D87"/>
    <w:rsid w:val="00A63E94"/>
    <w:rsid w:val="00A6406A"/>
    <w:rsid w:val="00A64508"/>
    <w:rsid w:val="00A64620"/>
    <w:rsid w:val="00A648AA"/>
    <w:rsid w:val="00A64B18"/>
    <w:rsid w:val="00A65660"/>
    <w:rsid w:val="00A65867"/>
    <w:rsid w:val="00A65A30"/>
    <w:rsid w:val="00A65B2D"/>
    <w:rsid w:val="00A65CC0"/>
    <w:rsid w:val="00A662DC"/>
    <w:rsid w:val="00A66316"/>
    <w:rsid w:val="00A664E4"/>
    <w:rsid w:val="00A66860"/>
    <w:rsid w:val="00A66AEA"/>
    <w:rsid w:val="00A66DF3"/>
    <w:rsid w:val="00A70A4A"/>
    <w:rsid w:val="00A70CBA"/>
    <w:rsid w:val="00A70FDC"/>
    <w:rsid w:val="00A7105D"/>
    <w:rsid w:val="00A71646"/>
    <w:rsid w:val="00A718DE"/>
    <w:rsid w:val="00A71D53"/>
    <w:rsid w:val="00A71E70"/>
    <w:rsid w:val="00A71FFB"/>
    <w:rsid w:val="00A72BA2"/>
    <w:rsid w:val="00A73A41"/>
    <w:rsid w:val="00A73C5C"/>
    <w:rsid w:val="00A73F97"/>
    <w:rsid w:val="00A743C9"/>
    <w:rsid w:val="00A7452F"/>
    <w:rsid w:val="00A7461C"/>
    <w:rsid w:val="00A74C42"/>
    <w:rsid w:val="00A74C8F"/>
    <w:rsid w:val="00A74CA3"/>
    <w:rsid w:val="00A74ED7"/>
    <w:rsid w:val="00A75A55"/>
    <w:rsid w:val="00A75E2C"/>
    <w:rsid w:val="00A75E31"/>
    <w:rsid w:val="00A760D2"/>
    <w:rsid w:val="00A761C6"/>
    <w:rsid w:val="00A76360"/>
    <w:rsid w:val="00A76AA9"/>
    <w:rsid w:val="00A771D3"/>
    <w:rsid w:val="00A77402"/>
    <w:rsid w:val="00A778B4"/>
    <w:rsid w:val="00A8016E"/>
    <w:rsid w:val="00A807DE"/>
    <w:rsid w:val="00A8096C"/>
    <w:rsid w:val="00A8222A"/>
    <w:rsid w:val="00A823AA"/>
    <w:rsid w:val="00A825BB"/>
    <w:rsid w:val="00A82959"/>
    <w:rsid w:val="00A82BD8"/>
    <w:rsid w:val="00A82D7A"/>
    <w:rsid w:val="00A83090"/>
    <w:rsid w:val="00A830D2"/>
    <w:rsid w:val="00A831F0"/>
    <w:rsid w:val="00A8382C"/>
    <w:rsid w:val="00A84367"/>
    <w:rsid w:val="00A84FE5"/>
    <w:rsid w:val="00A854AD"/>
    <w:rsid w:val="00A85657"/>
    <w:rsid w:val="00A85933"/>
    <w:rsid w:val="00A85DA7"/>
    <w:rsid w:val="00A868B8"/>
    <w:rsid w:val="00A86CDB"/>
    <w:rsid w:val="00A86CE9"/>
    <w:rsid w:val="00A86F1D"/>
    <w:rsid w:val="00A86FCF"/>
    <w:rsid w:val="00A87144"/>
    <w:rsid w:val="00A878DB"/>
    <w:rsid w:val="00A903FB"/>
    <w:rsid w:val="00A910C4"/>
    <w:rsid w:val="00A91E9E"/>
    <w:rsid w:val="00A92225"/>
    <w:rsid w:val="00A92A3E"/>
    <w:rsid w:val="00A93967"/>
    <w:rsid w:val="00A93EE1"/>
    <w:rsid w:val="00A94674"/>
    <w:rsid w:val="00A94AEE"/>
    <w:rsid w:val="00A9548A"/>
    <w:rsid w:val="00A955C0"/>
    <w:rsid w:val="00A961F8"/>
    <w:rsid w:val="00A96532"/>
    <w:rsid w:val="00A9709B"/>
    <w:rsid w:val="00A97ABD"/>
    <w:rsid w:val="00A97B89"/>
    <w:rsid w:val="00A97C6D"/>
    <w:rsid w:val="00A97C7C"/>
    <w:rsid w:val="00A97EE2"/>
    <w:rsid w:val="00AA0549"/>
    <w:rsid w:val="00AA07BB"/>
    <w:rsid w:val="00AA10A6"/>
    <w:rsid w:val="00AA140C"/>
    <w:rsid w:val="00AA17B9"/>
    <w:rsid w:val="00AA1B2A"/>
    <w:rsid w:val="00AA2061"/>
    <w:rsid w:val="00AA28FE"/>
    <w:rsid w:val="00AA2B9B"/>
    <w:rsid w:val="00AA2F35"/>
    <w:rsid w:val="00AA3203"/>
    <w:rsid w:val="00AA3395"/>
    <w:rsid w:val="00AA3F55"/>
    <w:rsid w:val="00AA466B"/>
    <w:rsid w:val="00AA46D0"/>
    <w:rsid w:val="00AA4DC6"/>
    <w:rsid w:val="00AA5576"/>
    <w:rsid w:val="00AA5742"/>
    <w:rsid w:val="00AA687C"/>
    <w:rsid w:val="00AA6F7C"/>
    <w:rsid w:val="00AA74C7"/>
    <w:rsid w:val="00AA7735"/>
    <w:rsid w:val="00AA77D6"/>
    <w:rsid w:val="00AA7F53"/>
    <w:rsid w:val="00AB0023"/>
    <w:rsid w:val="00AB0414"/>
    <w:rsid w:val="00AB0494"/>
    <w:rsid w:val="00AB0501"/>
    <w:rsid w:val="00AB0ABF"/>
    <w:rsid w:val="00AB0E4E"/>
    <w:rsid w:val="00AB0F41"/>
    <w:rsid w:val="00AB0FEA"/>
    <w:rsid w:val="00AB0FFC"/>
    <w:rsid w:val="00AB0FFE"/>
    <w:rsid w:val="00AB166B"/>
    <w:rsid w:val="00AB1D6F"/>
    <w:rsid w:val="00AB2272"/>
    <w:rsid w:val="00AB273E"/>
    <w:rsid w:val="00AB2C53"/>
    <w:rsid w:val="00AB2F72"/>
    <w:rsid w:val="00AB31B7"/>
    <w:rsid w:val="00AB3421"/>
    <w:rsid w:val="00AB3926"/>
    <w:rsid w:val="00AB3C22"/>
    <w:rsid w:val="00AB3C65"/>
    <w:rsid w:val="00AB3E91"/>
    <w:rsid w:val="00AB435C"/>
    <w:rsid w:val="00AB43E9"/>
    <w:rsid w:val="00AB4727"/>
    <w:rsid w:val="00AB4E01"/>
    <w:rsid w:val="00AB516D"/>
    <w:rsid w:val="00AB5296"/>
    <w:rsid w:val="00AB544B"/>
    <w:rsid w:val="00AB5890"/>
    <w:rsid w:val="00AB5BCE"/>
    <w:rsid w:val="00AB5E46"/>
    <w:rsid w:val="00AB5F0B"/>
    <w:rsid w:val="00AB5F25"/>
    <w:rsid w:val="00AB5FB8"/>
    <w:rsid w:val="00AB63DB"/>
    <w:rsid w:val="00AB6BAC"/>
    <w:rsid w:val="00AB6C93"/>
    <w:rsid w:val="00AB6F8F"/>
    <w:rsid w:val="00AB742E"/>
    <w:rsid w:val="00AB784A"/>
    <w:rsid w:val="00AB7CBB"/>
    <w:rsid w:val="00AB7F65"/>
    <w:rsid w:val="00AC020A"/>
    <w:rsid w:val="00AC02DF"/>
    <w:rsid w:val="00AC03A0"/>
    <w:rsid w:val="00AC09EB"/>
    <w:rsid w:val="00AC113A"/>
    <w:rsid w:val="00AC11BE"/>
    <w:rsid w:val="00AC13E4"/>
    <w:rsid w:val="00AC1C5D"/>
    <w:rsid w:val="00AC21DC"/>
    <w:rsid w:val="00AC237C"/>
    <w:rsid w:val="00AC3129"/>
    <w:rsid w:val="00AC389D"/>
    <w:rsid w:val="00AC3E0A"/>
    <w:rsid w:val="00AC3F11"/>
    <w:rsid w:val="00AC42AC"/>
    <w:rsid w:val="00AC4526"/>
    <w:rsid w:val="00AC473C"/>
    <w:rsid w:val="00AC4C79"/>
    <w:rsid w:val="00AC4DF6"/>
    <w:rsid w:val="00AC4FBC"/>
    <w:rsid w:val="00AC5241"/>
    <w:rsid w:val="00AC5460"/>
    <w:rsid w:val="00AC54D9"/>
    <w:rsid w:val="00AC5B37"/>
    <w:rsid w:val="00AC5D34"/>
    <w:rsid w:val="00AC5DBB"/>
    <w:rsid w:val="00AC616A"/>
    <w:rsid w:val="00AC6432"/>
    <w:rsid w:val="00AC6B61"/>
    <w:rsid w:val="00AC6BCA"/>
    <w:rsid w:val="00AC70C5"/>
    <w:rsid w:val="00AC771B"/>
    <w:rsid w:val="00AC79AB"/>
    <w:rsid w:val="00AC79D3"/>
    <w:rsid w:val="00AC7A60"/>
    <w:rsid w:val="00AC7C33"/>
    <w:rsid w:val="00AC7CB3"/>
    <w:rsid w:val="00AD0243"/>
    <w:rsid w:val="00AD0724"/>
    <w:rsid w:val="00AD0B1D"/>
    <w:rsid w:val="00AD0D10"/>
    <w:rsid w:val="00AD0EAA"/>
    <w:rsid w:val="00AD1065"/>
    <w:rsid w:val="00AD1206"/>
    <w:rsid w:val="00AD1615"/>
    <w:rsid w:val="00AD18D9"/>
    <w:rsid w:val="00AD195F"/>
    <w:rsid w:val="00AD1A07"/>
    <w:rsid w:val="00AD1E43"/>
    <w:rsid w:val="00AD2037"/>
    <w:rsid w:val="00AD2E65"/>
    <w:rsid w:val="00AD2EA7"/>
    <w:rsid w:val="00AD35FE"/>
    <w:rsid w:val="00AD373B"/>
    <w:rsid w:val="00AD3858"/>
    <w:rsid w:val="00AD3954"/>
    <w:rsid w:val="00AD3B81"/>
    <w:rsid w:val="00AD3BD9"/>
    <w:rsid w:val="00AD3C37"/>
    <w:rsid w:val="00AD3C8E"/>
    <w:rsid w:val="00AD43A3"/>
    <w:rsid w:val="00AD4641"/>
    <w:rsid w:val="00AD46B1"/>
    <w:rsid w:val="00AD485A"/>
    <w:rsid w:val="00AD49AB"/>
    <w:rsid w:val="00AD4B97"/>
    <w:rsid w:val="00AD5028"/>
    <w:rsid w:val="00AD5134"/>
    <w:rsid w:val="00AD566D"/>
    <w:rsid w:val="00AD5E7F"/>
    <w:rsid w:val="00AD60EC"/>
    <w:rsid w:val="00AD6388"/>
    <w:rsid w:val="00AD6CB4"/>
    <w:rsid w:val="00AD71D8"/>
    <w:rsid w:val="00AD7ACB"/>
    <w:rsid w:val="00AD7D91"/>
    <w:rsid w:val="00AE029F"/>
    <w:rsid w:val="00AE02E7"/>
    <w:rsid w:val="00AE03DA"/>
    <w:rsid w:val="00AE0624"/>
    <w:rsid w:val="00AE16BD"/>
    <w:rsid w:val="00AE1B05"/>
    <w:rsid w:val="00AE2090"/>
    <w:rsid w:val="00AE2485"/>
    <w:rsid w:val="00AE2508"/>
    <w:rsid w:val="00AE27E7"/>
    <w:rsid w:val="00AE27F8"/>
    <w:rsid w:val="00AE2F9E"/>
    <w:rsid w:val="00AE31D9"/>
    <w:rsid w:val="00AE335B"/>
    <w:rsid w:val="00AE3495"/>
    <w:rsid w:val="00AE3766"/>
    <w:rsid w:val="00AE3A10"/>
    <w:rsid w:val="00AE3D16"/>
    <w:rsid w:val="00AE4497"/>
    <w:rsid w:val="00AE452B"/>
    <w:rsid w:val="00AE4583"/>
    <w:rsid w:val="00AE4837"/>
    <w:rsid w:val="00AE4EA4"/>
    <w:rsid w:val="00AE54F5"/>
    <w:rsid w:val="00AE5B49"/>
    <w:rsid w:val="00AE5EA1"/>
    <w:rsid w:val="00AE61E9"/>
    <w:rsid w:val="00AE6224"/>
    <w:rsid w:val="00AE6CCE"/>
    <w:rsid w:val="00AE7443"/>
    <w:rsid w:val="00AE7C5C"/>
    <w:rsid w:val="00AE7CE5"/>
    <w:rsid w:val="00AE7DBC"/>
    <w:rsid w:val="00AE7EA5"/>
    <w:rsid w:val="00AF03AA"/>
    <w:rsid w:val="00AF066C"/>
    <w:rsid w:val="00AF07EE"/>
    <w:rsid w:val="00AF0BA1"/>
    <w:rsid w:val="00AF0BAA"/>
    <w:rsid w:val="00AF0BDA"/>
    <w:rsid w:val="00AF0C25"/>
    <w:rsid w:val="00AF0CD2"/>
    <w:rsid w:val="00AF0D5C"/>
    <w:rsid w:val="00AF0E0C"/>
    <w:rsid w:val="00AF0E39"/>
    <w:rsid w:val="00AF0EBF"/>
    <w:rsid w:val="00AF1383"/>
    <w:rsid w:val="00AF1584"/>
    <w:rsid w:val="00AF1F45"/>
    <w:rsid w:val="00AF1FB9"/>
    <w:rsid w:val="00AF24A5"/>
    <w:rsid w:val="00AF2DFD"/>
    <w:rsid w:val="00AF2E08"/>
    <w:rsid w:val="00AF31FF"/>
    <w:rsid w:val="00AF3286"/>
    <w:rsid w:val="00AF32CB"/>
    <w:rsid w:val="00AF367A"/>
    <w:rsid w:val="00AF368F"/>
    <w:rsid w:val="00AF3701"/>
    <w:rsid w:val="00AF389E"/>
    <w:rsid w:val="00AF3F1A"/>
    <w:rsid w:val="00AF455F"/>
    <w:rsid w:val="00AF46BB"/>
    <w:rsid w:val="00AF56CA"/>
    <w:rsid w:val="00AF5909"/>
    <w:rsid w:val="00AF5CDF"/>
    <w:rsid w:val="00AF6862"/>
    <w:rsid w:val="00AF6901"/>
    <w:rsid w:val="00AF70B2"/>
    <w:rsid w:val="00AF7BF1"/>
    <w:rsid w:val="00AF7F33"/>
    <w:rsid w:val="00B00711"/>
    <w:rsid w:val="00B0144A"/>
    <w:rsid w:val="00B0159B"/>
    <w:rsid w:val="00B01BAC"/>
    <w:rsid w:val="00B020C5"/>
    <w:rsid w:val="00B02649"/>
    <w:rsid w:val="00B02BCD"/>
    <w:rsid w:val="00B02C29"/>
    <w:rsid w:val="00B032ED"/>
    <w:rsid w:val="00B0393D"/>
    <w:rsid w:val="00B03C6C"/>
    <w:rsid w:val="00B03F69"/>
    <w:rsid w:val="00B0408B"/>
    <w:rsid w:val="00B04250"/>
    <w:rsid w:val="00B051D4"/>
    <w:rsid w:val="00B057E2"/>
    <w:rsid w:val="00B05A45"/>
    <w:rsid w:val="00B05EB2"/>
    <w:rsid w:val="00B060C2"/>
    <w:rsid w:val="00B0638E"/>
    <w:rsid w:val="00B06BF1"/>
    <w:rsid w:val="00B07570"/>
    <w:rsid w:val="00B07B24"/>
    <w:rsid w:val="00B07E00"/>
    <w:rsid w:val="00B10483"/>
    <w:rsid w:val="00B104E5"/>
    <w:rsid w:val="00B10A85"/>
    <w:rsid w:val="00B10F1E"/>
    <w:rsid w:val="00B11B79"/>
    <w:rsid w:val="00B11C1D"/>
    <w:rsid w:val="00B1201F"/>
    <w:rsid w:val="00B12632"/>
    <w:rsid w:val="00B12B38"/>
    <w:rsid w:val="00B12DFD"/>
    <w:rsid w:val="00B139C0"/>
    <w:rsid w:val="00B14111"/>
    <w:rsid w:val="00B143CA"/>
    <w:rsid w:val="00B14614"/>
    <w:rsid w:val="00B14707"/>
    <w:rsid w:val="00B14A93"/>
    <w:rsid w:val="00B14C15"/>
    <w:rsid w:val="00B15E92"/>
    <w:rsid w:val="00B15FA8"/>
    <w:rsid w:val="00B165C5"/>
    <w:rsid w:val="00B1669F"/>
    <w:rsid w:val="00B16828"/>
    <w:rsid w:val="00B16D7D"/>
    <w:rsid w:val="00B172AB"/>
    <w:rsid w:val="00B17B4F"/>
    <w:rsid w:val="00B20068"/>
    <w:rsid w:val="00B200EE"/>
    <w:rsid w:val="00B2089F"/>
    <w:rsid w:val="00B208EC"/>
    <w:rsid w:val="00B216EB"/>
    <w:rsid w:val="00B217D2"/>
    <w:rsid w:val="00B21E98"/>
    <w:rsid w:val="00B21EB1"/>
    <w:rsid w:val="00B22038"/>
    <w:rsid w:val="00B22129"/>
    <w:rsid w:val="00B225A3"/>
    <w:rsid w:val="00B2275D"/>
    <w:rsid w:val="00B23D2C"/>
    <w:rsid w:val="00B24312"/>
    <w:rsid w:val="00B2440B"/>
    <w:rsid w:val="00B24A96"/>
    <w:rsid w:val="00B24BF3"/>
    <w:rsid w:val="00B250B7"/>
    <w:rsid w:val="00B2521E"/>
    <w:rsid w:val="00B25323"/>
    <w:rsid w:val="00B25DF8"/>
    <w:rsid w:val="00B2601F"/>
    <w:rsid w:val="00B264F8"/>
    <w:rsid w:val="00B2691E"/>
    <w:rsid w:val="00B26B14"/>
    <w:rsid w:val="00B272F1"/>
    <w:rsid w:val="00B274A9"/>
    <w:rsid w:val="00B278FC"/>
    <w:rsid w:val="00B27B0F"/>
    <w:rsid w:val="00B27D26"/>
    <w:rsid w:val="00B27F06"/>
    <w:rsid w:val="00B301E8"/>
    <w:rsid w:val="00B30456"/>
    <w:rsid w:val="00B306F8"/>
    <w:rsid w:val="00B308D0"/>
    <w:rsid w:val="00B30AEB"/>
    <w:rsid w:val="00B30DE3"/>
    <w:rsid w:val="00B31246"/>
    <w:rsid w:val="00B31333"/>
    <w:rsid w:val="00B31BD9"/>
    <w:rsid w:val="00B31DD9"/>
    <w:rsid w:val="00B3222A"/>
    <w:rsid w:val="00B32375"/>
    <w:rsid w:val="00B32822"/>
    <w:rsid w:val="00B32E99"/>
    <w:rsid w:val="00B330EB"/>
    <w:rsid w:val="00B331C1"/>
    <w:rsid w:val="00B33355"/>
    <w:rsid w:val="00B334F2"/>
    <w:rsid w:val="00B3402E"/>
    <w:rsid w:val="00B34198"/>
    <w:rsid w:val="00B34396"/>
    <w:rsid w:val="00B3469D"/>
    <w:rsid w:val="00B34B86"/>
    <w:rsid w:val="00B34BE5"/>
    <w:rsid w:val="00B34D51"/>
    <w:rsid w:val="00B35120"/>
    <w:rsid w:val="00B3572A"/>
    <w:rsid w:val="00B35C66"/>
    <w:rsid w:val="00B35F3C"/>
    <w:rsid w:val="00B36683"/>
    <w:rsid w:val="00B36D83"/>
    <w:rsid w:val="00B374DB"/>
    <w:rsid w:val="00B376B3"/>
    <w:rsid w:val="00B37BB9"/>
    <w:rsid w:val="00B4058D"/>
    <w:rsid w:val="00B40598"/>
    <w:rsid w:val="00B40765"/>
    <w:rsid w:val="00B408E7"/>
    <w:rsid w:val="00B40F51"/>
    <w:rsid w:val="00B41239"/>
    <w:rsid w:val="00B4190F"/>
    <w:rsid w:val="00B41FC7"/>
    <w:rsid w:val="00B42DA5"/>
    <w:rsid w:val="00B43212"/>
    <w:rsid w:val="00B43767"/>
    <w:rsid w:val="00B437F1"/>
    <w:rsid w:val="00B43958"/>
    <w:rsid w:val="00B44726"/>
    <w:rsid w:val="00B44BDA"/>
    <w:rsid w:val="00B44E77"/>
    <w:rsid w:val="00B44EDF"/>
    <w:rsid w:val="00B4508B"/>
    <w:rsid w:val="00B45467"/>
    <w:rsid w:val="00B46358"/>
    <w:rsid w:val="00B46360"/>
    <w:rsid w:val="00B46443"/>
    <w:rsid w:val="00B4699F"/>
    <w:rsid w:val="00B46A73"/>
    <w:rsid w:val="00B46BD0"/>
    <w:rsid w:val="00B46D2E"/>
    <w:rsid w:val="00B46D6C"/>
    <w:rsid w:val="00B46E20"/>
    <w:rsid w:val="00B4785B"/>
    <w:rsid w:val="00B479AE"/>
    <w:rsid w:val="00B50357"/>
    <w:rsid w:val="00B50BE1"/>
    <w:rsid w:val="00B50F9D"/>
    <w:rsid w:val="00B514B3"/>
    <w:rsid w:val="00B5197F"/>
    <w:rsid w:val="00B51CCB"/>
    <w:rsid w:val="00B523AF"/>
    <w:rsid w:val="00B529D9"/>
    <w:rsid w:val="00B52A36"/>
    <w:rsid w:val="00B53172"/>
    <w:rsid w:val="00B54376"/>
    <w:rsid w:val="00B54704"/>
    <w:rsid w:val="00B554F1"/>
    <w:rsid w:val="00B55A70"/>
    <w:rsid w:val="00B564EF"/>
    <w:rsid w:val="00B56924"/>
    <w:rsid w:val="00B56E52"/>
    <w:rsid w:val="00B573D5"/>
    <w:rsid w:val="00B57E39"/>
    <w:rsid w:val="00B60259"/>
    <w:rsid w:val="00B604DE"/>
    <w:rsid w:val="00B608E5"/>
    <w:rsid w:val="00B60B79"/>
    <w:rsid w:val="00B60D2C"/>
    <w:rsid w:val="00B60FBA"/>
    <w:rsid w:val="00B60FBB"/>
    <w:rsid w:val="00B6194D"/>
    <w:rsid w:val="00B619D9"/>
    <w:rsid w:val="00B61A45"/>
    <w:rsid w:val="00B61B8D"/>
    <w:rsid w:val="00B61EF2"/>
    <w:rsid w:val="00B625C9"/>
    <w:rsid w:val="00B62BBD"/>
    <w:rsid w:val="00B6303C"/>
    <w:rsid w:val="00B637A9"/>
    <w:rsid w:val="00B63DC1"/>
    <w:rsid w:val="00B641CD"/>
    <w:rsid w:val="00B645C8"/>
    <w:rsid w:val="00B645E5"/>
    <w:rsid w:val="00B64CF3"/>
    <w:rsid w:val="00B6513B"/>
    <w:rsid w:val="00B65A31"/>
    <w:rsid w:val="00B65AED"/>
    <w:rsid w:val="00B65D5A"/>
    <w:rsid w:val="00B668F2"/>
    <w:rsid w:val="00B669C6"/>
    <w:rsid w:val="00B66F7D"/>
    <w:rsid w:val="00B675E4"/>
    <w:rsid w:val="00B67C70"/>
    <w:rsid w:val="00B7000C"/>
    <w:rsid w:val="00B70075"/>
    <w:rsid w:val="00B704BE"/>
    <w:rsid w:val="00B7054B"/>
    <w:rsid w:val="00B70A99"/>
    <w:rsid w:val="00B70AFE"/>
    <w:rsid w:val="00B70CC6"/>
    <w:rsid w:val="00B7170F"/>
    <w:rsid w:val="00B71801"/>
    <w:rsid w:val="00B7196B"/>
    <w:rsid w:val="00B71C3E"/>
    <w:rsid w:val="00B72599"/>
    <w:rsid w:val="00B72C63"/>
    <w:rsid w:val="00B72E92"/>
    <w:rsid w:val="00B731CF"/>
    <w:rsid w:val="00B73244"/>
    <w:rsid w:val="00B735AE"/>
    <w:rsid w:val="00B73630"/>
    <w:rsid w:val="00B73C03"/>
    <w:rsid w:val="00B73D48"/>
    <w:rsid w:val="00B73D6B"/>
    <w:rsid w:val="00B73F41"/>
    <w:rsid w:val="00B7440F"/>
    <w:rsid w:val="00B74870"/>
    <w:rsid w:val="00B74D54"/>
    <w:rsid w:val="00B75BCD"/>
    <w:rsid w:val="00B75D6D"/>
    <w:rsid w:val="00B75FB4"/>
    <w:rsid w:val="00B76277"/>
    <w:rsid w:val="00B76378"/>
    <w:rsid w:val="00B7655F"/>
    <w:rsid w:val="00B76AB0"/>
    <w:rsid w:val="00B76BBC"/>
    <w:rsid w:val="00B7720E"/>
    <w:rsid w:val="00B772AD"/>
    <w:rsid w:val="00B8018E"/>
    <w:rsid w:val="00B80230"/>
    <w:rsid w:val="00B806B8"/>
    <w:rsid w:val="00B80B47"/>
    <w:rsid w:val="00B81C57"/>
    <w:rsid w:val="00B81C95"/>
    <w:rsid w:val="00B81F8F"/>
    <w:rsid w:val="00B826A1"/>
    <w:rsid w:val="00B82AC4"/>
    <w:rsid w:val="00B832D1"/>
    <w:rsid w:val="00B8337F"/>
    <w:rsid w:val="00B8382C"/>
    <w:rsid w:val="00B839D9"/>
    <w:rsid w:val="00B83A42"/>
    <w:rsid w:val="00B83DCA"/>
    <w:rsid w:val="00B84101"/>
    <w:rsid w:val="00B84132"/>
    <w:rsid w:val="00B84153"/>
    <w:rsid w:val="00B84304"/>
    <w:rsid w:val="00B84409"/>
    <w:rsid w:val="00B846C7"/>
    <w:rsid w:val="00B8495E"/>
    <w:rsid w:val="00B84F65"/>
    <w:rsid w:val="00B8513B"/>
    <w:rsid w:val="00B857E1"/>
    <w:rsid w:val="00B859BB"/>
    <w:rsid w:val="00B85D6D"/>
    <w:rsid w:val="00B8621D"/>
    <w:rsid w:val="00B86536"/>
    <w:rsid w:val="00B865B4"/>
    <w:rsid w:val="00B8688B"/>
    <w:rsid w:val="00B86E1D"/>
    <w:rsid w:val="00B8753C"/>
    <w:rsid w:val="00B906A0"/>
    <w:rsid w:val="00B908E0"/>
    <w:rsid w:val="00B90D4C"/>
    <w:rsid w:val="00B90ED0"/>
    <w:rsid w:val="00B90FA8"/>
    <w:rsid w:val="00B913A6"/>
    <w:rsid w:val="00B915F7"/>
    <w:rsid w:val="00B91C99"/>
    <w:rsid w:val="00B9213A"/>
    <w:rsid w:val="00B921DE"/>
    <w:rsid w:val="00B926F6"/>
    <w:rsid w:val="00B929CA"/>
    <w:rsid w:val="00B92C4E"/>
    <w:rsid w:val="00B93607"/>
    <w:rsid w:val="00B93929"/>
    <w:rsid w:val="00B939B5"/>
    <w:rsid w:val="00B93F8A"/>
    <w:rsid w:val="00B9439A"/>
    <w:rsid w:val="00B948C9"/>
    <w:rsid w:val="00B94B4A"/>
    <w:rsid w:val="00B94D21"/>
    <w:rsid w:val="00B94E73"/>
    <w:rsid w:val="00B95033"/>
    <w:rsid w:val="00B95654"/>
    <w:rsid w:val="00B95B7B"/>
    <w:rsid w:val="00B965BF"/>
    <w:rsid w:val="00B966A4"/>
    <w:rsid w:val="00B96E98"/>
    <w:rsid w:val="00B976DD"/>
    <w:rsid w:val="00B9779E"/>
    <w:rsid w:val="00B97D20"/>
    <w:rsid w:val="00B97D53"/>
    <w:rsid w:val="00B97D5E"/>
    <w:rsid w:val="00B97E24"/>
    <w:rsid w:val="00B97FDC"/>
    <w:rsid w:val="00BA02AE"/>
    <w:rsid w:val="00BA0C8C"/>
    <w:rsid w:val="00BA0E9C"/>
    <w:rsid w:val="00BA0EFF"/>
    <w:rsid w:val="00BA12F6"/>
    <w:rsid w:val="00BA26B1"/>
    <w:rsid w:val="00BA273F"/>
    <w:rsid w:val="00BA2757"/>
    <w:rsid w:val="00BA2BF1"/>
    <w:rsid w:val="00BA2C91"/>
    <w:rsid w:val="00BA2D3F"/>
    <w:rsid w:val="00BA3162"/>
    <w:rsid w:val="00BA31A6"/>
    <w:rsid w:val="00BA3792"/>
    <w:rsid w:val="00BA3A52"/>
    <w:rsid w:val="00BA3AEB"/>
    <w:rsid w:val="00BA3DC0"/>
    <w:rsid w:val="00BA3E01"/>
    <w:rsid w:val="00BA46C5"/>
    <w:rsid w:val="00BA474F"/>
    <w:rsid w:val="00BA4A53"/>
    <w:rsid w:val="00BA4CED"/>
    <w:rsid w:val="00BA522C"/>
    <w:rsid w:val="00BA525A"/>
    <w:rsid w:val="00BA5FAF"/>
    <w:rsid w:val="00BA678F"/>
    <w:rsid w:val="00BA701F"/>
    <w:rsid w:val="00BA773D"/>
    <w:rsid w:val="00BA779F"/>
    <w:rsid w:val="00BA77CF"/>
    <w:rsid w:val="00BA7DF3"/>
    <w:rsid w:val="00BB0407"/>
    <w:rsid w:val="00BB077C"/>
    <w:rsid w:val="00BB083A"/>
    <w:rsid w:val="00BB0BB5"/>
    <w:rsid w:val="00BB0CC1"/>
    <w:rsid w:val="00BB1149"/>
    <w:rsid w:val="00BB1499"/>
    <w:rsid w:val="00BB174D"/>
    <w:rsid w:val="00BB1B49"/>
    <w:rsid w:val="00BB1B52"/>
    <w:rsid w:val="00BB1B70"/>
    <w:rsid w:val="00BB1F96"/>
    <w:rsid w:val="00BB227C"/>
    <w:rsid w:val="00BB2A75"/>
    <w:rsid w:val="00BB2BCF"/>
    <w:rsid w:val="00BB2CDA"/>
    <w:rsid w:val="00BB2D93"/>
    <w:rsid w:val="00BB3C22"/>
    <w:rsid w:val="00BB3F4B"/>
    <w:rsid w:val="00BB435C"/>
    <w:rsid w:val="00BB4B0B"/>
    <w:rsid w:val="00BB51CD"/>
    <w:rsid w:val="00BB5366"/>
    <w:rsid w:val="00BB59E7"/>
    <w:rsid w:val="00BB59F7"/>
    <w:rsid w:val="00BB69E2"/>
    <w:rsid w:val="00BB6D2A"/>
    <w:rsid w:val="00BB7525"/>
    <w:rsid w:val="00BB7B2C"/>
    <w:rsid w:val="00BB7B61"/>
    <w:rsid w:val="00BC0010"/>
    <w:rsid w:val="00BC02F8"/>
    <w:rsid w:val="00BC0B63"/>
    <w:rsid w:val="00BC0FD5"/>
    <w:rsid w:val="00BC10AE"/>
    <w:rsid w:val="00BC12A0"/>
    <w:rsid w:val="00BC17E0"/>
    <w:rsid w:val="00BC186E"/>
    <w:rsid w:val="00BC189D"/>
    <w:rsid w:val="00BC1D02"/>
    <w:rsid w:val="00BC1DCB"/>
    <w:rsid w:val="00BC2025"/>
    <w:rsid w:val="00BC21B1"/>
    <w:rsid w:val="00BC2207"/>
    <w:rsid w:val="00BC24D4"/>
    <w:rsid w:val="00BC2E8F"/>
    <w:rsid w:val="00BC31E2"/>
    <w:rsid w:val="00BC329E"/>
    <w:rsid w:val="00BC381E"/>
    <w:rsid w:val="00BC3917"/>
    <w:rsid w:val="00BC4044"/>
    <w:rsid w:val="00BC5925"/>
    <w:rsid w:val="00BC5A6F"/>
    <w:rsid w:val="00BC6456"/>
    <w:rsid w:val="00BC6769"/>
    <w:rsid w:val="00BC687D"/>
    <w:rsid w:val="00BC6A9F"/>
    <w:rsid w:val="00BC6AD0"/>
    <w:rsid w:val="00BC6DE6"/>
    <w:rsid w:val="00BC7145"/>
    <w:rsid w:val="00BC7198"/>
    <w:rsid w:val="00BC72F6"/>
    <w:rsid w:val="00BC74A2"/>
    <w:rsid w:val="00BC7B58"/>
    <w:rsid w:val="00BD00DF"/>
    <w:rsid w:val="00BD0736"/>
    <w:rsid w:val="00BD0A2C"/>
    <w:rsid w:val="00BD0FF7"/>
    <w:rsid w:val="00BD14A7"/>
    <w:rsid w:val="00BD1547"/>
    <w:rsid w:val="00BD194A"/>
    <w:rsid w:val="00BD1ABB"/>
    <w:rsid w:val="00BD28F4"/>
    <w:rsid w:val="00BD2A59"/>
    <w:rsid w:val="00BD2E75"/>
    <w:rsid w:val="00BD2F10"/>
    <w:rsid w:val="00BD35E8"/>
    <w:rsid w:val="00BD38F2"/>
    <w:rsid w:val="00BD3A23"/>
    <w:rsid w:val="00BD4072"/>
    <w:rsid w:val="00BD41D1"/>
    <w:rsid w:val="00BD47E8"/>
    <w:rsid w:val="00BD48D5"/>
    <w:rsid w:val="00BD4D16"/>
    <w:rsid w:val="00BD5030"/>
    <w:rsid w:val="00BD5212"/>
    <w:rsid w:val="00BD5320"/>
    <w:rsid w:val="00BD5339"/>
    <w:rsid w:val="00BD6059"/>
    <w:rsid w:val="00BD6107"/>
    <w:rsid w:val="00BD622E"/>
    <w:rsid w:val="00BD667F"/>
    <w:rsid w:val="00BD6A40"/>
    <w:rsid w:val="00BD6D26"/>
    <w:rsid w:val="00BD7639"/>
    <w:rsid w:val="00BD7791"/>
    <w:rsid w:val="00BD7AC8"/>
    <w:rsid w:val="00BD7B74"/>
    <w:rsid w:val="00BE0469"/>
    <w:rsid w:val="00BE0566"/>
    <w:rsid w:val="00BE072C"/>
    <w:rsid w:val="00BE0909"/>
    <w:rsid w:val="00BE0A54"/>
    <w:rsid w:val="00BE10CB"/>
    <w:rsid w:val="00BE11A6"/>
    <w:rsid w:val="00BE168A"/>
    <w:rsid w:val="00BE202B"/>
    <w:rsid w:val="00BE2DDC"/>
    <w:rsid w:val="00BE3496"/>
    <w:rsid w:val="00BE3649"/>
    <w:rsid w:val="00BE39BF"/>
    <w:rsid w:val="00BE3C08"/>
    <w:rsid w:val="00BE430D"/>
    <w:rsid w:val="00BE47B1"/>
    <w:rsid w:val="00BE488B"/>
    <w:rsid w:val="00BE4C74"/>
    <w:rsid w:val="00BE50A4"/>
    <w:rsid w:val="00BE536D"/>
    <w:rsid w:val="00BE5D27"/>
    <w:rsid w:val="00BE6095"/>
    <w:rsid w:val="00BE609C"/>
    <w:rsid w:val="00BE651F"/>
    <w:rsid w:val="00BE6A4D"/>
    <w:rsid w:val="00BE6EED"/>
    <w:rsid w:val="00BE72E6"/>
    <w:rsid w:val="00BE7DBD"/>
    <w:rsid w:val="00BF0939"/>
    <w:rsid w:val="00BF0C2C"/>
    <w:rsid w:val="00BF1796"/>
    <w:rsid w:val="00BF1985"/>
    <w:rsid w:val="00BF1AC2"/>
    <w:rsid w:val="00BF247C"/>
    <w:rsid w:val="00BF250D"/>
    <w:rsid w:val="00BF253C"/>
    <w:rsid w:val="00BF2980"/>
    <w:rsid w:val="00BF2B11"/>
    <w:rsid w:val="00BF2FA7"/>
    <w:rsid w:val="00BF34E7"/>
    <w:rsid w:val="00BF3773"/>
    <w:rsid w:val="00BF39CC"/>
    <w:rsid w:val="00BF3FBC"/>
    <w:rsid w:val="00BF4511"/>
    <w:rsid w:val="00BF4520"/>
    <w:rsid w:val="00BF50D5"/>
    <w:rsid w:val="00BF51B8"/>
    <w:rsid w:val="00BF5BF1"/>
    <w:rsid w:val="00BF5D1F"/>
    <w:rsid w:val="00BF62E2"/>
    <w:rsid w:val="00BF6404"/>
    <w:rsid w:val="00BF73BF"/>
    <w:rsid w:val="00BF73FB"/>
    <w:rsid w:val="00BF7C0C"/>
    <w:rsid w:val="00BF7E79"/>
    <w:rsid w:val="00C00A21"/>
    <w:rsid w:val="00C00C5C"/>
    <w:rsid w:val="00C00D72"/>
    <w:rsid w:val="00C010FD"/>
    <w:rsid w:val="00C011A3"/>
    <w:rsid w:val="00C01438"/>
    <w:rsid w:val="00C01683"/>
    <w:rsid w:val="00C01700"/>
    <w:rsid w:val="00C019CE"/>
    <w:rsid w:val="00C01F9B"/>
    <w:rsid w:val="00C02765"/>
    <w:rsid w:val="00C027AB"/>
    <w:rsid w:val="00C02CB0"/>
    <w:rsid w:val="00C032CD"/>
    <w:rsid w:val="00C0378C"/>
    <w:rsid w:val="00C03A4F"/>
    <w:rsid w:val="00C0406F"/>
    <w:rsid w:val="00C05289"/>
    <w:rsid w:val="00C05392"/>
    <w:rsid w:val="00C05917"/>
    <w:rsid w:val="00C05CF2"/>
    <w:rsid w:val="00C0633E"/>
    <w:rsid w:val="00C06340"/>
    <w:rsid w:val="00C06623"/>
    <w:rsid w:val="00C0671A"/>
    <w:rsid w:val="00C068EC"/>
    <w:rsid w:val="00C07110"/>
    <w:rsid w:val="00C0769E"/>
    <w:rsid w:val="00C078DC"/>
    <w:rsid w:val="00C07F97"/>
    <w:rsid w:val="00C10B22"/>
    <w:rsid w:val="00C10D09"/>
    <w:rsid w:val="00C114CC"/>
    <w:rsid w:val="00C117C3"/>
    <w:rsid w:val="00C11862"/>
    <w:rsid w:val="00C11A4D"/>
    <w:rsid w:val="00C11B6B"/>
    <w:rsid w:val="00C12696"/>
    <w:rsid w:val="00C135F9"/>
    <w:rsid w:val="00C13900"/>
    <w:rsid w:val="00C1395E"/>
    <w:rsid w:val="00C141A4"/>
    <w:rsid w:val="00C14C82"/>
    <w:rsid w:val="00C14F68"/>
    <w:rsid w:val="00C155F2"/>
    <w:rsid w:val="00C15875"/>
    <w:rsid w:val="00C1592A"/>
    <w:rsid w:val="00C15B12"/>
    <w:rsid w:val="00C1603D"/>
    <w:rsid w:val="00C163A8"/>
    <w:rsid w:val="00C1666F"/>
    <w:rsid w:val="00C16B00"/>
    <w:rsid w:val="00C17396"/>
    <w:rsid w:val="00C17ED8"/>
    <w:rsid w:val="00C20086"/>
    <w:rsid w:val="00C20530"/>
    <w:rsid w:val="00C21174"/>
    <w:rsid w:val="00C21490"/>
    <w:rsid w:val="00C2158E"/>
    <w:rsid w:val="00C215A2"/>
    <w:rsid w:val="00C215D2"/>
    <w:rsid w:val="00C21662"/>
    <w:rsid w:val="00C221C7"/>
    <w:rsid w:val="00C2227A"/>
    <w:rsid w:val="00C22374"/>
    <w:rsid w:val="00C23467"/>
    <w:rsid w:val="00C23634"/>
    <w:rsid w:val="00C23A21"/>
    <w:rsid w:val="00C23AC1"/>
    <w:rsid w:val="00C23FA5"/>
    <w:rsid w:val="00C241CD"/>
    <w:rsid w:val="00C250DD"/>
    <w:rsid w:val="00C25731"/>
    <w:rsid w:val="00C25FE2"/>
    <w:rsid w:val="00C26563"/>
    <w:rsid w:val="00C26599"/>
    <w:rsid w:val="00C267B0"/>
    <w:rsid w:val="00C26B28"/>
    <w:rsid w:val="00C26B5D"/>
    <w:rsid w:val="00C26BAA"/>
    <w:rsid w:val="00C27B5B"/>
    <w:rsid w:val="00C306B9"/>
    <w:rsid w:val="00C30803"/>
    <w:rsid w:val="00C31592"/>
    <w:rsid w:val="00C31936"/>
    <w:rsid w:val="00C31940"/>
    <w:rsid w:val="00C31FA3"/>
    <w:rsid w:val="00C32647"/>
    <w:rsid w:val="00C3279B"/>
    <w:rsid w:val="00C327F3"/>
    <w:rsid w:val="00C32938"/>
    <w:rsid w:val="00C32BA2"/>
    <w:rsid w:val="00C3317E"/>
    <w:rsid w:val="00C33408"/>
    <w:rsid w:val="00C3354E"/>
    <w:rsid w:val="00C34572"/>
    <w:rsid w:val="00C3469A"/>
    <w:rsid w:val="00C34D7E"/>
    <w:rsid w:val="00C35217"/>
    <w:rsid w:val="00C353B9"/>
    <w:rsid w:val="00C356F4"/>
    <w:rsid w:val="00C359DB"/>
    <w:rsid w:val="00C359F7"/>
    <w:rsid w:val="00C35BE3"/>
    <w:rsid w:val="00C35D65"/>
    <w:rsid w:val="00C35E29"/>
    <w:rsid w:val="00C35ED3"/>
    <w:rsid w:val="00C36156"/>
    <w:rsid w:val="00C3638F"/>
    <w:rsid w:val="00C364F3"/>
    <w:rsid w:val="00C365BE"/>
    <w:rsid w:val="00C3665C"/>
    <w:rsid w:val="00C368F7"/>
    <w:rsid w:val="00C36C0B"/>
    <w:rsid w:val="00C36D51"/>
    <w:rsid w:val="00C36DAF"/>
    <w:rsid w:val="00C37034"/>
    <w:rsid w:val="00C376DF"/>
    <w:rsid w:val="00C37A18"/>
    <w:rsid w:val="00C37B20"/>
    <w:rsid w:val="00C37C0C"/>
    <w:rsid w:val="00C37D9D"/>
    <w:rsid w:val="00C37E17"/>
    <w:rsid w:val="00C40298"/>
    <w:rsid w:val="00C40366"/>
    <w:rsid w:val="00C4062A"/>
    <w:rsid w:val="00C40812"/>
    <w:rsid w:val="00C4137A"/>
    <w:rsid w:val="00C413D8"/>
    <w:rsid w:val="00C41602"/>
    <w:rsid w:val="00C419DC"/>
    <w:rsid w:val="00C41B96"/>
    <w:rsid w:val="00C41D48"/>
    <w:rsid w:val="00C425C0"/>
    <w:rsid w:val="00C42768"/>
    <w:rsid w:val="00C42EC5"/>
    <w:rsid w:val="00C43274"/>
    <w:rsid w:val="00C441BC"/>
    <w:rsid w:val="00C444FD"/>
    <w:rsid w:val="00C446C0"/>
    <w:rsid w:val="00C44B4F"/>
    <w:rsid w:val="00C45BEF"/>
    <w:rsid w:val="00C45C4A"/>
    <w:rsid w:val="00C460A4"/>
    <w:rsid w:val="00C461AC"/>
    <w:rsid w:val="00C463B6"/>
    <w:rsid w:val="00C46438"/>
    <w:rsid w:val="00C46DEF"/>
    <w:rsid w:val="00C4766F"/>
    <w:rsid w:val="00C47FEC"/>
    <w:rsid w:val="00C500FE"/>
    <w:rsid w:val="00C5067A"/>
    <w:rsid w:val="00C509BB"/>
    <w:rsid w:val="00C50F59"/>
    <w:rsid w:val="00C51598"/>
    <w:rsid w:val="00C51F2A"/>
    <w:rsid w:val="00C5279F"/>
    <w:rsid w:val="00C52D47"/>
    <w:rsid w:val="00C52DB1"/>
    <w:rsid w:val="00C5330F"/>
    <w:rsid w:val="00C536E5"/>
    <w:rsid w:val="00C53A19"/>
    <w:rsid w:val="00C53BDB"/>
    <w:rsid w:val="00C53F41"/>
    <w:rsid w:val="00C541BB"/>
    <w:rsid w:val="00C542B5"/>
    <w:rsid w:val="00C54742"/>
    <w:rsid w:val="00C547A0"/>
    <w:rsid w:val="00C54A1A"/>
    <w:rsid w:val="00C5513F"/>
    <w:rsid w:val="00C55282"/>
    <w:rsid w:val="00C5538B"/>
    <w:rsid w:val="00C5551D"/>
    <w:rsid w:val="00C5563E"/>
    <w:rsid w:val="00C55D53"/>
    <w:rsid w:val="00C56162"/>
    <w:rsid w:val="00C5623B"/>
    <w:rsid w:val="00C56551"/>
    <w:rsid w:val="00C5665C"/>
    <w:rsid w:val="00C5680B"/>
    <w:rsid w:val="00C56C7F"/>
    <w:rsid w:val="00C56DD4"/>
    <w:rsid w:val="00C56DE0"/>
    <w:rsid w:val="00C57692"/>
    <w:rsid w:val="00C5784F"/>
    <w:rsid w:val="00C604CD"/>
    <w:rsid w:val="00C60712"/>
    <w:rsid w:val="00C6104B"/>
    <w:rsid w:val="00C611FB"/>
    <w:rsid w:val="00C61437"/>
    <w:rsid w:val="00C61AAF"/>
    <w:rsid w:val="00C61C2C"/>
    <w:rsid w:val="00C61DEF"/>
    <w:rsid w:val="00C62077"/>
    <w:rsid w:val="00C624A4"/>
    <w:rsid w:val="00C6278C"/>
    <w:rsid w:val="00C6286B"/>
    <w:rsid w:val="00C6286F"/>
    <w:rsid w:val="00C6351D"/>
    <w:rsid w:val="00C636A8"/>
    <w:rsid w:val="00C63A6B"/>
    <w:rsid w:val="00C63AEE"/>
    <w:rsid w:val="00C63B04"/>
    <w:rsid w:val="00C63EDC"/>
    <w:rsid w:val="00C640D5"/>
    <w:rsid w:val="00C641DF"/>
    <w:rsid w:val="00C644B8"/>
    <w:rsid w:val="00C645AC"/>
    <w:rsid w:val="00C649A1"/>
    <w:rsid w:val="00C64C22"/>
    <w:rsid w:val="00C64CA3"/>
    <w:rsid w:val="00C64E3E"/>
    <w:rsid w:val="00C64E7A"/>
    <w:rsid w:val="00C6574E"/>
    <w:rsid w:val="00C65772"/>
    <w:rsid w:val="00C657A5"/>
    <w:rsid w:val="00C658F1"/>
    <w:rsid w:val="00C65A3B"/>
    <w:rsid w:val="00C66175"/>
    <w:rsid w:val="00C66412"/>
    <w:rsid w:val="00C665D5"/>
    <w:rsid w:val="00C66923"/>
    <w:rsid w:val="00C67207"/>
    <w:rsid w:val="00C675C4"/>
    <w:rsid w:val="00C677A9"/>
    <w:rsid w:val="00C6790C"/>
    <w:rsid w:val="00C67A51"/>
    <w:rsid w:val="00C67D20"/>
    <w:rsid w:val="00C70683"/>
    <w:rsid w:val="00C70AB0"/>
    <w:rsid w:val="00C70C34"/>
    <w:rsid w:val="00C70E70"/>
    <w:rsid w:val="00C71098"/>
    <w:rsid w:val="00C71181"/>
    <w:rsid w:val="00C71409"/>
    <w:rsid w:val="00C7162B"/>
    <w:rsid w:val="00C71977"/>
    <w:rsid w:val="00C71A3E"/>
    <w:rsid w:val="00C71B7B"/>
    <w:rsid w:val="00C72260"/>
    <w:rsid w:val="00C722B3"/>
    <w:rsid w:val="00C72411"/>
    <w:rsid w:val="00C72756"/>
    <w:rsid w:val="00C72757"/>
    <w:rsid w:val="00C72A96"/>
    <w:rsid w:val="00C72D17"/>
    <w:rsid w:val="00C72DD7"/>
    <w:rsid w:val="00C72DE5"/>
    <w:rsid w:val="00C72FAA"/>
    <w:rsid w:val="00C72FBD"/>
    <w:rsid w:val="00C73EDE"/>
    <w:rsid w:val="00C73F11"/>
    <w:rsid w:val="00C74112"/>
    <w:rsid w:val="00C749FD"/>
    <w:rsid w:val="00C75C0D"/>
    <w:rsid w:val="00C75C6C"/>
    <w:rsid w:val="00C75E60"/>
    <w:rsid w:val="00C761F7"/>
    <w:rsid w:val="00C763A8"/>
    <w:rsid w:val="00C76578"/>
    <w:rsid w:val="00C770DD"/>
    <w:rsid w:val="00C77147"/>
    <w:rsid w:val="00C77306"/>
    <w:rsid w:val="00C773AB"/>
    <w:rsid w:val="00C77694"/>
    <w:rsid w:val="00C776CD"/>
    <w:rsid w:val="00C779C4"/>
    <w:rsid w:val="00C77A1D"/>
    <w:rsid w:val="00C77A77"/>
    <w:rsid w:val="00C8004D"/>
    <w:rsid w:val="00C80696"/>
    <w:rsid w:val="00C80DD0"/>
    <w:rsid w:val="00C80FF1"/>
    <w:rsid w:val="00C81272"/>
    <w:rsid w:val="00C814C9"/>
    <w:rsid w:val="00C81CFF"/>
    <w:rsid w:val="00C821EA"/>
    <w:rsid w:val="00C828F0"/>
    <w:rsid w:val="00C82B8D"/>
    <w:rsid w:val="00C83389"/>
    <w:rsid w:val="00C83745"/>
    <w:rsid w:val="00C84ABE"/>
    <w:rsid w:val="00C84B9C"/>
    <w:rsid w:val="00C84C1E"/>
    <w:rsid w:val="00C84F15"/>
    <w:rsid w:val="00C85012"/>
    <w:rsid w:val="00C85AF8"/>
    <w:rsid w:val="00C85B9E"/>
    <w:rsid w:val="00C85CFE"/>
    <w:rsid w:val="00C85D23"/>
    <w:rsid w:val="00C86A9A"/>
    <w:rsid w:val="00C86CAF"/>
    <w:rsid w:val="00C870D5"/>
    <w:rsid w:val="00C87E1E"/>
    <w:rsid w:val="00C90242"/>
    <w:rsid w:val="00C904C9"/>
    <w:rsid w:val="00C90843"/>
    <w:rsid w:val="00C90BC4"/>
    <w:rsid w:val="00C90E0C"/>
    <w:rsid w:val="00C90FD5"/>
    <w:rsid w:val="00C91048"/>
    <w:rsid w:val="00C911F7"/>
    <w:rsid w:val="00C914DA"/>
    <w:rsid w:val="00C91D71"/>
    <w:rsid w:val="00C9255D"/>
    <w:rsid w:val="00C9278A"/>
    <w:rsid w:val="00C92A80"/>
    <w:rsid w:val="00C92AFA"/>
    <w:rsid w:val="00C92CF5"/>
    <w:rsid w:val="00C93357"/>
    <w:rsid w:val="00C9378D"/>
    <w:rsid w:val="00C937E0"/>
    <w:rsid w:val="00C93D6A"/>
    <w:rsid w:val="00C93F28"/>
    <w:rsid w:val="00C93FB1"/>
    <w:rsid w:val="00C942A7"/>
    <w:rsid w:val="00C94565"/>
    <w:rsid w:val="00C94764"/>
    <w:rsid w:val="00C94EC3"/>
    <w:rsid w:val="00C95EDC"/>
    <w:rsid w:val="00C96604"/>
    <w:rsid w:val="00C967EE"/>
    <w:rsid w:val="00C96ADD"/>
    <w:rsid w:val="00C96D02"/>
    <w:rsid w:val="00C96D76"/>
    <w:rsid w:val="00C96E39"/>
    <w:rsid w:val="00C971F2"/>
    <w:rsid w:val="00C97407"/>
    <w:rsid w:val="00C97534"/>
    <w:rsid w:val="00C97AB7"/>
    <w:rsid w:val="00CA0586"/>
    <w:rsid w:val="00CA075A"/>
    <w:rsid w:val="00CA0871"/>
    <w:rsid w:val="00CA0A41"/>
    <w:rsid w:val="00CA0AAB"/>
    <w:rsid w:val="00CA10D4"/>
    <w:rsid w:val="00CA25D6"/>
    <w:rsid w:val="00CA2AA2"/>
    <w:rsid w:val="00CA3399"/>
    <w:rsid w:val="00CA3D7F"/>
    <w:rsid w:val="00CA3E16"/>
    <w:rsid w:val="00CA41BC"/>
    <w:rsid w:val="00CA4608"/>
    <w:rsid w:val="00CA4764"/>
    <w:rsid w:val="00CA5316"/>
    <w:rsid w:val="00CA5497"/>
    <w:rsid w:val="00CA5EA8"/>
    <w:rsid w:val="00CA6017"/>
    <w:rsid w:val="00CA60EC"/>
    <w:rsid w:val="00CA6536"/>
    <w:rsid w:val="00CA6BE5"/>
    <w:rsid w:val="00CA6DDD"/>
    <w:rsid w:val="00CA7050"/>
    <w:rsid w:val="00CA7525"/>
    <w:rsid w:val="00CA7805"/>
    <w:rsid w:val="00CA7AA7"/>
    <w:rsid w:val="00CA7F58"/>
    <w:rsid w:val="00CB014A"/>
    <w:rsid w:val="00CB0312"/>
    <w:rsid w:val="00CB09D3"/>
    <w:rsid w:val="00CB1142"/>
    <w:rsid w:val="00CB134B"/>
    <w:rsid w:val="00CB137A"/>
    <w:rsid w:val="00CB13D7"/>
    <w:rsid w:val="00CB16C8"/>
    <w:rsid w:val="00CB17AC"/>
    <w:rsid w:val="00CB1BD9"/>
    <w:rsid w:val="00CB20FD"/>
    <w:rsid w:val="00CB21B6"/>
    <w:rsid w:val="00CB2374"/>
    <w:rsid w:val="00CB27E6"/>
    <w:rsid w:val="00CB2CA0"/>
    <w:rsid w:val="00CB307C"/>
    <w:rsid w:val="00CB3710"/>
    <w:rsid w:val="00CB3886"/>
    <w:rsid w:val="00CB3E89"/>
    <w:rsid w:val="00CB4026"/>
    <w:rsid w:val="00CB4081"/>
    <w:rsid w:val="00CB40F0"/>
    <w:rsid w:val="00CB4514"/>
    <w:rsid w:val="00CB4C96"/>
    <w:rsid w:val="00CB4CD6"/>
    <w:rsid w:val="00CB4FC6"/>
    <w:rsid w:val="00CB52CE"/>
    <w:rsid w:val="00CB5434"/>
    <w:rsid w:val="00CB574A"/>
    <w:rsid w:val="00CB58F0"/>
    <w:rsid w:val="00CB5A7E"/>
    <w:rsid w:val="00CB5E75"/>
    <w:rsid w:val="00CB5F3D"/>
    <w:rsid w:val="00CB620D"/>
    <w:rsid w:val="00CB625B"/>
    <w:rsid w:val="00CB63A3"/>
    <w:rsid w:val="00CB6721"/>
    <w:rsid w:val="00CB68EE"/>
    <w:rsid w:val="00CB6A68"/>
    <w:rsid w:val="00CB6F0D"/>
    <w:rsid w:val="00CB6F36"/>
    <w:rsid w:val="00CB6F9D"/>
    <w:rsid w:val="00CB70B7"/>
    <w:rsid w:val="00CB72B8"/>
    <w:rsid w:val="00CB7537"/>
    <w:rsid w:val="00CB7BCE"/>
    <w:rsid w:val="00CB7C1D"/>
    <w:rsid w:val="00CB7F00"/>
    <w:rsid w:val="00CC02EB"/>
    <w:rsid w:val="00CC03EE"/>
    <w:rsid w:val="00CC0D20"/>
    <w:rsid w:val="00CC0F08"/>
    <w:rsid w:val="00CC1539"/>
    <w:rsid w:val="00CC16B4"/>
    <w:rsid w:val="00CC1E5E"/>
    <w:rsid w:val="00CC2D80"/>
    <w:rsid w:val="00CC2E1C"/>
    <w:rsid w:val="00CC2EED"/>
    <w:rsid w:val="00CC2F59"/>
    <w:rsid w:val="00CC3070"/>
    <w:rsid w:val="00CC30FE"/>
    <w:rsid w:val="00CC348E"/>
    <w:rsid w:val="00CC35BA"/>
    <w:rsid w:val="00CC36BA"/>
    <w:rsid w:val="00CC3FB6"/>
    <w:rsid w:val="00CC4292"/>
    <w:rsid w:val="00CC430D"/>
    <w:rsid w:val="00CC486D"/>
    <w:rsid w:val="00CC4CCE"/>
    <w:rsid w:val="00CC548C"/>
    <w:rsid w:val="00CC54BE"/>
    <w:rsid w:val="00CC55CD"/>
    <w:rsid w:val="00CC57E9"/>
    <w:rsid w:val="00CC5C72"/>
    <w:rsid w:val="00CC5D44"/>
    <w:rsid w:val="00CC6488"/>
    <w:rsid w:val="00CC668C"/>
    <w:rsid w:val="00CC68F5"/>
    <w:rsid w:val="00CC69DA"/>
    <w:rsid w:val="00CC6A93"/>
    <w:rsid w:val="00CC6A98"/>
    <w:rsid w:val="00CC6BC0"/>
    <w:rsid w:val="00CC6D15"/>
    <w:rsid w:val="00CC7034"/>
    <w:rsid w:val="00CC734D"/>
    <w:rsid w:val="00CC7625"/>
    <w:rsid w:val="00CC7B7D"/>
    <w:rsid w:val="00CC7F87"/>
    <w:rsid w:val="00CC7F91"/>
    <w:rsid w:val="00CD03EC"/>
    <w:rsid w:val="00CD0501"/>
    <w:rsid w:val="00CD0FE5"/>
    <w:rsid w:val="00CD11E5"/>
    <w:rsid w:val="00CD170E"/>
    <w:rsid w:val="00CD201B"/>
    <w:rsid w:val="00CD240A"/>
    <w:rsid w:val="00CD26C8"/>
    <w:rsid w:val="00CD2722"/>
    <w:rsid w:val="00CD2948"/>
    <w:rsid w:val="00CD2C90"/>
    <w:rsid w:val="00CD34A2"/>
    <w:rsid w:val="00CD35D2"/>
    <w:rsid w:val="00CD3965"/>
    <w:rsid w:val="00CD3EB2"/>
    <w:rsid w:val="00CD42F0"/>
    <w:rsid w:val="00CD4422"/>
    <w:rsid w:val="00CD4463"/>
    <w:rsid w:val="00CD44FC"/>
    <w:rsid w:val="00CD4708"/>
    <w:rsid w:val="00CD4ADD"/>
    <w:rsid w:val="00CD4B8E"/>
    <w:rsid w:val="00CD4DD2"/>
    <w:rsid w:val="00CD54C8"/>
    <w:rsid w:val="00CD566E"/>
    <w:rsid w:val="00CD5ECF"/>
    <w:rsid w:val="00CD5ED2"/>
    <w:rsid w:val="00CD5F62"/>
    <w:rsid w:val="00CD5FA4"/>
    <w:rsid w:val="00CD603A"/>
    <w:rsid w:val="00CD64D5"/>
    <w:rsid w:val="00CD704A"/>
    <w:rsid w:val="00CD71B7"/>
    <w:rsid w:val="00CD7574"/>
    <w:rsid w:val="00CE016E"/>
    <w:rsid w:val="00CE0F7B"/>
    <w:rsid w:val="00CE1E21"/>
    <w:rsid w:val="00CE2226"/>
    <w:rsid w:val="00CE2286"/>
    <w:rsid w:val="00CE2320"/>
    <w:rsid w:val="00CE2B8F"/>
    <w:rsid w:val="00CE2CDD"/>
    <w:rsid w:val="00CE325A"/>
    <w:rsid w:val="00CE3488"/>
    <w:rsid w:val="00CE362B"/>
    <w:rsid w:val="00CE3BAC"/>
    <w:rsid w:val="00CE3E96"/>
    <w:rsid w:val="00CE4814"/>
    <w:rsid w:val="00CE4D8B"/>
    <w:rsid w:val="00CE5CB0"/>
    <w:rsid w:val="00CE5DBA"/>
    <w:rsid w:val="00CE60D0"/>
    <w:rsid w:val="00CE64C0"/>
    <w:rsid w:val="00CE652F"/>
    <w:rsid w:val="00CE68D3"/>
    <w:rsid w:val="00CE6AAD"/>
    <w:rsid w:val="00CE7BD5"/>
    <w:rsid w:val="00CE7EC5"/>
    <w:rsid w:val="00CF0459"/>
    <w:rsid w:val="00CF05F0"/>
    <w:rsid w:val="00CF070A"/>
    <w:rsid w:val="00CF0D71"/>
    <w:rsid w:val="00CF0EC0"/>
    <w:rsid w:val="00CF0FB4"/>
    <w:rsid w:val="00CF128A"/>
    <w:rsid w:val="00CF1A3D"/>
    <w:rsid w:val="00CF1B51"/>
    <w:rsid w:val="00CF1F91"/>
    <w:rsid w:val="00CF2471"/>
    <w:rsid w:val="00CF3119"/>
    <w:rsid w:val="00CF376A"/>
    <w:rsid w:val="00CF3911"/>
    <w:rsid w:val="00CF412F"/>
    <w:rsid w:val="00CF475E"/>
    <w:rsid w:val="00CF48DF"/>
    <w:rsid w:val="00CF4B57"/>
    <w:rsid w:val="00CF4D36"/>
    <w:rsid w:val="00CF57AF"/>
    <w:rsid w:val="00CF5840"/>
    <w:rsid w:val="00CF5CC7"/>
    <w:rsid w:val="00CF60B2"/>
    <w:rsid w:val="00CF6498"/>
    <w:rsid w:val="00CF65A2"/>
    <w:rsid w:val="00CF6B77"/>
    <w:rsid w:val="00CF6C50"/>
    <w:rsid w:val="00CF7100"/>
    <w:rsid w:val="00CF72FD"/>
    <w:rsid w:val="00CF74C0"/>
    <w:rsid w:val="00CF76EA"/>
    <w:rsid w:val="00CF7AEB"/>
    <w:rsid w:val="00CF7F2C"/>
    <w:rsid w:val="00D00368"/>
    <w:rsid w:val="00D00B8A"/>
    <w:rsid w:val="00D01195"/>
    <w:rsid w:val="00D01637"/>
    <w:rsid w:val="00D01CBF"/>
    <w:rsid w:val="00D01F69"/>
    <w:rsid w:val="00D026AE"/>
    <w:rsid w:val="00D02A3E"/>
    <w:rsid w:val="00D02E6B"/>
    <w:rsid w:val="00D0308D"/>
    <w:rsid w:val="00D03179"/>
    <w:rsid w:val="00D0361D"/>
    <w:rsid w:val="00D036CA"/>
    <w:rsid w:val="00D037B5"/>
    <w:rsid w:val="00D03AE0"/>
    <w:rsid w:val="00D03E21"/>
    <w:rsid w:val="00D04394"/>
    <w:rsid w:val="00D0467C"/>
    <w:rsid w:val="00D046A6"/>
    <w:rsid w:val="00D04ED5"/>
    <w:rsid w:val="00D04FC1"/>
    <w:rsid w:val="00D053C1"/>
    <w:rsid w:val="00D055D8"/>
    <w:rsid w:val="00D056B5"/>
    <w:rsid w:val="00D0570E"/>
    <w:rsid w:val="00D05909"/>
    <w:rsid w:val="00D0647B"/>
    <w:rsid w:val="00D06C09"/>
    <w:rsid w:val="00D06D2E"/>
    <w:rsid w:val="00D07685"/>
    <w:rsid w:val="00D07855"/>
    <w:rsid w:val="00D07952"/>
    <w:rsid w:val="00D079DA"/>
    <w:rsid w:val="00D10490"/>
    <w:rsid w:val="00D107AC"/>
    <w:rsid w:val="00D107D1"/>
    <w:rsid w:val="00D10A6E"/>
    <w:rsid w:val="00D10B36"/>
    <w:rsid w:val="00D10B3D"/>
    <w:rsid w:val="00D117DD"/>
    <w:rsid w:val="00D11BE5"/>
    <w:rsid w:val="00D120ED"/>
    <w:rsid w:val="00D12155"/>
    <w:rsid w:val="00D121A3"/>
    <w:rsid w:val="00D126AD"/>
    <w:rsid w:val="00D1291F"/>
    <w:rsid w:val="00D129B1"/>
    <w:rsid w:val="00D12E9F"/>
    <w:rsid w:val="00D130A6"/>
    <w:rsid w:val="00D13484"/>
    <w:rsid w:val="00D135C1"/>
    <w:rsid w:val="00D136B7"/>
    <w:rsid w:val="00D1384D"/>
    <w:rsid w:val="00D1392C"/>
    <w:rsid w:val="00D13BE7"/>
    <w:rsid w:val="00D13E59"/>
    <w:rsid w:val="00D14242"/>
    <w:rsid w:val="00D142AD"/>
    <w:rsid w:val="00D144DB"/>
    <w:rsid w:val="00D14BBE"/>
    <w:rsid w:val="00D14C78"/>
    <w:rsid w:val="00D14D78"/>
    <w:rsid w:val="00D15299"/>
    <w:rsid w:val="00D154A9"/>
    <w:rsid w:val="00D15E19"/>
    <w:rsid w:val="00D15F7B"/>
    <w:rsid w:val="00D1640A"/>
    <w:rsid w:val="00D164B0"/>
    <w:rsid w:val="00D16C65"/>
    <w:rsid w:val="00D16D99"/>
    <w:rsid w:val="00D17170"/>
    <w:rsid w:val="00D17F48"/>
    <w:rsid w:val="00D20058"/>
    <w:rsid w:val="00D20203"/>
    <w:rsid w:val="00D20B09"/>
    <w:rsid w:val="00D21224"/>
    <w:rsid w:val="00D2123F"/>
    <w:rsid w:val="00D21954"/>
    <w:rsid w:val="00D21A35"/>
    <w:rsid w:val="00D22201"/>
    <w:rsid w:val="00D2249E"/>
    <w:rsid w:val="00D22603"/>
    <w:rsid w:val="00D22708"/>
    <w:rsid w:val="00D22B99"/>
    <w:rsid w:val="00D22F9C"/>
    <w:rsid w:val="00D23066"/>
    <w:rsid w:val="00D23102"/>
    <w:rsid w:val="00D23D79"/>
    <w:rsid w:val="00D2409F"/>
    <w:rsid w:val="00D24CF8"/>
    <w:rsid w:val="00D24DC8"/>
    <w:rsid w:val="00D24E94"/>
    <w:rsid w:val="00D251C0"/>
    <w:rsid w:val="00D25369"/>
    <w:rsid w:val="00D25684"/>
    <w:rsid w:val="00D256E4"/>
    <w:rsid w:val="00D25895"/>
    <w:rsid w:val="00D25FC1"/>
    <w:rsid w:val="00D2682C"/>
    <w:rsid w:val="00D26E53"/>
    <w:rsid w:val="00D26FF5"/>
    <w:rsid w:val="00D27ABF"/>
    <w:rsid w:val="00D27B15"/>
    <w:rsid w:val="00D27BEC"/>
    <w:rsid w:val="00D30226"/>
    <w:rsid w:val="00D303CB"/>
    <w:rsid w:val="00D30A98"/>
    <w:rsid w:val="00D31C12"/>
    <w:rsid w:val="00D32121"/>
    <w:rsid w:val="00D32124"/>
    <w:rsid w:val="00D32135"/>
    <w:rsid w:val="00D3223E"/>
    <w:rsid w:val="00D323DF"/>
    <w:rsid w:val="00D326FC"/>
    <w:rsid w:val="00D32A9A"/>
    <w:rsid w:val="00D332CD"/>
    <w:rsid w:val="00D332DD"/>
    <w:rsid w:val="00D334E9"/>
    <w:rsid w:val="00D33921"/>
    <w:rsid w:val="00D33B21"/>
    <w:rsid w:val="00D33FB4"/>
    <w:rsid w:val="00D3405E"/>
    <w:rsid w:val="00D342CA"/>
    <w:rsid w:val="00D3446E"/>
    <w:rsid w:val="00D3458B"/>
    <w:rsid w:val="00D34DE9"/>
    <w:rsid w:val="00D34FB9"/>
    <w:rsid w:val="00D34FFA"/>
    <w:rsid w:val="00D357D7"/>
    <w:rsid w:val="00D35CC8"/>
    <w:rsid w:val="00D361AB"/>
    <w:rsid w:val="00D366F8"/>
    <w:rsid w:val="00D36A6D"/>
    <w:rsid w:val="00D36B73"/>
    <w:rsid w:val="00D36F27"/>
    <w:rsid w:val="00D3709F"/>
    <w:rsid w:val="00D37475"/>
    <w:rsid w:val="00D37D05"/>
    <w:rsid w:val="00D37D57"/>
    <w:rsid w:val="00D37F34"/>
    <w:rsid w:val="00D37F81"/>
    <w:rsid w:val="00D408A0"/>
    <w:rsid w:val="00D409F5"/>
    <w:rsid w:val="00D40CBD"/>
    <w:rsid w:val="00D40E7E"/>
    <w:rsid w:val="00D40FB4"/>
    <w:rsid w:val="00D41A0A"/>
    <w:rsid w:val="00D42DAD"/>
    <w:rsid w:val="00D42DEE"/>
    <w:rsid w:val="00D43DF1"/>
    <w:rsid w:val="00D4449D"/>
    <w:rsid w:val="00D44508"/>
    <w:rsid w:val="00D448F6"/>
    <w:rsid w:val="00D44920"/>
    <w:rsid w:val="00D45176"/>
    <w:rsid w:val="00D455D4"/>
    <w:rsid w:val="00D467B2"/>
    <w:rsid w:val="00D46CAF"/>
    <w:rsid w:val="00D4754F"/>
    <w:rsid w:val="00D47BA1"/>
    <w:rsid w:val="00D47C0B"/>
    <w:rsid w:val="00D47D56"/>
    <w:rsid w:val="00D47D6D"/>
    <w:rsid w:val="00D47E3A"/>
    <w:rsid w:val="00D50301"/>
    <w:rsid w:val="00D5064B"/>
    <w:rsid w:val="00D50678"/>
    <w:rsid w:val="00D50B00"/>
    <w:rsid w:val="00D5112A"/>
    <w:rsid w:val="00D517C5"/>
    <w:rsid w:val="00D51B0F"/>
    <w:rsid w:val="00D5217A"/>
    <w:rsid w:val="00D52218"/>
    <w:rsid w:val="00D523BE"/>
    <w:rsid w:val="00D525DE"/>
    <w:rsid w:val="00D5262E"/>
    <w:rsid w:val="00D52783"/>
    <w:rsid w:val="00D52F60"/>
    <w:rsid w:val="00D53693"/>
    <w:rsid w:val="00D538A9"/>
    <w:rsid w:val="00D53E2B"/>
    <w:rsid w:val="00D53EAD"/>
    <w:rsid w:val="00D53F8D"/>
    <w:rsid w:val="00D5459D"/>
    <w:rsid w:val="00D54BF2"/>
    <w:rsid w:val="00D54C34"/>
    <w:rsid w:val="00D54C6A"/>
    <w:rsid w:val="00D54FE7"/>
    <w:rsid w:val="00D551D5"/>
    <w:rsid w:val="00D55359"/>
    <w:rsid w:val="00D554CD"/>
    <w:rsid w:val="00D566E7"/>
    <w:rsid w:val="00D5678B"/>
    <w:rsid w:val="00D56F61"/>
    <w:rsid w:val="00D570F8"/>
    <w:rsid w:val="00D571F2"/>
    <w:rsid w:val="00D57464"/>
    <w:rsid w:val="00D574B4"/>
    <w:rsid w:val="00D57981"/>
    <w:rsid w:val="00D57BB3"/>
    <w:rsid w:val="00D57CB0"/>
    <w:rsid w:val="00D609D3"/>
    <w:rsid w:val="00D60FF0"/>
    <w:rsid w:val="00D61059"/>
    <w:rsid w:val="00D614B5"/>
    <w:rsid w:val="00D617DB"/>
    <w:rsid w:val="00D619F8"/>
    <w:rsid w:val="00D61E92"/>
    <w:rsid w:val="00D6233A"/>
    <w:rsid w:val="00D636C4"/>
    <w:rsid w:val="00D63C7F"/>
    <w:rsid w:val="00D63CED"/>
    <w:rsid w:val="00D63FFB"/>
    <w:rsid w:val="00D6404F"/>
    <w:rsid w:val="00D641AB"/>
    <w:rsid w:val="00D64348"/>
    <w:rsid w:val="00D64540"/>
    <w:rsid w:val="00D6455C"/>
    <w:rsid w:val="00D64648"/>
    <w:rsid w:val="00D646A6"/>
    <w:rsid w:val="00D64922"/>
    <w:rsid w:val="00D64E56"/>
    <w:rsid w:val="00D65E55"/>
    <w:rsid w:val="00D66127"/>
    <w:rsid w:val="00D662FC"/>
    <w:rsid w:val="00D66C45"/>
    <w:rsid w:val="00D6709C"/>
    <w:rsid w:val="00D67661"/>
    <w:rsid w:val="00D67934"/>
    <w:rsid w:val="00D679D8"/>
    <w:rsid w:val="00D67A2C"/>
    <w:rsid w:val="00D67CC5"/>
    <w:rsid w:val="00D67CEE"/>
    <w:rsid w:val="00D67E4E"/>
    <w:rsid w:val="00D7032C"/>
    <w:rsid w:val="00D70337"/>
    <w:rsid w:val="00D70344"/>
    <w:rsid w:val="00D704F9"/>
    <w:rsid w:val="00D70A62"/>
    <w:rsid w:val="00D70AD7"/>
    <w:rsid w:val="00D71607"/>
    <w:rsid w:val="00D71A2B"/>
    <w:rsid w:val="00D71BEB"/>
    <w:rsid w:val="00D7208D"/>
    <w:rsid w:val="00D720F5"/>
    <w:rsid w:val="00D72479"/>
    <w:rsid w:val="00D72586"/>
    <w:rsid w:val="00D728D9"/>
    <w:rsid w:val="00D7396A"/>
    <w:rsid w:val="00D73BC1"/>
    <w:rsid w:val="00D73C5B"/>
    <w:rsid w:val="00D74353"/>
    <w:rsid w:val="00D743C2"/>
    <w:rsid w:val="00D74459"/>
    <w:rsid w:val="00D745B9"/>
    <w:rsid w:val="00D7483F"/>
    <w:rsid w:val="00D74F4B"/>
    <w:rsid w:val="00D74F69"/>
    <w:rsid w:val="00D74FDE"/>
    <w:rsid w:val="00D7508D"/>
    <w:rsid w:val="00D752AD"/>
    <w:rsid w:val="00D7554B"/>
    <w:rsid w:val="00D75929"/>
    <w:rsid w:val="00D75B67"/>
    <w:rsid w:val="00D75DDE"/>
    <w:rsid w:val="00D76216"/>
    <w:rsid w:val="00D7625F"/>
    <w:rsid w:val="00D7740A"/>
    <w:rsid w:val="00D77548"/>
    <w:rsid w:val="00D77D8F"/>
    <w:rsid w:val="00D77DD6"/>
    <w:rsid w:val="00D80256"/>
    <w:rsid w:val="00D803A9"/>
    <w:rsid w:val="00D80CBA"/>
    <w:rsid w:val="00D80DF5"/>
    <w:rsid w:val="00D818AA"/>
    <w:rsid w:val="00D82183"/>
    <w:rsid w:val="00D8234F"/>
    <w:rsid w:val="00D8237C"/>
    <w:rsid w:val="00D82692"/>
    <w:rsid w:val="00D827BD"/>
    <w:rsid w:val="00D82A91"/>
    <w:rsid w:val="00D83CBB"/>
    <w:rsid w:val="00D83FF6"/>
    <w:rsid w:val="00D8457D"/>
    <w:rsid w:val="00D848C7"/>
    <w:rsid w:val="00D84A48"/>
    <w:rsid w:val="00D84BA1"/>
    <w:rsid w:val="00D84D2F"/>
    <w:rsid w:val="00D84D97"/>
    <w:rsid w:val="00D85273"/>
    <w:rsid w:val="00D85AB8"/>
    <w:rsid w:val="00D85B90"/>
    <w:rsid w:val="00D85ECA"/>
    <w:rsid w:val="00D863CA"/>
    <w:rsid w:val="00D8653D"/>
    <w:rsid w:val="00D86643"/>
    <w:rsid w:val="00D86BD5"/>
    <w:rsid w:val="00D86D3F"/>
    <w:rsid w:val="00D86E5D"/>
    <w:rsid w:val="00D87A56"/>
    <w:rsid w:val="00D87E6C"/>
    <w:rsid w:val="00D902B1"/>
    <w:rsid w:val="00D90E3C"/>
    <w:rsid w:val="00D910C1"/>
    <w:rsid w:val="00D91224"/>
    <w:rsid w:val="00D912E1"/>
    <w:rsid w:val="00D9141E"/>
    <w:rsid w:val="00D91437"/>
    <w:rsid w:val="00D914B6"/>
    <w:rsid w:val="00D91860"/>
    <w:rsid w:val="00D91A73"/>
    <w:rsid w:val="00D91C9D"/>
    <w:rsid w:val="00D91F79"/>
    <w:rsid w:val="00D92083"/>
    <w:rsid w:val="00D92A5A"/>
    <w:rsid w:val="00D92EAE"/>
    <w:rsid w:val="00D930D8"/>
    <w:rsid w:val="00D9354F"/>
    <w:rsid w:val="00D93AD3"/>
    <w:rsid w:val="00D93BDD"/>
    <w:rsid w:val="00D95923"/>
    <w:rsid w:val="00D95A8E"/>
    <w:rsid w:val="00D95B34"/>
    <w:rsid w:val="00D95E4A"/>
    <w:rsid w:val="00D95E68"/>
    <w:rsid w:val="00D95E89"/>
    <w:rsid w:val="00D9615F"/>
    <w:rsid w:val="00D96804"/>
    <w:rsid w:val="00D96A52"/>
    <w:rsid w:val="00D96D82"/>
    <w:rsid w:val="00D97203"/>
    <w:rsid w:val="00D97479"/>
    <w:rsid w:val="00D977E0"/>
    <w:rsid w:val="00D9783B"/>
    <w:rsid w:val="00D97B1B"/>
    <w:rsid w:val="00D97EFB"/>
    <w:rsid w:val="00DA090D"/>
    <w:rsid w:val="00DA0D3E"/>
    <w:rsid w:val="00DA10CE"/>
    <w:rsid w:val="00DA10F4"/>
    <w:rsid w:val="00DA1194"/>
    <w:rsid w:val="00DA1A9D"/>
    <w:rsid w:val="00DA20C6"/>
    <w:rsid w:val="00DA22C1"/>
    <w:rsid w:val="00DA2545"/>
    <w:rsid w:val="00DA255A"/>
    <w:rsid w:val="00DA2785"/>
    <w:rsid w:val="00DA299B"/>
    <w:rsid w:val="00DA2ACE"/>
    <w:rsid w:val="00DA2B9B"/>
    <w:rsid w:val="00DA2CFF"/>
    <w:rsid w:val="00DA3758"/>
    <w:rsid w:val="00DA3E9C"/>
    <w:rsid w:val="00DA44B6"/>
    <w:rsid w:val="00DA49B3"/>
    <w:rsid w:val="00DA4B86"/>
    <w:rsid w:val="00DA53C0"/>
    <w:rsid w:val="00DA54E1"/>
    <w:rsid w:val="00DA5593"/>
    <w:rsid w:val="00DA6158"/>
    <w:rsid w:val="00DA63E1"/>
    <w:rsid w:val="00DA66D3"/>
    <w:rsid w:val="00DA6E18"/>
    <w:rsid w:val="00DA6E4E"/>
    <w:rsid w:val="00DA71D2"/>
    <w:rsid w:val="00DA71FD"/>
    <w:rsid w:val="00DA75E3"/>
    <w:rsid w:val="00DA7A84"/>
    <w:rsid w:val="00DA7F02"/>
    <w:rsid w:val="00DB1256"/>
    <w:rsid w:val="00DB1710"/>
    <w:rsid w:val="00DB173D"/>
    <w:rsid w:val="00DB1D65"/>
    <w:rsid w:val="00DB2469"/>
    <w:rsid w:val="00DB2AD3"/>
    <w:rsid w:val="00DB3BB7"/>
    <w:rsid w:val="00DB3C15"/>
    <w:rsid w:val="00DB3EEC"/>
    <w:rsid w:val="00DB400F"/>
    <w:rsid w:val="00DB4551"/>
    <w:rsid w:val="00DB4CD9"/>
    <w:rsid w:val="00DB4CF8"/>
    <w:rsid w:val="00DB56E9"/>
    <w:rsid w:val="00DB578D"/>
    <w:rsid w:val="00DB5D24"/>
    <w:rsid w:val="00DB5FA6"/>
    <w:rsid w:val="00DB650E"/>
    <w:rsid w:val="00DB681D"/>
    <w:rsid w:val="00DB69AF"/>
    <w:rsid w:val="00DB6B15"/>
    <w:rsid w:val="00DB6B81"/>
    <w:rsid w:val="00DB6E18"/>
    <w:rsid w:val="00DB6EE4"/>
    <w:rsid w:val="00DB6F5D"/>
    <w:rsid w:val="00DB7367"/>
    <w:rsid w:val="00DB7F5C"/>
    <w:rsid w:val="00DB7F7C"/>
    <w:rsid w:val="00DC03EF"/>
    <w:rsid w:val="00DC0B15"/>
    <w:rsid w:val="00DC10FB"/>
    <w:rsid w:val="00DC1340"/>
    <w:rsid w:val="00DC13E5"/>
    <w:rsid w:val="00DC1AE5"/>
    <w:rsid w:val="00DC2193"/>
    <w:rsid w:val="00DC24D4"/>
    <w:rsid w:val="00DC28A3"/>
    <w:rsid w:val="00DC2BCA"/>
    <w:rsid w:val="00DC2C64"/>
    <w:rsid w:val="00DC3243"/>
    <w:rsid w:val="00DC362F"/>
    <w:rsid w:val="00DC36E9"/>
    <w:rsid w:val="00DC38A2"/>
    <w:rsid w:val="00DC3A87"/>
    <w:rsid w:val="00DC42EA"/>
    <w:rsid w:val="00DC43C1"/>
    <w:rsid w:val="00DC5174"/>
    <w:rsid w:val="00DC5297"/>
    <w:rsid w:val="00DC542D"/>
    <w:rsid w:val="00DC5D01"/>
    <w:rsid w:val="00DC6A94"/>
    <w:rsid w:val="00DC6B06"/>
    <w:rsid w:val="00DC6EE1"/>
    <w:rsid w:val="00DC7586"/>
    <w:rsid w:val="00DC7896"/>
    <w:rsid w:val="00DC7937"/>
    <w:rsid w:val="00DC7A3C"/>
    <w:rsid w:val="00DC7AF5"/>
    <w:rsid w:val="00DC7E8D"/>
    <w:rsid w:val="00DD025D"/>
    <w:rsid w:val="00DD0363"/>
    <w:rsid w:val="00DD0614"/>
    <w:rsid w:val="00DD0706"/>
    <w:rsid w:val="00DD0874"/>
    <w:rsid w:val="00DD0A46"/>
    <w:rsid w:val="00DD0BFE"/>
    <w:rsid w:val="00DD1193"/>
    <w:rsid w:val="00DD16A9"/>
    <w:rsid w:val="00DD1717"/>
    <w:rsid w:val="00DD1761"/>
    <w:rsid w:val="00DD2295"/>
    <w:rsid w:val="00DD2583"/>
    <w:rsid w:val="00DD269F"/>
    <w:rsid w:val="00DD30F2"/>
    <w:rsid w:val="00DD3200"/>
    <w:rsid w:val="00DD3221"/>
    <w:rsid w:val="00DD322E"/>
    <w:rsid w:val="00DD3D43"/>
    <w:rsid w:val="00DD50ED"/>
    <w:rsid w:val="00DD5C71"/>
    <w:rsid w:val="00DD63BE"/>
    <w:rsid w:val="00DD6473"/>
    <w:rsid w:val="00DD64A9"/>
    <w:rsid w:val="00DD6524"/>
    <w:rsid w:val="00DD6632"/>
    <w:rsid w:val="00DD68D0"/>
    <w:rsid w:val="00DD6B8A"/>
    <w:rsid w:val="00DD6D2C"/>
    <w:rsid w:val="00DD6FA9"/>
    <w:rsid w:val="00DD721C"/>
    <w:rsid w:val="00DD72D1"/>
    <w:rsid w:val="00DD79CD"/>
    <w:rsid w:val="00DE025B"/>
    <w:rsid w:val="00DE0C68"/>
    <w:rsid w:val="00DE0E2A"/>
    <w:rsid w:val="00DE0E8E"/>
    <w:rsid w:val="00DE1344"/>
    <w:rsid w:val="00DE1C4C"/>
    <w:rsid w:val="00DE2173"/>
    <w:rsid w:val="00DE2226"/>
    <w:rsid w:val="00DE2273"/>
    <w:rsid w:val="00DE33F9"/>
    <w:rsid w:val="00DE34D1"/>
    <w:rsid w:val="00DE358F"/>
    <w:rsid w:val="00DE3E0C"/>
    <w:rsid w:val="00DE46D5"/>
    <w:rsid w:val="00DE49AE"/>
    <w:rsid w:val="00DE4A09"/>
    <w:rsid w:val="00DE5145"/>
    <w:rsid w:val="00DE5848"/>
    <w:rsid w:val="00DE5864"/>
    <w:rsid w:val="00DE59B7"/>
    <w:rsid w:val="00DE5A99"/>
    <w:rsid w:val="00DE5CC8"/>
    <w:rsid w:val="00DE5F19"/>
    <w:rsid w:val="00DE62CE"/>
    <w:rsid w:val="00DE632A"/>
    <w:rsid w:val="00DE6718"/>
    <w:rsid w:val="00DE6779"/>
    <w:rsid w:val="00DE6D5D"/>
    <w:rsid w:val="00DE6EDB"/>
    <w:rsid w:val="00DE7505"/>
    <w:rsid w:val="00DE755D"/>
    <w:rsid w:val="00DE7BD5"/>
    <w:rsid w:val="00DE7F72"/>
    <w:rsid w:val="00DE7F8F"/>
    <w:rsid w:val="00DF0058"/>
    <w:rsid w:val="00DF0347"/>
    <w:rsid w:val="00DF05DB"/>
    <w:rsid w:val="00DF06DD"/>
    <w:rsid w:val="00DF0A60"/>
    <w:rsid w:val="00DF0F9D"/>
    <w:rsid w:val="00DF1353"/>
    <w:rsid w:val="00DF1393"/>
    <w:rsid w:val="00DF14F3"/>
    <w:rsid w:val="00DF1501"/>
    <w:rsid w:val="00DF166C"/>
    <w:rsid w:val="00DF1B85"/>
    <w:rsid w:val="00DF1F6F"/>
    <w:rsid w:val="00DF1FB6"/>
    <w:rsid w:val="00DF24B7"/>
    <w:rsid w:val="00DF2597"/>
    <w:rsid w:val="00DF25E3"/>
    <w:rsid w:val="00DF262E"/>
    <w:rsid w:val="00DF28EB"/>
    <w:rsid w:val="00DF2DA4"/>
    <w:rsid w:val="00DF2EEA"/>
    <w:rsid w:val="00DF3044"/>
    <w:rsid w:val="00DF3351"/>
    <w:rsid w:val="00DF3521"/>
    <w:rsid w:val="00DF36DD"/>
    <w:rsid w:val="00DF3CB5"/>
    <w:rsid w:val="00DF3FEE"/>
    <w:rsid w:val="00DF4078"/>
    <w:rsid w:val="00DF418E"/>
    <w:rsid w:val="00DF499C"/>
    <w:rsid w:val="00DF4D4A"/>
    <w:rsid w:val="00DF50DD"/>
    <w:rsid w:val="00DF5F57"/>
    <w:rsid w:val="00DF62AF"/>
    <w:rsid w:val="00DF68A4"/>
    <w:rsid w:val="00DF6B40"/>
    <w:rsid w:val="00DF7214"/>
    <w:rsid w:val="00DF7A97"/>
    <w:rsid w:val="00DF7B41"/>
    <w:rsid w:val="00DF7BF9"/>
    <w:rsid w:val="00E00334"/>
    <w:rsid w:val="00E004F3"/>
    <w:rsid w:val="00E005A4"/>
    <w:rsid w:val="00E00BA8"/>
    <w:rsid w:val="00E013A0"/>
    <w:rsid w:val="00E013FC"/>
    <w:rsid w:val="00E0158C"/>
    <w:rsid w:val="00E01B76"/>
    <w:rsid w:val="00E01C1D"/>
    <w:rsid w:val="00E02049"/>
    <w:rsid w:val="00E02154"/>
    <w:rsid w:val="00E024FE"/>
    <w:rsid w:val="00E02656"/>
    <w:rsid w:val="00E029D1"/>
    <w:rsid w:val="00E032AF"/>
    <w:rsid w:val="00E0332F"/>
    <w:rsid w:val="00E036AE"/>
    <w:rsid w:val="00E03D6C"/>
    <w:rsid w:val="00E03F59"/>
    <w:rsid w:val="00E04150"/>
    <w:rsid w:val="00E047F5"/>
    <w:rsid w:val="00E04949"/>
    <w:rsid w:val="00E04B3C"/>
    <w:rsid w:val="00E05622"/>
    <w:rsid w:val="00E0583B"/>
    <w:rsid w:val="00E067A2"/>
    <w:rsid w:val="00E067FB"/>
    <w:rsid w:val="00E06924"/>
    <w:rsid w:val="00E07CD3"/>
    <w:rsid w:val="00E07F2A"/>
    <w:rsid w:val="00E07FBD"/>
    <w:rsid w:val="00E10130"/>
    <w:rsid w:val="00E10792"/>
    <w:rsid w:val="00E10858"/>
    <w:rsid w:val="00E10F0A"/>
    <w:rsid w:val="00E1104C"/>
    <w:rsid w:val="00E1119E"/>
    <w:rsid w:val="00E122D3"/>
    <w:rsid w:val="00E12465"/>
    <w:rsid w:val="00E125E5"/>
    <w:rsid w:val="00E1268D"/>
    <w:rsid w:val="00E1293B"/>
    <w:rsid w:val="00E129C3"/>
    <w:rsid w:val="00E12A4A"/>
    <w:rsid w:val="00E12B3E"/>
    <w:rsid w:val="00E12B44"/>
    <w:rsid w:val="00E12C25"/>
    <w:rsid w:val="00E12F3B"/>
    <w:rsid w:val="00E1332B"/>
    <w:rsid w:val="00E136E6"/>
    <w:rsid w:val="00E139E9"/>
    <w:rsid w:val="00E13A16"/>
    <w:rsid w:val="00E1403F"/>
    <w:rsid w:val="00E14044"/>
    <w:rsid w:val="00E14844"/>
    <w:rsid w:val="00E1489D"/>
    <w:rsid w:val="00E14BBC"/>
    <w:rsid w:val="00E14D4F"/>
    <w:rsid w:val="00E1544F"/>
    <w:rsid w:val="00E158F8"/>
    <w:rsid w:val="00E15C47"/>
    <w:rsid w:val="00E164F8"/>
    <w:rsid w:val="00E16C3B"/>
    <w:rsid w:val="00E16F44"/>
    <w:rsid w:val="00E17C44"/>
    <w:rsid w:val="00E207CD"/>
    <w:rsid w:val="00E20C01"/>
    <w:rsid w:val="00E20D60"/>
    <w:rsid w:val="00E20EA3"/>
    <w:rsid w:val="00E2136C"/>
    <w:rsid w:val="00E2198C"/>
    <w:rsid w:val="00E21C77"/>
    <w:rsid w:val="00E21D13"/>
    <w:rsid w:val="00E21D84"/>
    <w:rsid w:val="00E21F24"/>
    <w:rsid w:val="00E22363"/>
    <w:rsid w:val="00E22491"/>
    <w:rsid w:val="00E22ACE"/>
    <w:rsid w:val="00E230C7"/>
    <w:rsid w:val="00E230D6"/>
    <w:rsid w:val="00E23A72"/>
    <w:rsid w:val="00E24204"/>
    <w:rsid w:val="00E246A4"/>
    <w:rsid w:val="00E24A58"/>
    <w:rsid w:val="00E24D2B"/>
    <w:rsid w:val="00E25409"/>
    <w:rsid w:val="00E25746"/>
    <w:rsid w:val="00E25850"/>
    <w:rsid w:val="00E258CC"/>
    <w:rsid w:val="00E25A1F"/>
    <w:rsid w:val="00E25A5C"/>
    <w:rsid w:val="00E25E5A"/>
    <w:rsid w:val="00E2612E"/>
    <w:rsid w:val="00E26B82"/>
    <w:rsid w:val="00E26BEF"/>
    <w:rsid w:val="00E27262"/>
    <w:rsid w:val="00E27357"/>
    <w:rsid w:val="00E27FE4"/>
    <w:rsid w:val="00E30652"/>
    <w:rsid w:val="00E30DFE"/>
    <w:rsid w:val="00E30EBC"/>
    <w:rsid w:val="00E31168"/>
    <w:rsid w:val="00E311BD"/>
    <w:rsid w:val="00E3120D"/>
    <w:rsid w:val="00E31527"/>
    <w:rsid w:val="00E317D3"/>
    <w:rsid w:val="00E31AA0"/>
    <w:rsid w:val="00E32B4E"/>
    <w:rsid w:val="00E32E40"/>
    <w:rsid w:val="00E32EA4"/>
    <w:rsid w:val="00E33339"/>
    <w:rsid w:val="00E3386B"/>
    <w:rsid w:val="00E33A54"/>
    <w:rsid w:val="00E3437C"/>
    <w:rsid w:val="00E3451A"/>
    <w:rsid w:val="00E3461D"/>
    <w:rsid w:val="00E346B3"/>
    <w:rsid w:val="00E34E80"/>
    <w:rsid w:val="00E35477"/>
    <w:rsid w:val="00E35ADA"/>
    <w:rsid w:val="00E35CF2"/>
    <w:rsid w:val="00E36335"/>
    <w:rsid w:val="00E36AD5"/>
    <w:rsid w:val="00E36D06"/>
    <w:rsid w:val="00E36FA8"/>
    <w:rsid w:val="00E37D12"/>
    <w:rsid w:val="00E37F82"/>
    <w:rsid w:val="00E40173"/>
    <w:rsid w:val="00E408A8"/>
    <w:rsid w:val="00E40F43"/>
    <w:rsid w:val="00E4116F"/>
    <w:rsid w:val="00E41226"/>
    <w:rsid w:val="00E41485"/>
    <w:rsid w:val="00E41A7A"/>
    <w:rsid w:val="00E41ACB"/>
    <w:rsid w:val="00E41F3E"/>
    <w:rsid w:val="00E4247E"/>
    <w:rsid w:val="00E425C0"/>
    <w:rsid w:val="00E4293D"/>
    <w:rsid w:val="00E42B57"/>
    <w:rsid w:val="00E431F8"/>
    <w:rsid w:val="00E43255"/>
    <w:rsid w:val="00E43406"/>
    <w:rsid w:val="00E437FA"/>
    <w:rsid w:val="00E43899"/>
    <w:rsid w:val="00E43D10"/>
    <w:rsid w:val="00E44749"/>
    <w:rsid w:val="00E44BC8"/>
    <w:rsid w:val="00E44CEC"/>
    <w:rsid w:val="00E44EC3"/>
    <w:rsid w:val="00E45437"/>
    <w:rsid w:val="00E458FE"/>
    <w:rsid w:val="00E45A9B"/>
    <w:rsid w:val="00E45AA9"/>
    <w:rsid w:val="00E45B79"/>
    <w:rsid w:val="00E45C8D"/>
    <w:rsid w:val="00E45FA0"/>
    <w:rsid w:val="00E467E4"/>
    <w:rsid w:val="00E46E42"/>
    <w:rsid w:val="00E46F09"/>
    <w:rsid w:val="00E47790"/>
    <w:rsid w:val="00E47AE9"/>
    <w:rsid w:val="00E47C3E"/>
    <w:rsid w:val="00E47D99"/>
    <w:rsid w:val="00E47E99"/>
    <w:rsid w:val="00E5015F"/>
    <w:rsid w:val="00E501B4"/>
    <w:rsid w:val="00E506E5"/>
    <w:rsid w:val="00E50B18"/>
    <w:rsid w:val="00E50E22"/>
    <w:rsid w:val="00E51133"/>
    <w:rsid w:val="00E5182B"/>
    <w:rsid w:val="00E518CC"/>
    <w:rsid w:val="00E51A42"/>
    <w:rsid w:val="00E52118"/>
    <w:rsid w:val="00E52D9D"/>
    <w:rsid w:val="00E52DCE"/>
    <w:rsid w:val="00E53034"/>
    <w:rsid w:val="00E53453"/>
    <w:rsid w:val="00E5360B"/>
    <w:rsid w:val="00E5397B"/>
    <w:rsid w:val="00E53C1A"/>
    <w:rsid w:val="00E54476"/>
    <w:rsid w:val="00E54678"/>
    <w:rsid w:val="00E54E5E"/>
    <w:rsid w:val="00E54FD6"/>
    <w:rsid w:val="00E55766"/>
    <w:rsid w:val="00E55793"/>
    <w:rsid w:val="00E55955"/>
    <w:rsid w:val="00E55B83"/>
    <w:rsid w:val="00E55BE0"/>
    <w:rsid w:val="00E55F81"/>
    <w:rsid w:val="00E564BE"/>
    <w:rsid w:val="00E564EA"/>
    <w:rsid w:val="00E56565"/>
    <w:rsid w:val="00E56698"/>
    <w:rsid w:val="00E57625"/>
    <w:rsid w:val="00E57669"/>
    <w:rsid w:val="00E5781C"/>
    <w:rsid w:val="00E60081"/>
    <w:rsid w:val="00E60CBA"/>
    <w:rsid w:val="00E60F06"/>
    <w:rsid w:val="00E611EB"/>
    <w:rsid w:val="00E6261E"/>
    <w:rsid w:val="00E62632"/>
    <w:rsid w:val="00E62B08"/>
    <w:rsid w:val="00E62F5B"/>
    <w:rsid w:val="00E6326D"/>
    <w:rsid w:val="00E6355E"/>
    <w:rsid w:val="00E64102"/>
    <w:rsid w:val="00E6428A"/>
    <w:rsid w:val="00E645C5"/>
    <w:rsid w:val="00E64651"/>
    <w:rsid w:val="00E6474B"/>
    <w:rsid w:val="00E6490A"/>
    <w:rsid w:val="00E64A94"/>
    <w:rsid w:val="00E64D27"/>
    <w:rsid w:val="00E64D75"/>
    <w:rsid w:val="00E64EBD"/>
    <w:rsid w:val="00E64FEB"/>
    <w:rsid w:val="00E65C70"/>
    <w:rsid w:val="00E65CE5"/>
    <w:rsid w:val="00E66793"/>
    <w:rsid w:val="00E669DE"/>
    <w:rsid w:val="00E66C5E"/>
    <w:rsid w:val="00E66D4B"/>
    <w:rsid w:val="00E66D99"/>
    <w:rsid w:val="00E6786E"/>
    <w:rsid w:val="00E67CFC"/>
    <w:rsid w:val="00E67F02"/>
    <w:rsid w:val="00E67F78"/>
    <w:rsid w:val="00E702F5"/>
    <w:rsid w:val="00E705B8"/>
    <w:rsid w:val="00E70642"/>
    <w:rsid w:val="00E70A5C"/>
    <w:rsid w:val="00E70BE6"/>
    <w:rsid w:val="00E71B2D"/>
    <w:rsid w:val="00E71CF1"/>
    <w:rsid w:val="00E721E6"/>
    <w:rsid w:val="00E72357"/>
    <w:rsid w:val="00E723B1"/>
    <w:rsid w:val="00E72EAF"/>
    <w:rsid w:val="00E72EFE"/>
    <w:rsid w:val="00E730BB"/>
    <w:rsid w:val="00E73230"/>
    <w:rsid w:val="00E7342D"/>
    <w:rsid w:val="00E73626"/>
    <w:rsid w:val="00E739CC"/>
    <w:rsid w:val="00E74321"/>
    <w:rsid w:val="00E7432A"/>
    <w:rsid w:val="00E74960"/>
    <w:rsid w:val="00E74D10"/>
    <w:rsid w:val="00E74FF6"/>
    <w:rsid w:val="00E75209"/>
    <w:rsid w:val="00E757CF"/>
    <w:rsid w:val="00E75AE9"/>
    <w:rsid w:val="00E75B2E"/>
    <w:rsid w:val="00E75C54"/>
    <w:rsid w:val="00E75FD7"/>
    <w:rsid w:val="00E763AB"/>
    <w:rsid w:val="00E76806"/>
    <w:rsid w:val="00E76FDA"/>
    <w:rsid w:val="00E77057"/>
    <w:rsid w:val="00E77164"/>
    <w:rsid w:val="00E7730C"/>
    <w:rsid w:val="00E77372"/>
    <w:rsid w:val="00E773F3"/>
    <w:rsid w:val="00E778D7"/>
    <w:rsid w:val="00E779D7"/>
    <w:rsid w:val="00E77DBC"/>
    <w:rsid w:val="00E77E0E"/>
    <w:rsid w:val="00E77E9B"/>
    <w:rsid w:val="00E805E8"/>
    <w:rsid w:val="00E80C59"/>
    <w:rsid w:val="00E810AF"/>
    <w:rsid w:val="00E814C9"/>
    <w:rsid w:val="00E81CC7"/>
    <w:rsid w:val="00E81E20"/>
    <w:rsid w:val="00E81E88"/>
    <w:rsid w:val="00E82440"/>
    <w:rsid w:val="00E82568"/>
    <w:rsid w:val="00E82958"/>
    <w:rsid w:val="00E82A20"/>
    <w:rsid w:val="00E82BF0"/>
    <w:rsid w:val="00E835F8"/>
    <w:rsid w:val="00E83A35"/>
    <w:rsid w:val="00E841F1"/>
    <w:rsid w:val="00E843DD"/>
    <w:rsid w:val="00E84852"/>
    <w:rsid w:val="00E849F6"/>
    <w:rsid w:val="00E84AD3"/>
    <w:rsid w:val="00E84CF1"/>
    <w:rsid w:val="00E85056"/>
    <w:rsid w:val="00E851D9"/>
    <w:rsid w:val="00E854CE"/>
    <w:rsid w:val="00E85859"/>
    <w:rsid w:val="00E859EB"/>
    <w:rsid w:val="00E85C94"/>
    <w:rsid w:val="00E85CBB"/>
    <w:rsid w:val="00E861FF"/>
    <w:rsid w:val="00E86C2C"/>
    <w:rsid w:val="00E87238"/>
    <w:rsid w:val="00E872B5"/>
    <w:rsid w:val="00E873C9"/>
    <w:rsid w:val="00E877E4"/>
    <w:rsid w:val="00E90717"/>
    <w:rsid w:val="00E909F5"/>
    <w:rsid w:val="00E90B29"/>
    <w:rsid w:val="00E90C59"/>
    <w:rsid w:val="00E90DA9"/>
    <w:rsid w:val="00E91674"/>
    <w:rsid w:val="00E91B2F"/>
    <w:rsid w:val="00E92010"/>
    <w:rsid w:val="00E92443"/>
    <w:rsid w:val="00E9384E"/>
    <w:rsid w:val="00E93885"/>
    <w:rsid w:val="00E948C1"/>
    <w:rsid w:val="00E94A6D"/>
    <w:rsid w:val="00E95279"/>
    <w:rsid w:val="00E954A6"/>
    <w:rsid w:val="00E95BE8"/>
    <w:rsid w:val="00E95D1C"/>
    <w:rsid w:val="00E9638B"/>
    <w:rsid w:val="00E97A09"/>
    <w:rsid w:val="00E97BD0"/>
    <w:rsid w:val="00E97F58"/>
    <w:rsid w:val="00EA0689"/>
    <w:rsid w:val="00EA08AE"/>
    <w:rsid w:val="00EA0A89"/>
    <w:rsid w:val="00EA0F42"/>
    <w:rsid w:val="00EA0FB6"/>
    <w:rsid w:val="00EA1962"/>
    <w:rsid w:val="00EA19A4"/>
    <w:rsid w:val="00EA1F78"/>
    <w:rsid w:val="00EA1F9A"/>
    <w:rsid w:val="00EA2452"/>
    <w:rsid w:val="00EA28A7"/>
    <w:rsid w:val="00EA30F4"/>
    <w:rsid w:val="00EA3137"/>
    <w:rsid w:val="00EA340E"/>
    <w:rsid w:val="00EA3544"/>
    <w:rsid w:val="00EA3980"/>
    <w:rsid w:val="00EA425F"/>
    <w:rsid w:val="00EA4B66"/>
    <w:rsid w:val="00EA5E2C"/>
    <w:rsid w:val="00EA5F32"/>
    <w:rsid w:val="00EA60FB"/>
    <w:rsid w:val="00EA6D15"/>
    <w:rsid w:val="00EA6DF1"/>
    <w:rsid w:val="00EA6F56"/>
    <w:rsid w:val="00EA73DC"/>
    <w:rsid w:val="00EA7533"/>
    <w:rsid w:val="00EA7A09"/>
    <w:rsid w:val="00EA7A3F"/>
    <w:rsid w:val="00EA7A81"/>
    <w:rsid w:val="00EB00B7"/>
    <w:rsid w:val="00EB0222"/>
    <w:rsid w:val="00EB07D1"/>
    <w:rsid w:val="00EB080C"/>
    <w:rsid w:val="00EB0D87"/>
    <w:rsid w:val="00EB1099"/>
    <w:rsid w:val="00EB14D4"/>
    <w:rsid w:val="00EB1A8B"/>
    <w:rsid w:val="00EB21F8"/>
    <w:rsid w:val="00EB25D3"/>
    <w:rsid w:val="00EB2BCD"/>
    <w:rsid w:val="00EB3B14"/>
    <w:rsid w:val="00EB3C40"/>
    <w:rsid w:val="00EB40E3"/>
    <w:rsid w:val="00EB4994"/>
    <w:rsid w:val="00EB4AEB"/>
    <w:rsid w:val="00EB4B37"/>
    <w:rsid w:val="00EB4ED3"/>
    <w:rsid w:val="00EB55E0"/>
    <w:rsid w:val="00EB5747"/>
    <w:rsid w:val="00EB59A6"/>
    <w:rsid w:val="00EB5B1E"/>
    <w:rsid w:val="00EB5C49"/>
    <w:rsid w:val="00EB5CE9"/>
    <w:rsid w:val="00EB5E5A"/>
    <w:rsid w:val="00EB68B6"/>
    <w:rsid w:val="00EB6B09"/>
    <w:rsid w:val="00EB6E85"/>
    <w:rsid w:val="00EB6EE6"/>
    <w:rsid w:val="00EB78D7"/>
    <w:rsid w:val="00EB79DF"/>
    <w:rsid w:val="00EB7AB4"/>
    <w:rsid w:val="00EB7D4C"/>
    <w:rsid w:val="00EC00B4"/>
    <w:rsid w:val="00EC00FD"/>
    <w:rsid w:val="00EC022F"/>
    <w:rsid w:val="00EC0294"/>
    <w:rsid w:val="00EC16AB"/>
    <w:rsid w:val="00EC294D"/>
    <w:rsid w:val="00EC2E9D"/>
    <w:rsid w:val="00EC2F4F"/>
    <w:rsid w:val="00EC30C6"/>
    <w:rsid w:val="00EC31BC"/>
    <w:rsid w:val="00EC3228"/>
    <w:rsid w:val="00EC377F"/>
    <w:rsid w:val="00EC3E05"/>
    <w:rsid w:val="00EC4764"/>
    <w:rsid w:val="00EC4C80"/>
    <w:rsid w:val="00EC4D17"/>
    <w:rsid w:val="00EC4DBB"/>
    <w:rsid w:val="00EC52CF"/>
    <w:rsid w:val="00EC556B"/>
    <w:rsid w:val="00EC5B9F"/>
    <w:rsid w:val="00EC5C75"/>
    <w:rsid w:val="00EC6212"/>
    <w:rsid w:val="00EC64FF"/>
    <w:rsid w:val="00EC679A"/>
    <w:rsid w:val="00EC7004"/>
    <w:rsid w:val="00EC725D"/>
    <w:rsid w:val="00EC758F"/>
    <w:rsid w:val="00EC778B"/>
    <w:rsid w:val="00EC77D2"/>
    <w:rsid w:val="00EC7895"/>
    <w:rsid w:val="00EC7B8C"/>
    <w:rsid w:val="00EC7C11"/>
    <w:rsid w:val="00ED032F"/>
    <w:rsid w:val="00ED09EF"/>
    <w:rsid w:val="00ED0DC7"/>
    <w:rsid w:val="00ED0E27"/>
    <w:rsid w:val="00ED0FA2"/>
    <w:rsid w:val="00ED1183"/>
    <w:rsid w:val="00ED1B0C"/>
    <w:rsid w:val="00ED1D0A"/>
    <w:rsid w:val="00ED1DD5"/>
    <w:rsid w:val="00ED2010"/>
    <w:rsid w:val="00ED2092"/>
    <w:rsid w:val="00ED23CE"/>
    <w:rsid w:val="00ED270C"/>
    <w:rsid w:val="00ED28A7"/>
    <w:rsid w:val="00ED29E8"/>
    <w:rsid w:val="00ED3627"/>
    <w:rsid w:val="00ED3B4B"/>
    <w:rsid w:val="00ED3D6D"/>
    <w:rsid w:val="00ED4225"/>
    <w:rsid w:val="00ED486F"/>
    <w:rsid w:val="00ED4A8D"/>
    <w:rsid w:val="00ED53C2"/>
    <w:rsid w:val="00ED5DCD"/>
    <w:rsid w:val="00ED606C"/>
    <w:rsid w:val="00ED610A"/>
    <w:rsid w:val="00ED6542"/>
    <w:rsid w:val="00ED6638"/>
    <w:rsid w:val="00ED6768"/>
    <w:rsid w:val="00ED681A"/>
    <w:rsid w:val="00ED6C2E"/>
    <w:rsid w:val="00ED6C58"/>
    <w:rsid w:val="00ED74AE"/>
    <w:rsid w:val="00ED7B1B"/>
    <w:rsid w:val="00ED7BCE"/>
    <w:rsid w:val="00ED7BF8"/>
    <w:rsid w:val="00ED7C20"/>
    <w:rsid w:val="00EE0214"/>
    <w:rsid w:val="00EE03C1"/>
    <w:rsid w:val="00EE04FA"/>
    <w:rsid w:val="00EE06D3"/>
    <w:rsid w:val="00EE0AB3"/>
    <w:rsid w:val="00EE0AF3"/>
    <w:rsid w:val="00EE0D13"/>
    <w:rsid w:val="00EE0EBE"/>
    <w:rsid w:val="00EE0EE1"/>
    <w:rsid w:val="00EE0F51"/>
    <w:rsid w:val="00EE1689"/>
    <w:rsid w:val="00EE1902"/>
    <w:rsid w:val="00EE1BEB"/>
    <w:rsid w:val="00EE1C11"/>
    <w:rsid w:val="00EE1DD6"/>
    <w:rsid w:val="00EE1E64"/>
    <w:rsid w:val="00EE1EC1"/>
    <w:rsid w:val="00EE1F09"/>
    <w:rsid w:val="00EE2109"/>
    <w:rsid w:val="00EE21AF"/>
    <w:rsid w:val="00EE2551"/>
    <w:rsid w:val="00EE2F8D"/>
    <w:rsid w:val="00EE31AA"/>
    <w:rsid w:val="00EE329C"/>
    <w:rsid w:val="00EE3D9F"/>
    <w:rsid w:val="00EE436E"/>
    <w:rsid w:val="00EE492C"/>
    <w:rsid w:val="00EE4BD3"/>
    <w:rsid w:val="00EE52AE"/>
    <w:rsid w:val="00EE54CC"/>
    <w:rsid w:val="00EE56BE"/>
    <w:rsid w:val="00EE5702"/>
    <w:rsid w:val="00EE57C9"/>
    <w:rsid w:val="00EE59CA"/>
    <w:rsid w:val="00EE63DA"/>
    <w:rsid w:val="00EE6670"/>
    <w:rsid w:val="00EE6BC2"/>
    <w:rsid w:val="00EE6BF0"/>
    <w:rsid w:val="00EE733C"/>
    <w:rsid w:val="00EE73F9"/>
    <w:rsid w:val="00EE7461"/>
    <w:rsid w:val="00EE7794"/>
    <w:rsid w:val="00EE7A80"/>
    <w:rsid w:val="00EF00EB"/>
    <w:rsid w:val="00EF111B"/>
    <w:rsid w:val="00EF1398"/>
    <w:rsid w:val="00EF146C"/>
    <w:rsid w:val="00EF18F0"/>
    <w:rsid w:val="00EF19BC"/>
    <w:rsid w:val="00EF2C5B"/>
    <w:rsid w:val="00EF2E59"/>
    <w:rsid w:val="00EF3234"/>
    <w:rsid w:val="00EF335E"/>
    <w:rsid w:val="00EF337D"/>
    <w:rsid w:val="00EF3380"/>
    <w:rsid w:val="00EF338E"/>
    <w:rsid w:val="00EF3470"/>
    <w:rsid w:val="00EF34FE"/>
    <w:rsid w:val="00EF3C64"/>
    <w:rsid w:val="00EF421E"/>
    <w:rsid w:val="00EF489A"/>
    <w:rsid w:val="00EF4DAA"/>
    <w:rsid w:val="00EF52B3"/>
    <w:rsid w:val="00EF5690"/>
    <w:rsid w:val="00EF56FA"/>
    <w:rsid w:val="00EF5CCA"/>
    <w:rsid w:val="00EF5CF6"/>
    <w:rsid w:val="00EF62FB"/>
    <w:rsid w:val="00EF6B04"/>
    <w:rsid w:val="00EF6C03"/>
    <w:rsid w:val="00EF6E6F"/>
    <w:rsid w:val="00EF710D"/>
    <w:rsid w:val="00EF7245"/>
    <w:rsid w:val="00EF75BE"/>
    <w:rsid w:val="00EF78B3"/>
    <w:rsid w:val="00EF7BF0"/>
    <w:rsid w:val="00EF7F89"/>
    <w:rsid w:val="00F00464"/>
    <w:rsid w:val="00F00614"/>
    <w:rsid w:val="00F00FF7"/>
    <w:rsid w:val="00F01012"/>
    <w:rsid w:val="00F0115B"/>
    <w:rsid w:val="00F013EF"/>
    <w:rsid w:val="00F01980"/>
    <w:rsid w:val="00F01A47"/>
    <w:rsid w:val="00F01BB9"/>
    <w:rsid w:val="00F01BD7"/>
    <w:rsid w:val="00F01BF9"/>
    <w:rsid w:val="00F02227"/>
    <w:rsid w:val="00F027D5"/>
    <w:rsid w:val="00F02CD4"/>
    <w:rsid w:val="00F032EB"/>
    <w:rsid w:val="00F0330E"/>
    <w:rsid w:val="00F03F69"/>
    <w:rsid w:val="00F03F7C"/>
    <w:rsid w:val="00F041E1"/>
    <w:rsid w:val="00F04956"/>
    <w:rsid w:val="00F04DB9"/>
    <w:rsid w:val="00F04DC6"/>
    <w:rsid w:val="00F04F45"/>
    <w:rsid w:val="00F05111"/>
    <w:rsid w:val="00F05513"/>
    <w:rsid w:val="00F05C69"/>
    <w:rsid w:val="00F05D9A"/>
    <w:rsid w:val="00F0601E"/>
    <w:rsid w:val="00F0660A"/>
    <w:rsid w:val="00F06AFB"/>
    <w:rsid w:val="00F071F8"/>
    <w:rsid w:val="00F076C0"/>
    <w:rsid w:val="00F078E5"/>
    <w:rsid w:val="00F07FA2"/>
    <w:rsid w:val="00F10277"/>
    <w:rsid w:val="00F10654"/>
    <w:rsid w:val="00F106B7"/>
    <w:rsid w:val="00F1072D"/>
    <w:rsid w:val="00F10802"/>
    <w:rsid w:val="00F10D17"/>
    <w:rsid w:val="00F112C4"/>
    <w:rsid w:val="00F114F1"/>
    <w:rsid w:val="00F115E2"/>
    <w:rsid w:val="00F116D7"/>
    <w:rsid w:val="00F11C5C"/>
    <w:rsid w:val="00F11E85"/>
    <w:rsid w:val="00F11ECE"/>
    <w:rsid w:val="00F121FD"/>
    <w:rsid w:val="00F12217"/>
    <w:rsid w:val="00F12407"/>
    <w:rsid w:val="00F12569"/>
    <w:rsid w:val="00F127FD"/>
    <w:rsid w:val="00F128AC"/>
    <w:rsid w:val="00F12B30"/>
    <w:rsid w:val="00F12B91"/>
    <w:rsid w:val="00F12C41"/>
    <w:rsid w:val="00F12D04"/>
    <w:rsid w:val="00F12F43"/>
    <w:rsid w:val="00F12F72"/>
    <w:rsid w:val="00F132BE"/>
    <w:rsid w:val="00F136E6"/>
    <w:rsid w:val="00F13733"/>
    <w:rsid w:val="00F13C2F"/>
    <w:rsid w:val="00F13FCB"/>
    <w:rsid w:val="00F140EF"/>
    <w:rsid w:val="00F1445E"/>
    <w:rsid w:val="00F144C6"/>
    <w:rsid w:val="00F146B9"/>
    <w:rsid w:val="00F14C4A"/>
    <w:rsid w:val="00F152D4"/>
    <w:rsid w:val="00F15381"/>
    <w:rsid w:val="00F153AC"/>
    <w:rsid w:val="00F158CC"/>
    <w:rsid w:val="00F15DF4"/>
    <w:rsid w:val="00F161F6"/>
    <w:rsid w:val="00F1634A"/>
    <w:rsid w:val="00F16405"/>
    <w:rsid w:val="00F16687"/>
    <w:rsid w:val="00F16823"/>
    <w:rsid w:val="00F168EA"/>
    <w:rsid w:val="00F16C15"/>
    <w:rsid w:val="00F16CED"/>
    <w:rsid w:val="00F176CF"/>
    <w:rsid w:val="00F17A2B"/>
    <w:rsid w:val="00F206CE"/>
    <w:rsid w:val="00F20997"/>
    <w:rsid w:val="00F20ADA"/>
    <w:rsid w:val="00F20FCB"/>
    <w:rsid w:val="00F2173D"/>
    <w:rsid w:val="00F21812"/>
    <w:rsid w:val="00F22181"/>
    <w:rsid w:val="00F22856"/>
    <w:rsid w:val="00F228C8"/>
    <w:rsid w:val="00F22A36"/>
    <w:rsid w:val="00F23672"/>
    <w:rsid w:val="00F238C7"/>
    <w:rsid w:val="00F23C51"/>
    <w:rsid w:val="00F244E6"/>
    <w:rsid w:val="00F24509"/>
    <w:rsid w:val="00F246B6"/>
    <w:rsid w:val="00F24A27"/>
    <w:rsid w:val="00F24AA2"/>
    <w:rsid w:val="00F24ABF"/>
    <w:rsid w:val="00F25B58"/>
    <w:rsid w:val="00F25B5A"/>
    <w:rsid w:val="00F2601C"/>
    <w:rsid w:val="00F263AA"/>
    <w:rsid w:val="00F264FE"/>
    <w:rsid w:val="00F26754"/>
    <w:rsid w:val="00F26D0C"/>
    <w:rsid w:val="00F270ED"/>
    <w:rsid w:val="00F27545"/>
    <w:rsid w:val="00F30059"/>
    <w:rsid w:val="00F30878"/>
    <w:rsid w:val="00F3159A"/>
    <w:rsid w:val="00F3171A"/>
    <w:rsid w:val="00F32017"/>
    <w:rsid w:val="00F32284"/>
    <w:rsid w:val="00F3283A"/>
    <w:rsid w:val="00F32F0E"/>
    <w:rsid w:val="00F32FEB"/>
    <w:rsid w:val="00F331D7"/>
    <w:rsid w:val="00F33D94"/>
    <w:rsid w:val="00F33DEA"/>
    <w:rsid w:val="00F347C6"/>
    <w:rsid w:val="00F34A6E"/>
    <w:rsid w:val="00F34B2D"/>
    <w:rsid w:val="00F34DB2"/>
    <w:rsid w:val="00F358D7"/>
    <w:rsid w:val="00F35910"/>
    <w:rsid w:val="00F35AEE"/>
    <w:rsid w:val="00F35D28"/>
    <w:rsid w:val="00F36043"/>
    <w:rsid w:val="00F3612F"/>
    <w:rsid w:val="00F36186"/>
    <w:rsid w:val="00F36721"/>
    <w:rsid w:val="00F369D7"/>
    <w:rsid w:val="00F36F18"/>
    <w:rsid w:val="00F37141"/>
    <w:rsid w:val="00F371DB"/>
    <w:rsid w:val="00F3786E"/>
    <w:rsid w:val="00F37CA1"/>
    <w:rsid w:val="00F37F03"/>
    <w:rsid w:val="00F403EE"/>
    <w:rsid w:val="00F40725"/>
    <w:rsid w:val="00F407F5"/>
    <w:rsid w:val="00F40800"/>
    <w:rsid w:val="00F408B7"/>
    <w:rsid w:val="00F4093F"/>
    <w:rsid w:val="00F40BA8"/>
    <w:rsid w:val="00F41159"/>
    <w:rsid w:val="00F41418"/>
    <w:rsid w:val="00F4176A"/>
    <w:rsid w:val="00F41A77"/>
    <w:rsid w:val="00F41B3A"/>
    <w:rsid w:val="00F42E04"/>
    <w:rsid w:val="00F434AC"/>
    <w:rsid w:val="00F438F4"/>
    <w:rsid w:val="00F43D8B"/>
    <w:rsid w:val="00F441E5"/>
    <w:rsid w:val="00F44208"/>
    <w:rsid w:val="00F44703"/>
    <w:rsid w:val="00F44A7A"/>
    <w:rsid w:val="00F44C5E"/>
    <w:rsid w:val="00F44CFB"/>
    <w:rsid w:val="00F44D76"/>
    <w:rsid w:val="00F44F87"/>
    <w:rsid w:val="00F451D1"/>
    <w:rsid w:val="00F453B6"/>
    <w:rsid w:val="00F455F1"/>
    <w:rsid w:val="00F45C06"/>
    <w:rsid w:val="00F465CB"/>
    <w:rsid w:val="00F4682F"/>
    <w:rsid w:val="00F46ACA"/>
    <w:rsid w:val="00F46C9B"/>
    <w:rsid w:val="00F474F3"/>
    <w:rsid w:val="00F47869"/>
    <w:rsid w:val="00F47B18"/>
    <w:rsid w:val="00F5051E"/>
    <w:rsid w:val="00F5052E"/>
    <w:rsid w:val="00F506C2"/>
    <w:rsid w:val="00F51127"/>
    <w:rsid w:val="00F51E10"/>
    <w:rsid w:val="00F51E75"/>
    <w:rsid w:val="00F524DD"/>
    <w:rsid w:val="00F534F2"/>
    <w:rsid w:val="00F53532"/>
    <w:rsid w:val="00F5383E"/>
    <w:rsid w:val="00F538E0"/>
    <w:rsid w:val="00F53A26"/>
    <w:rsid w:val="00F53D1E"/>
    <w:rsid w:val="00F53E49"/>
    <w:rsid w:val="00F549D4"/>
    <w:rsid w:val="00F549D9"/>
    <w:rsid w:val="00F5549C"/>
    <w:rsid w:val="00F55B4A"/>
    <w:rsid w:val="00F55C42"/>
    <w:rsid w:val="00F55DD6"/>
    <w:rsid w:val="00F56258"/>
    <w:rsid w:val="00F566E3"/>
    <w:rsid w:val="00F56771"/>
    <w:rsid w:val="00F56A16"/>
    <w:rsid w:val="00F56C82"/>
    <w:rsid w:val="00F56C85"/>
    <w:rsid w:val="00F56D96"/>
    <w:rsid w:val="00F571C6"/>
    <w:rsid w:val="00F57B7B"/>
    <w:rsid w:val="00F60204"/>
    <w:rsid w:val="00F6053A"/>
    <w:rsid w:val="00F607D7"/>
    <w:rsid w:val="00F6125D"/>
    <w:rsid w:val="00F6154B"/>
    <w:rsid w:val="00F616CD"/>
    <w:rsid w:val="00F61C5A"/>
    <w:rsid w:val="00F61CEC"/>
    <w:rsid w:val="00F61FCF"/>
    <w:rsid w:val="00F61FDE"/>
    <w:rsid w:val="00F6201A"/>
    <w:rsid w:val="00F62114"/>
    <w:rsid w:val="00F62341"/>
    <w:rsid w:val="00F6301F"/>
    <w:rsid w:val="00F6303E"/>
    <w:rsid w:val="00F63459"/>
    <w:rsid w:val="00F6366F"/>
    <w:rsid w:val="00F6377F"/>
    <w:rsid w:val="00F63935"/>
    <w:rsid w:val="00F6412C"/>
    <w:rsid w:val="00F647AB"/>
    <w:rsid w:val="00F64D4A"/>
    <w:rsid w:val="00F64E9C"/>
    <w:rsid w:val="00F64EE5"/>
    <w:rsid w:val="00F650DF"/>
    <w:rsid w:val="00F65634"/>
    <w:rsid w:val="00F6579D"/>
    <w:rsid w:val="00F661E7"/>
    <w:rsid w:val="00F66364"/>
    <w:rsid w:val="00F66544"/>
    <w:rsid w:val="00F66594"/>
    <w:rsid w:val="00F66722"/>
    <w:rsid w:val="00F667D5"/>
    <w:rsid w:val="00F667EB"/>
    <w:rsid w:val="00F66E4C"/>
    <w:rsid w:val="00F66EB1"/>
    <w:rsid w:val="00F67554"/>
    <w:rsid w:val="00F67807"/>
    <w:rsid w:val="00F67827"/>
    <w:rsid w:val="00F7004A"/>
    <w:rsid w:val="00F702E8"/>
    <w:rsid w:val="00F70A78"/>
    <w:rsid w:val="00F7124B"/>
    <w:rsid w:val="00F71818"/>
    <w:rsid w:val="00F7204D"/>
    <w:rsid w:val="00F7235A"/>
    <w:rsid w:val="00F72AEB"/>
    <w:rsid w:val="00F72C39"/>
    <w:rsid w:val="00F72D0B"/>
    <w:rsid w:val="00F7322B"/>
    <w:rsid w:val="00F732CE"/>
    <w:rsid w:val="00F7369F"/>
    <w:rsid w:val="00F740C6"/>
    <w:rsid w:val="00F7449A"/>
    <w:rsid w:val="00F74717"/>
    <w:rsid w:val="00F74D58"/>
    <w:rsid w:val="00F752A5"/>
    <w:rsid w:val="00F75645"/>
    <w:rsid w:val="00F75714"/>
    <w:rsid w:val="00F76193"/>
    <w:rsid w:val="00F7656F"/>
    <w:rsid w:val="00F7691D"/>
    <w:rsid w:val="00F770D0"/>
    <w:rsid w:val="00F772D3"/>
    <w:rsid w:val="00F77411"/>
    <w:rsid w:val="00F77589"/>
    <w:rsid w:val="00F77763"/>
    <w:rsid w:val="00F77B29"/>
    <w:rsid w:val="00F77C3F"/>
    <w:rsid w:val="00F77E1C"/>
    <w:rsid w:val="00F77E6B"/>
    <w:rsid w:val="00F77EFA"/>
    <w:rsid w:val="00F8004D"/>
    <w:rsid w:val="00F80630"/>
    <w:rsid w:val="00F806D8"/>
    <w:rsid w:val="00F80790"/>
    <w:rsid w:val="00F807B4"/>
    <w:rsid w:val="00F808EF"/>
    <w:rsid w:val="00F80A29"/>
    <w:rsid w:val="00F80C15"/>
    <w:rsid w:val="00F80EE9"/>
    <w:rsid w:val="00F8133B"/>
    <w:rsid w:val="00F8136B"/>
    <w:rsid w:val="00F8139E"/>
    <w:rsid w:val="00F819DD"/>
    <w:rsid w:val="00F81A87"/>
    <w:rsid w:val="00F81B5E"/>
    <w:rsid w:val="00F81E2B"/>
    <w:rsid w:val="00F81F6D"/>
    <w:rsid w:val="00F82435"/>
    <w:rsid w:val="00F82592"/>
    <w:rsid w:val="00F830A4"/>
    <w:rsid w:val="00F838DA"/>
    <w:rsid w:val="00F84482"/>
    <w:rsid w:val="00F845AB"/>
    <w:rsid w:val="00F85169"/>
    <w:rsid w:val="00F85331"/>
    <w:rsid w:val="00F8545E"/>
    <w:rsid w:val="00F85BDA"/>
    <w:rsid w:val="00F86367"/>
    <w:rsid w:val="00F867C4"/>
    <w:rsid w:val="00F86C97"/>
    <w:rsid w:val="00F86E02"/>
    <w:rsid w:val="00F870D8"/>
    <w:rsid w:val="00F8727C"/>
    <w:rsid w:val="00F87920"/>
    <w:rsid w:val="00F87BCE"/>
    <w:rsid w:val="00F908E3"/>
    <w:rsid w:val="00F909E2"/>
    <w:rsid w:val="00F90A41"/>
    <w:rsid w:val="00F90DF0"/>
    <w:rsid w:val="00F9236C"/>
    <w:rsid w:val="00F926A2"/>
    <w:rsid w:val="00F9278C"/>
    <w:rsid w:val="00F92D6D"/>
    <w:rsid w:val="00F93216"/>
    <w:rsid w:val="00F93782"/>
    <w:rsid w:val="00F9378B"/>
    <w:rsid w:val="00F93BC9"/>
    <w:rsid w:val="00F93C4B"/>
    <w:rsid w:val="00F93FBE"/>
    <w:rsid w:val="00F943DA"/>
    <w:rsid w:val="00F94404"/>
    <w:rsid w:val="00F94BF1"/>
    <w:rsid w:val="00F95C7E"/>
    <w:rsid w:val="00F95DCC"/>
    <w:rsid w:val="00F95E2A"/>
    <w:rsid w:val="00F95ED5"/>
    <w:rsid w:val="00F960DB"/>
    <w:rsid w:val="00F96204"/>
    <w:rsid w:val="00F963B7"/>
    <w:rsid w:val="00F96A3B"/>
    <w:rsid w:val="00F96C5E"/>
    <w:rsid w:val="00F96CB1"/>
    <w:rsid w:val="00F970C7"/>
    <w:rsid w:val="00F97179"/>
    <w:rsid w:val="00F976A7"/>
    <w:rsid w:val="00F9797D"/>
    <w:rsid w:val="00FA058F"/>
    <w:rsid w:val="00FA0598"/>
    <w:rsid w:val="00FA0909"/>
    <w:rsid w:val="00FA0CE3"/>
    <w:rsid w:val="00FA0CF6"/>
    <w:rsid w:val="00FA0E0C"/>
    <w:rsid w:val="00FA1364"/>
    <w:rsid w:val="00FA148F"/>
    <w:rsid w:val="00FA16F4"/>
    <w:rsid w:val="00FA1867"/>
    <w:rsid w:val="00FA1EA2"/>
    <w:rsid w:val="00FA23FF"/>
    <w:rsid w:val="00FA28DB"/>
    <w:rsid w:val="00FA2949"/>
    <w:rsid w:val="00FA2C3D"/>
    <w:rsid w:val="00FA2F8B"/>
    <w:rsid w:val="00FA372F"/>
    <w:rsid w:val="00FA39F9"/>
    <w:rsid w:val="00FA4130"/>
    <w:rsid w:val="00FA444B"/>
    <w:rsid w:val="00FA464F"/>
    <w:rsid w:val="00FA636D"/>
    <w:rsid w:val="00FA66EC"/>
    <w:rsid w:val="00FA6BBF"/>
    <w:rsid w:val="00FA6D15"/>
    <w:rsid w:val="00FA6D9B"/>
    <w:rsid w:val="00FA6EA5"/>
    <w:rsid w:val="00FA6F58"/>
    <w:rsid w:val="00FA757F"/>
    <w:rsid w:val="00FA7A3B"/>
    <w:rsid w:val="00FB0055"/>
    <w:rsid w:val="00FB04D1"/>
    <w:rsid w:val="00FB0615"/>
    <w:rsid w:val="00FB0BC6"/>
    <w:rsid w:val="00FB0F7E"/>
    <w:rsid w:val="00FB1027"/>
    <w:rsid w:val="00FB1825"/>
    <w:rsid w:val="00FB18DC"/>
    <w:rsid w:val="00FB1C07"/>
    <w:rsid w:val="00FB1E4C"/>
    <w:rsid w:val="00FB1ECB"/>
    <w:rsid w:val="00FB21DE"/>
    <w:rsid w:val="00FB22DE"/>
    <w:rsid w:val="00FB2A53"/>
    <w:rsid w:val="00FB2E04"/>
    <w:rsid w:val="00FB34A7"/>
    <w:rsid w:val="00FB3AAA"/>
    <w:rsid w:val="00FB3DC6"/>
    <w:rsid w:val="00FB4023"/>
    <w:rsid w:val="00FB41B3"/>
    <w:rsid w:val="00FB4707"/>
    <w:rsid w:val="00FB4CC1"/>
    <w:rsid w:val="00FB5C91"/>
    <w:rsid w:val="00FB5EF5"/>
    <w:rsid w:val="00FB5FE5"/>
    <w:rsid w:val="00FB606F"/>
    <w:rsid w:val="00FB6F97"/>
    <w:rsid w:val="00FB71A4"/>
    <w:rsid w:val="00FB7E07"/>
    <w:rsid w:val="00FC0185"/>
    <w:rsid w:val="00FC2608"/>
    <w:rsid w:val="00FC280E"/>
    <w:rsid w:val="00FC2A01"/>
    <w:rsid w:val="00FC2B17"/>
    <w:rsid w:val="00FC304F"/>
    <w:rsid w:val="00FC3505"/>
    <w:rsid w:val="00FC3605"/>
    <w:rsid w:val="00FC3693"/>
    <w:rsid w:val="00FC3D61"/>
    <w:rsid w:val="00FC3FA9"/>
    <w:rsid w:val="00FC450B"/>
    <w:rsid w:val="00FC4A11"/>
    <w:rsid w:val="00FC4B04"/>
    <w:rsid w:val="00FC4D84"/>
    <w:rsid w:val="00FC4DA8"/>
    <w:rsid w:val="00FC4E64"/>
    <w:rsid w:val="00FC599E"/>
    <w:rsid w:val="00FC5CBA"/>
    <w:rsid w:val="00FC5DE0"/>
    <w:rsid w:val="00FC5EC4"/>
    <w:rsid w:val="00FC7122"/>
    <w:rsid w:val="00FC78E7"/>
    <w:rsid w:val="00FC799C"/>
    <w:rsid w:val="00FC7A22"/>
    <w:rsid w:val="00FC7AD0"/>
    <w:rsid w:val="00FC7F64"/>
    <w:rsid w:val="00FD036D"/>
    <w:rsid w:val="00FD06DF"/>
    <w:rsid w:val="00FD07AF"/>
    <w:rsid w:val="00FD0AFF"/>
    <w:rsid w:val="00FD0FBD"/>
    <w:rsid w:val="00FD18B0"/>
    <w:rsid w:val="00FD2029"/>
    <w:rsid w:val="00FD22D5"/>
    <w:rsid w:val="00FD26AC"/>
    <w:rsid w:val="00FD2AD1"/>
    <w:rsid w:val="00FD2B94"/>
    <w:rsid w:val="00FD3027"/>
    <w:rsid w:val="00FD30A5"/>
    <w:rsid w:val="00FD32E0"/>
    <w:rsid w:val="00FD3813"/>
    <w:rsid w:val="00FD4B50"/>
    <w:rsid w:val="00FD4F89"/>
    <w:rsid w:val="00FD57CB"/>
    <w:rsid w:val="00FD59B8"/>
    <w:rsid w:val="00FD5E12"/>
    <w:rsid w:val="00FD62EF"/>
    <w:rsid w:val="00FD631C"/>
    <w:rsid w:val="00FD64C4"/>
    <w:rsid w:val="00FD6B90"/>
    <w:rsid w:val="00FD6BFC"/>
    <w:rsid w:val="00FD7160"/>
    <w:rsid w:val="00FD73FB"/>
    <w:rsid w:val="00FD7725"/>
    <w:rsid w:val="00FD79A0"/>
    <w:rsid w:val="00FD79FA"/>
    <w:rsid w:val="00FD7C2B"/>
    <w:rsid w:val="00FD7E45"/>
    <w:rsid w:val="00FE0233"/>
    <w:rsid w:val="00FE056D"/>
    <w:rsid w:val="00FE0630"/>
    <w:rsid w:val="00FE0754"/>
    <w:rsid w:val="00FE0AB4"/>
    <w:rsid w:val="00FE1082"/>
    <w:rsid w:val="00FE1296"/>
    <w:rsid w:val="00FE1542"/>
    <w:rsid w:val="00FE155D"/>
    <w:rsid w:val="00FE16EF"/>
    <w:rsid w:val="00FE1803"/>
    <w:rsid w:val="00FE2236"/>
    <w:rsid w:val="00FE2A2C"/>
    <w:rsid w:val="00FE2F3D"/>
    <w:rsid w:val="00FE2FF1"/>
    <w:rsid w:val="00FE3083"/>
    <w:rsid w:val="00FE3F58"/>
    <w:rsid w:val="00FE469A"/>
    <w:rsid w:val="00FE53C4"/>
    <w:rsid w:val="00FE595C"/>
    <w:rsid w:val="00FE5D48"/>
    <w:rsid w:val="00FE5FBD"/>
    <w:rsid w:val="00FE684E"/>
    <w:rsid w:val="00FE6CFE"/>
    <w:rsid w:val="00FE6DE0"/>
    <w:rsid w:val="00FE6EAB"/>
    <w:rsid w:val="00FE7166"/>
    <w:rsid w:val="00FE742E"/>
    <w:rsid w:val="00FE7AAD"/>
    <w:rsid w:val="00FF04F3"/>
    <w:rsid w:val="00FF0588"/>
    <w:rsid w:val="00FF088F"/>
    <w:rsid w:val="00FF0BC0"/>
    <w:rsid w:val="00FF0CF4"/>
    <w:rsid w:val="00FF0E69"/>
    <w:rsid w:val="00FF104E"/>
    <w:rsid w:val="00FF119F"/>
    <w:rsid w:val="00FF1E14"/>
    <w:rsid w:val="00FF1FA2"/>
    <w:rsid w:val="00FF2374"/>
    <w:rsid w:val="00FF2639"/>
    <w:rsid w:val="00FF33B6"/>
    <w:rsid w:val="00FF33CA"/>
    <w:rsid w:val="00FF3C79"/>
    <w:rsid w:val="00FF4675"/>
    <w:rsid w:val="00FF46A5"/>
    <w:rsid w:val="00FF4764"/>
    <w:rsid w:val="00FF4A9A"/>
    <w:rsid w:val="00FF5217"/>
    <w:rsid w:val="00FF5F62"/>
    <w:rsid w:val="00FF6079"/>
    <w:rsid w:val="00FF60B0"/>
    <w:rsid w:val="00FF6206"/>
    <w:rsid w:val="00FF6580"/>
    <w:rsid w:val="00FF6664"/>
    <w:rsid w:val="00FF7161"/>
    <w:rsid w:val="00FF72C6"/>
    <w:rsid w:val="00FF76E9"/>
    <w:rsid w:val="00FF774B"/>
    <w:rsid w:val="00FF7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D0E1"/>
  <w15:chartTrackingRefBased/>
  <w15:docId w15:val="{F7122598-4772-4E6B-9FB8-D8C93393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D57CB0"/>
    <w:pPr>
      <w:spacing w:before="0" w:after="240" w:line="240" w:lineRule="auto"/>
      <w:ind w:left="720"/>
      <w:contextualSpacing/>
    </w:pPr>
    <w:rPr>
      <w:sz w:val="24"/>
    </w:rPr>
  </w:style>
  <w:style w:type="character" w:styleId="Hyperlink">
    <w:name w:val="Hyperlink"/>
    <w:basedOn w:val="DefaultParagraphFont"/>
    <w:uiPriority w:val="99"/>
    <w:unhideWhenUsed/>
    <w:rsid w:val="00A4091D"/>
    <w:rPr>
      <w:color w:val="5F5F5F" w:themeColor="hyperlink"/>
      <w:u w:val="single"/>
    </w:rPr>
  </w:style>
  <w:style w:type="character" w:styleId="UnresolvedMention">
    <w:name w:val="Unresolved Mention"/>
    <w:basedOn w:val="DefaultParagraphFont"/>
    <w:uiPriority w:val="99"/>
    <w:semiHidden/>
    <w:unhideWhenUsed/>
    <w:rsid w:val="00A4091D"/>
    <w:rPr>
      <w:color w:val="605E5C"/>
      <w:shd w:val="clear" w:color="auto" w:fill="E1DFDD"/>
    </w:rPr>
  </w:style>
  <w:style w:type="paragraph" w:styleId="NormalWeb">
    <w:name w:val="Normal (Web)"/>
    <w:basedOn w:val="Normal"/>
    <w:uiPriority w:val="99"/>
    <w:semiHidden/>
    <w:unhideWhenUsed/>
    <w:rsid w:val="004656A3"/>
    <w:rPr>
      <w:rFonts w:ascii="Times New Roman" w:hAnsi="Times New Roman" w:cs="Times New Roman"/>
      <w:sz w:val="24"/>
      <w:szCs w:val="24"/>
    </w:rPr>
  </w:style>
  <w:style w:type="table" w:styleId="PlainTable1">
    <w:name w:val="Plain Table 1"/>
    <w:basedOn w:val="TableNormal"/>
    <w:uiPriority w:val="41"/>
    <w:rsid w:val="000047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mall-caps">
    <w:name w:val="small-caps"/>
    <w:basedOn w:val="DefaultParagraphFont"/>
    <w:rsid w:val="00022A3C"/>
  </w:style>
  <w:style w:type="paragraph" w:styleId="Caption">
    <w:name w:val="caption"/>
    <w:basedOn w:val="Normal"/>
    <w:next w:val="Normal"/>
    <w:uiPriority w:val="35"/>
    <w:semiHidden/>
    <w:unhideWhenUsed/>
    <w:qFormat/>
    <w:rsid w:val="00C1666F"/>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1394">
      <w:bodyDiv w:val="1"/>
      <w:marLeft w:val="0"/>
      <w:marRight w:val="0"/>
      <w:marTop w:val="0"/>
      <w:marBottom w:val="0"/>
      <w:divBdr>
        <w:top w:val="none" w:sz="0" w:space="0" w:color="auto"/>
        <w:left w:val="none" w:sz="0" w:space="0" w:color="auto"/>
        <w:bottom w:val="none" w:sz="0" w:space="0" w:color="auto"/>
        <w:right w:val="none" w:sz="0" w:space="0" w:color="auto"/>
      </w:divBdr>
    </w:div>
    <w:div w:id="311182301">
      <w:bodyDiv w:val="1"/>
      <w:marLeft w:val="0"/>
      <w:marRight w:val="0"/>
      <w:marTop w:val="0"/>
      <w:marBottom w:val="0"/>
      <w:divBdr>
        <w:top w:val="none" w:sz="0" w:space="0" w:color="auto"/>
        <w:left w:val="none" w:sz="0" w:space="0" w:color="auto"/>
        <w:bottom w:val="none" w:sz="0" w:space="0" w:color="auto"/>
        <w:right w:val="none" w:sz="0" w:space="0" w:color="auto"/>
      </w:divBdr>
    </w:div>
    <w:div w:id="659890035">
      <w:bodyDiv w:val="1"/>
      <w:marLeft w:val="0"/>
      <w:marRight w:val="0"/>
      <w:marTop w:val="0"/>
      <w:marBottom w:val="0"/>
      <w:divBdr>
        <w:top w:val="none" w:sz="0" w:space="0" w:color="auto"/>
        <w:left w:val="none" w:sz="0" w:space="0" w:color="auto"/>
        <w:bottom w:val="none" w:sz="0" w:space="0" w:color="auto"/>
        <w:right w:val="none" w:sz="0" w:space="0" w:color="auto"/>
      </w:divBdr>
    </w:div>
    <w:div w:id="703867500">
      <w:bodyDiv w:val="1"/>
      <w:marLeft w:val="0"/>
      <w:marRight w:val="0"/>
      <w:marTop w:val="0"/>
      <w:marBottom w:val="0"/>
      <w:divBdr>
        <w:top w:val="none" w:sz="0" w:space="0" w:color="auto"/>
        <w:left w:val="none" w:sz="0" w:space="0" w:color="auto"/>
        <w:bottom w:val="none" w:sz="0" w:space="0" w:color="auto"/>
        <w:right w:val="none" w:sz="0" w:space="0" w:color="auto"/>
      </w:divBdr>
      <w:divsChild>
        <w:div w:id="1890415465">
          <w:marLeft w:val="0"/>
          <w:marRight w:val="0"/>
          <w:marTop w:val="0"/>
          <w:marBottom w:val="360"/>
          <w:divBdr>
            <w:top w:val="none" w:sz="0" w:space="0" w:color="auto"/>
            <w:left w:val="none" w:sz="0" w:space="0" w:color="auto"/>
            <w:bottom w:val="none" w:sz="0" w:space="0" w:color="auto"/>
            <w:right w:val="none" w:sz="0" w:space="0" w:color="auto"/>
          </w:divBdr>
        </w:div>
      </w:divsChild>
    </w:div>
    <w:div w:id="746223628">
      <w:bodyDiv w:val="1"/>
      <w:marLeft w:val="0"/>
      <w:marRight w:val="0"/>
      <w:marTop w:val="0"/>
      <w:marBottom w:val="0"/>
      <w:divBdr>
        <w:top w:val="none" w:sz="0" w:space="0" w:color="auto"/>
        <w:left w:val="none" w:sz="0" w:space="0" w:color="auto"/>
        <w:bottom w:val="none" w:sz="0" w:space="0" w:color="auto"/>
        <w:right w:val="none" w:sz="0" w:space="0" w:color="auto"/>
      </w:divBdr>
    </w:div>
    <w:div w:id="924608376">
      <w:bodyDiv w:val="1"/>
      <w:marLeft w:val="0"/>
      <w:marRight w:val="0"/>
      <w:marTop w:val="0"/>
      <w:marBottom w:val="0"/>
      <w:divBdr>
        <w:top w:val="none" w:sz="0" w:space="0" w:color="auto"/>
        <w:left w:val="none" w:sz="0" w:space="0" w:color="auto"/>
        <w:bottom w:val="none" w:sz="0" w:space="0" w:color="auto"/>
        <w:right w:val="none" w:sz="0" w:space="0" w:color="auto"/>
      </w:divBdr>
      <w:divsChild>
        <w:div w:id="1737387791">
          <w:marLeft w:val="0"/>
          <w:marRight w:val="0"/>
          <w:marTop w:val="0"/>
          <w:marBottom w:val="360"/>
          <w:divBdr>
            <w:top w:val="none" w:sz="0" w:space="0" w:color="auto"/>
            <w:left w:val="none" w:sz="0" w:space="0" w:color="auto"/>
            <w:bottom w:val="none" w:sz="0" w:space="0" w:color="auto"/>
            <w:right w:val="none" w:sz="0" w:space="0" w:color="auto"/>
          </w:divBdr>
        </w:div>
      </w:divsChild>
    </w:div>
    <w:div w:id="1113283630">
      <w:bodyDiv w:val="1"/>
      <w:marLeft w:val="0"/>
      <w:marRight w:val="0"/>
      <w:marTop w:val="0"/>
      <w:marBottom w:val="0"/>
      <w:divBdr>
        <w:top w:val="none" w:sz="0" w:space="0" w:color="auto"/>
        <w:left w:val="none" w:sz="0" w:space="0" w:color="auto"/>
        <w:bottom w:val="none" w:sz="0" w:space="0" w:color="auto"/>
        <w:right w:val="none" w:sz="0" w:space="0" w:color="auto"/>
      </w:divBdr>
    </w:div>
    <w:div w:id="1264067739">
      <w:bodyDiv w:val="1"/>
      <w:marLeft w:val="0"/>
      <w:marRight w:val="0"/>
      <w:marTop w:val="0"/>
      <w:marBottom w:val="0"/>
      <w:divBdr>
        <w:top w:val="none" w:sz="0" w:space="0" w:color="auto"/>
        <w:left w:val="none" w:sz="0" w:space="0" w:color="auto"/>
        <w:bottom w:val="none" w:sz="0" w:space="0" w:color="auto"/>
        <w:right w:val="none" w:sz="0" w:space="0" w:color="auto"/>
      </w:divBdr>
    </w:div>
    <w:div w:id="1341195854">
      <w:bodyDiv w:val="1"/>
      <w:marLeft w:val="0"/>
      <w:marRight w:val="0"/>
      <w:marTop w:val="0"/>
      <w:marBottom w:val="0"/>
      <w:divBdr>
        <w:top w:val="none" w:sz="0" w:space="0" w:color="auto"/>
        <w:left w:val="none" w:sz="0" w:space="0" w:color="auto"/>
        <w:bottom w:val="none" w:sz="0" w:space="0" w:color="auto"/>
        <w:right w:val="none" w:sz="0" w:space="0" w:color="auto"/>
      </w:divBdr>
    </w:div>
    <w:div w:id="1764261055">
      <w:bodyDiv w:val="1"/>
      <w:marLeft w:val="0"/>
      <w:marRight w:val="0"/>
      <w:marTop w:val="0"/>
      <w:marBottom w:val="0"/>
      <w:divBdr>
        <w:top w:val="none" w:sz="0" w:space="0" w:color="auto"/>
        <w:left w:val="none" w:sz="0" w:space="0" w:color="auto"/>
        <w:bottom w:val="none" w:sz="0" w:space="0" w:color="auto"/>
        <w:right w:val="none" w:sz="0" w:space="0" w:color="auto"/>
      </w:divBdr>
      <w:divsChild>
        <w:div w:id="393624289">
          <w:marLeft w:val="0"/>
          <w:marRight w:val="0"/>
          <w:marTop w:val="0"/>
          <w:marBottom w:val="360"/>
          <w:divBdr>
            <w:top w:val="none" w:sz="0" w:space="0" w:color="auto"/>
            <w:left w:val="none" w:sz="0" w:space="0" w:color="auto"/>
            <w:bottom w:val="none" w:sz="0" w:space="0" w:color="auto"/>
            <w:right w:val="none" w:sz="0" w:space="0" w:color="auto"/>
          </w:divBdr>
        </w:div>
      </w:divsChild>
    </w:div>
    <w:div w:id="18042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bluediamondgallery.com/handwriting/p/plead.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swa\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5BDCAB8F9742A4843E0DC1A3677615"/>
        <w:category>
          <w:name w:val="General"/>
          <w:gallery w:val="placeholder"/>
        </w:category>
        <w:types>
          <w:type w:val="bbPlcHdr"/>
        </w:types>
        <w:behaviors>
          <w:behavior w:val="content"/>
        </w:behaviors>
        <w:guid w:val="{17A1116D-34DF-4C9E-834E-3FDD7D14C4CC}"/>
      </w:docPartPr>
      <w:docPartBody>
        <w:p w:rsidR="00E063F2" w:rsidRDefault="00C5111D" w:rsidP="00C5111D">
          <w:pPr>
            <w:pStyle w:val="5B5BDCAB8F9742A4843E0DC1A3677615"/>
          </w:pPr>
          <w:r w:rsidRPr="007844DC">
            <w:t>The Review</w:t>
          </w:r>
        </w:p>
      </w:docPartBody>
    </w:docPart>
    <w:docPart>
      <w:docPartPr>
        <w:name w:val="5D5067A8DBE54292B88FC647367E65AA"/>
        <w:category>
          <w:name w:val="General"/>
          <w:gallery w:val="placeholder"/>
        </w:category>
        <w:types>
          <w:type w:val="bbPlcHdr"/>
        </w:types>
        <w:behaviors>
          <w:behavior w:val="content"/>
        </w:behaviors>
        <w:guid w:val="{C3648F15-1A62-457C-B8D1-973841578DDA}"/>
      </w:docPartPr>
      <w:docPartBody>
        <w:p w:rsidR="00E063F2" w:rsidRDefault="00C5111D" w:rsidP="00C5111D">
          <w:pPr>
            <w:pStyle w:val="5D5067A8DBE54292B88FC647367E65AA"/>
          </w:pPr>
          <w:r w:rsidRPr="007844DC">
            <w:t>August 20XX</w:t>
          </w:r>
          <w:r w:rsidRPr="007844DC">
            <w:br/>
            <w:t>Issue #12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charset w:val="00"/>
    <w:family w:val="swiss"/>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E9"/>
    <w:rsid w:val="00020715"/>
    <w:rsid w:val="00021DE1"/>
    <w:rsid w:val="00032B85"/>
    <w:rsid w:val="0004188A"/>
    <w:rsid w:val="00051CA1"/>
    <w:rsid w:val="00056FB1"/>
    <w:rsid w:val="00062844"/>
    <w:rsid w:val="00080A04"/>
    <w:rsid w:val="00081EB0"/>
    <w:rsid w:val="000859A9"/>
    <w:rsid w:val="000943A9"/>
    <w:rsid w:val="000D471F"/>
    <w:rsid w:val="000D7827"/>
    <w:rsid w:val="000E62C2"/>
    <w:rsid w:val="0010439B"/>
    <w:rsid w:val="001074AF"/>
    <w:rsid w:val="00107D54"/>
    <w:rsid w:val="00113430"/>
    <w:rsid w:val="001245BA"/>
    <w:rsid w:val="00141DE6"/>
    <w:rsid w:val="001516DB"/>
    <w:rsid w:val="0015243F"/>
    <w:rsid w:val="00153C5B"/>
    <w:rsid w:val="00162D73"/>
    <w:rsid w:val="00167D85"/>
    <w:rsid w:val="00173E45"/>
    <w:rsid w:val="00177ADB"/>
    <w:rsid w:val="00182C96"/>
    <w:rsid w:val="001943A4"/>
    <w:rsid w:val="001A6B46"/>
    <w:rsid w:val="001C6D75"/>
    <w:rsid w:val="001D096B"/>
    <w:rsid w:val="001F01E9"/>
    <w:rsid w:val="0020307E"/>
    <w:rsid w:val="00205180"/>
    <w:rsid w:val="00227F2E"/>
    <w:rsid w:val="00237A0D"/>
    <w:rsid w:val="00237B4D"/>
    <w:rsid w:val="00237D6B"/>
    <w:rsid w:val="00255F9A"/>
    <w:rsid w:val="0026072B"/>
    <w:rsid w:val="0026686A"/>
    <w:rsid w:val="00274C73"/>
    <w:rsid w:val="0027704D"/>
    <w:rsid w:val="002A0996"/>
    <w:rsid w:val="002A30E4"/>
    <w:rsid w:val="002B4B94"/>
    <w:rsid w:val="002C0CFE"/>
    <w:rsid w:val="002C0DBF"/>
    <w:rsid w:val="002C1841"/>
    <w:rsid w:val="002C3B59"/>
    <w:rsid w:val="002C54D2"/>
    <w:rsid w:val="002C7A1A"/>
    <w:rsid w:val="002E01EC"/>
    <w:rsid w:val="002F119F"/>
    <w:rsid w:val="002F4B4F"/>
    <w:rsid w:val="002F72E8"/>
    <w:rsid w:val="00306F91"/>
    <w:rsid w:val="003227D0"/>
    <w:rsid w:val="00333D9A"/>
    <w:rsid w:val="00336293"/>
    <w:rsid w:val="003418A7"/>
    <w:rsid w:val="003574AE"/>
    <w:rsid w:val="00373D12"/>
    <w:rsid w:val="00377937"/>
    <w:rsid w:val="003820A4"/>
    <w:rsid w:val="003A7CFE"/>
    <w:rsid w:val="003B48BC"/>
    <w:rsid w:val="003E0713"/>
    <w:rsid w:val="004078EE"/>
    <w:rsid w:val="004138B3"/>
    <w:rsid w:val="00426010"/>
    <w:rsid w:val="00427B4A"/>
    <w:rsid w:val="004322C0"/>
    <w:rsid w:val="004525AC"/>
    <w:rsid w:val="00460371"/>
    <w:rsid w:val="0047218E"/>
    <w:rsid w:val="00475BD2"/>
    <w:rsid w:val="0047734C"/>
    <w:rsid w:val="0047763E"/>
    <w:rsid w:val="00481FAB"/>
    <w:rsid w:val="004908B2"/>
    <w:rsid w:val="00492B8A"/>
    <w:rsid w:val="004C13C2"/>
    <w:rsid w:val="004C1E73"/>
    <w:rsid w:val="004C209F"/>
    <w:rsid w:val="005112F9"/>
    <w:rsid w:val="00513BCC"/>
    <w:rsid w:val="00515955"/>
    <w:rsid w:val="00526458"/>
    <w:rsid w:val="005278EB"/>
    <w:rsid w:val="00527EEF"/>
    <w:rsid w:val="00542431"/>
    <w:rsid w:val="005474EF"/>
    <w:rsid w:val="00551873"/>
    <w:rsid w:val="00572D88"/>
    <w:rsid w:val="00590295"/>
    <w:rsid w:val="005B1F3E"/>
    <w:rsid w:val="005B4080"/>
    <w:rsid w:val="005B5504"/>
    <w:rsid w:val="005C11BB"/>
    <w:rsid w:val="005C707E"/>
    <w:rsid w:val="005D21FC"/>
    <w:rsid w:val="005E1BB2"/>
    <w:rsid w:val="005F0687"/>
    <w:rsid w:val="00601271"/>
    <w:rsid w:val="00601FD8"/>
    <w:rsid w:val="00616637"/>
    <w:rsid w:val="006327AE"/>
    <w:rsid w:val="00636221"/>
    <w:rsid w:val="00653A69"/>
    <w:rsid w:val="0066581E"/>
    <w:rsid w:val="00675E9D"/>
    <w:rsid w:val="0069464E"/>
    <w:rsid w:val="006A506E"/>
    <w:rsid w:val="006A60A8"/>
    <w:rsid w:val="006C681C"/>
    <w:rsid w:val="006C6FCE"/>
    <w:rsid w:val="006D0154"/>
    <w:rsid w:val="006E1976"/>
    <w:rsid w:val="006F22A1"/>
    <w:rsid w:val="006F2682"/>
    <w:rsid w:val="006F4009"/>
    <w:rsid w:val="00701FA7"/>
    <w:rsid w:val="007034CA"/>
    <w:rsid w:val="0071009C"/>
    <w:rsid w:val="007236F1"/>
    <w:rsid w:val="00723E99"/>
    <w:rsid w:val="007259CB"/>
    <w:rsid w:val="00734FC4"/>
    <w:rsid w:val="0073568B"/>
    <w:rsid w:val="007606A6"/>
    <w:rsid w:val="00760A1D"/>
    <w:rsid w:val="00763E85"/>
    <w:rsid w:val="0076769A"/>
    <w:rsid w:val="00781D3C"/>
    <w:rsid w:val="00790395"/>
    <w:rsid w:val="00791456"/>
    <w:rsid w:val="007D049B"/>
    <w:rsid w:val="007D51E3"/>
    <w:rsid w:val="007F785C"/>
    <w:rsid w:val="008014A7"/>
    <w:rsid w:val="00801BE1"/>
    <w:rsid w:val="00820B00"/>
    <w:rsid w:val="00827B5C"/>
    <w:rsid w:val="00840133"/>
    <w:rsid w:val="00855869"/>
    <w:rsid w:val="00867D67"/>
    <w:rsid w:val="008723E3"/>
    <w:rsid w:val="00880D56"/>
    <w:rsid w:val="008A31EC"/>
    <w:rsid w:val="008B43DE"/>
    <w:rsid w:val="008C5F4F"/>
    <w:rsid w:val="008F0D9D"/>
    <w:rsid w:val="008F1164"/>
    <w:rsid w:val="009078BC"/>
    <w:rsid w:val="00925EEF"/>
    <w:rsid w:val="00936CFE"/>
    <w:rsid w:val="009410CC"/>
    <w:rsid w:val="009507F6"/>
    <w:rsid w:val="0097442E"/>
    <w:rsid w:val="00975EEF"/>
    <w:rsid w:val="00990933"/>
    <w:rsid w:val="009B479B"/>
    <w:rsid w:val="009C5749"/>
    <w:rsid w:val="009E556F"/>
    <w:rsid w:val="00A059D0"/>
    <w:rsid w:val="00A45554"/>
    <w:rsid w:val="00A5016F"/>
    <w:rsid w:val="00A57B2A"/>
    <w:rsid w:val="00A61620"/>
    <w:rsid w:val="00A625E2"/>
    <w:rsid w:val="00A727C4"/>
    <w:rsid w:val="00A8253D"/>
    <w:rsid w:val="00A86CE9"/>
    <w:rsid w:val="00AA7735"/>
    <w:rsid w:val="00AB0893"/>
    <w:rsid w:val="00AB0E4E"/>
    <w:rsid w:val="00AD3C8E"/>
    <w:rsid w:val="00AD5F7E"/>
    <w:rsid w:val="00AE35E1"/>
    <w:rsid w:val="00AE3A10"/>
    <w:rsid w:val="00AF5CDF"/>
    <w:rsid w:val="00B05BA2"/>
    <w:rsid w:val="00B35C66"/>
    <w:rsid w:val="00B71948"/>
    <w:rsid w:val="00B735AE"/>
    <w:rsid w:val="00B74E86"/>
    <w:rsid w:val="00B8584E"/>
    <w:rsid w:val="00B859BB"/>
    <w:rsid w:val="00B94D21"/>
    <w:rsid w:val="00B94FEA"/>
    <w:rsid w:val="00B96AD2"/>
    <w:rsid w:val="00B97D6A"/>
    <w:rsid w:val="00BB1EA5"/>
    <w:rsid w:val="00BB41E6"/>
    <w:rsid w:val="00BC5925"/>
    <w:rsid w:val="00BE4A17"/>
    <w:rsid w:val="00BF53AF"/>
    <w:rsid w:val="00BF575C"/>
    <w:rsid w:val="00C02CB0"/>
    <w:rsid w:val="00C31936"/>
    <w:rsid w:val="00C32B31"/>
    <w:rsid w:val="00C36DAF"/>
    <w:rsid w:val="00C4443C"/>
    <w:rsid w:val="00C45231"/>
    <w:rsid w:val="00C45BEF"/>
    <w:rsid w:val="00C5111D"/>
    <w:rsid w:val="00C5763C"/>
    <w:rsid w:val="00C61469"/>
    <w:rsid w:val="00C66E61"/>
    <w:rsid w:val="00C77A16"/>
    <w:rsid w:val="00C81EFA"/>
    <w:rsid w:val="00CA59E6"/>
    <w:rsid w:val="00CB2B5E"/>
    <w:rsid w:val="00CC6A93"/>
    <w:rsid w:val="00CC7286"/>
    <w:rsid w:val="00D022FC"/>
    <w:rsid w:val="00D3240D"/>
    <w:rsid w:val="00D4396A"/>
    <w:rsid w:val="00D54B4A"/>
    <w:rsid w:val="00DD0B78"/>
    <w:rsid w:val="00DD0FA4"/>
    <w:rsid w:val="00DD4485"/>
    <w:rsid w:val="00E050E1"/>
    <w:rsid w:val="00E063F2"/>
    <w:rsid w:val="00E20EA3"/>
    <w:rsid w:val="00E34668"/>
    <w:rsid w:val="00E54BD2"/>
    <w:rsid w:val="00E62C8B"/>
    <w:rsid w:val="00E6326D"/>
    <w:rsid w:val="00E70D9B"/>
    <w:rsid w:val="00E77E9B"/>
    <w:rsid w:val="00E861FF"/>
    <w:rsid w:val="00E9473E"/>
    <w:rsid w:val="00E95BF2"/>
    <w:rsid w:val="00E960A4"/>
    <w:rsid w:val="00EA0B00"/>
    <w:rsid w:val="00EA6D87"/>
    <w:rsid w:val="00EA7A3F"/>
    <w:rsid w:val="00EB0F1C"/>
    <w:rsid w:val="00EB3B14"/>
    <w:rsid w:val="00EB6756"/>
    <w:rsid w:val="00EE07F3"/>
    <w:rsid w:val="00EF5479"/>
    <w:rsid w:val="00F1634A"/>
    <w:rsid w:val="00F24458"/>
    <w:rsid w:val="00F438F4"/>
    <w:rsid w:val="00F76193"/>
    <w:rsid w:val="00F87CD8"/>
    <w:rsid w:val="00F93FBE"/>
    <w:rsid w:val="00F94404"/>
    <w:rsid w:val="00FD22D5"/>
    <w:rsid w:val="00FD4F99"/>
    <w:rsid w:val="00FD70C0"/>
    <w:rsid w:val="00FE7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BDCAB8F9742A4843E0DC1A3677615">
    <w:name w:val="5B5BDCAB8F9742A4843E0DC1A3677615"/>
    <w:rsid w:val="00C5111D"/>
    <w:pPr>
      <w:spacing w:line="278" w:lineRule="auto"/>
    </w:pPr>
    <w:rPr>
      <w:kern w:val="2"/>
      <w:sz w:val="24"/>
      <w:szCs w:val="24"/>
      <w14:ligatures w14:val="standardContextual"/>
    </w:rPr>
  </w:style>
  <w:style w:type="paragraph" w:customStyle="1" w:styleId="5D5067A8DBE54292B88FC647367E65AA">
    <w:name w:val="5D5067A8DBE54292B88FC647367E65AA"/>
    <w:rsid w:val="00C511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565F493-094A-4134-87E6-7826F2EC93AF}">
  <ds:schemaRefs>
    <ds:schemaRef ds:uri="http://schemas.openxmlformats.org/officeDocument/2006/bibliography"/>
  </ds:schemaRefs>
</ds:datastoreItem>
</file>

<file path=customXml/itemProps3.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B4B79-11E8-4E75-9E08-249C94760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66</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dc:creator>
  <cp:keywords/>
  <dc:description/>
  <cp:lastModifiedBy>Doug S</cp:lastModifiedBy>
  <cp:revision>79</cp:revision>
  <dcterms:created xsi:type="dcterms:W3CDTF">2024-10-22T10:17:00Z</dcterms:created>
  <dcterms:modified xsi:type="dcterms:W3CDTF">2024-10-22T19:25:00Z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