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4108D3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61793663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A80CC0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  <w:r w:rsidR="008C5818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</w:p>
              <w:p w14:paraId="63501B40" w14:textId="4714392F" w:rsidR="00277634" w:rsidRPr="001F65B2" w:rsidRDefault="004108D3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7EBE8A30" w14:textId="77777777" w:rsidR="000C379B" w:rsidRDefault="000C379B"/>
          <w:tbl>
            <w:tblPr>
              <w:tblStyle w:val="TableGrid"/>
              <w:tblpPr w:leftFromText="180" w:rightFromText="180" w:vertAnchor="text" w:horzAnchor="margin" w:tblpY="6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59107B" w:rsidRPr="00205771" w14:paraId="03CF2B55" w14:textId="77777777" w:rsidTr="00240FC0">
              <w:trPr>
                <w:trHeight w:val="800"/>
              </w:trPr>
              <w:tc>
                <w:tcPr>
                  <w:tcW w:w="2012" w:type="dxa"/>
                </w:tcPr>
                <w:p w14:paraId="272AB747" w14:textId="77777777" w:rsidR="00B467EE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DD92EF8" w14:textId="197E8E6D" w:rsidR="00B467EE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The book of Revelation is a revelation about who? </w:t>
                  </w:r>
                </w:p>
                <w:p w14:paraId="3EC1147A" w14:textId="77777777" w:rsidR="00C8665D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1:1</w:t>
                  </w:r>
                </w:p>
                <w:p w14:paraId="5E41C132" w14:textId="7FEBA83F" w:rsidR="00B467EE" w:rsidRPr="00205771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1B9D7CF3" w14:textId="562D8B23" w:rsidR="001815C3" w:rsidRPr="00205771" w:rsidRDefault="001148B9" w:rsidP="00B467EE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1148B9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Revelation of Jesus Christ</w:t>
                  </w:r>
                </w:p>
              </w:tc>
            </w:tr>
            <w:tr w:rsidR="0059107B" w:rsidRPr="00205771" w14:paraId="5213B703" w14:textId="77777777" w:rsidTr="00B5603D">
              <w:trPr>
                <w:trHeight w:val="1146"/>
              </w:trPr>
              <w:tc>
                <w:tcPr>
                  <w:tcW w:w="2012" w:type="dxa"/>
                </w:tcPr>
                <w:p w14:paraId="3D15821D" w14:textId="344972FE" w:rsidR="00064F63" w:rsidRPr="009823C5" w:rsidRDefault="00B467EE" w:rsidP="00A96A4B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bare the record of Revelation? 1:2</w:t>
                  </w:r>
                </w:p>
              </w:tc>
              <w:tc>
                <w:tcPr>
                  <w:tcW w:w="2123" w:type="dxa"/>
                </w:tcPr>
                <w:p w14:paraId="7D2D68A0" w14:textId="212E9034" w:rsidR="00F71C46" w:rsidRPr="00205771" w:rsidRDefault="001148B9" w:rsidP="000C379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Apostle John</w:t>
                  </w:r>
                </w:p>
              </w:tc>
            </w:tr>
            <w:tr w:rsidR="0059107B" w:rsidRPr="00205771" w14:paraId="1125F5C6" w14:textId="77777777" w:rsidTr="00E12465">
              <w:trPr>
                <w:trHeight w:val="989"/>
              </w:trPr>
              <w:tc>
                <w:tcPr>
                  <w:tcW w:w="2012" w:type="dxa"/>
                </w:tcPr>
                <w:p w14:paraId="3CD957BA" w14:textId="77777777" w:rsidR="00B467EE" w:rsidRDefault="00B467EE" w:rsidP="00B467EE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6F68C12" w14:textId="6DB57868" w:rsidR="00270DE8" w:rsidRDefault="00B467EE" w:rsidP="00B467EE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What was the Revelation addressed to? 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1:4</w:t>
                  </w:r>
                </w:p>
                <w:p w14:paraId="099A58A0" w14:textId="694DBCD4" w:rsidR="00B467EE" w:rsidRPr="00205771" w:rsidRDefault="00B467EE" w:rsidP="00B467EE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0146B8A3" w14:textId="00C859B9" w:rsidR="00C13FD8" w:rsidRPr="004B51D9" w:rsidRDefault="00FF6845" w:rsidP="00B467EE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7 churches in Asia</w:t>
                  </w:r>
                </w:p>
              </w:tc>
            </w:tr>
            <w:tr w:rsidR="0059107B" w:rsidRPr="00205771" w14:paraId="1D316356" w14:textId="77777777" w:rsidTr="007A61F2">
              <w:trPr>
                <w:trHeight w:val="730"/>
              </w:trPr>
              <w:tc>
                <w:tcPr>
                  <w:tcW w:w="2012" w:type="dxa"/>
                </w:tcPr>
                <w:p w14:paraId="150D6E9E" w14:textId="77777777" w:rsidR="00B467EE" w:rsidRDefault="00B467EE" w:rsidP="00C94A9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8B7CD5" w14:textId="77777777" w:rsidR="005D4DF4" w:rsidRDefault="00B467EE" w:rsidP="00C94A9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spoke to John and gave him The Revelation? 1:10-11</w:t>
                  </w:r>
                </w:p>
                <w:p w14:paraId="78525504" w14:textId="25BE6AA1" w:rsidR="00B467EE" w:rsidRPr="00205771" w:rsidRDefault="00B467EE" w:rsidP="00C94A97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0994669E" w14:textId="500FA55A" w:rsidR="00B40517" w:rsidRPr="00205771" w:rsidRDefault="002B4ACD" w:rsidP="00C94A97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Alpha</w:t>
                  </w:r>
                  <w:r w:rsidR="00962A8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and Omega.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Lord Jesus Christ</w:t>
                  </w:r>
                </w:p>
              </w:tc>
            </w:tr>
            <w:tr w:rsidR="0059107B" w:rsidRPr="00205771" w14:paraId="6D7B26BF" w14:textId="77777777" w:rsidTr="00CF376A">
              <w:trPr>
                <w:trHeight w:val="881"/>
              </w:trPr>
              <w:tc>
                <w:tcPr>
                  <w:tcW w:w="2012" w:type="dxa"/>
                </w:tcPr>
                <w:p w14:paraId="2B880AF3" w14:textId="77777777" w:rsidR="00B467EE" w:rsidRDefault="00B467EE" w:rsidP="009D2E4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A1979EE" w14:textId="1ACEC91E" w:rsidR="005D4DF4" w:rsidRDefault="00B467EE" w:rsidP="009D2E4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Which church was told they would be cast into prison? 2:</w:t>
                  </w:r>
                  <w:r w:rsidR="00211D00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8-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10</w:t>
                  </w:r>
                </w:p>
                <w:p w14:paraId="0ABCACF7" w14:textId="498FC511" w:rsidR="00B467EE" w:rsidRPr="00205771" w:rsidRDefault="00B467EE" w:rsidP="009D2E4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03444797" w14:textId="0E2257EA" w:rsidR="00D268EA" w:rsidRPr="00205771" w:rsidRDefault="007C5587" w:rsidP="009D2E4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Church in </w:t>
                  </w:r>
                  <w:r w:rsidR="00211D0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Smyrna </w:t>
                  </w:r>
                </w:p>
              </w:tc>
            </w:tr>
            <w:tr w:rsidR="0059107B" w:rsidRPr="00205771" w14:paraId="783070AE" w14:textId="77777777" w:rsidTr="00740770">
              <w:trPr>
                <w:trHeight w:val="532"/>
              </w:trPr>
              <w:tc>
                <w:tcPr>
                  <w:tcW w:w="2012" w:type="dxa"/>
                </w:tcPr>
                <w:p w14:paraId="39F3D202" w14:textId="77777777" w:rsidR="00B467EE" w:rsidRDefault="00B467EE" w:rsidP="00C94A9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38B7667" w14:textId="77777777" w:rsidR="005D4DF4" w:rsidRDefault="00B467EE" w:rsidP="00C94A9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had a Jezebel in the church? 2:20</w:t>
                  </w:r>
                </w:p>
                <w:p w14:paraId="6047F1CA" w14:textId="507880D8" w:rsidR="00B467EE" w:rsidRPr="00205771" w:rsidRDefault="00B467EE" w:rsidP="00C94A97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204270A" w14:textId="77777777" w:rsidR="00A678E9" w:rsidRDefault="00A678E9" w:rsidP="00C94A9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67385C0E" w14:textId="50226543" w:rsidR="00211D00" w:rsidRPr="00004AF8" w:rsidRDefault="00211D00" w:rsidP="00C94A9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Church in Thyatira </w:t>
                  </w:r>
                </w:p>
              </w:tc>
            </w:tr>
            <w:tr w:rsidR="0059107B" w:rsidRPr="00205771" w14:paraId="60485E3B" w14:textId="77777777" w:rsidTr="006C4BBB">
              <w:trPr>
                <w:trHeight w:val="800"/>
              </w:trPr>
              <w:tc>
                <w:tcPr>
                  <w:tcW w:w="2012" w:type="dxa"/>
                </w:tcPr>
                <w:p w14:paraId="4A89FC96" w14:textId="77777777" w:rsidR="00B467EE" w:rsidRDefault="00B467EE" w:rsidP="00740F4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11CF3C8" w14:textId="77777777" w:rsidR="005D4DF4" w:rsidRDefault="00B467EE" w:rsidP="00740F4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Which church had things that were dying, and only had a few who had not defiled their garments and walked worthy? 3:2-4</w:t>
                  </w:r>
                </w:p>
                <w:p w14:paraId="755FBD1E" w14:textId="58658AC8" w:rsidR="00B467EE" w:rsidRPr="00205771" w:rsidRDefault="00B467EE" w:rsidP="00740F44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FFAA328" w14:textId="77777777" w:rsidR="007C5587" w:rsidRDefault="007C5587" w:rsidP="007C5587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74E7161D" w14:textId="5DAA0E7C" w:rsidR="00D718B5" w:rsidRPr="00205771" w:rsidRDefault="007C5587" w:rsidP="007C5587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Church in Sardis</w:t>
                  </w:r>
                </w:p>
              </w:tc>
            </w:tr>
            <w:tr w:rsidR="0059107B" w:rsidRPr="00205771" w14:paraId="4D375375" w14:textId="77777777" w:rsidTr="00954FA0">
              <w:trPr>
                <w:trHeight w:val="975"/>
              </w:trPr>
              <w:tc>
                <w:tcPr>
                  <w:tcW w:w="2012" w:type="dxa"/>
                </w:tcPr>
                <w:p w14:paraId="34B8D120" w14:textId="77777777" w:rsidR="00B467EE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F02899A" w14:textId="6963CCE8" w:rsidR="00B467EE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Which church was Lukewarm? 3:14-16</w:t>
                  </w:r>
                </w:p>
                <w:p w14:paraId="52D98EA5" w14:textId="77777777" w:rsidR="009F2FDE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It’s a warning and an illustration of our church age.</w:t>
                  </w:r>
                </w:p>
                <w:p w14:paraId="5353D579" w14:textId="2F65C6DE" w:rsidR="00B467EE" w:rsidRPr="00235162" w:rsidRDefault="00B467EE" w:rsidP="00B467EE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0226DC52" w14:textId="77777777" w:rsidR="00733957" w:rsidRDefault="00733957" w:rsidP="00B467EE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52316D34" w14:textId="733F3324" w:rsidR="00E70847" w:rsidRPr="00A66FF2" w:rsidRDefault="00E70847" w:rsidP="00B467EE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Church of the Laodiceans </w:t>
                  </w:r>
                </w:p>
              </w:tc>
            </w:tr>
            <w:tr w:rsidR="0059107B" w:rsidRPr="00205771" w14:paraId="0357EA61" w14:textId="77777777" w:rsidTr="00DA1A9D">
              <w:trPr>
                <w:trHeight w:val="811"/>
              </w:trPr>
              <w:tc>
                <w:tcPr>
                  <w:tcW w:w="2012" w:type="dxa"/>
                </w:tcPr>
                <w:p w14:paraId="5ADA9EEA" w14:textId="77777777" w:rsidR="001C3E1A" w:rsidRDefault="001C3E1A" w:rsidP="00270D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A7A3A04" w14:textId="77777777" w:rsidR="005D4DF4" w:rsidRDefault="001C3E1A" w:rsidP="00270D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Where was John’s spirit taken after the churches were addressed? 4:1-2</w:t>
                  </w:r>
                </w:p>
                <w:p w14:paraId="5E899B19" w14:textId="4AF95910" w:rsidR="001C3E1A" w:rsidRPr="00205771" w:rsidRDefault="001C3E1A" w:rsidP="00270DE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20F630E" w14:textId="60EAF56F" w:rsidR="00F31446" w:rsidRPr="00F31446" w:rsidRDefault="00404768" w:rsidP="008350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 Heaven (The Throne</w:t>
                  </w:r>
                  <w:r w:rsidR="002A1AE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of God)</w:t>
                  </w:r>
                </w:p>
              </w:tc>
            </w:tr>
            <w:tr w:rsidR="0059107B" w:rsidRPr="00205771" w14:paraId="4E1DB066" w14:textId="77777777" w:rsidTr="002A1AE6">
              <w:trPr>
                <w:trHeight w:val="1191"/>
              </w:trPr>
              <w:tc>
                <w:tcPr>
                  <w:tcW w:w="2012" w:type="dxa"/>
                </w:tcPr>
                <w:p w14:paraId="12C7FB46" w14:textId="77777777" w:rsidR="001C3E1A" w:rsidRDefault="001C3E1A" w:rsidP="00954FA0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C08AC4D" w14:textId="56082D8A" w:rsidR="005D4DF4" w:rsidRPr="00205771" w:rsidRDefault="001C3E1A" w:rsidP="00954FA0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Why did John weep? 5:4</w:t>
                  </w:r>
                </w:p>
              </w:tc>
              <w:tc>
                <w:tcPr>
                  <w:tcW w:w="2123" w:type="dxa"/>
                </w:tcPr>
                <w:p w14:paraId="13C6D673" w14:textId="10592452" w:rsidR="0071635C" w:rsidRPr="00205771" w:rsidRDefault="002A1AE6" w:rsidP="00954FA0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</w:t>
                  </w:r>
                  <w:r w:rsidRPr="002A1AE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ecause no man was found worthy to open</w:t>
                  </w:r>
                  <w:r w:rsidR="0028214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or </w:t>
                  </w:r>
                  <w:r w:rsidRPr="002A1AE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read the </w:t>
                  </w:r>
                  <w:r w:rsidR="0028214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seven-sealed </w:t>
                  </w:r>
                  <w:r w:rsidRPr="002A1AE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book,</w:t>
                  </w:r>
                </w:p>
              </w:tc>
            </w:tr>
          </w:tbl>
          <w:p w14:paraId="7A34ED9E" w14:textId="7CA112CD" w:rsidR="00277634" w:rsidRPr="00E75CE0" w:rsidRDefault="006D0DD5" w:rsidP="00E75CE0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E857BE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3</w:t>
            </w:r>
            <w:r w:rsidR="0001295C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2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3198C7C" w:rsidR="00700B3F" w:rsidRDefault="008C5818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10/05</w:t>
            </w:r>
            <w:r w:rsidR="003512A6">
              <w:rPr>
                <w:b/>
                <w:bCs/>
                <w:color w:val="FF0000"/>
                <w:sz w:val="24"/>
              </w:rPr>
              <w:t>/25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0C5F32DD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6355A0" w:rsidRPr="006355A0">
              <w:rPr>
                <w:b/>
                <w:bCs/>
                <w:color w:val="EE0000"/>
                <w:sz w:val="28"/>
                <w:szCs w:val="28"/>
                <w:u w:val="single"/>
              </w:rPr>
              <w:t>REVELATION</w:t>
            </w:r>
            <w:r w:rsidR="00C17184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8C5818">
              <w:rPr>
                <w:b/>
                <w:bCs/>
                <w:color w:val="EE0000"/>
                <w:sz w:val="28"/>
                <w:szCs w:val="28"/>
                <w:u w:val="single"/>
              </w:rPr>
              <w:t>6-10</w:t>
            </w:r>
            <w:r w:rsidR="00E857BE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2F65FA30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25533C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P</w:t>
            </w:r>
            <w:r w:rsidR="00D36A1E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ERSECUTION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72896212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957257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DD8995" wp14:editId="1B8432F8">
                      <wp:extent cx="3005778" cy="1197117"/>
                      <wp:effectExtent l="0" t="0" r="4445" b="3175"/>
                      <wp:docPr id="81528169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8" cy="1197117"/>
                                <a:chOff x="-323999" y="38966"/>
                                <a:chExt cx="2858268" cy="1238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321889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429" b="18429"/>
                                <a:stretch/>
                              </pic:blipFill>
                              <pic:spPr bwMode="auto">
                                <a:xfrm rot="10800000" flipH="1" flipV="1">
                                  <a:off x="-323999" y="38966"/>
                                  <a:ext cx="2858268" cy="1192348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347732100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D8995" id="Group 2" o:spid="_x0000_s1026" style="width:236.7pt;height:94.25pt;mso-position-horizontal-relative:char;mso-position-vertical-relative:line" coordorigin="-3239,389" coordsize="28582,1238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239;top:389;width:28581;height:11924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" filled="t">
                        <v:fill r:id="rId13" o:title="" recolor="t" rotate="t" type="tile"/>
                        <v:imagedata r:id="rId14" o:title="" croptop="12078f" cropbottom="12078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464CF473" w:rsidR="00842D7E" w:rsidRDefault="00EB59A6" w:rsidP="00FD2B0E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862E83" w:rsidRPr="00862E83">
              <w:rPr>
                <w:b/>
                <w:bCs/>
                <w:i/>
                <w:iCs/>
              </w:rPr>
              <w:t>And when he had opened the fifth seal, I saw under the altar the souls of them that were slain for the word of God, and for the testimony which they held</w:t>
            </w:r>
            <w:r w:rsidR="00A055B5" w:rsidRPr="00A50178">
              <w:rPr>
                <w:b/>
                <w:bCs/>
                <w:i/>
                <w:iCs/>
              </w:rPr>
              <w:t>.</w:t>
            </w:r>
            <w:r w:rsidR="00E12FAF">
              <w:rPr>
                <w:b/>
                <w:bCs/>
                <w:i/>
                <w:iCs/>
              </w:rPr>
              <w:t xml:space="preserve">” </w:t>
            </w:r>
            <w:r w:rsidR="004F06E4">
              <w:rPr>
                <w:b/>
                <w:bCs/>
                <w:i/>
                <w:iCs/>
              </w:rPr>
              <w:t xml:space="preserve">~ </w:t>
            </w:r>
            <w:r w:rsidR="00FE0388">
              <w:rPr>
                <w:b/>
                <w:bCs/>
                <w:i/>
                <w:iCs/>
              </w:rPr>
              <w:t xml:space="preserve">Revelation </w:t>
            </w:r>
            <w:r w:rsidR="00D36A1E">
              <w:rPr>
                <w:b/>
                <w:bCs/>
                <w:i/>
                <w:iCs/>
              </w:rPr>
              <w:t>6:9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DF71BD7" w14:textId="725960A4" w:rsidR="00D509A4" w:rsidRDefault="006B6817" w:rsidP="00045BA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6B6817">
              <w:rPr>
                <w:rFonts w:ascii="Microsoft Sans Serif" w:eastAsia="Baskerville Old Face" w:hAnsi="Microsoft Sans Serif" w:cs="Microsoft Sans Serif"/>
              </w:rPr>
              <w:t>The apostle John is being given a revelation of future events in the Book of Revelation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6B6817">
              <w:rPr>
                <w:rFonts w:ascii="Microsoft Sans Serif" w:eastAsia="Baskerville Old Face" w:hAnsi="Microsoft Sans Serif" w:cs="Microsoft Sans Serif"/>
              </w:rPr>
              <w:t>Here he is given a view of the persecuted Saints</w:t>
            </w:r>
            <w:r w:rsidR="003719E6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6F117870" w14:textId="77777777" w:rsidR="003719E6" w:rsidRDefault="003719E6" w:rsidP="00045BA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2678382" w14:textId="310ED985" w:rsidR="003719E6" w:rsidRDefault="003719E6" w:rsidP="00045BAE">
            <w:pPr>
              <w:pStyle w:val="NoSpacing"/>
              <w:rPr>
                <w:rFonts w:ascii="Microsoft Sans Serif" w:eastAsia="Times New Roman" w:hAnsi="Microsoft Sans Serif" w:cs="Microsoft Sans Serif"/>
                <w:bCs/>
                <w:kern w:val="28"/>
              </w:rPr>
            </w:pPr>
            <w:r w:rsidRPr="003719E6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Cruelty </w:t>
            </w:r>
            <w:r w:rsidR="00AB588E" w:rsidRPr="003719E6">
              <w:rPr>
                <w:rFonts w:ascii="Microsoft Sans Serif" w:eastAsia="Baskerville Old Face" w:hAnsi="Microsoft Sans Serif" w:cs="Microsoft Sans Serif"/>
                <w:b/>
                <w:bCs/>
              </w:rPr>
              <w:t>Of Persecution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3719E6">
              <w:rPr>
                <w:rFonts w:ascii="Microsoft Sans Serif" w:eastAsia="Baskerville Old Face" w:hAnsi="Microsoft Sans Serif" w:cs="Microsoft Sans Serif"/>
                <w:i/>
                <w:iCs/>
              </w:rPr>
              <w:t>“Souls of them that were slain.”</w:t>
            </w:r>
            <w:r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13D31" w:rsidRPr="00713D31">
              <w:rPr>
                <w:rFonts w:ascii="Microsoft Sans Serif" w:eastAsia="Baskerville Old Face" w:hAnsi="Microsoft Sans Serif" w:cs="Microsoft Sans Serif"/>
              </w:rPr>
              <w:t>Persecution is cruel and sometimes it kills</w:t>
            </w:r>
            <w:r w:rsidR="00713D31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13D31" w:rsidRPr="00713D31">
              <w:rPr>
                <w:rFonts w:ascii="Microsoft Sans Serif" w:eastAsia="Baskerville Old Face" w:hAnsi="Microsoft Sans Serif" w:cs="Microsoft Sans Serif"/>
              </w:rPr>
              <w:t>Persecution disguises itself at the beginning</w:t>
            </w:r>
            <w:r w:rsidR="00713D31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713D31" w:rsidRPr="00713D31">
              <w:rPr>
                <w:rFonts w:ascii="Microsoft Sans Serif" w:eastAsia="Baskerville Old Face" w:hAnsi="Microsoft Sans Serif" w:cs="Microsoft Sans Serif"/>
              </w:rPr>
              <w:t>but sooner or later it becomes bloody</w:t>
            </w:r>
            <w:r w:rsidR="005D515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D5154" w:rsidRPr="005D5154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Much persecution </w:t>
            </w:r>
            <w:r w:rsidR="006B2024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has </w:t>
            </w:r>
            <w:r w:rsidR="00073E9B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happened in the past and some </w:t>
            </w:r>
            <w:r w:rsidR="00F51E91">
              <w:rPr>
                <w:rFonts w:ascii="Microsoft Sans Serif" w:eastAsia="Times New Roman" w:hAnsi="Microsoft Sans Serif" w:cs="Microsoft Sans Serif"/>
                <w:bCs/>
                <w:kern w:val="28"/>
              </w:rPr>
              <w:t>continues</w:t>
            </w:r>
            <w:r w:rsidR="00073E9B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 today around the world. </w:t>
            </w:r>
            <w:r w:rsidR="006B6363">
              <w:rPr>
                <w:rFonts w:ascii="Microsoft Sans Serif" w:eastAsia="Times New Roman" w:hAnsi="Microsoft Sans Serif" w:cs="Microsoft Sans Serif"/>
                <w:bCs/>
                <w:kern w:val="28"/>
              </w:rPr>
              <w:t>The principles of our Lord Jesus Christ</w:t>
            </w:r>
            <w:r w:rsidR="005D5154" w:rsidRPr="005D5154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 is hated by the world</w:t>
            </w:r>
            <w:r w:rsidR="00EF74C2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. </w:t>
            </w:r>
            <w:r w:rsidR="00EF74C2" w:rsidRPr="00EF74C2">
              <w:rPr>
                <w:rFonts w:ascii="Microsoft Sans Serif" w:eastAsia="Times New Roman" w:hAnsi="Microsoft Sans Serif" w:cs="Microsoft Sans Serif"/>
                <w:bCs/>
                <w:kern w:val="28"/>
              </w:rPr>
              <w:t>Some of the persecution i</w:t>
            </w:r>
            <w:r w:rsidR="0068765A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s </w:t>
            </w:r>
            <w:r w:rsidR="00EF74C2" w:rsidRPr="00EF74C2">
              <w:rPr>
                <w:rFonts w:ascii="Microsoft Sans Serif" w:eastAsia="Times New Roman" w:hAnsi="Microsoft Sans Serif" w:cs="Microsoft Sans Serif"/>
                <w:bCs/>
                <w:kern w:val="28"/>
              </w:rPr>
              <w:t>simply legal restrictions</w:t>
            </w:r>
            <w:r w:rsidR="001D5736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, </w:t>
            </w:r>
            <w:r w:rsidR="00F30264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and </w:t>
            </w:r>
            <w:r w:rsidR="00094B2A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some </w:t>
            </w:r>
            <w:r w:rsidR="00F30264">
              <w:rPr>
                <w:rFonts w:ascii="Microsoft Sans Serif" w:eastAsia="Times New Roman" w:hAnsi="Microsoft Sans Serif" w:cs="Microsoft Sans Serif"/>
                <w:bCs/>
                <w:kern w:val="28"/>
              </w:rPr>
              <w:t>persecution calls for</w:t>
            </w:r>
            <w:r w:rsidR="001D5736">
              <w:rPr>
                <w:rFonts w:ascii="Microsoft Sans Serif" w:eastAsia="Times New Roman" w:hAnsi="Microsoft Sans Serif" w:cs="Microsoft Sans Serif"/>
                <w:bCs/>
                <w:kern w:val="28"/>
              </w:rPr>
              <w:t xml:space="preserve"> death. </w:t>
            </w:r>
          </w:p>
          <w:p w14:paraId="55C3E980" w14:textId="77777777" w:rsidR="00891BAF" w:rsidRDefault="00891BAF" w:rsidP="00045BA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978A0A0" w14:textId="21C736DE" w:rsidR="00891BAF" w:rsidRDefault="00BA7B52" w:rsidP="00045BA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BA7B52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Cause </w:t>
            </w:r>
            <w:r w:rsidR="00AB588E" w:rsidRPr="00BA7B52">
              <w:rPr>
                <w:rFonts w:ascii="Microsoft Sans Serif" w:eastAsia="Baskerville Old Face" w:hAnsi="Microsoft Sans Serif" w:cs="Microsoft Sans Serif"/>
                <w:b/>
                <w:bCs/>
              </w:rPr>
              <w:t>Of Persecution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BA7B52">
              <w:rPr>
                <w:rFonts w:ascii="Microsoft Sans Serif" w:eastAsia="Baskerville Old Face" w:hAnsi="Microsoft Sans Serif" w:cs="Microsoft Sans Serif"/>
                <w:i/>
                <w:iCs/>
              </w:rPr>
              <w:t>For the Word of God.”</w:t>
            </w:r>
            <w:r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76443" w:rsidRPr="00076443">
              <w:rPr>
                <w:rFonts w:ascii="Microsoft Sans Serif" w:eastAsia="Baskerville Old Face" w:hAnsi="Microsoft Sans Serif" w:cs="Microsoft Sans Serif"/>
              </w:rPr>
              <w:t>Those who persecute</w:t>
            </w:r>
            <w:r w:rsidR="00F71851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076443" w:rsidRPr="00076443">
              <w:rPr>
                <w:rFonts w:ascii="Microsoft Sans Serif" w:eastAsia="Baskerville Old Face" w:hAnsi="Microsoft Sans Serif" w:cs="Microsoft Sans Serif"/>
              </w:rPr>
              <w:t xml:space="preserve">hate the </w:t>
            </w:r>
            <w:r w:rsidR="00076443">
              <w:rPr>
                <w:rFonts w:ascii="Microsoft Sans Serif" w:eastAsia="Baskerville Old Face" w:hAnsi="Microsoft Sans Serif" w:cs="Microsoft Sans Serif"/>
              </w:rPr>
              <w:t>W</w:t>
            </w:r>
            <w:r w:rsidR="00076443" w:rsidRPr="00076443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07644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76443" w:rsidRPr="00076443">
              <w:rPr>
                <w:rFonts w:ascii="Microsoft Sans Serif" w:eastAsia="Baskerville Old Face" w:hAnsi="Microsoft Sans Serif" w:cs="Microsoft Sans Serif"/>
              </w:rPr>
              <w:t>Many call themselves Christians</w:t>
            </w:r>
            <w:r w:rsidR="00076443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70286B" w:rsidRPr="0070286B">
              <w:rPr>
                <w:rFonts w:ascii="Microsoft Sans Serif" w:eastAsia="Baskerville Old Face" w:hAnsi="Microsoft Sans Serif" w:cs="Microsoft Sans Serif"/>
              </w:rPr>
              <w:t xml:space="preserve">but most of them do not </w:t>
            </w:r>
            <w:r w:rsidR="008D7EFB">
              <w:rPr>
                <w:rFonts w:ascii="Microsoft Sans Serif" w:eastAsia="Baskerville Old Face" w:hAnsi="Microsoft Sans Serif" w:cs="Microsoft Sans Serif"/>
              </w:rPr>
              <w:t>truly believe</w:t>
            </w:r>
            <w:r w:rsidR="0070286B" w:rsidRPr="0070286B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D1642D">
              <w:rPr>
                <w:rFonts w:ascii="Microsoft Sans Serif" w:eastAsia="Baskerville Old Face" w:hAnsi="Microsoft Sans Serif" w:cs="Microsoft Sans Serif"/>
              </w:rPr>
              <w:t>i</w:t>
            </w:r>
            <w:r w:rsidR="0070286B" w:rsidRPr="0070286B">
              <w:rPr>
                <w:rFonts w:ascii="Microsoft Sans Serif" w:eastAsia="Baskerville Old Face" w:hAnsi="Microsoft Sans Serif" w:cs="Microsoft Sans Serif"/>
              </w:rPr>
              <w:t xml:space="preserve">n </w:t>
            </w:r>
            <w:r w:rsidR="008D7EFB">
              <w:rPr>
                <w:rFonts w:ascii="Microsoft Sans Serif" w:eastAsia="Baskerville Old Face" w:hAnsi="Microsoft Sans Serif" w:cs="Microsoft Sans Serif"/>
              </w:rPr>
              <w:t>T</w:t>
            </w:r>
            <w:r w:rsidR="0070286B" w:rsidRPr="0070286B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70286B">
              <w:rPr>
                <w:rFonts w:ascii="Microsoft Sans Serif" w:eastAsia="Baskerville Old Face" w:hAnsi="Microsoft Sans Serif" w:cs="Microsoft Sans Serif"/>
              </w:rPr>
              <w:t>W</w:t>
            </w:r>
            <w:r w:rsidR="0070286B" w:rsidRPr="0070286B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851651">
              <w:rPr>
                <w:rFonts w:ascii="Microsoft Sans Serif" w:eastAsia="Baskerville Old Face" w:hAnsi="Microsoft Sans Serif" w:cs="Microsoft Sans Serif"/>
              </w:rPr>
              <w:t>, they despise it.</w:t>
            </w:r>
            <w:r w:rsidR="0070286B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Both the written </w:t>
            </w:r>
            <w:r w:rsidR="00AD348B">
              <w:rPr>
                <w:rFonts w:ascii="Microsoft Sans Serif" w:eastAsia="Baskerville Old Face" w:hAnsi="Microsoft Sans Serif" w:cs="Microsoft Sans Serif"/>
              </w:rPr>
              <w:t>W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ord </w:t>
            </w:r>
            <w:r w:rsidR="00AD348B">
              <w:rPr>
                <w:rFonts w:ascii="Microsoft Sans Serif" w:eastAsia="Baskerville Old Face" w:hAnsi="Microsoft Sans Serif" w:cs="Microsoft Sans Serif"/>
              </w:rPr>
              <w:t>(T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AD348B">
              <w:rPr>
                <w:rFonts w:ascii="Microsoft Sans Serif" w:eastAsia="Baskerville Old Face" w:hAnsi="Microsoft Sans Serif" w:cs="Microsoft Sans Serif"/>
              </w:rPr>
              <w:t>S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>criptures</w:t>
            </w:r>
            <w:r w:rsidR="00AD348B">
              <w:rPr>
                <w:rFonts w:ascii="Microsoft Sans Serif" w:eastAsia="Baskerville Old Face" w:hAnsi="Microsoft Sans Serif" w:cs="Microsoft Sans Serif"/>
              </w:rPr>
              <w:t>)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 and the Incarnate word </w:t>
            </w:r>
            <w:r w:rsidR="00AD348B">
              <w:rPr>
                <w:rFonts w:ascii="Microsoft Sans Serif" w:eastAsia="Baskerville Old Face" w:hAnsi="Microsoft Sans Serif" w:cs="Microsoft Sans Serif"/>
              </w:rPr>
              <w:t>(T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9948E6">
              <w:rPr>
                <w:rFonts w:ascii="Microsoft Sans Serif" w:eastAsia="Baskerville Old Face" w:hAnsi="Microsoft Sans Serif" w:cs="Microsoft Sans Serif"/>
              </w:rPr>
              <w:t>S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>avior</w:t>
            </w:r>
            <w:r w:rsidR="00AD348B">
              <w:rPr>
                <w:rFonts w:ascii="Microsoft Sans Serif" w:eastAsia="Baskerville Old Face" w:hAnsi="Microsoft Sans Serif" w:cs="Microsoft Sans Serif"/>
              </w:rPr>
              <w:t>)</w:t>
            </w:r>
            <w:r w:rsidR="00904959" w:rsidRPr="0090495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9948E6">
              <w:rPr>
                <w:rFonts w:ascii="Microsoft Sans Serif" w:eastAsia="Baskerville Old Face" w:hAnsi="Microsoft Sans Serif" w:cs="Microsoft Sans Serif"/>
              </w:rPr>
              <w:t>are</w:t>
            </w:r>
            <w:r w:rsidR="00851651">
              <w:rPr>
                <w:rFonts w:ascii="Microsoft Sans Serif" w:eastAsia="Baskerville Old Face" w:hAnsi="Microsoft Sans Serif" w:cs="Microsoft Sans Serif"/>
              </w:rPr>
              <w:t xml:space="preserve"> hated. </w:t>
            </w:r>
            <w:r w:rsidR="009948E6" w:rsidRPr="009948E6">
              <w:rPr>
                <w:rFonts w:ascii="Microsoft Sans Serif" w:eastAsia="Baskerville Old Face" w:hAnsi="Microsoft Sans Serif" w:cs="Microsoft Sans Serif"/>
              </w:rPr>
              <w:t xml:space="preserve">If you honor the </w:t>
            </w:r>
            <w:r w:rsidR="00447D24">
              <w:rPr>
                <w:rFonts w:ascii="Microsoft Sans Serif" w:eastAsia="Baskerville Old Face" w:hAnsi="Microsoft Sans Serif" w:cs="Microsoft Sans Serif"/>
              </w:rPr>
              <w:t>W</w:t>
            </w:r>
            <w:r w:rsidR="009948E6" w:rsidRPr="009948E6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447D24">
              <w:rPr>
                <w:rFonts w:ascii="Microsoft Sans Serif" w:eastAsia="Baskerville Old Face" w:hAnsi="Microsoft Sans Serif" w:cs="Microsoft Sans Serif"/>
              </w:rPr>
              <w:t>,</w:t>
            </w:r>
            <w:r w:rsidR="009948E6" w:rsidRPr="009948E6">
              <w:rPr>
                <w:rFonts w:ascii="Microsoft Sans Serif" w:eastAsia="Baskerville Old Face" w:hAnsi="Microsoft Sans Serif" w:cs="Microsoft Sans Serif"/>
              </w:rPr>
              <w:t xml:space="preserve"> and exalt Jesus Christ</w:t>
            </w:r>
            <w:r w:rsidR="00447D24">
              <w:rPr>
                <w:rFonts w:ascii="Microsoft Sans Serif" w:eastAsia="Baskerville Old Face" w:hAnsi="Microsoft Sans Serif" w:cs="Microsoft Sans Serif"/>
              </w:rPr>
              <w:t>, sooner or later</w:t>
            </w:r>
            <w:r w:rsidR="009948E6" w:rsidRPr="009948E6">
              <w:rPr>
                <w:rFonts w:ascii="Microsoft Sans Serif" w:eastAsia="Baskerville Old Face" w:hAnsi="Microsoft Sans Serif" w:cs="Microsoft Sans Serif"/>
              </w:rPr>
              <w:t xml:space="preserve"> you will be </w:t>
            </w:r>
            <w:r w:rsidR="00447D24">
              <w:rPr>
                <w:rFonts w:ascii="Microsoft Sans Serif" w:eastAsia="Baskerville Old Face" w:hAnsi="Microsoft Sans Serif" w:cs="Microsoft Sans Serif"/>
              </w:rPr>
              <w:t>the</w:t>
            </w:r>
            <w:r w:rsidR="009948E6" w:rsidRPr="009948E6">
              <w:rPr>
                <w:rFonts w:ascii="Microsoft Sans Serif" w:eastAsia="Baskerville Old Face" w:hAnsi="Microsoft Sans Serif" w:cs="Microsoft Sans Serif"/>
              </w:rPr>
              <w:t xml:space="preserve"> target of evil</w:t>
            </w:r>
            <w:r w:rsidR="00447D24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2E74E3ED" w14:textId="77777777" w:rsidR="003724DB" w:rsidRDefault="003724DB" w:rsidP="00045BA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EF08F71" w14:textId="398BB8B6" w:rsidR="004619CD" w:rsidRDefault="004108D3" w:rsidP="00A44B49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>Consi</w:t>
            </w:r>
            <w:r>
              <w:rPr>
                <w:rFonts w:ascii="Microsoft Sans Serif" w:eastAsia="Baskerville Old Face" w:hAnsi="Microsoft Sans Serif" w:cs="Microsoft Sans Serif"/>
                <w:b/>
                <w:bCs/>
              </w:rPr>
              <w:t>s</w:t>
            </w:r>
            <w:r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>tence</w:t>
            </w:r>
            <w:r w:rsidR="00766F78"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</w:t>
            </w:r>
            <w:r w:rsidR="00AB588E"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Of The </w:t>
            </w:r>
            <w:r w:rsidR="00766F78"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>Per</w:t>
            </w:r>
            <w:r w:rsidR="00AB588E" w:rsidRPr="00AB588E">
              <w:rPr>
                <w:rFonts w:ascii="Microsoft Sans Serif" w:eastAsia="Baskerville Old Face" w:hAnsi="Microsoft Sans Serif" w:cs="Microsoft Sans Serif"/>
                <w:b/>
                <w:bCs/>
              </w:rPr>
              <w:t>secuted</w:t>
            </w:r>
            <w:r w:rsidR="00AB588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C67AF">
              <w:rPr>
                <w:rFonts w:ascii="Microsoft Sans Serif" w:eastAsia="Baskerville Old Face" w:hAnsi="Microsoft Sans Serif" w:cs="Microsoft Sans Serif"/>
              </w:rPr>
              <w:t>“</w:t>
            </w:r>
            <w:r w:rsidR="00DC67AF" w:rsidRPr="00DC67AF">
              <w:rPr>
                <w:rFonts w:ascii="Microsoft Sans Serif" w:eastAsia="Baskerville Old Face" w:hAnsi="Microsoft Sans Serif" w:cs="Microsoft Sans Serif"/>
                <w:i/>
                <w:iCs/>
              </w:rPr>
              <w:t>For the testimony which they held.”</w:t>
            </w:r>
            <w:r w:rsidR="00DC67AF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DC67AF">
              <w:rPr>
                <w:rFonts w:ascii="Microsoft Sans Serif" w:eastAsia="Baskerville Old Face" w:hAnsi="Microsoft Sans Serif" w:cs="Microsoft Sans Serif"/>
              </w:rPr>
              <w:t xml:space="preserve"> We </w:t>
            </w:r>
            <w:r w:rsidR="00932EF7">
              <w:rPr>
                <w:rFonts w:ascii="Microsoft Sans Serif" w:eastAsia="Baskerville Old Face" w:hAnsi="Microsoft Sans Serif" w:cs="Microsoft Sans Serif"/>
              </w:rPr>
              <w:t>notice</w:t>
            </w:r>
            <w:r w:rsidR="00DC67AF">
              <w:rPr>
                <w:rFonts w:ascii="Microsoft Sans Serif" w:eastAsia="Baskerville Old Face" w:hAnsi="Microsoft Sans Serif" w:cs="Microsoft Sans Serif"/>
              </w:rPr>
              <w:t xml:space="preserve"> the word, “held</w:t>
            </w:r>
            <w:r w:rsidR="00932EF7">
              <w:rPr>
                <w:rFonts w:ascii="Microsoft Sans Serif" w:eastAsia="Baskerville Old Face" w:hAnsi="Microsoft Sans Serif" w:cs="Microsoft Sans Serif"/>
              </w:rPr>
              <w:t>.” The persecuted w</w:t>
            </w:r>
            <w:r w:rsidR="00C47DA1">
              <w:rPr>
                <w:rFonts w:ascii="Microsoft Sans Serif" w:eastAsia="Baskerville Old Face" w:hAnsi="Microsoft Sans Serif" w:cs="Microsoft Sans Serif"/>
              </w:rPr>
              <w:t>ill be</w:t>
            </w:r>
            <w:r w:rsidR="00932EF7">
              <w:rPr>
                <w:rFonts w:ascii="Microsoft Sans Serif" w:eastAsia="Baskerville Old Face" w:hAnsi="Microsoft Sans Serif" w:cs="Microsoft Sans Serif"/>
              </w:rPr>
              <w:t xml:space="preserve"> slain because they </w:t>
            </w:r>
            <w:r w:rsidR="00EA7E2D">
              <w:rPr>
                <w:rFonts w:ascii="Microsoft Sans Serif" w:eastAsia="Baskerville Old Face" w:hAnsi="Microsoft Sans Serif" w:cs="Microsoft Sans Serif"/>
              </w:rPr>
              <w:t>a</w:t>
            </w:r>
            <w:r w:rsidR="00932EF7">
              <w:rPr>
                <w:rFonts w:ascii="Microsoft Sans Serif" w:eastAsia="Baskerville Old Face" w:hAnsi="Microsoft Sans Serif" w:cs="Microsoft Sans Serif"/>
              </w:rPr>
              <w:t xml:space="preserve">re faithful, they “held” to the Word of God. </w:t>
            </w:r>
            <w:r w:rsidR="00FD69F1" w:rsidRPr="00FD69F1">
              <w:rPr>
                <w:rFonts w:ascii="Microsoft Sans Serif" w:eastAsia="Baskerville Old Face" w:hAnsi="Microsoft Sans Serif" w:cs="Microsoft Sans Serif"/>
              </w:rPr>
              <w:t xml:space="preserve">You can get out of persecution if you stop holding faithful to </w:t>
            </w:r>
            <w:r w:rsidR="00EA7E2D">
              <w:rPr>
                <w:rFonts w:ascii="Microsoft Sans Serif" w:eastAsia="Baskerville Old Face" w:hAnsi="Microsoft Sans Serif" w:cs="Microsoft Sans Serif"/>
              </w:rPr>
              <w:t>the</w:t>
            </w:r>
            <w:r w:rsidR="00FD69F1" w:rsidRPr="00FD69F1">
              <w:rPr>
                <w:rFonts w:ascii="Microsoft Sans Serif" w:eastAsia="Baskerville Old Face" w:hAnsi="Microsoft Sans Serif" w:cs="Microsoft Sans Serif"/>
              </w:rPr>
              <w:t xml:space="preserve"> testimony</w:t>
            </w:r>
            <w:r w:rsidR="00EA7E2D">
              <w:rPr>
                <w:rFonts w:ascii="Microsoft Sans Serif" w:eastAsia="Baskerville Old Face" w:hAnsi="Microsoft Sans Serif" w:cs="Microsoft Sans Serif"/>
              </w:rPr>
              <w:t xml:space="preserve"> of Christ</w:t>
            </w:r>
            <w:r w:rsidR="002D2D1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B935DD">
              <w:rPr>
                <w:rFonts w:ascii="Microsoft Sans Serif" w:eastAsia="Baskerville Old Face" w:hAnsi="Microsoft Sans Serif" w:cs="Microsoft Sans Serif"/>
              </w:rPr>
              <w:t>A true born-again Christian will</w:t>
            </w:r>
            <w:r w:rsidR="00956CFE">
              <w:rPr>
                <w:rFonts w:ascii="Microsoft Sans Serif" w:eastAsia="Baskerville Old Face" w:hAnsi="Microsoft Sans Serif" w:cs="Microsoft Sans Serif"/>
              </w:rPr>
              <w:t xml:space="preserve"> hold </w:t>
            </w:r>
            <w:r w:rsidR="00B6620F">
              <w:rPr>
                <w:rFonts w:ascii="Microsoft Sans Serif" w:eastAsia="Baskerville Old Face" w:hAnsi="Microsoft Sans Serif" w:cs="Microsoft Sans Serif"/>
              </w:rPr>
              <w:t>true</w:t>
            </w:r>
            <w:r w:rsidR="00B17FE0">
              <w:rPr>
                <w:rFonts w:ascii="Microsoft Sans Serif" w:eastAsia="Baskerville Old Face" w:hAnsi="Microsoft Sans Serif" w:cs="Microsoft Sans Serif"/>
              </w:rPr>
              <w:t xml:space="preserve">. Keep 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>teaching</w:t>
            </w:r>
            <w:r w:rsidR="00B17FE0">
              <w:rPr>
                <w:rFonts w:ascii="Microsoft Sans Serif" w:eastAsia="Baskerville Old Face" w:hAnsi="Microsoft Sans Serif" w:cs="Microsoft Sans Serif"/>
              </w:rPr>
              <w:t>,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 preaching</w:t>
            </w:r>
            <w:r w:rsidR="00B17FE0">
              <w:rPr>
                <w:rFonts w:ascii="Microsoft Sans Serif" w:eastAsia="Baskerville Old Face" w:hAnsi="Microsoft Sans Serif" w:cs="Microsoft Sans Serif"/>
              </w:rPr>
              <w:t>,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 and living</w:t>
            </w:r>
            <w:r w:rsidR="00B17FE0">
              <w:rPr>
                <w:rFonts w:ascii="Microsoft Sans Serif" w:eastAsia="Baskerville Old Face" w:hAnsi="Microsoft Sans Serif" w:cs="Microsoft Sans Serif"/>
              </w:rPr>
              <w:t xml:space="preserve"> out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 the </w:t>
            </w:r>
            <w:r w:rsidR="00B17FE0">
              <w:rPr>
                <w:rFonts w:ascii="Microsoft Sans Serif" w:eastAsia="Baskerville Old Face" w:hAnsi="Microsoft Sans Serif" w:cs="Microsoft Sans Serif"/>
              </w:rPr>
              <w:t>W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B17FE0">
              <w:rPr>
                <w:rFonts w:ascii="Microsoft Sans Serif" w:eastAsia="Baskerville Old Face" w:hAnsi="Microsoft Sans Serif" w:cs="Microsoft Sans Serif"/>
              </w:rPr>
              <w:t>. Keep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 exalting Jesus Christ</w:t>
            </w:r>
            <w:r w:rsidR="00B17FE0">
              <w:rPr>
                <w:rFonts w:ascii="Microsoft Sans Serif" w:eastAsia="Baskerville Old Face" w:hAnsi="Microsoft Sans Serif" w:cs="Microsoft Sans Serif"/>
              </w:rPr>
              <w:t xml:space="preserve"> in everything you do. T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he souls </w:t>
            </w:r>
            <w:r w:rsidR="00B17FE0">
              <w:rPr>
                <w:rFonts w:ascii="Microsoft Sans Serif" w:eastAsia="Baskerville Old Face" w:hAnsi="Microsoft Sans Serif" w:cs="Microsoft Sans Serif"/>
              </w:rPr>
              <w:t xml:space="preserve">who are 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>under the altar are there because they were faithful</w:t>
            </w:r>
            <w:r w:rsidR="00B17FE0">
              <w:rPr>
                <w:rFonts w:ascii="Microsoft Sans Serif" w:eastAsia="Baskerville Old Face" w:hAnsi="Microsoft Sans Serif" w:cs="Microsoft Sans Serif"/>
              </w:rPr>
              <w:t>,</w:t>
            </w:r>
            <w:r w:rsidR="00CB11FC" w:rsidRPr="00CB11FC">
              <w:rPr>
                <w:rFonts w:ascii="Microsoft Sans Serif" w:eastAsia="Baskerville Old Face" w:hAnsi="Microsoft Sans Serif" w:cs="Microsoft Sans Serif"/>
              </w:rPr>
              <w:t xml:space="preserve"> not flashy</w:t>
            </w:r>
            <w:r w:rsidR="00B17FE0">
              <w:rPr>
                <w:rFonts w:ascii="Microsoft Sans Serif" w:eastAsia="Baskerville Old Face" w:hAnsi="Microsoft Sans Serif" w:cs="Microsoft Sans Serif"/>
              </w:rPr>
              <w:t xml:space="preserve"> or </w:t>
            </w:r>
            <w:r w:rsidR="006E5E88">
              <w:rPr>
                <w:rFonts w:ascii="Microsoft Sans Serif" w:eastAsia="Baskerville Old Face" w:hAnsi="Microsoft Sans Serif" w:cs="Microsoft Sans Serif"/>
              </w:rPr>
              <w:t>f</w:t>
            </w:r>
            <w:r w:rsidR="00B93219">
              <w:rPr>
                <w:rFonts w:ascii="Microsoft Sans Serif" w:eastAsia="Baskerville Old Face" w:hAnsi="Microsoft Sans Serif" w:cs="Microsoft Sans Serif"/>
              </w:rPr>
              <w:t xml:space="preserve">earful. </w:t>
            </w:r>
          </w:p>
          <w:p w14:paraId="5B8CB285" w14:textId="268E4BCA" w:rsidR="004619CD" w:rsidRPr="00F068BB" w:rsidRDefault="004619CD" w:rsidP="0050430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076F3195" w:rsidR="00E5397B" w:rsidRPr="000E1C08" w:rsidRDefault="00683E7B" w:rsidP="00A44B4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A80CC0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01295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– </w:t>
      </w:r>
      <w:r w:rsidR="00C17184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REVELATION </w:t>
      </w:r>
      <w:r w:rsidR="0001295C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6-10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212F43A2" w:rsidR="001E2A1C" w:rsidRPr="00BC3917" w:rsidRDefault="00EF1F79" w:rsidP="00D509A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</w:t>
            </w:r>
            <w:r w:rsidR="002126E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is the name </w:t>
            </w:r>
            <w:r w:rsidR="00D170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of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the rider o</w:t>
            </w:r>
            <w:r w:rsidR="00D170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n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the pale horse</w:t>
            </w:r>
            <w:r w:rsidR="00D170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What will he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2126E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have the power to do? 6:8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2990A0C8" w:rsidR="00411C65" w:rsidRPr="003E2A00" w:rsidRDefault="005A6847" w:rsidP="00DC02F3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will cry with a loud voice </w:t>
            </w:r>
            <w:r w:rsidR="00183D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asking the Lord to avenge their blood?” </w:t>
            </w:r>
            <w:r w:rsidR="00C711A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6:9-10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005CFD">
        <w:trPr>
          <w:trHeight w:val="116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0ABFD08A" w:rsidR="00275C68" w:rsidRPr="00550BEE" w:rsidRDefault="009D4710" w:rsidP="00FF34C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will </w:t>
            </w:r>
            <w:r w:rsidR="008A02E4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people say</w:t>
            </w:r>
            <w:r w:rsidR="00BF443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the mountains and rocks at this time? 6:16-17</w:t>
            </w:r>
            <w:r w:rsidR="00005CF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1B5EFC8" w14:textId="77777777" w:rsidR="00AB7705" w:rsidRDefault="00747650" w:rsidP="00A663A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will four angels do in 7:1? </w:t>
            </w:r>
          </w:p>
          <w:p w14:paraId="7CE7BD80" w14:textId="48632AC4" w:rsidR="00747650" w:rsidRPr="00585185" w:rsidRDefault="00747650" w:rsidP="00A663A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6E0FBF55" w:rsidR="00DF786A" w:rsidRPr="00A73C5C" w:rsidRDefault="00253252" w:rsidP="006E54A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many will be sealed from the 12 tribes of Israel? </w:t>
            </w:r>
            <w:r w:rsidR="008069F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7:4-8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CC0A52">
        <w:trPr>
          <w:trHeight w:val="647"/>
        </w:trPr>
        <w:tc>
          <w:tcPr>
            <w:tcW w:w="3685" w:type="dxa"/>
          </w:tcPr>
          <w:p w14:paraId="5F123208" w14:textId="77777777" w:rsidR="00945A21" w:rsidRDefault="00945A21" w:rsidP="008656A0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6402221D" w14:textId="5ED1E1EF" w:rsidR="005A361F" w:rsidRPr="00D82A91" w:rsidRDefault="005C08CA" w:rsidP="00CC0A5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Revelation 7:9-</w:t>
            </w:r>
            <w:r w:rsidR="00826D5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12 speaks about those who are </w:t>
            </w:r>
            <w:r w:rsidR="00BB1F3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clothed in white robes. Who are these people? 7:13-14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4831DED3" w14:textId="03CAB1C9" w:rsidR="00A8386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1308749" w14:textId="432E5C55" w:rsidR="00A662F0" w:rsidRDefault="00472845" w:rsidP="0025321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After the 7</w:t>
            </w:r>
            <w:r w:rsidRPr="0047284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seal is opened, how long will there be s</w:t>
            </w:r>
            <w:r w:rsidR="00A662F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ilence in heaven? </w:t>
            </w:r>
          </w:p>
          <w:p w14:paraId="39921381" w14:textId="20FDD796" w:rsidR="00A662F0" w:rsidRPr="000615C1" w:rsidRDefault="00A662F0" w:rsidP="0025321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</w:t>
            </w:r>
            <w:r w:rsidR="0025321A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is represents to horror of the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7</w:t>
            </w:r>
            <w:r w:rsidRPr="00A662F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seal 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D6E" w14:textId="77777777" w:rsidR="00A067FD" w:rsidRDefault="00A067FD" w:rsidP="00CC0A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28F346B5" w14:textId="6E9BFC12" w:rsidR="00E70607" w:rsidRDefault="002D44CF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is the name of the star that will </w:t>
            </w:r>
            <w:r w:rsidR="0078053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fall and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cause </w:t>
            </w:r>
            <w:r w:rsidR="0078053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the waters to made bitter? </w:t>
            </w:r>
          </w:p>
          <w:p w14:paraId="5FA62198" w14:textId="37F2F45B" w:rsidR="00780539" w:rsidRPr="00D902B1" w:rsidRDefault="00780539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8:10-11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120" w14:textId="77777777" w:rsidR="00D2623D" w:rsidRDefault="00D2623D" w:rsidP="00D2623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17E78A83" w:rsidR="006B1378" w:rsidRPr="00DF0347" w:rsidRDefault="005D4024" w:rsidP="00AD25D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will happen when the 4</w:t>
            </w:r>
            <w:r w:rsidRPr="005D402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Angel </w:t>
            </w:r>
            <w:r w:rsidR="00E4492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sounds his trumpet? </w:t>
            </w:r>
            <w:r w:rsidR="008D046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8:12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E43" w14:textId="77777777" w:rsidR="007D6E07" w:rsidRDefault="007D6E07" w:rsidP="00954FA0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2B39A81" w14:textId="2DC8E49B" w:rsidR="00164E8D" w:rsidRDefault="00B65E84" w:rsidP="00954FA0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will come out of the pit and torment </w:t>
            </w:r>
            <w:r w:rsidR="0097696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men for 5 months. </w:t>
            </w:r>
            <w:r w:rsidR="00164E8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9:1-</w:t>
            </w:r>
            <w:r w:rsidR="00DF1F9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12</w:t>
            </w:r>
          </w:p>
          <w:p w14:paraId="4B018DAF" w14:textId="595D1EAB" w:rsidR="00AE791E" w:rsidRPr="000051B0" w:rsidRDefault="0097696C" w:rsidP="00954FA0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 time so horrible that men will </w:t>
            </w:r>
            <w:r w:rsidR="007F28C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want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to die, but </w:t>
            </w:r>
            <w:r w:rsidR="007F28C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they </w:t>
            </w:r>
            <w:r w:rsidR="00DF1F9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will not be able to die.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2FB159DB" w14:textId="77777777" w:rsidR="00735F53" w:rsidRDefault="00735F53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5B538F67" w:rsidR="00F46ACA" w:rsidRDefault="00E5397B" w:rsidP="00AC113A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8D81" w14:textId="77777777" w:rsidR="00292ACF" w:rsidRDefault="00292ACF" w:rsidP="002719D0">
      <w:pPr>
        <w:spacing w:before="0" w:line="240" w:lineRule="auto"/>
      </w:pPr>
      <w:r>
        <w:separator/>
      </w:r>
    </w:p>
  </w:endnote>
  <w:endnote w:type="continuationSeparator" w:id="0">
    <w:p w14:paraId="337831ED" w14:textId="77777777" w:rsidR="00292ACF" w:rsidRDefault="00292ACF" w:rsidP="002719D0">
      <w:pPr>
        <w:spacing w:before="0" w:line="240" w:lineRule="auto"/>
      </w:pPr>
      <w:r>
        <w:continuationSeparator/>
      </w:r>
    </w:p>
  </w:endnote>
  <w:endnote w:type="continuationNotice" w:id="1">
    <w:p w14:paraId="5B8CA858" w14:textId="77777777" w:rsidR="00292ACF" w:rsidRDefault="00292AC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9C4D" w14:textId="77777777" w:rsidR="00292ACF" w:rsidRDefault="00292ACF" w:rsidP="002719D0">
      <w:pPr>
        <w:spacing w:before="0" w:line="240" w:lineRule="auto"/>
      </w:pPr>
      <w:r>
        <w:separator/>
      </w:r>
    </w:p>
  </w:footnote>
  <w:footnote w:type="continuationSeparator" w:id="0">
    <w:p w14:paraId="42571B57" w14:textId="77777777" w:rsidR="00292ACF" w:rsidRDefault="00292ACF" w:rsidP="002719D0">
      <w:pPr>
        <w:spacing w:before="0" w:line="240" w:lineRule="auto"/>
      </w:pPr>
      <w:r>
        <w:continuationSeparator/>
      </w:r>
    </w:p>
  </w:footnote>
  <w:footnote w:type="continuationNotice" w:id="1">
    <w:p w14:paraId="55DB0D77" w14:textId="77777777" w:rsidR="00292ACF" w:rsidRDefault="00292ACF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8"/>
  </w:num>
  <w:num w:numId="2" w16cid:durableId="1130980660">
    <w:abstractNumId w:val="22"/>
  </w:num>
  <w:num w:numId="3" w16cid:durableId="1029332871">
    <w:abstractNumId w:val="0"/>
  </w:num>
  <w:num w:numId="4" w16cid:durableId="842281012">
    <w:abstractNumId w:val="29"/>
  </w:num>
  <w:num w:numId="5" w16cid:durableId="261882689">
    <w:abstractNumId w:val="23"/>
  </w:num>
  <w:num w:numId="6" w16cid:durableId="85226153">
    <w:abstractNumId w:val="6"/>
  </w:num>
  <w:num w:numId="7" w16cid:durableId="1888906215">
    <w:abstractNumId w:val="20"/>
  </w:num>
  <w:num w:numId="8" w16cid:durableId="1390764433">
    <w:abstractNumId w:val="25"/>
  </w:num>
  <w:num w:numId="9" w16cid:durableId="1057316539">
    <w:abstractNumId w:val="27"/>
  </w:num>
  <w:num w:numId="10" w16cid:durableId="1639340339">
    <w:abstractNumId w:val="19"/>
  </w:num>
  <w:num w:numId="11" w16cid:durableId="147863632">
    <w:abstractNumId w:val="5"/>
  </w:num>
  <w:num w:numId="12" w16cid:durableId="1430201154">
    <w:abstractNumId w:val="24"/>
  </w:num>
  <w:num w:numId="13" w16cid:durableId="426850186">
    <w:abstractNumId w:val="3"/>
  </w:num>
  <w:num w:numId="14" w16cid:durableId="1273124824">
    <w:abstractNumId w:val="30"/>
  </w:num>
  <w:num w:numId="15" w16cid:durableId="1612316965">
    <w:abstractNumId w:val="12"/>
  </w:num>
  <w:num w:numId="16" w16cid:durableId="1348751371">
    <w:abstractNumId w:val="17"/>
  </w:num>
  <w:num w:numId="17" w16cid:durableId="467823840">
    <w:abstractNumId w:val="31"/>
  </w:num>
  <w:num w:numId="18" w16cid:durableId="1764376587">
    <w:abstractNumId w:val="15"/>
  </w:num>
  <w:num w:numId="19" w16cid:durableId="1071389089">
    <w:abstractNumId w:val="1"/>
  </w:num>
  <w:num w:numId="20" w16cid:durableId="1125580982">
    <w:abstractNumId w:val="18"/>
  </w:num>
  <w:num w:numId="21" w16cid:durableId="437792207">
    <w:abstractNumId w:val="14"/>
  </w:num>
  <w:num w:numId="22" w16cid:durableId="305204520">
    <w:abstractNumId w:val="11"/>
  </w:num>
  <w:num w:numId="23" w16cid:durableId="1239169807">
    <w:abstractNumId w:val="21"/>
  </w:num>
  <w:num w:numId="24" w16cid:durableId="487747782">
    <w:abstractNumId w:val="9"/>
  </w:num>
  <w:num w:numId="25" w16cid:durableId="2059935315">
    <w:abstractNumId w:val="7"/>
  </w:num>
  <w:num w:numId="26" w16cid:durableId="1819807304">
    <w:abstractNumId w:val="28"/>
  </w:num>
  <w:num w:numId="27" w16cid:durableId="572198019">
    <w:abstractNumId w:val="13"/>
  </w:num>
  <w:num w:numId="28" w16cid:durableId="608437582">
    <w:abstractNumId w:val="4"/>
  </w:num>
  <w:num w:numId="29" w16cid:durableId="173805429">
    <w:abstractNumId w:val="26"/>
  </w:num>
  <w:num w:numId="30" w16cid:durableId="583220499">
    <w:abstractNumId w:val="16"/>
  </w:num>
  <w:num w:numId="31" w16cid:durableId="1569225153">
    <w:abstractNumId w:val="10"/>
  </w:num>
  <w:num w:numId="32" w16cid:durableId="122463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285"/>
    <w:rsid w:val="00016330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20F3"/>
    <w:rsid w:val="0003212A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82"/>
    <w:rsid w:val="00064917"/>
    <w:rsid w:val="00064BC8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B91"/>
    <w:rsid w:val="00083CA3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F83"/>
    <w:rsid w:val="00087063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867"/>
    <w:rsid w:val="000B4C7B"/>
    <w:rsid w:val="000B5169"/>
    <w:rsid w:val="000B52AA"/>
    <w:rsid w:val="000B5688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BD0"/>
    <w:rsid w:val="000C5C07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8B"/>
    <w:rsid w:val="000D27D9"/>
    <w:rsid w:val="000D2858"/>
    <w:rsid w:val="000D29BE"/>
    <w:rsid w:val="000D2F46"/>
    <w:rsid w:val="000D3009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40BC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ED6"/>
    <w:rsid w:val="000F50A7"/>
    <w:rsid w:val="000F5288"/>
    <w:rsid w:val="000F54A1"/>
    <w:rsid w:val="000F5BF8"/>
    <w:rsid w:val="000F629D"/>
    <w:rsid w:val="000F668F"/>
    <w:rsid w:val="000F676B"/>
    <w:rsid w:val="000F6C77"/>
    <w:rsid w:val="000F6C89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E49"/>
    <w:rsid w:val="00110F0D"/>
    <w:rsid w:val="00111200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E8D"/>
    <w:rsid w:val="00164E91"/>
    <w:rsid w:val="00164F2D"/>
    <w:rsid w:val="001651AF"/>
    <w:rsid w:val="0016520C"/>
    <w:rsid w:val="001657D3"/>
    <w:rsid w:val="0016591C"/>
    <w:rsid w:val="001659A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60A2"/>
    <w:rsid w:val="001762E9"/>
    <w:rsid w:val="001764C7"/>
    <w:rsid w:val="00176560"/>
    <w:rsid w:val="0017662C"/>
    <w:rsid w:val="00176771"/>
    <w:rsid w:val="00176787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955"/>
    <w:rsid w:val="00183A5D"/>
    <w:rsid w:val="00183D99"/>
    <w:rsid w:val="00183DA3"/>
    <w:rsid w:val="00183FB9"/>
    <w:rsid w:val="001843D5"/>
    <w:rsid w:val="00184628"/>
    <w:rsid w:val="00184899"/>
    <w:rsid w:val="00184AFE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D7B"/>
    <w:rsid w:val="001A6F43"/>
    <w:rsid w:val="001A7239"/>
    <w:rsid w:val="001A7456"/>
    <w:rsid w:val="001A7DD6"/>
    <w:rsid w:val="001B073D"/>
    <w:rsid w:val="001B13BF"/>
    <w:rsid w:val="001B1442"/>
    <w:rsid w:val="001B1568"/>
    <w:rsid w:val="001B1586"/>
    <w:rsid w:val="001B19D2"/>
    <w:rsid w:val="001B1D1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EE8"/>
    <w:rsid w:val="001C0FB8"/>
    <w:rsid w:val="001C12AD"/>
    <w:rsid w:val="001C16F0"/>
    <w:rsid w:val="001C1715"/>
    <w:rsid w:val="001C17C7"/>
    <w:rsid w:val="001C1A1A"/>
    <w:rsid w:val="001C1D34"/>
    <w:rsid w:val="001C1D3C"/>
    <w:rsid w:val="001C1F96"/>
    <w:rsid w:val="001C27A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C74"/>
    <w:rsid w:val="001D6CAA"/>
    <w:rsid w:val="001D6D00"/>
    <w:rsid w:val="001D6FE0"/>
    <w:rsid w:val="001D70FC"/>
    <w:rsid w:val="001D711E"/>
    <w:rsid w:val="001D77F9"/>
    <w:rsid w:val="001D7902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D5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4128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D0D"/>
    <w:rsid w:val="002512CB"/>
    <w:rsid w:val="00251995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421"/>
    <w:rsid w:val="002624F0"/>
    <w:rsid w:val="002625DB"/>
    <w:rsid w:val="00262623"/>
    <w:rsid w:val="002628A8"/>
    <w:rsid w:val="002628E9"/>
    <w:rsid w:val="00262E21"/>
    <w:rsid w:val="00262E55"/>
    <w:rsid w:val="00263434"/>
    <w:rsid w:val="002635C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6DB"/>
    <w:rsid w:val="00267927"/>
    <w:rsid w:val="00267DE2"/>
    <w:rsid w:val="00270624"/>
    <w:rsid w:val="0027079C"/>
    <w:rsid w:val="0027080F"/>
    <w:rsid w:val="00270821"/>
    <w:rsid w:val="002709F4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DF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E19"/>
    <w:rsid w:val="002A7143"/>
    <w:rsid w:val="002A73DE"/>
    <w:rsid w:val="002A7AFE"/>
    <w:rsid w:val="002A7E3C"/>
    <w:rsid w:val="002A7EF4"/>
    <w:rsid w:val="002B0A58"/>
    <w:rsid w:val="002B0DD6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4093"/>
    <w:rsid w:val="002E42A2"/>
    <w:rsid w:val="002E4E0A"/>
    <w:rsid w:val="002E5118"/>
    <w:rsid w:val="002E5995"/>
    <w:rsid w:val="002E5C88"/>
    <w:rsid w:val="002E5E40"/>
    <w:rsid w:val="002E6133"/>
    <w:rsid w:val="002E635B"/>
    <w:rsid w:val="002E691E"/>
    <w:rsid w:val="002E6B38"/>
    <w:rsid w:val="002E6CBB"/>
    <w:rsid w:val="002E70DD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640"/>
    <w:rsid w:val="00307907"/>
    <w:rsid w:val="00310054"/>
    <w:rsid w:val="00310142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33C0"/>
    <w:rsid w:val="0031388F"/>
    <w:rsid w:val="00313A55"/>
    <w:rsid w:val="00313DBE"/>
    <w:rsid w:val="0031430E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B64"/>
    <w:rsid w:val="00347F92"/>
    <w:rsid w:val="003505B0"/>
    <w:rsid w:val="00350671"/>
    <w:rsid w:val="0035079B"/>
    <w:rsid w:val="00350820"/>
    <w:rsid w:val="003508E1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4AE"/>
    <w:rsid w:val="00360680"/>
    <w:rsid w:val="00360736"/>
    <w:rsid w:val="00360CD9"/>
    <w:rsid w:val="00360FCA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3AD"/>
    <w:rsid w:val="0036676B"/>
    <w:rsid w:val="003668B2"/>
    <w:rsid w:val="00366B99"/>
    <w:rsid w:val="00366BDF"/>
    <w:rsid w:val="00366D4A"/>
    <w:rsid w:val="003670FB"/>
    <w:rsid w:val="00367161"/>
    <w:rsid w:val="00367646"/>
    <w:rsid w:val="0036779E"/>
    <w:rsid w:val="00367991"/>
    <w:rsid w:val="003679BD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48"/>
    <w:rsid w:val="00386D62"/>
    <w:rsid w:val="00386E90"/>
    <w:rsid w:val="00387195"/>
    <w:rsid w:val="0038745D"/>
    <w:rsid w:val="003874D5"/>
    <w:rsid w:val="0038764E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3017"/>
    <w:rsid w:val="003A3163"/>
    <w:rsid w:val="003A3680"/>
    <w:rsid w:val="003A38E0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D67"/>
    <w:rsid w:val="003D2DDA"/>
    <w:rsid w:val="003D3028"/>
    <w:rsid w:val="003D3407"/>
    <w:rsid w:val="003D3ADB"/>
    <w:rsid w:val="003D3BD1"/>
    <w:rsid w:val="003D4162"/>
    <w:rsid w:val="003D42A2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641F"/>
    <w:rsid w:val="003D6537"/>
    <w:rsid w:val="003D66E7"/>
    <w:rsid w:val="003D6B68"/>
    <w:rsid w:val="003D6BF9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AC9"/>
    <w:rsid w:val="003F6AE6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D74"/>
    <w:rsid w:val="004151AA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A58"/>
    <w:rsid w:val="00467D4F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D72"/>
    <w:rsid w:val="00475245"/>
    <w:rsid w:val="004755E3"/>
    <w:rsid w:val="00475661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29D8"/>
    <w:rsid w:val="004829F6"/>
    <w:rsid w:val="00482BAC"/>
    <w:rsid w:val="00483F28"/>
    <w:rsid w:val="00484028"/>
    <w:rsid w:val="00484037"/>
    <w:rsid w:val="00484357"/>
    <w:rsid w:val="0048452C"/>
    <w:rsid w:val="00484A0B"/>
    <w:rsid w:val="00484A6B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A8B"/>
    <w:rsid w:val="00490B27"/>
    <w:rsid w:val="00490C01"/>
    <w:rsid w:val="00490FDD"/>
    <w:rsid w:val="004910A6"/>
    <w:rsid w:val="0049114F"/>
    <w:rsid w:val="00491768"/>
    <w:rsid w:val="004918CF"/>
    <w:rsid w:val="0049205A"/>
    <w:rsid w:val="004929E9"/>
    <w:rsid w:val="00493290"/>
    <w:rsid w:val="004932C1"/>
    <w:rsid w:val="0049336A"/>
    <w:rsid w:val="004934BE"/>
    <w:rsid w:val="00493658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A01D0"/>
    <w:rsid w:val="004A08F4"/>
    <w:rsid w:val="004A0D98"/>
    <w:rsid w:val="004A14AA"/>
    <w:rsid w:val="004A1809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F4"/>
    <w:rsid w:val="004A3F2A"/>
    <w:rsid w:val="004A3FA0"/>
    <w:rsid w:val="004A40E0"/>
    <w:rsid w:val="004A4119"/>
    <w:rsid w:val="004A41D4"/>
    <w:rsid w:val="004A41E0"/>
    <w:rsid w:val="004A42F7"/>
    <w:rsid w:val="004A5010"/>
    <w:rsid w:val="004A5423"/>
    <w:rsid w:val="004A5778"/>
    <w:rsid w:val="004A5796"/>
    <w:rsid w:val="004A5989"/>
    <w:rsid w:val="004A5C4C"/>
    <w:rsid w:val="004A5D35"/>
    <w:rsid w:val="004A6576"/>
    <w:rsid w:val="004A65A6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E73"/>
    <w:rsid w:val="004C1F10"/>
    <w:rsid w:val="004C1F80"/>
    <w:rsid w:val="004C209F"/>
    <w:rsid w:val="004C2154"/>
    <w:rsid w:val="004C2356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81D"/>
    <w:rsid w:val="004D4944"/>
    <w:rsid w:val="004D4960"/>
    <w:rsid w:val="004D4AAA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A64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DC"/>
    <w:rsid w:val="005167F1"/>
    <w:rsid w:val="00516EC8"/>
    <w:rsid w:val="00517862"/>
    <w:rsid w:val="00517AD6"/>
    <w:rsid w:val="005200D4"/>
    <w:rsid w:val="005204E7"/>
    <w:rsid w:val="00520521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79E"/>
    <w:rsid w:val="0052490A"/>
    <w:rsid w:val="00524D61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7A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1C4"/>
    <w:rsid w:val="00542431"/>
    <w:rsid w:val="00542794"/>
    <w:rsid w:val="00542A09"/>
    <w:rsid w:val="00542B28"/>
    <w:rsid w:val="00542BB5"/>
    <w:rsid w:val="00542FAE"/>
    <w:rsid w:val="005435F1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519A"/>
    <w:rsid w:val="005654C7"/>
    <w:rsid w:val="00566325"/>
    <w:rsid w:val="005666B8"/>
    <w:rsid w:val="0056696E"/>
    <w:rsid w:val="005669BC"/>
    <w:rsid w:val="00566F8E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47A"/>
    <w:rsid w:val="005A0B0C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551E"/>
    <w:rsid w:val="005A56CF"/>
    <w:rsid w:val="005A6040"/>
    <w:rsid w:val="005A6118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A7B"/>
    <w:rsid w:val="005B0B6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34B"/>
    <w:rsid w:val="005C2594"/>
    <w:rsid w:val="005C28A6"/>
    <w:rsid w:val="005C2932"/>
    <w:rsid w:val="005C2971"/>
    <w:rsid w:val="005C3195"/>
    <w:rsid w:val="005C366A"/>
    <w:rsid w:val="005C395F"/>
    <w:rsid w:val="005C40B9"/>
    <w:rsid w:val="005C4D10"/>
    <w:rsid w:val="005C4E8B"/>
    <w:rsid w:val="005C4E9A"/>
    <w:rsid w:val="005C527A"/>
    <w:rsid w:val="005C5439"/>
    <w:rsid w:val="005C5634"/>
    <w:rsid w:val="005C5768"/>
    <w:rsid w:val="005C5CFF"/>
    <w:rsid w:val="005C5F74"/>
    <w:rsid w:val="005C624A"/>
    <w:rsid w:val="005C6310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213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829"/>
    <w:rsid w:val="005F1AC5"/>
    <w:rsid w:val="005F1CF3"/>
    <w:rsid w:val="005F1F10"/>
    <w:rsid w:val="005F22A2"/>
    <w:rsid w:val="005F2438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F11"/>
    <w:rsid w:val="005F7F31"/>
    <w:rsid w:val="006007F2"/>
    <w:rsid w:val="00600A76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AC8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2088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4054F"/>
    <w:rsid w:val="006405F4"/>
    <w:rsid w:val="00640A44"/>
    <w:rsid w:val="00640B17"/>
    <w:rsid w:val="00640B5E"/>
    <w:rsid w:val="00640FF8"/>
    <w:rsid w:val="006413E9"/>
    <w:rsid w:val="0064146E"/>
    <w:rsid w:val="006415E8"/>
    <w:rsid w:val="006415ED"/>
    <w:rsid w:val="00641D58"/>
    <w:rsid w:val="00641F84"/>
    <w:rsid w:val="006420C6"/>
    <w:rsid w:val="006421F2"/>
    <w:rsid w:val="006421F3"/>
    <w:rsid w:val="00642262"/>
    <w:rsid w:val="00642787"/>
    <w:rsid w:val="00642DB6"/>
    <w:rsid w:val="00643336"/>
    <w:rsid w:val="00644260"/>
    <w:rsid w:val="00644353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32C"/>
    <w:rsid w:val="0065055C"/>
    <w:rsid w:val="00650A08"/>
    <w:rsid w:val="00650BD9"/>
    <w:rsid w:val="00650E2B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32"/>
    <w:rsid w:val="00662086"/>
    <w:rsid w:val="0066239E"/>
    <w:rsid w:val="00662539"/>
    <w:rsid w:val="00662A8C"/>
    <w:rsid w:val="00662D39"/>
    <w:rsid w:val="00662E71"/>
    <w:rsid w:val="0066318A"/>
    <w:rsid w:val="006631CE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26E"/>
    <w:rsid w:val="006732B1"/>
    <w:rsid w:val="006736B0"/>
    <w:rsid w:val="006738D7"/>
    <w:rsid w:val="00673B0D"/>
    <w:rsid w:val="00674072"/>
    <w:rsid w:val="006748B7"/>
    <w:rsid w:val="00674CFC"/>
    <w:rsid w:val="006750FA"/>
    <w:rsid w:val="00675190"/>
    <w:rsid w:val="006752FA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F5"/>
    <w:rsid w:val="00683C99"/>
    <w:rsid w:val="00683E7B"/>
    <w:rsid w:val="00683FCB"/>
    <w:rsid w:val="0068400B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EFE"/>
    <w:rsid w:val="006944AD"/>
    <w:rsid w:val="00694CA0"/>
    <w:rsid w:val="006950DB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F42"/>
    <w:rsid w:val="006D2078"/>
    <w:rsid w:val="006D2269"/>
    <w:rsid w:val="006D22EE"/>
    <w:rsid w:val="006D2930"/>
    <w:rsid w:val="006D2946"/>
    <w:rsid w:val="006D2BD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C27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C"/>
    <w:rsid w:val="00726635"/>
    <w:rsid w:val="007267D0"/>
    <w:rsid w:val="007268A7"/>
    <w:rsid w:val="00726AA7"/>
    <w:rsid w:val="00726B10"/>
    <w:rsid w:val="00726C15"/>
    <w:rsid w:val="00726F38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57C"/>
    <w:rsid w:val="00752627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7BB"/>
    <w:rsid w:val="00761A10"/>
    <w:rsid w:val="00761A67"/>
    <w:rsid w:val="00761AE4"/>
    <w:rsid w:val="0076210A"/>
    <w:rsid w:val="00762334"/>
    <w:rsid w:val="0076239B"/>
    <w:rsid w:val="00762506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F75"/>
    <w:rsid w:val="0078105A"/>
    <w:rsid w:val="007810AA"/>
    <w:rsid w:val="00781461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395"/>
    <w:rsid w:val="007963F9"/>
    <w:rsid w:val="00796519"/>
    <w:rsid w:val="00796657"/>
    <w:rsid w:val="0079680D"/>
    <w:rsid w:val="00796EEF"/>
    <w:rsid w:val="00797414"/>
    <w:rsid w:val="0079795D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C4"/>
    <w:rsid w:val="007B171A"/>
    <w:rsid w:val="007B17FC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44DC"/>
    <w:rsid w:val="007B48B5"/>
    <w:rsid w:val="007B4BF1"/>
    <w:rsid w:val="007B4E94"/>
    <w:rsid w:val="007B4F50"/>
    <w:rsid w:val="007B4FD1"/>
    <w:rsid w:val="007B5102"/>
    <w:rsid w:val="007B59D8"/>
    <w:rsid w:val="007B5BC5"/>
    <w:rsid w:val="007B5CDD"/>
    <w:rsid w:val="007B6064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29D"/>
    <w:rsid w:val="00803582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C28"/>
    <w:rsid w:val="00824C7A"/>
    <w:rsid w:val="00824D04"/>
    <w:rsid w:val="008251C1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7F8"/>
    <w:rsid w:val="00867D67"/>
    <w:rsid w:val="008706D6"/>
    <w:rsid w:val="00870B2D"/>
    <w:rsid w:val="00870C2D"/>
    <w:rsid w:val="00870D82"/>
    <w:rsid w:val="00870EC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376"/>
    <w:rsid w:val="00892577"/>
    <w:rsid w:val="00892945"/>
    <w:rsid w:val="008929B5"/>
    <w:rsid w:val="00893369"/>
    <w:rsid w:val="00893445"/>
    <w:rsid w:val="008937C6"/>
    <w:rsid w:val="0089392A"/>
    <w:rsid w:val="008939DA"/>
    <w:rsid w:val="00894189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53B"/>
    <w:rsid w:val="008A49F6"/>
    <w:rsid w:val="008A4BD5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E50"/>
    <w:rsid w:val="008B22E6"/>
    <w:rsid w:val="008B233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149B"/>
    <w:rsid w:val="008C1CDF"/>
    <w:rsid w:val="008C2399"/>
    <w:rsid w:val="008C25BA"/>
    <w:rsid w:val="008C2B00"/>
    <w:rsid w:val="008C2BBF"/>
    <w:rsid w:val="008C3174"/>
    <w:rsid w:val="008C3716"/>
    <w:rsid w:val="008C3919"/>
    <w:rsid w:val="008C397B"/>
    <w:rsid w:val="008C3994"/>
    <w:rsid w:val="008C3ECC"/>
    <w:rsid w:val="008C4014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95F"/>
    <w:rsid w:val="008D2962"/>
    <w:rsid w:val="008D2D5F"/>
    <w:rsid w:val="008D3623"/>
    <w:rsid w:val="008D384C"/>
    <w:rsid w:val="008D38CA"/>
    <w:rsid w:val="008D3C38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5565"/>
    <w:rsid w:val="008F58FE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D"/>
    <w:rsid w:val="008F7A25"/>
    <w:rsid w:val="008F7D15"/>
    <w:rsid w:val="008F7DBB"/>
    <w:rsid w:val="008F7DDF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1708"/>
    <w:rsid w:val="0091193E"/>
    <w:rsid w:val="00911964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957"/>
    <w:rsid w:val="00913A16"/>
    <w:rsid w:val="00913BA6"/>
    <w:rsid w:val="009142DC"/>
    <w:rsid w:val="00914B95"/>
    <w:rsid w:val="00914D77"/>
    <w:rsid w:val="00914ECF"/>
    <w:rsid w:val="00914FCD"/>
    <w:rsid w:val="009154AC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ACC"/>
    <w:rsid w:val="00923DF1"/>
    <w:rsid w:val="00924020"/>
    <w:rsid w:val="00924413"/>
    <w:rsid w:val="00924531"/>
    <w:rsid w:val="0092481F"/>
    <w:rsid w:val="009248FE"/>
    <w:rsid w:val="00924C1A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3B"/>
    <w:rsid w:val="009948E6"/>
    <w:rsid w:val="009950EC"/>
    <w:rsid w:val="009958DE"/>
    <w:rsid w:val="00995D8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B1C"/>
    <w:rsid w:val="009C0F2E"/>
    <w:rsid w:val="009C0FEF"/>
    <w:rsid w:val="009C1023"/>
    <w:rsid w:val="009C102B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4B6"/>
    <w:rsid w:val="009F6CDC"/>
    <w:rsid w:val="009F6E1A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EA7"/>
    <w:rsid w:val="00A0518D"/>
    <w:rsid w:val="00A055B5"/>
    <w:rsid w:val="00A05768"/>
    <w:rsid w:val="00A05ACF"/>
    <w:rsid w:val="00A05D2B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D2"/>
    <w:rsid w:val="00A831F0"/>
    <w:rsid w:val="00A83282"/>
    <w:rsid w:val="00A8382C"/>
    <w:rsid w:val="00A83864"/>
    <w:rsid w:val="00A84367"/>
    <w:rsid w:val="00A84BD9"/>
    <w:rsid w:val="00A84FE5"/>
    <w:rsid w:val="00A850AC"/>
    <w:rsid w:val="00A854AD"/>
    <w:rsid w:val="00A85657"/>
    <w:rsid w:val="00A85933"/>
    <w:rsid w:val="00A85DA7"/>
    <w:rsid w:val="00A861C1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E01"/>
    <w:rsid w:val="00AB4E47"/>
    <w:rsid w:val="00AB516D"/>
    <w:rsid w:val="00AB518D"/>
    <w:rsid w:val="00AB5296"/>
    <w:rsid w:val="00AB544B"/>
    <w:rsid w:val="00AB588E"/>
    <w:rsid w:val="00AB5890"/>
    <w:rsid w:val="00AB59D4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84A"/>
    <w:rsid w:val="00AB79B0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B97"/>
    <w:rsid w:val="00AD4DB8"/>
    <w:rsid w:val="00AD4F2A"/>
    <w:rsid w:val="00AD5028"/>
    <w:rsid w:val="00AD5134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BF1"/>
    <w:rsid w:val="00AF7F33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632"/>
    <w:rsid w:val="00B12B38"/>
    <w:rsid w:val="00B12DFD"/>
    <w:rsid w:val="00B13255"/>
    <w:rsid w:val="00B139C0"/>
    <w:rsid w:val="00B14111"/>
    <w:rsid w:val="00B141E4"/>
    <w:rsid w:val="00B143CA"/>
    <w:rsid w:val="00B14614"/>
    <w:rsid w:val="00B14707"/>
    <w:rsid w:val="00B14766"/>
    <w:rsid w:val="00B1479C"/>
    <w:rsid w:val="00B14A93"/>
    <w:rsid w:val="00B14C15"/>
    <w:rsid w:val="00B15E92"/>
    <w:rsid w:val="00B15FA8"/>
    <w:rsid w:val="00B165C5"/>
    <w:rsid w:val="00B1669F"/>
    <w:rsid w:val="00B16828"/>
    <w:rsid w:val="00B16A62"/>
    <w:rsid w:val="00B16D7D"/>
    <w:rsid w:val="00B172AB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5A3"/>
    <w:rsid w:val="00B2275D"/>
    <w:rsid w:val="00B22BC7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4EF"/>
    <w:rsid w:val="00B568FE"/>
    <w:rsid w:val="00B56924"/>
    <w:rsid w:val="00B56E52"/>
    <w:rsid w:val="00B573D5"/>
    <w:rsid w:val="00B57E39"/>
    <w:rsid w:val="00B60259"/>
    <w:rsid w:val="00B604DE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F7D"/>
    <w:rsid w:val="00B675E4"/>
    <w:rsid w:val="00B676AF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219"/>
    <w:rsid w:val="00B93347"/>
    <w:rsid w:val="00B935DD"/>
    <w:rsid w:val="00B93607"/>
    <w:rsid w:val="00B93929"/>
    <w:rsid w:val="00B939B5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C1"/>
    <w:rsid w:val="00BB1149"/>
    <w:rsid w:val="00BB1499"/>
    <w:rsid w:val="00BB174D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D2A"/>
    <w:rsid w:val="00BB7525"/>
    <w:rsid w:val="00BB7A55"/>
    <w:rsid w:val="00BB7AE6"/>
    <w:rsid w:val="00BB7B2C"/>
    <w:rsid w:val="00BB7B61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D02"/>
    <w:rsid w:val="00BC1DCB"/>
    <w:rsid w:val="00BC2025"/>
    <w:rsid w:val="00BC21B1"/>
    <w:rsid w:val="00BC2207"/>
    <w:rsid w:val="00BC2389"/>
    <w:rsid w:val="00BC24D4"/>
    <w:rsid w:val="00BC2A22"/>
    <w:rsid w:val="00BC2A42"/>
    <w:rsid w:val="00BC2A45"/>
    <w:rsid w:val="00BC2E8F"/>
    <w:rsid w:val="00BC31E2"/>
    <w:rsid w:val="00BC329E"/>
    <w:rsid w:val="00BC381E"/>
    <w:rsid w:val="00BC3917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30D"/>
    <w:rsid w:val="00BE47B1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683"/>
    <w:rsid w:val="00C01700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731"/>
    <w:rsid w:val="00C25FE2"/>
    <w:rsid w:val="00C26563"/>
    <w:rsid w:val="00C26599"/>
    <w:rsid w:val="00C267B0"/>
    <w:rsid w:val="00C26B28"/>
    <w:rsid w:val="00C26B5D"/>
    <w:rsid w:val="00C26BAA"/>
    <w:rsid w:val="00C273BC"/>
    <w:rsid w:val="00C27822"/>
    <w:rsid w:val="00C27B5B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25C0"/>
    <w:rsid w:val="00C42768"/>
    <w:rsid w:val="00C42EC5"/>
    <w:rsid w:val="00C43274"/>
    <w:rsid w:val="00C43FB9"/>
    <w:rsid w:val="00C441BC"/>
    <w:rsid w:val="00C444FD"/>
    <w:rsid w:val="00C446C0"/>
    <w:rsid w:val="00C44B4F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BC4"/>
    <w:rsid w:val="00C90DD4"/>
    <w:rsid w:val="00C90E0C"/>
    <w:rsid w:val="00C90F2E"/>
    <w:rsid w:val="00C90FD5"/>
    <w:rsid w:val="00C91048"/>
    <w:rsid w:val="00C911F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F87"/>
    <w:rsid w:val="00CC7F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8D"/>
    <w:rsid w:val="00D03179"/>
    <w:rsid w:val="00D03284"/>
    <w:rsid w:val="00D035EF"/>
    <w:rsid w:val="00D0361D"/>
    <w:rsid w:val="00D036CA"/>
    <w:rsid w:val="00D037B5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575"/>
    <w:rsid w:val="00D07685"/>
    <w:rsid w:val="00D07855"/>
    <w:rsid w:val="00D07952"/>
    <w:rsid w:val="00D079DA"/>
    <w:rsid w:val="00D100A6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7A"/>
    <w:rsid w:val="00D85AB8"/>
    <w:rsid w:val="00D85B90"/>
    <w:rsid w:val="00D85ECA"/>
    <w:rsid w:val="00D863CA"/>
    <w:rsid w:val="00D8653D"/>
    <w:rsid w:val="00D86643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6E"/>
    <w:rsid w:val="00D97203"/>
    <w:rsid w:val="00D973A0"/>
    <w:rsid w:val="00D97479"/>
    <w:rsid w:val="00D97692"/>
    <w:rsid w:val="00D977E0"/>
    <w:rsid w:val="00D9783B"/>
    <w:rsid w:val="00D97B1B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4BE"/>
    <w:rsid w:val="00E564EA"/>
    <w:rsid w:val="00E56565"/>
    <w:rsid w:val="00E56698"/>
    <w:rsid w:val="00E56D82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86E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1085"/>
    <w:rsid w:val="00E810AF"/>
    <w:rsid w:val="00E814C9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52B3"/>
    <w:rsid w:val="00EF5321"/>
    <w:rsid w:val="00EF54B2"/>
    <w:rsid w:val="00EF5690"/>
    <w:rsid w:val="00EF56FA"/>
    <w:rsid w:val="00EF5CCA"/>
    <w:rsid w:val="00EF5CF6"/>
    <w:rsid w:val="00EF5F73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5111"/>
    <w:rsid w:val="00F05512"/>
    <w:rsid w:val="00F05513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B58"/>
    <w:rsid w:val="00F25B5A"/>
    <w:rsid w:val="00F2601C"/>
    <w:rsid w:val="00F2615C"/>
    <w:rsid w:val="00F263AA"/>
    <w:rsid w:val="00F264FE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D94"/>
    <w:rsid w:val="00F33DEA"/>
    <w:rsid w:val="00F34283"/>
    <w:rsid w:val="00F347C6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A7A"/>
    <w:rsid w:val="00F44C5E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B18"/>
    <w:rsid w:val="00F47F16"/>
    <w:rsid w:val="00F5032F"/>
    <w:rsid w:val="00F5051E"/>
    <w:rsid w:val="00F5052E"/>
    <w:rsid w:val="00F506A9"/>
    <w:rsid w:val="00F506C2"/>
    <w:rsid w:val="00F50E55"/>
    <w:rsid w:val="00F51127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C91"/>
    <w:rsid w:val="00FB5D30"/>
    <w:rsid w:val="00FB5EF5"/>
    <w:rsid w:val="00FB5F20"/>
    <w:rsid w:val="00FB5F92"/>
    <w:rsid w:val="00FB5FE5"/>
    <w:rsid w:val="00FB606F"/>
    <w:rsid w:val="00FB6F97"/>
    <w:rsid w:val="00FB71A4"/>
    <w:rsid w:val="00FB7304"/>
    <w:rsid w:val="00FB7951"/>
    <w:rsid w:val="00FB7AE0"/>
    <w:rsid w:val="00FB7E07"/>
    <w:rsid w:val="00FC0185"/>
    <w:rsid w:val="00FC01AD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84E"/>
    <w:rsid w:val="00FE6CFE"/>
    <w:rsid w:val="00FE6DE0"/>
    <w:rsid w:val="00FE6EAB"/>
    <w:rsid w:val="00FE7041"/>
    <w:rsid w:val="00FE7166"/>
    <w:rsid w:val="00FE71E3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4F16"/>
    <w:rsid w:val="00012A88"/>
    <w:rsid w:val="00020715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75A73"/>
    <w:rsid w:val="00080A04"/>
    <w:rsid w:val="00081EB0"/>
    <w:rsid w:val="000859A9"/>
    <w:rsid w:val="000943A9"/>
    <w:rsid w:val="000C20D0"/>
    <w:rsid w:val="000C534B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93313"/>
    <w:rsid w:val="003A0D17"/>
    <w:rsid w:val="003A4B5F"/>
    <w:rsid w:val="003A6B4A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9464E"/>
    <w:rsid w:val="006A506E"/>
    <w:rsid w:val="006A60A8"/>
    <w:rsid w:val="006C37F4"/>
    <w:rsid w:val="006C681C"/>
    <w:rsid w:val="006C6FCE"/>
    <w:rsid w:val="006D0154"/>
    <w:rsid w:val="006D2946"/>
    <w:rsid w:val="006E1976"/>
    <w:rsid w:val="006E4395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A2268"/>
    <w:rsid w:val="008A31EC"/>
    <w:rsid w:val="008B3AF9"/>
    <w:rsid w:val="008B43DE"/>
    <w:rsid w:val="008B5A05"/>
    <w:rsid w:val="008C07CD"/>
    <w:rsid w:val="008C5F4F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3039B"/>
    <w:rsid w:val="00930D9B"/>
    <w:rsid w:val="00934CD6"/>
    <w:rsid w:val="00936CFE"/>
    <w:rsid w:val="009410CC"/>
    <w:rsid w:val="00944861"/>
    <w:rsid w:val="009507F6"/>
    <w:rsid w:val="00952605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284F"/>
    <w:rsid w:val="00B05BA2"/>
    <w:rsid w:val="00B204CA"/>
    <w:rsid w:val="00B35C66"/>
    <w:rsid w:val="00B5467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304F4"/>
    <w:rsid w:val="00D3240D"/>
    <w:rsid w:val="00D419CC"/>
    <w:rsid w:val="00D4396A"/>
    <w:rsid w:val="00D47336"/>
    <w:rsid w:val="00D54B4A"/>
    <w:rsid w:val="00D65E67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E03623"/>
    <w:rsid w:val="00E050E1"/>
    <w:rsid w:val="00E063F2"/>
    <w:rsid w:val="00E20EA3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150F6"/>
    <w:rsid w:val="00F1634A"/>
    <w:rsid w:val="00F24458"/>
    <w:rsid w:val="00F438F4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80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99</cp:revision>
  <dcterms:created xsi:type="dcterms:W3CDTF">2025-09-26T14:07:00Z</dcterms:created>
  <dcterms:modified xsi:type="dcterms:W3CDTF">2025-09-26T15:26:00Z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