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495BAF6C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A14C1">
                  <w:rPr>
                    <w:b/>
                    <w:bCs/>
                    <w:color w:val="FF0000"/>
                    <w:sz w:val="28"/>
                    <w:szCs w:val="28"/>
                  </w:rPr>
                  <w:t>5</w:t>
                </w:r>
                <w:r w:rsidR="00FF73E1">
                  <w:rPr>
                    <w:b/>
                    <w:bCs/>
                    <w:color w:val="FF0000"/>
                    <w:sz w:val="28"/>
                    <w:szCs w:val="28"/>
                  </w:rPr>
                  <w:t>2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FD85316" w14:textId="7BA0BC72" w:rsidR="00C76DFB" w:rsidRPr="00205771" w:rsidRDefault="00641FAB" w:rsidP="00784775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 w:rsidRPr="00641FAB"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  <w:t>What did Jehosheba do to protect Joash from being slain? 11:2</w:t>
                  </w:r>
                </w:p>
              </w:tc>
              <w:tc>
                <w:tcPr>
                  <w:tcW w:w="2123" w:type="dxa"/>
                </w:tcPr>
                <w:p w14:paraId="344F3A90" w14:textId="77777777" w:rsidR="007F7025" w:rsidRDefault="00066690" w:rsidP="00784775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She</w:t>
                  </w:r>
                  <w:r w:rsidRPr="00066690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stole him from among the king's sons which were slain; and they hid him</w:t>
                  </w:r>
                </w:p>
                <w:p w14:paraId="48F82EC9" w14:textId="28FE1EB0" w:rsidR="00875340" w:rsidRPr="00C75E4A" w:rsidRDefault="00875340" w:rsidP="00784775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42DA4A8B" w14:textId="77777777" w:rsidR="00485137" w:rsidRDefault="00641FAB" w:rsidP="00485137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 w:rsidRPr="00641FAB"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long did Jehosheba hide Joash? 11:3</w:t>
                  </w:r>
                </w:p>
                <w:p w14:paraId="312142F5" w14:textId="53AB54EC" w:rsidR="00F90F35" w:rsidRPr="009823C5" w:rsidRDefault="00F90F35" w:rsidP="00485137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64128273" w14:textId="01B59860" w:rsidR="00722A3E" w:rsidRPr="00205771" w:rsidRDefault="004E5385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6 years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7D23560A" w14:textId="77777777" w:rsidR="00C76DFB" w:rsidRDefault="00C76DFB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  <w:p w14:paraId="50921789" w14:textId="77777777" w:rsidR="00641FAB" w:rsidRDefault="00641FAB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After Jehoiada made a covenant between the Lord and the people, what did the people do? 11:17-18</w:t>
                  </w:r>
                </w:p>
                <w:p w14:paraId="69F657B6" w14:textId="765D5C7F" w:rsidR="00F90F35" w:rsidRPr="00D16AA9" w:rsidRDefault="00F90F35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A8FD974" w14:textId="069BCFF4" w:rsidR="00B653AB" w:rsidRPr="004B51D9" w:rsidRDefault="004E5385" w:rsidP="00B5430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They broke down the altars of Baal </w:t>
                  </w:r>
                  <w:r w:rsidR="00D4390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and slew the priest of Baal.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332150C6" w14:textId="77777777" w:rsidR="00641FAB" w:rsidRDefault="00641FAB" w:rsidP="00784775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EBAEAFA" w14:textId="1148DBB4" w:rsidR="00485137" w:rsidRPr="00D16AA9" w:rsidRDefault="00641FAB" w:rsidP="00784775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slew Joash? 12:20</w:t>
                  </w:r>
                </w:p>
              </w:tc>
              <w:tc>
                <w:tcPr>
                  <w:tcW w:w="2123" w:type="dxa"/>
                </w:tcPr>
                <w:p w14:paraId="33D5349D" w14:textId="406328D8" w:rsidR="00032279" w:rsidRPr="00205771" w:rsidRDefault="004647C3" w:rsidP="00784775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His servants</w:t>
                  </w:r>
                </w:p>
              </w:tc>
            </w:tr>
            <w:tr w:rsidR="00032279" w:rsidRPr="00205771" w14:paraId="323CC9FB" w14:textId="77777777" w:rsidTr="0067585D">
              <w:trPr>
                <w:trHeight w:val="765"/>
              </w:trPr>
              <w:tc>
                <w:tcPr>
                  <w:tcW w:w="2012" w:type="dxa"/>
                </w:tcPr>
                <w:p w14:paraId="337EDBAD" w14:textId="77777777" w:rsidR="00641FAB" w:rsidRDefault="00641FAB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4AD3F97" w14:textId="2024813E" w:rsidR="003F6BE8" w:rsidRPr="00205771" w:rsidRDefault="00641FAB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Joash weep? 13:14</w:t>
                  </w:r>
                </w:p>
              </w:tc>
              <w:tc>
                <w:tcPr>
                  <w:tcW w:w="2123" w:type="dxa"/>
                </w:tcPr>
                <w:p w14:paraId="656D6EB4" w14:textId="27AA6249" w:rsidR="004A796A" w:rsidRPr="00205771" w:rsidRDefault="004647C3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Elisha was sick</w:t>
                  </w:r>
                  <w:r w:rsidR="003036E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and was dying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319738E4" w14:textId="77777777" w:rsidR="00641FAB" w:rsidRDefault="00641FAB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33FA2015" w14:textId="77777777" w:rsidR="00485137" w:rsidRDefault="00641FAB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weapon did Elisha use to illustrate that Joash would have victory over the Syrians 3 times? 13:15-19</w:t>
                  </w:r>
                </w:p>
                <w:p w14:paraId="0F2F63C9" w14:textId="24BE3F83" w:rsidR="00F90F35" w:rsidRPr="00205771" w:rsidRDefault="00F90F35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952F70D" w14:textId="77777777" w:rsidR="001572E1" w:rsidRDefault="001572E1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222FD6AB" w:rsidR="003036EC" w:rsidRPr="00004AF8" w:rsidRDefault="003036EC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Bow and arrows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50A9AC05" w14:textId="77777777" w:rsidR="00641FAB" w:rsidRDefault="00641FAB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27F11A19" w14:textId="77777777" w:rsidR="00485137" w:rsidRDefault="00641FAB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the man who was buried revive and stand up? 13:21</w:t>
                  </w:r>
                </w:p>
                <w:p w14:paraId="68A69B3D" w14:textId="116E546E" w:rsidR="00F90F35" w:rsidRPr="00FB499F" w:rsidRDefault="00F90F35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5A9E4F19" w14:textId="6C851738" w:rsidR="00C37DA1" w:rsidRPr="003F6BE8" w:rsidRDefault="003036EC" w:rsidP="001D4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Because </w:t>
                  </w:r>
                  <w:r w:rsidR="00356A67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his dead body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touched </w:t>
                  </w:r>
                  <w:r w:rsidR="00356A67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bones of Elisha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5FE12CA2" w14:textId="77777777" w:rsidR="00641FAB" w:rsidRDefault="00641FAB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24674989" w14:textId="77777777" w:rsidR="0084615D" w:rsidRDefault="00641FAB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God remain gracious unto the people of Israel even though they did evil in his site? 13:23</w:t>
                  </w:r>
                </w:p>
                <w:p w14:paraId="43A48F63" w14:textId="18390E2A" w:rsidR="00F90F35" w:rsidRPr="00133487" w:rsidRDefault="00F90F35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79A107AE" w14:textId="77777777" w:rsidR="00A06749" w:rsidRDefault="00A06749" w:rsidP="0048513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2C1EECED" w:rsidR="00356A67" w:rsidRPr="00A66FF2" w:rsidRDefault="00B8444C" w:rsidP="0048513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of the covenant with Abraham, Issac, and Jacob.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57DE939B" w14:textId="77777777" w:rsidR="00641FAB" w:rsidRDefault="00641FAB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3568DA36" w14:textId="77777777" w:rsidR="001F6B74" w:rsidRDefault="00641FAB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Joash not kill the children of the murderers? 14:6</w:t>
                  </w:r>
                </w:p>
                <w:p w14:paraId="4C459C28" w14:textId="5C7A38B6" w:rsidR="00F90F35" w:rsidRPr="00133487" w:rsidRDefault="00F90F35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258498FA" w14:textId="32A32414" w:rsidR="00416EB6" w:rsidRPr="00F31446" w:rsidRDefault="00243304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of the law of Moses</w:t>
                  </w: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4E5A3EE4" w14:textId="77777777" w:rsidR="00641FAB" w:rsidRDefault="00641FAB" w:rsidP="00B85ED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5F7CC65F" w14:textId="10D173F5" w:rsidR="00307979" w:rsidRDefault="00641FAB" w:rsidP="00B85ED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God smite Azariah with leprosy? 15:4-5</w:t>
                  </w:r>
                </w:p>
              </w:tc>
              <w:tc>
                <w:tcPr>
                  <w:tcW w:w="2123" w:type="dxa"/>
                </w:tcPr>
                <w:p w14:paraId="7260A78A" w14:textId="77777777" w:rsidR="008B4004" w:rsidRDefault="008B4004" w:rsidP="00B85ED7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50D322C5" w14:textId="4C6B684A" w:rsidR="00C66239" w:rsidRPr="00003B60" w:rsidRDefault="00C66239" w:rsidP="00B85ED7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did not remove the </w:t>
                  </w:r>
                  <w:r w:rsidR="002E173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high places of </w:t>
                  </w:r>
                  <w:r w:rsidR="007E111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false worship. </w:t>
                  </w:r>
                </w:p>
              </w:tc>
            </w:tr>
          </w:tbl>
          <w:p w14:paraId="7A34ED9E" w14:textId="4F9A0FAF" w:rsidR="00277634" w:rsidRPr="00E62B88" w:rsidRDefault="000A14C1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2</w:t>
            </w:r>
            <w:r w:rsidR="00A55AD3" w:rsidRPr="00A55AD3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 Kings </w:t>
            </w:r>
            <w:r w:rsidR="00B91689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11-15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2A28DA2D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A5629F">
              <w:rPr>
                <w:b/>
                <w:bCs/>
                <w:color w:val="FF0000"/>
                <w:sz w:val="24"/>
              </w:rPr>
              <w:t>3/</w:t>
            </w:r>
            <w:r w:rsidR="00B91689">
              <w:rPr>
                <w:b/>
                <w:bCs/>
                <w:color w:val="FF0000"/>
                <w:sz w:val="24"/>
              </w:rPr>
              <w:t>22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4B4D8F4D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A5629F" w:rsidRPr="00A5629F">
              <w:rPr>
                <w:b/>
                <w:bCs/>
                <w:color w:val="EE0000"/>
                <w:sz w:val="28"/>
                <w:szCs w:val="28"/>
                <w:u w:val="single"/>
              </w:rPr>
              <w:t>2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KINGS </w:t>
            </w:r>
            <w:r w:rsidR="00434A99">
              <w:rPr>
                <w:b/>
                <w:bCs/>
                <w:color w:val="EE0000"/>
                <w:sz w:val="28"/>
                <w:szCs w:val="28"/>
                <w:u w:val="single"/>
              </w:rPr>
              <w:t>1</w:t>
            </w:r>
            <w:r w:rsidR="00B91689">
              <w:rPr>
                <w:b/>
                <w:bCs/>
                <w:color w:val="EE0000"/>
                <w:sz w:val="28"/>
                <w:szCs w:val="28"/>
                <w:u w:val="single"/>
              </w:rPr>
              <w:t>6-20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54511961" w:rsidR="00CF376A" w:rsidRPr="009216C4" w:rsidRDefault="00DD619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35316B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HEZEKIAH</w:t>
            </w:r>
            <w:r w:rsidR="001E0487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  <w:r w:rsidR="0035316B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 – THE GOOD KING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4A97863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7D4017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06083D" wp14:editId="3483A8FF">
                      <wp:extent cx="3037399" cy="1288113"/>
                      <wp:effectExtent l="0" t="0" r="0" b="7620"/>
                      <wp:docPr id="189837419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7399" cy="1288113"/>
                                <a:chOff x="-353076" y="-26821"/>
                                <a:chExt cx="2873391" cy="1303822"/>
                              </a:xfrm>
                            </wpg:grpSpPr>
                            <wps:wsp>
                              <wps:cNvPr id="897551194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577420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1016" b="11016"/>
                                <a:stretch/>
                              </pic:blipFill>
                              <pic:spPr bwMode="auto">
                                <a:xfrm rot="10800000" flipH="1" flipV="1">
                                  <a:off x="-353076" y="-26821"/>
                                  <a:ext cx="2857786" cy="1192041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6083D" id="Group 2" o:spid="_x0000_s1026" style="width:239.15pt;height:101.45pt;mso-position-horizontal-relative:char;mso-position-vertical-relative:line" coordorigin="-3530,-268" coordsize="28733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530;top:-268;width:28577;height:11920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" filled="t">
                        <v:fill r:id="rId13" o:title="" recolor="t" rotate="t" type="tile"/>
                        <v:imagedata r:id="rId14" o:title="" croptop="7219f" cropbottom="7219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3086CFC9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9E4143" w:rsidRPr="009E4143">
              <w:rPr>
                <w:b/>
                <w:bCs/>
                <w:i/>
                <w:iCs/>
              </w:rPr>
              <w:t>And the Lord was with him; and he prospered whithersoever he went forth: and he rebelled against the king of Assyria, and served him not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8F1F5A">
              <w:rPr>
                <w:b/>
                <w:bCs/>
                <w:i/>
                <w:iCs/>
              </w:rPr>
              <w:t>2</w:t>
            </w:r>
            <w:r w:rsidR="00113EC5" w:rsidRPr="00444FA7">
              <w:rPr>
                <w:b/>
                <w:bCs/>
                <w:i/>
                <w:iCs/>
              </w:rPr>
              <w:t xml:space="preserve"> Kings</w:t>
            </w:r>
            <w:r w:rsidR="0078291A">
              <w:rPr>
                <w:b/>
                <w:bCs/>
                <w:i/>
                <w:iCs/>
              </w:rPr>
              <w:t xml:space="preserve"> 1</w:t>
            </w:r>
            <w:r w:rsidR="00C74217">
              <w:rPr>
                <w:b/>
                <w:bCs/>
                <w:i/>
                <w:iCs/>
              </w:rPr>
              <w:t>8:7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FA6CC8C" w14:textId="62E55DFF" w:rsidR="00BF5C43" w:rsidRDefault="001F382A" w:rsidP="00893EB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1F382A">
              <w:rPr>
                <w:rFonts w:ascii="Microsoft Sans Serif" w:eastAsia="Baskerville Old Face" w:hAnsi="Microsoft Sans Serif" w:cs="Microsoft Sans Serif"/>
              </w:rPr>
              <w:t xml:space="preserve">This verse sums up the reign of </w:t>
            </w:r>
            <w:r w:rsidR="002C18B3" w:rsidRPr="001F382A">
              <w:rPr>
                <w:rFonts w:ascii="Microsoft Sans Serif" w:eastAsia="Baskerville Old Face" w:hAnsi="Microsoft Sans Serif" w:cs="Microsoft Sans Serif"/>
              </w:rPr>
              <w:t>Hezekiah</w:t>
            </w:r>
            <w:r w:rsidR="002C18B3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Pr="001F382A">
              <w:rPr>
                <w:rFonts w:ascii="Microsoft Sans Serif" w:eastAsia="Baskerville Old Face" w:hAnsi="Microsoft Sans Serif" w:cs="Microsoft Sans Serif"/>
              </w:rPr>
              <w:t>one of the best kings of Judah</w:t>
            </w:r>
            <w:r w:rsidR="002C18B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C18B3" w:rsidRPr="002C18B3">
              <w:rPr>
                <w:rFonts w:ascii="Microsoft Sans Serif" w:eastAsia="Baskerville Old Face" w:hAnsi="Microsoft Sans Serif" w:cs="Microsoft Sans Serif"/>
              </w:rPr>
              <w:t>There are</w:t>
            </w:r>
            <w:r w:rsidR="003464D7">
              <w:rPr>
                <w:rFonts w:ascii="Microsoft Sans Serif" w:eastAsia="Baskerville Old Face" w:hAnsi="Microsoft Sans Serif" w:cs="Microsoft Sans Serif"/>
              </w:rPr>
              <w:t xml:space="preserve"> 3</w:t>
            </w:r>
            <w:r w:rsidR="002C18B3" w:rsidRPr="002C18B3">
              <w:rPr>
                <w:rFonts w:ascii="Microsoft Sans Serif" w:eastAsia="Baskerville Old Face" w:hAnsi="Microsoft Sans Serif" w:cs="Microsoft Sans Serif"/>
              </w:rPr>
              <w:t xml:space="preserve"> important </w:t>
            </w:r>
            <w:r w:rsidR="003464D7">
              <w:rPr>
                <w:rFonts w:ascii="Microsoft Sans Serif" w:eastAsia="Baskerville Old Face" w:hAnsi="Microsoft Sans Serif" w:cs="Microsoft Sans Serif"/>
              </w:rPr>
              <w:t xml:space="preserve">things </w:t>
            </w:r>
            <w:r w:rsidR="002C18B3" w:rsidRPr="002C18B3">
              <w:rPr>
                <w:rFonts w:ascii="Microsoft Sans Serif" w:eastAsia="Baskerville Old Face" w:hAnsi="Microsoft Sans Serif" w:cs="Microsoft Sans Serif"/>
              </w:rPr>
              <w:t>that are said</w:t>
            </w:r>
            <w:r w:rsidR="003464D7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2C18B3" w:rsidRPr="002C18B3">
              <w:rPr>
                <w:rFonts w:ascii="Microsoft Sans Serif" w:eastAsia="Baskerville Old Face" w:hAnsi="Microsoft Sans Serif" w:cs="Microsoft Sans Serif"/>
              </w:rPr>
              <w:t xml:space="preserve">in our verse about </w:t>
            </w:r>
            <w:r w:rsidR="002C18B3">
              <w:rPr>
                <w:rFonts w:ascii="Microsoft Sans Serif" w:eastAsia="Baskerville Old Face" w:hAnsi="Microsoft Sans Serif" w:cs="Microsoft Sans Serif"/>
              </w:rPr>
              <w:t xml:space="preserve">Hezekiah. </w:t>
            </w:r>
          </w:p>
          <w:p w14:paraId="77B0D4C7" w14:textId="77777777" w:rsidR="002C18B3" w:rsidRDefault="002C18B3" w:rsidP="00893EB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86B09EC" w14:textId="1C76492F" w:rsidR="002C18B3" w:rsidRDefault="00E92414" w:rsidP="009B431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D5E79">
              <w:rPr>
                <w:rFonts w:ascii="Microsoft Sans Serif" w:eastAsia="Baskerville Old Face" w:hAnsi="Microsoft Sans Serif" w:cs="Microsoft Sans Serif"/>
                <w:b/>
                <w:bCs/>
              </w:rPr>
              <w:t>Presence of the Lord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CD5E79">
              <w:rPr>
                <w:rFonts w:ascii="Microsoft Sans Serif" w:eastAsia="Baskerville Old Face" w:hAnsi="Microsoft Sans Serif" w:cs="Microsoft Sans Serif"/>
              </w:rPr>
              <w:t>“</w:t>
            </w:r>
            <w:r w:rsidRPr="00CD5E79">
              <w:rPr>
                <w:rFonts w:ascii="Microsoft Sans Serif" w:eastAsia="Baskerville Old Face" w:hAnsi="Microsoft Sans Serif" w:cs="Microsoft Sans Serif"/>
                <w:i/>
                <w:iCs/>
              </w:rPr>
              <w:t>The Lord was with him</w:t>
            </w:r>
            <w:r>
              <w:rPr>
                <w:rFonts w:ascii="Microsoft Sans Serif" w:eastAsia="Baskerville Old Face" w:hAnsi="Microsoft Sans Serif" w:cs="Microsoft Sans Serif"/>
              </w:rPr>
              <w:t>.</w:t>
            </w:r>
            <w:r w:rsidR="00CD5E79">
              <w:rPr>
                <w:rFonts w:ascii="Microsoft Sans Serif" w:eastAsia="Baskerville Old Face" w:hAnsi="Microsoft Sans Serif" w:cs="Microsoft Sans Serif"/>
              </w:rPr>
              <w:t>”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Pr="00E92414">
              <w:rPr>
                <w:rFonts w:ascii="Microsoft Sans Serif" w:eastAsia="Baskerville Old Face" w:hAnsi="Microsoft Sans Serif" w:cs="Microsoft Sans Serif"/>
              </w:rPr>
              <w:t xml:space="preserve">This was the key to </w:t>
            </w:r>
            <w:r w:rsidR="00CD5E79" w:rsidRPr="00E92414">
              <w:rPr>
                <w:rFonts w:ascii="Microsoft Sans Serif" w:eastAsia="Baskerville Old Face" w:hAnsi="Microsoft Sans Serif" w:cs="Microsoft Sans Serif"/>
              </w:rPr>
              <w:t>Hezekiah</w:t>
            </w:r>
            <w:r w:rsidR="00CD5E79">
              <w:rPr>
                <w:rFonts w:ascii="Microsoft Sans Serif" w:eastAsia="Baskerville Old Face" w:hAnsi="Microsoft Sans Serif" w:cs="Microsoft Sans Serif"/>
              </w:rPr>
              <w:t>’s</w:t>
            </w:r>
            <w:r w:rsidRPr="00E92414">
              <w:rPr>
                <w:rFonts w:ascii="Microsoft Sans Serif" w:eastAsia="Baskerville Old Face" w:hAnsi="Microsoft Sans Serif" w:cs="Microsoft Sans Serif"/>
              </w:rPr>
              <w:t xml:space="preserve"> success as king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E92414">
              <w:rPr>
                <w:rFonts w:ascii="Microsoft Sans Serif" w:eastAsia="Baskerville Old Face" w:hAnsi="Microsoft Sans Serif" w:cs="Microsoft Sans Serif"/>
              </w:rPr>
              <w:t xml:space="preserve">Without the presence of </w:t>
            </w:r>
            <w:r w:rsidR="00CD5E79" w:rsidRPr="00E92414">
              <w:rPr>
                <w:rFonts w:ascii="Microsoft Sans Serif" w:eastAsia="Baskerville Old Face" w:hAnsi="Microsoft Sans Serif" w:cs="Microsoft Sans Serif"/>
              </w:rPr>
              <w:t>God,</w:t>
            </w:r>
            <w:r w:rsidRPr="00E92414">
              <w:rPr>
                <w:rFonts w:ascii="Microsoft Sans Serif" w:eastAsia="Baskerville Old Face" w:hAnsi="Microsoft Sans Serif" w:cs="Microsoft Sans Serif"/>
              </w:rPr>
              <w:t xml:space="preserve"> no venture will be truly successful</w:t>
            </w:r>
            <w:r w:rsidR="00EB395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B395A" w:rsidRPr="00EB395A">
              <w:rPr>
                <w:rFonts w:ascii="Microsoft Sans Serif" w:eastAsia="Baskerville Old Face" w:hAnsi="Microsoft Sans Serif" w:cs="Microsoft Sans Serif"/>
              </w:rPr>
              <w:t xml:space="preserve">We need to seek his presence </w:t>
            </w:r>
            <w:r w:rsidR="002C14E8">
              <w:rPr>
                <w:rFonts w:ascii="Microsoft Sans Serif" w:eastAsia="Baskerville Old Face" w:hAnsi="Microsoft Sans Serif" w:cs="Microsoft Sans Serif"/>
              </w:rPr>
              <w:t>and if we seek him, he will be present with us.</w:t>
            </w:r>
            <w:r w:rsidR="009B4314">
              <w:rPr>
                <w:rFonts w:ascii="Microsoft Sans Serif" w:eastAsia="Baskerville Old Face" w:hAnsi="Microsoft Sans Serif" w:cs="Microsoft Sans Serif"/>
              </w:rPr>
              <w:t xml:space="preserve"> Hezekiah cleaned out </w:t>
            </w:r>
            <w:r w:rsidR="00EB395A" w:rsidRPr="00EB395A">
              <w:rPr>
                <w:rFonts w:ascii="Microsoft Sans Serif" w:eastAsia="Baskerville Old Face" w:hAnsi="Microsoft Sans Serif" w:cs="Microsoft Sans Serif"/>
              </w:rPr>
              <w:t>the temple for worship and destroy</w:t>
            </w:r>
            <w:r w:rsidR="009B4314">
              <w:rPr>
                <w:rFonts w:ascii="Microsoft Sans Serif" w:eastAsia="Baskerville Old Face" w:hAnsi="Microsoft Sans Serif" w:cs="Microsoft Sans Serif"/>
              </w:rPr>
              <w:t>ed</w:t>
            </w:r>
            <w:r w:rsidR="00EB395A" w:rsidRPr="00EB395A">
              <w:rPr>
                <w:rFonts w:ascii="Microsoft Sans Serif" w:eastAsia="Baskerville Old Face" w:hAnsi="Microsoft Sans Serif" w:cs="Microsoft Sans Serif"/>
              </w:rPr>
              <w:t xml:space="preserve"> all the idols involved with false worship</w:t>
            </w:r>
            <w:r w:rsidR="009B4314">
              <w:rPr>
                <w:rFonts w:ascii="Microsoft Sans Serif" w:eastAsia="Baskerville Old Face" w:hAnsi="Microsoft Sans Serif" w:cs="Microsoft Sans Serif"/>
              </w:rPr>
              <w:t>. I</w:t>
            </w:r>
            <w:r w:rsidR="00EB395A" w:rsidRPr="00EB395A">
              <w:rPr>
                <w:rFonts w:ascii="Microsoft Sans Serif" w:eastAsia="Baskerville Old Face" w:hAnsi="Microsoft Sans Serif" w:cs="Microsoft Sans Serif"/>
              </w:rPr>
              <w:t>f you do not sense the presence of God in your life</w:t>
            </w:r>
            <w:r w:rsidR="009B4314">
              <w:rPr>
                <w:rFonts w:ascii="Microsoft Sans Serif" w:eastAsia="Baskerville Old Face" w:hAnsi="Microsoft Sans Serif" w:cs="Microsoft Sans Serif"/>
              </w:rPr>
              <w:t>,</w:t>
            </w:r>
            <w:r w:rsidR="00EB395A" w:rsidRPr="00EB395A">
              <w:rPr>
                <w:rFonts w:ascii="Microsoft Sans Serif" w:eastAsia="Baskerville Old Face" w:hAnsi="Microsoft Sans Serif" w:cs="Microsoft Sans Serif"/>
              </w:rPr>
              <w:t xml:space="preserve"> maybe it is because you do not desire the presence of God in your life</w:t>
            </w:r>
            <w:r w:rsidR="00530871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654D1CE6" w14:textId="77777777" w:rsidR="00530871" w:rsidRDefault="00530871" w:rsidP="00893EB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D3015DC" w14:textId="5DF31403" w:rsidR="00530871" w:rsidRDefault="00530871" w:rsidP="00893EB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E413A6">
              <w:rPr>
                <w:rFonts w:ascii="Microsoft Sans Serif" w:eastAsia="Baskerville Old Face" w:hAnsi="Microsoft Sans Serif" w:cs="Microsoft Sans Serif"/>
                <w:b/>
                <w:bCs/>
              </w:rPr>
              <w:t>Prosperity from the Lord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413A6">
              <w:rPr>
                <w:rFonts w:ascii="Microsoft Sans Serif" w:eastAsia="Baskerville Old Face" w:hAnsi="Microsoft Sans Serif" w:cs="Microsoft Sans Serif"/>
              </w:rPr>
              <w:t>“</w:t>
            </w:r>
            <w:r w:rsidRPr="00E413A6">
              <w:rPr>
                <w:rFonts w:ascii="Microsoft Sans Serif" w:eastAsia="Baskerville Old Face" w:hAnsi="Microsoft Sans Serif" w:cs="Microsoft Sans Serif"/>
                <w:i/>
                <w:iCs/>
              </w:rPr>
              <w:t>He prospered whithersoever he went forth</w:t>
            </w:r>
            <w:r>
              <w:rPr>
                <w:rFonts w:ascii="Microsoft Sans Serif" w:eastAsia="Baskerville Old Face" w:hAnsi="Microsoft Sans Serif" w:cs="Microsoft Sans Serif"/>
              </w:rPr>
              <w:t>.</w:t>
            </w:r>
            <w:r w:rsidR="00E413A6">
              <w:rPr>
                <w:rFonts w:ascii="Microsoft Sans Serif" w:eastAsia="Baskerville Old Face" w:hAnsi="Microsoft Sans Serif" w:cs="Microsoft Sans Serif"/>
              </w:rPr>
              <w:t>”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Pr="00530871">
              <w:rPr>
                <w:rFonts w:ascii="Microsoft Sans Serif" w:eastAsia="Baskerville Old Face" w:hAnsi="Microsoft Sans Serif" w:cs="Microsoft Sans Serif"/>
              </w:rPr>
              <w:t xml:space="preserve">The word translated </w:t>
            </w:r>
            <w:r w:rsidR="00E413A6">
              <w:rPr>
                <w:rFonts w:ascii="Microsoft Sans Serif" w:eastAsia="Baskerville Old Face" w:hAnsi="Microsoft Sans Serif" w:cs="Microsoft Sans Serif"/>
              </w:rPr>
              <w:t>“</w:t>
            </w:r>
            <w:r w:rsidRPr="00530871">
              <w:rPr>
                <w:rFonts w:ascii="Microsoft Sans Serif" w:eastAsia="Baskerville Old Face" w:hAnsi="Microsoft Sans Serif" w:cs="Microsoft Sans Serif"/>
              </w:rPr>
              <w:t>prospered</w:t>
            </w:r>
            <w:r w:rsidR="00E413A6">
              <w:rPr>
                <w:rFonts w:ascii="Microsoft Sans Serif" w:eastAsia="Baskerville Old Face" w:hAnsi="Microsoft Sans Serif" w:cs="Microsoft Sans Serif"/>
              </w:rPr>
              <w:t>”</w:t>
            </w:r>
            <w:r w:rsidRPr="00530871">
              <w:rPr>
                <w:rFonts w:ascii="Microsoft Sans Serif" w:eastAsia="Baskerville Old Face" w:hAnsi="Microsoft Sans Serif" w:cs="Microsoft Sans Serif"/>
              </w:rPr>
              <w:t xml:space="preserve"> means to act prudently and wisely</w:t>
            </w:r>
            <w:r w:rsidR="00E5437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76FC1">
              <w:rPr>
                <w:rFonts w:ascii="Microsoft Sans Serif" w:eastAsia="Baskerville Old Face" w:hAnsi="Microsoft Sans Serif" w:cs="Microsoft Sans Serif"/>
              </w:rPr>
              <w:t xml:space="preserve">Hezekiah </w:t>
            </w:r>
            <w:r w:rsidR="00E5437A" w:rsidRPr="00E5437A">
              <w:rPr>
                <w:rFonts w:ascii="Microsoft Sans Serif" w:eastAsia="Baskerville Old Face" w:hAnsi="Microsoft Sans Serif" w:cs="Microsoft Sans Serif"/>
              </w:rPr>
              <w:t>acted very wisely as a king</w:t>
            </w:r>
            <w:r w:rsidR="00E476B3">
              <w:rPr>
                <w:rFonts w:ascii="Microsoft Sans Serif" w:eastAsia="Baskerville Old Face" w:hAnsi="Microsoft Sans Serif" w:cs="Microsoft Sans Serif"/>
              </w:rPr>
              <w:t>. T</w:t>
            </w:r>
            <w:r w:rsidR="00E5437A" w:rsidRPr="00E5437A">
              <w:rPr>
                <w:rFonts w:ascii="Microsoft Sans Serif" w:eastAsia="Baskerville Old Face" w:hAnsi="Microsoft Sans Serif" w:cs="Microsoft Sans Serif"/>
              </w:rPr>
              <w:t>his wisdom came from the Lord</w:t>
            </w:r>
            <w:r w:rsidR="00E476B3">
              <w:rPr>
                <w:rFonts w:ascii="Microsoft Sans Serif" w:eastAsia="Baskerville Old Face" w:hAnsi="Microsoft Sans Serif" w:cs="Microsoft Sans Serif"/>
              </w:rPr>
              <w:t>. W</w:t>
            </w:r>
            <w:r w:rsidR="00E5437A" w:rsidRPr="00E5437A">
              <w:rPr>
                <w:rFonts w:ascii="Microsoft Sans Serif" w:eastAsia="Baskerville Old Face" w:hAnsi="Microsoft Sans Serif" w:cs="Microsoft Sans Serif"/>
              </w:rPr>
              <w:t>hen God's presence is with you</w:t>
            </w:r>
            <w:r w:rsidR="00E476B3">
              <w:rPr>
                <w:rFonts w:ascii="Microsoft Sans Serif" w:eastAsia="Baskerville Old Face" w:hAnsi="Microsoft Sans Serif" w:cs="Microsoft Sans Serif"/>
              </w:rPr>
              <w:t>,</w:t>
            </w:r>
            <w:r w:rsidR="00E5437A" w:rsidRPr="00E5437A">
              <w:rPr>
                <w:rFonts w:ascii="Microsoft Sans Serif" w:eastAsia="Baskerville Old Face" w:hAnsi="Microsoft Sans Serif" w:cs="Microsoft Sans Serif"/>
              </w:rPr>
              <w:t xml:space="preserve"> wisdom will also be with you</w:t>
            </w:r>
            <w:r w:rsidR="00E476B3">
              <w:rPr>
                <w:rFonts w:ascii="Microsoft Sans Serif" w:eastAsia="Baskerville Old Face" w:hAnsi="Microsoft Sans Serif" w:cs="Microsoft Sans Serif"/>
              </w:rPr>
              <w:t>. M</w:t>
            </w:r>
            <w:r w:rsidR="00E5437A" w:rsidRPr="00E5437A">
              <w:rPr>
                <w:rFonts w:ascii="Microsoft Sans Serif" w:eastAsia="Baskerville Old Face" w:hAnsi="Microsoft Sans Serif" w:cs="Microsoft Sans Serif"/>
              </w:rPr>
              <w:t>en drive out God in their lives and evidence of that foolishness abounds today in our land</w:t>
            </w:r>
            <w:r w:rsidR="00CE66BC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49F5F92C" w14:textId="77777777" w:rsidR="00CE66BC" w:rsidRDefault="00CE66BC" w:rsidP="00893EB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8DD9CF5" w14:textId="0499AD9A" w:rsidR="00CE66BC" w:rsidRDefault="00CE66BC" w:rsidP="00893EB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B20BAC">
              <w:rPr>
                <w:rFonts w:ascii="Microsoft Sans Serif" w:eastAsia="Baskerville Old Face" w:hAnsi="Microsoft Sans Serif" w:cs="Microsoft Sans Serif"/>
                <w:b/>
                <w:bCs/>
              </w:rPr>
              <w:t>Power from the Lord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0A5B80">
              <w:rPr>
                <w:rFonts w:ascii="Microsoft Sans Serif" w:eastAsia="Baskerville Old Face" w:hAnsi="Microsoft Sans Serif" w:cs="Microsoft Sans Serif"/>
              </w:rPr>
              <w:t>“</w:t>
            </w:r>
            <w:r w:rsidRPr="000A5B80">
              <w:rPr>
                <w:rFonts w:ascii="Microsoft Sans Serif" w:eastAsia="Baskerville Old Face" w:hAnsi="Microsoft Sans Serif" w:cs="Microsoft Sans Serif"/>
                <w:i/>
                <w:iCs/>
              </w:rPr>
              <w:t>He rebelled against the king of Assyria and served him not</w:t>
            </w:r>
            <w:r>
              <w:rPr>
                <w:rFonts w:ascii="Microsoft Sans Serif" w:eastAsia="Baskerville Old Face" w:hAnsi="Microsoft Sans Serif" w:cs="Microsoft Sans Serif"/>
              </w:rPr>
              <w:t>.</w:t>
            </w:r>
            <w:r w:rsidR="000A5B80">
              <w:rPr>
                <w:rFonts w:ascii="Microsoft Sans Serif" w:eastAsia="Baskerville Old Face" w:hAnsi="Microsoft Sans Serif" w:cs="Microsoft Sans Serif"/>
              </w:rPr>
              <w:t>”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Pr="00CE66BC">
              <w:rPr>
                <w:rFonts w:ascii="Microsoft Sans Serif" w:eastAsia="Baskerville Old Face" w:hAnsi="Microsoft Sans Serif" w:cs="Microsoft Sans Serif"/>
              </w:rPr>
              <w:t>Hezekiah stood up against evil and it t</w:t>
            </w:r>
            <w:r w:rsidR="000A5B80">
              <w:rPr>
                <w:rFonts w:ascii="Microsoft Sans Serif" w:eastAsia="Baskerville Old Face" w:hAnsi="Microsoft Sans Serif" w:cs="Microsoft Sans Serif"/>
              </w:rPr>
              <w:t>ook</w:t>
            </w:r>
            <w:r w:rsidRPr="00CE66BC">
              <w:rPr>
                <w:rFonts w:ascii="Microsoft Sans Serif" w:eastAsia="Baskerville Old Face" w:hAnsi="Microsoft Sans Serif" w:cs="Microsoft Sans Serif"/>
              </w:rPr>
              <w:t xml:space="preserve"> power and strength to do that</w:t>
            </w:r>
            <w:r w:rsidR="00354C22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54C22" w:rsidRPr="00354C22">
              <w:rPr>
                <w:rFonts w:ascii="Microsoft Sans Serif" w:eastAsia="Baskerville Old Face" w:hAnsi="Microsoft Sans Serif" w:cs="Microsoft Sans Serif"/>
              </w:rPr>
              <w:t xml:space="preserve">When God's presence is in our </w:t>
            </w:r>
            <w:r w:rsidR="000A5B80" w:rsidRPr="00354C22">
              <w:rPr>
                <w:rFonts w:ascii="Microsoft Sans Serif" w:eastAsia="Baskerville Old Face" w:hAnsi="Microsoft Sans Serif" w:cs="Microsoft Sans Serif"/>
              </w:rPr>
              <w:t>lives,</w:t>
            </w:r>
            <w:r w:rsidR="00354C22" w:rsidRPr="00354C22">
              <w:rPr>
                <w:rFonts w:ascii="Microsoft Sans Serif" w:eastAsia="Baskerville Old Face" w:hAnsi="Microsoft Sans Serif" w:cs="Microsoft Sans Serif"/>
              </w:rPr>
              <w:t xml:space="preserve"> we will have the power and strength to stand by our convictions just as </w:t>
            </w:r>
            <w:r w:rsidR="000A5B80" w:rsidRPr="00354C22">
              <w:rPr>
                <w:rFonts w:ascii="Microsoft Sans Serif" w:eastAsia="Baskerville Old Face" w:hAnsi="Microsoft Sans Serif" w:cs="Microsoft Sans Serif"/>
              </w:rPr>
              <w:t>Hezekiah</w:t>
            </w:r>
            <w:r w:rsidR="00354C22" w:rsidRPr="00354C22">
              <w:rPr>
                <w:rFonts w:ascii="Microsoft Sans Serif" w:eastAsia="Baskerville Old Face" w:hAnsi="Microsoft Sans Serif" w:cs="Microsoft Sans Serif"/>
              </w:rPr>
              <w:t xml:space="preserve"> did</w:t>
            </w:r>
            <w:r w:rsidR="00CD5E79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4FFBE3B7" w14:textId="20C72128" w:rsidR="008D416F" w:rsidRDefault="008D416F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1FE6930F" w14:textId="77777777" w:rsidR="00BD4E7A" w:rsidRDefault="00BD4E7A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6BABF988" w14:textId="77777777" w:rsidR="000A5B80" w:rsidRDefault="000A5B80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75AC5D85" w:rsidR="006C3BF9" w:rsidRPr="00B02E07" w:rsidRDefault="006C3BF9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4D09610C" w:rsidR="00E5397B" w:rsidRPr="000E1C08" w:rsidRDefault="00683E7B" w:rsidP="00485137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D3799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5</w:t>
      </w:r>
      <w:r w:rsidR="00641FA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272B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434A9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641FA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6-20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0D9BB0DC" w:rsidR="004B7E3E" w:rsidRPr="00BC3917" w:rsidRDefault="005B3E6C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</w:t>
            </w:r>
            <w:r w:rsidR="003B370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Ahaz make his son </w:t>
            </w:r>
            <w:r w:rsidR="00B769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do</w:t>
            </w:r>
            <w:r w:rsidR="003B370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16:</w:t>
            </w:r>
            <w:r w:rsidR="00B769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1E13116E" w:rsidR="004459D5" w:rsidRPr="003E2A00" w:rsidRDefault="003B49B4" w:rsidP="004459D5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Ahaz </w:t>
            </w:r>
            <w:r w:rsidR="00951EE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have Israel to put in the high places and under every green tree? 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117355">
        <w:trPr>
          <w:trHeight w:val="881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54C490A5" w14:textId="204A1361" w:rsidR="00E051A4" w:rsidRDefault="00E051A4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the </w:t>
            </w:r>
            <w:r w:rsidR="0011735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people harden and would not believe in the Lord? </w:t>
            </w:r>
            <w:r w:rsidR="00F152C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17:14</w:t>
            </w:r>
          </w:p>
          <w:p w14:paraId="393E5176" w14:textId="57349239" w:rsidR="00F152C5" w:rsidRDefault="00F152C5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It’s an analogy of not being willing to turn.</w:t>
            </w:r>
          </w:p>
          <w:p w14:paraId="7554FB5D" w14:textId="77777777" w:rsidR="00117355" w:rsidRDefault="00117355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30B7E6A" w14:textId="435B7C03" w:rsidR="00117355" w:rsidRDefault="00CC0908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Stephen used this same analogy in Acts</w:t>
            </w:r>
          </w:p>
          <w:p w14:paraId="01D881C6" w14:textId="2CEF6E83" w:rsidR="00AD7EDF" w:rsidRPr="00550BEE" w:rsidRDefault="00AD7EDF" w:rsidP="00AD7ED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7A7B74F" w14:textId="77777777" w:rsidR="007D1ABC" w:rsidRDefault="009974C6" w:rsidP="0078477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was the godly king who </w:t>
            </w:r>
            <w:r w:rsidR="00DA162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removed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the high places</w:t>
            </w:r>
            <w:r w:rsidR="00DA162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and trusted in the Lord God? </w:t>
            </w:r>
          </w:p>
          <w:p w14:paraId="71BCF17C" w14:textId="77777777" w:rsidR="00DA1627" w:rsidRDefault="00DA1627" w:rsidP="0078477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607C4B9C" w:rsidR="00DA1627" w:rsidRPr="00585185" w:rsidRDefault="00DA1627" w:rsidP="0078477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18:</w:t>
            </w:r>
            <w:r w:rsidR="00B449B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4-5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0300D3">
        <w:trPr>
          <w:trHeight w:val="61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67088A32" w:rsidR="0066246F" w:rsidRPr="00A73C5C" w:rsidRDefault="00922F56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was </w:t>
            </w:r>
            <w:r w:rsidR="00B25EB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Rabshakeh’s </w:t>
            </w:r>
            <w:r w:rsidR="00A90B6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command</w:t>
            </w:r>
            <w:r w:rsidR="008D42B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 w:rsidR="00A90B6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of how the </w:t>
            </w:r>
            <w:r w:rsidR="008D42B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people</w:t>
            </w:r>
            <w:r w:rsidR="0087672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should </w:t>
            </w:r>
            <w:r w:rsidR="00A90B6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respond</w:t>
            </w:r>
            <w:r w:rsidR="008D42B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w</w:t>
            </w:r>
            <w:r w:rsidR="004F5B5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hen they were asked to follow the Lord? </w:t>
            </w:r>
            <w:r w:rsidR="0087672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18:</w:t>
            </w:r>
            <w:r w:rsidR="00A90B6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36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072865">
        <w:trPr>
          <w:trHeight w:val="818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0C16B89F" w:rsidR="00855A8B" w:rsidRPr="00D82A91" w:rsidRDefault="0098619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Isaiah say he would </w:t>
            </w:r>
            <w:r w:rsidR="00B8771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do because of Rabshakeh’s rebellion? 19:</w:t>
            </w:r>
            <w:r w:rsidR="00C814D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7</w:t>
            </w:r>
            <w:r w:rsidR="00B8771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072865">
        <w:trPr>
          <w:trHeight w:val="87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2EC86575" w14:textId="77777777" w:rsidR="00B27A51" w:rsidRDefault="00A83FDD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</w:t>
            </w:r>
            <w:r w:rsidR="00486C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o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escaped o</w:t>
            </w:r>
            <w:r w:rsidR="00486C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f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the house of Juda</w:t>
            </w:r>
            <w:r w:rsidR="00486C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and </w:t>
            </w:r>
            <w:r w:rsidR="00486C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took root again? 19:30</w:t>
            </w:r>
          </w:p>
          <w:p w14:paraId="7FE89087" w14:textId="77777777" w:rsidR="00BD16D7" w:rsidRDefault="00BD16D7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9921381" w14:textId="127B9095" w:rsidR="00BD16D7" w:rsidRPr="000615C1" w:rsidRDefault="00BD16D7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God always has a small group that he saves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5C5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1D174860" w:rsidR="009A20A9" w:rsidRPr="00D902B1" w:rsidRDefault="00B35318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message did Isaiah </w:t>
            </w:r>
            <w:r w:rsidR="006B254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tell Hezekiah in 20:1?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41089822" w:rsidR="00DB5639" w:rsidRPr="00DF0347" w:rsidRDefault="00B62C9E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After Hezekiah prayed for healing, how long did God give him before he would die? </w:t>
            </w:r>
            <w:r w:rsidR="004116F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20:6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26E19B53" w:rsidR="00B30EAA" w:rsidRPr="000051B0" w:rsidRDefault="00A41C23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Hezekiah was foolish in allowing </w:t>
            </w:r>
            <w:r w:rsidR="0035765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men from Babylon to view his treasures. </w:t>
            </w:r>
            <w:r w:rsidR="00CF406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did Isaih tell him would happen as a result? 20:17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B738" w14:textId="77777777" w:rsidR="00EF679C" w:rsidRDefault="00EF679C" w:rsidP="002719D0">
      <w:pPr>
        <w:spacing w:before="0" w:line="240" w:lineRule="auto"/>
      </w:pPr>
      <w:r>
        <w:separator/>
      </w:r>
    </w:p>
  </w:endnote>
  <w:endnote w:type="continuationSeparator" w:id="0">
    <w:p w14:paraId="2960B580" w14:textId="77777777" w:rsidR="00EF679C" w:rsidRDefault="00EF679C" w:rsidP="002719D0">
      <w:pPr>
        <w:spacing w:before="0" w:line="240" w:lineRule="auto"/>
      </w:pPr>
      <w:r>
        <w:continuationSeparator/>
      </w:r>
    </w:p>
  </w:endnote>
  <w:endnote w:type="continuationNotice" w:id="1">
    <w:p w14:paraId="1F547BA4" w14:textId="77777777" w:rsidR="00EF679C" w:rsidRDefault="00EF679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7161" w14:textId="77777777" w:rsidR="00EF679C" w:rsidRDefault="00EF679C" w:rsidP="002719D0">
      <w:pPr>
        <w:spacing w:before="0" w:line="240" w:lineRule="auto"/>
      </w:pPr>
      <w:r>
        <w:separator/>
      </w:r>
    </w:p>
  </w:footnote>
  <w:footnote w:type="continuationSeparator" w:id="0">
    <w:p w14:paraId="338A1932" w14:textId="77777777" w:rsidR="00EF679C" w:rsidRDefault="00EF679C" w:rsidP="002719D0">
      <w:pPr>
        <w:spacing w:before="0" w:line="240" w:lineRule="auto"/>
      </w:pPr>
      <w:r>
        <w:continuationSeparator/>
      </w:r>
    </w:p>
  </w:footnote>
  <w:footnote w:type="continuationNotice" w:id="1">
    <w:p w14:paraId="07C2C3CB" w14:textId="77777777" w:rsidR="00EF679C" w:rsidRDefault="00EF679C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5"/>
  </w:num>
  <w:num w:numId="3" w16cid:durableId="1029332871">
    <w:abstractNumId w:val="0"/>
  </w:num>
  <w:num w:numId="4" w16cid:durableId="842281012">
    <w:abstractNumId w:val="34"/>
  </w:num>
  <w:num w:numId="5" w16cid:durableId="261882689">
    <w:abstractNumId w:val="27"/>
  </w:num>
  <w:num w:numId="6" w16cid:durableId="85226153">
    <w:abstractNumId w:val="7"/>
  </w:num>
  <w:num w:numId="7" w16cid:durableId="1888906215">
    <w:abstractNumId w:val="23"/>
  </w:num>
  <w:num w:numId="8" w16cid:durableId="1390764433">
    <w:abstractNumId w:val="30"/>
  </w:num>
  <w:num w:numId="9" w16cid:durableId="1057316539">
    <w:abstractNumId w:val="32"/>
  </w:num>
  <w:num w:numId="10" w16cid:durableId="1639340339">
    <w:abstractNumId w:val="22"/>
  </w:num>
  <w:num w:numId="11" w16cid:durableId="147863632">
    <w:abstractNumId w:val="6"/>
  </w:num>
  <w:num w:numId="12" w16cid:durableId="1430201154">
    <w:abstractNumId w:val="28"/>
  </w:num>
  <w:num w:numId="13" w16cid:durableId="426850186">
    <w:abstractNumId w:val="4"/>
  </w:num>
  <w:num w:numId="14" w16cid:durableId="1273124824">
    <w:abstractNumId w:val="35"/>
  </w:num>
  <w:num w:numId="15" w16cid:durableId="1612316965">
    <w:abstractNumId w:val="15"/>
  </w:num>
  <w:num w:numId="16" w16cid:durableId="1348751371">
    <w:abstractNumId w:val="20"/>
  </w:num>
  <w:num w:numId="17" w16cid:durableId="467823840">
    <w:abstractNumId w:val="36"/>
  </w:num>
  <w:num w:numId="18" w16cid:durableId="1764376587">
    <w:abstractNumId w:val="18"/>
  </w:num>
  <w:num w:numId="19" w16cid:durableId="1071389089">
    <w:abstractNumId w:val="1"/>
  </w:num>
  <w:num w:numId="20" w16cid:durableId="1125580982">
    <w:abstractNumId w:val="21"/>
  </w:num>
  <w:num w:numId="21" w16cid:durableId="437792207">
    <w:abstractNumId w:val="17"/>
  </w:num>
  <w:num w:numId="22" w16cid:durableId="305204520">
    <w:abstractNumId w:val="12"/>
  </w:num>
  <w:num w:numId="23" w16cid:durableId="1239169807">
    <w:abstractNumId w:val="24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3"/>
  </w:num>
  <w:num w:numId="27" w16cid:durableId="572198019">
    <w:abstractNumId w:val="16"/>
  </w:num>
  <w:num w:numId="28" w16cid:durableId="608437582">
    <w:abstractNumId w:val="5"/>
  </w:num>
  <w:num w:numId="29" w16cid:durableId="173805429">
    <w:abstractNumId w:val="31"/>
  </w:num>
  <w:num w:numId="30" w16cid:durableId="583220499">
    <w:abstractNumId w:val="19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4"/>
  </w:num>
  <w:num w:numId="35" w16cid:durableId="1757092128">
    <w:abstractNumId w:val="26"/>
  </w:num>
  <w:num w:numId="36" w16cid:durableId="127549449">
    <w:abstractNumId w:val="13"/>
  </w:num>
  <w:num w:numId="37" w16cid:durableId="1738361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690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B80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61ED"/>
    <w:rsid w:val="000C61F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355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487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2A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A2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04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4E8"/>
    <w:rsid w:val="002C18B3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3E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6EC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76"/>
    <w:rsid w:val="00346093"/>
    <w:rsid w:val="003464D7"/>
    <w:rsid w:val="00346A3A"/>
    <w:rsid w:val="00346B7E"/>
    <w:rsid w:val="00347024"/>
    <w:rsid w:val="003470C0"/>
    <w:rsid w:val="003470DC"/>
    <w:rsid w:val="003472A6"/>
    <w:rsid w:val="003474F2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16B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4C22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A67"/>
    <w:rsid w:val="00356DF2"/>
    <w:rsid w:val="003571F5"/>
    <w:rsid w:val="003574AE"/>
    <w:rsid w:val="00357651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A6E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3D37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700"/>
    <w:rsid w:val="003B3C8C"/>
    <w:rsid w:val="003B3C98"/>
    <w:rsid w:val="003B42E9"/>
    <w:rsid w:val="003B44BE"/>
    <w:rsid w:val="003B4635"/>
    <w:rsid w:val="003B49AE"/>
    <w:rsid w:val="003B49B4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93C"/>
    <w:rsid w:val="003C6CD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6FE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7A2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7C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CEE"/>
    <w:rsid w:val="00486F2B"/>
    <w:rsid w:val="00487094"/>
    <w:rsid w:val="00487388"/>
    <w:rsid w:val="004878A4"/>
    <w:rsid w:val="004879C9"/>
    <w:rsid w:val="00487A36"/>
    <w:rsid w:val="00487A3A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385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020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B53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07D1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871"/>
    <w:rsid w:val="00530A5B"/>
    <w:rsid w:val="00530E91"/>
    <w:rsid w:val="00531A89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A66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E6C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8E0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4D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1FAB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143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5F2A"/>
    <w:rsid w:val="00676259"/>
    <w:rsid w:val="0067655E"/>
    <w:rsid w:val="006766A0"/>
    <w:rsid w:val="0067688E"/>
    <w:rsid w:val="006770A0"/>
    <w:rsid w:val="006772C3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54E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B5B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775"/>
    <w:rsid w:val="00784EA8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4B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8A9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6EE9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1A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324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40"/>
    <w:rsid w:val="00875384"/>
    <w:rsid w:val="00875637"/>
    <w:rsid w:val="00875944"/>
    <w:rsid w:val="00875BCE"/>
    <w:rsid w:val="00875FDF"/>
    <w:rsid w:val="0087615C"/>
    <w:rsid w:val="00876698"/>
    <w:rsid w:val="00876725"/>
    <w:rsid w:val="008769CD"/>
    <w:rsid w:val="00876FC1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3EB7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139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6F"/>
    <w:rsid w:val="008D41E9"/>
    <w:rsid w:val="008D42BB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2F56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BE4"/>
    <w:rsid w:val="00944DAD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1EE7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8FB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5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4B3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19A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4C6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314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143"/>
    <w:rsid w:val="009E42C1"/>
    <w:rsid w:val="009E4468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D5A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726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23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3FDD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B6D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CA"/>
    <w:rsid w:val="00A95FE4"/>
    <w:rsid w:val="00A961F8"/>
    <w:rsid w:val="00A96332"/>
    <w:rsid w:val="00A96532"/>
    <w:rsid w:val="00A96A4B"/>
    <w:rsid w:val="00A96F1F"/>
    <w:rsid w:val="00A9709B"/>
    <w:rsid w:val="00A97ABD"/>
    <w:rsid w:val="00A97B2C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8F7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839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394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BA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D8"/>
    <w:rsid w:val="00B25548"/>
    <w:rsid w:val="00B25DF8"/>
    <w:rsid w:val="00B25EBC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318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9BA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318B"/>
    <w:rsid w:val="00B54308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2C9E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9F2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2E23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44C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71F"/>
    <w:rsid w:val="00B87907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689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0D1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6D7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D7E"/>
    <w:rsid w:val="00C16F8B"/>
    <w:rsid w:val="00C17184"/>
    <w:rsid w:val="00C17396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12A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39"/>
    <w:rsid w:val="00C6628E"/>
    <w:rsid w:val="00C66412"/>
    <w:rsid w:val="00C665D5"/>
    <w:rsid w:val="00C66923"/>
    <w:rsid w:val="00C67038"/>
    <w:rsid w:val="00C67207"/>
    <w:rsid w:val="00C67435"/>
    <w:rsid w:val="00C675C4"/>
    <w:rsid w:val="00C67613"/>
    <w:rsid w:val="00C677A9"/>
    <w:rsid w:val="00C6790C"/>
    <w:rsid w:val="00C67A51"/>
    <w:rsid w:val="00C67D20"/>
    <w:rsid w:val="00C67D82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17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4D9"/>
    <w:rsid w:val="00C816F3"/>
    <w:rsid w:val="00C81CFF"/>
    <w:rsid w:val="00C821EA"/>
    <w:rsid w:val="00C824E4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908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4CE9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79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BC"/>
    <w:rsid w:val="00CE66D2"/>
    <w:rsid w:val="00CE68D3"/>
    <w:rsid w:val="00CE6AAD"/>
    <w:rsid w:val="00CE74A1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06C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0B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627"/>
    <w:rsid w:val="00DA1A9D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1A4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0E1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3A6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6B3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7A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14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DD9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349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95A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79C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C5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B72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3A"/>
    <w:rsid w:val="00F32954"/>
    <w:rsid w:val="00F32F0E"/>
    <w:rsid w:val="00F32FEB"/>
    <w:rsid w:val="00F330F2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9C9"/>
    <w:rsid w:val="00F51C2A"/>
    <w:rsid w:val="00F51E10"/>
    <w:rsid w:val="00F51E75"/>
    <w:rsid w:val="00F51E91"/>
    <w:rsid w:val="00F524DD"/>
    <w:rsid w:val="00F52A2F"/>
    <w:rsid w:val="00F534F2"/>
    <w:rsid w:val="00F53532"/>
    <w:rsid w:val="00F5383E"/>
    <w:rsid w:val="00F538E0"/>
    <w:rsid w:val="00F53A26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0F35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A53"/>
    <w:rsid w:val="00FB2E04"/>
    <w:rsid w:val="00FB2F13"/>
    <w:rsid w:val="00FB328C"/>
    <w:rsid w:val="00FB334F"/>
    <w:rsid w:val="00FB34A7"/>
    <w:rsid w:val="00FB389C"/>
    <w:rsid w:val="00FB3AAA"/>
    <w:rsid w:val="00FB3DC6"/>
    <w:rsid w:val="00FB4023"/>
    <w:rsid w:val="00FB41B3"/>
    <w:rsid w:val="00FB41D3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69D"/>
    <w:rsid w:val="00FF3817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3E1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C61FD"/>
    <w:rsid w:val="000D471F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1F73"/>
    <w:rsid w:val="00192187"/>
    <w:rsid w:val="001943A4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4F78"/>
    <w:rsid w:val="002364A9"/>
    <w:rsid w:val="00237A0D"/>
    <w:rsid w:val="00237B4D"/>
    <w:rsid w:val="00237D6B"/>
    <w:rsid w:val="00255F9A"/>
    <w:rsid w:val="0026072B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17A9E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C36A3"/>
    <w:rsid w:val="007C58A9"/>
    <w:rsid w:val="007D049B"/>
    <w:rsid w:val="007D51E3"/>
    <w:rsid w:val="007E5FC4"/>
    <w:rsid w:val="007F785C"/>
    <w:rsid w:val="008014A7"/>
    <w:rsid w:val="00801BE1"/>
    <w:rsid w:val="008020FE"/>
    <w:rsid w:val="00804715"/>
    <w:rsid w:val="008173FE"/>
    <w:rsid w:val="00820B00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326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75</cp:revision>
  <dcterms:created xsi:type="dcterms:W3CDTF">2026-03-16T13:52:00Z</dcterms:created>
  <dcterms:modified xsi:type="dcterms:W3CDTF">2026-03-16T19:29:00Z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