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Default="00C01700" w:rsidP="00D57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2D0A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2C6C417F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8C4DA0">
                  <w:rPr>
                    <w:b/>
                    <w:bCs/>
                    <w:color w:val="FF0000"/>
                    <w:sz w:val="28"/>
                    <w:szCs w:val="28"/>
                  </w:rPr>
                  <w:t>80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488394F5" w14:textId="77777777" w:rsidR="0059107B" w:rsidRDefault="006E514B" w:rsidP="000234E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Why will the men of Nineveh rise in judgement against the people in Jesus’ generation? 11:21</w:t>
                  </w:r>
                </w:p>
                <w:p w14:paraId="5E41C132" w14:textId="62E6C48B" w:rsidR="00C84F15" w:rsidRPr="00E408A8" w:rsidRDefault="00C84F15" w:rsidP="000234E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2D772B8" w14:textId="77777777" w:rsidR="008A0D9A" w:rsidRDefault="00014442" w:rsidP="00EF7F8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I gave you the wrong verse! </w:t>
                  </w:r>
                </w:p>
                <w:p w14:paraId="139A87E3" w14:textId="2D35FC1B" w:rsidR="005D5ABA" w:rsidRDefault="005D5ABA" w:rsidP="00EF7F8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“For they repented at the </w:t>
                  </w:r>
                  <w:r w:rsidR="008164D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preaching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of Jonas</w:t>
                  </w:r>
                  <w:r w:rsidR="008164D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  <w:p w14:paraId="1B9D7CF3" w14:textId="5129FDF3" w:rsidR="00014442" w:rsidRPr="00DA20C6" w:rsidRDefault="00014442" w:rsidP="00EF7F8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Luke 11:32</w:t>
                  </w:r>
                </w:p>
              </w:tc>
            </w:tr>
            <w:tr w:rsidR="0059107B" w:rsidRPr="00AD18D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59B9B644" w14:textId="77777777" w:rsidR="009A4BDC" w:rsidRDefault="006E514B" w:rsidP="000234E3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Jesus told the Pharisees they ought to have tithed, but what did they leave undone? 11:42</w:t>
                  </w:r>
                </w:p>
                <w:p w14:paraId="3D15821D" w14:textId="7E769DDC" w:rsidR="00C84F15" w:rsidRPr="00E408A8" w:rsidRDefault="00C84F15" w:rsidP="000234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48E43822" w14:textId="22088F77" w:rsidR="00361AF3" w:rsidRDefault="00361AF3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They didn’t consider the judgement</w:t>
                  </w:r>
                  <w:r w:rsidR="0083124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and love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of God. </w:t>
                  </w:r>
                </w:p>
                <w:p w14:paraId="7D2D68A0" w14:textId="46FB9644" w:rsidR="0059107B" w:rsidRPr="00AD18D9" w:rsidRDefault="00831240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="00361AF3" w:rsidRPr="00361AF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pass over judgment and the love of God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AD18D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1B0AA67E" w14:textId="77777777" w:rsidR="006C4BBB" w:rsidRDefault="006C4BBB" w:rsidP="00FE0AB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37C9A625" w14:textId="77777777" w:rsidR="006C4BBB" w:rsidRDefault="00FE0AB4" w:rsidP="006C4BB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What did Jesus compare the Pharisees to? </w:t>
                  </w:r>
                </w:p>
                <w:p w14:paraId="372CE288" w14:textId="77777777" w:rsidR="008D68D7" w:rsidRDefault="00FE0AB4" w:rsidP="006C4BB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11:44</w:t>
                  </w:r>
                </w:p>
                <w:p w14:paraId="099A58A0" w14:textId="6570E9E3" w:rsidR="00C84F15" w:rsidRPr="006C4BBB" w:rsidRDefault="00C84F15" w:rsidP="006C4BB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11F0E5A6" w:rsidR="0009562F" w:rsidRPr="009A1DF8" w:rsidRDefault="00670C7F" w:rsidP="00FE0AB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670C7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as graves which appear not,</w:t>
                  </w:r>
                </w:p>
              </w:tc>
            </w:tr>
            <w:tr w:rsidR="0059107B" w:rsidRPr="00AD18D9" w14:paraId="1D316356" w14:textId="77777777" w:rsidTr="00CF376A">
              <w:trPr>
                <w:trHeight w:val="948"/>
              </w:trPr>
              <w:tc>
                <w:tcPr>
                  <w:tcW w:w="2012" w:type="dxa"/>
                </w:tcPr>
                <w:p w14:paraId="7419D090" w14:textId="77777777" w:rsidR="00C84F15" w:rsidRDefault="00C84F15" w:rsidP="00F7449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8525504" w14:textId="4FFB3B2B" w:rsidR="008D68D7" w:rsidRPr="00E408A8" w:rsidRDefault="00FE0AB4" w:rsidP="00F7449A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Jesus call the leaven of the Pharisees? 12:1</w:t>
                  </w:r>
                </w:p>
              </w:tc>
              <w:tc>
                <w:tcPr>
                  <w:tcW w:w="2123" w:type="dxa"/>
                </w:tcPr>
                <w:p w14:paraId="0DF1E1DE" w14:textId="64E297E6" w:rsidR="0059107B" w:rsidRDefault="00B301E8" w:rsidP="00F7449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301E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hypocrisy.</w:t>
                  </w:r>
                </w:p>
                <w:p w14:paraId="0994669E" w14:textId="2076E245" w:rsidR="00B301E8" w:rsidRPr="00B301E8" w:rsidRDefault="00B301E8" w:rsidP="00B301E8">
                  <w:pPr>
                    <w:ind w:firstLine="72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7BDF1757" w14:textId="77777777" w:rsidR="00C84F15" w:rsidRDefault="00C84F15" w:rsidP="002875F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ABCACF7" w14:textId="1D630C64" w:rsidR="00E311BD" w:rsidRPr="00E408A8" w:rsidRDefault="00FE0AB4" w:rsidP="002875F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sin shall not be forgiven? 12:10</w:t>
                  </w:r>
                </w:p>
              </w:tc>
              <w:tc>
                <w:tcPr>
                  <w:tcW w:w="2123" w:type="dxa"/>
                </w:tcPr>
                <w:p w14:paraId="03444797" w14:textId="40399437" w:rsidR="000C0961" w:rsidRPr="00F10277" w:rsidRDefault="00BD1ABB" w:rsidP="002875F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D1AB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him that blasphemeth against the Holy Ghost</w:t>
                  </w:r>
                </w:p>
              </w:tc>
            </w:tr>
            <w:tr w:rsidR="0059107B" w:rsidRPr="00AD18D9" w14:paraId="783070AE" w14:textId="77777777" w:rsidTr="006C4BBB">
              <w:trPr>
                <w:trHeight w:val="935"/>
              </w:trPr>
              <w:tc>
                <w:tcPr>
                  <w:tcW w:w="2012" w:type="dxa"/>
                </w:tcPr>
                <w:p w14:paraId="6EB99AC7" w14:textId="77777777" w:rsidR="00C84F15" w:rsidRDefault="00C84F15" w:rsidP="00FE0AB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4B1CC819" w14:textId="388F5B98" w:rsidR="00FE0AB4" w:rsidRDefault="00FE0AB4" w:rsidP="00FE0AB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Why should we consider the Ravens?</w:t>
                  </w:r>
                </w:p>
                <w:p w14:paraId="6047F1CA" w14:textId="2A354B1D" w:rsidR="008D68D7" w:rsidRPr="00E408A8" w:rsidRDefault="00FE0AB4" w:rsidP="00FE0AB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12:24</w:t>
                  </w:r>
                </w:p>
              </w:tc>
              <w:tc>
                <w:tcPr>
                  <w:tcW w:w="2123" w:type="dxa"/>
                </w:tcPr>
                <w:p w14:paraId="67385C0E" w14:textId="65B5E695" w:rsidR="0059107B" w:rsidRPr="00AD18D9" w:rsidRDefault="00BD1ABB" w:rsidP="00FE0AB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D1AB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they neither sow nor reap</w:t>
                  </w:r>
                  <w:r w:rsidR="00A76AA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….</w:t>
                  </w:r>
                  <w:r w:rsidRPr="00BD1AB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and God feedeth them</w:t>
                  </w:r>
                </w:p>
              </w:tc>
            </w:tr>
            <w:tr w:rsidR="0059107B" w:rsidRPr="00AD18D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2CAE62DB" w14:textId="77777777" w:rsidR="00C84F15" w:rsidRDefault="00C84F15" w:rsidP="003D6C8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55FBD1E" w14:textId="6173A5D9" w:rsidR="0059107B" w:rsidRPr="00E408A8" w:rsidRDefault="00FE0AB4" w:rsidP="003D6C8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Where will our heart be? 12:34</w:t>
                  </w:r>
                </w:p>
              </w:tc>
              <w:tc>
                <w:tcPr>
                  <w:tcW w:w="2123" w:type="dxa"/>
                </w:tcPr>
                <w:p w14:paraId="74E7161D" w14:textId="5B8B12F5" w:rsidR="00F85331" w:rsidRPr="00AD18D9" w:rsidRDefault="00F32017" w:rsidP="003D6C8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F3201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where your treasure is</w:t>
                  </w: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2F40FAEF" w14:textId="77777777" w:rsidR="00C84F15" w:rsidRDefault="00C84F15" w:rsidP="00FE0AB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E796C02" w14:textId="39132A0D" w:rsidR="00FE0AB4" w:rsidRDefault="00FE0AB4" w:rsidP="00FE0AB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are your thoughts regarding 13:23-24</w:t>
                  </w:r>
                </w:p>
                <w:p w14:paraId="73318062" w14:textId="77777777" w:rsidR="00FE0AB4" w:rsidRDefault="00FE0AB4" w:rsidP="00FE0AB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4D1732E0" w:rsidR="0059107B" w:rsidRPr="00E408A8" w:rsidRDefault="00FE0AB4" w:rsidP="00FE0AB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This is optional </w:t>
                  </w:r>
                  <w:r w:rsidRPr="000E1CF7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sz w:val="18"/>
                      <w:szCs w:val="1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  <w:tc>
                <w:tcPr>
                  <w:tcW w:w="2123" w:type="dxa"/>
                </w:tcPr>
                <w:p w14:paraId="05F60097" w14:textId="3FB37382" w:rsidR="002A0F84" w:rsidRDefault="001405FA" w:rsidP="009F75E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tells sinners to “</w:t>
                  </w:r>
                  <w:r w:rsidR="009F75E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strive “It</w:t>
                  </w:r>
                  <w:r w:rsidR="002A0F8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means to make every effort.</w:t>
                  </w:r>
                  <w:r w:rsidR="009F75E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” Sinners </w:t>
                  </w:r>
                  <w:r w:rsidR="00A8295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have the responsibility to repent and turn against themselves </w:t>
                  </w:r>
                  <w:r w:rsidR="00292E7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and sin </w:t>
                  </w:r>
                  <w:r w:rsidR="00A8295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when faced with the </w:t>
                  </w:r>
                  <w:r w:rsidR="00292E7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conviction of the Spirit. </w:t>
                  </w:r>
                </w:p>
                <w:p w14:paraId="52316D34" w14:textId="01D5AE66" w:rsidR="001405FA" w:rsidRPr="00AD18D9" w:rsidRDefault="001405FA" w:rsidP="00FE0AB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0357EA61" w14:textId="77777777" w:rsidTr="00EF2C5B">
              <w:trPr>
                <w:trHeight w:val="1223"/>
              </w:trPr>
              <w:tc>
                <w:tcPr>
                  <w:tcW w:w="2012" w:type="dxa"/>
                </w:tcPr>
                <w:p w14:paraId="5E899B19" w14:textId="3F1A5D27" w:rsidR="008D68D7" w:rsidRPr="00E408A8" w:rsidRDefault="00FE0AB4" w:rsidP="00F7449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After reading 14:33, who cannot be Jesus’ disciple?</w:t>
                  </w:r>
                </w:p>
              </w:tc>
              <w:tc>
                <w:tcPr>
                  <w:tcW w:w="2123" w:type="dxa"/>
                </w:tcPr>
                <w:p w14:paraId="620F630E" w14:textId="68057824" w:rsidR="0059107B" w:rsidRPr="00AD18D9" w:rsidRDefault="009C6027" w:rsidP="00F7449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9C602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</w:t>
                  </w:r>
                  <w:r w:rsidRPr="009C602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hosoever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..</w:t>
                  </w:r>
                  <w:r w:rsidRPr="009C602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that forsaketh not all that he hat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</w:t>
                  </w:r>
                </w:p>
              </w:tc>
            </w:tr>
            <w:tr w:rsidR="0059107B" w:rsidRPr="00AD18D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1C08AC4D" w14:textId="5DFCE291" w:rsidR="0059107B" w:rsidRPr="00170953" w:rsidRDefault="00FE0AB4" w:rsidP="0017095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In the example of the prodigal son in 15:11-32, the son said he was not worthy of what? 15:21 </w:t>
                  </w:r>
                </w:p>
              </w:tc>
              <w:tc>
                <w:tcPr>
                  <w:tcW w:w="2123" w:type="dxa"/>
                </w:tcPr>
                <w:p w14:paraId="13C6D673" w14:textId="2772E5F1" w:rsidR="0059107B" w:rsidRPr="00AD18D9" w:rsidRDefault="0066318A" w:rsidP="00FE0AB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66318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to be called thy son.</w:t>
                  </w:r>
                </w:p>
              </w:tc>
            </w:tr>
          </w:tbl>
          <w:p w14:paraId="7A34ED9E" w14:textId="7D42ED53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49205A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7</w:t>
            </w:r>
            <w:r w:rsidR="008C4DA0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9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1DFFC81F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2875F9">
              <w:rPr>
                <w:b/>
                <w:bCs/>
                <w:color w:val="FF0000"/>
                <w:sz w:val="24"/>
              </w:rPr>
              <w:t>8/</w:t>
            </w:r>
            <w:r w:rsidR="0030400A">
              <w:rPr>
                <w:b/>
                <w:bCs/>
                <w:color w:val="FF0000"/>
                <w:sz w:val="24"/>
              </w:rPr>
              <w:t>25</w:t>
            </w:r>
            <w:r w:rsidR="00547042">
              <w:rPr>
                <w:b/>
                <w:bCs/>
                <w:color w:val="FF0000"/>
                <w:sz w:val="24"/>
              </w:rPr>
              <w:t>/</w:t>
            </w:r>
            <w:r w:rsidR="00792E5A">
              <w:rPr>
                <w:b/>
                <w:bCs/>
                <w:color w:val="FF0000"/>
                <w:sz w:val="24"/>
              </w:rPr>
              <w:t>24</w:t>
            </w:r>
          </w:p>
          <w:p w14:paraId="067762DF" w14:textId="6BFE54D3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122365" w:rsidRPr="00122365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LUKE </w:t>
            </w:r>
            <w:r w:rsidR="004A65A6">
              <w:rPr>
                <w:b/>
                <w:bCs/>
                <w:color w:val="FF0000"/>
                <w:sz w:val="28"/>
                <w:szCs w:val="28"/>
                <w:u w:val="single"/>
              </w:rPr>
              <w:t>1</w:t>
            </w:r>
            <w:r w:rsidR="0030400A">
              <w:rPr>
                <w:b/>
                <w:bCs/>
                <w:color w:val="FF0000"/>
                <w:sz w:val="28"/>
                <w:szCs w:val="28"/>
                <w:u w:val="single"/>
              </w:rPr>
              <w:t>6-20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77988FEB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496850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GUIDELINES</w:t>
            </w:r>
            <w:r w:rsidR="00431327">
              <w:rPr>
                <w:rFonts w:ascii="Georgia Pro Black" w:eastAsia="Baskerville Old Face" w:hAnsi="Georgia Pro Black" w:cs="Times New Roman"/>
                <w:sz w:val="32"/>
                <w:szCs w:val="32"/>
              </w:rPr>
              <w:t xml:space="preserve"> </w:t>
            </w:r>
            <w:r w:rsidR="00012456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FOR</w:t>
            </w:r>
            <w:r w:rsidR="00431327">
              <w:rPr>
                <w:rFonts w:ascii="Georgia Pro Black" w:eastAsia="Baskerville Old Face" w:hAnsi="Georgia Pro Black" w:cs="Times New Roman"/>
                <w:sz w:val="32"/>
                <w:szCs w:val="32"/>
              </w:rPr>
              <w:t xml:space="preserve"> PRAYER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77777777" w:rsidR="00CF376A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6F333354" w:rsidR="00CF376A" w:rsidRDefault="004C66AC" w:rsidP="00233923">
            <w:pPr>
              <w:pStyle w:val="NoSpacing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1A45151B" wp14:editId="62F42693">
                  <wp:extent cx="2604888" cy="1110615"/>
                  <wp:effectExtent l="0" t="0" r="5080" b="0"/>
                  <wp:docPr id="1189409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094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469" cy="111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148393DC" w:rsidR="00CF376A" w:rsidRDefault="00CF376A" w:rsidP="00CF376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E52D9D" w:rsidRPr="00E52D9D">
              <w:rPr>
                <w:b/>
                <w:bCs/>
                <w:i/>
                <w:iCs/>
              </w:rPr>
              <w:t>And he spake a parable unto them to this end, that men ought always to pray, and not to faint</w:t>
            </w:r>
            <w:r w:rsidR="00930EA4" w:rsidRPr="00930EA4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” ~ </w:t>
            </w:r>
            <w:r w:rsidR="0068365F">
              <w:rPr>
                <w:b/>
                <w:bCs/>
                <w:i/>
                <w:iCs/>
              </w:rPr>
              <w:t xml:space="preserve">Luke </w:t>
            </w:r>
            <w:r w:rsidR="0064722E">
              <w:rPr>
                <w:b/>
                <w:bCs/>
                <w:i/>
                <w:iCs/>
              </w:rPr>
              <w:t>18:1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3C73440E" w14:textId="77777777" w:rsidR="007B4F50" w:rsidRDefault="007B4F50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1064F46" w14:textId="6CF054D6" w:rsidR="000C3581" w:rsidRDefault="00CD2948" w:rsidP="00CD294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CD2948">
              <w:rPr>
                <w:rFonts w:ascii="Microsoft Sans Serif" w:eastAsia="Baskerville Old Face" w:hAnsi="Microsoft Sans Serif" w:cs="Microsoft Sans Serif"/>
              </w:rPr>
              <w:t>There are three important things said about prayer in this verse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4C08EB0A" w14:textId="77777777" w:rsidR="00CD2948" w:rsidRDefault="00CD2948" w:rsidP="00CD294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F49DD46" w14:textId="5BD7AA49" w:rsidR="00CD2948" w:rsidRDefault="007C40D0" w:rsidP="00CD294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First, 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we see </w:t>
            </w:r>
            <w:r w:rsidR="00704DF4" w:rsidRPr="007C40D0">
              <w:rPr>
                <w:rFonts w:ascii="Microsoft Sans Serif" w:eastAsia="Baskerville Old Face" w:hAnsi="Microsoft Sans Serif" w:cs="Microsoft Sans Serif"/>
                <w:b/>
                <w:bCs/>
              </w:rPr>
              <w:t>THE DUTY OF PRAYER</w:t>
            </w:r>
            <w:r>
              <w:rPr>
                <w:rFonts w:ascii="Microsoft Sans Serif" w:eastAsia="Baskerville Old Face" w:hAnsi="Microsoft Sans Serif" w:cs="Microsoft Sans Serif"/>
              </w:rPr>
              <w:t>.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>
              <w:rPr>
                <w:rFonts w:ascii="Microsoft Sans Serif" w:eastAsia="Baskerville Old Face" w:hAnsi="Microsoft Sans Serif" w:cs="Microsoft Sans Serif"/>
              </w:rPr>
              <w:t>“</w:t>
            </w:r>
            <w:r w:rsidRPr="00704DF4">
              <w:rPr>
                <w:rFonts w:ascii="Microsoft Sans Serif" w:eastAsia="Baskerville Old Face" w:hAnsi="Microsoft Sans Serif" w:cs="Microsoft Sans Serif"/>
                <w:i/>
                <w:iCs/>
              </w:rPr>
              <w:t>M</w:t>
            </w:r>
            <w:r w:rsidR="00D74459" w:rsidRPr="00704DF4">
              <w:rPr>
                <w:rFonts w:ascii="Microsoft Sans Serif" w:eastAsia="Baskerville Old Face" w:hAnsi="Microsoft Sans Serif" w:cs="Microsoft Sans Serif"/>
                <w:i/>
                <w:iCs/>
              </w:rPr>
              <w:t>en ought always to pray</w:t>
            </w:r>
            <w:r w:rsidR="00704DF4" w:rsidRPr="00704DF4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04DF4">
              <w:rPr>
                <w:rFonts w:ascii="Microsoft Sans Serif" w:eastAsia="Baskerville Old Face" w:hAnsi="Microsoft Sans Serif" w:cs="Microsoft Sans Serif"/>
              </w:rPr>
              <w:t>T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>here are many things that men ought to do</w:t>
            </w:r>
            <w:r w:rsidR="00704DF4">
              <w:rPr>
                <w:rFonts w:ascii="Microsoft Sans Serif" w:eastAsia="Baskerville Old Face" w:hAnsi="Microsoft Sans Serif" w:cs="Microsoft Sans Serif"/>
              </w:rPr>
              <w:t>,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 one of them is to pray</w:t>
            </w:r>
            <w:r w:rsidR="00704DF4">
              <w:rPr>
                <w:rFonts w:ascii="Microsoft Sans Serif" w:eastAsia="Baskerville Old Face" w:hAnsi="Microsoft Sans Serif" w:cs="Microsoft Sans Serif"/>
              </w:rPr>
              <w:t>.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04DF4">
              <w:rPr>
                <w:rFonts w:ascii="Microsoft Sans Serif" w:eastAsia="Baskerville Old Face" w:hAnsi="Microsoft Sans Serif" w:cs="Microsoft Sans Serif"/>
              </w:rPr>
              <w:t>P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>rayer is not an option</w:t>
            </w:r>
            <w:r w:rsidR="00704DF4">
              <w:rPr>
                <w:rFonts w:ascii="Microsoft Sans Serif" w:eastAsia="Baskerville Old Face" w:hAnsi="Microsoft Sans Serif" w:cs="Microsoft Sans Serif"/>
              </w:rPr>
              <w:t>.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 prayer is a duty</w:t>
            </w:r>
            <w:r w:rsidR="00704DF4">
              <w:rPr>
                <w:rFonts w:ascii="Microsoft Sans Serif" w:eastAsia="Baskerville Old Face" w:hAnsi="Microsoft Sans Serif" w:cs="Microsoft Sans Serif"/>
              </w:rPr>
              <w:t>!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04DF4">
              <w:rPr>
                <w:rFonts w:ascii="Microsoft Sans Serif" w:eastAsia="Baskerville Old Face" w:hAnsi="Microsoft Sans Serif" w:cs="Microsoft Sans Serif"/>
              </w:rPr>
              <w:t>T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he word </w:t>
            </w:r>
            <w:r w:rsidR="00704DF4">
              <w:rPr>
                <w:rFonts w:ascii="Microsoft Sans Serif" w:eastAsia="Baskerville Old Face" w:hAnsi="Microsoft Sans Serif" w:cs="Microsoft Sans Serif"/>
              </w:rPr>
              <w:t>“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>aught</w:t>
            </w:r>
            <w:r w:rsidR="00704DF4">
              <w:rPr>
                <w:rFonts w:ascii="Microsoft Sans Serif" w:eastAsia="Baskerville Old Face" w:hAnsi="Microsoft Sans Serif" w:cs="Microsoft Sans Serif"/>
              </w:rPr>
              <w:t>”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 means </w:t>
            </w:r>
            <w:r w:rsidR="00D74459" w:rsidRPr="002A4A1C">
              <w:rPr>
                <w:rFonts w:ascii="Microsoft Sans Serif" w:eastAsia="Baskerville Old Face" w:hAnsi="Microsoft Sans Serif" w:cs="Microsoft Sans Serif"/>
                <w:u w:val="single"/>
              </w:rPr>
              <w:t>it's necessary</w:t>
            </w:r>
            <w:r w:rsidR="00D74459" w:rsidRPr="00D74459">
              <w:rPr>
                <w:rFonts w:ascii="Microsoft Sans Serif" w:eastAsia="Baskerville Old Face" w:hAnsi="Microsoft Sans Serif" w:cs="Microsoft Sans Serif"/>
              </w:rPr>
              <w:t xml:space="preserve"> or</w:t>
            </w:r>
            <w:r w:rsidR="00D74459" w:rsidRPr="002A4A1C">
              <w:rPr>
                <w:rFonts w:ascii="Microsoft Sans Serif" w:eastAsia="Baskerville Old Face" w:hAnsi="Microsoft Sans Serif" w:cs="Microsoft Sans Serif"/>
                <w:u w:val="single"/>
              </w:rPr>
              <w:t xml:space="preserve"> needful</w:t>
            </w:r>
            <w:r w:rsidR="002A4A1C">
              <w:rPr>
                <w:rFonts w:ascii="Microsoft Sans Serif" w:eastAsia="Baskerville Old Face" w:hAnsi="Microsoft Sans Serif" w:cs="Microsoft Sans Serif"/>
                <w:u w:val="single"/>
              </w:rPr>
              <w:t>.</w:t>
            </w:r>
            <w:r w:rsidR="00C353B9" w:rsidRPr="00C353B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A4A1C">
              <w:rPr>
                <w:rFonts w:ascii="Microsoft Sans Serif" w:eastAsia="Baskerville Old Face" w:hAnsi="Microsoft Sans Serif" w:cs="Microsoft Sans Serif"/>
              </w:rPr>
              <w:t>W</w:t>
            </w:r>
            <w:r w:rsidR="00C353B9" w:rsidRPr="00C353B9">
              <w:rPr>
                <w:rFonts w:ascii="Microsoft Sans Serif" w:eastAsia="Baskerville Old Face" w:hAnsi="Microsoft Sans Serif" w:cs="Microsoft Sans Serif"/>
              </w:rPr>
              <w:t>e must pray or disobey God</w:t>
            </w:r>
            <w:r w:rsidR="009B59DE">
              <w:rPr>
                <w:rFonts w:ascii="Microsoft Sans Serif" w:eastAsia="Baskerville Old Face" w:hAnsi="Microsoft Sans Serif" w:cs="Microsoft Sans Serif"/>
              </w:rPr>
              <w:t xml:space="preserve">. There are many needs that will not be met without prayer. </w:t>
            </w:r>
          </w:p>
          <w:p w14:paraId="6A98EC3F" w14:textId="77777777" w:rsidR="00C353B9" w:rsidRDefault="00C353B9" w:rsidP="00CD294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B636E28" w14:textId="7389E7AE" w:rsidR="00C353B9" w:rsidRDefault="009B59DE" w:rsidP="00142D9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Second, </w:t>
            </w:r>
            <w:r w:rsidR="00C353B9" w:rsidRPr="00C353B9">
              <w:rPr>
                <w:rFonts w:ascii="Microsoft Sans Serif" w:eastAsia="Baskerville Old Face" w:hAnsi="Microsoft Sans Serif" w:cs="Microsoft Sans Serif"/>
              </w:rPr>
              <w:t xml:space="preserve">we see </w:t>
            </w:r>
            <w:r w:rsidR="00534510" w:rsidRPr="00534510">
              <w:rPr>
                <w:rFonts w:ascii="Microsoft Sans Serif" w:eastAsia="Baskerville Old Face" w:hAnsi="Microsoft Sans Serif" w:cs="Microsoft Sans Serif"/>
                <w:b/>
                <w:bCs/>
              </w:rPr>
              <w:t>THE DEDICATION IN PRAYING</w:t>
            </w:r>
            <w:r w:rsidR="00534510">
              <w:rPr>
                <w:rFonts w:ascii="Microsoft Sans Serif" w:eastAsia="Baskerville Old Face" w:hAnsi="Microsoft Sans Serif" w:cs="Microsoft Sans Serif"/>
                <w:b/>
                <w:bCs/>
              </w:rPr>
              <w:t>.</w:t>
            </w:r>
            <w:r w:rsidR="00534510" w:rsidRPr="00534510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</w:t>
            </w:r>
            <w:r w:rsidR="00EF421E" w:rsidRPr="00EF421E">
              <w:rPr>
                <w:rFonts w:ascii="Microsoft Sans Serif" w:eastAsia="Baskerville Old Face" w:hAnsi="Microsoft Sans Serif" w:cs="Microsoft Sans Serif"/>
              </w:rPr>
              <w:t>“</w:t>
            </w:r>
            <w:r w:rsidR="00534510" w:rsidRPr="00EF421E">
              <w:rPr>
                <w:rFonts w:ascii="Microsoft Sans Serif" w:eastAsia="Baskerville Old Face" w:hAnsi="Microsoft Sans Serif" w:cs="Microsoft Sans Serif"/>
                <w:i/>
                <w:iCs/>
              </w:rPr>
              <w:t>Me</w:t>
            </w:r>
            <w:r w:rsidR="00B637A9" w:rsidRPr="00EF421E">
              <w:rPr>
                <w:rFonts w:ascii="Microsoft Sans Serif" w:eastAsia="Baskerville Old Face" w:hAnsi="Microsoft Sans Serif" w:cs="Microsoft Sans Serif"/>
                <w:i/>
                <w:iCs/>
              </w:rPr>
              <w:t>n ought always to pray</w:t>
            </w:r>
            <w:r w:rsidR="00534510" w:rsidRPr="00EF421E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.” </w:t>
            </w:r>
            <w:r w:rsidR="00B90D4C">
              <w:rPr>
                <w:rFonts w:ascii="Microsoft Sans Serif" w:eastAsia="Baskerville Old Face" w:hAnsi="Microsoft Sans Serif" w:cs="Microsoft Sans Serif"/>
              </w:rPr>
              <w:t>T</w:t>
            </w:r>
            <w:r w:rsidR="00B637A9" w:rsidRPr="00B637A9">
              <w:rPr>
                <w:rFonts w:ascii="Microsoft Sans Serif" w:eastAsia="Baskerville Old Face" w:hAnsi="Microsoft Sans Serif" w:cs="Microsoft Sans Serif"/>
              </w:rPr>
              <w:t xml:space="preserve">he word </w:t>
            </w:r>
            <w:r w:rsidR="00B90D4C">
              <w:rPr>
                <w:rFonts w:ascii="Microsoft Sans Serif" w:eastAsia="Baskerville Old Face" w:hAnsi="Microsoft Sans Serif" w:cs="Microsoft Sans Serif"/>
              </w:rPr>
              <w:t>“</w:t>
            </w:r>
            <w:r w:rsidR="00B637A9" w:rsidRPr="00B90D4C">
              <w:rPr>
                <w:rFonts w:ascii="Microsoft Sans Serif" w:eastAsia="Baskerville Old Face" w:hAnsi="Microsoft Sans Serif" w:cs="Microsoft Sans Serif"/>
                <w:i/>
                <w:iCs/>
              </w:rPr>
              <w:t>always</w:t>
            </w:r>
            <w:r w:rsidR="00B90D4C">
              <w:rPr>
                <w:rFonts w:ascii="Microsoft Sans Serif" w:eastAsia="Baskerville Old Face" w:hAnsi="Microsoft Sans Serif" w:cs="Microsoft Sans Serif"/>
              </w:rPr>
              <w:t>”</w:t>
            </w:r>
            <w:r w:rsidR="00B637A9" w:rsidRPr="00B637A9">
              <w:rPr>
                <w:rFonts w:ascii="Microsoft Sans Serif" w:eastAsia="Baskerville Old Face" w:hAnsi="Microsoft Sans Serif" w:cs="Microsoft Sans Serif"/>
              </w:rPr>
              <w:t xml:space="preserve"> emphasizes dedication</w:t>
            </w:r>
            <w:r w:rsidR="00142D98">
              <w:rPr>
                <w:rFonts w:ascii="Microsoft Sans Serif" w:eastAsia="Baskerville Old Face" w:hAnsi="Microsoft Sans Serif" w:cs="Microsoft Sans Serif"/>
              </w:rPr>
              <w:t>. It d</w:t>
            </w:r>
            <w:r w:rsidR="00B637A9" w:rsidRPr="00B637A9">
              <w:rPr>
                <w:rFonts w:ascii="Microsoft Sans Serif" w:eastAsia="Baskerville Old Face" w:hAnsi="Microsoft Sans Serif" w:cs="Microsoft Sans Serif"/>
              </w:rPr>
              <w:t>oes not mean we are to pray every minute of the day</w:t>
            </w:r>
            <w:r w:rsidR="00142D98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B637A9" w:rsidRPr="00B637A9">
              <w:rPr>
                <w:rFonts w:ascii="Microsoft Sans Serif" w:eastAsia="Baskerville Old Face" w:hAnsi="Microsoft Sans Serif" w:cs="Microsoft Sans Serif"/>
              </w:rPr>
              <w:t>that is not practical</w:t>
            </w:r>
            <w:r w:rsidR="00142D98">
              <w:rPr>
                <w:rFonts w:ascii="Microsoft Sans Serif" w:eastAsia="Baskerville Old Face" w:hAnsi="Microsoft Sans Serif" w:cs="Microsoft Sans Serif"/>
              </w:rPr>
              <w:t>. I</w:t>
            </w:r>
            <w:r w:rsidR="00B637A9" w:rsidRPr="00B637A9">
              <w:rPr>
                <w:rFonts w:ascii="Microsoft Sans Serif" w:eastAsia="Baskerville Old Face" w:hAnsi="Microsoft Sans Serif" w:cs="Microsoft Sans Serif"/>
              </w:rPr>
              <w:t>t means we are to be faithful</w:t>
            </w:r>
            <w:r w:rsidR="00015E38">
              <w:rPr>
                <w:rFonts w:ascii="Microsoft Sans Serif" w:eastAsia="Baskerville Old Face" w:hAnsi="Microsoft Sans Serif" w:cs="Microsoft Sans Serif"/>
              </w:rPr>
              <w:t xml:space="preserve"> in </w:t>
            </w:r>
            <w:r w:rsidR="00B637A9" w:rsidRPr="00B637A9">
              <w:rPr>
                <w:rFonts w:ascii="Microsoft Sans Serif" w:eastAsia="Baskerville Old Face" w:hAnsi="Microsoft Sans Serif" w:cs="Microsoft Sans Serif"/>
              </w:rPr>
              <w:t>our regular times and seasons of prayer</w:t>
            </w:r>
            <w:r w:rsidR="00015E38">
              <w:rPr>
                <w:rFonts w:ascii="Microsoft Sans Serif" w:eastAsia="Baskerville Old Face" w:hAnsi="Microsoft Sans Serif" w:cs="Microsoft Sans Serif"/>
              </w:rPr>
              <w:t>.</w:t>
            </w:r>
            <w:r w:rsidR="00B637A9" w:rsidRPr="00B637A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15E38">
              <w:rPr>
                <w:rFonts w:ascii="Microsoft Sans Serif" w:eastAsia="Baskerville Old Face" w:hAnsi="Microsoft Sans Serif" w:cs="Microsoft Sans Serif"/>
              </w:rPr>
              <w:t>W</w:t>
            </w:r>
            <w:r w:rsidR="00B637A9" w:rsidRPr="00B637A9">
              <w:rPr>
                <w:rFonts w:ascii="Microsoft Sans Serif" w:eastAsia="Baskerville Old Face" w:hAnsi="Microsoft Sans Serif" w:cs="Microsoft Sans Serif"/>
              </w:rPr>
              <w:t>e are to pray in the good times and the bad times</w:t>
            </w:r>
            <w:r w:rsidR="00015E38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32A54382" w14:textId="77777777" w:rsidR="008C3994" w:rsidRDefault="008C3994" w:rsidP="00CD294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48ABD1B" w14:textId="77777777" w:rsidR="00B334F2" w:rsidRDefault="00B05A45" w:rsidP="00E60081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Third, </w:t>
            </w:r>
            <w:r w:rsidRPr="00B05A45">
              <w:rPr>
                <w:rFonts w:ascii="Microsoft Sans Serif" w:eastAsia="Baskerville Old Face" w:hAnsi="Microsoft Sans Serif" w:cs="Microsoft Sans Serif"/>
              </w:rPr>
              <w:t>we see</w:t>
            </w:r>
            <w:r w:rsidRPr="00B05A45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THE DISCONTINUING OF PRAY</w:t>
            </w:r>
            <w:r w:rsidR="00D57464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ING. </w:t>
            </w:r>
            <w:r w:rsidR="00D57464" w:rsidRPr="00D57464">
              <w:rPr>
                <w:rFonts w:ascii="Microsoft Sans Serif" w:eastAsia="Baskerville Old Face" w:hAnsi="Microsoft Sans Serif" w:cs="Microsoft Sans Serif"/>
                <w:i/>
                <w:iCs/>
              </w:rPr>
              <w:t>“A</w:t>
            </w:r>
            <w:r w:rsidR="00CF57AF" w:rsidRPr="00D57464">
              <w:rPr>
                <w:rFonts w:ascii="Microsoft Sans Serif" w:eastAsia="Baskerville Old Face" w:hAnsi="Microsoft Sans Serif" w:cs="Microsoft Sans Serif"/>
                <w:i/>
                <w:iCs/>
              </w:rPr>
              <w:t>nd faint not</w:t>
            </w:r>
            <w:r w:rsidR="00D57464" w:rsidRPr="00D57464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E60081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E60081" w:rsidRPr="00E60081">
              <w:rPr>
                <w:rFonts w:ascii="Microsoft Sans Serif" w:eastAsia="Baskerville Old Face" w:hAnsi="Microsoft Sans Serif" w:cs="Microsoft Sans Serif"/>
              </w:rPr>
              <w:t xml:space="preserve">To </w:t>
            </w:r>
            <w:r w:rsidR="00E60081">
              <w:rPr>
                <w:rFonts w:ascii="Microsoft Sans Serif" w:eastAsia="Baskerville Old Face" w:hAnsi="Microsoft Sans Serif" w:cs="Microsoft Sans Serif"/>
              </w:rPr>
              <w:t>“</w:t>
            </w:r>
            <w:r w:rsidR="00E60081" w:rsidRPr="00E60081">
              <w:rPr>
                <w:rFonts w:ascii="Microsoft Sans Serif" w:eastAsia="Baskerville Old Face" w:hAnsi="Microsoft Sans Serif" w:cs="Microsoft Sans Serif"/>
              </w:rPr>
              <w:t>faint</w:t>
            </w:r>
            <w:r w:rsidR="00E60081">
              <w:rPr>
                <w:rFonts w:ascii="Microsoft Sans Serif" w:eastAsia="Baskerville Old Face" w:hAnsi="Microsoft Sans Serif" w:cs="Microsoft Sans Serif"/>
              </w:rPr>
              <w:t>”</w:t>
            </w:r>
            <w:r w:rsidR="00CF57AF" w:rsidRPr="00CF57AF">
              <w:rPr>
                <w:rFonts w:ascii="Microsoft Sans Serif" w:eastAsia="Baskerville Old Face" w:hAnsi="Microsoft Sans Serif" w:cs="Microsoft Sans Serif"/>
              </w:rPr>
              <w:t xml:space="preserve"> means to become weary of something and therefore quit</w:t>
            </w:r>
            <w:r w:rsidR="00C6104B">
              <w:rPr>
                <w:rFonts w:ascii="Microsoft Sans Serif" w:eastAsia="Baskerville Old Face" w:hAnsi="Microsoft Sans Serif" w:cs="Microsoft Sans Serif"/>
              </w:rPr>
              <w:t>.</w:t>
            </w:r>
            <w:r w:rsidR="00CF57AF" w:rsidRPr="00CF57A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6104B">
              <w:rPr>
                <w:rFonts w:ascii="Microsoft Sans Serif" w:eastAsia="Baskerville Old Face" w:hAnsi="Microsoft Sans Serif" w:cs="Microsoft Sans Serif"/>
              </w:rPr>
              <w:t>Fainting</w:t>
            </w:r>
            <w:r w:rsidR="00CF57AF" w:rsidRPr="00CF57AF">
              <w:rPr>
                <w:rFonts w:ascii="Microsoft Sans Serif" w:eastAsia="Baskerville Old Face" w:hAnsi="Microsoft Sans Serif" w:cs="Microsoft Sans Serif"/>
              </w:rPr>
              <w:t xml:space="preserve"> is an </w:t>
            </w:r>
            <w:r w:rsidR="00C6104B" w:rsidRPr="00CF57AF">
              <w:rPr>
                <w:rFonts w:ascii="Microsoft Sans Serif" w:eastAsia="Baskerville Old Face" w:hAnsi="Microsoft Sans Serif" w:cs="Microsoft Sans Serif"/>
              </w:rPr>
              <w:t>ever-present</w:t>
            </w:r>
            <w:r w:rsidR="00CF57AF" w:rsidRPr="00CF57AF">
              <w:rPr>
                <w:rFonts w:ascii="Microsoft Sans Serif" w:eastAsia="Baskerville Old Face" w:hAnsi="Microsoft Sans Serif" w:cs="Microsoft Sans Serif"/>
              </w:rPr>
              <w:t xml:space="preserve"> problem in our prayer life</w:t>
            </w:r>
            <w:r w:rsidR="00C6104B">
              <w:rPr>
                <w:rFonts w:ascii="Microsoft Sans Serif" w:eastAsia="Baskerville Old Face" w:hAnsi="Microsoft Sans Serif" w:cs="Microsoft Sans Serif"/>
              </w:rPr>
              <w:t>. W</w:t>
            </w:r>
            <w:r w:rsidR="00CF57AF" w:rsidRPr="00CF57AF">
              <w:rPr>
                <w:rFonts w:ascii="Microsoft Sans Serif" w:eastAsia="Baskerville Old Face" w:hAnsi="Microsoft Sans Serif" w:cs="Microsoft Sans Serif"/>
              </w:rPr>
              <w:t>e must overcome the tendency to faint if we</w:t>
            </w:r>
            <w:r w:rsidR="00727E93">
              <w:rPr>
                <w:rFonts w:ascii="Microsoft Sans Serif" w:eastAsia="Baskerville Old Face" w:hAnsi="Microsoft Sans Serif" w:cs="Microsoft Sans Serif"/>
              </w:rPr>
              <w:t xml:space="preserve"> a</w:t>
            </w:r>
            <w:r w:rsidR="00CF57AF" w:rsidRPr="00CF57AF">
              <w:rPr>
                <w:rFonts w:ascii="Microsoft Sans Serif" w:eastAsia="Baskerville Old Face" w:hAnsi="Microsoft Sans Serif" w:cs="Microsoft Sans Serif"/>
              </w:rPr>
              <w:t>re to have a good prayer life</w:t>
            </w:r>
            <w:r w:rsidR="00727E93">
              <w:rPr>
                <w:rFonts w:ascii="Microsoft Sans Serif" w:eastAsia="Baskerville Old Face" w:hAnsi="Microsoft Sans Serif" w:cs="Microsoft Sans Serif"/>
              </w:rPr>
              <w:t>.</w:t>
            </w:r>
            <w:r w:rsidR="00CF57AF" w:rsidRPr="00CF57AF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  <w:p w14:paraId="21394A3D" w14:textId="77777777" w:rsidR="00B334F2" w:rsidRDefault="00B334F2" w:rsidP="00E60081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7C900DDB" w:rsidR="000C3581" w:rsidRPr="00CC7625" w:rsidRDefault="00B334F2" w:rsidP="00981690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L</w:t>
            </w:r>
            <w:r w:rsidR="008F11B3" w:rsidRPr="008F11B3">
              <w:rPr>
                <w:rFonts w:ascii="Microsoft Sans Serif" w:eastAsia="Baskerville Old Face" w:hAnsi="Microsoft Sans Serif" w:cs="Microsoft Sans Serif"/>
              </w:rPr>
              <w:t>et God take care of the answer</w:t>
            </w:r>
            <w:r>
              <w:rPr>
                <w:rFonts w:ascii="Microsoft Sans Serif" w:eastAsia="Baskerville Old Face" w:hAnsi="Microsoft Sans Serif" w:cs="Microsoft Sans Serif"/>
              </w:rPr>
              <w:t>ing,</w:t>
            </w:r>
            <w:r w:rsidR="008F11B3" w:rsidRPr="008F11B3">
              <w:rPr>
                <w:rFonts w:ascii="Microsoft Sans Serif" w:eastAsia="Baskerville Old Face" w:hAnsi="Microsoft Sans Serif" w:cs="Microsoft Sans Serif"/>
              </w:rPr>
              <w:t xml:space="preserve"> and let us concentrat</w:t>
            </w:r>
            <w:r>
              <w:rPr>
                <w:rFonts w:ascii="Microsoft Sans Serif" w:eastAsia="Baskerville Old Face" w:hAnsi="Microsoft Sans Serif" w:cs="Microsoft Sans Serif"/>
              </w:rPr>
              <w:t>e</w:t>
            </w:r>
            <w:r w:rsidR="008F11B3" w:rsidRPr="008F11B3">
              <w:rPr>
                <w:rFonts w:ascii="Microsoft Sans Serif" w:eastAsia="Baskerville Old Face" w:hAnsi="Microsoft Sans Serif" w:cs="Microsoft Sans Serif"/>
              </w:rPr>
              <w:t xml:space="preserve"> on 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the </w:t>
            </w:r>
            <w:r w:rsidR="008F11B3" w:rsidRPr="008F11B3">
              <w:rPr>
                <w:rFonts w:ascii="Microsoft Sans Serif" w:eastAsia="Baskerville Old Face" w:hAnsi="Microsoft Sans Serif" w:cs="Microsoft Sans Serif"/>
              </w:rPr>
              <w:t>pray</w:t>
            </w:r>
            <w:r>
              <w:rPr>
                <w:rFonts w:ascii="Microsoft Sans Serif" w:eastAsia="Baskerville Old Face" w:hAnsi="Microsoft Sans Serif" w:cs="Microsoft Sans Serif"/>
              </w:rPr>
              <w:t>ing</w:t>
            </w:r>
            <w:r w:rsidR="00981690">
              <w:rPr>
                <w:rFonts w:ascii="Microsoft Sans Serif" w:eastAsia="Baskerville Old Face" w:hAnsi="Microsoft Sans Serif" w:cs="Microsoft Sans Serif"/>
              </w:rPr>
              <w:t>, He says we ought to do it!</w:t>
            </w:r>
            <w:r w:rsidR="007C40D0" w:rsidRPr="007C40D0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</w:tc>
      </w:tr>
    </w:tbl>
    <w:p w14:paraId="2807C123" w14:textId="77777777" w:rsidR="00C74112" w:rsidRDefault="00C74112" w:rsidP="00D93AD3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4176A819" w14:textId="77777777" w:rsidR="003D6C84" w:rsidRDefault="003D6C84" w:rsidP="00D93AD3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2C6A0C6D" w:rsidR="00E5397B" w:rsidRDefault="00683E7B" w:rsidP="007F1E4B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30400A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80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E2612E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LUKE </w:t>
      </w:r>
      <w:r w:rsidR="003769D6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30400A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6-20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35C0C4BF" w14:textId="068FFF44" w:rsidR="003E5CDC" w:rsidRPr="00BC3917" w:rsidRDefault="00C77A1D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Luke 16:1 – </w:t>
            </w:r>
            <w:r w:rsidR="005A252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the rich man </w:t>
            </w:r>
            <w:r w:rsidR="008C470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accuse the </w:t>
            </w:r>
            <w:r w:rsidR="00D53F8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</w:t>
            </w:r>
            <w:r w:rsidR="008C470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teward of </w:t>
            </w:r>
            <w:r w:rsidR="005A252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doing? </w:t>
            </w:r>
            <w:r w:rsidR="0090674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B43E9">
        <w:trPr>
          <w:trHeight w:val="693"/>
        </w:trPr>
        <w:tc>
          <w:tcPr>
            <w:tcW w:w="3685" w:type="dxa"/>
          </w:tcPr>
          <w:p w14:paraId="423E9A16" w14:textId="10CDD308" w:rsidR="001B202F" w:rsidRPr="003E2A00" w:rsidRDefault="00E90717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was a </w:t>
            </w:r>
            <w:r w:rsidR="008E584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“</w:t>
            </w:r>
            <w:r w:rsidR="00D53F8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teward</w:t>
            </w:r>
            <w:r w:rsidR="008E584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”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as mentioned in Luke 16:1? 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5829844D" w:rsidR="00AB63DB" w:rsidRPr="00550BEE" w:rsidRDefault="00EE54CC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the rich man </w:t>
            </w:r>
            <w:r w:rsidR="00D53F8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want</w:t>
            </w:r>
            <w:r w:rsidR="00CD4DD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to hear </w:t>
            </w:r>
            <w:r w:rsidR="00D53F8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from the Steward? 16:2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AC113A">
        <w:trPr>
          <w:trHeight w:val="369"/>
        </w:trPr>
        <w:tc>
          <w:tcPr>
            <w:tcW w:w="3685" w:type="dxa"/>
          </w:tcPr>
          <w:p w14:paraId="5E039BE3" w14:textId="77777777" w:rsidR="009074E9" w:rsidRDefault="002C44C3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After hearing he might lose his job, what did the Steward </w:t>
            </w:r>
            <w:r w:rsidR="00E32EA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say within himself? 16:3</w:t>
            </w:r>
            <w:r w:rsidR="009A780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-4 </w:t>
            </w:r>
          </w:p>
          <w:p w14:paraId="7CE7BD80" w14:textId="56669EAE" w:rsidR="009A7801" w:rsidRPr="00585185" w:rsidRDefault="00185738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(</w:t>
            </w:r>
            <w:r w:rsidR="009A780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summary</w:t>
            </w:r>
            <w:r w:rsidR="009A780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answer is acceptable)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0B025FD" w14:textId="77777777" w:rsidR="00B73244" w:rsidRDefault="007E79DE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did the S</w:t>
            </w:r>
            <w:r w:rsidR="00FE6EA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teward go to and ask how much they owed the lord</w:t>
            </w:r>
            <w:r w:rsidR="00B8415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(the rich man)</w:t>
            </w:r>
          </w:p>
          <w:p w14:paraId="7E02896D" w14:textId="3AED3F6D" w:rsidR="00B84153" w:rsidRPr="00A73C5C" w:rsidRDefault="00B84153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16:5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3AF24339" w14:textId="77777777" w:rsidR="005B4BD6" w:rsidRDefault="00233B38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Steward offered to settle the debts for a lower cost in 16:6-7. Did this please</w:t>
            </w:r>
            <w:r w:rsidR="00F24A2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the lord (the rich man?) 16:</w:t>
            </w:r>
            <w:r w:rsidR="0059745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8</w:t>
            </w:r>
          </w:p>
          <w:p w14:paraId="3FF0F595" w14:textId="77777777" w:rsidR="00597451" w:rsidRDefault="00597451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402221D" w14:textId="3BE08C9C" w:rsidR="00597451" w:rsidRPr="00D82A91" w:rsidRDefault="000D4978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As many of </w:t>
            </w:r>
            <w:r w:rsidR="006B3DC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Jesus’ sayings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are, t</w:t>
            </w:r>
            <w:r w:rsidR="00771CE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</w:t>
            </w:r>
            <w:r w:rsidR="0059745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CD0FE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story </w:t>
            </w:r>
            <w:r w:rsidR="00967F8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is </w:t>
            </w:r>
            <w:r w:rsidR="0059745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 dee</w:t>
            </w:r>
            <w:r w:rsidR="002101B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</w:t>
            </w:r>
            <w:r w:rsidR="00CD0FE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8E6FED">
        <w:trPr>
          <w:trHeight w:val="352"/>
        </w:trPr>
        <w:tc>
          <w:tcPr>
            <w:tcW w:w="3685" w:type="dxa"/>
          </w:tcPr>
          <w:p w14:paraId="382CFD0E" w14:textId="77777777" w:rsidR="00967F80" w:rsidRDefault="00967F80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13B23F24" w:rsidR="00E52118" w:rsidRPr="000615C1" w:rsidRDefault="00CB7C1D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16:13 </w:t>
            </w:r>
            <w:r w:rsidR="00C6278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we are told we cannot serve God and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mammon</w:t>
            </w:r>
            <w:r w:rsidR="00C6278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.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What does the word “mammon” mean?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646" w14:textId="77777777" w:rsidR="00E36FA8" w:rsidRDefault="00E36FA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2ABF0227" w:rsidR="000E1CF7" w:rsidRPr="00D902B1" w:rsidRDefault="00BD2A59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After hearing Jesus tell this story, </w:t>
            </w:r>
            <w:r w:rsidR="00DE750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was the reaction of the Pharisees? 16:</w:t>
            </w:r>
            <w:r w:rsidR="00DE750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26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301" w14:textId="77777777" w:rsidR="00D571F2" w:rsidRDefault="008A2A90" w:rsidP="00335E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is more easily to happen that for one tittle of the law</w:t>
            </w:r>
            <w:r w:rsidR="00501A2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(The Word of God)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 fail? </w:t>
            </w:r>
          </w:p>
          <w:p w14:paraId="029BFBF2" w14:textId="77777777" w:rsidR="0071661C" w:rsidRDefault="0071661C" w:rsidP="00335E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266AD193" w:rsidR="0071661C" w:rsidRPr="00DF0347" w:rsidRDefault="0071661C" w:rsidP="00335E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16:17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D5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B15" w14:textId="77777777" w:rsidR="00E0158C" w:rsidRDefault="00CD170E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are we supposed to do if a brother trespasses against us</w:t>
            </w:r>
            <w:r w:rsidR="00E0158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? </w:t>
            </w:r>
          </w:p>
          <w:p w14:paraId="4672155A" w14:textId="77777777" w:rsidR="00E0158C" w:rsidRDefault="00E0158C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1DFD6772" w:rsidR="00AC4FBC" w:rsidRPr="000051B0" w:rsidRDefault="00E0158C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Two things are mentioned. </w:t>
            </w:r>
            <w:r w:rsidR="00CD170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17:3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1F8BB5A8" w14:textId="77777777" w:rsidR="00AC113A" w:rsidRDefault="00F93782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46334100" w14:textId="77777777" w:rsidR="002715E7" w:rsidRDefault="002715E7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65F6" w14:textId="77777777" w:rsidR="002E5E40" w:rsidRDefault="002E5E40" w:rsidP="002719D0">
      <w:pPr>
        <w:spacing w:before="0" w:line="240" w:lineRule="auto"/>
      </w:pPr>
      <w:r>
        <w:separator/>
      </w:r>
    </w:p>
  </w:endnote>
  <w:endnote w:type="continuationSeparator" w:id="0">
    <w:p w14:paraId="71584483" w14:textId="77777777" w:rsidR="002E5E40" w:rsidRDefault="002E5E40" w:rsidP="002719D0">
      <w:pPr>
        <w:spacing w:before="0" w:line="240" w:lineRule="auto"/>
      </w:pPr>
      <w:r>
        <w:continuationSeparator/>
      </w:r>
    </w:p>
  </w:endnote>
  <w:endnote w:type="continuationNotice" w:id="1">
    <w:p w14:paraId="32EB98CE" w14:textId="77777777" w:rsidR="002E5E40" w:rsidRDefault="002E5E4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ACB4" w14:textId="77777777" w:rsidR="002E5E40" w:rsidRDefault="002E5E40" w:rsidP="002719D0">
      <w:pPr>
        <w:spacing w:before="0" w:line="240" w:lineRule="auto"/>
      </w:pPr>
      <w:r>
        <w:separator/>
      </w:r>
    </w:p>
  </w:footnote>
  <w:footnote w:type="continuationSeparator" w:id="0">
    <w:p w14:paraId="7ED3D552" w14:textId="77777777" w:rsidR="002E5E40" w:rsidRDefault="002E5E40" w:rsidP="002719D0">
      <w:pPr>
        <w:spacing w:before="0" w:line="240" w:lineRule="auto"/>
      </w:pPr>
      <w:r>
        <w:continuationSeparator/>
      </w:r>
    </w:p>
  </w:footnote>
  <w:footnote w:type="continuationNotice" w:id="1">
    <w:p w14:paraId="176FA829" w14:textId="77777777" w:rsidR="002E5E40" w:rsidRDefault="002E5E4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4"/>
  </w:num>
  <w:num w:numId="3" w16cid:durableId="1029332871">
    <w:abstractNumId w:val="0"/>
  </w:num>
  <w:num w:numId="4" w16cid:durableId="842281012">
    <w:abstractNumId w:val="19"/>
  </w:num>
  <w:num w:numId="5" w16cid:durableId="261882689">
    <w:abstractNumId w:val="15"/>
  </w:num>
  <w:num w:numId="6" w16cid:durableId="85226153">
    <w:abstractNumId w:val="4"/>
  </w:num>
  <w:num w:numId="7" w16cid:durableId="1888906215">
    <w:abstractNumId w:val="13"/>
  </w:num>
  <w:num w:numId="8" w16cid:durableId="1390764433">
    <w:abstractNumId w:val="17"/>
  </w:num>
  <w:num w:numId="9" w16cid:durableId="1057316539">
    <w:abstractNumId w:val="18"/>
  </w:num>
  <w:num w:numId="10" w16cid:durableId="1639340339">
    <w:abstractNumId w:val="12"/>
  </w:num>
  <w:num w:numId="11" w16cid:durableId="147863632">
    <w:abstractNumId w:val="3"/>
  </w:num>
  <w:num w:numId="12" w16cid:durableId="1430201154">
    <w:abstractNumId w:val="16"/>
  </w:num>
  <w:num w:numId="13" w16cid:durableId="426850186">
    <w:abstractNumId w:val="2"/>
  </w:num>
  <w:num w:numId="14" w16cid:durableId="1273124824">
    <w:abstractNumId w:val="20"/>
  </w:num>
  <w:num w:numId="15" w16cid:durableId="1612316965">
    <w:abstractNumId w:val="7"/>
  </w:num>
  <w:num w:numId="16" w16cid:durableId="1348751371">
    <w:abstractNumId w:val="10"/>
  </w:num>
  <w:num w:numId="17" w16cid:durableId="467823840">
    <w:abstractNumId w:val="21"/>
  </w:num>
  <w:num w:numId="18" w16cid:durableId="1764376587">
    <w:abstractNumId w:val="9"/>
  </w:num>
  <w:num w:numId="19" w16cid:durableId="1071389089">
    <w:abstractNumId w:val="1"/>
  </w:num>
  <w:num w:numId="20" w16cid:durableId="1125580982">
    <w:abstractNumId w:val="11"/>
  </w:num>
  <w:num w:numId="21" w16cid:durableId="437792207">
    <w:abstractNumId w:val="8"/>
  </w:num>
  <w:num w:numId="22" w16cid:durableId="30520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720E"/>
    <w:rsid w:val="00007E7F"/>
    <w:rsid w:val="00007FE8"/>
    <w:rsid w:val="00010262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BA0"/>
    <w:rsid w:val="00013D32"/>
    <w:rsid w:val="00013D74"/>
    <w:rsid w:val="000142E2"/>
    <w:rsid w:val="00014333"/>
    <w:rsid w:val="00014442"/>
    <w:rsid w:val="00014960"/>
    <w:rsid w:val="000150DC"/>
    <w:rsid w:val="00015621"/>
    <w:rsid w:val="000159D3"/>
    <w:rsid w:val="00015CDF"/>
    <w:rsid w:val="00015E38"/>
    <w:rsid w:val="00016285"/>
    <w:rsid w:val="000166C0"/>
    <w:rsid w:val="000168CD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27597"/>
    <w:rsid w:val="0003018E"/>
    <w:rsid w:val="0003086A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F61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70CD"/>
    <w:rsid w:val="00067331"/>
    <w:rsid w:val="000674C7"/>
    <w:rsid w:val="00067702"/>
    <w:rsid w:val="00067B73"/>
    <w:rsid w:val="00070BF5"/>
    <w:rsid w:val="00070F4E"/>
    <w:rsid w:val="0007116C"/>
    <w:rsid w:val="00071554"/>
    <w:rsid w:val="00071B47"/>
    <w:rsid w:val="00071B85"/>
    <w:rsid w:val="0007202E"/>
    <w:rsid w:val="0007285F"/>
    <w:rsid w:val="00072AD2"/>
    <w:rsid w:val="00072B0F"/>
    <w:rsid w:val="00072E27"/>
    <w:rsid w:val="00073910"/>
    <w:rsid w:val="00073A35"/>
    <w:rsid w:val="00073FBF"/>
    <w:rsid w:val="0007432D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E29"/>
    <w:rsid w:val="00086002"/>
    <w:rsid w:val="000861CB"/>
    <w:rsid w:val="0009008E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ACD"/>
    <w:rsid w:val="00097BDB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516"/>
    <w:rsid w:val="000A4766"/>
    <w:rsid w:val="000A5071"/>
    <w:rsid w:val="000A511D"/>
    <w:rsid w:val="000A5CE4"/>
    <w:rsid w:val="000A6143"/>
    <w:rsid w:val="000A68A4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B63"/>
    <w:rsid w:val="000B6D83"/>
    <w:rsid w:val="000B7340"/>
    <w:rsid w:val="000B7595"/>
    <w:rsid w:val="000B778C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F7"/>
    <w:rsid w:val="000E226B"/>
    <w:rsid w:val="000E226E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40BC"/>
    <w:rsid w:val="000E5704"/>
    <w:rsid w:val="000E62D6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0A6"/>
    <w:rsid w:val="000F0E22"/>
    <w:rsid w:val="000F128B"/>
    <w:rsid w:val="000F1322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3A10"/>
    <w:rsid w:val="00104508"/>
    <w:rsid w:val="00104651"/>
    <w:rsid w:val="001056E3"/>
    <w:rsid w:val="00105804"/>
    <w:rsid w:val="00105964"/>
    <w:rsid w:val="00105E20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01F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71A"/>
    <w:rsid w:val="00115BB7"/>
    <w:rsid w:val="00115E39"/>
    <w:rsid w:val="00116368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B25"/>
    <w:rsid w:val="00125E71"/>
    <w:rsid w:val="001273BB"/>
    <w:rsid w:val="00130668"/>
    <w:rsid w:val="001306A4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2246"/>
    <w:rsid w:val="00142C0F"/>
    <w:rsid w:val="00142CA8"/>
    <w:rsid w:val="00142CD1"/>
    <w:rsid w:val="00142D98"/>
    <w:rsid w:val="00143880"/>
    <w:rsid w:val="00143E9F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42"/>
    <w:rsid w:val="001506C5"/>
    <w:rsid w:val="00150715"/>
    <w:rsid w:val="00150C4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38"/>
    <w:rsid w:val="00185778"/>
    <w:rsid w:val="0018585A"/>
    <w:rsid w:val="00185A91"/>
    <w:rsid w:val="00185DB2"/>
    <w:rsid w:val="001864B9"/>
    <w:rsid w:val="0018758D"/>
    <w:rsid w:val="0018787A"/>
    <w:rsid w:val="00187D7C"/>
    <w:rsid w:val="001904C2"/>
    <w:rsid w:val="00191EF2"/>
    <w:rsid w:val="001929B9"/>
    <w:rsid w:val="001930A6"/>
    <w:rsid w:val="001930AE"/>
    <w:rsid w:val="00193976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D7B"/>
    <w:rsid w:val="001A6F43"/>
    <w:rsid w:val="001A7239"/>
    <w:rsid w:val="001A7DD6"/>
    <w:rsid w:val="001B13BF"/>
    <w:rsid w:val="001B1442"/>
    <w:rsid w:val="001B1568"/>
    <w:rsid w:val="001B19D2"/>
    <w:rsid w:val="001B1D1D"/>
    <w:rsid w:val="001B202F"/>
    <w:rsid w:val="001B20C4"/>
    <w:rsid w:val="001B2579"/>
    <w:rsid w:val="001B26C2"/>
    <w:rsid w:val="001B2922"/>
    <w:rsid w:val="001B2B4A"/>
    <w:rsid w:val="001B3416"/>
    <w:rsid w:val="001B47CE"/>
    <w:rsid w:val="001B4A84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408B"/>
    <w:rsid w:val="001E42C2"/>
    <w:rsid w:val="001E441B"/>
    <w:rsid w:val="001E478E"/>
    <w:rsid w:val="001E529C"/>
    <w:rsid w:val="001E52DD"/>
    <w:rsid w:val="001E5304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D44"/>
    <w:rsid w:val="0020307E"/>
    <w:rsid w:val="002030BE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1B7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17F04"/>
    <w:rsid w:val="002204C8"/>
    <w:rsid w:val="00220A0F"/>
    <w:rsid w:val="00220ADF"/>
    <w:rsid w:val="00220E5B"/>
    <w:rsid w:val="00221445"/>
    <w:rsid w:val="00221EF8"/>
    <w:rsid w:val="00222020"/>
    <w:rsid w:val="0022266D"/>
    <w:rsid w:val="00222B99"/>
    <w:rsid w:val="00223146"/>
    <w:rsid w:val="0022328E"/>
    <w:rsid w:val="002238F8"/>
    <w:rsid w:val="00223E61"/>
    <w:rsid w:val="00224370"/>
    <w:rsid w:val="00224468"/>
    <w:rsid w:val="00224C3F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CC6"/>
    <w:rsid w:val="00227D7A"/>
    <w:rsid w:val="002300F4"/>
    <w:rsid w:val="00230141"/>
    <w:rsid w:val="002303D4"/>
    <w:rsid w:val="0023059F"/>
    <w:rsid w:val="0023064B"/>
    <w:rsid w:val="00230CE5"/>
    <w:rsid w:val="00231073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B38"/>
    <w:rsid w:val="00233F4B"/>
    <w:rsid w:val="00234418"/>
    <w:rsid w:val="00234BD5"/>
    <w:rsid w:val="0023508A"/>
    <w:rsid w:val="002351A9"/>
    <w:rsid w:val="002359B5"/>
    <w:rsid w:val="002363F7"/>
    <w:rsid w:val="00236843"/>
    <w:rsid w:val="00236F0F"/>
    <w:rsid w:val="002376C7"/>
    <w:rsid w:val="0023797E"/>
    <w:rsid w:val="0023798E"/>
    <w:rsid w:val="00237A0D"/>
    <w:rsid w:val="00237AB9"/>
    <w:rsid w:val="00237B4D"/>
    <w:rsid w:val="00237FD1"/>
    <w:rsid w:val="002407BC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3"/>
    <w:rsid w:val="00264325"/>
    <w:rsid w:val="0026444F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3F90"/>
    <w:rsid w:val="002B42DD"/>
    <w:rsid w:val="002B4438"/>
    <w:rsid w:val="002B523D"/>
    <w:rsid w:val="002B534A"/>
    <w:rsid w:val="002B55B6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9E6"/>
    <w:rsid w:val="002C1D52"/>
    <w:rsid w:val="002C25E4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E0A"/>
    <w:rsid w:val="002E5118"/>
    <w:rsid w:val="002E5C88"/>
    <w:rsid w:val="002E5E40"/>
    <w:rsid w:val="002E691E"/>
    <w:rsid w:val="002E6B38"/>
    <w:rsid w:val="002E725D"/>
    <w:rsid w:val="002E73BF"/>
    <w:rsid w:val="002E77CC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119F"/>
    <w:rsid w:val="002F11AB"/>
    <w:rsid w:val="002F1341"/>
    <w:rsid w:val="002F134F"/>
    <w:rsid w:val="002F170F"/>
    <w:rsid w:val="002F1714"/>
    <w:rsid w:val="002F17F4"/>
    <w:rsid w:val="002F28CE"/>
    <w:rsid w:val="002F29CB"/>
    <w:rsid w:val="002F2A33"/>
    <w:rsid w:val="002F3007"/>
    <w:rsid w:val="002F31D0"/>
    <w:rsid w:val="002F38BB"/>
    <w:rsid w:val="002F44E0"/>
    <w:rsid w:val="002F4825"/>
    <w:rsid w:val="002F4A35"/>
    <w:rsid w:val="002F515F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E1"/>
    <w:rsid w:val="00311CF8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126"/>
    <w:rsid w:val="00315E20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9C8"/>
    <w:rsid w:val="00327CA0"/>
    <w:rsid w:val="00327D8E"/>
    <w:rsid w:val="00327F90"/>
    <w:rsid w:val="003313F4"/>
    <w:rsid w:val="0033156B"/>
    <w:rsid w:val="003319E8"/>
    <w:rsid w:val="00331A50"/>
    <w:rsid w:val="00331B8C"/>
    <w:rsid w:val="00332298"/>
    <w:rsid w:val="003322E2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A76"/>
    <w:rsid w:val="0033718D"/>
    <w:rsid w:val="0033729E"/>
    <w:rsid w:val="00337D95"/>
    <w:rsid w:val="00337EFB"/>
    <w:rsid w:val="0034088D"/>
    <w:rsid w:val="003408DE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505B0"/>
    <w:rsid w:val="00350671"/>
    <w:rsid w:val="0035079B"/>
    <w:rsid w:val="003508E1"/>
    <w:rsid w:val="003514F5"/>
    <w:rsid w:val="00351A92"/>
    <w:rsid w:val="00351F49"/>
    <w:rsid w:val="003521D3"/>
    <w:rsid w:val="00352A8E"/>
    <w:rsid w:val="00352CCD"/>
    <w:rsid w:val="00352DBC"/>
    <w:rsid w:val="00352F49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82C"/>
    <w:rsid w:val="0036188D"/>
    <w:rsid w:val="00361AF3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53D"/>
    <w:rsid w:val="0037592C"/>
    <w:rsid w:val="0037618D"/>
    <w:rsid w:val="00376509"/>
    <w:rsid w:val="003769D6"/>
    <w:rsid w:val="003771C5"/>
    <w:rsid w:val="0037746F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483"/>
    <w:rsid w:val="003A4E67"/>
    <w:rsid w:val="003A56BC"/>
    <w:rsid w:val="003A5C6E"/>
    <w:rsid w:val="003A6444"/>
    <w:rsid w:val="003A6EE7"/>
    <w:rsid w:val="003A70A2"/>
    <w:rsid w:val="003A7292"/>
    <w:rsid w:val="003A76C4"/>
    <w:rsid w:val="003A77BE"/>
    <w:rsid w:val="003A7B53"/>
    <w:rsid w:val="003A7CAA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EE8"/>
    <w:rsid w:val="003B7EF9"/>
    <w:rsid w:val="003B7F31"/>
    <w:rsid w:val="003C1318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83"/>
    <w:rsid w:val="003C5A66"/>
    <w:rsid w:val="003C5C2E"/>
    <w:rsid w:val="003C5DC7"/>
    <w:rsid w:val="003C693C"/>
    <w:rsid w:val="003C7496"/>
    <w:rsid w:val="003C77AA"/>
    <w:rsid w:val="003C7B01"/>
    <w:rsid w:val="003D0639"/>
    <w:rsid w:val="003D09BA"/>
    <w:rsid w:val="003D0B09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416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DC"/>
    <w:rsid w:val="003E63C4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FC4"/>
    <w:rsid w:val="003F5FE6"/>
    <w:rsid w:val="003F6083"/>
    <w:rsid w:val="003F6AC9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6D5"/>
    <w:rsid w:val="00403749"/>
    <w:rsid w:val="00403BAC"/>
    <w:rsid w:val="004041DA"/>
    <w:rsid w:val="0040474A"/>
    <w:rsid w:val="00404A6C"/>
    <w:rsid w:val="00404CB5"/>
    <w:rsid w:val="00405720"/>
    <w:rsid w:val="004058E4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27"/>
    <w:rsid w:val="00431340"/>
    <w:rsid w:val="0043184C"/>
    <w:rsid w:val="004322C0"/>
    <w:rsid w:val="00432B2E"/>
    <w:rsid w:val="00432F67"/>
    <w:rsid w:val="00433F91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3E26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22F"/>
    <w:rsid w:val="00470694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850"/>
    <w:rsid w:val="00496935"/>
    <w:rsid w:val="0049705E"/>
    <w:rsid w:val="00497AA0"/>
    <w:rsid w:val="004A01D0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A0"/>
    <w:rsid w:val="004A4119"/>
    <w:rsid w:val="004A42F7"/>
    <w:rsid w:val="004A5010"/>
    <w:rsid w:val="004A5778"/>
    <w:rsid w:val="004A5D35"/>
    <w:rsid w:val="004A65A6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09F"/>
    <w:rsid w:val="004C2356"/>
    <w:rsid w:val="004C2FBA"/>
    <w:rsid w:val="004C33FA"/>
    <w:rsid w:val="004C4165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0BE"/>
    <w:rsid w:val="004F71F2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5B8"/>
    <w:rsid w:val="0050476E"/>
    <w:rsid w:val="005047C7"/>
    <w:rsid w:val="005049A4"/>
    <w:rsid w:val="00504C06"/>
    <w:rsid w:val="00504D74"/>
    <w:rsid w:val="005059D3"/>
    <w:rsid w:val="0050607E"/>
    <w:rsid w:val="0050621B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7A"/>
    <w:rsid w:val="00515955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73E"/>
    <w:rsid w:val="00546D64"/>
    <w:rsid w:val="00546F0E"/>
    <w:rsid w:val="00546F73"/>
    <w:rsid w:val="00547042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BBB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894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35E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90D70"/>
    <w:rsid w:val="00590EC8"/>
    <w:rsid w:val="00590FB4"/>
    <w:rsid w:val="0059107B"/>
    <w:rsid w:val="005919E3"/>
    <w:rsid w:val="00591A3F"/>
    <w:rsid w:val="00591BA1"/>
    <w:rsid w:val="005921EF"/>
    <w:rsid w:val="00592810"/>
    <w:rsid w:val="00592827"/>
    <w:rsid w:val="00592A24"/>
    <w:rsid w:val="00592ACA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7182"/>
    <w:rsid w:val="00597451"/>
    <w:rsid w:val="00597528"/>
    <w:rsid w:val="00597F87"/>
    <w:rsid w:val="00597FE2"/>
    <w:rsid w:val="005A047A"/>
    <w:rsid w:val="005A0C41"/>
    <w:rsid w:val="005A0EC5"/>
    <w:rsid w:val="005A14C0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696B"/>
    <w:rsid w:val="005A6B3C"/>
    <w:rsid w:val="005A705F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C7C92"/>
    <w:rsid w:val="005D0050"/>
    <w:rsid w:val="005D009B"/>
    <w:rsid w:val="005D07AB"/>
    <w:rsid w:val="005D15B2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6D8B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086"/>
    <w:rsid w:val="00662E71"/>
    <w:rsid w:val="0066318A"/>
    <w:rsid w:val="006631CE"/>
    <w:rsid w:val="00663C73"/>
    <w:rsid w:val="00663DD2"/>
    <w:rsid w:val="00663E15"/>
    <w:rsid w:val="0066409C"/>
    <w:rsid w:val="006644E6"/>
    <w:rsid w:val="00664979"/>
    <w:rsid w:val="00664D6C"/>
    <w:rsid w:val="00664FA7"/>
    <w:rsid w:val="00665005"/>
    <w:rsid w:val="00665109"/>
    <w:rsid w:val="0066513E"/>
    <w:rsid w:val="0066535C"/>
    <w:rsid w:val="00665C11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C7F"/>
    <w:rsid w:val="006712B4"/>
    <w:rsid w:val="006718C1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5AE"/>
    <w:rsid w:val="00682A91"/>
    <w:rsid w:val="00682F87"/>
    <w:rsid w:val="0068365F"/>
    <w:rsid w:val="00683AF5"/>
    <w:rsid w:val="00683C99"/>
    <w:rsid w:val="00683E7B"/>
    <w:rsid w:val="00683FCB"/>
    <w:rsid w:val="0068400B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A9A"/>
    <w:rsid w:val="00687D16"/>
    <w:rsid w:val="00687E3B"/>
    <w:rsid w:val="00690218"/>
    <w:rsid w:val="006904F7"/>
    <w:rsid w:val="00690AA4"/>
    <w:rsid w:val="00690E99"/>
    <w:rsid w:val="00691234"/>
    <w:rsid w:val="00691DA5"/>
    <w:rsid w:val="0069201A"/>
    <w:rsid w:val="006920CF"/>
    <w:rsid w:val="00692B7A"/>
    <w:rsid w:val="00692D7C"/>
    <w:rsid w:val="006934B0"/>
    <w:rsid w:val="00693578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C0"/>
    <w:rsid w:val="006A4BC6"/>
    <w:rsid w:val="006A519C"/>
    <w:rsid w:val="006A56DC"/>
    <w:rsid w:val="006A5790"/>
    <w:rsid w:val="006A5AE1"/>
    <w:rsid w:val="006A5C44"/>
    <w:rsid w:val="006A62B9"/>
    <w:rsid w:val="006A640D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D26"/>
    <w:rsid w:val="006C165A"/>
    <w:rsid w:val="006C189B"/>
    <w:rsid w:val="006C1C25"/>
    <w:rsid w:val="006C1EBE"/>
    <w:rsid w:val="006C2A90"/>
    <w:rsid w:val="006C2B93"/>
    <w:rsid w:val="006C2FA8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976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14B"/>
    <w:rsid w:val="006E5915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3D1D"/>
    <w:rsid w:val="00704513"/>
    <w:rsid w:val="00704540"/>
    <w:rsid w:val="00704B06"/>
    <w:rsid w:val="00704DF4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C77"/>
    <w:rsid w:val="00710D2A"/>
    <w:rsid w:val="007115CC"/>
    <w:rsid w:val="00711817"/>
    <w:rsid w:val="0071182A"/>
    <w:rsid w:val="00711CD9"/>
    <w:rsid w:val="00711E9F"/>
    <w:rsid w:val="0071204F"/>
    <w:rsid w:val="007123F2"/>
    <w:rsid w:val="007129F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661C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7D0"/>
    <w:rsid w:val="007268A7"/>
    <w:rsid w:val="00726AA7"/>
    <w:rsid w:val="00726B10"/>
    <w:rsid w:val="00726F38"/>
    <w:rsid w:val="00727E93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4F2"/>
    <w:rsid w:val="00737728"/>
    <w:rsid w:val="00737F53"/>
    <w:rsid w:val="0074011B"/>
    <w:rsid w:val="0074024F"/>
    <w:rsid w:val="007403C0"/>
    <w:rsid w:val="0074060D"/>
    <w:rsid w:val="007406BE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7E"/>
    <w:rsid w:val="00743CAA"/>
    <w:rsid w:val="00743F51"/>
    <w:rsid w:val="007440B2"/>
    <w:rsid w:val="0074475F"/>
    <w:rsid w:val="00744BA6"/>
    <w:rsid w:val="00744C30"/>
    <w:rsid w:val="0074534B"/>
    <w:rsid w:val="00745CAA"/>
    <w:rsid w:val="00745DC2"/>
    <w:rsid w:val="00746333"/>
    <w:rsid w:val="00746389"/>
    <w:rsid w:val="0074652A"/>
    <w:rsid w:val="00746AC2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60326"/>
    <w:rsid w:val="00760571"/>
    <w:rsid w:val="00760624"/>
    <w:rsid w:val="00760A1D"/>
    <w:rsid w:val="00761488"/>
    <w:rsid w:val="007617BB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573"/>
    <w:rsid w:val="007909EF"/>
    <w:rsid w:val="00790C2B"/>
    <w:rsid w:val="0079117E"/>
    <w:rsid w:val="00792E12"/>
    <w:rsid w:val="00792E5A"/>
    <w:rsid w:val="00793440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215"/>
    <w:rsid w:val="007A66A2"/>
    <w:rsid w:val="007A695E"/>
    <w:rsid w:val="007A6AE4"/>
    <w:rsid w:val="007A6BA4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BB8"/>
    <w:rsid w:val="007C3BDB"/>
    <w:rsid w:val="007C40D0"/>
    <w:rsid w:val="007C421F"/>
    <w:rsid w:val="007C53B5"/>
    <w:rsid w:val="007C56B8"/>
    <w:rsid w:val="007C56D2"/>
    <w:rsid w:val="007C594C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57A"/>
    <w:rsid w:val="007D2B68"/>
    <w:rsid w:val="007D2ED2"/>
    <w:rsid w:val="007D3519"/>
    <w:rsid w:val="007D3830"/>
    <w:rsid w:val="007D3981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9DE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E4B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7005"/>
    <w:rsid w:val="007F7079"/>
    <w:rsid w:val="007F782C"/>
    <w:rsid w:val="007F7A60"/>
    <w:rsid w:val="007F7F4C"/>
    <w:rsid w:val="00800983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64D8"/>
    <w:rsid w:val="0081783D"/>
    <w:rsid w:val="00817BAD"/>
    <w:rsid w:val="0082044A"/>
    <w:rsid w:val="00820723"/>
    <w:rsid w:val="0082080E"/>
    <w:rsid w:val="008215D5"/>
    <w:rsid w:val="00821F12"/>
    <w:rsid w:val="0082213D"/>
    <w:rsid w:val="008228C5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B30"/>
    <w:rsid w:val="00842CDA"/>
    <w:rsid w:val="00842E94"/>
    <w:rsid w:val="00843057"/>
    <w:rsid w:val="008430B1"/>
    <w:rsid w:val="008431E9"/>
    <w:rsid w:val="00844329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0D9A"/>
    <w:rsid w:val="008A12CC"/>
    <w:rsid w:val="008A17A6"/>
    <w:rsid w:val="008A184D"/>
    <w:rsid w:val="008A1F48"/>
    <w:rsid w:val="008A20F2"/>
    <w:rsid w:val="008A23E8"/>
    <w:rsid w:val="008A26A3"/>
    <w:rsid w:val="008A2A90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6EB8"/>
    <w:rsid w:val="008A7896"/>
    <w:rsid w:val="008A7B7F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890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68D7"/>
    <w:rsid w:val="008D7C4A"/>
    <w:rsid w:val="008D7CBB"/>
    <w:rsid w:val="008D7EE4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584A"/>
    <w:rsid w:val="008E5986"/>
    <w:rsid w:val="008E59AC"/>
    <w:rsid w:val="008E5D78"/>
    <w:rsid w:val="008E5E75"/>
    <w:rsid w:val="008E60CF"/>
    <w:rsid w:val="008E6A65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E2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3CF"/>
    <w:rsid w:val="009004A3"/>
    <w:rsid w:val="00900B6C"/>
    <w:rsid w:val="00901216"/>
    <w:rsid w:val="009013DB"/>
    <w:rsid w:val="0090151B"/>
    <w:rsid w:val="009017B9"/>
    <w:rsid w:val="00901D80"/>
    <w:rsid w:val="00901D88"/>
    <w:rsid w:val="00901E0E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82E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51C"/>
    <w:rsid w:val="00923694"/>
    <w:rsid w:val="009239B1"/>
    <w:rsid w:val="00923ACC"/>
    <w:rsid w:val="00923DF1"/>
    <w:rsid w:val="00924020"/>
    <w:rsid w:val="00924C1A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57FEC"/>
    <w:rsid w:val="00960AE1"/>
    <w:rsid w:val="00960DA7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4256"/>
    <w:rsid w:val="0096478C"/>
    <w:rsid w:val="009658BC"/>
    <w:rsid w:val="00965B04"/>
    <w:rsid w:val="00965B83"/>
    <w:rsid w:val="00965E0B"/>
    <w:rsid w:val="00965E9A"/>
    <w:rsid w:val="009660A0"/>
    <w:rsid w:val="009665F1"/>
    <w:rsid w:val="0096679B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690"/>
    <w:rsid w:val="00981D0E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53F"/>
    <w:rsid w:val="00996A03"/>
    <w:rsid w:val="00996CA8"/>
    <w:rsid w:val="009976A7"/>
    <w:rsid w:val="009976D7"/>
    <w:rsid w:val="009A075A"/>
    <w:rsid w:val="009A0820"/>
    <w:rsid w:val="009A0FD9"/>
    <w:rsid w:val="009A1056"/>
    <w:rsid w:val="009A1DF8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4BDC"/>
    <w:rsid w:val="009A5113"/>
    <w:rsid w:val="009A522C"/>
    <w:rsid w:val="009A524D"/>
    <w:rsid w:val="009A532E"/>
    <w:rsid w:val="009A56D0"/>
    <w:rsid w:val="009A5B79"/>
    <w:rsid w:val="009A5D4A"/>
    <w:rsid w:val="009A5F86"/>
    <w:rsid w:val="009A60F9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43B"/>
    <w:rsid w:val="009C6878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142C"/>
    <w:rsid w:val="009D1EF0"/>
    <w:rsid w:val="009D2110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8EE"/>
    <w:rsid w:val="00A12C0A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3EC"/>
    <w:rsid w:val="00A17628"/>
    <w:rsid w:val="00A17C57"/>
    <w:rsid w:val="00A17CD1"/>
    <w:rsid w:val="00A20271"/>
    <w:rsid w:val="00A205C4"/>
    <w:rsid w:val="00A206F8"/>
    <w:rsid w:val="00A20741"/>
    <w:rsid w:val="00A20A18"/>
    <w:rsid w:val="00A21AC7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C69"/>
    <w:rsid w:val="00A27E8E"/>
    <w:rsid w:val="00A27F27"/>
    <w:rsid w:val="00A3005F"/>
    <w:rsid w:val="00A30724"/>
    <w:rsid w:val="00A311A0"/>
    <w:rsid w:val="00A31607"/>
    <w:rsid w:val="00A318DA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97"/>
    <w:rsid w:val="00A35EA9"/>
    <w:rsid w:val="00A36253"/>
    <w:rsid w:val="00A36AB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6EB"/>
    <w:rsid w:val="00A467FE"/>
    <w:rsid w:val="00A46D0F"/>
    <w:rsid w:val="00A470B1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FC1"/>
    <w:rsid w:val="00A530FB"/>
    <w:rsid w:val="00A53437"/>
    <w:rsid w:val="00A53525"/>
    <w:rsid w:val="00A5407C"/>
    <w:rsid w:val="00A545B7"/>
    <w:rsid w:val="00A547FC"/>
    <w:rsid w:val="00A54F6B"/>
    <w:rsid w:val="00A560B4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3C9"/>
    <w:rsid w:val="00A7452F"/>
    <w:rsid w:val="00A7461C"/>
    <w:rsid w:val="00A74C42"/>
    <w:rsid w:val="00A74C8F"/>
    <w:rsid w:val="00A74CA3"/>
    <w:rsid w:val="00A74ED7"/>
    <w:rsid w:val="00A75E2C"/>
    <w:rsid w:val="00A75E31"/>
    <w:rsid w:val="00A761C6"/>
    <w:rsid w:val="00A76360"/>
    <w:rsid w:val="00A76AA9"/>
    <w:rsid w:val="00A771D3"/>
    <w:rsid w:val="00A77402"/>
    <w:rsid w:val="00A778B4"/>
    <w:rsid w:val="00A807D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4AD"/>
    <w:rsid w:val="00A85657"/>
    <w:rsid w:val="00A85933"/>
    <w:rsid w:val="00A85DA7"/>
    <w:rsid w:val="00A868B8"/>
    <w:rsid w:val="00A86CDB"/>
    <w:rsid w:val="00A86F1D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E"/>
    <w:rsid w:val="00AB166B"/>
    <w:rsid w:val="00AB1D6F"/>
    <w:rsid w:val="00AB2272"/>
    <w:rsid w:val="00AB273E"/>
    <w:rsid w:val="00AB2C53"/>
    <w:rsid w:val="00AB2F72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526"/>
    <w:rsid w:val="00AC473C"/>
    <w:rsid w:val="00AC4C79"/>
    <w:rsid w:val="00AC4FBC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68F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A45"/>
    <w:rsid w:val="00B05EB2"/>
    <w:rsid w:val="00B06BF1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A93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2038"/>
    <w:rsid w:val="00B22129"/>
    <w:rsid w:val="00B225A3"/>
    <w:rsid w:val="00B2275D"/>
    <w:rsid w:val="00B23D2C"/>
    <w:rsid w:val="00B24312"/>
    <w:rsid w:val="00B2440B"/>
    <w:rsid w:val="00B24A96"/>
    <w:rsid w:val="00B24BF3"/>
    <w:rsid w:val="00B250B7"/>
    <w:rsid w:val="00B2521E"/>
    <w:rsid w:val="00B25323"/>
    <w:rsid w:val="00B25DF8"/>
    <w:rsid w:val="00B264F8"/>
    <w:rsid w:val="00B26B14"/>
    <w:rsid w:val="00B272F1"/>
    <w:rsid w:val="00B274A9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3958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479AE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03C"/>
    <w:rsid w:val="00B637A9"/>
    <w:rsid w:val="00B63DC1"/>
    <w:rsid w:val="00B641CD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244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B7B"/>
    <w:rsid w:val="00B965BF"/>
    <w:rsid w:val="00B966A4"/>
    <w:rsid w:val="00B96E98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6B1"/>
    <w:rsid w:val="00BA273F"/>
    <w:rsid w:val="00BA2757"/>
    <w:rsid w:val="00BA2BF1"/>
    <w:rsid w:val="00BA2C91"/>
    <w:rsid w:val="00BA2D3F"/>
    <w:rsid w:val="00BA3162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6D2A"/>
    <w:rsid w:val="00BB7525"/>
    <w:rsid w:val="00BB7B2C"/>
    <w:rsid w:val="00BB7B61"/>
    <w:rsid w:val="00BC0010"/>
    <w:rsid w:val="00BC02F8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198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0C2C"/>
    <w:rsid w:val="00BF1796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1B8"/>
    <w:rsid w:val="00BF5D1F"/>
    <w:rsid w:val="00BF6404"/>
    <w:rsid w:val="00BF73BF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10B22"/>
    <w:rsid w:val="00C10D09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C82"/>
    <w:rsid w:val="00C155F2"/>
    <w:rsid w:val="00C15875"/>
    <w:rsid w:val="00C1592A"/>
    <w:rsid w:val="00C15B12"/>
    <w:rsid w:val="00C1603D"/>
    <w:rsid w:val="00C163A8"/>
    <w:rsid w:val="00C1666F"/>
    <w:rsid w:val="00C16B00"/>
    <w:rsid w:val="00C17396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41CD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812"/>
    <w:rsid w:val="00C4137A"/>
    <w:rsid w:val="00C413D8"/>
    <w:rsid w:val="00C41602"/>
    <w:rsid w:val="00C419DC"/>
    <w:rsid w:val="00C41B96"/>
    <w:rsid w:val="00C41D48"/>
    <w:rsid w:val="00C425C0"/>
    <w:rsid w:val="00C42768"/>
    <w:rsid w:val="00C42EC5"/>
    <w:rsid w:val="00C441BC"/>
    <w:rsid w:val="00C444FD"/>
    <w:rsid w:val="00C446C0"/>
    <w:rsid w:val="00C45BEF"/>
    <w:rsid w:val="00C45C4A"/>
    <w:rsid w:val="00C460A4"/>
    <w:rsid w:val="00C461AC"/>
    <w:rsid w:val="00C463B6"/>
    <w:rsid w:val="00C46438"/>
    <w:rsid w:val="00C4766F"/>
    <w:rsid w:val="00C47FEC"/>
    <w:rsid w:val="00C500FE"/>
    <w:rsid w:val="00C5067A"/>
    <w:rsid w:val="00C509BB"/>
    <w:rsid w:val="00C50F59"/>
    <w:rsid w:val="00C51598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FB"/>
    <w:rsid w:val="00C61437"/>
    <w:rsid w:val="00C61AAF"/>
    <w:rsid w:val="00C61C2C"/>
    <w:rsid w:val="00C61DEF"/>
    <w:rsid w:val="00C62077"/>
    <w:rsid w:val="00C624A4"/>
    <w:rsid w:val="00C6278C"/>
    <w:rsid w:val="00C6286B"/>
    <w:rsid w:val="00C6286F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112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696"/>
    <w:rsid w:val="00C80DD0"/>
    <w:rsid w:val="00C80FF1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4F15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A7E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9DA"/>
    <w:rsid w:val="00CC6A98"/>
    <w:rsid w:val="00CC6BC0"/>
    <w:rsid w:val="00CC6D15"/>
    <w:rsid w:val="00CC7034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FC"/>
    <w:rsid w:val="00CD4ADD"/>
    <w:rsid w:val="00CD4B8E"/>
    <w:rsid w:val="00CD4DD2"/>
    <w:rsid w:val="00CD54C8"/>
    <w:rsid w:val="00CD566E"/>
    <w:rsid w:val="00CD5ECF"/>
    <w:rsid w:val="00CD5F62"/>
    <w:rsid w:val="00CD603A"/>
    <w:rsid w:val="00CD64D5"/>
    <w:rsid w:val="00CD704A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8DF"/>
    <w:rsid w:val="00CF4B57"/>
    <w:rsid w:val="00CF4D36"/>
    <w:rsid w:val="00CF57AF"/>
    <w:rsid w:val="00CF5840"/>
    <w:rsid w:val="00CF5CC7"/>
    <w:rsid w:val="00CF60B2"/>
    <w:rsid w:val="00CF6498"/>
    <w:rsid w:val="00CF65A2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D78"/>
    <w:rsid w:val="00D15299"/>
    <w:rsid w:val="00D154A9"/>
    <w:rsid w:val="00D15E19"/>
    <w:rsid w:val="00D15F7B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CF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B21"/>
    <w:rsid w:val="00D33FB4"/>
    <w:rsid w:val="00D342CA"/>
    <w:rsid w:val="00D3446E"/>
    <w:rsid w:val="00D3458B"/>
    <w:rsid w:val="00D34DE9"/>
    <w:rsid w:val="00D34FB9"/>
    <w:rsid w:val="00D34FFA"/>
    <w:rsid w:val="00D357D7"/>
    <w:rsid w:val="00D361AB"/>
    <w:rsid w:val="00D366F8"/>
    <w:rsid w:val="00D36A6D"/>
    <w:rsid w:val="00D36B73"/>
    <w:rsid w:val="00D36F27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3F8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5C"/>
    <w:rsid w:val="00D64648"/>
    <w:rsid w:val="00D646A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3C5B"/>
    <w:rsid w:val="00D74353"/>
    <w:rsid w:val="00D743C2"/>
    <w:rsid w:val="00D74459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5923"/>
    <w:rsid w:val="00D95A8E"/>
    <w:rsid w:val="00D95B34"/>
    <w:rsid w:val="00D95E68"/>
    <w:rsid w:val="00D95E89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0C6"/>
    <w:rsid w:val="00DA22C1"/>
    <w:rsid w:val="00DA2545"/>
    <w:rsid w:val="00DA255A"/>
    <w:rsid w:val="00DA2785"/>
    <w:rsid w:val="00DA299B"/>
    <w:rsid w:val="00DA2ACE"/>
    <w:rsid w:val="00DA2B9B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5E3"/>
    <w:rsid w:val="00DA7A84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505"/>
    <w:rsid w:val="00DE7BD5"/>
    <w:rsid w:val="00DE7F72"/>
    <w:rsid w:val="00DE7F8F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FEE"/>
    <w:rsid w:val="00DF4078"/>
    <w:rsid w:val="00DF418E"/>
    <w:rsid w:val="00DF499C"/>
    <w:rsid w:val="00DF4D4A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C1D"/>
    <w:rsid w:val="00E02049"/>
    <w:rsid w:val="00E02154"/>
    <w:rsid w:val="00E024FE"/>
    <w:rsid w:val="00E02656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FB"/>
    <w:rsid w:val="00E06924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612E"/>
    <w:rsid w:val="00E26B82"/>
    <w:rsid w:val="00E26BEF"/>
    <w:rsid w:val="00E27262"/>
    <w:rsid w:val="00E27FE4"/>
    <w:rsid w:val="00E30652"/>
    <w:rsid w:val="00E30DFE"/>
    <w:rsid w:val="00E30EBC"/>
    <w:rsid w:val="00E31168"/>
    <w:rsid w:val="00E311BD"/>
    <w:rsid w:val="00E3120D"/>
    <w:rsid w:val="00E31527"/>
    <w:rsid w:val="00E317D3"/>
    <w:rsid w:val="00E31AA0"/>
    <w:rsid w:val="00E32B4E"/>
    <w:rsid w:val="00E32E40"/>
    <w:rsid w:val="00E32EA4"/>
    <w:rsid w:val="00E33339"/>
    <w:rsid w:val="00E3386B"/>
    <w:rsid w:val="00E33A54"/>
    <w:rsid w:val="00E3437C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8A8"/>
    <w:rsid w:val="00E40F43"/>
    <w:rsid w:val="00E41226"/>
    <w:rsid w:val="00E41485"/>
    <w:rsid w:val="00E41ACB"/>
    <w:rsid w:val="00E41F3E"/>
    <w:rsid w:val="00E4247E"/>
    <w:rsid w:val="00E425C0"/>
    <w:rsid w:val="00E4293D"/>
    <w:rsid w:val="00E42B57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261E"/>
    <w:rsid w:val="00E62632"/>
    <w:rsid w:val="00E62B08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EBD"/>
    <w:rsid w:val="00E64FEB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2F5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3AB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C2C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2010"/>
    <w:rsid w:val="00E92443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F42"/>
    <w:rsid w:val="00EA0FB6"/>
    <w:rsid w:val="00EA1962"/>
    <w:rsid w:val="00EA19A4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3B14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0294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92"/>
    <w:rsid w:val="00ED23CE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436E"/>
    <w:rsid w:val="00EE492C"/>
    <w:rsid w:val="00EE4BD3"/>
    <w:rsid w:val="00EE52AE"/>
    <w:rsid w:val="00EE54CC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32EB"/>
    <w:rsid w:val="00F0330E"/>
    <w:rsid w:val="00F041E1"/>
    <w:rsid w:val="00F04956"/>
    <w:rsid w:val="00F04DB9"/>
    <w:rsid w:val="00F04DC6"/>
    <w:rsid w:val="00F04F45"/>
    <w:rsid w:val="00F05513"/>
    <w:rsid w:val="00F05C69"/>
    <w:rsid w:val="00F05D9A"/>
    <w:rsid w:val="00F0601E"/>
    <w:rsid w:val="00F0660A"/>
    <w:rsid w:val="00F06AFB"/>
    <w:rsid w:val="00F076C0"/>
    <w:rsid w:val="00F078E5"/>
    <w:rsid w:val="00F07FA2"/>
    <w:rsid w:val="00F10277"/>
    <w:rsid w:val="00F10654"/>
    <w:rsid w:val="00F1072D"/>
    <w:rsid w:val="00F10802"/>
    <w:rsid w:val="00F10D17"/>
    <w:rsid w:val="00F112C4"/>
    <w:rsid w:val="00F114F1"/>
    <w:rsid w:val="00F115E2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672"/>
    <w:rsid w:val="00F238C7"/>
    <w:rsid w:val="00F23C51"/>
    <w:rsid w:val="00F244E6"/>
    <w:rsid w:val="00F24509"/>
    <w:rsid w:val="00F246B6"/>
    <w:rsid w:val="00F24A27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017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37F03"/>
    <w:rsid w:val="00F403EE"/>
    <w:rsid w:val="00F4072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4AC"/>
    <w:rsid w:val="00F43D8B"/>
    <w:rsid w:val="00F441E5"/>
    <w:rsid w:val="00F44703"/>
    <w:rsid w:val="00F44A7A"/>
    <w:rsid w:val="00F44C5E"/>
    <w:rsid w:val="00F44CFB"/>
    <w:rsid w:val="00F44D76"/>
    <w:rsid w:val="00F44F87"/>
    <w:rsid w:val="00F451D1"/>
    <w:rsid w:val="00F453B6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5051E"/>
    <w:rsid w:val="00F5052E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B1"/>
    <w:rsid w:val="00F67554"/>
    <w:rsid w:val="00F6780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322B"/>
    <w:rsid w:val="00F732CE"/>
    <w:rsid w:val="00F740C6"/>
    <w:rsid w:val="00F7449A"/>
    <w:rsid w:val="00F74717"/>
    <w:rsid w:val="00F74D58"/>
    <w:rsid w:val="00F75645"/>
    <w:rsid w:val="00F75714"/>
    <w:rsid w:val="00F7619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3C4B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6A7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615"/>
    <w:rsid w:val="00FB0BC6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71A4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4E64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56D"/>
    <w:rsid w:val="00FE0630"/>
    <w:rsid w:val="00FE0754"/>
    <w:rsid w:val="00FE0AB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6A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ublicdomainpictures.net/en/view-image.php?image=52565&amp;picture=the-prayer-vig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32B85"/>
    <w:rsid w:val="0004188A"/>
    <w:rsid w:val="00051CA1"/>
    <w:rsid w:val="00062844"/>
    <w:rsid w:val="00080A04"/>
    <w:rsid w:val="00081EB0"/>
    <w:rsid w:val="000859A9"/>
    <w:rsid w:val="000943A9"/>
    <w:rsid w:val="000D471F"/>
    <w:rsid w:val="000D7827"/>
    <w:rsid w:val="000E62C2"/>
    <w:rsid w:val="0010439B"/>
    <w:rsid w:val="001074AF"/>
    <w:rsid w:val="00107D54"/>
    <w:rsid w:val="00113430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0307E"/>
    <w:rsid w:val="00227F2E"/>
    <w:rsid w:val="00237A0D"/>
    <w:rsid w:val="00237B4D"/>
    <w:rsid w:val="00237D6B"/>
    <w:rsid w:val="00255F9A"/>
    <w:rsid w:val="0026072B"/>
    <w:rsid w:val="00274C73"/>
    <w:rsid w:val="0027704D"/>
    <w:rsid w:val="002A0996"/>
    <w:rsid w:val="002A30E4"/>
    <w:rsid w:val="002B4B94"/>
    <w:rsid w:val="002C0CFE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574AE"/>
    <w:rsid w:val="00373D12"/>
    <w:rsid w:val="00377937"/>
    <w:rsid w:val="003820A4"/>
    <w:rsid w:val="003B48BC"/>
    <w:rsid w:val="003E0713"/>
    <w:rsid w:val="004138B3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209F"/>
    <w:rsid w:val="005112F9"/>
    <w:rsid w:val="00513BCC"/>
    <w:rsid w:val="00515955"/>
    <w:rsid w:val="00526458"/>
    <w:rsid w:val="005278EB"/>
    <w:rsid w:val="00527EEF"/>
    <w:rsid w:val="00542431"/>
    <w:rsid w:val="00551873"/>
    <w:rsid w:val="00572D88"/>
    <w:rsid w:val="00590295"/>
    <w:rsid w:val="005B1F3E"/>
    <w:rsid w:val="005B5504"/>
    <w:rsid w:val="005C11BB"/>
    <w:rsid w:val="005C707E"/>
    <w:rsid w:val="005D21FC"/>
    <w:rsid w:val="005F0687"/>
    <w:rsid w:val="00601271"/>
    <w:rsid w:val="00601FD8"/>
    <w:rsid w:val="00616637"/>
    <w:rsid w:val="006327AE"/>
    <w:rsid w:val="00636221"/>
    <w:rsid w:val="00653A69"/>
    <w:rsid w:val="0066581E"/>
    <w:rsid w:val="00675E9D"/>
    <w:rsid w:val="0069464E"/>
    <w:rsid w:val="006A506E"/>
    <w:rsid w:val="006C681C"/>
    <w:rsid w:val="006C6FCE"/>
    <w:rsid w:val="006D0154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60A1D"/>
    <w:rsid w:val="00763E85"/>
    <w:rsid w:val="0076769A"/>
    <w:rsid w:val="00781D3C"/>
    <w:rsid w:val="00790395"/>
    <w:rsid w:val="00791456"/>
    <w:rsid w:val="007D049B"/>
    <w:rsid w:val="007D51E3"/>
    <w:rsid w:val="008014A7"/>
    <w:rsid w:val="00801BE1"/>
    <w:rsid w:val="00827B5C"/>
    <w:rsid w:val="00840133"/>
    <w:rsid w:val="00855869"/>
    <w:rsid w:val="00867D67"/>
    <w:rsid w:val="008723E3"/>
    <w:rsid w:val="00880D56"/>
    <w:rsid w:val="008A31EC"/>
    <w:rsid w:val="008B43DE"/>
    <w:rsid w:val="008C5F4F"/>
    <w:rsid w:val="008F0D9D"/>
    <w:rsid w:val="008F1164"/>
    <w:rsid w:val="009078BC"/>
    <w:rsid w:val="00925EEF"/>
    <w:rsid w:val="00936CFE"/>
    <w:rsid w:val="009410CC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71948"/>
    <w:rsid w:val="00B74E86"/>
    <w:rsid w:val="00B8584E"/>
    <w:rsid w:val="00B859BB"/>
    <w:rsid w:val="00B94D21"/>
    <w:rsid w:val="00B94FEA"/>
    <w:rsid w:val="00B96AD2"/>
    <w:rsid w:val="00B97D6A"/>
    <w:rsid w:val="00BB1EA5"/>
    <w:rsid w:val="00BB41E6"/>
    <w:rsid w:val="00BC5925"/>
    <w:rsid w:val="00BE4A17"/>
    <w:rsid w:val="00C32B31"/>
    <w:rsid w:val="00C4443C"/>
    <w:rsid w:val="00C45231"/>
    <w:rsid w:val="00C45BEF"/>
    <w:rsid w:val="00C5111D"/>
    <w:rsid w:val="00C61469"/>
    <w:rsid w:val="00C66E61"/>
    <w:rsid w:val="00C77A16"/>
    <w:rsid w:val="00C81EFA"/>
    <w:rsid w:val="00CA59E6"/>
    <w:rsid w:val="00CB2B5E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62C8B"/>
    <w:rsid w:val="00E6326D"/>
    <w:rsid w:val="00E70D9B"/>
    <w:rsid w:val="00E9473E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F24458"/>
    <w:rsid w:val="00F76193"/>
    <w:rsid w:val="00F87CD8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250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104</cp:revision>
  <dcterms:created xsi:type="dcterms:W3CDTF">2024-08-19T15:38:00Z</dcterms:created>
  <dcterms:modified xsi:type="dcterms:W3CDTF">2024-08-19T20:09:00Z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