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2B8C0C58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1C0EE8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56113E30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</w:t>
            </w:r>
            <w:r w:rsidR="001C0EE8">
              <w:rPr>
                <w:rFonts w:ascii="Microsoft Sans Serif" w:eastAsia="Times New Roman" w:hAnsi="Microsoft Sans Serif" w:cs="Microsoft Sans Serif"/>
                <w:b/>
                <w:kern w:val="28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3D12C611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04/14/24</w:t>
            </w:r>
          </w:p>
          <w:p w14:paraId="5B8CB285" w14:textId="5869F537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THIS WEEK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’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 READING 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–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1C0EE8"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1 Corinthians  1-5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14:paraId="11AD66D2" w14:textId="77777777" w:rsidTr="00C649A1">
              <w:trPr>
                <w:trHeight w:val="945"/>
              </w:trPr>
              <w:tc>
                <w:tcPr>
                  <w:tcW w:w="2092" w:type="dxa"/>
                </w:tcPr>
                <w:p w14:paraId="69712E02" w14:textId="29C6CF08" w:rsidR="00BB3F4B" w:rsidRDefault="00EC758F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tribe was Paul from? 11:1</w:t>
                  </w:r>
                </w:p>
              </w:tc>
              <w:tc>
                <w:tcPr>
                  <w:tcW w:w="2093" w:type="dxa"/>
                </w:tcPr>
                <w:p w14:paraId="35FEF944" w14:textId="60105F04" w:rsidR="00BB3F4B" w:rsidRDefault="006A4088" w:rsidP="00D57CB0">
                  <w:pPr>
                    <w:framePr w:hSpace="180" w:wrap="around" w:vAnchor="text" w:hAnchor="margin" w:y="-224"/>
                  </w:pPr>
                  <w:r>
                    <w:t>BENJAMIN</w:t>
                  </w:r>
                </w:p>
              </w:tc>
            </w:tr>
            <w:tr w:rsidR="00BB3F4B" w14:paraId="1D66EE68" w14:textId="77777777" w:rsidTr="00C649A1">
              <w:trPr>
                <w:trHeight w:val="981"/>
              </w:trPr>
              <w:tc>
                <w:tcPr>
                  <w:tcW w:w="2092" w:type="dxa"/>
                </w:tcPr>
                <w:p w14:paraId="444E33D8" w14:textId="707ED7E8" w:rsidR="00BB3F4B" w:rsidRDefault="00EC758F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passage in the Old Testament is Romans 11:2-4 referring to? Book and Chapter</w:t>
                  </w:r>
                </w:p>
              </w:tc>
              <w:tc>
                <w:tcPr>
                  <w:tcW w:w="2093" w:type="dxa"/>
                </w:tcPr>
                <w:p w14:paraId="547E56BA" w14:textId="27FF6FF7" w:rsidR="00BB3F4B" w:rsidRDefault="006E4A77" w:rsidP="00D57CB0">
                  <w:pPr>
                    <w:framePr w:hSpace="180" w:wrap="around" w:vAnchor="text" w:hAnchor="margin" w:y="-224"/>
                  </w:pPr>
                  <w:r>
                    <w:t>1 KINGS 19:14</w:t>
                  </w:r>
                </w:p>
                <w:p w14:paraId="0727D018" w14:textId="1F70D10B" w:rsidR="006E4A77" w:rsidRPr="006E4A77" w:rsidRDefault="006E4A77" w:rsidP="006E4A77"/>
              </w:tc>
            </w:tr>
            <w:tr w:rsidR="00BB3F4B" w14:paraId="3BDCB9D9" w14:textId="77777777" w:rsidTr="00C649A1">
              <w:trPr>
                <w:trHeight w:val="963"/>
              </w:trPr>
              <w:tc>
                <w:tcPr>
                  <w:tcW w:w="2092" w:type="dxa"/>
                </w:tcPr>
                <w:p w14:paraId="10D4BC6A" w14:textId="39C29538" w:rsidR="00BB3F4B" w:rsidRPr="00EC758F" w:rsidRDefault="00EC758F" w:rsidP="00EC758F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Romans 12:2 is a great verse to memorize</w:t>
                  </w:r>
                  <w:r w:rsidRPr="00BC1D02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“</w:t>
                  </w:r>
                  <w:r w:rsidRPr="00BC1D02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And be not conformed to this world: but be ye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_______________ </w:t>
                  </w:r>
                  <w:r w:rsidRPr="00BC1D02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by the renewing of your mind,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” </w:t>
                  </w:r>
                </w:p>
              </w:tc>
              <w:tc>
                <w:tcPr>
                  <w:tcW w:w="2093" w:type="dxa"/>
                </w:tcPr>
                <w:p w14:paraId="4C4CDD90" w14:textId="1A47200F" w:rsidR="00BB3F4B" w:rsidRDefault="009E6159" w:rsidP="00EC758F">
                  <w:pPr>
                    <w:framePr w:hSpace="180" w:wrap="around" w:vAnchor="text" w:hAnchor="margin" w:y="-224"/>
                  </w:pPr>
                  <w:r>
                    <w:t>“T</w:t>
                  </w:r>
                  <w:r w:rsidRPr="009E6159">
                    <w:t>ransformed</w:t>
                  </w:r>
                  <w:r>
                    <w:t>”</w:t>
                  </w:r>
                </w:p>
              </w:tc>
            </w:tr>
            <w:tr w:rsidR="00BB3F4B" w14:paraId="30738EAA" w14:textId="77777777" w:rsidTr="00463625">
              <w:trPr>
                <w:trHeight w:val="1170"/>
              </w:trPr>
              <w:tc>
                <w:tcPr>
                  <w:tcW w:w="2092" w:type="dxa"/>
                </w:tcPr>
                <w:p w14:paraId="1DD2A030" w14:textId="281D55D1" w:rsidR="00BB3F4B" w:rsidRDefault="00DD68D0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In your own thoughts, please provide a real-life scenario/example of what 12:15 is referring to.  </w:t>
                  </w:r>
                </w:p>
              </w:tc>
              <w:tc>
                <w:tcPr>
                  <w:tcW w:w="2093" w:type="dxa"/>
                </w:tcPr>
                <w:p w14:paraId="3458098F" w14:textId="021DC7FB" w:rsidR="00BB3F4B" w:rsidRDefault="00BB3F4B" w:rsidP="00D57CB0">
                  <w:pPr>
                    <w:framePr w:hSpace="180" w:wrap="around" w:vAnchor="text" w:hAnchor="margin" w:y="-224"/>
                  </w:pPr>
                </w:p>
              </w:tc>
            </w:tr>
            <w:tr w:rsidR="00BB3F4B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3291CAB2" w14:textId="77777777" w:rsidR="00DD68D0" w:rsidRDefault="00DD68D0" w:rsidP="00DD68D0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does vengeance belong to? </w:t>
                  </w:r>
                </w:p>
                <w:p w14:paraId="5C34CFD2" w14:textId="1E19DBC5" w:rsidR="00BB3F4B" w:rsidRDefault="00DD68D0" w:rsidP="00DD68D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12:19</w:t>
                  </w:r>
                </w:p>
              </w:tc>
              <w:tc>
                <w:tcPr>
                  <w:tcW w:w="2093" w:type="dxa"/>
                </w:tcPr>
                <w:p w14:paraId="711590BD" w14:textId="4B5A8217" w:rsidR="00BB3F4B" w:rsidRDefault="007123F2" w:rsidP="00DD68D0">
                  <w:pPr>
                    <w:framePr w:hSpace="180" w:wrap="around" w:vAnchor="text" w:hAnchor="margin" w:y="-224"/>
                  </w:pPr>
                  <w:r>
                    <w:t>“The Lord”</w:t>
                  </w:r>
                </w:p>
              </w:tc>
            </w:tr>
            <w:tr w:rsidR="00BB3F4B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7EAE1BCA" w:rsidR="00BB3F4B" w:rsidRDefault="00DD68D0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Old Testament passage is 14:11 referring to? Chapter and verse.</w:t>
                  </w:r>
                </w:p>
              </w:tc>
              <w:tc>
                <w:tcPr>
                  <w:tcW w:w="2093" w:type="dxa"/>
                </w:tcPr>
                <w:p w14:paraId="21050C8C" w14:textId="10363B50" w:rsidR="00BB3F4B" w:rsidRDefault="008818DE" w:rsidP="00D57CB0">
                  <w:pPr>
                    <w:framePr w:hSpace="180" w:wrap="around" w:vAnchor="text" w:hAnchor="margin" w:y="-224"/>
                  </w:pPr>
                  <w:r>
                    <w:t>Isaiah 45:23</w:t>
                  </w:r>
                </w:p>
              </w:tc>
            </w:tr>
            <w:tr w:rsidR="00BB3F4B" w14:paraId="592D3E19" w14:textId="77777777" w:rsidTr="00463625">
              <w:trPr>
                <w:trHeight w:val="1089"/>
              </w:trPr>
              <w:tc>
                <w:tcPr>
                  <w:tcW w:w="2092" w:type="dxa"/>
                </w:tcPr>
                <w:p w14:paraId="12B14342" w14:textId="7C9AB897" w:rsidR="00BB3F4B" w:rsidRPr="009366B5" w:rsidRDefault="00DD68D0" w:rsidP="009366B5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was a servant of the church at Cenchrea? (a harbor town in Corinth)</w:t>
                  </w:r>
                  <w:r w:rsidR="009366B5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16:1</w:t>
                  </w:r>
                </w:p>
              </w:tc>
              <w:tc>
                <w:tcPr>
                  <w:tcW w:w="2093" w:type="dxa"/>
                </w:tcPr>
                <w:p w14:paraId="356E07C7" w14:textId="1BAD054A" w:rsidR="00BB3F4B" w:rsidRDefault="00FE469A" w:rsidP="00DD68D0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="009366B5" w:rsidRPr="009366B5">
                    <w:t>Phebe</w:t>
                  </w:r>
                  <w:r>
                    <w:t>”</w:t>
                  </w:r>
                </w:p>
              </w:tc>
            </w:tr>
            <w:tr w:rsidR="00BB3F4B" w14:paraId="22E10220" w14:textId="77777777" w:rsidTr="00463625">
              <w:trPr>
                <w:trHeight w:val="1359"/>
              </w:trPr>
              <w:tc>
                <w:tcPr>
                  <w:tcW w:w="2092" w:type="dxa"/>
                </w:tcPr>
                <w:p w14:paraId="15BC2246" w14:textId="77777777" w:rsidR="00DD68D0" w:rsidRDefault="00DD68D0" w:rsidP="00DD68D0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Which commandment do all others hinge on? 13:9 </w:t>
                  </w:r>
                </w:p>
                <w:p w14:paraId="37B438FF" w14:textId="6D7B8FB3" w:rsidR="00BB3F4B" w:rsidRDefault="00DD68D0" w:rsidP="00DD68D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Jesus also repeated this in the Gospels.</w:t>
                  </w:r>
                </w:p>
              </w:tc>
              <w:tc>
                <w:tcPr>
                  <w:tcW w:w="2093" w:type="dxa"/>
                </w:tcPr>
                <w:p w14:paraId="17FB6867" w14:textId="2E33FD8A" w:rsidR="00BB3F4B" w:rsidRDefault="00FE469A" w:rsidP="00DD68D0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="008A49F6" w:rsidRPr="008A49F6">
                    <w:t xml:space="preserve">Thou shalt love thy </w:t>
                  </w:r>
                  <w:proofErr w:type="spellStart"/>
                  <w:r w:rsidR="008A49F6" w:rsidRPr="008A49F6">
                    <w:t>neighbour</w:t>
                  </w:r>
                  <w:proofErr w:type="spellEnd"/>
                  <w:r w:rsidR="008A49F6" w:rsidRPr="008A49F6">
                    <w:t xml:space="preserve"> as thyself.</w:t>
                  </w:r>
                  <w:r>
                    <w:t>”</w:t>
                  </w:r>
                </w:p>
              </w:tc>
            </w:tr>
            <w:tr w:rsidR="00BB3F4B" w14:paraId="113CD8EF" w14:textId="77777777" w:rsidTr="00463625">
              <w:trPr>
                <w:trHeight w:val="1305"/>
              </w:trPr>
              <w:tc>
                <w:tcPr>
                  <w:tcW w:w="2092" w:type="dxa"/>
                </w:tcPr>
                <w:p w14:paraId="2D1B3CC6" w14:textId="75FBD3B3" w:rsidR="00BB3F4B" w:rsidRDefault="00DD68D0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should we be continuing and instant in? 12:12</w:t>
                  </w:r>
                </w:p>
              </w:tc>
              <w:tc>
                <w:tcPr>
                  <w:tcW w:w="2093" w:type="dxa"/>
                </w:tcPr>
                <w:p w14:paraId="08F745C9" w14:textId="29B02AA4" w:rsidR="009166A6" w:rsidRDefault="00FE469A" w:rsidP="00D57CB0">
                  <w:pPr>
                    <w:framePr w:hSpace="180" w:wrap="around" w:vAnchor="text" w:hAnchor="margin" w:y="-224"/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“instant in prayer”</w:t>
                  </w:r>
                </w:p>
              </w:tc>
            </w:tr>
            <w:tr w:rsidR="00BB3F4B" w14:paraId="62BDB87D" w14:textId="77777777" w:rsidTr="00463625">
              <w:trPr>
                <w:trHeight w:val="1584"/>
              </w:trPr>
              <w:tc>
                <w:tcPr>
                  <w:tcW w:w="2092" w:type="dxa"/>
                </w:tcPr>
                <w:p w14:paraId="665B030B" w14:textId="3C475A29" w:rsidR="00BB3F4B" w:rsidRDefault="00DD68D0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As much as lieth in us – (With everything we have inside of us) What should we do if it is possible? 12:18</w:t>
                  </w:r>
                </w:p>
              </w:tc>
              <w:tc>
                <w:tcPr>
                  <w:tcW w:w="2093" w:type="dxa"/>
                </w:tcPr>
                <w:p w14:paraId="4C909C01" w14:textId="5F46759A" w:rsidR="00BB3F4B" w:rsidRDefault="009B345C" w:rsidP="00D57CB0">
                  <w:pPr>
                    <w:framePr w:hSpace="180" w:wrap="around" w:vAnchor="text" w:hAnchor="margin" w:y="-224"/>
                  </w:pPr>
                  <w:r>
                    <w:t>“</w:t>
                  </w:r>
                  <w:r w:rsidRPr="009B345C">
                    <w:t>live peaceably with all men.</w:t>
                  </w:r>
                  <w:r>
                    <w:t>”</w:t>
                  </w:r>
                </w:p>
              </w:tc>
            </w:tr>
          </w:tbl>
          <w:p w14:paraId="4F9694E6" w14:textId="385F5EA0" w:rsidR="00277634" w:rsidRDefault="00277634" w:rsidP="00D57CB0"/>
        </w:tc>
        <w:tc>
          <w:tcPr>
            <w:tcW w:w="2917" w:type="pct"/>
            <w:gridSpan w:val="2"/>
          </w:tcPr>
          <w:p w14:paraId="18C7763E" w14:textId="77777777" w:rsidR="00277634" w:rsidRDefault="00277634" w:rsidP="00700B3F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06EA6223" w14:textId="05917E6F" w:rsidR="00277634" w:rsidRPr="00407D22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407D2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875944" w:rsidRPr="00407D2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THE METROPOLIS OF SIN</w:t>
            </w:r>
            <w:r w:rsidRPr="00407D2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Pr="00C6286B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0D0A65A" w14:textId="77777777" w:rsidR="00277634" w:rsidRPr="00C72260" w:rsidRDefault="00277634" w:rsidP="00BE3649">
            <w:pPr>
              <w:pStyle w:val="NoSpacing"/>
              <w:rPr>
                <w:sz w:val="18"/>
                <w:szCs w:val="18"/>
              </w:rPr>
            </w:pP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044DEFA" w14:textId="7D81C7C9" w:rsidR="00277634" w:rsidRDefault="00E06924" w:rsidP="001752C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6DA52C4" wp14:editId="292F03E5">
                  <wp:extent cx="2289975" cy="1089025"/>
                  <wp:effectExtent l="0" t="0" r="0" b="0"/>
                  <wp:docPr id="10476017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017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905" cy="109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6E5A0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0595D6D9" w:rsidR="00EC3E05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EC3E05" w:rsidRPr="00EC3E05">
              <w:rPr>
                <w:b/>
                <w:bCs/>
                <w:i/>
                <w:iCs/>
              </w:rPr>
              <w:t>And I, brethren, could not speak unto you as unto spiritual, but as unto carnal, even as unto babes in Christ.</w:t>
            </w:r>
            <w:r w:rsidRPr="00AF07EE">
              <w:rPr>
                <w:b/>
                <w:bCs/>
                <w:i/>
                <w:iCs/>
              </w:rPr>
              <w:t>” ~</w:t>
            </w:r>
            <w:r w:rsidR="003E36F4">
              <w:rPr>
                <w:b/>
                <w:bCs/>
                <w:i/>
                <w:iCs/>
              </w:rPr>
              <w:t xml:space="preserve"> 1 Corinthians </w:t>
            </w:r>
            <w:r w:rsidR="00EC3E05">
              <w:rPr>
                <w:b/>
                <w:bCs/>
                <w:i/>
                <w:iCs/>
              </w:rPr>
              <w:t>3:11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959DDC7" w14:textId="5CB31650" w:rsidR="00BA678F" w:rsidRDefault="00962A86" w:rsidP="00F24509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Corinth was a </w:t>
            </w:r>
            <w:r w:rsid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l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arge city perfectly situated for commercial purposes. And </w:t>
            </w:r>
            <w:r w:rsidR="00E3152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through </w:t>
            </w:r>
            <w:r w:rsidR="00BA678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its</w:t>
            </w:r>
            <w:r w:rsidR="00E3152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great c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ommerce</w:t>
            </w:r>
            <w:r w:rsidR="00E3152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, </w:t>
            </w:r>
            <w:r w:rsidR="00C45C4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she 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became a very wealthy city. Thousands of traders from all known nations visited there</w:t>
            </w:r>
            <w:r w:rsidR="00BA678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as the 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Greek civilization flourish</w:t>
            </w:r>
            <w:r w:rsidR="00BA678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ed</w:t>
            </w:r>
            <w:r w:rsidR="00C45C4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.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Fine Arts were </w:t>
            </w:r>
            <w:r w:rsidR="00BA678F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cultivated,</w:t>
            </w:r>
            <w:r w:rsidR="007902F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athletic games and schools of philosophy flourished.</w:t>
            </w:r>
            <w:r w:rsidR="001E60F9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E537D9" w14:textId="1077A092" w:rsidR="00847248" w:rsidRDefault="001E60F9" w:rsidP="00F24509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However, in this rich metropolis</w:t>
            </w:r>
            <w:r w:rsidR="00BA678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, g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ross sin was prevalent. The entire city was steeped in </w:t>
            </w:r>
            <w:r w:rsidR="003874D5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i</w:t>
            </w:r>
            <w:r w:rsidR="003874D5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mmorality</w:t>
            </w:r>
            <w:r w:rsidR="003874D5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It was </w:t>
            </w:r>
            <w:r w:rsidR="003874D5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a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city known for drunkenness, gluttony and above all</w:t>
            </w:r>
            <w:r w:rsidR="0048452C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, 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religiously licensed</w:t>
            </w:r>
            <w:r w:rsidR="0048452C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A626A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sensual sin. 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The </w:t>
            </w:r>
            <w:r w:rsidR="0073390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Greek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worship of Aphrodite was one of the most degraded </w:t>
            </w:r>
            <w:r w:rsidR="00942D2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forms of worship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.</w:t>
            </w:r>
            <w:r w:rsidR="00D408A0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Moral corruption was so great in the city of Corinth</w:t>
            </w:r>
            <w:r w:rsidR="0099101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t</w:t>
            </w:r>
            <w:r w:rsidR="00D408A0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</w:t>
            </w:r>
            <w:r w:rsidR="0099101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at those l</w:t>
            </w:r>
            <w:r w:rsidR="00D408A0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iving </w:t>
            </w:r>
            <w:r w:rsidR="0084724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in sin were </w:t>
            </w:r>
            <w:r w:rsidR="00D408A0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referred to as </w:t>
            </w:r>
            <w:r w:rsidR="0084724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“</w:t>
            </w:r>
            <w:r w:rsidR="00E52DC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O</w:t>
            </w:r>
            <w:r w:rsidR="00D408A0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ne who lived as a Corinthian.</w:t>
            </w:r>
            <w:r w:rsidR="0084724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”</w:t>
            </w:r>
          </w:p>
          <w:p w14:paraId="264180C0" w14:textId="6EFE3D3D" w:rsidR="00F93BC9" w:rsidRDefault="00D408A0" w:rsidP="003E36F4">
            <w:pPr>
              <w:spacing w:before="0" w:after="160"/>
              <w:contextualSpacing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EC7004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The Apostle Paul first preached the gospel in the city of Athens and then traveled on to Corinth</w:t>
            </w:r>
            <w:r w:rsidR="00CC36B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EC7004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according to Acts </w:t>
            </w:r>
            <w:r w:rsidR="00BF2FA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chapter 18. </w:t>
            </w:r>
            <w:r w:rsidR="00520F56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Paul established </w:t>
            </w:r>
            <w:r w:rsidR="00AC7C33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the Corinthian church</w:t>
            </w:r>
            <w:r w:rsidR="00D614B5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and </w:t>
            </w:r>
            <w:r w:rsidR="00AC7C33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labored in Corinth for a year and six months. Jews and Gentiles were saved through the preaching of the grace of God.</w:t>
            </w:r>
            <w:r w:rsidR="005A32D8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BE360C" w14:textId="77777777" w:rsidR="00F93BC9" w:rsidRDefault="00F93BC9" w:rsidP="003E36F4">
            <w:pPr>
              <w:spacing w:before="0" w:after="160"/>
              <w:contextualSpacing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</w:p>
          <w:p w14:paraId="5EDB1A7D" w14:textId="14A73592" w:rsidR="00277634" w:rsidRPr="009E0A00" w:rsidRDefault="005A32D8" w:rsidP="009E0A00">
            <w:pPr>
              <w:spacing w:before="0" w:after="160"/>
              <w:contextualSpacing/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</w:rPr>
            </w:pP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Th</w:t>
            </w:r>
            <w:r w:rsidR="00F93BC9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is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First Epistle to the Corinthians</w:t>
            </w:r>
            <w:r w:rsidR="00057FC0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eals with the practical daily conduct of the believer. It denounces</w:t>
            </w:r>
            <w:r w:rsidR="00057FC0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sin </w:t>
            </w:r>
            <w:r w:rsidR="00150D2B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in the church</w:t>
            </w:r>
            <w:r w:rsidR="00522136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and</w:t>
            </w:r>
            <w:r w:rsidR="00FF33B6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522136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always urges godly order in </w:t>
            </w:r>
            <w:r w:rsidR="00F7741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God’s house</w:t>
            </w:r>
            <w:r w:rsidR="005200D4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. </w:t>
            </w:r>
            <w:r w:rsidR="00FF33B6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Paul also establishes </w:t>
            </w:r>
            <w:r w:rsidR="00F7741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church </w:t>
            </w:r>
            <w:r w:rsidR="00FF33B6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discipline in the</w:t>
            </w:r>
            <w:r w:rsidR="005200D4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letter, calling </w:t>
            </w:r>
            <w:r w:rsidR="00FF33B6" w:rsidRPr="00E7432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for perso</w:t>
            </w:r>
            <w:r w:rsidR="00FF33B6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nal purity and holiness.</w:t>
            </w:r>
            <w:r w:rsidR="00E74321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5C234B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This letter </w:t>
            </w:r>
            <w:r w:rsidR="00E74321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is much </w:t>
            </w:r>
            <w:r w:rsidR="005C234B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needed </w:t>
            </w:r>
            <w:r w:rsidR="00F7741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in our day a</w:t>
            </w:r>
            <w:r w:rsidR="00E74321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s sin abounds in and around </w:t>
            </w:r>
            <w:r w:rsidR="00C05CF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the Lord’s </w:t>
            </w:r>
            <w:r w:rsidR="00E74321" w:rsidRPr="005C23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Church.</w:t>
            </w:r>
            <w:r w:rsidR="003E36F4">
              <w:rPr>
                <w:rFonts w:ascii="Microsoft Sans Serif" w:eastAsia="Times New Roman" w:hAnsi="Microsoft Sans Serif" w:cs="Microsoft Sans Serif"/>
                <w:b/>
                <w:kern w:val="28"/>
                <w:sz w:val="22"/>
              </w:rPr>
              <w:t xml:space="preserve"> </w:t>
            </w:r>
          </w:p>
        </w:tc>
      </w:tr>
    </w:tbl>
    <w:p w14:paraId="01D97427" w14:textId="77777777" w:rsidR="00BC74A2" w:rsidRDefault="00BC74A2" w:rsidP="00D11BE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32CD1CDF" w:rsidR="00E5397B" w:rsidRDefault="00683E7B" w:rsidP="00D11BE5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761A1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761A1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 Corinthians 1-5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BB59E7">
        <w:trPr>
          <w:trHeight w:val="800"/>
        </w:trPr>
        <w:tc>
          <w:tcPr>
            <w:tcW w:w="3685" w:type="dxa"/>
          </w:tcPr>
          <w:p w14:paraId="09B28FC1" w14:textId="77777777" w:rsidR="00C67D20" w:rsidRDefault="007205B5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</w:t>
            </w:r>
            <w:r w:rsidR="003C5C2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promised to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confirm (to </w:t>
            </w:r>
            <w:r w:rsidR="008144D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establish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8144D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us) </w:t>
            </w:r>
            <w:r w:rsidR="00044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us for how long? 1:8</w:t>
            </w:r>
          </w:p>
          <w:p w14:paraId="35C0C4BF" w14:textId="236A02EA" w:rsidR="0022328E" w:rsidRPr="00BC3917" w:rsidRDefault="0022328E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Praise the Lord!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B59E7">
        <w:trPr>
          <w:trHeight w:val="684"/>
        </w:trPr>
        <w:tc>
          <w:tcPr>
            <w:tcW w:w="3685" w:type="dxa"/>
          </w:tcPr>
          <w:p w14:paraId="423E9A16" w14:textId="17D23425" w:rsidR="00C67D20" w:rsidRPr="003E2A00" w:rsidRDefault="00F55B4A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</w:t>
            </w:r>
            <w:r w:rsidR="00FC4DA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ho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were the</w:t>
            </w:r>
            <w:r w:rsidR="00FC4DA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only ones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that Paul </w:t>
            </w:r>
            <w:r w:rsidR="00A34DF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ever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Baptized?</w:t>
            </w:r>
            <w:r w:rsidR="00FC4DA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1:</w:t>
            </w:r>
            <w:r w:rsidR="00A34DF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14-16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01D881C6" w14:textId="45D4393E" w:rsidR="00E10130" w:rsidRPr="00550BEE" w:rsidRDefault="00B97FDC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Paul’s mission was not to baptize but to do what? 1:</w:t>
            </w:r>
            <w:r w:rsidR="003051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17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630B61">
        <w:trPr>
          <w:trHeight w:val="630"/>
        </w:trPr>
        <w:tc>
          <w:tcPr>
            <w:tcW w:w="3685" w:type="dxa"/>
          </w:tcPr>
          <w:p w14:paraId="7CE7BD80" w14:textId="2E19944E" w:rsidR="009D507F" w:rsidRPr="00585185" w:rsidRDefault="00630B61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does t</w:t>
            </w:r>
            <w:r w:rsidR="003051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he foolishness of preaching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accomplish? 1:21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BB59E7">
        <w:trPr>
          <w:trHeight w:val="774"/>
        </w:trPr>
        <w:tc>
          <w:tcPr>
            <w:tcW w:w="3685" w:type="dxa"/>
          </w:tcPr>
          <w:p w14:paraId="7E02896D" w14:textId="1EC4D547" w:rsidR="004E7AF3" w:rsidRPr="00A73C5C" w:rsidRDefault="0087669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is a stumbling block unto the Jews and </w:t>
            </w:r>
            <w:r w:rsidR="00CE6AA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foolishness to the Greeks? 1:23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BB59E7">
        <w:trPr>
          <w:trHeight w:val="342"/>
        </w:trPr>
        <w:tc>
          <w:tcPr>
            <w:tcW w:w="3685" w:type="dxa"/>
          </w:tcPr>
          <w:p w14:paraId="6402221D" w14:textId="1B3D88D2" w:rsidR="00C67D20" w:rsidRPr="00D82A91" w:rsidRDefault="001F424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has God chosen to confound the wise?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B59E7">
        <w:trPr>
          <w:trHeight w:val="423"/>
        </w:trPr>
        <w:tc>
          <w:tcPr>
            <w:tcW w:w="3685" w:type="dxa"/>
          </w:tcPr>
          <w:p w14:paraId="503196AC" w14:textId="77777777" w:rsidR="00851C52" w:rsidRDefault="0067747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ha</w:t>
            </w:r>
            <w:r w:rsidR="002379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not </w:t>
            </w:r>
            <w:proofErr w:type="gramStart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entered </w:t>
            </w:r>
            <w:r w:rsidR="002379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into</w:t>
            </w:r>
            <w:proofErr w:type="gramEnd"/>
            <w:r w:rsidR="002379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 heart of man? 2:9</w:t>
            </w:r>
          </w:p>
          <w:p w14:paraId="39921381" w14:textId="20EFB7D2" w:rsidR="00A66DF3" w:rsidRPr="000615C1" w:rsidRDefault="00A66DF3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Our minds cannot comprehend it!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7D9F6115" w:rsidR="00640FF8" w:rsidRPr="00D902B1" w:rsidRDefault="00195145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word did Paul use to describe those in the Corinthian church? 3:</w:t>
            </w:r>
            <w:r w:rsidR="008A789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F76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1D70F939" w:rsidR="00814B0A" w:rsidRPr="00DF0347" w:rsidRDefault="00F7691D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Expound in your own words 1 Corinthians 3:6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4E6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6C732537" w:rsidR="00A41EC8" w:rsidRPr="000051B0" w:rsidRDefault="00E518CC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chapter 5 a man in the church was having a relationship with his mother-in-law. </w:t>
            </w:r>
            <w:r w:rsidR="00E5579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were </w:t>
            </w:r>
            <w:r w:rsidR="005062D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they supposed to do with this man because of his fornication? 5:1-</w:t>
            </w:r>
            <w:r w:rsidR="00C019C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5CE61F15" w14:textId="4E35EAF7" w:rsidR="00D86643" w:rsidRDefault="00D866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37CE832" w14:textId="77777777" w:rsidR="002A7143" w:rsidRDefault="002A71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AA687C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718B" w14:textId="77777777" w:rsidR="00AA687C" w:rsidRDefault="00AA687C" w:rsidP="002719D0">
      <w:pPr>
        <w:spacing w:before="0" w:line="240" w:lineRule="auto"/>
      </w:pPr>
      <w:r>
        <w:separator/>
      </w:r>
    </w:p>
  </w:endnote>
  <w:endnote w:type="continuationSeparator" w:id="0">
    <w:p w14:paraId="60645DA2" w14:textId="77777777" w:rsidR="00AA687C" w:rsidRDefault="00AA687C" w:rsidP="002719D0">
      <w:pPr>
        <w:spacing w:before="0" w:line="240" w:lineRule="auto"/>
      </w:pPr>
      <w:r>
        <w:continuationSeparator/>
      </w:r>
    </w:p>
  </w:endnote>
  <w:endnote w:type="continuationNotice" w:id="1">
    <w:p w14:paraId="290FEC7A" w14:textId="77777777" w:rsidR="00AA687C" w:rsidRDefault="00AA687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2611" w14:textId="77777777" w:rsidR="00AA687C" w:rsidRDefault="00AA687C" w:rsidP="002719D0">
      <w:pPr>
        <w:spacing w:before="0" w:line="240" w:lineRule="auto"/>
      </w:pPr>
      <w:r>
        <w:separator/>
      </w:r>
    </w:p>
  </w:footnote>
  <w:footnote w:type="continuationSeparator" w:id="0">
    <w:p w14:paraId="24B33C73" w14:textId="77777777" w:rsidR="00AA687C" w:rsidRDefault="00AA687C" w:rsidP="002719D0">
      <w:pPr>
        <w:spacing w:before="0" w:line="240" w:lineRule="auto"/>
      </w:pPr>
      <w:r>
        <w:continuationSeparator/>
      </w:r>
    </w:p>
  </w:footnote>
  <w:footnote w:type="continuationNotice" w:id="1">
    <w:p w14:paraId="4EC6FAAA" w14:textId="77777777" w:rsidR="00AA687C" w:rsidRDefault="00AA687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3"/>
  </w:num>
  <w:num w:numId="2" w16cid:durableId="1130980660">
    <w:abstractNumId w:val="6"/>
  </w:num>
  <w:num w:numId="3" w16cid:durableId="1029332871">
    <w:abstractNumId w:val="0"/>
  </w:num>
  <w:num w:numId="4" w16cid:durableId="842281012">
    <w:abstractNumId w:val="11"/>
  </w:num>
  <w:num w:numId="5" w16cid:durableId="261882689">
    <w:abstractNumId w:val="7"/>
  </w:num>
  <w:num w:numId="6" w16cid:durableId="85226153">
    <w:abstractNumId w:val="2"/>
  </w:num>
  <w:num w:numId="7" w16cid:durableId="1888906215">
    <w:abstractNumId w:val="5"/>
  </w:num>
  <w:num w:numId="8" w16cid:durableId="1390764433">
    <w:abstractNumId w:val="9"/>
  </w:num>
  <w:num w:numId="9" w16cid:durableId="1057316539">
    <w:abstractNumId w:val="10"/>
  </w:num>
  <w:num w:numId="10" w16cid:durableId="1639340339">
    <w:abstractNumId w:val="4"/>
  </w:num>
  <w:num w:numId="11" w16cid:durableId="147863632">
    <w:abstractNumId w:val="1"/>
  </w:num>
  <w:num w:numId="12" w16cid:durableId="143020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CA7"/>
    <w:rsid w:val="00005182"/>
    <w:rsid w:val="000051B0"/>
    <w:rsid w:val="00005225"/>
    <w:rsid w:val="000059CC"/>
    <w:rsid w:val="00005F27"/>
    <w:rsid w:val="0000617A"/>
    <w:rsid w:val="0000720E"/>
    <w:rsid w:val="00007FE8"/>
    <w:rsid w:val="00010AFA"/>
    <w:rsid w:val="00010C72"/>
    <w:rsid w:val="00010D2A"/>
    <w:rsid w:val="00011030"/>
    <w:rsid w:val="000111AA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333"/>
    <w:rsid w:val="00014960"/>
    <w:rsid w:val="000150DC"/>
    <w:rsid w:val="00015621"/>
    <w:rsid w:val="00015CDF"/>
    <w:rsid w:val="000168CD"/>
    <w:rsid w:val="00017CC6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987"/>
    <w:rsid w:val="00046E22"/>
    <w:rsid w:val="00050808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57FC0"/>
    <w:rsid w:val="000605C3"/>
    <w:rsid w:val="000609C9"/>
    <w:rsid w:val="000611A2"/>
    <w:rsid w:val="000615C1"/>
    <w:rsid w:val="00061B89"/>
    <w:rsid w:val="00062160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9F0"/>
    <w:rsid w:val="00080B26"/>
    <w:rsid w:val="00080C4D"/>
    <w:rsid w:val="00080D87"/>
    <w:rsid w:val="00080F68"/>
    <w:rsid w:val="0008113B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C4"/>
    <w:rsid w:val="000F0E22"/>
    <w:rsid w:val="000F128B"/>
    <w:rsid w:val="000F1322"/>
    <w:rsid w:val="000F1D33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68F"/>
    <w:rsid w:val="000F676B"/>
    <w:rsid w:val="000F6C77"/>
    <w:rsid w:val="000F6C89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B82"/>
    <w:rsid w:val="00110E49"/>
    <w:rsid w:val="00110F0D"/>
    <w:rsid w:val="00111200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D89"/>
    <w:rsid w:val="00135F2C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B9A"/>
    <w:rsid w:val="00155D74"/>
    <w:rsid w:val="00155ED6"/>
    <w:rsid w:val="0015653C"/>
    <w:rsid w:val="001568F9"/>
    <w:rsid w:val="00156FF3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4628"/>
    <w:rsid w:val="00184899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FA0"/>
    <w:rsid w:val="001A68E8"/>
    <w:rsid w:val="001A6F43"/>
    <w:rsid w:val="001A7DD6"/>
    <w:rsid w:val="001B13BF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D44"/>
    <w:rsid w:val="002030BE"/>
    <w:rsid w:val="0020322E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4418"/>
    <w:rsid w:val="00234BD5"/>
    <w:rsid w:val="0023508A"/>
    <w:rsid w:val="002351A9"/>
    <w:rsid w:val="002359B5"/>
    <w:rsid w:val="002363F7"/>
    <w:rsid w:val="002376C7"/>
    <w:rsid w:val="0023797E"/>
    <w:rsid w:val="0023798E"/>
    <w:rsid w:val="002407BC"/>
    <w:rsid w:val="0024103B"/>
    <w:rsid w:val="00242591"/>
    <w:rsid w:val="00242D80"/>
    <w:rsid w:val="00242F53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6453"/>
    <w:rsid w:val="00266D52"/>
    <w:rsid w:val="002671BA"/>
    <w:rsid w:val="0026725C"/>
    <w:rsid w:val="0027079C"/>
    <w:rsid w:val="0027080F"/>
    <w:rsid w:val="002709F4"/>
    <w:rsid w:val="002713BA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EFE"/>
    <w:rsid w:val="002D0477"/>
    <w:rsid w:val="002D04E0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1EF7"/>
    <w:rsid w:val="0031388F"/>
    <w:rsid w:val="00313A55"/>
    <w:rsid w:val="00313DBE"/>
    <w:rsid w:val="0031430E"/>
    <w:rsid w:val="00314E65"/>
    <w:rsid w:val="00314EBC"/>
    <w:rsid w:val="0031501E"/>
    <w:rsid w:val="00316585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3EEA"/>
    <w:rsid w:val="00333F7E"/>
    <w:rsid w:val="003343CF"/>
    <w:rsid w:val="0033508E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AB5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4036"/>
    <w:rsid w:val="00394167"/>
    <w:rsid w:val="00394548"/>
    <w:rsid w:val="003947ED"/>
    <w:rsid w:val="00394DD7"/>
    <w:rsid w:val="003953D4"/>
    <w:rsid w:val="003957D4"/>
    <w:rsid w:val="0039588D"/>
    <w:rsid w:val="00395942"/>
    <w:rsid w:val="00397998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9C7"/>
    <w:rsid w:val="003B64E9"/>
    <w:rsid w:val="003B65CC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D0639"/>
    <w:rsid w:val="003D09BA"/>
    <w:rsid w:val="003D0F9A"/>
    <w:rsid w:val="003D14DF"/>
    <w:rsid w:val="003D1E30"/>
    <w:rsid w:val="003D1F01"/>
    <w:rsid w:val="003D252D"/>
    <w:rsid w:val="003D2D67"/>
    <w:rsid w:val="003D2DDA"/>
    <w:rsid w:val="003D3028"/>
    <w:rsid w:val="003D4162"/>
    <w:rsid w:val="003D44F4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E67"/>
    <w:rsid w:val="003E038C"/>
    <w:rsid w:val="003E0839"/>
    <w:rsid w:val="003E0DEF"/>
    <w:rsid w:val="003E101A"/>
    <w:rsid w:val="003E163F"/>
    <w:rsid w:val="003E2A00"/>
    <w:rsid w:val="003E336E"/>
    <w:rsid w:val="003E36F4"/>
    <w:rsid w:val="003E37E0"/>
    <w:rsid w:val="003E4229"/>
    <w:rsid w:val="003E4A2D"/>
    <w:rsid w:val="003E521C"/>
    <w:rsid w:val="003E53AA"/>
    <w:rsid w:val="003E54BC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74A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922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7B1"/>
    <w:rsid w:val="00435967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499C"/>
    <w:rsid w:val="004553E2"/>
    <w:rsid w:val="00455C13"/>
    <w:rsid w:val="00455EC3"/>
    <w:rsid w:val="0045632F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625"/>
    <w:rsid w:val="00463795"/>
    <w:rsid w:val="00463D53"/>
    <w:rsid w:val="00463E8B"/>
    <w:rsid w:val="00465020"/>
    <w:rsid w:val="00465194"/>
    <w:rsid w:val="00465223"/>
    <w:rsid w:val="004656A3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A01"/>
    <w:rsid w:val="00475CDB"/>
    <w:rsid w:val="00475CFA"/>
    <w:rsid w:val="004762A4"/>
    <w:rsid w:val="00476742"/>
    <w:rsid w:val="0047753B"/>
    <w:rsid w:val="004775C9"/>
    <w:rsid w:val="00481E3A"/>
    <w:rsid w:val="00481F42"/>
    <w:rsid w:val="004829D8"/>
    <w:rsid w:val="004829F6"/>
    <w:rsid w:val="00484028"/>
    <w:rsid w:val="0048452C"/>
    <w:rsid w:val="00484CC1"/>
    <w:rsid w:val="00485215"/>
    <w:rsid w:val="00485944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52B"/>
    <w:rsid w:val="00495933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5088"/>
    <w:rsid w:val="004C51C1"/>
    <w:rsid w:val="004C51FB"/>
    <w:rsid w:val="004D0567"/>
    <w:rsid w:val="004D0685"/>
    <w:rsid w:val="004D0A81"/>
    <w:rsid w:val="004D1022"/>
    <w:rsid w:val="004D12FF"/>
    <w:rsid w:val="004D25A1"/>
    <w:rsid w:val="004D27CA"/>
    <w:rsid w:val="004D28FD"/>
    <w:rsid w:val="004D3F7F"/>
    <w:rsid w:val="004D436E"/>
    <w:rsid w:val="004D481D"/>
    <w:rsid w:val="004D4960"/>
    <w:rsid w:val="004D550A"/>
    <w:rsid w:val="004D555F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A5E"/>
    <w:rsid w:val="004F5C05"/>
    <w:rsid w:val="004F64CB"/>
    <w:rsid w:val="004F68D7"/>
    <w:rsid w:val="004F754B"/>
    <w:rsid w:val="004F768D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7355"/>
    <w:rsid w:val="00557660"/>
    <w:rsid w:val="005604A8"/>
    <w:rsid w:val="00560948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366"/>
    <w:rsid w:val="005B342E"/>
    <w:rsid w:val="005B3464"/>
    <w:rsid w:val="005B34FA"/>
    <w:rsid w:val="005B357D"/>
    <w:rsid w:val="005B43E0"/>
    <w:rsid w:val="005B44A8"/>
    <w:rsid w:val="005B47DC"/>
    <w:rsid w:val="005B48E4"/>
    <w:rsid w:val="005B5239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1D87"/>
    <w:rsid w:val="005D2082"/>
    <w:rsid w:val="005D2674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7265"/>
    <w:rsid w:val="005F7CD8"/>
    <w:rsid w:val="005F7F31"/>
    <w:rsid w:val="00600A76"/>
    <w:rsid w:val="00600CC2"/>
    <w:rsid w:val="00600D6A"/>
    <w:rsid w:val="00600EE6"/>
    <w:rsid w:val="0060128E"/>
    <w:rsid w:val="006013F3"/>
    <w:rsid w:val="0060171A"/>
    <w:rsid w:val="00602A86"/>
    <w:rsid w:val="00602F5F"/>
    <w:rsid w:val="00603925"/>
    <w:rsid w:val="00603D15"/>
    <w:rsid w:val="00603FFB"/>
    <w:rsid w:val="006041AF"/>
    <w:rsid w:val="006047E2"/>
    <w:rsid w:val="006054C4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66A0"/>
    <w:rsid w:val="006773AB"/>
    <w:rsid w:val="00677472"/>
    <w:rsid w:val="0068127C"/>
    <w:rsid w:val="00681719"/>
    <w:rsid w:val="00682A91"/>
    <w:rsid w:val="00683AF5"/>
    <w:rsid w:val="00683E7B"/>
    <w:rsid w:val="00683FCB"/>
    <w:rsid w:val="00684587"/>
    <w:rsid w:val="00684697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4F6"/>
    <w:rsid w:val="006A0956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B0F"/>
    <w:rsid w:val="006E0A07"/>
    <w:rsid w:val="006E0BC9"/>
    <w:rsid w:val="006E0DE8"/>
    <w:rsid w:val="006E112E"/>
    <w:rsid w:val="006E12DF"/>
    <w:rsid w:val="006E1CA7"/>
    <w:rsid w:val="006E1CD5"/>
    <w:rsid w:val="006E207E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77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59B1"/>
    <w:rsid w:val="00716215"/>
    <w:rsid w:val="007175CD"/>
    <w:rsid w:val="00717789"/>
    <w:rsid w:val="00717E3F"/>
    <w:rsid w:val="007205B5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F6"/>
    <w:rsid w:val="007254D9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E4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60"/>
    <w:rsid w:val="007823A3"/>
    <w:rsid w:val="007824FF"/>
    <w:rsid w:val="007826C1"/>
    <w:rsid w:val="007833EC"/>
    <w:rsid w:val="0078354C"/>
    <w:rsid w:val="007836AC"/>
    <w:rsid w:val="00784354"/>
    <w:rsid w:val="0078438C"/>
    <w:rsid w:val="007844DC"/>
    <w:rsid w:val="0078451C"/>
    <w:rsid w:val="00785290"/>
    <w:rsid w:val="007853A6"/>
    <w:rsid w:val="00785B32"/>
    <w:rsid w:val="007867AE"/>
    <w:rsid w:val="007867C5"/>
    <w:rsid w:val="0078703A"/>
    <w:rsid w:val="00787077"/>
    <w:rsid w:val="0078726C"/>
    <w:rsid w:val="007874FD"/>
    <w:rsid w:val="00787F5A"/>
    <w:rsid w:val="00790234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95D"/>
    <w:rsid w:val="007A00BA"/>
    <w:rsid w:val="007A0153"/>
    <w:rsid w:val="007A01DF"/>
    <w:rsid w:val="007A0872"/>
    <w:rsid w:val="007A0A7D"/>
    <w:rsid w:val="007A133B"/>
    <w:rsid w:val="007A19A8"/>
    <w:rsid w:val="007A1BED"/>
    <w:rsid w:val="007A2E4C"/>
    <w:rsid w:val="007A307D"/>
    <w:rsid w:val="007A3694"/>
    <w:rsid w:val="007A3703"/>
    <w:rsid w:val="007A3D22"/>
    <w:rsid w:val="007A3EF1"/>
    <w:rsid w:val="007A5154"/>
    <w:rsid w:val="007A574F"/>
    <w:rsid w:val="007A57BF"/>
    <w:rsid w:val="007A5827"/>
    <w:rsid w:val="007A5F4F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561"/>
    <w:rsid w:val="007C0A17"/>
    <w:rsid w:val="007C0AF3"/>
    <w:rsid w:val="007C1465"/>
    <w:rsid w:val="007C1A48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C38"/>
    <w:rsid w:val="007E7C74"/>
    <w:rsid w:val="007F02BD"/>
    <w:rsid w:val="007F0341"/>
    <w:rsid w:val="007F03C1"/>
    <w:rsid w:val="007F057D"/>
    <w:rsid w:val="007F0B16"/>
    <w:rsid w:val="007F1478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ECE"/>
    <w:rsid w:val="008050A3"/>
    <w:rsid w:val="008060F8"/>
    <w:rsid w:val="00807415"/>
    <w:rsid w:val="0080760F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FC9"/>
    <w:rsid w:val="00813577"/>
    <w:rsid w:val="00813FC6"/>
    <w:rsid w:val="00814009"/>
    <w:rsid w:val="008144D8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4667"/>
    <w:rsid w:val="00824C28"/>
    <w:rsid w:val="00824C7A"/>
    <w:rsid w:val="00824D04"/>
    <w:rsid w:val="00826EA0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E94"/>
    <w:rsid w:val="00843057"/>
    <w:rsid w:val="008430B1"/>
    <w:rsid w:val="008431E9"/>
    <w:rsid w:val="00844686"/>
    <w:rsid w:val="00844CA9"/>
    <w:rsid w:val="00845432"/>
    <w:rsid w:val="008454A1"/>
    <w:rsid w:val="00845575"/>
    <w:rsid w:val="008457E0"/>
    <w:rsid w:val="008463C8"/>
    <w:rsid w:val="00846476"/>
    <w:rsid w:val="00846E0F"/>
    <w:rsid w:val="00847248"/>
    <w:rsid w:val="0084728F"/>
    <w:rsid w:val="00847D7B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382E"/>
    <w:rsid w:val="0085401F"/>
    <w:rsid w:val="008540BD"/>
    <w:rsid w:val="0085431E"/>
    <w:rsid w:val="00854C7C"/>
    <w:rsid w:val="0085590F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706D6"/>
    <w:rsid w:val="00870D82"/>
    <w:rsid w:val="00871FA7"/>
    <w:rsid w:val="008720F6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177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E5"/>
    <w:rsid w:val="00881B72"/>
    <w:rsid w:val="00882474"/>
    <w:rsid w:val="008828F9"/>
    <w:rsid w:val="00882C8D"/>
    <w:rsid w:val="00883220"/>
    <w:rsid w:val="00885059"/>
    <w:rsid w:val="00885190"/>
    <w:rsid w:val="0088568F"/>
    <w:rsid w:val="008857B7"/>
    <w:rsid w:val="00885D0C"/>
    <w:rsid w:val="0088655B"/>
    <w:rsid w:val="00886B9A"/>
    <w:rsid w:val="00887270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DEB"/>
    <w:rsid w:val="008A05BF"/>
    <w:rsid w:val="008A12CC"/>
    <w:rsid w:val="008A184D"/>
    <w:rsid w:val="008A1F48"/>
    <w:rsid w:val="008A20F2"/>
    <w:rsid w:val="008A26A3"/>
    <w:rsid w:val="008A2A9D"/>
    <w:rsid w:val="008A306C"/>
    <w:rsid w:val="008A39C3"/>
    <w:rsid w:val="008A3EBD"/>
    <w:rsid w:val="008A49F6"/>
    <w:rsid w:val="008A4BD5"/>
    <w:rsid w:val="008A6595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CD7"/>
    <w:rsid w:val="008B60DD"/>
    <w:rsid w:val="008B63F2"/>
    <w:rsid w:val="008B6DB4"/>
    <w:rsid w:val="008C06E2"/>
    <w:rsid w:val="008C149B"/>
    <w:rsid w:val="008C2399"/>
    <w:rsid w:val="008C3174"/>
    <w:rsid w:val="008C3919"/>
    <w:rsid w:val="008C397B"/>
    <w:rsid w:val="008C41D9"/>
    <w:rsid w:val="008C452A"/>
    <w:rsid w:val="008C468F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C11"/>
    <w:rsid w:val="008D552B"/>
    <w:rsid w:val="008D56B1"/>
    <w:rsid w:val="008D60BD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160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6B5"/>
    <w:rsid w:val="0093675B"/>
    <w:rsid w:val="009368E6"/>
    <w:rsid w:val="00936916"/>
    <w:rsid w:val="00936D6E"/>
    <w:rsid w:val="009377EF"/>
    <w:rsid w:val="00937C46"/>
    <w:rsid w:val="00940093"/>
    <w:rsid w:val="009408F1"/>
    <w:rsid w:val="00941078"/>
    <w:rsid w:val="00941283"/>
    <w:rsid w:val="0094182C"/>
    <w:rsid w:val="00941B65"/>
    <w:rsid w:val="00942D2F"/>
    <w:rsid w:val="00942DB7"/>
    <w:rsid w:val="00944727"/>
    <w:rsid w:val="00946579"/>
    <w:rsid w:val="009466B8"/>
    <w:rsid w:val="00946A5B"/>
    <w:rsid w:val="009471B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E3E"/>
    <w:rsid w:val="0096478C"/>
    <w:rsid w:val="00965B04"/>
    <w:rsid w:val="00965B83"/>
    <w:rsid w:val="00965E9A"/>
    <w:rsid w:val="009660A0"/>
    <w:rsid w:val="009665F1"/>
    <w:rsid w:val="0096679B"/>
    <w:rsid w:val="00967FBD"/>
    <w:rsid w:val="0097001D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89D"/>
    <w:rsid w:val="009D507F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1108"/>
    <w:rsid w:val="009E13BA"/>
    <w:rsid w:val="009E1B76"/>
    <w:rsid w:val="009E235D"/>
    <w:rsid w:val="009E2537"/>
    <w:rsid w:val="009E3703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5055"/>
    <w:rsid w:val="009F5E6B"/>
    <w:rsid w:val="009F5FB7"/>
    <w:rsid w:val="009F64B6"/>
    <w:rsid w:val="009F6CDC"/>
    <w:rsid w:val="009F6E1A"/>
    <w:rsid w:val="009F710D"/>
    <w:rsid w:val="00A00B2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6192"/>
    <w:rsid w:val="00A06E4F"/>
    <w:rsid w:val="00A07317"/>
    <w:rsid w:val="00A0731C"/>
    <w:rsid w:val="00A0771D"/>
    <w:rsid w:val="00A0791A"/>
    <w:rsid w:val="00A07D6C"/>
    <w:rsid w:val="00A10169"/>
    <w:rsid w:val="00A1069E"/>
    <w:rsid w:val="00A107BE"/>
    <w:rsid w:val="00A1089F"/>
    <w:rsid w:val="00A10B45"/>
    <w:rsid w:val="00A121E9"/>
    <w:rsid w:val="00A12411"/>
    <w:rsid w:val="00A12575"/>
    <w:rsid w:val="00A12C0A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7C69"/>
    <w:rsid w:val="00A27F27"/>
    <w:rsid w:val="00A311A0"/>
    <w:rsid w:val="00A318DA"/>
    <w:rsid w:val="00A3216E"/>
    <w:rsid w:val="00A3236E"/>
    <w:rsid w:val="00A32A2F"/>
    <w:rsid w:val="00A32C52"/>
    <w:rsid w:val="00A32FA5"/>
    <w:rsid w:val="00A334FA"/>
    <w:rsid w:val="00A34990"/>
    <w:rsid w:val="00A34B96"/>
    <w:rsid w:val="00A34DF9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8BC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F56"/>
    <w:rsid w:val="00A522C6"/>
    <w:rsid w:val="00A52326"/>
    <w:rsid w:val="00A52349"/>
    <w:rsid w:val="00A53437"/>
    <w:rsid w:val="00A545B7"/>
    <w:rsid w:val="00A547FC"/>
    <w:rsid w:val="00A54F6B"/>
    <w:rsid w:val="00A560B4"/>
    <w:rsid w:val="00A56713"/>
    <w:rsid w:val="00A56E61"/>
    <w:rsid w:val="00A57193"/>
    <w:rsid w:val="00A571DB"/>
    <w:rsid w:val="00A57F80"/>
    <w:rsid w:val="00A60B14"/>
    <w:rsid w:val="00A60CB4"/>
    <w:rsid w:val="00A61226"/>
    <w:rsid w:val="00A626AE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FDC"/>
    <w:rsid w:val="00A7105D"/>
    <w:rsid w:val="00A718DE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3129"/>
    <w:rsid w:val="00AC389D"/>
    <w:rsid w:val="00AC3F11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2037"/>
    <w:rsid w:val="00AD2E65"/>
    <w:rsid w:val="00AD2EA7"/>
    <w:rsid w:val="00AD35FE"/>
    <w:rsid w:val="00AD373B"/>
    <w:rsid w:val="00AD3858"/>
    <w:rsid w:val="00AD3954"/>
    <w:rsid w:val="00AD3BD9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B79"/>
    <w:rsid w:val="00B60FBA"/>
    <w:rsid w:val="00B60FBB"/>
    <w:rsid w:val="00B6194D"/>
    <w:rsid w:val="00B619D9"/>
    <w:rsid w:val="00B61A45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CF2"/>
    <w:rsid w:val="00C06623"/>
    <w:rsid w:val="00C068EC"/>
    <w:rsid w:val="00C07110"/>
    <w:rsid w:val="00C0769E"/>
    <w:rsid w:val="00C10D09"/>
    <w:rsid w:val="00C117C3"/>
    <w:rsid w:val="00C11862"/>
    <w:rsid w:val="00C11A4D"/>
    <w:rsid w:val="00C12696"/>
    <w:rsid w:val="00C1395E"/>
    <w:rsid w:val="00C141A4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E29"/>
    <w:rsid w:val="00C35ED3"/>
    <w:rsid w:val="00C3638F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72"/>
    <w:rsid w:val="00C657A5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FF1"/>
    <w:rsid w:val="00C814C9"/>
    <w:rsid w:val="00C828F0"/>
    <w:rsid w:val="00C82B8D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843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81"/>
    <w:rsid w:val="00CB4514"/>
    <w:rsid w:val="00CB4C96"/>
    <w:rsid w:val="00CB4CD6"/>
    <w:rsid w:val="00CB4FC6"/>
    <w:rsid w:val="00CB52CE"/>
    <w:rsid w:val="00CB5434"/>
    <w:rsid w:val="00CB574A"/>
    <w:rsid w:val="00CB625B"/>
    <w:rsid w:val="00CB63A3"/>
    <w:rsid w:val="00CB6721"/>
    <w:rsid w:val="00CB68EE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6BA"/>
    <w:rsid w:val="00CC430D"/>
    <w:rsid w:val="00CC486D"/>
    <w:rsid w:val="00CC4CCE"/>
    <w:rsid w:val="00CC54BE"/>
    <w:rsid w:val="00CC55CD"/>
    <w:rsid w:val="00CC57E9"/>
    <w:rsid w:val="00CC5C72"/>
    <w:rsid w:val="00CC5D44"/>
    <w:rsid w:val="00CC6488"/>
    <w:rsid w:val="00CC6A98"/>
    <w:rsid w:val="00CC6BC0"/>
    <w:rsid w:val="00CC7034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1B51"/>
    <w:rsid w:val="00CF1F91"/>
    <w:rsid w:val="00CF2471"/>
    <w:rsid w:val="00CF3119"/>
    <w:rsid w:val="00CF3911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1BE5"/>
    <w:rsid w:val="00D120ED"/>
    <w:rsid w:val="00D12155"/>
    <w:rsid w:val="00D126AD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348"/>
    <w:rsid w:val="00D64648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6158"/>
    <w:rsid w:val="00DA63E1"/>
    <w:rsid w:val="00DA6E18"/>
    <w:rsid w:val="00DA6E4E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0FB"/>
    <w:rsid w:val="00DC1340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C4C"/>
    <w:rsid w:val="00DE2173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632A"/>
    <w:rsid w:val="00DE6718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62E"/>
    <w:rsid w:val="00DF28EB"/>
    <w:rsid w:val="00DF2DA4"/>
    <w:rsid w:val="00DF3044"/>
    <w:rsid w:val="00DF3351"/>
    <w:rsid w:val="00DF3521"/>
    <w:rsid w:val="00DF418E"/>
    <w:rsid w:val="00DF499C"/>
    <w:rsid w:val="00DF50DD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5622"/>
    <w:rsid w:val="00E0583B"/>
    <w:rsid w:val="00E06924"/>
    <w:rsid w:val="00E07F2A"/>
    <w:rsid w:val="00E10130"/>
    <w:rsid w:val="00E10858"/>
    <w:rsid w:val="00E10F0A"/>
    <w:rsid w:val="00E1104C"/>
    <w:rsid w:val="00E1119E"/>
    <w:rsid w:val="00E122D3"/>
    <w:rsid w:val="00E1293B"/>
    <w:rsid w:val="00E129C3"/>
    <w:rsid w:val="00E12A4A"/>
    <w:rsid w:val="00E12B3E"/>
    <w:rsid w:val="00E12B44"/>
    <w:rsid w:val="00E12C25"/>
    <w:rsid w:val="00E12F3B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247E"/>
    <w:rsid w:val="00E425C0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E22"/>
    <w:rsid w:val="00E518CC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6806"/>
    <w:rsid w:val="00E76FDA"/>
    <w:rsid w:val="00E77164"/>
    <w:rsid w:val="00E7730C"/>
    <w:rsid w:val="00E773F3"/>
    <w:rsid w:val="00E779D7"/>
    <w:rsid w:val="00E77DBC"/>
    <w:rsid w:val="00E77E0E"/>
    <w:rsid w:val="00E805E8"/>
    <w:rsid w:val="00E80C59"/>
    <w:rsid w:val="00E81CC7"/>
    <w:rsid w:val="00E81E20"/>
    <w:rsid w:val="00E81E88"/>
    <w:rsid w:val="00E8256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980"/>
    <w:rsid w:val="00EA5E2C"/>
    <w:rsid w:val="00EA5F32"/>
    <w:rsid w:val="00EA60FB"/>
    <w:rsid w:val="00EA6F56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79A"/>
    <w:rsid w:val="00EC7004"/>
    <w:rsid w:val="00EC725D"/>
    <w:rsid w:val="00EC758F"/>
    <w:rsid w:val="00EC77D2"/>
    <w:rsid w:val="00EC7895"/>
    <w:rsid w:val="00EC7B8C"/>
    <w:rsid w:val="00EC7C11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53C2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F8D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710D"/>
    <w:rsid w:val="00EF7245"/>
    <w:rsid w:val="00EF75BE"/>
    <w:rsid w:val="00EF78B3"/>
    <w:rsid w:val="00EF7BF0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C51"/>
    <w:rsid w:val="00F24509"/>
    <w:rsid w:val="00F25B58"/>
    <w:rsid w:val="00F25B5A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771"/>
    <w:rsid w:val="00F56A16"/>
    <w:rsid w:val="00F56C82"/>
    <w:rsid w:val="00F56C85"/>
    <w:rsid w:val="00F56D96"/>
    <w:rsid w:val="00F57B7B"/>
    <w:rsid w:val="00F607D7"/>
    <w:rsid w:val="00F6154B"/>
    <w:rsid w:val="00F61C5A"/>
    <w:rsid w:val="00F61CEC"/>
    <w:rsid w:val="00F61FCF"/>
    <w:rsid w:val="00F61FDE"/>
    <w:rsid w:val="00F6201A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E1C"/>
    <w:rsid w:val="00F77EFA"/>
    <w:rsid w:val="00F8004D"/>
    <w:rsid w:val="00F80790"/>
    <w:rsid w:val="00F807B4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920"/>
    <w:rsid w:val="00F87BCE"/>
    <w:rsid w:val="00F908E3"/>
    <w:rsid w:val="00F909E2"/>
    <w:rsid w:val="00F90DF0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B04"/>
    <w:rsid w:val="00FC4D84"/>
    <w:rsid w:val="00FC4DA8"/>
    <w:rsid w:val="00FC599E"/>
    <w:rsid w:val="00FC5CBA"/>
    <w:rsid w:val="00FC5DE0"/>
    <w:rsid w:val="00FC5EC4"/>
    <w:rsid w:val="00FC78E7"/>
    <w:rsid w:val="00FC7A22"/>
    <w:rsid w:val="00FC7AD0"/>
    <w:rsid w:val="00FD036D"/>
    <w:rsid w:val="00FD07AF"/>
    <w:rsid w:val="00FD0AFF"/>
    <w:rsid w:val="00FD0FBD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7160"/>
    <w:rsid w:val="00FD73FB"/>
    <w:rsid w:val="00FD7725"/>
    <w:rsid w:val="00FD7E45"/>
    <w:rsid w:val="00FE0630"/>
    <w:rsid w:val="00FE0754"/>
    <w:rsid w:val="00FE1082"/>
    <w:rsid w:val="00FE1542"/>
    <w:rsid w:val="00FE155D"/>
    <w:rsid w:val="00FE2236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0E69"/>
    <w:rsid w:val="00FF119F"/>
    <w:rsid w:val="00FF1E14"/>
    <w:rsid w:val="00FF1FA2"/>
    <w:rsid w:val="00FF2374"/>
    <w:rsid w:val="00FF33B6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velthewholeworld.org/2015/01/corinth-an-eternal-center-of-peloponnese-hellas-greec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701FA7"/>
    <w:rsid w:val="007034CA"/>
    <w:rsid w:val="0071009C"/>
    <w:rsid w:val="00723E99"/>
    <w:rsid w:val="007259CB"/>
    <w:rsid w:val="00781D3C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4396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2024-04-09T20:55:00Z</dcterms:created>
  <dcterms:modified xsi:type="dcterms:W3CDTF">2024-04-11T22:35:00Z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