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pPr w:leftFromText="180" w:rightFromText="180" w:vertAnchor="text" w:horzAnchor="margin" w:tblpY="-224"/>
        <w:tblW w:w="5000" w:type="pct"/>
        <w:tblLayout w:type="fixed"/>
        <w:tblLook w:val="0600" w:firstRow="0" w:lastRow="0" w:firstColumn="0" w:lastColumn="0" w:noHBand="1" w:noVBand="1"/>
      </w:tblPr>
      <w:tblGrid>
        <w:gridCol w:w="4403"/>
        <w:gridCol w:w="3786"/>
        <w:gridCol w:w="2611"/>
      </w:tblGrid>
      <w:tr w:rsidR="00277634" w:rsidRPr="001F65B2" w14:paraId="13325D17" w14:textId="77777777" w:rsidTr="004341EC">
        <w:trPr>
          <w:trHeight w:val="61"/>
        </w:trPr>
        <w:tc>
          <w:tcPr>
            <w:tcW w:w="2038" w:type="pct"/>
          </w:tcPr>
          <w:p w14:paraId="6D97533C" w14:textId="33FB929E" w:rsidR="00277634" w:rsidRPr="003014A0" w:rsidRDefault="00277634" w:rsidP="003014A0"/>
        </w:tc>
        <w:tc>
          <w:tcPr>
            <w:tcW w:w="1753" w:type="pct"/>
            <w:tcBorders>
              <w:bottom w:val="single" w:sz="24" w:space="0" w:color="auto"/>
            </w:tcBorders>
          </w:tcPr>
          <w:p w14:paraId="61610D82" w14:textId="1ADFAFA0" w:rsidR="00277634" w:rsidRPr="00ED53C2" w:rsidRDefault="00617898" w:rsidP="00253507">
            <w:pPr>
              <w:pStyle w:val="Title"/>
              <w:jc w:val="center"/>
              <w:rPr>
                <w:rFonts w:ascii="News Gothic MT" w:hAnsi="News Gothic MT"/>
                <w:sz w:val="28"/>
                <w:szCs w:val="28"/>
              </w:rPr>
            </w:pPr>
            <w:sdt>
              <w:sdtPr>
                <w:rPr>
                  <w:rFonts w:ascii="News Gothic MT" w:hAnsi="News Gothic MT"/>
                  <w:sz w:val="28"/>
                  <w:szCs w:val="28"/>
                </w:rPr>
                <w:id w:val="1031226093"/>
                <w:placeholder>
                  <w:docPart w:val="5B5BDCAB8F9742A4843E0DC1A3677615"/>
                </w:placeholder>
                <w15:appearance w15:val="hidden"/>
              </w:sdtPr>
              <w:sdtEndPr/>
              <w:sdtContent>
                <w:r w:rsidR="00277634" w:rsidRPr="00ED53C2">
                  <w:rPr>
                    <w:rFonts w:ascii="News Gothic MT" w:hAnsi="News Gothic MT"/>
                    <w:sz w:val="28"/>
                    <w:szCs w:val="28"/>
                  </w:rPr>
                  <w:t>THE CALVARY EXAMINER</w:t>
                </w:r>
                <w:r w:rsidR="00441472" w:rsidRPr="008D552B">
                  <w:rPr>
                    <w:bCs/>
                    <w:color w:val="auto"/>
                    <w:sz w:val="24"/>
                    <w:szCs w:val="24"/>
                  </w:rPr>
                  <w:t xml:space="preserve"> </w:t>
                </w:r>
                <w:r w:rsidR="00221445">
                  <w:rPr>
                    <w:bCs/>
                    <w:color w:val="auto"/>
                    <w:sz w:val="24"/>
                    <w:szCs w:val="24"/>
                  </w:rPr>
                  <w:t xml:space="preserve">    </w:t>
                </w:r>
                <w:r w:rsidR="00441472" w:rsidRPr="00441472">
                  <w:rPr>
                    <w:b w:val="0"/>
                    <w:color w:val="auto"/>
                    <w:sz w:val="24"/>
                    <w:szCs w:val="24"/>
                  </w:rPr>
                  <w:t>Reading Plan and Quiz</w:t>
                </w:r>
              </w:sdtContent>
            </w:sdt>
          </w:p>
        </w:tc>
        <w:tc>
          <w:tcPr>
            <w:tcW w:w="1208" w:type="pct"/>
            <w:tcBorders>
              <w:bottom w:val="single" w:sz="24" w:space="0" w:color="auto"/>
            </w:tcBorders>
            <w:vAlign w:val="center"/>
          </w:tcPr>
          <w:sdt>
            <w:sdtPr>
              <w:rPr>
                <w:b/>
                <w:bCs/>
              </w:rPr>
              <w:id w:val="1153186206"/>
              <w:placeholder>
                <w:docPart w:val="5D5067A8DBE54292B88FC647367E65AA"/>
              </w:placeholder>
              <w15:appearance w15:val="hidden"/>
            </w:sdtPr>
            <w:sdtEndPr/>
            <w:sdtContent>
              <w:p w14:paraId="7DB7E9DC" w14:textId="1C70BE98" w:rsidR="00277634" w:rsidRPr="009E5FEF" w:rsidRDefault="00277634" w:rsidP="00441472">
                <w:pPr>
                  <w:pStyle w:val="IssueInfo"/>
                  <w:rPr>
                    <w:b/>
                    <w:bCs/>
                    <w:color w:val="FF0000"/>
                    <w:sz w:val="28"/>
                    <w:szCs w:val="28"/>
                  </w:rPr>
                </w:pPr>
                <w:r w:rsidRPr="009E5FEF">
                  <w:rPr>
                    <w:b/>
                    <w:bCs/>
                    <w:color w:val="FF0000"/>
                    <w:sz w:val="28"/>
                    <w:szCs w:val="28"/>
                  </w:rPr>
                  <w:t xml:space="preserve">Issue # </w:t>
                </w:r>
                <w:r w:rsidR="006007F2">
                  <w:rPr>
                    <w:b/>
                    <w:bCs/>
                    <w:color w:val="FF0000"/>
                    <w:sz w:val="28"/>
                    <w:szCs w:val="28"/>
                  </w:rPr>
                  <w:t>1</w:t>
                </w:r>
                <w:r w:rsidR="00050183">
                  <w:rPr>
                    <w:b/>
                    <w:bCs/>
                    <w:color w:val="FF0000"/>
                    <w:sz w:val="28"/>
                    <w:szCs w:val="28"/>
                  </w:rPr>
                  <w:t>6</w:t>
                </w:r>
                <w:r w:rsidR="002426CA">
                  <w:rPr>
                    <w:b/>
                    <w:bCs/>
                    <w:color w:val="FF0000"/>
                    <w:sz w:val="28"/>
                    <w:szCs w:val="28"/>
                  </w:rPr>
                  <w:t>1</w:t>
                </w:r>
              </w:p>
              <w:p w14:paraId="63501B40" w14:textId="4714392F" w:rsidR="00277634" w:rsidRPr="001F65B2" w:rsidRDefault="00617898" w:rsidP="00AB2F72">
                <w:pPr>
                  <w:pStyle w:val="IssueInfo"/>
                  <w:jc w:val="left"/>
                  <w:rPr>
                    <w:b/>
                    <w:bCs/>
                  </w:rPr>
                </w:pPr>
              </w:p>
            </w:sdtContent>
          </w:sdt>
        </w:tc>
      </w:tr>
      <w:tr w:rsidR="00277634" w:rsidRPr="00F96C5E" w14:paraId="3FA9765A" w14:textId="77777777" w:rsidTr="004341EC">
        <w:trPr>
          <w:trHeight w:val="11643"/>
        </w:trPr>
        <w:tc>
          <w:tcPr>
            <w:tcW w:w="2038" w:type="pct"/>
          </w:tcPr>
          <w:p w14:paraId="0C03B4F7" w14:textId="75D825D7" w:rsidR="00164893" w:rsidRDefault="00133487" w:rsidP="00133487">
            <w:pPr>
              <w:jc w:val="center"/>
            </w:pPr>
            <w:r w:rsidRPr="00E62B88">
              <w:rPr>
                <w:rFonts w:ascii="Microsoft Sans Serif" w:eastAsia="Times New Roman" w:hAnsi="Microsoft Sans Serif" w:cs="Microsoft Sans Serif"/>
                <w:b/>
                <w:kern w:val="28"/>
              </w:rPr>
              <w:t>Last week’s Answers</w:t>
            </w:r>
          </w:p>
          <w:tbl>
            <w:tblPr>
              <w:tblStyle w:val="TableGrid"/>
              <w:tblpPr w:leftFromText="180" w:rightFromText="180" w:vertAnchor="text" w:horzAnchor="margin" w:tblpY="617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12"/>
              <w:gridCol w:w="2123"/>
            </w:tblGrid>
            <w:tr w:rsidR="00C67381" w:rsidRPr="00205771" w14:paraId="1C108549" w14:textId="77777777" w:rsidTr="002875EF">
              <w:trPr>
                <w:trHeight w:val="980"/>
              </w:trPr>
              <w:tc>
                <w:tcPr>
                  <w:tcW w:w="2012" w:type="dxa"/>
                </w:tcPr>
                <w:p w14:paraId="1AFAA52A" w14:textId="77777777" w:rsidR="00087774" w:rsidRDefault="00234DA1" w:rsidP="001B52FD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>What group of people were the Israelites told to avenge themselves against? 31:2</w:t>
                  </w:r>
                </w:p>
                <w:p w14:paraId="27F5E19C" w14:textId="2A2325B1" w:rsidR="009F0C58" w:rsidRPr="00205771" w:rsidRDefault="009F0C58" w:rsidP="001B52FD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</w:tcPr>
                <w:p w14:paraId="1EDCEA2D" w14:textId="57D73F7E" w:rsidR="00E6511E" w:rsidRPr="00C75E4A" w:rsidRDefault="00BA1818" w:rsidP="001B52FD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The Midianites</w:t>
                  </w:r>
                </w:p>
              </w:tc>
            </w:tr>
            <w:tr w:rsidR="00C67381" w:rsidRPr="00205771" w14:paraId="5CA0C802" w14:textId="77777777" w:rsidTr="002E3E32">
              <w:trPr>
                <w:trHeight w:val="876"/>
              </w:trPr>
              <w:tc>
                <w:tcPr>
                  <w:tcW w:w="2012" w:type="dxa"/>
                </w:tcPr>
                <w:p w14:paraId="1D265159" w14:textId="77777777" w:rsidR="00272A6F" w:rsidRDefault="00234DA1" w:rsidP="00272A6F">
                  <w:pP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>What did Israel do to the ungodly castles of the Midianites? 31:10</w:t>
                  </w:r>
                </w:p>
                <w:p w14:paraId="6BC5A510" w14:textId="6F47EFF5" w:rsidR="00675ECD" w:rsidRPr="00087774" w:rsidRDefault="00675ECD" w:rsidP="00272A6F">
                  <w:pP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123" w:type="dxa"/>
                </w:tcPr>
                <w:p w14:paraId="11073B25" w14:textId="77777777" w:rsidR="00CB2F6B" w:rsidRDefault="00CB2F6B" w:rsidP="00272A6F">
                  <w:pPr>
                    <w:pStyle w:val="NoSpacing"/>
                    <w:rPr>
                      <w:rFonts w:ascii="Microsoft Sans Serif" w:hAnsi="Microsoft Sans Serif" w:cs="Microsoft Sans Serif"/>
                      <w:sz w:val="18"/>
                      <w:szCs w:val="18"/>
                    </w:rPr>
                  </w:pPr>
                </w:p>
                <w:p w14:paraId="185A55F8" w14:textId="6110367D" w:rsidR="00BA1818" w:rsidRPr="00502AF5" w:rsidRDefault="00BA1818" w:rsidP="00272A6F">
                  <w:pPr>
                    <w:pStyle w:val="NoSpacing"/>
                    <w:rPr>
                      <w:rFonts w:ascii="Microsoft Sans Serif" w:hAnsi="Microsoft Sans Serif" w:cs="Microsoft Sans Serif"/>
                      <w:sz w:val="18"/>
                      <w:szCs w:val="18"/>
                    </w:rPr>
                  </w:pPr>
                  <w:r>
                    <w:rPr>
                      <w:rFonts w:ascii="Microsoft Sans Serif" w:hAnsi="Microsoft Sans Serif" w:cs="Microsoft Sans Serif"/>
                      <w:sz w:val="18"/>
                      <w:szCs w:val="18"/>
                    </w:rPr>
                    <w:t>Burnt the</w:t>
                  </w:r>
                  <w:r w:rsidR="00675ECD">
                    <w:rPr>
                      <w:rFonts w:ascii="Microsoft Sans Serif" w:hAnsi="Microsoft Sans Serif" w:cs="Microsoft Sans Serif"/>
                      <w:sz w:val="18"/>
                      <w:szCs w:val="18"/>
                    </w:rPr>
                    <w:t>m</w:t>
                  </w:r>
                </w:p>
              </w:tc>
            </w:tr>
            <w:tr w:rsidR="00C67381" w:rsidRPr="00205771" w14:paraId="2AA5F9B2" w14:textId="77777777" w:rsidTr="00C67381">
              <w:trPr>
                <w:trHeight w:val="726"/>
              </w:trPr>
              <w:tc>
                <w:tcPr>
                  <w:tcW w:w="2012" w:type="dxa"/>
                </w:tcPr>
                <w:p w14:paraId="1CEEDC77" w14:textId="77777777" w:rsidR="009F0C58" w:rsidRDefault="009F0C58" w:rsidP="00A96ED4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</w:p>
                <w:p w14:paraId="338DFC99" w14:textId="77777777" w:rsidR="005733D4" w:rsidRDefault="00234DA1" w:rsidP="00A96ED4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  <w:t>Why was Moses wroth with his officers? 31:14-15</w:t>
                  </w:r>
                </w:p>
                <w:p w14:paraId="65B08861" w14:textId="1C9F0E28" w:rsidR="009F0C58" w:rsidRPr="00D16AA9" w:rsidRDefault="009F0C58" w:rsidP="00A96ED4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</w:tcPr>
                <w:p w14:paraId="406CD7F7" w14:textId="2FCDAA32" w:rsidR="00B32A4D" w:rsidRPr="004B51D9" w:rsidRDefault="00DA20EC" w:rsidP="00A96ED4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Because they saved the women of the Midianites.</w:t>
                  </w:r>
                </w:p>
              </w:tc>
            </w:tr>
            <w:tr w:rsidR="00C67381" w:rsidRPr="00205771" w14:paraId="27839A6E" w14:textId="77777777" w:rsidTr="00C67381">
              <w:trPr>
                <w:trHeight w:val="730"/>
              </w:trPr>
              <w:tc>
                <w:tcPr>
                  <w:tcW w:w="2012" w:type="dxa"/>
                </w:tcPr>
                <w:p w14:paraId="14841212" w14:textId="77777777" w:rsidR="009F0C58" w:rsidRDefault="009F0C58" w:rsidP="007C6CB9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</w:p>
                <w:p w14:paraId="5D0CDE1A" w14:textId="69203AFE" w:rsidR="00272A6F" w:rsidRDefault="00234DA1" w:rsidP="007C6CB9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  <w:t>Why did the children of Reuben and Gad desire the land of Jaz</w:t>
                  </w:r>
                  <w:r w:rsidR="009D47EE"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  <w:t>e</w:t>
                  </w:r>
                  <w: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  <w:t>r? 32:1</w:t>
                  </w:r>
                </w:p>
                <w:p w14:paraId="1FB6B5DE" w14:textId="5653193C" w:rsidR="009D47EE" w:rsidRPr="00730E1D" w:rsidRDefault="009D47EE" w:rsidP="007C6CB9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</w:p>
              </w:tc>
              <w:tc>
                <w:tcPr>
                  <w:tcW w:w="2123" w:type="dxa"/>
                </w:tcPr>
                <w:p w14:paraId="3F6BD97E" w14:textId="7055CE4F" w:rsidR="00C67381" w:rsidRPr="00205771" w:rsidRDefault="009D47EE" w:rsidP="007C6CB9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They wanted the land for their cattle </w:t>
                  </w:r>
                </w:p>
              </w:tc>
            </w:tr>
            <w:tr w:rsidR="00C67381" w:rsidRPr="00205771" w14:paraId="505ABF36" w14:textId="77777777" w:rsidTr="00C67381">
              <w:trPr>
                <w:trHeight w:val="765"/>
              </w:trPr>
              <w:tc>
                <w:tcPr>
                  <w:tcW w:w="2012" w:type="dxa"/>
                </w:tcPr>
                <w:p w14:paraId="43D11A9C" w14:textId="77777777" w:rsidR="009F0C58" w:rsidRDefault="009F0C58" w:rsidP="001C476F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</w:p>
                <w:p w14:paraId="5ABB4C7D" w14:textId="77777777" w:rsidR="00272A6F" w:rsidRDefault="00234DA1" w:rsidP="001C476F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  <w:t>Why was the Lord’s anger kindled? 32:10-13</w:t>
                  </w:r>
                </w:p>
                <w:p w14:paraId="621030D2" w14:textId="29B5F051" w:rsidR="009F0C58" w:rsidRPr="00205771" w:rsidRDefault="009F0C58" w:rsidP="001C476F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</w:tcPr>
                <w:p w14:paraId="222DC13B" w14:textId="614DD9C3" w:rsidR="00885710" w:rsidRPr="00087774" w:rsidRDefault="00E80838" w:rsidP="00087774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They</w:t>
                  </w:r>
                  <w:r w:rsidR="00A07BBB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did not wholly follow Him</w:t>
                  </w:r>
                </w:p>
              </w:tc>
            </w:tr>
            <w:tr w:rsidR="00C67381" w:rsidRPr="00205771" w14:paraId="0AEBC6AF" w14:textId="77777777" w:rsidTr="00C67381">
              <w:trPr>
                <w:trHeight w:val="532"/>
              </w:trPr>
              <w:tc>
                <w:tcPr>
                  <w:tcW w:w="2012" w:type="dxa"/>
                </w:tcPr>
                <w:p w14:paraId="5F5F2455" w14:textId="77777777" w:rsidR="009F0C58" w:rsidRDefault="009F0C58" w:rsidP="00087774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</w:p>
                <w:p w14:paraId="3D2CCD6D" w14:textId="77777777" w:rsidR="00272A6F" w:rsidRDefault="00234DA1" w:rsidP="00087774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  <w:t>How many cities were to be set aside for refuge? 35:6</w:t>
                  </w:r>
                </w:p>
                <w:p w14:paraId="265B0BD0" w14:textId="5E723B70" w:rsidR="009F0C58" w:rsidRPr="00205771" w:rsidRDefault="009F0C58" w:rsidP="00087774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</w:tcPr>
                <w:p w14:paraId="29308C9B" w14:textId="77777777" w:rsidR="00644678" w:rsidRDefault="00644678" w:rsidP="00087774">
                  <w:pPr>
                    <w:pStyle w:val="NoSpacing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</w:p>
                <w:p w14:paraId="0DE0FA37" w14:textId="040D30A9" w:rsidR="00050BBA" w:rsidRPr="00004AF8" w:rsidRDefault="00050BBA" w:rsidP="00087774">
                  <w:pPr>
                    <w:pStyle w:val="NoSpacing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6 cities</w:t>
                  </w:r>
                </w:p>
              </w:tc>
            </w:tr>
            <w:tr w:rsidR="00C67381" w:rsidRPr="00205771" w14:paraId="54DD114C" w14:textId="77777777" w:rsidTr="00C67381">
              <w:trPr>
                <w:trHeight w:val="609"/>
              </w:trPr>
              <w:tc>
                <w:tcPr>
                  <w:tcW w:w="2012" w:type="dxa"/>
                </w:tcPr>
                <w:p w14:paraId="59121888" w14:textId="77777777" w:rsidR="009F0C58" w:rsidRDefault="009F0C58" w:rsidP="00272A6F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</w:p>
                <w:p w14:paraId="60BBED9A" w14:textId="7AD1AE21" w:rsidR="00272A6F" w:rsidRPr="00FB499F" w:rsidRDefault="00234DA1" w:rsidP="00272A6F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>What were the purpose of the refuge cities? 35:11</w:t>
                  </w:r>
                </w:p>
              </w:tc>
              <w:tc>
                <w:tcPr>
                  <w:tcW w:w="2123" w:type="dxa"/>
                </w:tcPr>
                <w:p w14:paraId="1E25B011" w14:textId="77777777" w:rsidR="00C67381" w:rsidRDefault="00050BBA" w:rsidP="00272A6F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T</w:t>
                  </w:r>
                  <w:r w:rsidRPr="00050BBA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hat the slayer may flee thither, which </w:t>
                  </w:r>
                  <w:proofErr w:type="spellStart"/>
                  <w:r w:rsidRPr="00050BBA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killeth</w:t>
                  </w:r>
                  <w:proofErr w:type="spellEnd"/>
                  <w:r w:rsidRPr="00050BBA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 any person at unawares.</w:t>
                  </w:r>
                </w:p>
                <w:p w14:paraId="24972116" w14:textId="1D6D6919" w:rsidR="00050BBA" w:rsidRPr="003F6BE8" w:rsidRDefault="00050BBA" w:rsidP="00272A6F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</w:p>
              </w:tc>
            </w:tr>
            <w:tr w:rsidR="00C67381" w:rsidRPr="00205771" w14:paraId="6F83024F" w14:textId="77777777" w:rsidTr="00C67381">
              <w:trPr>
                <w:trHeight w:val="684"/>
              </w:trPr>
              <w:tc>
                <w:tcPr>
                  <w:tcW w:w="2012" w:type="dxa"/>
                </w:tcPr>
                <w:p w14:paraId="16DA94F1" w14:textId="77777777" w:rsidR="009F0C58" w:rsidRDefault="009F0C58" w:rsidP="001C476F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</w:p>
                <w:p w14:paraId="7A3BA1FC" w14:textId="77777777" w:rsidR="00272A6F" w:rsidRDefault="00234DA1" w:rsidP="001C476F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>A person could not be put to death for what reason? 35:30</w:t>
                  </w:r>
                </w:p>
                <w:p w14:paraId="3FED7550" w14:textId="2643ECA7" w:rsidR="009F0C58" w:rsidRPr="00133487" w:rsidRDefault="009F0C58" w:rsidP="001C476F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sz w:val="18"/>
                      <w:szCs w:val="18"/>
                    </w:rPr>
                  </w:pPr>
                </w:p>
              </w:tc>
              <w:tc>
                <w:tcPr>
                  <w:tcW w:w="2123" w:type="dxa"/>
                </w:tcPr>
                <w:p w14:paraId="2BDE781D" w14:textId="77777777" w:rsidR="00436284" w:rsidRDefault="00436284" w:rsidP="001C476F">
                  <w:pPr>
                    <w:pStyle w:val="NoSpacing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</w:p>
                <w:p w14:paraId="13BA5CB3" w14:textId="018D410A" w:rsidR="005850D9" w:rsidRPr="00A66FF2" w:rsidRDefault="005850D9" w:rsidP="001C476F">
                  <w:pPr>
                    <w:pStyle w:val="NoSpacing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If there were only one witness</w:t>
                  </w:r>
                </w:p>
              </w:tc>
            </w:tr>
            <w:tr w:rsidR="00C67381" w:rsidRPr="00205771" w14:paraId="756CBAC5" w14:textId="77777777" w:rsidTr="00C67381">
              <w:trPr>
                <w:trHeight w:val="811"/>
              </w:trPr>
              <w:tc>
                <w:tcPr>
                  <w:tcW w:w="2012" w:type="dxa"/>
                </w:tcPr>
                <w:p w14:paraId="21916AA4" w14:textId="77777777" w:rsidR="009F0C58" w:rsidRDefault="009F0C58" w:rsidP="00272A6F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</w:p>
                <w:p w14:paraId="0FFC9540" w14:textId="5CC235A9" w:rsidR="00272A6F" w:rsidRPr="00133487" w:rsidRDefault="00234DA1" w:rsidP="00272A6F">
                  <w:pPr>
                    <w:spacing w:before="0"/>
                    <w:contextualSpacing/>
                    <w:outlineLvl w:val="0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>What were they to take no satisfaction for? 35:32</w:t>
                  </w:r>
                </w:p>
              </w:tc>
              <w:tc>
                <w:tcPr>
                  <w:tcW w:w="2123" w:type="dxa"/>
                </w:tcPr>
                <w:p w14:paraId="550700BB" w14:textId="77777777" w:rsidR="00ED2146" w:rsidRDefault="006F3861" w:rsidP="00272A6F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For </w:t>
                  </w:r>
                  <w:r w:rsidR="00524DF8"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 xml:space="preserve">a murderer and the one who fled to the city of refuge </w:t>
                  </w:r>
                </w:p>
                <w:p w14:paraId="67F67829" w14:textId="5D145A03" w:rsidR="005F3738" w:rsidRPr="00087774" w:rsidRDefault="005F3738" w:rsidP="00272A6F">
                  <w:pP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</w:p>
              </w:tc>
            </w:tr>
            <w:tr w:rsidR="00C67381" w:rsidRPr="00205771" w14:paraId="36689EAD" w14:textId="77777777" w:rsidTr="00C67381">
              <w:trPr>
                <w:trHeight w:val="811"/>
              </w:trPr>
              <w:tc>
                <w:tcPr>
                  <w:tcW w:w="2012" w:type="dxa"/>
                </w:tcPr>
                <w:p w14:paraId="4CF68B3B" w14:textId="77777777" w:rsidR="009F0C58" w:rsidRDefault="009F0C58" w:rsidP="000A574D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</w:p>
                <w:p w14:paraId="52C10FF8" w14:textId="77777777" w:rsidR="00713A58" w:rsidRDefault="00234DA1" w:rsidP="000A574D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  <w:r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  <w:t>What could not happen with a tribes inheritance? 36:9</w:t>
                  </w:r>
                </w:p>
                <w:p w14:paraId="67461DC3" w14:textId="62B4CBAD" w:rsidR="009F0C58" w:rsidRDefault="009F0C58" w:rsidP="000A574D">
                  <w:pPr>
                    <w:spacing w:before="0"/>
                    <w:outlineLvl w:val="1"/>
                    <w:rPr>
                      <w:rFonts w:ascii="Microsoft Sans Serif" w:eastAsia="Times New Roman" w:hAnsi="Microsoft Sans Serif" w:cs="Microsoft Sans Serif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123" w:type="dxa"/>
                </w:tcPr>
                <w:p w14:paraId="78C49347" w14:textId="77777777" w:rsidR="007B7756" w:rsidRDefault="007B7756" w:rsidP="000A574D">
                  <w:pPr>
                    <w:pStyle w:val="ListParagraph"/>
                    <w:ind w:left="0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</w:p>
                <w:p w14:paraId="07F0A7F9" w14:textId="4AABD805" w:rsidR="005F3738" w:rsidRPr="00003B60" w:rsidRDefault="009F0C58" w:rsidP="000A574D">
                  <w:pPr>
                    <w:pStyle w:val="ListParagraph"/>
                    <w:ind w:left="0"/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</w:pPr>
                  <w:r>
                    <w:rPr>
                      <w:rFonts w:ascii="Microsoft Sans Serif" w:hAnsi="Microsoft Sans Serif" w:cs="Microsoft Sans Serif"/>
                      <w:sz w:val="16"/>
                      <w:szCs w:val="16"/>
                    </w:rPr>
                    <w:t>Be moved from one tribe to the next</w:t>
                  </w:r>
                </w:p>
              </w:tc>
            </w:tr>
          </w:tbl>
          <w:p w14:paraId="7A34ED9E" w14:textId="3E35D2DA" w:rsidR="00277634" w:rsidRPr="00E62B88" w:rsidRDefault="00E145E7" w:rsidP="00164893">
            <w:pPr>
              <w:pStyle w:val="NoSpacing"/>
              <w:jc w:val="center"/>
              <w:rPr>
                <w:rFonts w:ascii="Microsoft Sans Serif" w:eastAsia="Times New Roman" w:hAnsi="Microsoft Sans Serif" w:cs="Microsoft Sans Serif"/>
                <w:b/>
                <w:kern w:val="28"/>
              </w:rPr>
            </w:pPr>
            <w:r w:rsidRPr="0051266E">
              <w:rPr>
                <w:rFonts w:ascii="Microsoft Sans Serif" w:eastAsia="Times New Roman" w:hAnsi="Microsoft Sans Serif" w:cs="Microsoft Sans Serif"/>
                <w:b/>
                <w:color w:val="EE0000"/>
                <w:kern w:val="28"/>
              </w:rPr>
              <w:t xml:space="preserve">Numbers </w:t>
            </w:r>
            <w:r w:rsidR="00C30BCC">
              <w:rPr>
                <w:rFonts w:ascii="Microsoft Sans Serif" w:eastAsia="Times New Roman" w:hAnsi="Microsoft Sans Serif" w:cs="Microsoft Sans Serif"/>
                <w:b/>
                <w:color w:val="EE0000"/>
                <w:kern w:val="28"/>
              </w:rPr>
              <w:t>31-36</w:t>
            </w:r>
          </w:p>
        </w:tc>
        <w:tc>
          <w:tcPr>
            <w:tcW w:w="2962" w:type="pct"/>
            <w:gridSpan w:val="2"/>
            <w:tcBorders>
              <w:top w:val="single" w:sz="24" w:space="0" w:color="auto"/>
            </w:tcBorders>
          </w:tcPr>
          <w:p w14:paraId="52D3D41C" w14:textId="49FAA1CA" w:rsidR="00700B3F" w:rsidRDefault="00474C9B" w:rsidP="008D552B">
            <w:pPr>
              <w:pStyle w:val="Subtitle"/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b/>
                <w:bCs/>
                <w:color w:val="FF0000"/>
                <w:sz w:val="24"/>
              </w:rPr>
              <w:t>0</w:t>
            </w:r>
            <w:r w:rsidR="008926FF">
              <w:rPr>
                <w:b/>
                <w:bCs/>
                <w:color w:val="FF0000"/>
                <w:sz w:val="24"/>
              </w:rPr>
              <w:t>6/0</w:t>
            </w:r>
            <w:r w:rsidR="00C30BCC">
              <w:rPr>
                <w:b/>
                <w:bCs/>
                <w:color w:val="FF0000"/>
                <w:sz w:val="24"/>
              </w:rPr>
              <w:t>7</w:t>
            </w:r>
            <w:r>
              <w:rPr>
                <w:b/>
                <w:bCs/>
                <w:color w:val="FF0000"/>
                <w:sz w:val="24"/>
              </w:rPr>
              <w:t>/26</w:t>
            </w:r>
            <w:r w:rsidR="002E7814">
              <w:rPr>
                <w:b/>
                <w:bCs/>
                <w:color w:val="FF0000"/>
                <w:sz w:val="24"/>
              </w:rPr>
              <w:t xml:space="preserve"> </w:t>
            </w:r>
          </w:p>
          <w:p w14:paraId="2EBD7A6B" w14:textId="78D6816B" w:rsidR="00E857BE" w:rsidRPr="001C476F" w:rsidRDefault="00F14A42" w:rsidP="006355A0">
            <w:pPr>
              <w:spacing w:before="0" w:line="276" w:lineRule="auto"/>
              <w:jc w:val="center"/>
              <w:rPr>
                <w:b/>
                <w:bCs/>
                <w:color w:val="EE0000"/>
                <w:sz w:val="24"/>
                <w:szCs w:val="24"/>
                <w:u w:val="single"/>
              </w:rPr>
            </w:pPr>
            <w:r>
              <w:rPr>
                <w:b/>
                <w:bCs/>
                <w:color w:val="EE0000"/>
                <w:sz w:val="24"/>
                <w:szCs w:val="24"/>
                <w:u w:val="single"/>
              </w:rPr>
              <w:t xml:space="preserve">THIS WEEK’S READING </w:t>
            </w:r>
            <w:r w:rsidR="00C30BCC">
              <w:rPr>
                <w:b/>
                <w:bCs/>
                <w:color w:val="EE0000"/>
                <w:sz w:val="24"/>
                <w:szCs w:val="24"/>
                <w:u w:val="single"/>
              </w:rPr>
              <w:t>–</w:t>
            </w:r>
            <w:r>
              <w:rPr>
                <w:b/>
                <w:bCs/>
                <w:color w:val="EE0000"/>
                <w:sz w:val="24"/>
                <w:szCs w:val="24"/>
                <w:u w:val="single"/>
              </w:rPr>
              <w:t xml:space="preserve"> </w:t>
            </w:r>
            <w:r w:rsidR="00C30BCC">
              <w:rPr>
                <w:b/>
                <w:bCs/>
                <w:color w:val="EE0000"/>
                <w:sz w:val="24"/>
                <w:szCs w:val="24"/>
                <w:u w:val="single"/>
              </w:rPr>
              <w:t>PROVERBS 1-5</w:t>
            </w:r>
          </w:p>
          <w:p w14:paraId="2A6CEDEF" w14:textId="77777777" w:rsidR="00CF376A" w:rsidRDefault="00CF376A" w:rsidP="00CF376A">
            <w:pPr>
              <w:spacing w:before="0" w:line="276" w:lineRule="auto"/>
              <w:jc w:val="center"/>
              <w:rPr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2823FFBB" w14:textId="120B8A63" w:rsidR="00CF376A" w:rsidRPr="009216C4" w:rsidRDefault="00670B24" w:rsidP="00CF376A">
            <w:pPr>
              <w:spacing w:before="0" w:line="276" w:lineRule="auto"/>
              <w:jc w:val="center"/>
              <w:rPr>
                <w:rFonts w:ascii="Georgia Pro Black" w:eastAsia="Baskerville Old Face" w:hAnsi="Georgia Pro Black" w:cs="Times New Roman"/>
                <w:sz w:val="28"/>
                <w:szCs w:val="28"/>
              </w:rPr>
            </w:pPr>
            <w:r>
              <w:rPr>
                <w:rFonts w:ascii="Georgia Pro Black" w:eastAsia="Baskerville Old Face" w:hAnsi="Georgia Pro Black" w:cs="Times New Roman"/>
                <w:sz w:val="28"/>
                <w:szCs w:val="28"/>
              </w:rPr>
              <w:t>“</w:t>
            </w:r>
            <w:r w:rsidR="00C912E9">
              <w:rPr>
                <w:rFonts w:ascii="Georgia Pro Black" w:eastAsia="Baskerville Old Face" w:hAnsi="Georgia Pro Black" w:cs="Times New Roman"/>
                <w:sz w:val="28"/>
                <w:szCs w:val="28"/>
              </w:rPr>
              <w:t>DON’T CON</w:t>
            </w:r>
            <w:r w:rsidR="006C7730">
              <w:rPr>
                <w:rFonts w:ascii="Georgia Pro Black" w:eastAsia="Baskerville Old Face" w:hAnsi="Georgia Pro Black" w:cs="Times New Roman"/>
                <w:sz w:val="28"/>
                <w:szCs w:val="28"/>
              </w:rPr>
              <w:t>SENT</w:t>
            </w:r>
            <w:r w:rsidR="00F825CF">
              <w:rPr>
                <w:rFonts w:ascii="Georgia Pro Black" w:eastAsia="Baskerville Old Face" w:hAnsi="Georgia Pro Black" w:cs="Times New Roman"/>
                <w:sz w:val="28"/>
                <w:szCs w:val="28"/>
              </w:rPr>
              <w:t>”</w:t>
            </w:r>
          </w:p>
          <w:p w14:paraId="08165F43" w14:textId="77777777" w:rsidR="00CF376A" w:rsidRDefault="00CF376A" w:rsidP="00CF376A">
            <w:pPr>
              <w:spacing w:before="0" w:line="276" w:lineRule="auto"/>
              <w:jc w:val="center"/>
              <w:rPr>
                <w:rFonts w:ascii="Georgia Pro Black" w:eastAsia="Baskerville Old Face" w:hAnsi="Georgia Pro Black" w:cs="Times New Roman"/>
                <w:sz w:val="28"/>
                <w:szCs w:val="28"/>
              </w:rPr>
            </w:pPr>
          </w:p>
          <w:p w14:paraId="5D5134E7" w14:textId="50DD4D71" w:rsidR="00CF376A" w:rsidRDefault="00F80630" w:rsidP="00CF376A">
            <w:pPr>
              <w:pStyle w:val="NoSpacing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z w:val="24"/>
                <w:szCs w:val="24"/>
              </w:rPr>
              <w:t xml:space="preserve">By </w:t>
            </w:r>
            <w:r w:rsidR="00CF376A" w:rsidRPr="00C6286B">
              <w:rPr>
                <w:rFonts w:ascii="Baskerville Old Face" w:hAnsi="Baskerville Old Face"/>
                <w:sz w:val="24"/>
                <w:szCs w:val="24"/>
              </w:rPr>
              <w:t xml:space="preserve">Pastor </w:t>
            </w:r>
            <w:r w:rsidR="00CF376A">
              <w:rPr>
                <w:rFonts w:ascii="Baskerville Old Face" w:hAnsi="Baskerville Old Face"/>
                <w:sz w:val="24"/>
                <w:szCs w:val="24"/>
              </w:rPr>
              <w:t xml:space="preserve">Doug </w:t>
            </w:r>
            <w:r w:rsidR="00CF376A" w:rsidRPr="00C6286B">
              <w:rPr>
                <w:rFonts w:ascii="Baskerville Old Face" w:hAnsi="Baskerville Old Face"/>
                <w:sz w:val="24"/>
                <w:szCs w:val="24"/>
              </w:rPr>
              <w:t>Swafford</w:t>
            </w:r>
          </w:p>
          <w:p w14:paraId="6BD7EE49" w14:textId="77777777" w:rsidR="00DC0D1A" w:rsidRDefault="00DC0D1A" w:rsidP="00CF376A">
            <w:pPr>
              <w:pStyle w:val="NoSpacing"/>
              <w:jc w:val="center"/>
              <w:rPr>
                <w:rFonts w:ascii="Baskerville Old Face" w:hAnsi="Baskerville Old Face"/>
                <w:sz w:val="24"/>
                <w:szCs w:val="24"/>
              </w:rPr>
            </w:pPr>
          </w:p>
          <w:p w14:paraId="7D788CA7" w14:textId="75F06BD3" w:rsidR="00CF376A" w:rsidRDefault="00D346BE" w:rsidP="000901DB">
            <w:pPr>
              <w:pStyle w:val="NoSpacing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sz w:val="24"/>
                <w:szCs w:val="24"/>
              </w:rPr>
              <w:t xml:space="preserve">    </w:t>
            </w:r>
            <w:r w:rsidR="00D87F25">
              <w:rPr>
                <w:rFonts w:ascii="Baskerville Old Face" w:hAnsi="Baskerville Old Face"/>
                <w:sz w:val="24"/>
                <w:szCs w:val="24"/>
              </w:rPr>
              <w:t xml:space="preserve">    </w:t>
            </w:r>
            <w:r w:rsidR="00B10C02">
              <w:rPr>
                <w:rFonts w:ascii="Baskerville Old Face" w:hAnsi="Baskerville Old Face"/>
                <w:sz w:val="24"/>
                <w:szCs w:val="24"/>
              </w:rPr>
              <w:t xml:space="preserve">  </w:t>
            </w:r>
            <w:r>
              <w:rPr>
                <w:rFonts w:ascii="Baskerville Old Face" w:hAnsi="Baskerville Old Face"/>
                <w:sz w:val="24"/>
                <w:szCs w:val="24"/>
              </w:rPr>
              <w:t xml:space="preserve">  </w:t>
            </w:r>
            <w:r w:rsidR="008F3111">
              <w:rPr>
                <w:rFonts w:ascii="Baskerville Old Face" w:hAnsi="Baskerville Old Face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23657384" wp14:editId="11F3C2E7">
                      <wp:extent cx="3053305" cy="1371600"/>
                      <wp:effectExtent l="0" t="0" r="0" b="0"/>
                      <wp:docPr id="164373874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53305" cy="1371600"/>
                                <a:chOff x="-368122" y="-27931"/>
                                <a:chExt cx="2888437" cy="1704209"/>
                              </a:xfrm>
                            </wpg:grpSpPr>
                            <wps:wsp>
                              <wps:cNvPr id="623040506" name="Text Box 1"/>
                              <wps:cNvSpPr txBox="1"/>
                              <wps:spPr>
                                <a:xfrm>
                                  <a:off x="0" y="1231282"/>
                                  <a:ext cx="2520315" cy="45719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24A3DFA" w14:textId="45E15D78" w:rsidR="004811C5" w:rsidRPr="004811C5" w:rsidRDefault="004811C5" w:rsidP="004811C5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68175533" name="Picture 3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1">
                                  <a:alphaModFix/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12">
                                          <a14:imgEffect>
                                            <a14:saturation sat="400000"/>
                                          </a14:imgEffect>
                                          <a14:imgEffect>
                                            <a14:brightnessContrast bright="-2000" contrast="-400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" t="21154" r="3" b="2115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0800000" flipH="1" flipV="1">
                                  <a:off x="-368122" y="-27931"/>
                                  <a:ext cx="2854584" cy="1704209"/>
                                </a:xfrm>
                                <a:prstGeom prst="rect">
                                  <a:avLst/>
                                </a:prstGeom>
                                <a:blipFill>
                                  <a:blip r:embed="rId13">
                                    <a:alphaModFix/>
                                  </a:blip>
                                  <a:tile tx="0" ty="0" sx="100000" sy="100000" flip="none" algn="tl"/>
                                </a:blipFill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657384" id="Group 2" o:spid="_x0000_s1026" style="width:240.4pt;height:108pt;mso-position-horizontal-relative:char;mso-position-vertical-relative:line" coordorigin="-3681,-279" coordsize="28884,17042" o:gfxdata="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" o:spid="_x0000_s1027" type="#_x0000_t202" style="position:absolute;top:12312;width:25203;height: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" stroked="f">
                        <v:textbox>
                          <w:txbxContent>
                            <w:p w14:paraId="724A3DFA" w14:textId="45E15D78" w:rsidR="004811C5" w:rsidRPr="004811C5" w:rsidRDefault="004811C5" w:rsidP="004811C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8" type="#_x0000_t75" style="position:absolute;left:-3681;top:-279;width:28545;height:17041;rotation:180;flip:x 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" filled="t">
                        <v:fill r:id="rId14" o:title="" recolor="t" rotate="t" type="tile"/>
                        <v:imagedata r:id="rId15" o:title="" croptop="13863f" cropbottom="13863f" cropleft="2f" cropright="2f"/>
                      </v:shape>
                      <w10:anchorlock/>
                    </v:group>
                  </w:pict>
                </mc:Fallback>
              </mc:AlternateContent>
            </w:r>
          </w:p>
          <w:p w14:paraId="15983381" w14:textId="77777777" w:rsidR="00F41C50" w:rsidRDefault="00F41C50" w:rsidP="00F121FF">
            <w:pPr>
              <w:pStyle w:val="NoSpacing"/>
              <w:rPr>
                <w:b/>
                <w:bCs/>
                <w:i/>
                <w:iCs/>
              </w:rPr>
            </w:pPr>
          </w:p>
          <w:p w14:paraId="2F2F01ED" w14:textId="3E5FE4F7" w:rsidR="00842D7E" w:rsidRPr="00444FA7" w:rsidRDefault="0088063A" w:rsidP="00222070">
            <w:pPr>
              <w:pStyle w:val="NoSpacing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“</w:t>
            </w:r>
            <w:r w:rsidR="00C80076" w:rsidRPr="00C80076">
              <w:rPr>
                <w:b/>
                <w:bCs/>
                <w:i/>
                <w:iCs/>
              </w:rPr>
              <w:t>My son, if sinners entice thee, consent thou not</w:t>
            </w:r>
            <w:r w:rsidR="00973BC5" w:rsidRPr="00973BC5">
              <w:rPr>
                <w:b/>
                <w:bCs/>
                <w:i/>
                <w:iCs/>
              </w:rPr>
              <w:t>.</w:t>
            </w:r>
            <w:r w:rsidR="00380099">
              <w:rPr>
                <w:b/>
                <w:bCs/>
                <w:i/>
                <w:iCs/>
              </w:rPr>
              <w:t>”</w:t>
            </w:r>
            <w:r w:rsidR="00380099" w:rsidRPr="00444FA7">
              <w:rPr>
                <w:b/>
                <w:bCs/>
                <w:i/>
                <w:iCs/>
              </w:rPr>
              <w:t xml:space="preserve"> ~</w:t>
            </w:r>
            <w:r w:rsidR="001169ED">
              <w:rPr>
                <w:b/>
                <w:bCs/>
                <w:i/>
                <w:iCs/>
              </w:rPr>
              <w:t xml:space="preserve"> </w:t>
            </w:r>
            <w:r w:rsidR="006C7730">
              <w:rPr>
                <w:b/>
                <w:bCs/>
                <w:i/>
                <w:iCs/>
              </w:rPr>
              <w:t>Proverbs 1:10</w:t>
            </w:r>
          </w:p>
          <w:p w14:paraId="1574EFA8" w14:textId="22C9B4EF" w:rsidR="00C770DD" w:rsidRPr="00DC0D1A" w:rsidRDefault="00CF376A" w:rsidP="00DC0D1A">
            <w:pPr>
              <w:pStyle w:val="NoSpacing"/>
              <w:rPr>
                <w:b/>
                <w:bCs/>
                <w:i/>
                <w:iCs/>
              </w:rPr>
            </w:pPr>
            <w:r w:rsidRPr="00C72260">
              <w:rPr>
                <w:rFonts w:ascii="Amasis MT Pro Black" w:eastAsia="Baskerville Old Face" w:hAnsi="Amasis MT Pro Black"/>
                <w:sz w:val="32"/>
                <w:szCs w:val="32"/>
              </w:rPr>
              <w:t>____________________________________</w:t>
            </w:r>
          </w:p>
          <w:p w14:paraId="4E5F7E4F" w14:textId="6B385857" w:rsidR="00272A6F" w:rsidRDefault="00272A6F" w:rsidP="00272A6F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</w:p>
          <w:p w14:paraId="00919FDC" w14:textId="0DACEE62" w:rsidR="00A85E67" w:rsidRDefault="00E35735" w:rsidP="007E49D1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  <w:r>
              <w:rPr>
                <w:rFonts w:ascii="Microsoft Sans Serif" w:eastAsia="Baskerville Old Face" w:hAnsi="Microsoft Sans Serif" w:cs="Microsoft Sans Serif"/>
              </w:rPr>
              <w:t xml:space="preserve">In this verse we see </w:t>
            </w:r>
            <w:r w:rsidR="00F767D7" w:rsidRPr="00F767D7">
              <w:rPr>
                <w:rFonts w:ascii="Microsoft Sans Serif" w:eastAsia="Baskerville Old Face" w:hAnsi="Microsoft Sans Serif" w:cs="Microsoft Sans Serif"/>
              </w:rPr>
              <w:t>some good advice on how to avoid temptation and keep from sinning</w:t>
            </w:r>
            <w:r w:rsidR="001D6C25">
              <w:rPr>
                <w:rFonts w:ascii="Microsoft Sans Serif" w:eastAsia="Baskerville Old Face" w:hAnsi="Microsoft Sans Serif" w:cs="Microsoft Sans Serif"/>
              </w:rPr>
              <w:t>. Y</w:t>
            </w:r>
            <w:r w:rsidR="00F767D7" w:rsidRPr="00F767D7">
              <w:rPr>
                <w:rFonts w:ascii="Microsoft Sans Serif" w:eastAsia="Baskerville Old Face" w:hAnsi="Microsoft Sans Serif" w:cs="Microsoft Sans Serif"/>
              </w:rPr>
              <w:t xml:space="preserve">ou will not find this advice in psychology </w:t>
            </w:r>
            <w:r w:rsidR="0021174A" w:rsidRPr="00F767D7">
              <w:rPr>
                <w:rFonts w:ascii="Microsoft Sans Serif" w:eastAsia="Baskerville Old Face" w:hAnsi="Microsoft Sans Serif" w:cs="Microsoft Sans Serif"/>
              </w:rPr>
              <w:t>books</w:t>
            </w:r>
            <w:r w:rsidR="0021174A">
              <w:rPr>
                <w:rFonts w:ascii="Microsoft Sans Serif" w:eastAsia="Baskerville Old Face" w:hAnsi="Microsoft Sans Serif" w:cs="Microsoft Sans Serif"/>
              </w:rPr>
              <w:t xml:space="preserve">, </w:t>
            </w:r>
            <w:r w:rsidR="0021174A" w:rsidRPr="00F767D7">
              <w:rPr>
                <w:rFonts w:ascii="Microsoft Sans Serif" w:eastAsia="Baskerville Old Face" w:hAnsi="Microsoft Sans Serif" w:cs="Microsoft Sans Serif"/>
              </w:rPr>
              <w:t>or</w:t>
            </w:r>
            <w:r w:rsidR="001D6C25">
              <w:rPr>
                <w:rFonts w:ascii="Microsoft Sans Serif" w:eastAsia="Baskerville Old Face" w:hAnsi="Microsoft Sans Serif" w:cs="Microsoft Sans Serif"/>
              </w:rPr>
              <w:t xml:space="preserve"> from </w:t>
            </w:r>
            <w:r w:rsidR="009C42F2">
              <w:rPr>
                <w:rFonts w:ascii="Microsoft Sans Serif" w:eastAsia="Baskerville Old Face" w:hAnsi="Microsoft Sans Serif" w:cs="Microsoft Sans Serif"/>
              </w:rPr>
              <w:t>worldly online sources</w:t>
            </w:r>
            <w:r w:rsidR="0058561D">
              <w:rPr>
                <w:rFonts w:ascii="Microsoft Sans Serif" w:eastAsia="Baskerville Old Face" w:hAnsi="Microsoft Sans Serif" w:cs="Microsoft Sans Serif"/>
              </w:rPr>
              <w:t xml:space="preserve">. Only God’s Word can give us </w:t>
            </w:r>
            <w:r w:rsidR="009C42F2">
              <w:rPr>
                <w:rFonts w:ascii="Microsoft Sans Serif" w:eastAsia="Baskerville Old Face" w:hAnsi="Microsoft Sans Serif" w:cs="Microsoft Sans Serif"/>
              </w:rPr>
              <w:t xml:space="preserve">this </w:t>
            </w:r>
            <w:r w:rsidR="008F32C8">
              <w:rPr>
                <w:rFonts w:ascii="Microsoft Sans Serif" w:eastAsia="Baskerville Old Face" w:hAnsi="Microsoft Sans Serif" w:cs="Microsoft Sans Serif"/>
              </w:rPr>
              <w:t xml:space="preserve">godly </w:t>
            </w:r>
            <w:r w:rsidR="0058561D">
              <w:rPr>
                <w:rFonts w:ascii="Microsoft Sans Serif" w:eastAsia="Baskerville Old Face" w:hAnsi="Microsoft Sans Serif" w:cs="Microsoft Sans Serif"/>
              </w:rPr>
              <w:t>direction</w:t>
            </w:r>
            <w:r w:rsidR="007C0A52">
              <w:rPr>
                <w:rFonts w:ascii="Microsoft Sans Serif" w:eastAsia="Baskerville Old Face" w:hAnsi="Microsoft Sans Serif" w:cs="Microsoft Sans Serif"/>
              </w:rPr>
              <w:t xml:space="preserve">. </w:t>
            </w:r>
          </w:p>
          <w:p w14:paraId="57161901" w14:textId="77777777" w:rsidR="001D369F" w:rsidRDefault="001D369F" w:rsidP="00087774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</w:p>
          <w:p w14:paraId="22307CA3" w14:textId="2E42F822" w:rsidR="001D369F" w:rsidRDefault="009C42F2" w:rsidP="00A52D19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  <w:r w:rsidRPr="008F32C8">
              <w:rPr>
                <w:rFonts w:ascii="Microsoft Sans Serif" w:eastAsia="Baskerville Old Face" w:hAnsi="Microsoft Sans Serif" w:cs="Microsoft Sans Serif"/>
                <w:b/>
                <w:bCs/>
              </w:rPr>
              <w:t>Attraction of sin</w:t>
            </w:r>
            <w:r w:rsidR="00842813">
              <w:rPr>
                <w:rFonts w:ascii="Microsoft Sans Serif" w:eastAsia="Baskerville Old Face" w:hAnsi="Microsoft Sans Serif" w:cs="Microsoft Sans Serif"/>
              </w:rPr>
              <w:t xml:space="preserve">. </w:t>
            </w:r>
            <w:r w:rsidR="008F32C8">
              <w:rPr>
                <w:rFonts w:ascii="Microsoft Sans Serif" w:eastAsia="Baskerville Old Face" w:hAnsi="Microsoft Sans Serif" w:cs="Microsoft Sans Serif"/>
              </w:rPr>
              <w:t>“</w:t>
            </w:r>
            <w:r w:rsidR="004E442F" w:rsidRPr="008F32C8">
              <w:rPr>
                <w:rFonts w:ascii="Microsoft Sans Serif" w:eastAsia="Baskerville Old Face" w:hAnsi="Microsoft Sans Serif" w:cs="Microsoft Sans Serif"/>
                <w:i/>
                <w:iCs/>
              </w:rPr>
              <w:t>Entice</w:t>
            </w:r>
            <w:r w:rsidR="004E442F">
              <w:rPr>
                <w:rFonts w:ascii="Microsoft Sans Serif" w:eastAsia="Baskerville Old Face" w:hAnsi="Microsoft Sans Serif" w:cs="Microsoft Sans Serif"/>
                <w:i/>
                <w:iCs/>
              </w:rPr>
              <w:t xml:space="preserve">.”  </w:t>
            </w:r>
            <w:r w:rsidR="00842813" w:rsidRPr="00842813">
              <w:rPr>
                <w:rFonts w:ascii="Microsoft Sans Serif" w:eastAsia="Baskerville Old Face" w:hAnsi="Microsoft Sans Serif" w:cs="Microsoft Sans Serif"/>
              </w:rPr>
              <w:t xml:space="preserve">This word </w:t>
            </w:r>
            <w:r w:rsidR="008F32C8">
              <w:rPr>
                <w:rFonts w:ascii="Microsoft Sans Serif" w:eastAsia="Baskerville Old Face" w:hAnsi="Microsoft Sans Serif" w:cs="Microsoft Sans Serif"/>
              </w:rPr>
              <w:t>“</w:t>
            </w:r>
            <w:r w:rsidR="00842813" w:rsidRPr="00842813">
              <w:rPr>
                <w:rFonts w:ascii="Microsoft Sans Serif" w:eastAsia="Baskerville Old Face" w:hAnsi="Microsoft Sans Serif" w:cs="Microsoft Sans Serif"/>
              </w:rPr>
              <w:t>entice</w:t>
            </w:r>
            <w:r w:rsidR="008F32C8">
              <w:rPr>
                <w:rFonts w:ascii="Microsoft Sans Serif" w:eastAsia="Baskerville Old Face" w:hAnsi="Microsoft Sans Serif" w:cs="Microsoft Sans Serif"/>
              </w:rPr>
              <w:t>”</w:t>
            </w:r>
            <w:r w:rsidR="00842813" w:rsidRPr="00842813">
              <w:rPr>
                <w:rFonts w:ascii="Microsoft Sans Serif" w:eastAsia="Baskerville Old Face" w:hAnsi="Microsoft Sans Serif" w:cs="Microsoft Sans Serif"/>
              </w:rPr>
              <w:t xml:space="preserve"> emphasizes the attraction of sin</w:t>
            </w:r>
            <w:r w:rsidR="0076603A">
              <w:rPr>
                <w:rFonts w:ascii="Microsoft Sans Serif" w:eastAsia="Baskerville Old Face" w:hAnsi="Microsoft Sans Serif" w:cs="Microsoft Sans Serif"/>
              </w:rPr>
              <w:t>. T</w:t>
            </w:r>
            <w:r w:rsidR="00842813" w:rsidRPr="00842813">
              <w:rPr>
                <w:rFonts w:ascii="Microsoft Sans Serif" w:eastAsia="Baskerville Old Face" w:hAnsi="Microsoft Sans Serif" w:cs="Microsoft Sans Serif"/>
              </w:rPr>
              <w:t>his attraction is deceptive and beguiling</w:t>
            </w:r>
            <w:r w:rsidR="0076603A">
              <w:rPr>
                <w:rFonts w:ascii="Microsoft Sans Serif" w:eastAsia="Baskerville Old Face" w:hAnsi="Microsoft Sans Serif" w:cs="Microsoft Sans Serif"/>
              </w:rPr>
              <w:t>.</w:t>
            </w:r>
            <w:r w:rsidR="00842813" w:rsidRPr="00842813">
              <w:rPr>
                <w:rFonts w:ascii="Microsoft Sans Serif" w:eastAsia="Baskerville Old Face" w:hAnsi="Microsoft Sans Serif" w:cs="Microsoft Sans Serif"/>
              </w:rPr>
              <w:t xml:space="preserve"> </w:t>
            </w:r>
            <w:r w:rsidR="0076603A">
              <w:rPr>
                <w:rFonts w:ascii="Microsoft Sans Serif" w:eastAsia="Baskerville Old Face" w:hAnsi="Microsoft Sans Serif" w:cs="Microsoft Sans Serif"/>
              </w:rPr>
              <w:t>S</w:t>
            </w:r>
            <w:r w:rsidR="00842813" w:rsidRPr="00842813">
              <w:rPr>
                <w:rFonts w:ascii="Microsoft Sans Serif" w:eastAsia="Baskerville Old Face" w:hAnsi="Microsoft Sans Serif" w:cs="Microsoft Sans Serif"/>
              </w:rPr>
              <w:t>in likes to advertise itself as something nice and enjoyable and beneficial</w:t>
            </w:r>
            <w:r w:rsidR="0076603A">
              <w:rPr>
                <w:rFonts w:ascii="Microsoft Sans Serif" w:eastAsia="Baskerville Old Face" w:hAnsi="Microsoft Sans Serif" w:cs="Microsoft Sans Serif"/>
              </w:rPr>
              <w:t>. T</w:t>
            </w:r>
            <w:r w:rsidR="00842813" w:rsidRPr="00842813">
              <w:rPr>
                <w:rFonts w:ascii="Microsoft Sans Serif" w:eastAsia="Baskerville Old Face" w:hAnsi="Microsoft Sans Serif" w:cs="Microsoft Sans Serif"/>
              </w:rPr>
              <w:t xml:space="preserve">hose who would like to get you into </w:t>
            </w:r>
            <w:r w:rsidR="004E442F" w:rsidRPr="00842813">
              <w:rPr>
                <w:rFonts w:ascii="Microsoft Sans Serif" w:eastAsia="Baskerville Old Face" w:hAnsi="Microsoft Sans Serif" w:cs="Microsoft Sans Serif"/>
              </w:rPr>
              <w:t>sin</w:t>
            </w:r>
            <w:r w:rsidR="004E442F">
              <w:rPr>
                <w:rFonts w:ascii="Microsoft Sans Serif" w:eastAsia="Baskerville Old Face" w:hAnsi="Microsoft Sans Serif" w:cs="Microsoft Sans Serif"/>
              </w:rPr>
              <w:t>,</w:t>
            </w:r>
            <w:r w:rsidR="00842813" w:rsidRPr="00842813">
              <w:rPr>
                <w:rFonts w:ascii="Microsoft Sans Serif" w:eastAsia="Baskerville Old Face" w:hAnsi="Microsoft Sans Serif" w:cs="Microsoft Sans Serif"/>
              </w:rPr>
              <w:t xml:space="preserve"> tell you how much fun it is</w:t>
            </w:r>
            <w:r w:rsidR="004E442F">
              <w:rPr>
                <w:rFonts w:ascii="Microsoft Sans Serif" w:eastAsia="Baskerville Old Face" w:hAnsi="Microsoft Sans Serif" w:cs="Microsoft Sans Serif"/>
              </w:rPr>
              <w:t xml:space="preserve">, </w:t>
            </w:r>
            <w:r w:rsidR="00842813" w:rsidRPr="00842813">
              <w:rPr>
                <w:rFonts w:ascii="Microsoft Sans Serif" w:eastAsia="Baskerville Old Face" w:hAnsi="Microsoft Sans Serif" w:cs="Microsoft Sans Serif"/>
              </w:rPr>
              <w:t>and how much you will gain by it</w:t>
            </w:r>
            <w:r w:rsidR="00A52D19">
              <w:rPr>
                <w:rFonts w:ascii="Microsoft Sans Serif" w:eastAsia="Baskerville Old Face" w:hAnsi="Microsoft Sans Serif" w:cs="Microsoft Sans Serif"/>
              </w:rPr>
              <w:t>. S</w:t>
            </w:r>
            <w:r w:rsidR="00055D0D" w:rsidRPr="00055D0D">
              <w:rPr>
                <w:rFonts w:ascii="Microsoft Sans Serif" w:eastAsia="Baskerville Old Face" w:hAnsi="Microsoft Sans Serif" w:cs="Microsoft Sans Serif"/>
              </w:rPr>
              <w:t xml:space="preserve">in </w:t>
            </w:r>
            <w:r w:rsidR="00253E7D">
              <w:rPr>
                <w:rFonts w:ascii="Microsoft Sans Serif" w:eastAsia="Baskerville Old Face" w:hAnsi="Microsoft Sans Serif" w:cs="Microsoft Sans Serif"/>
              </w:rPr>
              <w:t>i</w:t>
            </w:r>
            <w:r w:rsidR="00055D0D" w:rsidRPr="00055D0D">
              <w:rPr>
                <w:rFonts w:ascii="Microsoft Sans Serif" w:eastAsia="Baskerville Old Face" w:hAnsi="Microsoft Sans Serif" w:cs="Microsoft Sans Serif"/>
              </w:rPr>
              <w:t>s a mirage</w:t>
            </w:r>
            <w:r w:rsidR="00253E7D">
              <w:rPr>
                <w:rFonts w:ascii="Microsoft Sans Serif" w:eastAsia="Baskerville Old Face" w:hAnsi="Microsoft Sans Serif" w:cs="Microsoft Sans Serif"/>
              </w:rPr>
              <w:t xml:space="preserve">, </w:t>
            </w:r>
            <w:r w:rsidR="00055D0D" w:rsidRPr="00055D0D">
              <w:rPr>
                <w:rFonts w:ascii="Microsoft Sans Serif" w:eastAsia="Baskerville Old Face" w:hAnsi="Microsoft Sans Serif" w:cs="Microsoft Sans Serif"/>
              </w:rPr>
              <w:t>it is deceptive</w:t>
            </w:r>
            <w:r w:rsidR="00253E7D">
              <w:rPr>
                <w:rFonts w:ascii="Microsoft Sans Serif" w:eastAsia="Baskerville Old Face" w:hAnsi="Microsoft Sans Serif" w:cs="Microsoft Sans Serif"/>
              </w:rPr>
              <w:t>,</w:t>
            </w:r>
            <w:r w:rsidR="00055D0D" w:rsidRPr="00055D0D">
              <w:rPr>
                <w:rFonts w:ascii="Microsoft Sans Serif" w:eastAsia="Baskerville Old Face" w:hAnsi="Microsoft Sans Serif" w:cs="Microsoft Sans Serif"/>
              </w:rPr>
              <w:t xml:space="preserve"> and it is to </w:t>
            </w:r>
            <w:r w:rsidR="003E634D" w:rsidRPr="00055D0D">
              <w:rPr>
                <w:rFonts w:ascii="Microsoft Sans Serif" w:eastAsia="Baskerville Old Face" w:hAnsi="Microsoft Sans Serif" w:cs="Microsoft Sans Serif"/>
              </w:rPr>
              <w:t>beg</w:t>
            </w:r>
            <w:r w:rsidR="003E634D">
              <w:rPr>
                <w:rFonts w:ascii="Microsoft Sans Serif" w:eastAsia="Baskerville Old Face" w:hAnsi="Microsoft Sans Serif" w:cs="Microsoft Sans Serif"/>
              </w:rPr>
              <w:t>uile</w:t>
            </w:r>
            <w:r w:rsidR="00055D0D" w:rsidRPr="00055D0D">
              <w:rPr>
                <w:rFonts w:ascii="Microsoft Sans Serif" w:eastAsia="Baskerville Old Face" w:hAnsi="Microsoft Sans Serif" w:cs="Microsoft Sans Serif"/>
              </w:rPr>
              <w:t xml:space="preserve"> you</w:t>
            </w:r>
            <w:r w:rsidR="003E634D">
              <w:rPr>
                <w:rFonts w:ascii="Microsoft Sans Serif" w:eastAsia="Baskerville Old Face" w:hAnsi="Microsoft Sans Serif" w:cs="Microsoft Sans Serif"/>
              </w:rPr>
              <w:t>. L</w:t>
            </w:r>
            <w:r w:rsidR="00055D0D" w:rsidRPr="00055D0D">
              <w:rPr>
                <w:rFonts w:ascii="Microsoft Sans Serif" w:eastAsia="Baskerville Old Face" w:hAnsi="Microsoft Sans Serif" w:cs="Microsoft Sans Serif"/>
              </w:rPr>
              <w:t xml:space="preserve">ike bait on a </w:t>
            </w:r>
            <w:r w:rsidR="003E634D" w:rsidRPr="00055D0D">
              <w:rPr>
                <w:rFonts w:ascii="Microsoft Sans Serif" w:eastAsia="Baskerville Old Face" w:hAnsi="Microsoft Sans Serif" w:cs="Microsoft Sans Serif"/>
              </w:rPr>
              <w:t>hook,</w:t>
            </w:r>
            <w:r w:rsidR="00055D0D" w:rsidRPr="00055D0D">
              <w:rPr>
                <w:rFonts w:ascii="Microsoft Sans Serif" w:eastAsia="Baskerville Old Face" w:hAnsi="Microsoft Sans Serif" w:cs="Microsoft Sans Serif"/>
              </w:rPr>
              <w:t xml:space="preserve"> it looks appealing but do not bite into the bait or you will be ruined</w:t>
            </w:r>
            <w:r w:rsidR="00055D0D">
              <w:rPr>
                <w:rFonts w:ascii="Microsoft Sans Serif" w:eastAsia="Baskerville Old Face" w:hAnsi="Microsoft Sans Serif" w:cs="Microsoft Sans Serif"/>
              </w:rPr>
              <w:t>.</w:t>
            </w:r>
          </w:p>
          <w:p w14:paraId="262EA3DE" w14:textId="77777777" w:rsidR="00055D0D" w:rsidRDefault="00055D0D" w:rsidP="00087774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</w:p>
          <w:p w14:paraId="5A25338C" w14:textId="28284C03" w:rsidR="00055D0D" w:rsidRDefault="000D6531" w:rsidP="00087774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  <w:r w:rsidRPr="003E634D">
              <w:rPr>
                <w:rFonts w:ascii="Microsoft Sans Serif" w:eastAsia="Baskerville Old Face" w:hAnsi="Microsoft Sans Serif" w:cs="Microsoft Sans Serif"/>
                <w:b/>
                <w:bCs/>
              </w:rPr>
              <w:t>Acceptance of sin</w:t>
            </w:r>
            <w:r>
              <w:rPr>
                <w:rFonts w:ascii="Microsoft Sans Serif" w:eastAsia="Baskerville Old Face" w:hAnsi="Microsoft Sans Serif" w:cs="Microsoft Sans Serif"/>
              </w:rPr>
              <w:t xml:space="preserve">. </w:t>
            </w:r>
            <w:r w:rsidR="003E634D">
              <w:rPr>
                <w:rFonts w:ascii="Microsoft Sans Serif" w:eastAsia="Baskerville Old Face" w:hAnsi="Microsoft Sans Serif" w:cs="Microsoft Sans Serif"/>
              </w:rPr>
              <w:t>“</w:t>
            </w:r>
            <w:r w:rsidRPr="003E634D">
              <w:rPr>
                <w:rFonts w:ascii="Microsoft Sans Serif" w:eastAsia="Baskerville Old Face" w:hAnsi="Microsoft Sans Serif" w:cs="Microsoft Sans Serif"/>
                <w:i/>
                <w:iCs/>
              </w:rPr>
              <w:t>Sinners entice thee</w:t>
            </w:r>
            <w:r>
              <w:rPr>
                <w:rFonts w:ascii="Microsoft Sans Serif" w:eastAsia="Baskerville Old Face" w:hAnsi="Microsoft Sans Serif" w:cs="Microsoft Sans Serif"/>
              </w:rPr>
              <w:t>.</w:t>
            </w:r>
            <w:r w:rsidR="003E634D">
              <w:rPr>
                <w:rFonts w:ascii="Microsoft Sans Serif" w:eastAsia="Baskerville Old Face" w:hAnsi="Microsoft Sans Serif" w:cs="Microsoft Sans Serif"/>
              </w:rPr>
              <w:t>”</w:t>
            </w:r>
            <w:r>
              <w:rPr>
                <w:rFonts w:ascii="Microsoft Sans Serif" w:eastAsia="Baskerville Old Face" w:hAnsi="Microsoft Sans Serif" w:cs="Microsoft Sans Serif"/>
              </w:rPr>
              <w:t xml:space="preserve"> </w:t>
            </w:r>
            <w:r w:rsidRPr="000D6531">
              <w:rPr>
                <w:rFonts w:ascii="Microsoft Sans Serif" w:eastAsia="Baskerville Old Face" w:hAnsi="Microsoft Sans Serif" w:cs="Microsoft Sans Serif"/>
              </w:rPr>
              <w:t xml:space="preserve">The word </w:t>
            </w:r>
            <w:r w:rsidR="003E634D">
              <w:rPr>
                <w:rFonts w:ascii="Microsoft Sans Serif" w:eastAsia="Baskerville Old Face" w:hAnsi="Microsoft Sans Serif" w:cs="Microsoft Sans Serif"/>
              </w:rPr>
              <w:t>“sinners”</w:t>
            </w:r>
            <w:r w:rsidRPr="000D6531">
              <w:rPr>
                <w:rFonts w:ascii="Microsoft Sans Serif" w:eastAsia="Baskerville Old Face" w:hAnsi="Microsoft Sans Serif" w:cs="Microsoft Sans Serif"/>
              </w:rPr>
              <w:t xml:space="preserve"> is in the plural</w:t>
            </w:r>
            <w:r w:rsidR="003E634D">
              <w:rPr>
                <w:rFonts w:ascii="Microsoft Sans Serif" w:eastAsia="Baskerville Old Face" w:hAnsi="Microsoft Sans Serif" w:cs="Microsoft Sans Serif"/>
              </w:rPr>
              <w:t>. I</w:t>
            </w:r>
            <w:r w:rsidRPr="000D6531">
              <w:rPr>
                <w:rFonts w:ascii="Microsoft Sans Serif" w:eastAsia="Baskerville Old Face" w:hAnsi="Microsoft Sans Serif" w:cs="Microsoft Sans Serif"/>
              </w:rPr>
              <w:t>t emphasized that sin is very popular</w:t>
            </w:r>
            <w:r w:rsidR="003E634D">
              <w:rPr>
                <w:rFonts w:ascii="Microsoft Sans Serif" w:eastAsia="Baskerville Old Face" w:hAnsi="Microsoft Sans Serif" w:cs="Microsoft Sans Serif"/>
              </w:rPr>
              <w:t>. M</w:t>
            </w:r>
            <w:r w:rsidRPr="000D6531">
              <w:rPr>
                <w:rFonts w:ascii="Microsoft Sans Serif" w:eastAsia="Baskerville Old Face" w:hAnsi="Microsoft Sans Serif" w:cs="Microsoft Sans Serif"/>
              </w:rPr>
              <w:t>any will entice you to do evil</w:t>
            </w:r>
            <w:r w:rsidR="003E634D">
              <w:rPr>
                <w:rFonts w:ascii="Microsoft Sans Serif" w:eastAsia="Baskerville Old Face" w:hAnsi="Microsoft Sans Serif" w:cs="Microsoft Sans Serif"/>
              </w:rPr>
              <w:t xml:space="preserve"> and</w:t>
            </w:r>
            <w:r w:rsidRPr="000D6531">
              <w:rPr>
                <w:rFonts w:ascii="Microsoft Sans Serif" w:eastAsia="Baskerville Old Face" w:hAnsi="Microsoft Sans Serif" w:cs="Microsoft Sans Serif"/>
              </w:rPr>
              <w:t xml:space="preserve"> if you oppose </w:t>
            </w:r>
            <w:r w:rsidR="008647BA" w:rsidRPr="000D6531">
              <w:rPr>
                <w:rFonts w:ascii="Microsoft Sans Serif" w:eastAsia="Baskerville Old Face" w:hAnsi="Microsoft Sans Serif" w:cs="Microsoft Sans Serif"/>
              </w:rPr>
              <w:t>sin,</w:t>
            </w:r>
            <w:r w:rsidRPr="000D6531">
              <w:rPr>
                <w:rFonts w:ascii="Microsoft Sans Serif" w:eastAsia="Baskerville Old Face" w:hAnsi="Microsoft Sans Serif" w:cs="Microsoft Sans Serif"/>
              </w:rPr>
              <w:t xml:space="preserve"> you will walk alone</w:t>
            </w:r>
            <w:r w:rsidR="003E634D">
              <w:rPr>
                <w:rFonts w:ascii="Microsoft Sans Serif" w:eastAsia="Baskerville Old Face" w:hAnsi="Microsoft Sans Serif" w:cs="Microsoft Sans Serif"/>
              </w:rPr>
              <w:t>.</w:t>
            </w:r>
            <w:r w:rsidRPr="000D6531">
              <w:rPr>
                <w:rFonts w:ascii="Microsoft Sans Serif" w:eastAsia="Baskerville Old Face" w:hAnsi="Microsoft Sans Serif" w:cs="Microsoft Sans Serif"/>
              </w:rPr>
              <w:t xml:space="preserve"> </w:t>
            </w:r>
            <w:r w:rsidR="003E634D">
              <w:rPr>
                <w:rFonts w:ascii="Microsoft Sans Serif" w:eastAsia="Baskerville Old Face" w:hAnsi="Microsoft Sans Serif" w:cs="Microsoft Sans Serif"/>
              </w:rPr>
              <w:t>D</w:t>
            </w:r>
            <w:r w:rsidRPr="000D6531">
              <w:rPr>
                <w:rFonts w:ascii="Microsoft Sans Serif" w:eastAsia="Baskerville Old Face" w:hAnsi="Microsoft Sans Serif" w:cs="Microsoft Sans Serif"/>
              </w:rPr>
              <w:t xml:space="preserve">o not look for a large crowd in the path of </w:t>
            </w:r>
            <w:r w:rsidR="008647BA" w:rsidRPr="000D6531">
              <w:rPr>
                <w:rFonts w:ascii="Microsoft Sans Serif" w:eastAsia="Baskerville Old Face" w:hAnsi="Microsoft Sans Serif" w:cs="Microsoft Sans Serif"/>
              </w:rPr>
              <w:t>holiness,</w:t>
            </w:r>
            <w:r w:rsidRPr="000D6531">
              <w:rPr>
                <w:rFonts w:ascii="Microsoft Sans Serif" w:eastAsia="Baskerville Old Face" w:hAnsi="Microsoft Sans Serif" w:cs="Microsoft Sans Serif"/>
              </w:rPr>
              <w:t xml:space="preserve"> it will be sparsely populated</w:t>
            </w:r>
            <w:r w:rsidR="00EC1FBE">
              <w:rPr>
                <w:rFonts w:ascii="Microsoft Sans Serif" w:eastAsia="Baskerville Old Face" w:hAnsi="Microsoft Sans Serif" w:cs="Microsoft Sans Serif"/>
              </w:rPr>
              <w:t>,</w:t>
            </w:r>
            <w:r w:rsidRPr="000D6531">
              <w:rPr>
                <w:rFonts w:ascii="Microsoft Sans Serif" w:eastAsia="Baskerville Old Face" w:hAnsi="Microsoft Sans Serif" w:cs="Microsoft Sans Serif"/>
              </w:rPr>
              <w:t xml:space="preserve"> but the road of evil will be crowded</w:t>
            </w:r>
            <w:r w:rsidR="00EC1FBE">
              <w:rPr>
                <w:rFonts w:ascii="Microsoft Sans Serif" w:eastAsia="Baskerville Old Face" w:hAnsi="Microsoft Sans Serif" w:cs="Microsoft Sans Serif"/>
              </w:rPr>
              <w:t>. I</w:t>
            </w:r>
            <w:r w:rsidRPr="000D6531">
              <w:rPr>
                <w:rFonts w:ascii="Microsoft Sans Serif" w:eastAsia="Baskerville Old Face" w:hAnsi="Microsoft Sans Serif" w:cs="Microsoft Sans Serif"/>
              </w:rPr>
              <w:t>f you want to be popular you will not be holy</w:t>
            </w:r>
            <w:r w:rsidR="00EC1FBE">
              <w:rPr>
                <w:rFonts w:ascii="Microsoft Sans Serif" w:eastAsia="Baskerville Old Face" w:hAnsi="Microsoft Sans Serif" w:cs="Microsoft Sans Serif"/>
              </w:rPr>
              <w:t>. A</w:t>
            </w:r>
            <w:r w:rsidR="000E6225" w:rsidRPr="000E6225">
              <w:rPr>
                <w:rFonts w:ascii="Microsoft Sans Serif" w:eastAsia="Baskerville Old Face" w:hAnsi="Microsoft Sans Serif" w:cs="Microsoft Sans Serif"/>
              </w:rPr>
              <w:t xml:space="preserve">cceptance in this world will destroy your acceptance with </w:t>
            </w:r>
            <w:r w:rsidR="004E442F">
              <w:rPr>
                <w:rFonts w:ascii="Microsoft Sans Serif" w:eastAsia="Baskerville Old Face" w:hAnsi="Microsoft Sans Serif" w:cs="Microsoft Sans Serif"/>
              </w:rPr>
              <w:t>God</w:t>
            </w:r>
            <w:r w:rsidR="00EC1FBE">
              <w:rPr>
                <w:rFonts w:ascii="Microsoft Sans Serif" w:eastAsia="Baskerville Old Face" w:hAnsi="Microsoft Sans Serif" w:cs="Microsoft Sans Serif"/>
              </w:rPr>
              <w:t>.</w:t>
            </w:r>
            <w:r w:rsidR="000E6225" w:rsidRPr="000E6225">
              <w:rPr>
                <w:rFonts w:ascii="Microsoft Sans Serif" w:eastAsia="Baskerville Old Face" w:hAnsi="Microsoft Sans Serif" w:cs="Microsoft Sans Serif"/>
              </w:rPr>
              <w:t xml:space="preserve"> </w:t>
            </w:r>
            <w:r w:rsidR="00EC1FBE">
              <w:rPr>
                <w:rFonts w:ascii="Microsoft Sans Serif" w:eastAsia="Baskerville Old Face" w:hAnsi="Microsoft Sans Serif" w:cs="Microsoft Sans Serif"/>
              </w:rPr>
              <w:t>P</w:t>
            </w:r>
            <w:r w:rsidR="000E6225" w:rsidRPr="000E6225">
              <w:rPr>
                <w:rFonts w:ascii="Microsoft Sans Serif" w:eastAsia="Baskerville Old Face" w:hAnsi="Microsoft Sans Serif" w:cs="Microsoft Sans Serif"/>
              </w:rPr>
              <w:t>opularity with man never makes anything popular with God</w:t>
            </w:r>
            <w:r w:rsidR="008647BA">
              <w:rPr>
                <w:rFonts w:ascii="Microsoft Sans Serif" w:eastAsia="Baskerville Old Face" w:hAnsi="Microsoft Sans Serif" w:cs="Microsoft Sans Serif"/>
              </w:rPr>
              <w:t>.</w:t>
            </w:r>
            <w:r w:rsidR="000E6225" w:rsidRPr="000E6225">
              <w:rPr>
                <w:rFonts w:ascii="Microsoft Sans Serif" w:eastAsia="Baskerville Old Face" w:hAnsi="Microsoft Sans Serif" w:cs="Microsoft Sans Serif"/>
              </w:rPr>
              <w:t xml:space="preserve"> </w:t>
            </w:r>
            <w:r w:rsidR="008647BA">
              <w:rPr>
                <w:rFonts w:ascii="Microsoft Sans Serif" w:eastAsia="Baskerville Old Face" w:hAnsi="Microsoft Sans Serif" w:cs="Microsoft Sans Serif"/>
              </w:rPr>
              <w:t>M</w:t>
            </w:r>
            <w:r w:rsidR="000E6225" w:rsidRPr="000E6225">
              <w:rPr>
                <w:rFonts w:ascii="Microsoft Sans Serif" w:eastAsia="Baskerville Old Face" w:hAnsi="Microsoft Sans Serif" w:cs="Microsoft Sans Serif"/>
              </w:rPr>
              <w:t>en may applaud and honor you while God condemns you</w:t>
            </w:r>
            <w:r w:rsidR="008647BA">
              <w:rPr>
                <w:rFonts w:ascii="Microsoft Sans Serif" w:eastAsia="Baskerville Old Face" w:hAnsi="Microsoft Sans Serif" w:cs="Microsoft Sans Serif"/>
              </w:rPr>
              <w:t>. L</w:t>
            </w:r>
            <w:r w:rsidR="000E6225" w:rsidRPr="000E6225">
              <w:rPr>
                <w:rFonts w:ascii="Microsoft Sans Serif" w:eastAsia="Baskerville Old Face" w:hAnsi="Microsoft Sans Serif" w:cs="Microsoft Sans Serif"/>
              </w:rPr>
              <w:t>ive your life so you will be accepted by God and do not worry whether man accepts you or not</w:t>
            </w:r>
          </w:p>
          <w:p w14:paraId="46753752" w14:textId="77777777" w:rsidR="000E6225" w:rsidRDefault="000E6225" w:rsidP="00087774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</w:p>
          <w:p w14:paraId="5B8CB285" w14:textId="6BA85BC4" w:rsidR="000E6225" w:rsidRPr="00AE7E9A" w:rsidRDefault="00C96AA7" w:rsidP="00087774">
            <w:pPr>
              <w:pStyle w:val="NoSpacing"/>
              <w:rPr>
                <w:rFonts w:ascii="Microsoft Sans Serif" w:eastAsia="Baskerville Old Face" w:hAnsi="Microsoft Sans Serif" w:cs="Microsoft Sans Serif"/>
              </w:rPr>
            </w:pPr>
            <w:r w:rsidRPr="008647BA">
              <w:rPr>
                <w:rFonts w:ascii="Microsoft Sans Serif" w:eastAsia="Baskerville Old Face" w:hAnsi="Microsoft Sans Serif" w:cs="Microsoft Sans Serif"/>
                <w:b/>
                <w:bCs/>
              </w:rPr>
              <w:t>Avoiding</w:t>
            </w:r>
            <w:r w:rsidR="0016183D" w:rsidRPr="008647BA">
              <w:rPr>
                <w:rFonts w:ascii="Microsoft Sans Serif" w:eastAsia="Baskerville Old Face" w:hAnsi="Microsoft Sans Serif" w:cs="Microsoft Sans Serif"/>
                <w:b/>
                <w:bCs/>
              </w:rPr>
              <w:t xml:space="preserve"> </w:t>
            </w:r>
            <w:r w:rsidR="00443322">
              <w:rPr>
                <w:rFonts w:ascii="Microsoft Sans Serif" w:eastAsia="Baskerville Old Face" w:hAnsi="Microsoft Sans Serif" w:cs="Microsoft Sans Serif"/>
                <w:b/>
                <w:bCs/>
              </w:rPr>
              <w:t xml:space="preserve">of </w:t>
            </w:r>
            <w:r w:rsidR="0016183D" w:rsidRPr="008647BA">
              <w:rPr>
                <w:rFonts w:ascii="Microsoft Sans Serif" w:eastAsia="Baskerville Old Face" w:hAnsi="Microsoft Sans Serif" w:cs="Microsoft Sans Serif"/>
                <w:b/>
                <w:bCs/>
              </w:rPr>
              <w:t>sin</w:t>
            </w:r>
            <w:r w:rsidR="0016183D">
              <w:rPr>
                <w:rFonts w:ascii="Microsoft Sans Serif" w:eastAsia="Baskerville Old Face" w:hAnsi="Microsoft Sans Serif" w:cs="Microsoft Sans Serif"/>
              </w:rPr>
              <w:t xml:space="preserve">. </w:t>
            </w:r>
            <w:r w:rsidR="008647BA">
              <w:rPr>
                <w:rFonts w:ascii="Microsoft Sans Serif" w:eastAsia="Baskerville Old Face" w:hAnsi="Microsoft Sans Serif" w:cs="Microsoft Sans Serif"/>
              </w:rPr>
              <w:t>“</w:t>
            </w:r>
            <w:r w:rsidR="0016183D" w:rsidRPr="008647BA">
              <w:rPr>
                <w:rFonts w:ascii="Microsoft Sans Serif" w:eastAsia="Baskerville Old Face" w:hAnsi="Microsoft Sans Serif" w:cs="Microsoft Sans Serif"/>
                <w:i/>
                <w:iCs/>
              </w:rPr>
              <w:t>Consent thou not</w:t>
            </w:r>
            <w:r w:rsidR="0016183D">
              <w:rPr>
                <w:rFonts w:ascii="Microsoft Sans Serif" w:eastAsia="Baskerville Old Face" w:hAnsi="Microsoft Sans Serif" w:cs="Microsoft Sans Serif"/>
              </w:rPr>
              <w:t>.</w:t>
            </w:r>
            <w:r w:rsidR="008647BA">
              <w:rPr>
                <w:rFonts w:ascii="Microsoft Sans Serif" w:eastAsia="Baskerville Old Face" w:hAnsi="Microsoft Sans Serif" w:cs="Microsoft Sans Serif"/>
              </w:rPr>
              <w:t>”</w:t>
            </w:r>
            <w:r w:rsidR="0016183D">
              <w:rPr>
                <w:rFonts w:ascii="Microsoft Sans Serif" w:eastAsia="Baskerville Old Face" w:hAnsi="Microsoft Sans Serif" w:cs="Microsoft Sans Serif"/>
              </w:rPr>
              <w:t xml:space="preserve"> </w:t>
            </w:r>
            <w:r w:rsidR="0016183D" w:rsidRPr="0016183D">
              <w:rPr>
                <w:rFonts w:ascii="Microsoft Sans Serif" w:eastAsia="Baskerville Old Face" w:hAnsi="Microsoft Sans Serif" w:cs="Microsoft Sans Serif"/>
              </w:rPr>
              <w:t>Sin is to be refused</w:t>
            </w:r>
            <w:r w:rsidR="00491E90">
              <w:rPr>
                <w:rFonts w:ascii="Microsoft Sans Serif" w:eastAsia="Baskerville Old Face" w:hAnsi="Microsoft Sans Serif" w:cs="Microsoft Sans Serif"/>
              </w:rPr>
              <w:t>.</w:t>
            </w:r>
            <w:r w:rsidR="0016183D" w:rsidRPr="0016183D">
              <w:rPr>
                <w:rFonts w:ascii="Microsoft Sans Serif" w:eastAsia="Baskerville Old Face" w:hAnsi="Microsoft Sans Serif" w:cs="Microsoft Sans Serif"/>
              </w:rPr>
              <w:t xml:space="preserve"> </w:t>
            </w:r>
            <w:r w:rsidR="00491E90">
              <w:rPr>
                <w:rFonts w:ascii="Microsoft Sans Serif" w:eastAsia="Baskerville Old Face" w:hAnsi="Microsoft Sans Serif" w:cs="Microsoft Sans Serif"/>
              </w:rPr>
              <w:t>T</w:t>
            </w:r>
            <w:r w:rsidR="0016183D" w:rsidRPr="0016183D">
              <w:rPr>
                <w:rFonts w:ascii="Microsoft Sans Serif" w:eastAsia="Baskerville Old Face" w:hAnsi="Microsoft Sans Serif" w:cs="Microsoft Sans Serif"/>
              </w:rPr>
              <w:t xml:space="preserve">he </w:t>
            </w:r>
            <w:r w:rsidR="00491E90">
              <w:rPr>
                <w:rFonts w:ascii="Microsoft Sans Serif" w:eastAsia="Baskerville Old Face" w:hAnsi="Microsoft Sans Serif" w:cs="Microsoft Sans Serif"/>
              </w:rPr>
              <w:t>command</w:t>
            </w:r>
            <w:r w:rsidR="0016183D" w:rsidRPr="0016183D">
              <w:rPr>
                <w:rFonts w:ascii="Microsoft Sans Serif" w:eastAsia="Baskerville Old Face" w:hAnsi="Microsoft Sans Serif" w:cs="Microsoft Sans Serif"/>
              </w:rPr>
              <w:t xml:space="preserve"> is to </w:t>
            </w:r>
            <w:r w:rsidR="00491E90">
              <w:rPr>
                <w:rFonts w:ascii="Microsoft Sans Serif" w:eastAsia="Baskerville Old Face" w:hAnsi="Microsoft Sans Serif" w:cs="Microsoft Sans Serif"/>
              </w:rPr>
              <w:t>“</w:t>
            </w:r>
            <w:r w:rsidR="0016183D" w:rsidRPr="0016183D">
              <w:rPr>
                <w:rFonts w:ascii="Microsoft Sans Serif" w:eastAsia="Baskerville Old Face" w:hAnsi="Microsoft Sans Serif" w:cs="Microsoft Sans Serif"/>
              </w:rPr>
              <w:t>consent thou not</w:t>
            </w:r>
            <w:r w:rsidR="00491E90">
              <w:rPr>
                <w:rFonts w:ascii="Microsoft Sans Serif" w:eastAsia="Baskerville Old Face" w:hAnsi="Microsoft Sans Serif" w:cs="Microsoft Sans Serif"/>
              </w:rPr>
              <w:t>.”</w:t>
            </w:r>
            <w:r>
              <w:rPr>
                <w:rFonts w:ascii="Microsoft Sans Serif" w:eastAsia="Baskerville Old Face" w:hAnsi="Microsoft Sans Serif" w:cs="Microsoft Sans Serif"/>
              </w:rPr>
              <w:t xml:space="preserve"> This</w:t>
            </w:r>
            <w:r w:rsidR="0016183D" w:rsidRPr="0016183D">
              <w:rPr>
                <w:rFonts w:ascii="Microsoft Sans Serif" w:eastAsia="Baskerville Old Face" w:hAnsi="Microsoft Sans Serif" w:cs="Microsoft Sans Serif"/>
              </w:rPr>
              <w:t xml:space="preserve"> does not give room for negotiations with evil</w:t>
            </w:r>
            <w:r>
              <w:rPr>
                <w:rFonts w:ascii="Microsoft Sans Serif" w:eastAsia="Baskerville Old Face" w:hAnsi="Microsoft Sans Serif" w:cs="Microsoft Sans Serif"/>
              </w:rPr>
              <w:t>. Y</w:t>
            </w:r>
            <w:r w:rsidR="00380966" w:rsidRPr="00380966">
              <w:rPr>
                <w:rFonts w:ascii="Microsoft Sans Serif" w:eastAsia="Baskerville Old Face" w:hAnsi="Microsoft Sans Serif" w:cs="Microsoft Sans Serif"/>
              </w:rPr>
              <w:t>ou'll never defeat sin if you're passive in opposing it</w:t>
            </w:r>
            <w:r>
              <w:rPr>
                <w:rFonts w:ascii="Microsoft Sans Serif" w:eastAsia="Baskerville Old Face" w:hAnsi="Microsoft Sans Serif" w:cs="Microsoft Sans Serif"/>
              </w:rPr>
              <w:t>. Y</w:t>
            </w:r>
            <w:r w:rsidR="00380966" w:rsidRPr="00380966">
              <w:rPr>
                <w:rFonts w:ascii="Microsoft Sans Serif" w:eastAsia="Baskerville Old Face" w:hAnsi="Microsoft Sans Serif" w:cs="Microsoft Sans Serif"/>
              </w:rPr>
              <w:t xml:space="preserve">ou must be strong and steadfast in opposing it or </w:t>
            </w:r>
            <w:r w:rsidR="00380966">
              <w:rPr>
                <w:rFonts w:ascii="Microsoft Sans Serif" w:eastAsia="Baskerville Old Face" w:hAnsi="Microsoft Sans Serif" w:cs="Microsoft Sans Serif"/>
              </w:rPr>
              <w:t>you</w:t>
            </w:r>
            <w:r w:rsidR="00380966" w:rsidRPr="00380966">
              <w:rPr>
                <w:rFonts w:ascii="Microsoft Sans Serif" w:eastAsia="Baskerville Old Face" w:hAnsi="Microsoft Sans Serif" w:cs="Microsoft Sans Serif"/>
              </w:rPr>
              <w:t xml:space="preserve"> will eventually be corrupted by </w:t>
            </w:r>
            <w:r>
              <w:rPr>
                <w:rFonts w:ascii="Microsoft Sans Serif" w:eastAsia="Baskerville Old Face" w:hAnsi="Microsoft Sans Serif" w:cs="Microsoft Sans Serif"/>
              </w:rPr>
              <w:t>it.</w:t>
            </w:r>
            <w:r w:rsidR="00380966">
              <w:rPr>
                <w:rFonts w:ascii="Microsoft Sans Serif" w:eastAsia="Baskerville Old Face" w:hAnsi="Microsoft Sans Serif" w:cs="Microsoft Sans Serif"/>
              </w:rPr>
              <w:t xml:space="preserve"> </w:t>
            </w:r>
          </w:p>
        </w:tc>
      </w:tr>
    </w:tbl>
    <w:p w14:paraId="155FCB3F" w14:textId="07CC7FCA" w:rsidR="00E5397B" w:rsidRPr="000E1C08" w:rsidRDefault="00683E7B" w:rsidP="001C7B4F">
      <w:pPr>
        <w:spacing w:after="160"/>
        <w:jc w:val="center"/>
        <w:rPr>
          <w:rFonts w:ascii="Microsoft Sans Serif" w:eastAsia="Times New Roman" w:hAnsi="Microsoft Sans Serif" w:cs="Microsoft Sans Serif"/>
          <w:b/>
          <w:kern w:val="28"/>
          <w:sz w:val="22"/>
        </w:rPr>
      </w:pPr>
      <w:r w:rsidRPr="000E1C08">
        <w:rPr>
          <w:rFonts w:ascii="Microsoft Sans Serif" w:eastAsia="Times New Roman" w:hAnsi="Microsoft Sans Serif" w:cs="Microsoft Sans Serif"/>
          <w:b/>
          <w:kern w:val="28"/>
          <w:sz w:val="22"/>
        </w:rPr>
        <w:lastRenderedPageBreak/>
        <w:t xml:space="preserve">This </w:t>
      </w:r>
      <w:r w:rsidR="00162FF1" w:rsidRPr="000E1C08">
        <w:rPr>
          <w:rFonts w:ascii="Microsoft Sans Serif" w:eastAsia="Times New Roman" w:hAnsi="Microsoft Sans Serif" w:cs="Microsoft Sans Serif"/>
          <w:b/>
          <w:kern w:val="28"/>
          <w:sz w:val="22"/>
        </w:rPr>
        <w:t xml:space="preserve">Week’s </w:t>
      </w:r>
      <w:r w:rsidRPr="000E1C08">
        <w:rPr>
          <w:rFonts w:ascii="Microsoft Sans Serif" w:eastAsia="Times New Roman" w:hAnsi="Microsoft Sans Serif" w:cs="Microsoft Sans Serif"/>
          <w:b/>
          <w:kern w:val="28"/>
          <w:sz w:val="22"/>
        </w:rPr>
        <w:t>Question</w:t>
      </w:r>
      <w:r w:rsidR="00F93216" w:rsidRPr="000E1C08">
        <w:rPr>
          <w:rFonts w:ascii="Microsoft Sans Serif" w:eastAsia="Times New Roman" w:hAnsi="Microsoft Sans Serif" w:cs="Microsoft Sans Serif"/>
          <w:b/>
          <w:kern w:val="28"/>
          <w:sz w:val="22"/>
        </w:rPr>
        <w:t xml:space="preserve">s </w:t>
      </w:r>
      <w:r w:rsidR="000B09D0" w:rsidRPr="000E1C08">
        <w:rPr>
          <w:rFonts w:ascii="Microsoft Sans Serif" w:eastAsia="Times New Roman" w:hAnsi="Microsoft Sans Serif" w:cs="Microsoft Sans Serif"/>
          <w:b/>
          <w:kern w:val="28"/>
          <w:sz w:val="22"/>
        </w:rPr>
        <w:t xml:space="preserve">– </w:t>
      </w:r>
      <w:r w:rsidR="000B09D0" w:rsidRPr="000E1C08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 xml:space="preserve">Issue # </w:t>
      </w:r>
      <w:r w:rsidR="00113E73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>1</w:t>
      </w:r>
      <w:r w:rsidR="00054147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>6</w:t>
      </w:r>
      <w:r w:rsidR="00F2174F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>2</w:t>
      </w:r>
      <w:r w:rsidR="00967C3D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 xml:space="preserve"> </w:t>
      </w:r>
      <w:r w:rsidR="00F2174F">
        <w:rPr>
          <w:rFonts w:ascii="Microsoft Sans Serif" w:eastAsia="Times New Roman" w:hAnsi="Microsoft Sans Serif" w:cs="Microsoft Sans Serif"/>
          <w:b/>
          <w:color w:val="FF0000"/>
          <w:kern w:val="28"/>
          <w:sz w:val="22"/>
        </w:rPr>
        <w:t>– PROVERBS 1-5</w:t>
      </w:r>
    </w:p>
    <w:p w14:paraId="21D94C7E" w14:textId="77777777" w:rsidR="00845432" w:rsidRPr="00845432" w:rsidRDefault="00845432" w:rsidP="00845432">
      <w:pPr>
        <w:spacing w:before="0" w:after="160"/>
        <w:contextualSpacing/>
        <w:jc w:val="center"/>
        <w:rPr>
          <w:rFonts w:ascii="Microsoft Sans Serif" w:eastAsia="Times New Roman" w:hAnsi="Microsoft Sans Serif" w:cs="Microsoft Sans Serif"/>
          <w:b/>
          <w:kern w:val="28"/>
          <w:sz w:val="28"/>
          <w:szCs w:val="28"/>
        </w:rPr>
      </w:pPr>
    </w:p>
    <w:tbl>
      <w:tblPr>
        <w:tblpPr w:leftFromText="180" w:rightFromText="180" w:vertAnchor="text" w:horzAnchor="margin" w:tblpXSpec="right" w:tblpY="1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  <w:tblDescription w:val="Presentation notes table"/>
      </w:tblPr>
      <w:tblGrid>
        <w:gridCol w:w="3685"/>
        <w:gridCol w:w="7105"/>
      </w:tblGrid>
      <w:tr w:rsidR="00C67D20" w:rsidRPr="00A63D87" w14:paraId="62D6D3FB" w14:textId="77777777" w:rsidTr="0026444F">
        <w:trPr>
          <w:trHeight w:val="426"/>
        </w:trPr>
        <w:tc>
          <w:tcPr>
            <w:tcW w:w="3685" w:type="dxa"/>
          </w:tcPr>
          <w:p w14:paraId="68FFC3A0" w14:textId="77777777" w:rsidR="00B0350C" w:rsidRDefault="00B0350C" w:rsidP="003E09EF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</w:p>
          <w:p w14:paraId="35C0C4BF" w14:textId="18BBD757" w:rsidR="004F3734" w:rsidRPr="00BC3917" w:rsidRDefault="006776E7" w:rsidP="001B52FD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Who wrote Proverbs? 1:1</w:t>
            </w:r>
          </w:p>
        </w:tc>
        <w:tc>
          <w:tcPr>
            <w:tcW w:w="7105" w:type="dxa"/>
          </w:tcPr>
          <w:p w14:paraId="3F48B1B9" w14:textId="15DFCBA5" w:rsidR="00C67D20" w:rsidRPr="00BC6AD0" w:rsidRDefault="00C67D20" w:rsidP="00C67D20">
            <w:pPr>
              <w:spacing w:before="0" w:after="160"/>
              <w:rPr>
                <w:rFonts w:ascii="Segoe UI" w:eastAsia="Segoe UI" w:hAnsi="Segoe UI" w:cs="Times New Roman"/>
                <w:b/>
                <w:bCs/>
                <w:sz w:val="18"/>
                <w:szCs w:val="18"/>
              </w:rPr>
            </w:pPr>
          </w:p>
        </w:tc>
      </w:tr>
      <w:tr w:rsidR="00C67D20" w:rsidRPr="00A63D87" w14:paraId="7707D08C" w14:textId="77777777" w:rsidTr="00EB0833">
        <w:trPr>
          <w:trHeight w:val="1322"/>
        </w:trPr>
        <w:tc>
          <w:tcPr>
            <w:tcW w:w="3685" w:type="dxa"/>
          </w:tcPr>
          <w:p w14:paraId="66CF63F1" w14:textId="77777777" w:rsidR="00C77299" w:rsidRDefault="00C77299" w:rsidP="007A014F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</w:p>
          <w:p w14:paraId="2D2FEDF7" w14:textId="36847F27" w:rsidR="00A73379" w:rsidRDefault="006776E7" w:rsidP="00342588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Why was Proverbs written? 1:2</w:t>
            </w:r>
            <w:r w:rsidR="003A197C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-4 </w:t>
            </w:r>
          </w:p>
          <w:p w14:paraId="423E9A16" w14:textId="6063F4D6" w:rsidR="003A197C" w:rsidRPr="007A014F" w:rsidRDefault="003A197C" w:rsidP="00342588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A </w:t>
            </w:r>
            <w:r w:rsidR="005A1176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brief </w:t>
            </w: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summery is sufficient. </w:t>
            </w:r>
          </w:p>
        </w:tc>
        <w:tc>
          <w:tcPr>
            <w:tcW w:w="7105" w:type="dxa"/>
          </w:tcPr>
          <w:p w14:paraId="76AA1C2D" w14:textId="61AFDB19" w:rsidR="00C67D20" w:rsidRPr="00A63D87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4E5C21DE" w14:textId="77777777" w:rsidTr="002D41CE">
        <w:trPr>
          <w:trHeight w:val="557"/>
        </w:trPr>
        <w:tc>
          <w:tcPr>
            <w:tcW w:w="3685" w:type="dxa"/>
          </w:tcPr>
          <w:p w14:paraId="43942155" w14:textId="77777777" w:rsidR="003F5CF6" w:rsidRDefault="003F5CF6" w:rsidP="003F5CF6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</w:p>
          <w:p w14:paraId="01D881C6" w14:textId="21D183B6" w:rsidR="00AD7EDF" w:rsidRPr="00EB0833" w:rsidRDefault="00952C2C" w:rsidP="00EB0833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What will a wise man do</w:t>
            </w:r>
            <w:r w:rsidR="00EB53B3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 to increase learning</w:t>
            </w: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? 1:5</w:t>
            </w:r>
          </w:p>
        </w:tc>
        <w:tc>
          <w:tcPr>
            <w:tcW w:w="7105" w:type="dxa"/>
          </w:tcPr>
          <w:p w14:paraId="69F74698" w14:textId="77777777" w:rsidR="00C67D20" w:rsidRPr="00A63D87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6922FAF5" w14:textId="77777777" w:rsidTr="009D7760">
        <w:trPr>
          <w:trHeight w:val="323"/>
        </w:trPr>
        <w:tc>
          <w:tcPr>
            <w:tcW w:w="3685" w:type="dxa"/>
          </w:tcPr>
          <w:p w14:paraId="23A7DFB8" w14:textId="77777777" w:rsidR="009A7801" w:rsidRDefault="009A7801" w:rsidP="00E408A8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  <w:p w14:paraId="2BEAD0B9" w14:textId="6AB70A76" w:rsidR="00EB53B3" w:rsidRDefault="00EB53B3" w:rsidP="00E408A8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What is the beginning of knowledge? 1:7</w:t>
            </w:r>
          </w:p>
          <w:p w14:paraId="7CE7BD80" w14:textId="7B987D97" w:rsidR="00DA1627" w:rsidRPr="00585185" w:rsidRDefault="00DA1627" w:rsidP="00853E8C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</w:tc>
        <w:tc>
          <w:tcPr>
            <w:tcW w:w="7105" w:type="dxa"/>
          </w:tcPr>
          <w:p w14:paraId="615DDE38" w14:textId="77777777" w:rsidR="00C67D20" w:rsidRPr="00A63D87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577CA63C" w14:textId="77777777" w:rsidTr="00BF412F">
        <w:trPr>
          <w:trHeight w:val="521"/>
        </w:trPr>
        <w:tc>
          <w:tcPr>
            <w:tcW w:w="3685" w:type="dxa"/>
          </w:tcPr>
          <w:p w14:paraId="6BE59821" w14:textId="77777777" w:rsidR="000D5865" w:rsidRDefault="000D5865" w:rsidP="00C94A97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  <w:p w14:paraId="7E02896D" w14:textId="6776B941" w:rsidR="00487A4F" w:rsidRPr="00A73C5C" w:rsidRDefault="00036A26" w:rsidP="00EA2EF3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What shall preserve thee? 2:</w:t>
            </w:r>
            <w:r w:rsidR="0087755A"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11</w:t>
            </w:r>
          </w:p>
        </w:tc>
        <w:tc>
          <w:tcPr>
            <w:tcW w:w="7105" w:type="dxa"/>
          </w:tcPr>
          <w:p w14:paraId="425F278A" w14:textId="77777777" w:rsidR="00C67D20" w:rsidRPr="00A63D87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75FCFFFD" w14:textId="77777777" w:rsidTr="004171B1">
        <w:trPr>
          <w:trHeight w:val="530"/>
        </w:trPr>
        <w:tc>
          <w:tcPr>
            <w:tcW w:w="3685" w:type="dxa"/>
          </w:tcPr>
          <w:p w14:paraId="049E9A35" w14:textId="77777777" w:rsidR="0033223A" w:rsidRDefault="0033223A" w:rsidP="00072865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  <w:p w14:paraId="6402221D" w14:textId="08E1C912" w:rsidR="002C10C0" w:rsidRPr="00D82A91" w:rsidRDefault="00FA107C" w:rsidP="00072865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sz w:val="18"/>
                <w:szCs w:val="18"/>
              </w:rPr>
              <w:t>What needs to be written on the table of our heart? 3:3</w:t>
            </w:r>
          </w:p>
        </w:tc>
        <w:tc>
          <w:tcPr>
            <w:tcW w:w="7105" w:type="dxa"/>
          </w:tcPr>
          <w:p w14:paraId="40E395F7" w14:textId="77777777" w:rsidR="00C67D20" w:rsidRPr="004B0DA3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75C347CB" w14:textId="77777777" w:rsidTr="002D41CE">
        <w:trPr>
          <w:trHeight w:val="512"/>
        </w:trPr>
        <w:tc>
          <w:tcPr>
            <w:tcW w:w="3685" w:type="dxa"/>
          </w:tcPr>
          <w:p w14:paraId="67F11063" w14:textId="77777777" w:rsidR="00635134" w:rsidRDefault="00362997" w:rsidP="00E07FD4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 </w:t>
            </w:r>
          </w:p>
          <w:p w14:paraId="23847E68" w14:textId="10125864" w:rsidR="00D4135C" w:rsidRDefault="002558A1" w:rsidP="00B56952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Proverbs 3:5</w:t>
            </w:r>
            <w:r w:rsidR="00FC4230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-6</w:t>
            </w: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 </w:t>
            </w:r>
            <w:r w:rsidR="00FC4230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are</w:t>
            </w: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 great verse</w:t>
            </w:r>
            <w:r w:rsidR="00FC4230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s</w:t>
            </w: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 to memorize. </w:t>
            </w:r>
            <w:r w:rsidR="00117839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How do we have our paths directed by God?</w:t>
            </w:r>
          </w:p>
          <w:p w14:paraId="39921381" w14:textId="5A00A1DA" w:rsidR="00FC4230" w:rsidRPr="000615C1" w:rsidRDefault="00FC4230" w:rsidP="00B56952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</w:p>
        </w:tc>
        <w:tc>
          <w:tcPr>
            <w:tcW w:w="7105" w:type="dxa"/>
          </w:tcPr>
          <w:p w14:paraId="3403182D" w14:textId="77777777" w:rsidR="00C67D20" w:rsidRPr="004B0DA3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1FD5F592" w14:textId="77777777" w:rsidTr="007B41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7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2418" w14:textId="77777777" w:rsidR="00E62774" w:rsidRDefault="00E62774" w:rsidP="00E62774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sz w:val="18"/>
                <w:szCs w:val="18"/>
              </w:rPr>
            </w:pPr>
          </w:p>
          <w:p w14:paraId="5FA62198" w14:textId="05F9E775" w:rsidR="00FF2D4F" w:rsidRPr="00D902B1" w:rsidRDefault="00684925" w:rsidP="00072865">
            <w:pPr>
              <w:spacing w:before="0"/>
              <w:contextualSpacing/>
              <w:outlineLvl w:val="0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Who is corrected by the Father? </w:t>
            </w:r>
            <w:r w:rsidR="00334831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3:12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9EF6" w14:textId="77777777" w:rsidR="00C67D20" w:rsidRPr="00411FD3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C67D20" w:rsidRPr="00A63D87" w14:paraId="7A2A7A5E" w14:textId="77777777" w:rsidTr="008426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3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30C4" w14:textId="77777777" w:rsidR="006B1378" w:rsidRDefault="006B1378" w:rsidP="00635134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</w:p>
          <w:p w14:paraId="6E3AB056" w14:textId="78CC3570" w:rsidR="00126D11" w:rsidRPr="00DF0347" w:rsidRDefault="00334831" w:rsidP="00D04D9A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What is more precious than rubies? 3:</w:t>
            </w:r>
            <w:r w:rsidR="004C6F1B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13-15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CC53" w14:textId="77777777" w:rsidR="00C67D20" w:rsidRPr="004B0DA3" w:rsidRDefault="00C67D20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  <w:tr w:rsidR="002A7143" w:rsidRPr="00A63D87" w14:paraId="04990BD8" w14:textId="77777777" w:rsidTr="004D45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7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3383" w14:textId="77777777" w:rsidR="00794C5C" w:rsidRDefault="00794C5C" w:rsidP="00E2566C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</w:p>
          <w:p w14:paraId="4B018DAF" w14:textId="659051E4" w:rsidR="00C37ED1" w:rsidRPr="000051B0" w:rsidRDefault="004B1B76" w:rsidP="001264FF">
            <w:pPr>
              <w:spacing w:before="0"/>
              <w:outlineLvl w:val="1"/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 xml:space="preserve">Whose feet </w:t>
            </w:r>
            <w:r w:rsidR="00B818A3">
              <w:rPr>
                <w:rFonts w:ascii="Microsoft Sans Serif" w:eastAsia="Times New Roman" w:hAnsi="Microsoft Sans Serif" w:cs="Microsoft Sans Serif"/>
                <w:bCs/>
                <w:sz w:val="18"/>
                <w:szCs w:val="18"/>
              </w:rPr>
              <w:t>go down to death? 5:3-5</w:t>
            </w:r>
          </w:p>
        </w:tc>
        <w:tc>
          <w:tcPr>
            <w:tcW w:w="7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6179" w14:textId="7D13B190" w:rsidR="00692D7C" w:rsidRPr="004B0DA3" w:rsidRDefault="00692D7C" w:rsidP="00C67D20">
            <w:pPr>
              <w:spacing w:before="0" w:after="160"/>
              <w:rPr>
                <w:rFonts w:ascii="Segoe UI" w:eastAsia="Segoe UI" w:hAnsi="Segoe UI" w:cs="Times New Roman"/>
                <w:sz w:val="18"/>
                <w:szCs w:val="18"/>
              </w:rPr>
            </w:pPr>
          </w:p>
        </w:tc>
      </w:tr>
    </w:tbl>
    <w:p w14:paraId="630DE780" w14:textId="77777777" w:rsidR="00350227" w:rsidRDefault="00350227" w:rsidP="00CC0A52">
      <w:pPr>
        <w:tabs>
          <w:tab w:val="left" w:pos="1258"/>
        </w:tabs>
        <w:spacing w:before="0" w:after="160"/>
        <w:rPr>
          <w:rFonts w:ascii="Segoe UI" w:eastAsia="Segoe UI" w:hAnsi="Segoe UI" w:cs="Segoe UI"/>
          <w:sz w:val="18"/>
          <w:szCs w:val="18"/>
        </w:rPr>
      </w:pPr>
    </w:p>
    <w:p w14:paraId="0C2F4C55" w14:textId="77777777" w:rsidR="007B411B" w:rsidRDefault="007B411B" w:rsidP="00CC0A52">
      <w:pPr>
        <w:tabs>
          <w:tab w:val="left" w:pos="1258"/>
        </w:tabs>
        <w:spacing w:before="0" w:after="160"/>
        <w:rPr>
          <w:rFonts w:ascii="Segoe UI" w:eastAsia="Segoe UI" w:hAnsi="Segoe UI" w:cs="Segoe UI"/>
          <w:sz w:val="18"/>
          <w:szCs w:val="18"/>
        </w:rPr>
      </w:pPr>
    </w:p>
    <w:p w14:paraId="55AC0DD1" w14:textId="4ABAF745" w:rsidR="00F46ACA" w:rsidRDefault="00E5397B" w:rsidP="00350227">
      <w:pPr>
        <w:tabs>
          <w:tab w:val="left" w:pos="1258"/>
        </w:tabs>
        <w:spacing w:before="0" w:after="160"/>
        <w:jc w:val="center"/>
        <w:rPr>
          <w:rFonts w:ascii="Segoe UI" w:eastAsia="Segoe UI" w:hAnsi="Segoe UI" w:cs="Segoe UI"/>
          <w:sz w:val="18"/>
          <w:szCs w:val="18"/>
        </w:rPr>
      </w:pPr>
      <w:r w:rsidRPr="00A63D87">
        <w:rPr>
          <w:rFonts w:ascii="Segoe UI" w:eastAsia="Segoe UI" w:hAnsi="Segoe UI" w:cs="Segoe UI"/>
          <w:sz w:val="18"/>
          <w:szCs w:val="18"/>
        </w:rPr>
        <w:t>_____________________________________________________________________________</w:t>
      </w:r>
    </w:p>
    <w:p w14:paraId="2E874FCB" w14:textId="2EDEE134" w:rsidR="000F5BF8" w:rsidRPr="000F5BF8" w:rsidRDefault="00D86643" w:rsidP="000F5BF8">
      <w:pPr>
        <w:tabs>
          <w:tab w:val="left" w:pos="1258"/>
        </w:tabs>
        <w:spacing w:before="0" w:after="160"/>
        <w:jc w:val="center"/>
        <w:rPr>
          <w:rFonts w:ascii="Segoe UI" w:eastAsia="Segoe UI" w:hAnsi="Segoe UI" w:cs="Segoe UI"/>
          <w:sz w:val="18"/>
          <w:szCs w:val="18"/>
        </w:rPr>
      </w:pPr>
      <w:r>
        <w:rPr>
          <w:rFonts w:ascii="Segoe UI" w:eastAsia="Segoe UI" w:hAnsi="Segoe UI" w:cs="Segoe UI"/>
          <w:sz w:val="18"/>
          <w:szCs w:val="18"/>
        </w:rPr>
        <w:t>YOUR NAME</w:t>
      </w:r>
    </w:p>
    <w:sectPr w:rsidR="000F5BF8" w:rsidRPr="000F5BF8" w:rsidSect="002D1206"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13324" w14:textId="77777777" w:rsidR="00617898" w:rsidRDefault="00617898" w:rsidP="002719D0">
      <w:pPr>
        <w:spacing w:before="0" w:line="240" w:lineRule="auto"/>
      </w:pPr>
      <w:r>
        <w:separator/>
      </w:r>
    </w:p>
  </w:endnote>
  <w:endnote w:type="continuationSeparator" w:id="0">
    <w:p w14:paraId="67C53FCE" w14:textId="77777777" w:rsidR="00617898" w:rsidRDefault="00617898" w:rsidP="002719D0">
      <w:pPr>
        <w:spacing w:before="0" w:line="240" w:lineRule="auto"/>
      </w:pPr>
      <w:r>
        <w:continuationSeparator/>
      </w:r>
    </w:p>
  </w:endnote>
  <w:endnote w:type="continuationNotice" w:id="1">
    <w:p w14:paraId="13C535FC" w14:textId="77777777" w:rsidR="00617898" w:rsidRDefault="00617898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venirNext LT Pro Light">
    <w:altName w:val="Calibri"/>
    <w:charset w:val="00"/>
    <w:family w:val="swiss"/>
    <w:pitch w:val="variable"/>
    <w:sig w:usb0="00000007" w:usb1="00000000" w:usb2="00000000" w:usb3="00000000" w:csb0="00000093" w:csb1="00000000"/>
  </w:font>
  <w:font w:name="News Gothic MT">
    <w:altName w:val="Calibri"/>
    <w:charset w:val="00"/>
    <w:family w:val="swiss"/>
    <w:pitch w:val="variable"/>
    <w:sig w:usb0="00000003" w:usb1="00000000" w:usb2="00000000" w:usb3="00000000" w:csb0="00000001" w:csb1="00000000"/>
  </w:font>
  <w:font w:name="Georgia Pro Black">
    <w:altName w:val="Cambria"/>
    <w:charset w:val="00"/>
    <w:family w:val="roman"/>
    <w:pitch w:val="variable"/>
    <w:sig w:usb0="800002AF" w:usb1="00000003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32D16" w14:textId="77777777" w:rsidR="00617898" w:rsidRDefault="00617898" w:rsidP="002719D0">
      <w:pPr>
        <w:spacing w:before="0" w:line="240" w:lineRule="auto"/>
      </w:pPr>
      <w:r>
        <w:separator/>
      </w:r>
    </w:p>
  </w:footnote>
  <w:footnote w:type="continuationSeparator" w:id="0">
    <w:p w14:paraId="7A5DC772" w14:textId="77777777" w:rsidR="00617898" w:rsidRDefault="00617898" w:rsidP="002719D0">
      <w:pPr>
        <w:spacing w:before="0" w:line="240" w:lineRule="auto"/>
      </w:pPr>
      <w:r>
        <w:continuationSeparator/>
      </w:r>
    </w:p>
  </w:footnote>
  <w:footnote w:type="continuationNotice" w:id="1">
    <w:p w14:paraId="32AB76F1" w14:textId="77777777" w:rsidR="00617898" w:rsidRDefault="00617898">
      <w:pPr>
        <w:spacing w:before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6729"/>
    <w:multiLevelType w:val="hybridMultilevel"/>
    <w:tmpl w:val="B51EB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203AD"/>
    <w:multiLevelType w:val="hybridMultilevel"/>
    <w:tmpl w:val="B87CF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602A9"/>
    <w:multiLevelType w:val="hybridMultilevel"/>
    <w:tmpl w:val="56D827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426A92"/>
    <w:multiLevelType w:val="hybridMultilevel"/>
    <w:tmpl w:val="2A4C0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A6B8B"/>
    <w:multiLevelType w:val="hybridMultilevel"/>
    <w:tmpl w:val="3A0AEFB8"/>
    <w:lvl w:ilvl="0" w:tplc="190889E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1150F"/>
    <w:multiLevelType w:val="hybridMultilevel"/>
    <w:tmpl w:val="4BAA37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097D4D"/>
    <w:multiLevelType w:val="hybridMultilevel"/>
    <w:tmpl w:val="C9B0DB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CE609C"/>
    <w:multiLevelType w:val="hybridMultilevel"/>
    <w:tmpl w:val="54C8F0FC"/>
    <w:lvl w:ilvl="0" w:tplc="A93834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A84EF0"/>
    <w:multiLevelType w:val="hybridMultilevel"/>
    <w:tmpl w:val="FCFC0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B1A92"/>
    <w:multiLevelType w:val="hybridMultilevel"/>
    <w:tmpl w:val="0D6665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D93C95"/>
    <w:multiLevelType w:val="hybridMultilevel"/>
    <w:tmpl w:val="C6044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82B61"/>
    <w:multiLevelType w:val="hybridMultilevel"/>
    <w:tmpl w:val="43882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DC4A21"/>
    <w:multiLevelType w:val="hybridMultilevel"/>
    <w:tmpl w:val="779C31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9E37CE"/>
    <w:multiLevelType w:val="hybridMultilevel"/>
    <w:tmpl w:val="D02EF4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59378E"/>
    <w:multiLevelType w:val="hybridMultilevel"/>
    <w:tmpl w:val="A57404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9464B6"/>
    <w:multiLevelType w:val="hybridMultilevel"/>
    <w:tmpl w:val="DCDC8C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697C7A"/>
    <w:multiLevelType w:val="hybridMultilevel"/>
    <w:tmpl w:val="0C2A20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6A2FBA"/>
    <w:multiLevelType w:val="hybridMultilevel"/>
    <w:tmpl w:val="57FCF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F41C9F"/>
    <w:multiLevelType w:val="hybridMultilevel"/>
    <w:tmpl w:val="150A7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BE2D7B"/>
    <w:multiLevelType w:val="hybridMultilevel"/>
    <w:tmpl w:val="E9EA49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E34696C"/>
    <w:multiLevelType w:val="hybridMultilevel"/>
    <w:tmpl w:val="62689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4C0C2D"/>
    <w:multiLevelType w:val="hybridMultilevel"/>
    <w:tmpl w:val="8E643E9C"/>
    <w:lvl w:ilvl="0" w:tplc="6E1CAD0E">
      <w:start w:val="1"/>
      <w:numFmt w:val="decimal"/>
      <w:lvlText w:val="%1."/>
      <w:lvlJc w:val="left"/>
      <w:pPr>
        <w:ind w:left="720" w:hanging="360"/>
      </w:pPr>
      <w:rPr>
        <w:rFonts w:ascii="Microsoft Sans Serif" w:eastAsiaTheme="minorHAnsi" w:hAnsi="Microsoft Sans Serif" w:cs="Microsoft Sans Seri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F13ACE"/>
    <w:multiLevelType w:val="hybridMultilevel"/>
    <w:tmpl w:val="D62A9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F15FB5"/>
    <w:multiLevelType w:val="hybridMultilevel"/>
    <w:tmpl w:val="C6788F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2F0184E"/>
    <w:multiLevelType w:val="hybridMultilevel"/>
    <w:tmpl w:val="34F29F9A"/>
    <w:lvl w:ilvl="0" w:tplc="5D0C1E82">
      <w:start w:val="1"/>
      <w:numFmt w:val="bullet"/>
      <w:lvlText w:val=""/>
      <w:lvlJc w:val="left"/>
      <w:pPr>
        <w:ind w:left="360" w:hanging="360"/>
      </w:pPr>
      <w:rPr>
        <w:rFonts w:ascii="Microsoft Sans Serif" w:hAnsi="Microsoft Sans Serif" w:cs="Microsoft Sans Serif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96429BB"/>
    <w:multiLevelType w:val="hybridMultilevel"/>
    <w:tmpl w:val="A74C76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AA941E2"/>
    <w:multiLevelType w:val="hybridMultilevel"/>
    <w:tmpl w:val="02E204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C0625D8"/>
    <w:multiLevelType w:val="hybridMultilevel"/>
    <w:tmpl w:val="6EBE003E"/>
    <w:lvl w:ilvl="0" w:tplc="0409000B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451202"/>
    <w:multiLevelType w:val="hybridMultilevel"/>
    <w:tmpl w:val="36DAC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D7102A"/>
    <w:multiLevelType w:val="hybridMultilevel"/>
    <w:tmpl w:val="20746D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42F3C1C"/>
    <w:multiLevelType w:val="hybridMultilevel"/>
    <w:tmpl w:val="94E6E580"/>
    <w:lvl w:ilvl="0" w:tplc="A93834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2B0F2A"/>
    <w:multiLevelType w:val="hybridMultilevel"/>
    <w:tmpl w:val="F550A1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C862678"/>
    <w:multiLevelType w:val="hybridMultilevel"/>
    <w:tmpl w:val="65F85F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C62766"/>
    <w:multiLevelType w:val="hybridMultilevel"/>
    <w:tmpl w:val="5EC65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577DDD"/>
    <w:multiLevelType w:val="hybridMultilevel"/>
    <w:tmpl w:val="FA9A9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C838ED"/>
    <w:multiLevelType w:val="hybridMultilevel"/>
    <w:tmpl w:val="11AE7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CE1B8C"/>
    <w:multiLevelType w:val="hybridMultilevel"/>
    <w:tmpl w:val="F1B8AC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276DA3"/>
    <w:multiLevelType w:val="hybridMultilevel"/>
    <w:tmpl w:val="8C9CA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A12FF8"/>
    <w:multiLevelType w:val="hybridMultilevel"/>
    <w:tmpl w:val="23643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804522">
    <w:abstractNumId w:val="10"/>
  </w:num>
  <w:num w:numId="2" w16cid:durableId="1130980660">
    <w:abstractNumId w:val="27"/>
  </w:num>
  <w:num w:numId="3" w16cid:durableId="1029332871">
    <w:abstractNumId w:val="0"/>
  </w:num>
  <w:num w:numId="4" w16cid:durableId="842281012">
    <w:abstractNumId w:val="36"/>
  </w:num>
  <w:num w:numId="5" w16cid:durableId="261882689">
    <w:abstractNumId w:val="29"/>
  </w:num>
  <w:num w:numId="6" w16cid:durableId="85226153">
    <w:abstractNumId w:val="8"/>
  </w:num>
  <w:num w:numId="7" w16cid:durableId="1888906215">
    <w:abstractNumId w:val="25"/>
  </w:num>
  <w:num w:numId="8" w16cid:durableId="1390764433">
    <w:abstractNumId w:val="32"/>
  </w:num>
  <w:num w:numId="9" w16cid:durableId="1057316539">
    <w:abstractNumId w:val="34"/>
  </w:num>
  <w:num w:numId="10" w16cid:durableId="1639340339">
    <w:abstractNumId w:val="24"/>
  </w:num>
  <w:num w:numId="11" w16cid:durableId="147863632">
    <w:abstractNumId w:val="7"/>
  </w:num>
  <w:num w:numId="12" w16cid:durableId="1430201154">
    <w:abstractNumId w:val="30"/>
  </w:num>
  <w:num w:numId="13" w16cid:durableId="426850186">
    <w:abstractNumId w:val="4"/>
  </w:num>
  <w:num w:numId="14" w16cid:durableId="1273124824">
    <w:abstractNumId w:val="37"/>
  </w:num>
  <w:num w:numId="15" w16cid:durableId="1612316965">
    <w:abstractNumId w:val="16"/>
  </w:num>
  <w:num w:numId="16" w16cid:durableId="1348751371">
    <w:abstractNumId w:val="22"/>
  </w:num>
  <w:num w:numId="17" w16cid:durableId="467823840">
    <w:abstractNumId w:val="38"/>
  </w:num>
  <w:num w:numId="18" w16cid:durableId="1764376587">
    <w:abstractNumId w:val="20"/>
  </w:num>
  <w:num w:numId="19" w16cid:durableId="1071389089">
    <w:abstractNumId w:val="1"/>
  </w:num>
  <w:num w:numId="20" w16cid:durableId="1125580982">
    <w:abstractNumId w:val="23"/>
  </w:num>
  <w:num w:numId="21" w16cid:durableId="437792207">
    <w:abstractNumId w:val="18"/>
  </w:num>
  <w:num w:numId="22" w16cid:durableId="305204520">
    <w:abstractNumId w:val="13"/>
  </w:num>
  <w:num w:numId="23" w16cid:durableId="1239169807">
    <w:abstractNumId w:val="26"/>
  </w:num>
  <w:num w:numId="24" w16cid:durableId="487747782">
    <w:abstractNumId w:val="11"/>
  </w:num>
  <w:num w:numId="25" w16cid:durableId="2059935315">
    <w:abstractNumId w:val="9"/>
  </w:num>
  <w:num w:numId="26" w16cid:durableId="1819807304">
    <w:abstractNumId w:val="35"/>
  </w:num>
  <w:num w:numId="27" w16cid:durableId="572198019">
    <w:abstractNumId w:val="17"/>
  </w:num>
  <w:num w:numId="28" w16cid:durableId="608437582">
    <w:abstractNumId w:val="5"/>
  </w:num>
  <w:num w:numId="29" w16cid:durableId="173805429">
    <w:abstractNumId w:val="33"/>
  </w:num>
  <w:num w:numId="30" w16cid:durableId="583220499">
    <w:abstractNumId w:val="21"/>
  </w:num>
  <w:num w:numId="31" w16cid:durableId="1569225153">
    <w:abstractNumId w:val="12"/>
  </w:num>
  <w:num w:numId="32" w16cid:durableId="1224635463">
    <w:abstractNumId w:val="2"/>
  </w:num>
  <w:num w:numId="33" w16cid:durableId="534316235">
    <w:abstractNumId w:val="3"/>
  </w:num>
  <w:num w:numId="34" w16cid:durableId="1608461887">
    <w:abstractNumId w:val="15"/>
  </w:num>
  <w:num w:numId="35" w16cid:durableId="1757092128">
    <w:abstractNumId w:val="28"/>
  </w:num>
  <w:num w:numId="36" w16cid:durableId="127549449">
    <w:abstractNumId w:val="14"/>
  </w:num>
  <w:num w:numId="37" w16cid:durableId="1738361153">
    <w:abstractNumId w:val="31"/>
  </w:num>
  <w:num w:numId="38" w16cid:durableId="363138748">
    <w:abstractNumId w:val="19"/>
  </w:num>
  <w:num w:numId="39" w16cid:durableId="7178955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E8A"/>
    <w:rsid w:val="00000087"/>
    <w:rsid w:val="000001E3"/>
    <w:rsid w:val="00000320"/>
    <w:rsid w:val="000007C3"/>
    <w:rsid w:val="00000B63"/>
    <w:rsid w:val="00000E2F"/>
    <w:rsid w:val="00000E8F"/>
    <w:rsid w:val="00001356"/>
    <w:rsid w:val="00001385"/>
    <w:rsid w:val="00001589"/>
    <w:rsid w:val="00001B03"/>
    <w:rsid w:val="00001D58"/>
    <w:rsid w:val="00001D6B"/>
    <w:rsid w:val="00001F76"/>
    <w:rsid w:val="0000206C"/>
    <w:rsid w:val="000021C8"/>
    <w:rsid w:val="0000268C"/>
    <w:rsid w:val="00002944"/>
    <w:rsid w:val="00002C88"/>
    <w:rsid w:val="00002CD8"/>
    <w:rsid w:val="00003089"/>
    <w:rsid w:val="0000322A"/>
    <w:rsid w:val="000037BE"/>
    <w:rsid w:val="00003941"/>
    <w:rsid w:val="00003A15"/>
    <w:rsid w:val="00003A18"/>
    <w:rsid w:val="00003B60"/>
    <w:rsid w:val="00004037"/>
    <w:rsid w:val="00004724"/>
    <w:rsid w:val="000047D1"/>
    <w:rsid w:val="000047DA"/>
    <w:rsid w:val="0000491F"/>
    <w:rsid w:val="00004AF8"/>
    <w:rsid w:val="00004B4A"/>
    <w:rsid w:val="00004CA7"/>
    <w:rsid w:val="00004CE4"/>
    <w:rsid w:val="00004F16"/>
    <w:rsid w:val="00005182"/>
    <w:rsid w:val="000051B0"/>
    <w:rsid w:val="00005225"/>
    <w:rsid w:val="0000560A"/>
    <w:rsid w:val="000057BF"/>
    <w:rsid w:val="000059CC"/>
    <w:rsid w:val="00005B25"/>
    <w:rsid w:val="00005CFD"/>
    <w:rsid w:val="00005F27"/>
    <w:rsid w:val="00005FAF"/>
    <w:rsid w:val="0000617A"/>
    <w:rsid w:val="00006710"/>
    <w:rsid w:val="000067A9"/>
    <w:rsid w:val="000069EF"/>
    <w:rsid w:val="00006A2F"/>
    <w:rsid w:val="00006B37"/>
    <w:rsid w:val="00006D52"/>
    <w:rsid w:val="0000720E"/>
    <w:rsid w:val="00007C81"/>
    <w:rsid w:val="00007D36"/>
    <w:rsid w:val="00007E7F"/>
    <w:rsid w:val="00007FE8"/>
    <w:rsid w:val="00010188"/>
    <w:rsid w:val="00010262"/>
    <w:rsid w:val="00010620"/>
    <w:rsid w:val="00010A79"/>
    <w:rsid w:val="00010A8E"/>
    <w:rsid w:val="00010AFA"/>
    <w:rsid w:val="00010C72"/>
    <w:rsid w:val="00010D2A"/>
    <w:rsid w:val="00010E76"/>
    <w:rsid w:val="00011030"/>
    <w:rsid w:val="00011135"/>
    <w:rsid w:val="000111AA"/>
    <w:rsid w:val="000117E8"/>
    <w:rsid w:val="00011852"/>
    <w:rsid w:val="00011884"/>
    <w:rsid w:val="00011968"/>
    <w:rsid w:val="00011980"/>
    <w:rsid w:val="00011FF8"/>
    <w:rsid w:val="00012127"/>
    <w:rsid w:val="00012153"/>
    <w:rsid w:val="0001215B"/>
    <w:rsid w:val="0001223C"/>
    <w:rsid w:val="00012277"/>
    <w:rsid w:val="00012454"/>
    <w:rsid w:val="00012456"/>
    <w:rsid w:val="00012584"/>
    <w:rsid w:val="0001295C"/>
    <w:rsid w:val="00012A10"/>
    <w:rsid w:val="00012A35"/>
    <w:rsid w:val="00012A88"/>
    <w:rsid w:val="00012C44"/>
    <w:rsid w:val="00012EEA"/>
    <w:rsid w:val="00012F53"/>
    <w:rsid w:val="00012F90"/>
    <w:rsid w:val="00013027"/>
    <w:rsid w:val="00013BA0"/>
    <w:rsid w:val="00013C5F"/>
    <w:rsid w:val="00013D32"/>
    <w:rsid w:val="00013D74"/>
    <w:rsid w:val="000142E2"/>
    <w:rsid w:val="00014333"/>
    <w:rsid w:val="000143C7"/>
    <w:rsid w:val="00014442"/>
    <w:rsid w:val="00014960"/>
    <w:rsid w:val="000150DC"/>
    <w:rsid w:val="00015473"/>
    <w:rsid w:val="00015621"/>
    <w:rsid w:val="000159D3"/>
    <w:rsid w:val="00015CDF"/>
    <w:rsid w:val="00015D0B"/>
    <w:rsid w:val="00015E38"/>
    <w:rsid w:val="00016163"/>
    <w:rsid w:val="000161B6"/>
    <w:rsid w:val="00016285"/>
    <w:rsid w:val="00016330"/>
    <w:rsid w:val="0001634B"/>
    <w:rsid w:val="000166C0"/>
    <w:rsid w:val="000168CD"/>
    <w:rsid w:val="00016A6F"/>
    <w:rsid w:val="00016C87"/>
    <w:rsid w:val="00017249"/>
    <w:rsid w:val="0001744F"/>
    <w:rsid w:val="00017CC6"/>
    <w:rsid w:val="00017CDC"/>
    <w:rsid w:val="000203EA"/>
    <w:rsid w:val="0002046E"/>
    <w:rsid w:val="000205C4"/>
    <w:rsid w:val="000205E2"/>
    <w:rsid w:val="00020A55"/>
    <w:rsid w:val="00020A72"/>
    <w:rsid w:val="00020F89"/>
    <w:rsid w:val="00021226"/>
    <w:rsid w:val="000212E7"/>
    <w:rsid w:val="000216D8"/>
    <w:rsid w:val="00021853"/>
    <w:rsid w:val="000219B0"/>
    <w:rsid w:val="000219B6"/>
    <w:rsid w:val="00021E74"/>
    <w:rsid w:val="000223E3"/>
    <w:rsid w:val="00022442"/>
    <w:rsid w:val="000224FA"/>
    <w:rsid w:val="00022632"/>
    <w:rsid w:val="000228B9"/>
    <w:rsid w:val="00022932"/>
    <w:rsid w:val="00022A3C"/>
    <w:rsid w:val="00022F5C"/>
    <w:rsid w:val="0002307D"/>
    <w:rsid w:val="000232A0"/>
    <w:rsid w:val="000233E9"/>
    <w:rsid w:val="0002341A"/>
    <w:rsid w:val="000234E3"/>
    <w:rsid w:val="000236CC"/>
    <w:rsid w:val="00023A68"/>
    <w:rsid w:val="00023B5D"/>
    <w:rsid w:val="00024037"/>
    <w:rsid w:val="000240C5"/>
    <w:rsid w:val="0002494B"/>
    <w:rsid w:val="00024C54"/>
    <w:rsid w:val="00024ECC"/>
    <w:rsid w:val="00024EDC"/>
    <w:rsid w:val="000255DD"/>
    <w:rsid w:val="0002572E"/>
    <w:rsid w:val="00025AE1"/>
    <w:rsid w:val="00025C57"/>
    <w:rsid w:val="00025C6B"/>
    <w:rsid w:val="00025CFB"/>
    <w:rsid w:val="00025ED0"/>
    <w:rsid w:val="00025F35"/>
    <w:rsid w:val="0002639E"/>
    <w:rsid w:val="00026425"/>
    <w:rsid w:val="00026496"/>
    <w:rsid w:val="00026893"/>
    <w:rsid w:val="00026E13"/>
    <w:rsid w:val="00026EB2"/>
    <w:rsid w:val="00026F83"/>
    <w:rsid w:val="00026FE8"/>
    <w:rsid w:val="000271B9"/>
    <w:rsid w:val="00027597"/>
    <w:rsid w:val="000279B3"/>
    <w:rsid w:val="00027AD6"/>
    <w:rsid w:val="00027AE3"/>
    <w:rsid w:val="000300D3"/>
    <w:rsid w:val="0003018E"/>
    <w:rsid w:val="0003086A"/>
    <w:rsid w:val="00030A8B"/>
    <w:rsid w:val="00030F03"/>
    <w:rsid w:val="000311A6"/>
    <w:rsid w:val="000313E7"/>
    <w:rsid w:val="000315F1"/>
    <w:rsid w:val="00031625"/>
    <w:rsid w:val="00031C48"/>
    <w:rsid w:val="00031EEE"/>
    <w:rsid w:val="000320F3"/>
    <w:rsid w:val="0003212A"/>
    <w:rsid w:val="00032279"/>
    <w:rsid w:val="00032440"/>
    <w:rsid w:val="000324ED"/>
    <w:rsid w:val="00032B85"/>
    <w:rsid w:val="00032BA9"/>
    <w:rsid w:val="00032ED2"/>
    <w:rsid w:val="00033F6F"/>
    <w:rsid w:val="0003422C"/>
    <w:rsid w:val="00034BCD"/>
    <w:rsid w:val="000351D8"/>
    <w:rsid w:val="00035218"/>
    <w:rsid w:val="00035313"/>
    <w:rsid w:val="0003586D"/>
    <w:rsid w:val="00035A6E"/>
    <w:rsid w:val="00035BC7"/>
    <w:rsid w:val="00035C10"/>
    <w:rsid w:val="00035D8D"/>
    <w:rsid w:val="000361B7"/>
    <w:rsid w:val="0003625A"/>
    <w:rsid w:val="000363AD"/>
    <w:rsid w:val="000367BE"/>
    <w:rsid w:val="00036930"/>
    <w:rsid w:val="00036A26"/>
    <w:rsid w:val="00036A96"/>
    <w:rsid w:val="00036CE6"/>
    <w:rsid w:val="00037344"/>
    <w:rsid w:val="000376F2"/>
    <w:rsid w:val="00037AFF"/>
    <w:rsid w:val="00037C86"/>
    <w:rsid w:val="00037D9B"/>
    <w:rsid w:val="00040288"/>
    <w:rsid w:val="0004058B"/>
    <w:rsid w:val="00040639"/>
    <w:rsid w:val="00040AEF"/>
    <w:rsid w:val="00040B74"/>
    <w:rsid w:val="00040DC4"/>
    <w:rsid w:val="00041253"/>
    <w:rsid w:val="000414AB"/>
    <w:rsid w:val="000414E8"/>
    <w:rsid w:val="000414F3"/>
    <w:rsid w:val="0004188A"/>
    <w:rsid w:val="00041C3A"/>
    <w:rsid w:val="00041CBB"/>
    <w:rsid w:val="00041E3B"/>
    <w:rsid w:val="00041FFE"/>
    <w:rsid w:val="000422F2"/>
    <w:rsid w:val="00042307"/>
    <w:rsid w:val="0004246E"/>
    <w:rsid w:val="000424C3"/>
    <w:rsid w:val="00042540"/>
    <w:rsid w:val="000425ED"/>
    <w:rsid w:val="0004266B"/>
    <w:rsid w:val="000427BB"/>
    <w:rsid w:val="000427DE"/>
    <w:rsid w:val="00042936"/>
    <w:rsid w:val="00042A80"/>
    <w:rsid w:val="00042D1D"/>
    <w:rsid w:val="00042D21"/>
    <w:rsid w:val="00042E7A"/>
    <w:rsid w:val="0004307E"/>
    <w:rsid w:val="00043677"/>
    <w:rsid w:val="000438F3"/>
    <w:rsid w:val="00043E3C"/>
    <w:rsid w:val="00043EB3"/>
    <w:rsid w:val="000442B1"/>
    <w:rsid w:val="0004459B"/>
    <w:rsid w:val="00044673"/>
    <w:rsid w:val="00044817"/>
    <w:rsid w:val="00044826"/>
    <w:rsid w:val="00044A86"/>
    <w:rsid w:val="00044B99"/>
    <w:rsid w:val="00044DE8"/>
    <w:rsid w:val="00044FBB"/>
    <w:rsid w:val="00044FE8"/>
    <w:rsid w:val="0004533A"/>
    <w:rsid w:val="000453A7"/>
    <w:rsid w:val="000454C9"/>
    <w:rsid w:val="000455CD"/>
    <w:rsid w:val="000455D0"/>
    <w:rsid w:val="00045644"/>
    <w:rsid w:val="000457B2"/>
    <w:rsid w:val="00045968"/>
    <w:rsid w:val="00045AF7"/>
    <w:rsid w:val="00045BAE"/>
    <w:rsid w:val="00045CCC"/>
    <w:rsid w:val="00045FA3"/>
    <w:rsid w:val="000467E1"/>
    <w:rsid w:val="0004687E"/>
    <w:rsid w:val="00046987"/>
    <w:rsid w:val="00046A88"/>
    <w:rsid w:val="00046C8A"/>
    <w:rsid w:val="00046E22"/>
    <w:rsid w:val="00046EB9"/>
    <w:rsid w:val="00047382"/>
    <w:rsid w:val="00047B4E"/>
    <w:rsid w:val="00050183"/>
    <w:rsid w:val="00050225"/>
    <w:rsid w:val="00050808"/>
    <w:rsid w:val="00050ADF"/>
    <w:rsid w:val="00050AE2"/>
    <w:rsid w:val="00050BBA"/>
    <w:rsid w:val="00050EC2"/>
    <w:rsid w:val="00050F61"/>
    <w:rsid w:val="00051132"/>
    <w:rsid w:val="000512A6"/>
    <w:rsid w:val="000513CA"/>
    <w:rsid w:val="0005155A"/>
    <w:rsid w:val="000517AC"/>
    <w:rsid w:val="000518A2"/>
    <w:rsid w:val="000519DA"/>
    <w:rsid w:val="00051CA1"/>
    <w:rsid w:val="00051F90"/>
    <w:rsid w:val="000521F8"/>
    <w:rsid w:val="000524D1"/>
    <w:rsid w:val="000524FD"/>
    <w:rsid w:val="00052887"/>
    <w:rsid w:val="00052E01"/>
    <w:rsid w:val="00052E4B"/>
    <w:rsid w:val="0005314E"/>
    <w:rsid w:val="0005326B"/>
    <w:rsid w:val="00053CE2"/>
    <w:rsid w:val="00054147"/>
    <w:rsid w:val="0005462D"/>
    <w:rsid w:val="00054854"/>
    <w:rsid w:val="0005496D"/>
    <w:rsid w:val="00054D74"/>
    <w:rsid w:val="00054DC9"/>
    <w:rsid w:val="00055132"/>
    <w:rsid w:val="00055B2B"/>
    <w:rsid w:val="00055BD3"/>
    <w:rsid w:val="00055C01"/>
    <w:rsid w:val="00055C97"/>
    <w:rsid w:val="00055D0D"/>
    <w:rsid w:val="00055D79"/>
    <w:rsid w:val="00055E7C"/>
    <w:rsid w:val="0005638B"/>
    <w:rsid w:val="00056D37"/>
    <w:rsid w:val="00056DCA"/>
    <w:rsid w:val="00056E45"/>
    <w:rsid w:val="0005722F"/>
    <w:rsid w:val="00057678"/>
    <w:rsid w:val="000579D6"/>
    <w:rsid w:val="00057C85"/>
    <w:rsid w:val="00057CCD"/>
    <w:rsid w:val="00057E24"/>
    <w:rsid w:val="00057FC0"/>
    <w:rsid w:val="00060075"/>
    <w:rsid w:val="000605C3"/>
    <w:rsid w:val="0006062B"/>
    <w:rsid w:val="000606FD"/>
    <w:rsid w:val="0006076B"/>
    <w:rsid w:val="00060874"/>
    <w:rsid w:val="00060941"/>
    <w:rsid w:val="000609A7"/>
    <w:rsid w:val="000609C9"/>
    <w:rsid w:val="000611A2"/>
    <w:rsid w:val="000615C1"/>
    <w:rsid w:val="000617A2"/>
    <w:rsid w:val="00061B89"/>
    <w:rsid w:val="00061F06"/>
    <w:rsid w:val="00061F14"/>
    <w:rsid w:val="00062160"/>
    <w:rsid w:val="0006252B"/>
    <w:rsid w:val="00062545"/>
    <w:rsid w:val="00062844"/>
    <w:rsid w:val="00062D5F"/>
    <w:rsid w:val="00062D9C"/>
    <w:rsid w:val="000632BE"/>
    <w:rsid w:val="00063370"/>
    <w:rsid w:val="0006375E"/>
    <w:rsid w:val="00063D0C"/>
    <w:rsid w:val="00063E73"/>
    <w:rsid w:val="00064033"/>
    <w:rsid w:val="00064521"/>
    <w:rsid w:val="000645B4"/>
    <w:rsid w:val="00064659"/>
    <w:rsid w:val="00064682"/>
    <w:rsid w:val="00064798"/>
    <w:rsid w:val="00064917"/>
    <w:rsid w:val="00064BC8"/>
    <w:rsid w:val="00064CB7"/>
    <w:rsid w:val="00064D39"/>
    <w:rsid w:val="00064DC5"/>
    <w:rsid w:val="00064E6C"/>
    <w:rsid w:val="00064F63"/>
    <w:rsid w:val="0006518F"/>
    <w:rsid w:val="000653BD"/>
    <w:rsid w:val="00065B11"/>
    <w:rsid w:val="00065BC5"/>
    <w:rsid w:val="00065EA8"/>
    <w:rsid w:val="0006631D"/>
    <w:rsid w:val="0006655A"/>
    <w:rsid w:val="00066690"/>
    <w:rsid w:val="00066963"/>
    <w:rsid w:val="00066B89"/>
    <w:rsid w:val="00066C7B"/>
    <w:rsid w:val="00066C8A"/>
    <w:rsid w:val="000670CD"/>
    <w:rsid w:val="00067331"/>
    <w:rsid w:val="000674C7"/>
    <w:rsid w:val="00067702"/>
    <w:rsid w:val="00067B73"/>
    <w:rsid w:val="00067E19"/>
    <w:rsid w:val="00070BF5"/>
    <w:rsid w:val="00070E85"/>
    <w:rsid w:val="00070F4E"/>
    <w:rsid w:val="0007116C"/>
    <w:rsid w:val="00071289"/>
    <w:rsid w:val="0007136A"/>
    <w:rsid w:val="00071554"/>
    <w:rsid w:val="000716D2"/>
    <w:rsid w:val="000717A8"/>
    <w:rsid w:val="000718BC"/>
    <w:rsid w:val="00071B47"/>
    <w:rsid w:val="00071B85"/>
    <w:rsid w:val="00071C81"/>
    <w:rsid w:val="00071F7B"/>
    <w:rsid w:val="0007202E"/>
    <w:rsid w:val="0007285F"/>
    <w:rsid w:val="00072865"/>
    <w:rsid w:val="00072AD2"/>
    <w:rsid w:val="00072B0F"/>
    <w:rsid w:val="00072E27"/>
    <w:rsid w:val="000736DB"/>
    <w:rsid w:val="00073910"/>
    <w:rsid w:val="00073959"/>
    <w:rsid w:val="00073A20"/>
    <w:rsid w:val="00073A35"/>
    <w:rsid w:val="00073E19"/>
    <w:rsid w:val="00073E9B"/>
    <w:rsid w:val="00073FBF"/>
    <w:rsid w:val="0007432D"/>
    <w:rsid w:val="00074369"/>
    <w:rsid w:val="000746BD"/>
    <w:rsid w:val="000747BC"/>
    <w:rsid w:val="00074800"/>
    <w:rsid w:val="00074980"/>
    <w:rsid w:val="00074F7D"/>
    <w:rsid w:val="00074FA5"/>
    <w:rsid w:val="00074FB5"/>
    <w:rsid w:val="00074FFF"/>
    <w:rsid w:val="0007555F"/>
    <w:rsid w:val="000757EF"/>
    <w:rsid w:val="00075B8D"/>
    <w:rsid w:val="00075D50"/>
    <w:rsid w:val="00075E7D"/>
    <w:rsid w:val="00075F46"/>
    <w:rsid w:val="00075FFB"/>
    <w:rsid w:val="00076370"/>
    <w:rsid w:val="00076443"/>
    <w:rsid w:val="00076805"/>
    <w:rsid w:val="00076CDC"/>
    <w:rsid w:val="00076D7E"/>
    <w:rsid w:val="00076F9D"/>
    <w:rsid w:val="00076FED"/>
    <w:rsid w:val="000776B1"/>
    <w:rsid w:val="000777EB"/>
    <w:rsid w:val="00077B14"/>
    <w:rsid w:val="00077B4E"/>
    <w:rsid w:val="00077D52"/>
    <w:rsid w:val="00080032"/>
    <w:rsid w:val="0008007F"/>
    <w:rsid w:val="00080685"/>
    <w:rsid w:val="000809F0"/>
    <w:rsid w:val="00080B26"/>
    <w:rsid w:val="00080C4D"/>
    <w:rsid w:val="00080D87"/>
    <w:rsid w:val="00080EE8"/>
    <w:rsid w:val="00080F68"/>
    <w:rsid w:val="00081000"/>
    <w:rsid w:val="0008113B"/>
    <w:rsid w:val="00081156"/>
    <w:rsid w:val="00081247"/>
    <w:rsid w:val="00081482"/>
    <w:rsid w:val="000816BD"/>
    <w:rsid w:val="000817FB"/>
    <w:rsid w:val="00081C9D"/>
    <w:rsid w:val="00081DA5"/>
    <w:rsid w:val="00081F49"/>
    <w:rsid w:val="000823DE"/>
    <w:rsid w:val="00082469"/>
    <w:rsid w:val="00082844"/>
    <w:rsid w:val="00082B0D"/>
    <w:rsid w:val="00082E30"/>
    <w:rsid w:val="00082F7F"/>
    <w:rsid w:val="000831B4"/>
    <w:rsid w:val="0008329B"/>
    <w:rsid w:val="0008340A"/>
    <w:rsid w:val="0008391D"/>
    <w:rsid w:val="00083B91"/>
    <w:rsid w:val="00083CA3"/>
    <w:rsid w:val="00083CF0"/>
    <w:rsid w:val="00083EF8"/>
    <w:rsid w:val="00084297"/>
    <w:rsid w:val="000842A9"/>
    <w:rsid w:val="000843EE"/>
    <w:rsid w:val="0008449D"/>
    <w:rsid w:val="000845DF"/>
    <w:rsid w:val="000846C6"/>
    <w:rsid w:val="000851F1"/>
    <w:rsid w:val="0008580C"/>
    <w:rsid w:val="0008584E"/>
    <w:rsid w:val="000858E2"/>
    <w:rsid w:val="000859D9"/>
    <w:rsid w:val="00085B49"/>
    <w:rsid w:val="00085E29"/>
    <w:rsid w:val="00086002"/>
    <w:rsid w:val="000860EE"/>
    <w:rsid w:val="000861CB"/>
    <w:rsid w:val="0008691F"/>
    <w:rsid w:val="00086EEB"/>
    <w:rsid w:val="00086F83"/>
    <w:rsid w:val="00087063"/>
    <w:rsid w:val="00087774"/>
    <w:rsid w:val="00087AAF"/>
    <w:rsid w:val="0009008E"/>
    <w:rsid w:val="00090169"/>
    <w:rsid w:val="000901DB"/>
    <w:rsid w:val="00090388"/>
    <w:rsid w:val="00090740"/>
    <w:rsid w:val="0009076C"/>
    <w:rsid w:val="000907AA"/>
    <w:rsid w:val="000907ED"/>
    <w:rsid w:val="00090AC7"/>
    <w:rsid w:val="00091112"/>
    <w:rsid w:val="000911A2"/>
    <w:rsid w:val="0009147C"/>
    <w:rsid w:val="00091B96"/>
    <w:rsid w:val="00091CFE"/>
    <w:rsid w:val="00092198"/>
    <w:rsid w:val="000924B1"/>
    <w:rsid w:val="00092538"/>
    <w:rsid w:val="00092584"/>
    <w:rsid w:val="000939EC"/>
    <w:rsid w:val="00093C1E"/>
    <w:rsid w:val="0009404F"/>
    <w:rsid w:val="00094332"/>
    <w:rsid w:val="000948EC"/>
    <w:rsid w:val="00094B2A"/>
    <w:rsid w:val="000951E4"/>
    <w:rsid w:val="00095358"/>
    <w:rsid w:val="0009562F"/>
    <w:rsid w:val="000964C6"/>
    <w:rsid w:val="000968FC"/>
    <w:rsid w:val="00096AB5"/>
    <w:rsid w:val="00096BDB"/>
    <w:rsid w:val="00096CD6"/>
    <w:rsid w:val="00096EC7"/>
    <w:rsid w:val="000972F1"/>
    <w:rsid w:val="00097336"/>
    <w:rsid w:val="00097635"/>
    <w:rsid w:val="00097ACD"/>
    <w:rsid w:val="00097BDB"/>
    <w:rsid w:val="00097CB5"/>
    <w:rsid w:val="00097D90"/>
    <w:rsid w:val="000A0267"/>
    <w:rsid w:val="000A0377"/>
    <w:rsid w:val="000A05F2"/>
    <w:rsid w:val="000A0641"/>
    <w:rsid w:val="000A0840"/>
    <w:rsid w:val="000A0B3B"/>
    <w:rsid w:val="000A0C94"/>
    <w:rsid w:val="000A1369"/>
    <w:rsid w:val="000A14C1"/>
    <w:rsid w:val="000A14DF"/>
    <w:rsid w:val="000A163F"/>
    <w:rsid w:val="000A1817"/>
    <w:rsid w:val="000A1D21"/>
    <w:rsid w:val="000A1E5E"/>
    <w:rsid w:val="000A2047"/>
    <w:rsid w:val="000A214F"/>
    <w:rsid w:val="000A2368"/>
    <w:rsid w:val="000A259F"/>
    <w:rsid w:val="000A2651"/>
    <w:rsid w:val="000A2D83"/>
    <w:rsid w:val="000A2DCF"/>
    <w:rsid w:val="000A311D"/>
    <w:rsid w:val="000A33D3"/>
    <w:rsid w:val="000A3A87"/>
    <w:rsid w:val="000A3E4C"/>
    <w:rsid w:val="000A41BA"/>
    <w:rsid w:val="000A4290"/>
    <w:rsid w:val="000A42AE"/>
    <w:rsid w:val="000A4466"/>
    <w:rsid w:val="000A44F4"/>
    <w:rsid w:val="000A4516"/>
    <w:rsid w:val="000A4766"/>
    <w:rsid w:val="000A480B"/>
    <w:rsid w:val="000A493B"/>
    <w:rsid w:val="000A4946"/>
    <w:rsid w:val="000A5071"/>
    <w:rsid w:val="000A511D"/>
    <w:rsid w:val="000A574D"/>
    <w:rsid w:val="000A5B80"/>
    <w:rsid w:val="000A5CE4"/>
    <w:rsid w:val="000A6143"/>
    <w:rsid w:val="000A63EC"/>
    <w:rsid w:val="000A68A4"/>
    <w:rsid w:val="000A69E6"/>
    <w:rsid w:val="000A6A6F"/>
    <w:rsid w:val="000A6EF0"/>
    <w:rsid w:val="000A6FBB"/>
    <w:rsid w:val="000A771E"/>
    <w:rsid w:val="000A7A7A"/>
    <w:rsid w:val="000A7ADA"/>
    <w:rsid w:val="000A7BD5"/>
    <w:rsid w:val="000A7ED1"/>
    <w:rsid w:val="000A7F97"/>
    <w:rsid w:val="000B00CE"/>
    <w:rsid w:val="000B0156"/>
    <w:rsid w:val="000B020A"/>
    <w:rsid w:val="000B054E"/>
    <w:rsid w:val="000B058C"/>
    <w:rsid w:val="000B0650"/>
    <w:rsid w:val="000B0697"/>
    <w:rsid w:val="000B06D3"/>
    <w:rsid w:val="000B08EF"/>
    <w:rsid w:val="000B09D0"/>
    <w:rsid w:val="000B0F94"/>
    <w:rsid w:val="000B18B1"/>
    <w:rsid w:val="000B18E4"/>
    <w:rsid w:val="000B1935"/>
    <w:rsid w:val="000B194D"/>
    <w:rsid w:val="000B1952"/>
    <w:rsid w:val="000B205E"/>
    <w:rsid w:val="000B2104"/>
    <w:rsid w:val="000B222D"/>
    <w:rsid w:val="000B2BA7"/>
    <w:rsid w:val="000B2D01"/>
    <w:rsid w:val="000B2DAB"/>
    <w:rsid w:val="000B3E7C"/>
    <w:rsid w:val="000B42C0"/>
    <w:rsid w:val="000B44BD"/>
    <w:rsid w:val="000B46CE"/>
    <w:rsid w:val="000B47CE"/>
    <w:rsid w:val="000B4867"/>
    <w:rsid w:val="000B4874"/>
    <w:rsid w:val="000B4C7B"/>
    <w:rsid w:val="000B5169"/>
    <w:rsid w:val="000B52AA"/>
    <w:rsid w:val="000B5688"/>
    <w:rsid w:val="000B5D56"/>
    <w:rsid w:val="000B6191"/>
    <w:rsid w:val="000B6529"/>
    <w:rsid w:val="000B6774"/>
    <w:rsid w:val="000B6B63"/>
    <w:rsid w:val="000B6BE0"/>
    <w:rsid w:val="000B6BE9"/>
    <w:rsid w:val="000B6D83"/>
    <w:rsid w:val="000B6F3E"/>
    <w:rsid w:val="000B71AC"/>
    <w:rsid w:val="000B72DA"/>
    <w:rsid w:val="000B7340"/>
    <w:rsid w:val="000B7595"/>
    <w:rsid w:val="000B7768"/>
    <w:rsid w:val="000B778C"/>
    <w:rsid w:val="000B787A"/>
    <w:rsid w:val="000B7957"/>
    <w:rsid w:val="000B79EE"/>
    <w:rsid w:val="000B7BCE"/>
    <w:rsid w:val="000B7F38"/>
    <w:rsid w:val="000C0060"/>
    <w:rsid w:val="000C01E3"/>
    <w:rsid w:val="000C01FA"/>
    <w:rsid w:val="000C025C"/>
    <w:rsid w:val="000C073D"/>
    <w:rsid w:val="000C0961"/>
    <w:rsid w:val="000C0ADC"/>
    <w:rsid w:val="000C0B46"/>
    <w:rsid w:val="000C1041"/>
    <w:rsid w:val="000C12E2"/>
    <w:rsid w:val="000C14CC"/>
    <w:rsid w:val="000C18B8"/>
    <w:rsid w:val="000C1E13"/>
    <w:rsid w:val="000C1E52"/>
    <w:rsid w:val="000C20D0"/>
    <w:rsid w:val="000C228E"/>
    <w:rsid w:val="000C25D3"/>
    <w:rsid w:val="000C2B95"/>
    <w:rsid w:val="000C2C4E"/>
    <w:rsid w:val="000C3039"/>
    <w:rsid w:val="000C3581"/>
    <w:rsid w:val="000C3643"/>
    <w:rsid w:val="000C3789"/>
    <w:rsid w:val="000C379B"/>
    <w:rsid w:val="000C3C93"/>
    <w:rsid w:val="000C3D2A"/>
    <w:rsid w:val="000C3E96"/>
    <w:rsid w:val="000C3EF7"/>
    <w:rsid w:val="000C413C"/>
    <w:rsid w:val="000C4426"/>
    <w:rsid w:val="000C4634"/>
    <w:rsid w:val="000C4A3E"/>
    <w:rsid w:val="000C4CAC"/>
    <w:rsid w:val="000C4E20"/>
    <w:rsid w:val="000C532E"/>
    <w:rsid w:val="000C53D0"/>
    <w:rsid w:val="000C54D5"/>
    <w:rsid w:val="000C5914"/>
    <w:rsid w:val="000C597A"/>
    <w:rsid w:val="000C5BD0"/>
    <w:rsid w:val="000C5C07"/>
    <w:rsid w:val="000C5CDB"/>
    <w:rsid w:val="000C5FD7"/>
    <w:rsid w:val="000C61ED"/>
    <w:rsid w:val="000C61FD"/>
    <w:rsid w:val="000C6402"/>
    <w:rsid w:val="000C645A"/>
    <w:rsid w:val="000C64FF"/>
    <w:rsid w:val="000C670D"/>
    <w:rsid w:val="000C6854"/>
    <w:rsid w:val="000C73A0"/>
    <w:rsid w:val="000C7984"/>
    <w:rsid w:val="000C7A77"/>
    <w:rsid w:val="000C7F59"/>
    <w:rsid w:val="000D04C6"/>
    <w:rsid w:val="000D079B"/>
    <w:rsid w:val="000D0D73"/>
    <w:rsid w:val="000D1419"/>
    <w:rsid w:val="000D147E"/>
    <w:rsid w:val="000D14A1"/>
    <w:rsid w:val="000D16DC"/>
    <w:rsid w:val="000D1DA3"/>
    <w:rsid w:val="000D1E6F"/>
    <w:rsid w:val="000D200A"/>
    <w:rsid w:val="000D2250"/>
    <w:rsid w:val="000D228B"/>
    <w:rsid w:val="000D279F"/>
    <w:rsid w:val="000D27D9"/>
    <w:rsid w:val="000D2858"/>
    <w:rsid w:val="000D29BE"/>
    <w:rsid w:val="000D2ECC"/>
    <w:rsid w:val="000D2F46"/>
    <w:rsid w:val="000D3009"/>
    <w:rsid w:val="000D333C"/>
    <w:rsid w:val="000D396B"/>
    <w:rsid w:val="000D3B17"/>
    <w:rsid w:val="000D3C33"/>
    <w:rsid w:val="000D3CB2"/>
    <w:rsid w:val="000D3CDE"/>
    <w:rsid w:val="000D3F84"/>
    <w:rsid w:val="000D4295"/>
    <w:rsid w:val="000D4978"/>
    <w:rsid w:val="000D4AD2"/>
    <w:rsid w:val="000D516F"/>
    <w:rsid w:val="000D5381"/>
    <w:rsid w:val="000D5779"/>
    <w:rsid w:val="000D5865"/>
    <w:rsid w:val="000D5D10"/>
    <w:rsid w:val="000D5DD5"/>
    <w:rsid w:val="000D5E4C"/>
    <w:rsid w:val="000D6139"/>
    <w:rsid w:val="000D6246"/>
    <w:rsid w:val="000D650C"/>
    <w:rsid w:val="000D6531"/>
    <w:rsid w:val="000D69D3"/>
    <w:rsid w:val="000D6ACD"/>
    <w:rsid w:val="000D6BE6"/>
    <w:rsid w:val="000D6F78"/>
    <w:rsid w:val="000D72C0"/>
    <w:rsid w:val="000D772C"/>
    <w:rsid w:val="000D7827"/>
    <w:rsid w:val="000D7998"/>
    <w:rsid w:val="000D7C3F"/>
    <w:rsid w:val="000D7D5F"/>
    <w:rsid w:val="000E0236"/>
    <w:rsid w:val="000E077C"/>
    <w:rsid w:val="000E0DC1"/>
    <w:rsid w:val="000E0FDA"/>
    <w:rsid w:val="000E136A"/>
    <w:rsid w:val="000E1655"/>
    <w:rsid w:val="000E1679"/>
    <w:rsid w:val="000E16FD"/>
    <w:rsid w:val="000E17BC"/>
    <w:rsid w:val="000E1940"/>
    <w:rsid w:val="000E1AC9"/>
    <w:rsid w:val="000E1C08"/>
    <w:rsid w:val="000E1CF7"/>
    <w:rsid w:val="000E1EB9"/>
    <w:rsid w:val="000E226B"/>
    <w:rsid w:val="000E226E"/>
    <w:rsid w:val="000E246B"/>
    <w:rsid w:val="000E2513"/>
    <w:rsid w:val="000E270B"/>
    <w:rsid w:val="000E2CD1"/>
    <w:rsid w:val="000E306D"/>
    <w:rsid w:val="000E3143"/>
    <w:rsid w:val="000E32D9"/>
    <w:rsid w:val="000E35FD"/>
    <w:rsid w:val="000E3684"/>
    <w:rsid w:val="000E373D"/>
    <w:rsid w:val="000E38DD"/>
    <w:rsid w:val="000E3A12"/>
    <w:rsid w:val="000E3AE7"/>
    <w:rsid w:val="000E3BE9"/>
    <w:rsid w:val="000E3FE4"/>
    <w:rsid w:val="000E40BC"/>
    <w:rsid w:val="000E4459"/>
    <w:rsid w:val="000E4AAC"/>
    <w:rsid w:val="000E4B51"/>
    <w:rsid w:val="000E4D79"/>
    <w:rsid w:val="000E4D98"/>
    <w:rsid w:val="000E4E0E"/>
    <w:rsid w:val="000E4F9C"/>
    <w:rsid w:val="000E5604"/>
    <w:rsid w:val="000E5704"/>
    <w:rsid w:val="000E6225"/>
    <w:rsid w:val="000E62D6"/>
    <w:rsid w:val="000E632C"/>
    <w:rsid w:val="000E6479"/>
    <w:rsid w:val="000E653D"/>
    <w:rsid w:val="000E65D5"/>
    <w:rsid w:val="000E65FC"/>
    <w:rsid w:val="000E67F1"/>
    <w:rsid w:val="000E6BF5"/>
    <w:rsid w:val="000E6C66"/>
    <w:rsid w:val="000E6E8F"/>
    <w:rsid w:val="000E6F25"/>
    <w:rsid w:val="000E70D6"/>
    <w:rsid w:val="000E7297"/>
    <w:rsid w:val="000E790D"/>
    <w:rsid w:val="000E79C4"/>
    <w:rsid w:val="000E7A93"/>
    <w:rsid w:val="000F00A6"/>
    <w:rsid w:val="000F0E22"/>
    <w:rsid w:val="000F0E39"/>
    <w:rsid w:val="000F0F17"/>
    <w:rsid w:val="000F128B"/>
    <w:rsid w:val="000F1322"/>
    <w:rsid w:val="000F1440"/>
    <w:rsid w:val="000F152A"/>
    <w:rsid w:val="000F190F"/>
    <w:rsid w:val="000F1BCC"/>
    <w:rsid w:val="000F1C63"/>
    <w:rsid w:val="000F1D33"/>
    <w:rsid w:val="000F2147"/>
    <w:rsid w:val="000F21D0"/>
    <w:rsid w:val="000F226B"/>
    <w:rsid w:val="000F2535"/>
    <w:rsid w:val="000F2583"/>
    <w:rsid w:val="000F2951"/>
    <w:rsid w:val="000F2ADB"/>
    <w:rsid w:val="000F2B97"/>
    <w:rsid w:val="000F2BC8"/>
    <w:rsid w:val="000F2CE1"/>
    <w:rsid w:val="000F2F1C"/>
    <w:rsid w:val="000F2F2E"/>
    <w:rsid w:val="000F330F"/>
    <w:rsid w:val="000F339C"/>
    <w:rsid w:val="000F344D"/>
    <w:rsid w:val="000F35A7"/>
    <w:rsid w:val="000F37F4"/>
    <w:rsid w:val="000F39FC"/>
    <w:rsid w:val="000F3A0E"/>
    <w:rsid w:val="000F3F2A"/>
    <w:rsid w:val="000F3FB9"/>
    <w:rsid w:val="000F41A8"/>
    <w:rsid w:val="000F42D5"/>
    <w:rsid w:val="000F4678"/>
    <w:rsid w:val="000F4ED6"/>
    <w:rsid w:val="000F50A7"/>
    <w:rsid w:val="000F5288"/>
    <w:rsid w:val="000F54A1"/>
    <w:rsid w:val="000F5BF8"/>
    <w:rsid w:val="000F6105"/>
    <w:rsid w:val="000F629D"/>
    <w:rsid w:val="000F668F"/>
    <w:rsid w:val="000F676B"/>
    <w:rsid w:val="000F68A0"/>
    <w:rsid w:val="000F6C77"/>
    <w:rsid w:val="000F6C89"/>
    <w:rsid w:val="000F6C96"/>
    <w:rsid w:val="000F6D37"/>
    <w:rsid w:val="000F6DCA"/>
    <w:rsid w:val="000F6DF4"/>
    <w:rsid w:val="000F6E00"/>
    <w:rsid w:val="000F701B"/>
    <w:rsid w:val="000F74E2"/>
    <w:rsid w:val="000F76B0"/>
    <w:rsid w:val="000F7A29"/>
    <w:rsid w:val="000F7B65"/>
    <w:rsid w:val="000F7CC3"/>
    <w:rsid w:val="0010019B"/>
    <w:rsid w:val="00100209"/>
    <w:rsid w:val="001007C5"/>
    <w:rsid w:val="001010AC"/>
    <w:rsid w:val="00101238"/>
    <w:rsid w:val="001012D6"/>
    <w:rsid w:val="00101950"/>
    <w:rsid w:val="00101A63"/>
    <w:rsid w:val="00101BFC"/>
    <w:rsid w:val="00101EA6"/>
    <w:rsid w:val="00101EDA"/>
    <w:rsid w:val="001021AC"/>
    <w:rsid w:val="001021CC"/>
    <w:rsid w:val="001022FC"/>
    <w:rsid w:val="00102374"/>
    <w:rsid w:val="001023C0"/>
    <w:rsid w:val="0010268D"/>
    <w:rsid w:val="0010280D"/>
    <w:rsid w:val="00102B68"/>
    <w:rsid w:val="00102E5B"/>
    <w:rsid w:val="00103138"/>
    <w:rsid w:val="001032D5"/>
    <w:rsid w:val="00103314"/>
    <w:rsid w:val="001035A4"/>
    <w:rsid w:val="0010367A"/>
    <w:rsid w:val="00103A10"/>
    <w:rsid w:val="00103F68"/>
    <w:rsid w:val="0010437D"/>
    <w:rsid w:val="00104508"/>
    <w:rsid w:val="00104651"/>
    <w:rsid w:val="00104B93"/>
    <w:rsid w:val="00104F33"/>
    <w:rsid w:val="00105581"/>
    <w:rsid w:val="001056E3"/>
    <w:rsid w:val="00105804"/>
    <w:rsid w:val="00105964"/>
    <w:rsid w:val="00105BBC"/>
    <w:rsid w:val="00105E20"/>
    <w:rsid w:val="001062F7"/>
    <w:rsid w:val="001064CC"/>
    <w:rsid w:val="0010679D"/>
    <w:rsid w:val="0010689D"/>
    <w:rsid w:val="00106D7F"/>
    <w:rsid w:val="00106DE3"/>
    <w:rsid w:val="00106E9C"/>
    <w:rsid w:val="00106F07"/>
    <w:rsid w:val="0010707E"/>
    <w:rsid w:val="0010761F"/>
    <w:rsid w:val="001077AA"/>
    <w:rsid w:val="001077FC"/>
    <w:rsid w:val="00107A45"/>
    <w:rsid w:val="00107A7D"/>
    <w:rsid w:val="00107B82"/>
    <w:rsid w:val="0011001F"/>
    <w:rsid w:val="00110348"/>
    <w:rsid w:val="00110636"/>
    <w:rsid w:val="0011089E"/>
    <w:rsid w:val="0011095C"/>
    <w:rsid w:val="00110E49"/>
    <w:rsid w:val="00110F0D"/>
    <w:rsid w:val="00111200"/>
    <w:rsid w:val="001113AE"/>
    <w:rsid w:val="00111601"/>
    <w:rsid w:val="00111D6F"/>
    <w:rsid w:val="00111E54"/>
    <w:rsid w:val="00112056"/>
    <w:rsid w:val="001120C7"/>
    <w:rsid w:val="00112163"/>
    <w:rsid w:val="001128B9"/>
    <w:rsid w:val="00113162"/>
    <w:rsid w:val="0011327B"/>
    <w:rsid w:val="0011328A"/>
    <w:rsid w:val="0011336E"/>
    <w:rsid w:val="001133DE"/>
    <w:rsid w:val="00113430"/>
    <w:rsid w:val="001138F9"/>
    <w:rsid w:val="00113981"/>
    <w:rsid w:val="00113DB2"/>
    <w:rsid w:val="00113E73"/>
    <w:rsid w:val="00113EC4"/>
    <w:rsid w:val="00113EC5"/>
    <w:rsid w:val="00114295"/>
    <w:rsid w:val="00114650"/>
    <w:rsid w:val="001148B9"/>
    <w:rsid w:val="00114962"/>
    <w:rsid w:val="00114A99"/>
    <w:rsid w:val="00114B25"/>
    <w:rsid w:val="00114D40"/>
    <w:rsid w:val="001150A6"/>
    <w:rsid w:val="0011571A"/>
    <w:rsid w:val="00115BB7"/>
    <w:rsid w:val="00115CF6"/>
    <w:rsid w:val="00115E39"/>
    <w:rsid w:val="0011601B"/>
    <w:rsid w:val="00116368"/>
    <w:rsid w:val="0011645F"/>
    <w:rsid w:val="0011652C"/>
    <w:rsid w:val="00116991"/>
    <w:rsid w:val="001169ED"/>
    <w:rsid w:val="00116B79"/>
    <w:rsid w:val="00116E3F"/>
    <w:rsid w:val="00116F6C"/>
    <w:rsid w:val="00117355"/>
    <w:rsid w:val="001174CD"/>
    <w:rsid w:val="0011759F"/>
    <w:rsid w:val="00117616"/>
    <w:rsid w:val="00117839"/>
    <w:rsid w:val="00117BDD"/>
    <w:rsid w:val="00120280"/>
    <w:rsid w:val="001202B8"/>
    <w:rsid w:val="001202E6"/>
    <w:rsid w:val="0012034E"/>
    <w:rsid w:val="00120687"/>
    <w:rsid w:val="001213EE"/>
    <w:rsid w:val="0012199F"/>
    <w:rsid w:val="001219E2"/>
    <w:rsid w:val="00121BC1"/>
    <w:rsid w:val="00121E24"/>
    <w:rsid w:val="00121FF2"/>
    <w:rsid w:val="00121FFA"/>
    <w:rsid w:val="00122224"/>
    <w:rsid w:val="00122333"/>
    <w:rsid w:val="00122365"/>
    <w:rsid w:val="001224C2"/>
    <w:rsid w:val="001225DF"/>
    <w:rsid w:val="00122A63"/>
    <w:rsid w:val="00122DD1"/>
    <w:rsid w:val="001230D0"/>
    <w:rsid w:val="00123706"/>
    <w:rsid w:val="00123812"/>
    <w:rsid w:val="00123A2A"/>
    <w:rsid w:val="00124077"/>
    <w:rsid w:val="00124141"/>
    <w:rsid w:val="00124255"/>
    <w:rsid w:val="0012461A"/>
    <w:rsid w:val="0012495C"/>
    <w:rsid w:val="00124CE7"/>
    <w:rsid w:val="00124EC0"/>
    <w:rsid w:val="00125318"/>
    <w:rsid w:val="001254DB"/>
    <w:rsid w:val="00125748"/>
    <w:rsid w:val="0012576A"/>
    <w:rsid w:val="001257A3"/>
    <w:rsid w:val="00125813"/>
    <w:rsid w:val="00125958"/>
    <w:rsid w:val="00125B25"/>
    <w:rsid w:val="00125E71"/>
    <w:rsid w:val="001264FF"/>
    <w:rsid w:val="001265C7"/>
    <w:rsid w:val="001267A6"/>
    <w:rsid w:val="00126A36"/>
    <w:rsid w:val="00126D11"/>
    <w:rsid w:val="001273BB"/>
    <w:rsid w:val="0012748A"/>
    <w:rsid w:val="001277F4"/>
    <w:rsid w:val="00127B91"/>
    <w:rsid w:val="00127EBA"/>
    <w:rsid w:val="00130578"/>
    <w:rsid w:val="00130668"/>
    <w:rsid w:val="001306A4"/>
    <w:rsid w:val="001309DD"/>
    <w:rsid w:val="00130C9F"/>
    <w:rsid w:val="00130CAC"/>
    <w:rsid w:val="00130CC7"/>
    <w:rsid w:val="00131213"/>
    <w:rsid w:val="0013178F"/>
    <w:rsid w:val="00131906"/>
    <w:rsid w:val="00131B05"/>
    <w:rsid w:val="00132171"/>
    <w:rsid w:val="00132475"/>
    <w:rsid w:val="00132690"/>
    <w:rsid w:val="00132757"/>
    <w:rsid w:val="001327CE"/>
    <w:rsid w:val="001328A5"/>
    <w:rsid w:val="00132EC8"/>
    <w:rsid w:val="00132FBA"/>
    <w:rsid w:val="00133487"/>
    <w:rsid w:val="001334C1"/>
    <w:rsid w:val="0013355E"/>
    <w:rsid w:val="00133F82"/>
    <w:rsid w:val="001340B9"/>
    <w:rsid w:val="00134308"/>
    <w:rsid w:val="00134330"/>
    <w:rsid w:val="00134405"/>
    <w:rsid w:val="001344A5"/>
    <w:rsid w:val="001344E2"/>
    <w:rsid w:val="001346A0"/>
    <w:rsid w:val="0013480B"/>
    <w:rsid w:val="00134841"/>
    <w:rsid w:val="00134909"/>
    <w:rsid w:val="00134DD4"/>
    <w:rsid w:val="00134E49"/>
    <w:rsid w:val="0013501F"/>
    <w:rsid w:val="00135062"/>
    <w:rsid w:val="001350D7"/>
    <w:rsid w:val="00135190"/>
    <w:rsid w:val="00135210"/>
    <w:rsid w:val="00135608"/>
    <w:rsid w:val="001356B8"/>
    <w:rsid w:val="00135705"/>
    <w:rsid w:val="00135D09"/>
    <w:rsid w:val="00135D89"/>
    <w:rsid w:val="00135DA9"/>
    <w:rsid w:val="00135F2C"/>
    <w:rsid w:val="00136229"/>
    <w:rsid w:val="00136715"/>
    <w:rsid w:val="00136DE2"/>
    <w:rsid w:val="00136F24"/>
    <w:rsid w:val="00136F3A"/>
    <w:rsid w:val="001373E8"/>
    <w:rsid w:val="00137492"/>
    <w:rsid w:val="00137604"/>
    <w:rsid w:val="001377DD"/>
    <w:rsid w:val="001377F9"/>
    <w:rsid w:val="001378C1"/>
    <w:rsid w:val="00137AB0"/>
    <w:rsid w:val="00137B90"/>
    <w:rsid w:val="00140499"/>
    <w:rsid w:val="001405FA"/>
    <w:rsid w:val="0014065A"/>
    <w:rsid w:val="00140792"/>
    <w:rsid w:val="001407C5"/>
    <w:rsid w:val="0014141D"/>
    <w:rsid w:val="001414D3"/>
    <w:rsid w:val="001415DA"/>
    <w:rsid w:val="001416D4"/>
    <w:rsid w:val="00141DE6"/>
    <w:rsid w:val="00141FB9"/>
    <w:rsid w:val="00142246"/>
    <w:rsid w:val="001427D9"/>
    <w:rsid w:val="00142ACB"/>
    <w:rsid w:val="00142AF2"/>
    <w:rsid w:val="00142C0F"/>
    <w:rsid w:val="00142CA8"/>
    <w:rsid w:val="00142CD1"/>
    <w:rsid w:val="00142D98"/>
    <w:rsid w:val="00142F26"/>
    <w:rsid w:val="00143880"/>
    <w:rsid w:val="00143BA2"/>
    <w:rsid w:val="00143D72"/>
    <w:rsid w:val="00143E9F"/>
    <w:rsid w:val="00144350"/>
    <w:rsid w:val="001443B5"/>
    <w:rsid w:val="00144652"/>
    <w:rsid w:val="00144743"/>
    <w:rsid w:val="00144B93"/>
    <w:rsid w:val="00144D69"/>
    <w:rsid w:val="00144DF3"/>
    <w:rsid w:val="00144FB1"/>
    <w:rsid w:val="00145323"/>
    <w:rsid w:val="0014537E"/>
    <w:rsid w:val="0014556D"/>
    <w:rsid w:val="001457B0"/>
    <w:rsid w:val="0014589A"/>
    <w:rsid w:val="0014597A"/>
    <w:rsid w:val="001459CD"/>
    <w:rsid w:val="00145C94"/>
    <w:rsid w:val="00145FDA"/>
    <w:rsid w:val="001465A9"/>
    <w:rsid w:val="00146AEA"/>
    <w:rsid w:val="00146FE0"/>
    <w:rsid w:val="001470B4"/>
    <w:rsid w:val="00147234"/>
    <w:rsid w:val="001472C2"/>
    <w:rsid w:val="001478DF"/>
    <w:rsid w:val="00147D38"/>
    <w:rsid w:val="00147DC1"/>
    <w:rsid w:val="00150073"/>
    <w:rsid w:val="001500C4"/>
    <w:rsid w:val="00150219"/>
    <w:rsid w:val="001503C1"/>
    <w:rsid w:val="0015062B"/>
    <w:rsid w:val="00150642"/>
    <w:rsid w:val="001506C5"/>
    <w:rsid w:val="00150715"/>
    <w:rsid w:val="00150C45"/>
    <w:rsid w:val="00150D2B"/>
    <w:rsid w:val="00150DDC"/>
    <w:rsid w:val="0015107D"/>
    <w:rsid w:val="0015111A"/>
    <w:rsid w:val="001512F8"/>
    <w:rsid w:val="00151526"/>
    <w:rsid w:val="001515C7"/>
    <w:rsid w:val="00151ACC"/>
    <w:rsid w:val="0015204E"/>
    <w:rsid w:val="0015242A"/>
    <w:rsid w:val="00152548"/>
    <w:rsid w:val="00152A1D"/>
    <w:rsid w:val="00152B19"/>
    <w:rsid w:val="00152C5A"/>
    <w:rsid w:val="0015302D"/>
    <w:rsid w:val="00153197"/>
    <w:rsid w:val="001533BA"/>
    <w:rsid w:val="0015343D"/>
    <w:rsid w:val="00153554"/>
    <w:rsid w:val="001536F8"/>
    <w:rsid w:val="001537B0"/>
    <w:rsid w:val="00153C5B"/>
    <w:rsid w:val="00153FF2"/>
    <w:rsid w:val="001540A6"/>
    <w:rsid w:val="0015499F"/>
    <w:rsid w:val="0015518A"/>
    <w:rsid w:val="001552F6"/>
    <w:rsid w:val="001556EA"/>
    <w:rsid w:val="00155B9A"/>
    <w:rsid w:val="00155D74"/>
    <w:rsid w:val="00155ED6"/>
    <w:rsid w:val="001561E1"/>
    <w:rsid w:val="0015653C"/>
    <w:rsid w:val="001568F9"/>
    <w:rsid w:val="00156A31"/>
    <w:rsid w:val="00156C5F"/>
    <w:rsid w:val="00156FF3"/>
    <w:rsid w:val="00157295"/>
    <w:rsid w:val="001572E1"/>
    <w:rsid w:val="00157892"/>
    <w:rsid w:val="00157930"/>
    <w:rsid w:val="00157ED5"/>
    <w:rsid w:val="00160035"/>
    <w:rsid w:val="00160290"/>
    <w:rsid w:val="001604ED"/>
    <w:rsid w:val="00160797"/>
    <w:rsid w:val="001607A8"/>
    <w:rsid w:val="001609B7"/>
    <w:rsid w:val="00160FA8"/>
    <w:rsid w:val="00161131"/>
    <w:rsid w:val="001612DF"/>
    <w:rsid w:val="0016154D"/>
    <w:rsid w:val="00161633"/>
    <w:rsid w:val="0016171F"/>
    <w:rsid w:val="0016183D"/>
    <w:rsid w:val="00161875"/>
    <w:rsid w:val="00161909"/>
    <w:rsid w:val="00161CEA"/>
    <w:rsid w:val="00161DEF"/>
    <w:rsid w:val="00162195"/>
    <w:rsid w:val="0016226B"/>
    <w:rsid w:val="001623C6"/>
    <w:rsid w:val="001628A0"/>
    <w:rsid w:val="00162FC0"/>
    <w:rsid w:val="00162FF1"/>
    <w:rsid w:val="00163037"/>
    <w:rsid w:val="0016309E"/>
    <w:rsid w:val="001630C1"/>
    <w:rsid w:val="00163C3D"/>
    <w:rsid w:val="00163EEF"/>
    <w:rsid w:val="00163FDC"/>
    <w:rsid w:val="001643B9"/>
    <w:rsid w:val="001645DB"/>
    <w:rsid w:val="00164649"/>
    <w:rsid w:val="00164893"/>
    <w:rsid w:val="00164E8D"/>
    <w:rsid w:val="00164E91"/>
    <w:rsid w:val="00164F2D"/>
    <w:rsid w:val="001651AF"/>
    <w:rsid w:val="0016520C"/>
    <w:rsid w:val="001657D3"/>
    <w:rsid w:val="0016591C"/>
    <w:rsid w:val="001659A9"/>
    <w:rsid w:val="00165AC9"/>
    <w:rsid w:val="00165B1A"/>
    <w:rsid w:val="00165D54"/>
    <w:rsid w:val="00165E27"/>
    <w:rsid w:val="00166171"/>
    <w:rsid w:val="0016659F"/>
    <w:rsid w:val="00166C62"/>
    <w:rsid w:val="00166FC9"/>
    <w:rsid w:val="00167291"/>
    <w:rsid w:val="00167366"/>
    <w:rsid w:val="001674AE"/>
    <w:rsid w:val="0016760B"/>
    <w:rsid w:val="00167A6B"/>
    <w:rsid w:val="00167BEE"/>
    <w:rsid w:val="00167D85"/>
    <w:rsid w:val="00167FE6"/>
    <w:rsid w:val="001700CA"/>
    <w:rsid w:val="0017032D"/>
    <w:rsid w:val="0017058C"/>
    <w:rsid w:val="001707AB"/>
    <w:rsid w:val="00170859"/>
    <w:rsid w:val="00170953"/>
    <w:rsid w:val="00170D15"/>
    <w:rsid w:val="00170F66"/>
    <w:rsid w:val="00171385"/>
    <w:rsid w:val="00171575"/>
    <w:rsid w:val="00171697"/>
    <w:rsid w:val="00171C56"/>
    <w:rsid w:val="00171C70"/>
    <w:rsid w:val="00171FC5"/>
    <w:rsid w:val="00172155"/>
    <w:rsid w:val="0017261F"/>
    <w:rsid w:val="0017267E"/>
    <w:rsid w:val="00172854"/>
    <w:rsid w:val="0017308B"/>
    <w:rsid w:val="0017344E"/>
    <w:rsid w:val="001737D6"/>
    <w:rsid w:val="00173866"/>
    <w:rsid w:val="0017398B"/>
    <w:rsid w:val="001741A6"/>
    <w:rsid w:val="00174234"/>
    <w:rsid w:val="001745AA"/>
    <w:rsid w:val="00174830"/>
    <w:rsid w:val="00174837"/>
    <w:rsid w:val="00174AB2"/>
    <w:rsid w:val="0017521D"/>
    <w:rsid w:val="001752CF"/>
    <w:rsid w:val="001753BB"/>
    <w:rsid w:val="0017556A"/>
    <w:rsid w:val="00175830"/>
    <w:rsid w:val="0017588C"/>
    <w:rsid w:val="00175D01"/>
    <w:rsid w:val="00175D6A"/>
    <w:rsid w:val="001760A2"/>
    <w:rsid w:val="001762D2"/>
    <w:rsid w:val="001762E9"/>
    <w:rsid w:val="001764C7"/>
    <w:rsid w:val="00176560"/>
    <w:rsid w:val="0017662C"/>
    <w:rsid w:val="00176771"/>
    <w:rsid w:val="00176787"/>
    <w:rsid w:val="00176B05"/>
    <w:rsid w:val="0017738F"/>
    <w:rsid w:val="0017742D"/>
    <w:rsid w:val="00177969"/>
    <w:rsid w:val="00177ADB"/>
    <w:rsid w:val="00177B6F"/>
    <w:rsid w:val="00177B86"/>
    <w:rsid w:val="00177E57"/>
    <w:rsid w:val="00177EAE"/>
    <w:rsid w:val="0018045B"/>
    <w:rsid w:val="0018052C"/>
    <w:rsid w:val="00180939"/>
    <w:rsid w:val="00180AA5"/>
    <w:rsid w:val="00180C30"/>
    <w:rsid w:val="00180C61"/>
    <w:rsid w:val="00180E7C"/>
    <w:rsid w:val="00181096"/>
    <w:rsid w:val="001813EA"/>
    <w:rsid w:val="001815C3"/>
    <w:rsid w:val="001819D2"/>
    <w:rsid w:val="00181C53"/>
    <w:rsid w:val="00181EC1"/>
    <w:rsid w:val="00181EC2"/>
    <w:rsid w:val="001825D6"/>
    <w:rsid w:val="00182BFA"/>
    <w:rsid w:val="001830E8"/>
    <w:rsid w:val="00183177"/>
    <w:rsid w:val="0018340B"/>
    <w:rsid w:val="0018375F"/>
    <w:rsid w:val="00183955"/>
    <w:rsid w:val="00183A5D"/>
    <w:rsid w:val="00183D99"/>
    <w:rsid w:val="00183DA3"/>
    <w:rsid w:val="00183FB9"/>
    <w:rsid w:val="001843D5"/>
    <w:rsid w:val="00184628"/>
    <w:rsid w:val="00184815"/>
    <w:rsid w:val="00184899"/>
    <w:rsid w:val="00184AFE"/>
    <w:rsid w:val="00184B28"/>
    <w:rsid w:val="00184BE0"/>
    <w:rsid w:val="00185269"/>
    <w:rsid w:val="00185450"/>
    <w:rsid w:val="00185738"/>
    <w:rsid w:val="0018574E"/>
    <w:rsid w:val="00185778"/>
    <w:rsid w:val="0018585A"/>
    <w:rsid w:val="00185A91"/>
    <w:rsid w:val="00185DB2"/>
    <w:rsid w:val="001864B9"/>
    <w:rsid w:val="0018758D"/>
    <w:rsid w:val="0018787A"/>
    <w:rsid w:val="001878DF"/>
    <w:rsid w:val="00187C8D"/>
    <w:rsid w:val="00187D7C"/>
    <w:rsid w:val="0019027A"/>
    <w:rsid w:val="001904C2"/>
    <w:rsid w:val="001908E4"/>
    <w:rsid w:val="00190C60"/>
    <w:rsid w:val="00190EEE"/>
    <w:rsid w:val="001910E1"/>
    <w:rsid w:val="00191843"/>
    <w:rsid w:val="001919BC"/>
    <w:rsid w:val="00191B52"/>
    <w:rsid w:val="00191B9F"/>
    <w:rsid w:val="00191EF2"/>
    <w:rsid w:val="00192187"/>
    <w:rsid w:val="001923B7"/>
    <w:rsid w:val="0019265D"/>
    <w:rsid w:val="00192900"/>
    <w:rsid w:val="001929B9"/>
    <w:rsid w:val="00192A03"/>
    <w:rsid w:val="001930A6"/>
    <w:rsid w:val="001930AE"/>
    <w:rsid w:val="001931FB"/>
    <w:rsid w:val="001932B0"/>
    <w:rsid w:val="00193318"/>
    <w:rsid w:val="00193976"/>
    <w:rsid w:val="00193B1F"/>
    <w:rsid w:val="00193B53"/>
    <w:rsid w:val="00193BBE"/>
    <w:rsid w:val="00194547"/>
    <w:rsid w:val="001948AB"/>
    <w:rsid w:val="00194987"/>
    <w:rsid w:val="00194EAD"/>
    <w:rsid w:val="00194F52"/>
    <w:rsid w:val="00195145"/>
    <w:rsid w:val="00195240"/>
    <w:rsid w:val="0019531A"/>
    <w:rsid w:val="0019562E"/>
    <w:rsid w:val="00195864"/>
    <w:rsid w:val="00195ECD"/>
    <w:rsid w:val="00196130"/>
    <w:rsid w:val="00196286"/>
    <w:rsid w:val="001964D2"/>
    <w:rsid w:val="0019676C"/>
    <w:rsid w:val="00196A18"/>
    <w:rsid w:val="00196D1B"/>
    <w:rsid w:val="00196D89"/>
    <w:rsid w:val="00196F53"/>
    <w:rsid w:val="00197090"/>
    <w:rsid w:val="00197218"/>
    <w:rsid w:val="001972D8"/>
    <w:rsid w:val="001973D5"/>
    <w:rsid w:val="00197602"/>
    <w:rsid w:val="001976AE"/>
    <w:rsid w:val="0019772D"/>
    <w:rsid w:val="00197770"/>
    <w:rsid w:val="001978D9"/>
    <w:rsid w:val="00197A2C"/>
    <w:rsid w:val="00197AA2"/>
    <w:rsid w:val="00197D47"/>
    <w:rsid w:val="00197FF2"/>
    <w:rsid w:val="001A0182"/>
    <w:rsid w:val="001A0499"/>
    <w:rsid w:val="001A09D7"/>
    <w:rsid w:val="001A0AD0"/>
    <w:rsid w:val="001A0B7D"/>
    <w:rsid w:val="001A11AA"/>
    <w:rsid w:val="001A144F"/>
    <w:rsid w:val="001A149B"/>
    <w:rsid w:val="001A1813"/>
    <w:rsid w:val="001A1AFC"/>
    <w:rsid w:val="001A1C0C"/>
    <w:rsid w:val="001A1E8F"/>
    <w:rsid w:val="001A2502"/>
    <w:rsid w:val="001A266D"/>
    <w:rsid w:val="001A28D8"/>
    <w:rsid w:val="001A2948"/>
    <w:rsid w:val="001A29FE"/>
    <w:rsid w:val="001A2AA9"/>
    <w:rsid w:val="001A2C08"/>
    <w:rsid w:val="001A2F8D"/>
    <w:rsid w:val="001A311D"/>
    <w:rsid w:val="001A34C9"/>
    <w:rsid w:val="001A3C18"/>
    <w:rsid w:val="001A3CB6"/>
    <w:rsid w:val="001A3F8F"/>
    <w:rsid w:val="001A3FB0"/>
    <w:rsid w:val="001A4050"/>
    <w:rsid w:val="001A40F9"/>
    <w:rsid w:val="001A43F2"/>
    <w:rsid w:val="001A457A"/>
    <w:rsid w:val="001A4765"/>
    <w:rsid w:val="001A47B8"/>
    <w:rsid w:val="001A4893"/>
    <w:rsid w:val="001A496D"/>
    <w:rsid w:val="001A4CB3"/>
    <w:rsid w:val="001A4F0D"/>
    <w:rsid w:val="001A4F8B"/>
    <w:rsid w:val="001A4F9B"/>
    <w:rsid w:val="001A5092"/>
    <w:rsid w:val="001A5482"/>
    <w:rsid w:val="001A5B0A"/>
    <w:rsid w:val="001A5B52"/>
    <w:rsid w:val="001A5BCE"/>
    <w:rsid w:val="001A5DFB"/>
    <w:rsid w:val="001A5FA0"/>
    <w:rsid w:val="001A658C"/>
    <w:rsid w:val="001A677D"/>
    <w:rsid w:val="001A682B"/>
    <w:rsid w:val="001A68E8"/>
    <w:rsid w:val="001A68E9"/>
    <w:rsid w:val="001A6B24"/>
    <w:rsid w:val="001A6BA4"/>
    <w:rsid w:val="001A6D7B"/>
    <w:rsid w:val="001A6D7F"/>
    <w:rsid w:val="001A6F43"/>
    <w:rsid w:val="001A7239"/>
    <w:rsid w:val="001A7456"/>
    <w:rsid w:val="001A78B8"/>
    <w:rsid w:val="001A7DD6"/>
    <w:rsid w:val="001B073D"/>
    <w:rsid w:val="001B13BF"/>
    <w:rsid w:val="001B1442"/>
    <w:rsid w:val="001B1568"/>
    <w:rsid w:val="001B1586"/>
    <w:rsid w:val="001B19D2"/>
    <w:rsid w:val="001B1D1D"/>
    <w:rsid w:val="001B1E86"/>
    <w:rsid w:val="001B1FF6"/>
    <w:rsid w:val="001B1FFD"/>
    <w:rsid w:val="001B202F"/>
    <w:rsid w:val="001B20C4"/>
    <w:rsid w:val="001B23DA"/>
    <w:rsid w:val="001B2579"/>
    <w:rsid w:val="001B26C2"/>
    <w:rsid w:val="001B26E0"/>
    <w:rsid w:val="001B2922"/>
    <w:rsid w:val="001B2B4A"/>
    <w:rsid w:val="001B3100"/>
    <w:rsid w:val="001B3416"/>
    <w:rsid w:val="001B3585"/>
    <w:rsid w:val="001B368A"/>
    <w:rsid w:val="001B47CE"/>
    <w:rsid w:val="001B4804"/>
    <w:rsid w:val="001B4A84"/>
    <w:rsid w:val="001B4AAE"/>
    <w:rsid w:val="001B4B08"/>
    <w:rsid w:val="001B4D2B"/>
    <w:rsid w:val="001B4F83"/>
    <w:rsid w:val="001B5174"/>
    <w:rsid w:val="001B5230"/>
    <w:rsid w:val="001B52FD"/>
    <w:rsid w:val="001B543D"/>
    <w:rsid w:val="001B56F1"/>
    <w:rsid w:val="001B58B2"/>
    <w:rsid w:val="001B59E8"/>
    <w:rsid w:val="001B5DE6"/>
    <w:rsid w:val="001B6A0D"/>
    <w:rsid w:val="001B6E7E"/>
    <w:rsid w:val="001B7384"/>
    <w:rsid w:val="001B751C"/>
    <w:rsid w:val="001B76FC"/>
    <w:rsid w:val="001B7774"/>
    <w:rsid w:val="001B7A0C"/>
    <w:rsid w:val="001B7D14"/>
    <w:rsid w:val="001B7DE8"/>
    <w:rsid w:val="001C02C5"/>
    <w:rsid w:val="001C0CBA"/>
    <w:rsid w:val="001C0D5F"/>
    <w:rsid w:val="001C0EE8"/>
    <w:rsid w:val="001C0FB8"/>
    <w:rsid w:val="001C12AD"/>
    <w:rsid w:val="001C1630"/>
    <w:rsid w:val="001C16F0"/>
    <w:rsid w:val="001C1715"/>
    <w:rsid w:val="001C17C7"/>
    <w:rsid w:val="001C1A1A"/>
    <w:rsid w:val="001C1D34"/>
    <w:rsid w:val="001C1D3C"/>
    <w:rsid w:val="001C1F96"/>
    <w:rsid w:val="001C2320"/>
    <w:rsid w:val="001C240A"/>
    <w:rsid w:val="001C27A5"/>
    <w:rsid w:val="001C27C5"/>
    <w:rsid w:val="001C2F80"/>
    <w:rsid w:val="001C32A5"/>
    <w:rsid w:val="001C3344"/>
    <w:rsid w:val="001C3413"/>
    <w:rsid w:val="001C37E6"/>
    <w:rsid w:val="001C38FA"/>
    <w:rsid w:val="001C398D"/>
    <w:rsid w:val="001C399B"/>
    <w:rsid w:val="001C3E1A"/>
    <w:rsid w:val="001C3E25"/>
    <w:rsid w:val="001C4301"/>
    <w:rsid w:val="001C4414"/>
    <w:rsid w:val="001C4568"/>
    <w:rsid w:val="001C4657"/>
    <w:rsid w:val="001C476F"/>
    <w:rsid w:val="001C500D"/>
    <w:rsid w:val="001C5055"/>
    <w:rsid w:val="001C530F"/>
    <w:rsid w:val="001C5383"/>
    <w:rsid w:val="001C54DB"/>
    <w:rsid w:val="001C5782"/>
    <w:rsid w:val="001C5DB9"/>
    <w:rsid w:val="001C5E99"/>
    <w:rsid w:val="001C6150"/>
    <w:rsid w:val="001C62F3"/>
    <w:rsid w:val="001C66AD"/>
    <w:rsid w:val="001C67B9"/>
    <w:rsid w:val="001C6967"/>
    <w:rsid w:val="001C6D75"/>
    <w:rsid w:val="001C709C"/>
    <w:rsid w:val="001C71A3"/>
    <w:rsid w:val="001C724A"/>
    <w:rsid w:val="001C7B4F"/>
    <w:rsid w:val="001C7C75"/>
    <w:rsid w:val="001C7CD7"/>
    <w:rsid w:val="001D068B"/>
    <w:rsid w:val="001D07A7"/>
    <w:rsid w:val="001D0D25"/>
    <w:rsid w:val="001D0F89"/>
    <w:rsid w:val="001D104A"/>
    <w:rsid w:val="001D13FE"/>
    <w:rsid w:val="001D14DE"/>
    <w:rsid w:val="001D169C"/>
    <w:rsid w:val="001D1776"/>
    <w:rsid w:val="001D1C34"/>
    <w:rsid w:val="001D1F76"/>
    <w:rsid w:val="001D202B"/>
    <w:rsid w:val="001D2274"/>
    <w:rsid w:val="001D2D13"/>
    <w:rsid w:val="001D30E1"/>
    <w:rsid w:val="001D35BD"/>
    <w:rsid w:val="001D35F4"/>
    <w:rsid w:val="001D369F"/>
    <w:rsid w:val="001D38F5"/>
    <w:rsid w:val="001D3A2F"/>
    <w:rsid w:val="001D3C5A"/>
    <w:rsid w:val="001D3C94"/>
    <w:rsid w:val="001D3F85"/>
    <w:rsid w:val="001D41D5"/>
    <w:rsid w:val="001D4470"/>
    <w:rsid w:val="001D4499"/>
    <w:rsid w:val="001D455C"/>
    <w:rsid w:val="001D4774"/>
    <w:rsid w:val="001D492A"/>
    <w:rsid w:val="001D5736"/>
    <w:rsid w:val="001D57B3"/>
    <w:rsid w:val="001D5970"/>
    <w:rsid w:val="001D5C10"/>
    <w:rsid w:val="001D6025"/>
    <w:rsid w:val="001D65C5"/>
    <w:rsid w:val="001D6C25"/>
    <w:rsid w:val="001D6C74"/>
    <w:rsid w:val="001D6CAA"/>
    <w:rsid w:val="001D6D00"/>
    <w:rsid w:val="001D6FE0"/>
    <w:rsid w:val="001D70FC"/>
    <w:rsid w:val="001D711E"/>
    <w:rsid w:val="001D77EF"/>
    <w:rsid w:val="001D77F9"/>
    <w:rsid w:val="001D7902"/>
    <w:rsid w:val="001D7C6C"/>
    <w:rsid w:val="001D7E2F"/>
    <w:rsid w:val="001D7E4F"/>
    <w:rsid w:val="001D7E66"/>
    <w:rsid w:val="001E0045"/>
    <w:rsid w:val="001E0487"/>
    <w:rsid w:val="001E09FF"/>
    <w:rsid w:val="001E0A39"/>
    <w:rsid w:val="001E0EB3"/>
    <w:rsid w:val="001E13AA"/>
    <w:rsid w:val="001E16A5"/>
    <w:rsid w:val="001E18D1"/>
    <w:rsid w:val="001E1A4E"/>
    <w:rsid w:val="001E1BBC"/>
    <w:rsid w:val="001E1EC6"/>
    <w:rsid w:val="001E236C"/>
    <w:rsid w:val="001E25B4"/>
    <w:rsid w:val="001E2A1C"/>
    <w:rsid w:val="001E2B02"/>
    <w:rsid w:val="001E2BB0"/>
    <w:rsid w:val="001E2BF0"/>
    <w:rsid w:val="001E2DCD"/>
    <w:rsid w:val="001E3172"/>
    <w:rsid w:val="001E3241"/>
    <w:rsid w:val="001E34D6"/>
    <w:rsid w:val="001E3994"/>
    <w:rsid w:val="001E3AB1"/>
    <w:rsid w:val="001E3EC4"/>
    <w:rsid w:val="001E408B"/>
    <w:rsid w:val="001E41D4"/>
    <w:rsid w:val="001E42C2"/>
    <w:rsid w:val="001E441B"/>
    <w:rsid w:val="001E4582"/>
    <w:rsid w:val="001E45AC"/>
    <w:rsid w:val="001E478E"/>
    <w:rsid w:val="001E4860"/>
    <w:rsid w:val="001E4A1C"/>
    <w:rsid w:val="001E4E98"/>
    <w:rsid w:val="001E5284"/>
    <w:rsid w:val="001E529C"/>
    <w:rsid w:val="001E52DD"/>
    <w:rsid w:val="001E5304"/>
    <w:rsid w:val="001E585F"/>
    <w:rsid w:val="001E58C9"/>
    <w:rsid w:val="001E5C4E"/>
    <w:rsid w:val="001E5EDD"/>
    <w:rsid w:val="001E60F9"/>
    <w:rsid w:val="001E636C"/>
    <w:rsid w:val="001E64B7"/>
    <w:rsid w:val="001E70DA"/>
    <w:rsid w:val="001E721F"/>
    <w:rsid w:val="001E7368"/>
    <w:rsid w:val="001E76C1"/>
    <w:rsid w:val="001E7968"/>
    <w:rsid w:val="001E7B52"/>
    <w:rsid w:val="001E7E4A"/>
    <w:rsid w:val="001E7ED5"/>
    <w:rsid w:val="001F0164"/>
    <w:rsid w:val="001F02E5"/>
    <w:rsid w:val="001F031F"/>
    <w:rsid w:val="001F04E1"/>
    <w:rsid w:val="001F097B"/>
    <w:rsid w:val="001F0D1F"/>
    <w:rsid w:val="001F0D73"/>
    <w:rsid w:val="001F0E20"/>
    <w:rsid w:val="001F10E0"/>
    <w:rsid w:val="001F11E3"/>
    <w:rsid w:val="001F1252"/>
    <w:rsid w:val="001F14F7"/>
    <w:rsid w:val="001F1A02"/>
    <w:rsid w:val="001F1ED6"/>
    <w:rsid w:val="001F203B"/>
    <w:rsid w:val="001F21DA"/>
    <w:rsid w:val="001F23E6"/>
    <w:rsid w:val="001F248D"/>
    <w:rsid w:val="001F28A8"/>
    <w:rsid w:val="001F28BC"/>
    <w:rsid w:val="001F29CD"/>
    <w:rsid w:val="001F2E56"/>
    <w:rsid w:val="001F382A"/>
    <w:rsid w:val="001F38A0"/>
    <w:rsid w:val="001F41ED"/>
    <w:rsid w:val="001F424A"/>
    <w:rsid w:val="001F4273"/>
    <w:rsid w:val="001F4339"/>
    <w:rsid w:val="001F4412"/>
    <w:rsid w:val="001F454B"/>
    <w:rsid w:val="001F495F"/>
    <w:rsid w:val="001F4A15"/>
    <w:rsid w:val="001F4DD7"/>
    <w:rsid w:val="001F4E6F"/>
    <w:rsid w:val="001F510F"/>
    <w:rsid w:val="001F5836"/>
    <w:rsid w:val="001F5966"/>
    <w:rsid w:val="001F5C0C"/>
    <w:rsid w:val="001F5C0E"/>
    <w:rsid w:val="001F5C7D"/>
    <w:rsid w:val="001F602F"/>
    <w:rsid w:val="001F6213"/>
    <w:rsid w:val="001F63D4"/>
    <w:rsid w:val="001F65B2"/>
    <w:rsid w:val="001F6683"/>
    <w:rsid w:val="001F6B74"/>
    <w:rsid w:val="001F6BBD"/>
    <w:rsid w:val="001F6DA6"/>
    <w:rsid w:val="001F6DCA"/>
    <w:rsid w:val="001F72F6"/>
    <w:rsid w:val="001F737A"/>
    <w:rsid w:val="001F73BD"/>
    <w:rsid w:val="001F78FF"/>
    <w:rsid w:val="001F7D3A"/>
    <w:rsid w:val="0020029F"/>
    <w:rsid w:val="002002D4"/>
    <w:rsid w:val="002004D8"/>
    <w:rsid w:val="002008E0"/>
    <w:rsid w:val="00200D0A"/>
    <w:rsid w:val="00200F2A"/>
    <w:rsid w:val="002016B8"/>
    <w:rsid w:val="002017D2"/>
    <w:rsid w:val="0020199F"/>
    <w:rsid w:val="00202029"/>
    <w:rsid w:val="0020270B"/>
    <w:rsid w:val="002027DD"/>
    <w:rsid w:val="00202964"/>
    <w:rsid w:val="00202CE4"/>
    <w:rsid w:val="00202D44"/>
    <w:rsid w:val="0020307E"/>
    <w:rsid w:val="002030BE"/>
    <w:rsid w:val="002031D8"/>
    <w:rsid w:val="0020322E"/>
    <w:rsid w:val="0020327C"/>
    <w:rsid w:val="002032D4"/>
    <w:rsid w:val="00203942"/>
    <w:rsid w:val="00203EE7"/>
    <w:rsid w:val="00203F8A"/>
    <w:rsid w:val="00204189"/>
    <w:rsid w:val="00204906"/>
    <w:rsid w:val="00204AE8"/>
    <w:rsid w:val="00204B8F"/>
    <w:rsid w:val="00204F4D"/>
    <w:rsid w:val="0020502A"/>
    <w:rsid w:val="002056CD"/>
    <w:rsid w:val="0020574A"/>
    <w:rsid w:val="00205771"/>
    <w:rsid w:val="002059BD"/>
    <w:rsid w:val="00205BD6"/>
    <w:rsid w:val="00205BD7"/>
    <w:rsid w:val="00205F00"/>
    <w:rsid w:val="00205F2C"/>
    <w:rsid w:val="00205FA3"/>
    <w:rsid w:val="00206335"/>
    <w:rsid w:val="00206340"/>
    <w:rsid w:val="002064E9"/>
    <w:rsid w:val="002067E3"/>
    <w:rsid w:val="00206EFE"/>
    <w:rsid w:val="002070A8"/>
    <w:rsid w:val="0020718F"/>
    <w:rsid w:val="00207722"/>
    <w:rsid w:val="002077EA"/>
    <w:rsid w:val="00207B1E"/>
    <w:rsid w:val="00207C41"/>
    <w:rsid w:val="00207E59"/>
    <w:rsid w:val="00207F69"/>
    <w:rsid w:val="002100FE"/>
    <w:rsid w:val="002101B7"/>
    <w:rsid w:val="002103E2"/>
    <w:rsid w:val="00210471"/>
    <w:rsid w:val="002107E5"/>
    <w:rsid w:val="0021086A"/>
    <w:rsid w:val="00210D19"/>
    <w:rsid w:val="002112AD"/>
    <w:rsid w:val="002112D5"/>
    <w:rsid w:val="0021174A"/>
    <w:rsid w:val="00211A25"/>
    <w:rsid w:val="00211D00"/>
    <w:rsid w:val="00211D4A"/>
    <w:rsid w:val="00211DDD"/>
    <w:rsid w:val="00211E6A"/>
    <w:rsid w:val="002120AE"/>
    <w:rsid w:val="002126E1"/>
    <w:rsid w:val="00212887"/>
    <w:rsid w:val="002128B4"/>
    <w:rsid w:val="00212CD1"/>
    <w:rsid w:val="0021314A"/>
    <w:rsid w:val="0021319F"/>
    <w:rsid w:val="002133B7"/>
    <w:rsid w:val="002135BE"/>
    <w:rsid w:val="002138C9"/>
    <w:rsid w:val="00213BC0"/>
    <w:rsid w:val="00213CB7"/>
    <w:rsid w:val="00214128"/>
    <w:rsid w:val="00214245"/>
    <w:rsid w:val="00214414"/>
    <w:rsid w:val="002144EB"/>
    <w:rsid w:val="00214680"/>
    <w:rsid w:val="0021483E"/>
    <w:rsid w:val="002148C6"/>
    <w:rsid w:val="00214BAB"/>
    <w:rsid w:val="00214BF2"/>
    <w:rsid w:val="00214C09"/>
    <w:rsid w:val="00215291"/>
    <w:rsid w:val="002152BC"/>
    <w:rsid w:val="002155BD"/>
    <w:rsid w:val="002156DC"/>
    <w:rsid w:val="002156EF"/>
    <w:rsid w:val="002159D3"/>
    <w:rsid w:val="00215F6D"/>
    <w:rsid w:val="00215FDC"/>
    <w:rsid w:val="00216088"/>
    <w:rsid w:val="0021613F"/>
    <w:rsid w:val="00216208"/>
    <w:rsid w:val="00216255"/>
    <w:rsid w:val="002162F3"/>
    <w:rsid w:val="00216458"/>
    <w:rsid w:val="0021656E"/>
    <w:rsid w:val="002165AD"/>
    <w:rsid w:val="0021666A"/>
    <w:rsid w:val="0021690F"/>
    <w:rsid w:val="0021691C"/>
    <w:rsid w:val="00216CF7"/>
    <w:rsid w:val="00216FA2"/>
    <w:rsid w:val="00217166"/>
    <w:rsid w:val="002172E0"/>
    <w:rsid w:val="00217F04"/>
    <w:rsid w:val="002204C8"/>
    <w:rsid w:val="00220565"/>
    <w:rsid w:val="00220801"/>
    <w:rsid w:val="00220A0F"/>
    <w:rsid w:val="00220ADF"/>
    <w:rsid w:val="00220E5B"/>
    <w:rsid w:val="00221445"/>
    <w:rsid w:val="00221550"/>
    <w:rsid w:val="00221A4E"/>
    <w:rsid w:val="00221E11"/>
    <w:rsid w:val="00221EF8"/>
    <w:rsid w:val="00221F2C"/>
    <w:rsid w:val="00221F72"/>
    <w:rsid w:val="00222020"/>
    <w:rsid w:val="00222070"/>
    <w:rsid w:val="002220D8"/>
    <w:rsid w:val="0022266D"/>
    <w:rsid w:val="00222B99"/>
    <w:rsid w:val="00223146"/>
    <w:rsid w:val="00223179"/>
    <w:rsid w:val="0022328E"/>
    <w:rsid w:val="002234ED"/>
    <w:rsid w:val="00223687"/>
    <w:rsid w:val="00223729"/>
    <w:rsid w:val="002238F8"/>
    <w:rsid w:val="00223CFE"/>
    <w:rsid w:val="00223E61"/>
    <w:rsid w:val="00224370"/>
    <w:rsid w:val="00224468"/>
    <w:rsid w:val="00224487"/>
    <w:rsid w:val="00224C3F"/>
    <w:rsid w:val="00224E66"/>
    <w:rsid w:val="00225057"/>
    <w:rsid w:val="00225251"/>
    <w:rsid w:val="002257BF"/>
    <w:rsid w:val="0022581C"/>
    <w:rsid w:val="00225842"/>
    <w:rsid w:val="00225B1D"/>
    <w:rsid w:val="00225C61"/>
    <w:rsid w:val="00225E45"/>
    <w:rsid w:val="00226281"/>
    <w:rsid w:val="002262A5"/>
    <w:rsid w:val="00226C23"/>
    <w:rsid w:val="00226F4C"/>
    <w:rsid w:val="00226FD0"/>
    <w:rsid w:val="00227030"/>
    <w:rsid w:val="002272BF"/>
    <w:rsid w:val="00227699"/>
    <w:rsid w:val="00227757"/>
    <w:rsid w:val="00227863"/>
    <w:rsid w:val="00227CC6"/>
    <w:rsid w:val="00227D7A"/>
    <w:rsid w:val="002300F4"/>
    <w:rsid w:val="00230141"/>
    <w:rsid w:val="0023028C"/>
    <w:rsid w:val="002303D4"/>
    <w:rsid w:val="002304CA"/>
    <w:rsid w:val="0023059F"/>
    <w:rsid w:val="0023064B"/>
    <w:rsid w:val="00230922"/>
    <w:rsid w:val="00230CA2"/>
    <w:rsid w:val="00230CE5"/>
    <w:rsid w:val="00230D10"/>
    <w:rsid w:val="00231073"/>
    <w:rsid w:val="00231562"/>
    <w:rsid w:val="00231710"/>
    <w:rsid w:val="00231AA8"/>
    <w:rsid w:val="00231BE8"/>
    <w:rsid w:val="00231FF9"/>
    <w:rsid w:val="002321F3"/>
    <w:rsid w:val="002323C1"/>
    <w:rsid w:val="002329F9"/>
    <w:rsid w:val="00232C58"/>
    <w:rsid w:val="00233072"/>
    <w:rsid w:val="0023316E"/>
    <w:rsid w:val="0023338C"/>
    <w:rsid w:val="00233437"/>
    <w:rsid w:val="00233480"/>
    <w:rsid w:val="002337D2"/>
    <w:rsid w:val="0023380E"/>
    <w:rsid w:val="00233923"/>
    <w:rsid w:val="00233930"/>
    <w:rsid w:val="0023394B"/>
    <w:rsid w:val="00233B17"/>
    <w:rsid w:val="00233B38"/>
    <w:rsid w:val="00233F4B"/>
    <w:rsid w:val="0023427A"/>
    <w:rsid w:val="00234418"/>
    <w:rsid w:val="0023454E"/>
    <w:rsid w:val="00234BD5"/>
    <w:rsid w:val="00234DA1"/>
    <w:rsid w:val="00234DAD"/>
    <w:rsid w:val="0023508A"/>
    <w:rsid w:val="00235162"/>
    <w:rsid w:val="002351A9"/>
    <w:rsid w:val="002352C9"/>
    <w:rsid w:val="00235303"/>
    <w:rsid w:val="0023581D"/>
    <w:rsid w:val="002359B5"/>
    <w:rsid w:val="00236334"/>
    <w:rsid w:val="002363F7"/>
    <w:rsid w:val="002364A9"/>
    <w:rsid w:val="0023657C"/>
    <w:rsid w:val="00236843"/>
    <w:rsid w:val="00236F0F"/>
    <w:rsid w:val="00237418"/>
    <w:rsid w:val="00237675"/>
    <w:rsid w:val="002376C7"/>
    <w:rsid w:val="0023797E"/>
    <w:rsid w:val="0023798E"/>
    <w:rsid w:val="00237A0D"/>
    <w:rsid w:val="00237AB9"/>
    <w:rsid w:val="00237ADD"/>
    <w:rsid w:val="00237B4D"/>
    <w:rsid w:val="00237B90"/>
    <w:rsid w:val="00237FD1"/>
    <w:rsid w:val="00240735"/>
    <w:rsid w:val="002407BC"/>
    <w:rsid w:val="00240C37"/>
    <w:rsid w:val="00240FC0"/>
    <w:rsid w:val="0024103B"/>
    <w:rsid w:val="002422D9"/>
    <w:rsid w:val="00242427"/>
    <w:rsid w:val="00242591"/>
    <w:rsid w:val="002426CA"/>
    <w:rsid w:val="002426F9"/>
    <w:rsid w:val="002426FE"/>
    <w:rsid w:val="0024290B"/>
    <w:rsid w:val="00242D80"/>
    <w:rsid w:val="00242F53"/>
    <w:rsid w:val="00242F65"/>
    <w:rsid w:val="002432F9"/>
    <w:rsid w:val="00243304"/>
    <w:rsid w:val="002433F1"/>
    <w:rsid w:val="00243774"/>
    <w:rsid w:val="00243C3C"/>
    <w:rsid w:val="00243CE5"/>
    <w:rsid w:val="00243ECA"/>
    <w:rsid w:val="00243F4F"/>
    <w:rsid w:val="00244065"/>
    <w:rsid w:val="00244081"/>
    <w:rsid w:val="002449F4"/>
    <w:rsid w:val="00244DA2"/>
    <w:rsid w:val="00244F7F"/>
    <w:rsid w:val="00244FFC"/>
    <w:rsid w:val="002450D7"/>
    <w:rsid w:val="00245696"/>
    <w:rsid w:val="00245869"/>
    <w:rsid w:val="002458A4"/>
    <w:rsid w:val="00245D40"/>
    <w:rsid w:val="0024632E"/>
    <w:rsid w:val="0024635C"/>
    <w:rsid w:val="00246362"/>
    <w:rsid w:val="0024638A"/>
    <w:rsid w:val="002468A4"/>
    <w:rsid w:val="002469E9"/>
    <w:rsid w:val="00246B9A"/>
    <w:rsid w:val="00246C03"/>
    <w:rsid w:val="002472AE"/>
    <w:rsid w:val="002472B7"/>
    <w:rsid w:val="002474E8"/>
    <w:rsid w:val="002476B9"/>
    <w:rsid w:val="00247D2D"/>
    <w:rsid w:val="00247FDD"/>
    <w:rsid w:val="00250145"/>
    <w:rsid w:val="0025019D"/>
    <w:rsid w:val="002503D2"/>
    <w:rsid w:val="00250438"/>
    <w:rsid w:val="00250674"/>
    <w:rsid w:val="002506D8"/>
    <w:rsid w:val="00250779"/>
    <w:rsid w:val="002508BC"/>
    <w:rsid w:val="00250D0D"/>
    <w:rsid w:val="00251241"/>
    <w:rsid w:val="002512CB"/>
    <w:rsid w:val="00251995"/>
    <w:rsid w:val="002521A4"/>
    <w:rsid w:val="002523B4"/>
    <w:rsid w:val="002525DB"/>
    <w:rsid w:val="00252891"/>
    <w:rsid w:val="00252D67"/>
    <w:rsid w:val="00253041"/>
    <w:rsid w:val="00253126"/>
    <w:rsid w:val="0025321A"/>
    <w:rsid w:val="00253252"/>
    <w:rsid w:val="00253267"/>
    <w:rsid w:val="0025336F"/>
    <w:rsid w:val="00253507"/>
    <w:rsid w:val="0025364F"/>
    <w:rsid w:val="00253B23"/>
    <w:rsid w:val="00253E25"/>
    <w:rsid w:val="00253E7D"/>
    <w:rsid w:val="00254051"/>
    <w:rsid w:val="0025427F"/>
    <w:rsid w:val="00254333"/>
    <w:rsid w:val="00254775"/>
    <w:rsid w:val="002547F1"/>
    <w:rsid w:val="00254A62"/>
    <w:rsid w:val="00254CB9"/>
    <w:rsid w:val="00254D45"/>
    <w:rsid w:val="00254D86"/>
    <w:rsid w:val="00254E69"/>
    <w:rsid w:val="00254FAD"/>
    <w:rsid w:val="0025533C"/>
    <w:rsid w:val="002555B9"/>
    <w:rsid w:val="0025571D"/>
    <w:rsid w:val="002558A1"/>
    <w:rsid w:val="00255AC2"/>
    <w:rsid w:val="00255C4F"/>
    <w:rsid w:val="00255FA3"/>
    <w:rsid w:val="00256310"/>
    <w:rsid w:val="002564D6"/>
    <w:rsid w:val="002567C3"/>
    <w:rsid w:val="00256D1C"/>
    <w:rsid w:val="00256DEE"/>
    <w:rsid w:val="00256E31"/>
    <w:rsid w:val="0025737D"/>
    <w:rsid w:val="002573F3"/>
    <w:rsid w:val="00257641"/>
    <w:rsid w:val="0025773A"/>
    <w:rsid w:val="00257797"/>
    <w:rsid w:val="00257D2C"/>
    <w:rsid w:val="00260362"/>
    <w:rsid w:val="0026066A"/>
    <w:rsid w:val="002608E2"/>
    <w:rsid w:val="00260C77"/>
    <w:rsid w:val="00260CED"/>
    <w:rsid w:val="00260F69"/>
    <w:rsid w:val="00261228"/>
    <w:rsid w:val="00261857"/>
    <w:rsid w:val="00261F70"/>
    <w:rsid w:val="00261FF4"/>
    <w:rsid w:val="00262041"/>
    <w:rsid w:val="0026226A"/>
    <w:rsid w:val="0026229A"/>
    <w:rsid w:val="00262421"/>
    <w:rsid w:val="002624F0"/>
    <w:rsid w:val="002625DB"/>
    <w:rsid w:val="00262623"/>
    <w:rsid w:val="00262677"/>
    <w:rsid w:val="002628A8"/>
    <w:rsid w:val="002628E9"/>
    <w:rsid w:val="00262D50"/>
    <w:rsid w:val="00262E21"/>
    <w:rsid w:val="00262E55"/>
    <w:rsid w:val="00263434"/>
    <w:rsid w:val="002635C6"/>
    <w:rsid w:val="00263646"/>
    <w:rsid w:val="002637E6"/>
    <w:rsid w:val="00263AD3"/>
    <w:rsid w:val="00263AE9"/>
    <w:rsid w:val="00263C37"/>
    <w:rsid w:val="00263D91"/>
    <w:rsid w:val="00263F58"/>
    <w:rsid w:val="00263F64"/>
    <w:rsid w:val="00264162"/>
    <w:rsid w:val="00264323"/>
    <w:rsid w:val="00264325"/>
    <w:rsid w:val="0026444F"/>
    <w:rsid w:val="00265055"/>
    <w:rsid w:val="002650CB"/>
    <w:rsid w:val="00265420"/>
    <w:rsid w:val="00265432"/>
    <w:rsid w:val="00265590"/>
    <w:rsid w:val="002659BD"/>
    <w:rsid w:val="00265FC6"/>
    <w:rsid w:val="00265FCE"/>
    <w:rsid w:val="00266018"/>
    <w:rsid w:val="002660E3"/>
    <w:rsid w:val="00266453"/>
    <w:rsid w:val="0026680C"/>
    <w:rsid w:val="002669F9"/>
    <w:rsid w:val="00266D52"/>
    <w:rsid w:val="002671BA"/>
    <w:rsid w:val="0026725C"/>
    <w:rsid w:val="00267315"/>
    <w:rsid w:val="002676DB"/>
    <w:rsid w:val="00267927"/>
    <w:rsid w:val="00267DE2"/>
    <w:rsid w:val="00270624"/>
    <w:rsid w:val="0027079C"/>
    <w:rsid w:val="0027080F"/>
    <w:rsid w:val="00270821"/>
    <w:rsid w:val="002709F4"/>
    <w:rsid w:val="00270AA2"/>
    <w:rsid w:val="00270BBA"/>
    <w:rsid w:val="00270DE8"/>
    <w:rsid w:val="00271105"/>
    <w:rsid w:val="00271180"/>
    <w:rsid w:val="002713BA"/>
    <w:rsid w:val="00271454"/>
    <w:rsid w:val="002715E7"/>
    <w:rsid w:val="002718C4"/>
    <w:rsid w:val="002719D0"/>
    <w:rsid w:val="0027224F"/>
    <w:rsid w:val="002722EB"/>
    <w:rsid w:val="0027232F"/>
    <w:rsid w:val="00272435"/>
    <w:rsid w:val="0027245D"/>
    <w:rsid w:val="00272576"/>
    <w:rsid w:val="002726DC"/>
    <w:rsid w:val="00272A6F"/>
    <w:rsid w:val="00272AFA"/>
    <w:rsid w:val="00272C02"/>
    <w:rsid w:val="00272CC5"/>
    <w:rsid w:val="00272F80"/>
    <w:rsid w:val="00272F9B"/>
    <w:rsid w:val="00273127"/>
    <w:rsid w:val="0027315C"/>
    <w:rsid w:val="00273445"/>
    <w:rsid w:val="002738F8"/>
    <w:rsid w:val="00273A2E"/>
    <w:rsid w:val="00273A5B"/>
    <w:rsid w:val="00273AE0"/>
    <w:rsid w:val="00273B37"/>
    <w:rsid w:val="00273B7F"/>
    <w:rsid w:val="00273C73"/>
    <w:rsid w:val="00273DB8"/>
    <w:rsid w:val="002740C1"/>
    <w:rsid w:val="00274101"/>
    <w:rsid w:val="0027426B"/>
    <w:rsid w:val="002742ED"/>
    <w:rsid w:val="00274747"/>
    <w:rsid w:val="002747CD"/>
    <w:rsid w:val="00274915"/>
    <w:rsid w:val="00274B24"/>
    <w:rsid w:val="00274F1F"/>
    <w:rsid w:val="00274FF7"/>
    <w:rsid w:val="0027509C"/>
    <w:rsid w:val="00275334"/>
    <w:rsid w:val="0027533E"/>
    <w:rsid w:val="00275B8B"/>
    <w:rsid w:val="00275C68"/>
    <w:rsid w:val="002766CC"/>
    <w:rsid w:val="0027675E"/>
    <w:rsid w:val="00276B98"/>
    <w:rsid w:val="00276CE3"/>
    <w:rsid w:val="00276E74"/>
    <w:rsid w:val="0027704D"/>
    <w:rsid w:val="00277107"/>
    <w:rsid w:val="002773A6"/>
    <w:rsid w:val="0027749B"/>
    <w:rsid w:val="002774DC"/>
    <w:rsid w:val="00277634"/>
    <w:rsid w:val="002776BC"/>
    <w:rsid w:val="0027797C"/>
    <w:rsid w:val="00277C29"/>
    <w:rsid w:val="00277E67"/>
    <w:rsid w:val="00277EC9"/>
    <w:rsid w:val="00280549"/>
    <w:rsid w:val="0028059F"/>
    <w:rsid w:val="002805AD"/>
    <w:rsid w:val="00280808"/>
    <w:rsid w:val="00280A67"/>
    <w:rsid w:val="00280CCD"/>
    <w:rsid w:val="00280EF3"/>
    <w:rsid w:val="00281719"/>
    <w:rsid w:val="002817EA"/>
    <w:rsid w:val="002819E6"/>
    <w:rsid w:val="00281B9B"/>
    <w:rsid w:val="00281E89"/>
    <w:rsid w:val="00281ED6"/>
    <w:rsid w:val="002820AF"/>
    <w:rsid w:val="00282141"/>
    <w:rsid w:val="002821B2"/>
    <w:rsid w:val="002821D6"/>
    <w:rsid w:val="002822B6"/>
    <w:rsid w:val="002822FB"/>
    <w:rsid w:val="00282311"/>
    <w:rsid w:val="0028241B"/>
    <w:rsid w:val="0028259B"/>
    <w:rsid w:val="00282692"/>
    <w:rsid w:val="00282785"/>
    <w:rsid w:val="0028288E"/>
    <w:rsid w:val="002829D5"/>
    <w:rsid w:val="00282B7A"/>
    <w:rsid w:val="00282D0D"/>
    <w:rsid w:val="00282EBA"/>
    <w:rsid w:val="002830FB"/>
    <w:rsid w:val="002832C7"/>
    <w:rsid w:val="0028335E"/>
    <w:rsid w:val="0028337B"/>
    <w:rsid w:val="0028345A"/>
    <w:rsid w:val="00283F0E"/>
    <w:rsid w:val="002840D3"/>
    <w:rsid w:val="00284361"/>
    <w:rsid w:val="002848A6"/>
    <w:rsid w:val="002848AF"/>
    <w:rsid w:val="002849BB"/>
    <w:rsid w:val="00284AA0"/>
    <w:rsid w:val="00284C2A"/>
    <w:rsid w:val="00284F37"/>
    <w:rsid w:val="002854A7"/>
    <w:rsid w:val="00285508"/>
    <w:rsid w:val="002859E7"/>
    <w:rsid w:val="00285E7D"/>
    <w:rsid w:val="00285ECD"/>
    <w:rsid w:val="00286152"/>
    <w:rsid w:val="002861C9"/>
    <w:rsid w:val="00286D68"/>
    <w:rsid w:val="00286D71"/>
    <w:rsid w:val="00286E3E"/>
    <w:rsid w:val="00286F0D"/>
    <w:rsid w:val="00286F81"/>
    <w:rsid w:val="0028707F"/>
    <w:rsid w:val="002872B3"/>
    <w:rsid w:val="002874BD"/>
    <w:rsid w:val="002875EF"/>
    <w:rsid w:val="002875F9"/>
    <w:rsid w:val="00287676"/>
    <w:rsid w:val="00287D78"/>
    <w:rsid w:val="00290182"/>
    <w:rsid w:val="00290889"/>
    <w:rsid w:val="002908B1"/>
    <w:rsid w:val="00290C1A"/>
    <w:rsid w:val="00290D3C"/>
    <w:rsid w:val="00291059"/>
    <w:rsid w:val="00291153"/>
    <w:rsid w:val="00291167"/>
    <w:rsid w:val="002913A2"/>
    <w:rsid w:val="0029195E"/>
    <w:rsid w:val="00291F30"/>
    <w:rsid w:val="00292100"/>
    <w:rsid w:val="002923FA"/>
    <w:rsid w:val="00292ACF"/>
    <w:rsid w:val="00292B90"/>
    <w:rsid w:val="00292C2E"/>
    <w:rsid w:val="00292E7F"/>
    <w:rsid w:val="00293067"/>
    <w:rsid w:val="00293706"/>
    <w:rsid w:val="002937DD"/>
    <w:rsid w:val="00293908"/>
    <w:rsid w:val="00293A34"/>
    <w:rsid w:val="00293E3B"/>
    <w:rsid w:val="00294689"/>
    <w:rsid w:val="00294BD9"/>
    <w:rsid w:val="00294D22"/>
    <w:rsid w:val="00294DCC"/>
    <w:rsid w:val="0029522D"/>
    <w:rsid w:val="00295317"/>
    <w:rsid w:val="0029574B"/>
    <w:rsid w:val="00295E18"/>
    <w:rsid w:val="002960C6"/>
    <w:rsid w:val="002961CC"/>
    <w:rsid w:val="002961DE"/>
    <w:rsid w:val="00296393"/>
    <w:rsid w:val="002963B3"/>
    <w:rsid w:val="0029641F"/>
    <w:rsid w:val="0029646B"/>
    <w:rsid w:val="00296506"/>
    <w:rsid w:val="0029666A"/>
    <w:rsid w:val="0029672B"/>
    <w:rsid w:val="00296FEE"/>
    <w:rsid w:val="002970C7"/>
    <w:rsid w:val="0029720B"/>
    <w:rsid w:val="00297268"/>
    <w:rsid w:val="00297530"/>
    <w:rsid w:val="00297536"/>
    <w:rsid w:val="0029783F"/>
    <w:rsid w:val="00297C6B"/>
    <w:rsid w:val="00297D3D"/>
    <w:rsid w:val="00297D4C"/>
    <w:rsid w:val="002A058B"/>
    <w:rsid w:val="002A09D9"/>
    <w:rsid w:val="002A0F84"/>
    <w:rsid w:val="002A1142"/>
    <w:rsid w:val="002A1552"/>
    <w:rsid w:val="002A16D8"/>
    <w:rsid w:val="002A1989"/>
    <w:rsid w:val="002A1AA4"/>
    <w:rsid w:val="002A1AE6"/>
    <w:rsid w:val="002A227F"/>
    <w:rsid w:val="002A257B"/>
    <w:rsid w:val="002A266F"/>
    <w:rsid w:val="002A2851"/>
    <w:rsid w:val="002A28DF"/>
    <w:rsid w:val="002A2CB7"/>
    <w:rsid w:val="002A2FBB"/>
    <w:rsid w:val="002A317C"/>
    <w:rsid w:val="002A31C4"/>
    <w:rsid w:val="002A33E0"/>
    <w:rsid w:val="002A3501"/>
    <w:rsid w:val="002A3514"/>
    <w:rsid w:val="002A36B7"/>
    <w:rsid w:val="002A3C39"/>
    <w:rsid w:val="002A4185"/>
    <w:rsid w:val="002A4772"/>
    <w:rsid w:val="002A4A1C"/>
    <w:rsid w:val="002A4B3F"/>
    <w:rsid w:val="002A557B"/>
    <w:rsid w:val="002A567E"/>
    <w:rsid w:val="002A5687"/>
    <w:rsid w:val="002A589B"/>
    <w:rsid w:val="002A5986"/>
    <w:rsid w:val="002A5A48"/>
    <w:rsid w:val="002A5ADF"/>
    <w:rsid w:val="002A673F"/>
    <w:rsid w:val="002A68C1"/>
    <w:rsid w:val="002A69D9"/>
    <w:rsid w:val="002A6A4E"/>
    <w:rsid w:val="002A6AAA"/>
    <w:rsid w:val="002A6E19"/>
    <w:rsid w:val="002A7143"/>
    <w:rsid w:val="002A73DE"/>
    <w:rsid w:val="002A7AFE"/>
    <w:rsid w:val="002A7E3C"/>
    <w:rsid w:val="002A7EF4"/>
    <w:rsid w:val="002B0A58"/>
    <w:rsid w:val="002B0DD6"/>
    <w:rsid w:val="002B0EC5"/>
    <w:rsid w:val="002B11EE"/>
    <w:rsid w:val="002B13AA"/>
    <w:rsid w:val="002B1B88"/>
    <w:rsid w:val="002B1B8D"/>
    <w:rsid w:val="002B1CFA"/>
    <w:rsid w:val="002B1FAF"/>
    <w:rsid w:val="002B212A"/>
    <w:rsid w:val="002B24D9"/>
    <w:rsid w:val="002B2735"/>
    <w:rsid w:val="002B2792"/>
    <w:rsid w:val="002B287C"/>
    <w:rsid w:val="002B2A0B"/>
    <w:rsid w:val="002B2E97"/>
    <w:rsid w:val="002B30DA"/>
    <w:rsid w:val="002B34DA"/>
    <w:rsid w:val="002B35AD"/>
    <w:rsid w:val="002B3F16"/>
    <w:rsid w:val="002B3F90"/>
    <w:rsid w:val="002B42DD"/>
    <w:rsid w:val="002B4438"/>
    <w:rsid w:val="002B4ACD"/>
    <w:rsid w:val="002B4DB8"/>
    <w:rsid w:val="002B50A1"/>
    <w:rsid w:val="002B50D4"/>
    <w:rsid w:val="002B523D"/>
    <w:rsid w:val="002B534A"/>
    <w:rsid w:val="002B538F"/>
    <w:rsid w:val="002B556F"/>
    <w:rsid w:val="002B55B6"/>
    <w:rsid w:val="002B56EE"/>
    <w:rsid w:val="002B5772"/>
    <w:rsid w:val="002B5D3A"/>
    <w:rsid w:val="002B680A"/>
    <w:rsid w:val="002B6A4A"/>
    <w:rsid w:val="002B6AA8"/>
    <w:rsid w:val="002B6AF1"/>
    <w:rsid w:val="002B6E24"/>
    <w:rsid w:val="002B6FD9"/>
    <w:rsid w:val="002B73F0"/>
    <w:rsid w:val="002B740F"/>
    <w:rsid w:val="002B752E"/>
    <w:rsid w:val="002B752F"/>
    <w:rsid w:val="002B77CC"/>
    <w:rsid w:val="002B780A"/>
    <w:rsid w:val="002B7854"/>
    <w:rsid w:val="002B7CCA"/>
    <w:rsid w:val="002B7FAD"/>
    <w:rsid w:val="002C005E"/>
    <w:rsid w:val="002C0136"/>
    <w:rsid w:val="002C0412"/>
    <w:rsid w:val="002C045A"/>
    <w:rsid w:val="002C0468"/>
    <w:rsid w:val="002C087D"/>
    <w:rsid w:val="002C08FB"/>
    <w:rsid w:val="002C0900"/>
    <w:rsid w:val="002C0A16"/>
    <w:rsid w:val="002C0DBF"/>
    <w:rsid w:val="002C10C0"/>
    <w:rsid w:val="002C11BF"/>
    <w:rsid w:val="002C124A"/>
    <w:rsid w:val="002C14E8"/>
    <w:rsid w:val="002C18B3"/>
    <w:rsid w:val="002C1957"/>
    <w:rsid w:val="002C19E6"/>
    <w:rsid w:val="002C1D52"/>
    <w:rsid w:val="002C1DC9"/>
    <w:rsid w:val="002C1EEE"/>
    <w:rsid w:val="002C1F23"/>
    <w:rsid w:val="002C24F1"/>
    <w:rsid w:val="002C25E4"/>
    <w:rsid w:val="002C2860"/>
    <w:rsid w:val="002C3480"/>
    <w:rsid w:val="002C3485"/>
    <w:rsid w:val="002C37E6"/>
    <w:rsid w:val="002C398F"/>
    <w:rsid w:val="002C3A49"/>
    <w:rsid w:val="002C3B7B"/>
    <w:rsid w:val="002C3D27"/>
    <w:rsid w:val="002C4021"/>
    <w:rsid w:val="002C44C3"/>
    <w:rsid w:val="002C4A78"/>
    <w:rsid w:val="002C5946"/>
    <w:rsid w:val="002C5B48"/>
    <w:rsid w:val="002C5F20"/>
    <w:rsid w:val="002C5FB7"/>
    <w:rsid w:val="002C680C"/>
    <w:rsid w:val="002C6B4F"/>
    <w:rsid w:val="002C6DE0"/>
    <w:rsid w:val="002C73F0"/>
    <w:rsid w:val="002C7403"/>
    <w:rsid w:val="002C788D"/>
    <w:rsid w:val="002C7A56"/>
    <w:rsid w:val="002C7BEB"/>
    <w:rsid w:val="002C7C95"/>
    <w:rsid w:val="002C7E9A"/>
    <w:rsid w:val="002C7EFE"/>
    <w:rsid w:val="002D00BC"/>
    <w:rsid w:val="002D0233"/>
    <w:rsid w:val="002D0477"/>
    <w:rsid w:val="002D04E0"/>
    <w:rsid w:val="002D0589"/>
    <w:rsid w:val="002D07CA"/>
    <w:rsid w:val="002D088C"/>
    <w:rsid w:val="002D0F4D"/>
    <w:rsid w:val="002D1067"/>
    <w:rsid w:val="002D1206"/>
    <w:rsid w:val="002D19C3"/>
    <w:rsid w:val="002D1C7C"/>
    <w:rsid w:val="002D20F8"/>
    <w:rsid w:val="002D24A8"/>
    <w:rsid w:val="002D25DE"/>
    <w:rsid w:val="002D289E"/>
    <w:rsid w:val="002D28CC"/>
    <w:rsid w:val="002D2C5D"/>
    <w:rsid w:val="002D2D18"/>
    <w:rsid w:val="002D36F7"/>
    <w:rsid w:val="002D38B7"/>
    <w:rsid w:val="002D39CC"/>
    <w:rsid w:val="002D3DB2"/>
    <w:rsid w:val="002D41CE"/>
    <w:rsid w:val="002D44CF"/>
    <w:rsid w:val="002D4500"/>
    <w:rsid w:val="002D46AA"/>
    <w:rsid w:val="002D4770"/>
    <w:rsid w:val="002D47B0"/>
    <w:rsid w:val="002D480F"/>
    <w:rsid w:val="002D4913"/>
    <w:rsid w:val="002D4A98"/>
    <w:rsid w:val="002D4E3A"/>
    <w:rsid w:val="002D4F74"/>
    <w:rsid w:val="002D530B"/>
    <w:rsid w:val="002D5C6D"/>
    <w:rsid w:val="002D5D24"/>
    <w:rsid w:val="002D61CE"/>
    <w:rsid w:val="002D6434"/>
    <w:rsid w:val="002D6A27"/>
    <w:rsid w:val="002D6D70"/>
    <w:rsid w:val="002D6DF5"/>
    <w:rsid w:val="002D6EF7"/>
    <w:rsid w:val="002D7612"/>
    <w:rsid w:val="002D776B"/>
    <w:rsid w:val="002D7805"/>
    <w:rsid w:val="002D7AF9"/>
    <w:rsid w:val="002D7BE1"/>
    <w:rsid w:val="002D7D6F"/>
    <w:rsid w:val="002E01EC"/>
    <w:rsid w:val="002E044E"/>
    <w:rsid w:val="002E06AB"/>
    <w:rsid w:val="002E0735"/>
    <w:rsid w:val="002E0BB8"/>
    <w:rsid w:val="002E11CF"/>
    <w:rsid w:val="002E1282"/>
    <w:rsid w:val="002E173E"/>
    <w:rsid w:val="002E17A1"/>
    <w:rsid w:val="002E17BD"/>
    <w:rsid w:val="002E1813"/>
    <w:rsid w:val="002E1CF1"/>
    <w:rsid w:val="002E1E3C"/>
    <w:rsid w:val="002E200C"/>
    <w:rsid w:val="002E209A"/>
    <w:rsid w:val="002E2321"/>
    <w:rsid w:val="002E235C"/>
    <w:rsid w:val="002E24DC"/>
    <w:rsid w:val="002E285D"/>
    <w:rsid w:val="002E2969"/>
    <w:rsid w:val="002E2A71"/>
    <w:rsid w:val="002E2A7B"/>
    <w:rsid w:val="002E2B8A"/>
    <w:rsid w:val="002E2DC8"/>
    <w:rsid w:val="002E2DCC"/>
    <w:rsid w:val="002E2E74"/>
    <w:rsid w:val="002E2F3B"/>
    <w:rsid w:val="002E3230"/>
    <w:rsid w:val="002E3254"/>
    <w:rsid w:val="002E3267"/>
    <w:rsid w:val="002E38B7"/>
    <w:rsid w:val="002E395A"/>
    <w:rsid w:val="002E3AE9"/>
    <w:rsid w:val="002E3BA6"/>
    <w:rsid w:val="002E3C05"/>
    <w:rsid w:val="002E3DA3"/>
    <w:rsid w:val="002E3E32"/>
    <w:rsid w:val="002E3F95"/>
    <w:rsid w:val="002E4093"/>
    <w:rsid w:val="002E42A2"/>
    <w:rsid w:val="002E4DEB"/>
    <w:rsid w:val="002E4E0A"/>
    <w:rsid w:val="002E4F76"/>
    <w:rsid w:val="002E5118"/>
    <w:rsid w:val="002E5995"/>
    <w:rsid w:val="002E5C88"/>
    <w:rsid w:val="002E5D64"/>
    <w:rsid w:val="002E5E40"/>
    <w:rsid w:val="002E6133"/>
    <w:rsid w:val="002E635B"/>
    <w:rsid w:val="002E65F8"/>
    <w:rsid w:val="002E691E"/>
    <w:rsid w:val="002E6B38"/>
    <w:rsid w:val="002E6CBB"/>
    <w:rsid w:val="002E6F23"/>
    <w:rsid w:val="002E70DD"/>
    <w:rsid w:val="002E71C3"/>
    <w:rsid w:val="002E725D"/>
    <w:rsid w:val="002E73BE"/>
    <w:rsid w:val="002E73BF"/>
    <w:rsid w:val="002E74D5"/>
    <w:rsid w:val="002E77CC"/>
    <w:rsid w:val="002E7814"/>
    <w:rsid w:val="002E78A0"/>
    <w:rsid w:val="002E78D7"/>
    <w:rsid w:val="002E7AF6"/>
    <w:rsid w:val="002E7CB2"/>
    <w:rsid w:val="002E7E53"/>
    <w:rsid w:val="002E7FD8"/>
    <w:rsid w:val="002F0098"/>
    <w:rsid w:val="002F015E"/>
    <w:rsid w:val="002F02A9"/>
    <w:rsid w:val="002F03BD"/>
    <w:rsid w:val="002F0423"/>
    <w:rsid w:val="002F08FB"/>
    <w:rsid w:val="002F0954"/>
    <w:rsid w:val="002F09D3"/>
    <w:rsid w:val="002F0BF7"/>
    <w:rsid w:val="002F0CF8"/>
    <w:rsid w:val="002F119F"/>
    <w:rsid w:val="002F11AB"/>
    <w:rsid w:val="002F1341"/>
    <w:rsid w:val="002F134F"/>
    <w:rsid w:val="002F170F"/>
    <w:rsid w:val="002F1714"/>
    <w:rsid w:val="002F17F4"/>
    <w:rsid w:val="002F189F"/>
    <w:rsid w:val="002F2398"/>
    <w:rsid w:val="002F2499"/>
    <w:rsid w:val="002F26A6"/>
    <w:rsid w:val="002F277B"/>
    <w:rsid w:val="002F28CE"/>
    <w:rsid w:val="002F29CB"/>
    <w:rsid w:val="002F2A33"/>
    <w:rsid w:val="002F3007"/>
    <w:rsid w:val="002F31D0"/>
    <w:rsid w:val="002F3378"/>
    <w:rsid w:val="002F38BB"/>
    <w:rsid w:val="002F3AB3"/>
    <w:rsid w:val="002F44E0"/>
    <w:rsid w:val="002F472A"/>
    <w:rsid w:val="002F4825"/>
    <w:rsid w:val="002F494D"/>
    <w:rsid w:val="002F4A35"/>
    <w:rsid w:val="002F4FC0"/>
    <w:rsid w:val="002F515F"/>
    <w:rsid w:val="002F5719"/>
    <w:rsid w:val="002F576B"/>
    <w:rsid w:val="002F5EFB"/>
    <w:rsid w:val="002F5F18"/>
    <w:rsid w:val="002F6103"/>
    <w:rsid w:val="002F62ED"/>
    <w:rsid w:val="002F62F4"/>
    <w:rsid w:val="002F6477"/>
    <w:rsid w:val="002F66BD"/>
    <w:rsid w:val="002F6B89"/>
    <w:rsid w:val="002F716E"/>
    <w:rsid w:val="002F75BC"/>
    <w:rsid w:val="002F76F6"/>
    <w:rsid w:val="002F7A27"/>
    <w:rsid w:val="002F7C14"/>
    <w:rsid w:val="003006BD"/>
    <w:rsid w:val="00300777"/>
    <w:rsid w:val="00300AFF"/>
    <w:rsid w:val="00300DBA"/>
    <w:rsid w:val="0030104E"/>
    <w:rsid w:val="003011F0"/>
    <w:rsid w:val="00301484"/>
    <w:rsid w:val="003014A0"/>
    <w:rsid w:val="0030157D"/>
    <w:rsid w:val="003017E8"/>
    <w:rsid w:val="003019EE"/>
    <w:rsid w:val="00301C4F"/>
    <w:rsid w:val="00301E9E"/>
    <w:rsid w:val="00301F43"/>
    <w:rsid w:val="00301F5B"/>
    <w:rsid w:val="003021D4"/>
    <w:rsid w:val="003024D2"/>
    <w:rsid w:val="0030276F"/>
    <w:rsid w:val="00302842"/>
    <w:rsid w:val="003029DC"/>
    <w:rsid w:val="00302A42"/>
    <w:rsid w:val="00302B35"/>
    <w:rsid w:val="00302C0E"/>
    <w:rsid w:val="00302D59"/>
    <w:rsid w:val="0030326C"/>
    <w:rsid w:val="00303388"/>
    <w:rsid w:val="00303501"/>
    <w:rsid w:val="00303526"/>
    <w:rsid w:val="00303638"/>
    <w:rsid w:val="003036EC"/>
    <w:rsid w:val="003038EB"/>
    <w:rsid w:val="00303B6F"/>
    <w:rsid w:val="00303D3C"/>
    <w:rsid w:val="0030400A"/>
    <w:rsid w:val="003040E1"/>
    <w:rsid w:val="0030497E"/>
    <w:rsid w:val="003049DE"/>
    <w:rsid w:val="00304A57"/>
    <w:rsid w:val="00304A66"/>
    <w:rsid w:val="00304B28"/>
    <w:rsid w:val="00304F84"/>
    <w:rsid w:val="00304FB4"/>
    <w:rsid w:val="0030512D"/>
    <w:rsid w:val="0030540E"/>
    <w:rsid w:val="0030559C"/>
    <w:rsid w:val="00305695"/>
    <w:rsid w:val="00306578"/>
    <w:rsid w:val="003068AC"/>
    <w:rsid w:val="00306AA6"/>
    <w:rsid w:val="00306AAC"/>
    <w:rsid w:val="00306C23"/>
    <w:rsid w:val="00306D05"/>
    <w:rsid w:val="00306D5A"/>
    <w:rsid w:val="00306FED"/>
    <w:rsid w:val="00307333"/>
    <w:rsid w:val="003075A9"/>
    <w:rsid w:val="00307640"/>
    <w:rsid w:val="00307907"/>
    <w:rsid w:val="00307979"/>
    <w:rsid w:val="00307D89"/>
    <w:rsid w:val="00310054"/>
    <w:rsid w:val="00310142"/>
    <w:rsid w:val="0031030C"/>
    <w:rsid w:val="003104F4"/>
    <w:rsid w:val="0031054C"/>
    <w:rsid w:val="003105EF"/>
    <w:rsid w:val="003108DB"/>
    <w:rsid w:val="00310DA2"/>
    <w:rsid w:val="0031129E"/>
    <w:rsid w:val="00311338"/>
    <w:rsid w:val="00311746"/>
    <w:rsid w:val="00311A87"/>
    <w:rsid w:val="00311AE1"/>
    <w:rsid w:val="00311C51"/>
    <w:rsid w:val="00311CF8"/>
    <w:rsid w:val="00311D73"/>
    <w:rsid w:val="00311EF7"/>
    <w:rsid w:val="00312489"/>
    <w:rsid w:val="00312521"/>
    <w:rsid w:val="003128B7"/>
    <w:rsid w:val="003133C0"/>
    <w:rsid w:val="0031388F"/>
    <w:rsid w:val="00313A55"/>
    <w:rsid w:val="00313DBE"/>
    <w:rsid w:val="0031430E"/>
    <w:rsid w:val="00314471"/>
    <w:rsid w:val="0031465F"/>
    <w:rsid w:val="00314B69"/>
    <w:rsid w:val="00314E65"/>
    <w:rsid w:val="00314EBC"/>
    <w:rsid w:val="0031501E"/>
    <w:rsid w:val="00315126"/>
    <w:rsid w:val="00315196"/>
    <w:rsid w:val="0031548A"/>
    <w:rsid w:val="00315AE0"/>
    <w:rsid w:val="00315C98"/>
    <w:rsid w:val="00315E20"/>
    <w:rsid w:val="00315E5C"/>
    <w:rsid w:val="00316196"/>
    <w:rsid w:val="00316218"/>
    <w:rsid w:val="003162C0"/>
    <w:rsid w:val="00316585"/>
    <w:rsid w:val="00316647"/>
    <w:rsid w:val="00316686"/>
    <w:rsid w:val="00316ABA"/>
    <w:rsid w:val="00316D35"/>
    <w:rsid w:val="00316D47"/>
    <w:rsid w:val="00316D86"/>
    <w:rsid w:val="003171E2"/>
    <w:rsid w:val="003176C2"/>
    <w:rsid w:val="003176FB"/>
    <w:rsid w:val="00317947"/>
    <w:rsid w:val="00317CB4"/>
    <w:rsid w:val="00317D54"/>
    <w:rsid w:val="00317EAD"/>
    <w:rsid w:val="003201CD"/>
    <w:rsid w:val="003208FB"/>
    <w:rsid w:val="003209C9"/>
    <w:rsid w:val="00320D0E"/>
    <w:rsid w:val="00320E75"/>
    <w:rsid w:val="00320ECA"/>
    <w:rsid w:val="0032110E"/>
    <w:rsid w:val="003215CC"/>
    <w:rsid w:val="00321718"/>
    <w:rsid w:val="00321C2E"/>
    <w:rsid w:val="00321D78"/>
    <w:rsid w:val="00321FDA"/>
    <w:rsid w:val="003220F4"/>
    <w:rsid w:val="00322166"/>
    <w:rsid w:val="0032298D"/>
    <w:rsid w:val="00322C69"/>
    <w:rsid w:val="00322D44"/>
    <w:rsid w:val="00322DAE"/>
    <w:rsid w:val="003239C4"/>
    <w:rsid w:val="00324035"/>
    <w:rsid w:val="0032404E"/>
    <w:rsid w:val="00324106"/>
    <w:rsid w:val="00324790"/>
    <w:rsid w:val="003247CD"/>
    <w:rsid w:val="00324BA6"/>
    <w:rsid w:val="00324C8E"/>
    <w:rsid w:val="00325491"/>
    <w:rsid w:val="00325742"/>
    <w:rsid w:val="00325920"/>
    <w:rsid w:val="003260C3"/>
    <w:rsid w:val="003260EA"/>
    <w:rsid w:val="0032623C"/>
    <w:rsid w:val="00326392"/>
    <w:rsid w:val="00326435"/>
    <w:rsid w:val="00326C3D"/>
    <w:rsid w:val="00326ED8"/>
    <w:rsid w:val="00326F88"/>
    <w:rsid w:val="003271BC"/>
    <w:rsid w:val="00327381"/>
    <w:rsid w:val="003279C8"/>
    <w:rsid w:val="00327B63"/>
    <w:rsid w:val="00327CA0"/>
    <w:rsid w:val="00327D8E"/>
    <w:rsid w:val="00327F90"/>
    <w:rsid w:val="003311AC"/>
    <w:rsid w:val="003313F4"/>
    <w:rsid w:val="0033156B"/>
    <w:rsid w:val="00331714"/>
    <w:rsid w:val="0033183E"/>
    <w:rsid w:val="0033186C"/>
    <w:rsid w:val="003319E8"/>
    <w:rsid w:val="00331A50"/>
    <w:rsid w:val="00331B8C"/>
    <w:rsid w:val="0033223A"/>
    <w:rsid w:val="00332298"/>
    <w:rsid w:val="003322E2"/>
    <w:rsid w:val="00332794"/>
    <w:rsid w:val="003328BB"/>
    <w:rsid w:val="003329E4"/>
    <w:rsid w:val="00332A79"/>
    <w:rsid w:val="00332D2A"/>
    <w:rsid w:val="00333397"/>
    <w:rsid w:val="0033358D"/>
    <w:rsid w:val="00333C0B"/>
    <w:rsid w:val="00333D68"/>
    <w:rsid w:val="00333EEA"/>
    <w:rsid w:val="00333F7E"/>
    <w:rsid w:val="0033434B"/>
    <w:rsid w:val="003343CF"/>
    <w:rsid w:val="003347C4"/>
    <w:rsid w:val="00334812"/>
    <w:rsid w:val="00334831"/>
    <w:rsid w:val="00334956"/>
    <w:rsid w:val="0033508E"/>
    <w:rsid w:val="00335174"/>
    <w:rsid w:val="00335742"/>
    <w:rsid w:val="00335CD4"/>
    <w:rsid w:val="00335E64"/>
    <w:rsid w:val="0033622B"/>
    <w:rsid w:val="003364A9"/>
    <w:rsid w:val="003364EA"/>
    <w:rsid w:val="0033682A"/>
    <w:rsid w:val="0033683B"/>
    <w:rsid w:val="00336A76"/>
    <w:rsid w:val="00336B68"/>
    <w:rsid w:val="0033718D"/>
    <w:rsid w:val="0033729E"/>
    <w:rsid w:val="00337D95"/>
    <w:rsid w:val="00337EFB"/>
    <w:rsid w:val="00340592"/>
    <w:rsid w:val="0034076E"/>
    <w:rsid w:val="0034088D"/>
    <w:rsid w:val="003408DE"/>
    <w:rsid w:val="00340F57"/>
    <w:rsid w:val="00341238"/>
    <w:rsid w:val="0034127D"/>
    <w:rsid w:val="003414BF"/>
    <w:rsid w:val="00341593"/>
    <w:rsid w:val="003418A1"/>
    <w:rsid w:val="003418A7"/>
    <w:rsid w:val="00341D16"/>
    <w:rsid w:val="00341EB8"/>
    <w:rsid w:val="00341FFB"/>
    <w:rsid w:val="00342026"/>
    <w:rsid w:val="0034215D"/>
    <w:rsid w:val="00342588"/>
    <w:rsid w:val="0034270C"/>
    <w:rsid w:val="0034291F"/>
    <w:rsid w:val="00342A7A"/>
    <w:rsid w:val="00342E5E"/>
    <w:rsid w:val="00342FEF"/>
    <w:rsid w:val="003435E9"/>
    <w:rsid w:val="003437E5"/>
    <w:rsid w:val="003438C8"/>
    <w:rsid w:val="00343C81"/>
    <w:rsid w:val="00343D02"/>
    <w:rsid w:val="0034414B"/>
    <w:rsid w:val="003442F1"/>
    <w:rsid w:val="00344315"/>
    <w:rsid w:val="0034449E"/>
    <w:rsid w:val="003447EB"/>
    <w:rsid w:val="00344E1C"/>
    <w:rsid w:val="0034517D"/>
    <w:rsid w:val="00345423"/>
    <w:rsid w:val="003457D8"/>
    <w:rsid w:val="00345B3B"/>
    <w:rsid w:val="00345B72"/>
    <w:rsid w:val="00345C06"/>
    <w:rsid w:val="00345D8D"/>
    <w:rsid w:val="00345E26"/>
    <w:rsid w:val="00345E76"/>
    <w:rsid w:val="00346093"/>
    <w:rsid w:val="003464D7"/>
    <w:rsid w:val="00346817"/>
    <w:rsid w:val="00346A3A"/>
    <w:rsid w:val="00346B7E"/>
    <w:rsid w:val="00347024"/>
    <w:rsid w:val="003470C0"/>
    <w:rsid w:val="003470DC"/>
    <w:rsid w:val="003472A6"/>
    <w:rsid w:val="003474F2"/>
    <w:rsid w:val="00347667"/>
    <w:rsid w:val="003479D6"/>
    <w:rsid w:val="00347B64"/>
    <w:rsid w:val="00347F92"/>
    <w:rsid w:val="00350227"/>
    <w:rsid w:val="003505B0"/>
    <w:rsid w:val="00350671"/>
    <w:rsid w:val="0035079B"/>
    <w:rsid w:val="00350820"/>
    <w:rsid w:val="003508E1"/>
    <w:rsid w:val="00350B87"/>
    <w:rsid w:val="00350CD0"/>
    <w:rsid w:val="00350F4B"/>
    <w:rsid w:val="003512A6"/>
    <w:rsid w:val="003514F5"/>
    <w:rsid w:val="003517E0"/>
    <w:rsid w:val="00351A00"/>
    <w:rsid w:val="00351A92"/>
    <w:rsid w:val="00351D5B"/>
    <w:rsid w:val="00351F49"/>
    <w:rsid w:val="003521D3"/>
    <w:rsid w:val="003527C3"/>
    <w:rsid w:val="003528A1"/>
    <w:rsid w:val="00352A8E"/>
    <w:rsid w:val="00352B88"/>
    <w:rsid w:val="00352CCD"/>
    <w:rsid w:val="00352DBC"/>
    <w:rsid w:val="00352ECD"/>
    <w:rsid w:val="00352F49"/>
    <w:rsid w:val="0035316B"/>
    <w:rsid w:val="0035348D"/>
    <w:rsid w:val="0035370E"/>
    <w:rsid w:val="003539CF"/>
    <w:rsid w:val="00353BDA"/>
    <w:rsid w:val="00353CDC"/>
    <w:rsid w:val="00353DD6"/>
    <w:rsid w:val="00353E7B"/>
    <w:rsid w:val="00354075"/>
    <w:rsid w:val="003544FD"/>
    <w:rsid w:val="00354590"/>
    <w:rsid w:val="00354663"/>
    <w:rsid w:val="00354A15"/>
    <w:rsid w:val="00354BDF"/>
    <w:rsid w:val="00354C22"/>
    <w:rsid w:val="003551C7"/>
    <w:rsid w:val="00355330"/>
    <w:rsid w:val="0035557B"/>
    <w:rsid w:val="003557E8"/>
    <w:rsid w:val="00355D0D"/>
    <w:rsid w:val="00355DD2"/>
    <w:rsid w:val="00355DE4"/>
    <w:rsid w:val="00355FC4"/>
    <w:rsid w:val="00355FDF"/>
    <w:rsid w:val="003565A5"/>
    <w:rsid w:val="00356684"/>
    <w:rsid w:val="00356829"/>
    <w:rsid w:val="003569DC"/>
    <w:rsid w:val="00356A67"/>
    <w:rsid w:val="00356DF2"/>
    <w:rsid w:val="003571F5"/>
    <w:rsid w:val="003574AE"/>
    <w:rsid w:val="00357651"/>
    <w:rsid w:val="0035772E"/>
    <w:rsid w:val="0036043E"/>
    <w:rsid w:val="00360680"/>
    <w:rsid w:val="00360736"/>
    <w:rsid w:val="00360CD9"/>
    <w:rsid w:val="00360FCA"/>
    <w:rsid w:val="003612B4"/>
    <w:rsid w:val="00361315"/>
    <w:rsid w:val="0036140D"/>
    <w:rsid w:val="00361630"/>
    <w:rsid w:val="0036182C"/>
    <w:rsid w:val="0036188D"/>
    <w:rsid w:val="00361AF3"/>
    <w:rsid w:val="00361BC8"/>
    <w:rsid w:val="00361D0E"/>
    <w:rsid w:val="00361E96"/>
    <w:rsid w:val="00361EED"/>
    <w:rsid w:val="003626E3"/>
    <w:rsid w:val="00362840"/>
    <w:rsid w:val="003628AB"/>
    <w:rsid w:val="003628AF"/>
    <w:rsid w:val="00362997"/>
    <w:rsid w:val="00362A8B"/>
    <w:rsid w:val="00362CBD"/>
    <w:rsid w:val="00362CD8"/>
    <w:rsid w:val="00362F4B"/>
    <w:rsid w:val="00363047"/>
    <w:rsid w:val="00363204"/>
    <w:rsid w:val="00363743"/>
    <w:rsid w:val="00363CB5"/>
    <w:rsid w:val="00363D54"/>
    <w:rsid w:val="00363DA0"/>
    <w:rsid w:val="0036417E"/>
    <w:rsid w:val="003642C1"/>
    <w:rsid w:val="0036498E"/>
    <w:rsid w:val="00364B53"/>
    <w:rsid w:val="00364C10"/>
    <w:rsid w:val="0036518E"/>
    <w:rsid w:val="00365303"/>
    <w:rsid w:val="00366084"/>
    <w:rsid w:val="003660E2"/>
    <w:rsid w:val="00366116"/>
    <w:rsid w:val="003663AD"/>
    <w:rsid w:val="0036676B"/>
    <w:rsid w:val="003668B2"/>
    <w:rsid w:val="00366B99"/>
    <w:rsid w:val="00366BDF"/>
    <w:rsid w:val="00366CF4"/>
    <w:rsid w:val="00366D4A"/>
    <w:rsid w:val="00366D7D"/>
    <w:rsid w:val="003670FB"/>
    <w:rsid w:val="00367161"/>
    <w:rsid w:val="00367646"/>
    <w:rsid w:val="0036779E"/>
    <w:rsid w:val="00367991"/>
    <w:rsid w:val="003679BD"/>
    <w:rsid w:val="00367A57"/>
    <w:rsid w:val="00367BBF"/>
    <w:rsid w:val="00370156"/>
    <w:rsid w:val="0037017C"/>
    <w:rsid w:val="00370705"/>
    <w:rsid w:val="00370EA0"/>
    <w:rsid w:val="00370F84"/>
    <w:rsid w:val="0037165E"/>
    <w:rsid w:val="003716F2"/>
    <w:rsid w:val="00371918"/>
    <w:rsid w:val="003719E6"/>
    <w:rsid w:val="00371D46"/>
    <w:rsid w:val="00371DB0"/>
    <w:rsid w:val="00372139"/>
    <w:rsid w:val="00372178"/>
    <w:rsid w:val="003722F6"/>
    <w:rsid w:val="003724DB"/>
    <w:rsid w:val="00372866"/>
    <w:rsid w:val="00372913"/>
    <w:rsid w:val="00372AB5"/>
    <w:rsid w:val="00372B07"/>
    <w:rsid w:val="00372C8C"/>
    <w:rsid w:val="00372D57"/>
    <w:rsid w:val="0037351F"/>
    <w:rsid w:val="00373604"/>
    <w:rsid w:val="00373ACF"/>
    <w:rsid w:val="00373CE4"/>
    <w:rsid w:val="0037416F"/>
    <w:rsid w:val="00374492"/>
    <w:rsid w:val="003746A1"/>
    <w:rsid w:val="003746D3"/>
    <w:rsid w:val="00374ACD"/>
    <w:rsid w:val="00375271"/>
    <w:rsid w:val="0037553D"/>
    <w:rsid w:val="003758FF"/>
    <w:rsid w:val="0037592C"/>
    <w:rsid w:val="00375A6E"/>
    <w:rsid w:val="00375D8C"/>
    <w:rsid w:val="0037618D"/>
    <w:rsid w:val="00376509"/>
    <w:rsid w:val="00376887"/>
    <w:rsid w:val="003769D6"/>
    <w:rsid w:val="00376CA1"/>
    <w:rsid w:val="00377189"/>
    <w:rsid w:val="003771C5"/>
    <w:rsid w:val="0037746F"/>
    <w:rsid w:val="00377815"/>
    <w:rsid w:val="00377ABA"/>
    <w:rsid w:val="00377B01"/>
    <w:rsid w:val="00377BFD"/>
    <w:rsid w:val="00380099"/>
    <w:rsid w:val="00380388"/>
    <w:rsid w:val="003803FD"/>
    <w:rsid w:val="0038061F"/>
    <w:rsid w:val="0038090F"/>
    <w:rsid w:val="00380966"/>
    <w:rsid w:val="003809A3"/>
    <w:rsid w:val="00380A75"/>
    <w:rsid w:val="00380C2F"/>
    <w:rsid w:val="00380EEC"/>
    <w:rsid w:val="003813B4"/>
    <w:rsid w:val="0038150D"/>
    <w:rsid w:val="003815CC"/>
    <w:rsid w:val="00381658"/>
    <w:rsid w:val="00381678"/>
    <w:rsid w:val="003816B5"/>
    <w:rsid w:val="003816C6"/>
    <w:rsid w:val="00381773"/>
    <w:rsid w:val="00381CA8"/>
    <w:rsid w:val="00381DA3"/>
    <w:rsid w:val="00381EDD"/>
    <w:rsid w:val="003823C4"/>
    <w:rsid w:val="00382635"/>
    <w:rsid w:val="00382659"/>
    <w:rsid w:val="0038267E"/>
    <w:rsid w:val="003826CC"/>
    <w:rsid w:val="00382ECD"/>
    <w:rsid w:val="00383070"/>
    <w:rsid w:val="003833B3"/>
    <w:rsid w:val="003836F3"/>
    <w:rsid w:val="003839D4"/>
    <w:rsid w:val="003839F4"/>
    <w:rsid w:val="00384617"/>
    <w:rsid w:val="00384879"/>
    <w:rsid w:val="0038495E"/>
    <w:rsid w:val="00384DBF"/>
    <w:rsid w:val="00384F33"/>
    <w:rsid w:val="00385272"/>
    <w:rsid w:val="003852A4"/>
    <w:rsid w:val="003852DC"/>
    <w:rsid w:val="00385604"/>
    <w:rsid w:val="00385AC6"/>
    <w:rsid w:val="00385F2A"/>
    <w:rsid w:val="00385FF5"/>
    <w:rsid w:val="00386042"/>
    <w:rsid w:val="00386707"/>
    <w:rsid w:val="00386896"/>
    <w:rsid w:val="00386A39"/>
    <w:rsid w:val="00386A48"/>
    <w:rsid w:val="00386D62"/>
    <w:rsid w:val="00386E90"/>
    <w:rsid w:val="003870D4"/>
    <w:rsid w:val="00387195"/>
    <w:rsid w:val="003871B9"/>
    <w:rsid w:val="0038745D"/>
    <w:rsid w:val="003874D5"/>
    <w:rsid w:val="0038764E"/>
    <w:rsid w:val="003876D9"/>
    <w:rsid w:val="00387788"/>
    <w:rsid w:val="00390415"/>
    <w:rsid w:val="00390587"/>
    <w:rsid w:val="003906AE"/>
    <w:rsid w:val="00390E1C"/>
    <w:rsid w:val="00390E3D"/>
    <w:rsid w:val="00390FEF"/>
    <w:rsid w:val="00391146"/>
    <w:rsid w:val="003913DB"/>
    <w:rsid w:val="0039162F"/>
    <w:rsid w:val="00391663"/>
    <w:rsid w:val="003916CC"/>
    <w:rsid w:val="003918C2"/>
    <w:rsid w:val="00391B3D"/>
    <w:rsid w:val="00391C31"/>
    <w:rsid w:val="00391C8E"/>
    <w:rsid w:val="00391D51"/>
    <w:rsid w:val="00391DE1"/>
    <w:rsid w:val="003921E0"/>
    <w:rsid w:val="0039271F"/>
    <w:rsid w:val="00392869"/>
    <w:rsid w:val="00392C47"/>
    <w:rsid w:val="003931FE"/>
    <w:rsid w:val="00393313"/>
    <w:rsid w:val="00393569"/>
    <w:rsid w:val="0039362C"/>
    <w:rsid w:val="00393682"/>
    <w:rsid w:val="00393991"/>
    <w:rsid w:val="00393AE3"/>
    <w:rsid w:val="00393D37"/>
    <w:rsid w:val="00394036"/>
    <w:rsid w:val="00394167"/>
    <w:rsid w:val="003941A5"/>
    <w:rsid w:val="00394548"/>
    <w:rsid w:val="00394759"/>
    <w:rsid w:val="003947ED"/>
    <w:rsid w:val="0039489F"/>
    <w:rsid w:val="003949F1"/>
    <w:rsid w:val="00394BE9"/>
    <w:rsid w:val="00394DD7"/>
    <w:rsid w:val="00395005"/>
    <w:rsid w:val="00395255"/>
    <w:rsid w:val="0039532C"/>
    <w:rsid w:val="003953D4"/>
    <w:rsid w:val="003957A6"/>
    <w:rsid w:val="003957D4"/>
    <w:rsid w:val="0039588D"/>
    <w:rsid w:val="00395942"/>
    <w:rsid w:val="00395B67"/>
    <w:rsid w:val="00395CED"/>
    <w:rsid w:val="0039622E"/>
    <w:rsid w:val="003966F2"/>
    <w:rsid w:val="003967E7"/>
    <w:rsid w:val="003975C5"/>
    <w:rsid w:val="00397998"/>
    <w:rsid w:val="003A0001"/>
    <w:rsid w:val="003A0814"/>
    <w:rsid w:val="003A0C48"/>
    <w:rsid w:val="003A0E2A"/>
    <w:rsid w:val="003A0E5E"/>
    <w:rsid w:val="003A0F4A"/>
    <w:rsid w:val="003A1891"/>
    <w:rsid w:val="003A197C"/>
    <w:rsid w:val="003A1C03"/>
    <w:rsid w:val="003A2232"/>
    <w:rsid w:val="003A2C8E"/>
    <w:rsid w:val="003A2E34"/>
    <w:rsid w:val="003A3017"/>
    <w:rsid w:val="003A3163"/>
    <w:rsid w:val="003A3680"/>
    <w:rsid w:val="003A37EA"/>
    <w:rsid w:val="003A38E0"/>
    <w:rsid w:val="003A3A76"/>
    <w:rsid w:val="003A3AEB"/>
    <w:rsid w:val="003A4130"/>
    <w:rsid w:val="003A4372"/>
    <w:rsid w:val="003A4483"/>
    <w:rsid w:val="003A4CA7"/>
    <w:rsid w:val="003A4DA5"/>
    <w:rsid w:val="003A4E67"/>
    <w:rsid w:val="003A4E8D"/>
    <w:rsid w:val="003A54B4"/>
    <w:rsid w:val="003A56BC"/>
    <w:rsid w:val="003A5855"/>
    <w:rsid w:val="003A5997"/>
    <w:rsid w:val="003A5C6E"/>
    <w:rsid w:val="003A63D5"/>
    <w:rsid w:val="003A6444"/>
    <w:rsid w:val="003A6674"/>
    <w:rsid w:val="003A698A"/>
    <w:rsid w:val="003A6EE7"/>
    <w:rsid w:val="003A6F20"/>
    <w:rsid w:val="003A70A2"/>
    <w:rsid w:val="003A7292"/>
    <w:rsid w:val="003A74BB"/>
    <w:rsid w:val="003A76C4"/>
    <w:rsid w:val="003A77BE"/>
    <w:rsid w:val="003A7B53"/>
    <w:rsid w:val="003A7CAA"/>
    <w:rsid w:val="003A7CFE"/>
    <w:rsid w:val="003A7E2A"/>
    <w:rsid w:val="003A7E4E"/>
    <w:rsid w:val="003B019F"/>
    <w:rsid w:val="003B07CC"/>
    <w:rsid w:val="003B0816"/>
    <w:rsid w:val="003B08D0"/>
    <w:rsid w:val="003B09FC"/>
    <w:rsid w:val="003B0C08"/>
    <w:rsid w:val="003B0D03"/>
    <w:rsid w:val="003B1125"/>
    <w:rsid w:val="003B14BC"/>
    <w:rsid w:val="003B1728"/>
    <w:rsid w:val="003B1843"/>
    <w:rsid w:val="003B1C1B"/>
    <w:rsid w:val="003B1E28"/>
    <w:rsid w:val="003B2007"/>
    <w:rsid w:val="003B209F"/>
    <w:rsid w:val="003B21F3"/>
    <w:rsid w:val="003B220C"/>
    <w:rsid w:val="003B2800"/>
    <w:rsid w:val="003B28C7"/>
    <w:rsid w:val="003B2B07"/>
    <w:rsid w:val="003B2E53"/>
    <w:rsid w:val="003B2F66"/>
    <w:rsid w:val="003B2FA6"/>
    <w:rsid w:val="003B2FDC"/>
    <w:rsid w:val="003B34B6"/>
    <w:rsid w:val="003B36BE"/>
    <w:rsid w:val="003B3700"/>
    <w:rsid w:val="003B3C8C"/>
    <w:rsid w:val="003B3C98"/>
    <w:rsid w:val="003B42E9"/>
    <w:rsid w:val="003B44BE"/>
    <w:rsid w:val="003B4635"/>
    <w:rsid w:val="003B466A"/>
    <w:rsid w:val="003B49AE"/>
    <w:rsid w:val="003B49B4"/>
    <w:rsid w:val="003B4CFB"/>
    <w:rsid w:val="003B4D50"/>
    <w:rsid w:val="003B5681"/>
    <w:rsid w:val="003B56A7"/>
    <w:rsid w:val="003B5732"/>
    <w:rsid w:val="003B59C7"/>
    <w:rsid w:val="003B6389"/>
    <w:rsid w:val="003B64E9"/>
    <w:rsid w:val="003B65CC"/>
    <w:rsid w:val="003B6B89"/>
    <w:rsid w:val="003B6FA0"/>
    <w:rsid w:val="003B73F0"/>
    <w:rsid w:val="003B74CA"/>
    <w:rsid w:val="003B75AD"/>
    <w:rsid w:val="003B77B2"/>
    <w:rsid w:val="003B77E2"/>
    <w:rsid w:val="003B796F"/>
    <w:rsid w:val="003B7C34"/>
    <w:rsid w:val="003B7D3F"/>
    <w:rsid w:val="003B7EE8"/>
    <w:rsid w:val="003B7EF9"/>
    <w:rsid w:val="003B7F31"/>
    <w:rsid w:val="003C01A1"/>
    <w:rsid w:val="003C0562"/>
    <w:rsid w:val="003C088F"/>
    <w:rsid w:val="003C0EB2"/>
    <w:rsid w:val="003C12D4"/>
    <w:rsid w:val="003C1318"/>
    <w:rsid w:val="003C13D9"/>
    <w:rsid w:val="003C1639"/>
    <w:rsid w:val="003C1643"/>
    <w:rsid w:val="003C16B7"/>
    <w:rsid w:val="003C1959"/>
    <w:rsid w:val="003C1DF5"/>
    <w:rsid w:val="003C1E85"/>
    <w:rsid w:val="003C21C4"/>
    <w:rsid w:val="003C23EE"/>
    <w:rsid w:val="003C257E"/>
    <w:rsid w:val="003C269F"/>
    <w:rsid w:val="003C26E4"/>
    <w:rsid w:val="003C2AF1"/>
    <w:rsid w:val="003C2C73"/>
    <w:rsid w:val="003C3081"/>
    <w:rsid w:val="003C30E3"/>
    <w:rsid w:val="003C31E9"/>
    <w:rsid w:val="003C3590"/>
    <w:rsid w:val="003C35BD"/>
    <w:rsid w:val="003C3CB0"/>
    <w:rsid w:val="003C3D90"/>
    <w:rsid w:val="003C3DAE"/>
    <w:rsid w:val="003C42A6"/>
    <w:rsid w:val="003C5095"/>
    <w:rsid w:val="003C5685"/>
    <w:rsid w:val="003C5807"/>
    <w:rsid w:val="003C5883"/>
    <w:rsid w:val="003C58CB"/>
    <w:rsid w:val="003C5A66"/>
    <w:rsid w:val="003C5C2E"/>
    <w:rsid w:val="003C5DC7"/>
    <w:rsid w:val="003C630B"/>
    <w:rsid w:val="003C693C"/>
    <w:rsid w:val="003C6CDC"/>
    <w:rsid w:val="003C7496"/>
    <w:rsid w:val="003C7621"/>
    <w:rsid w:val="003C7749"/>
    <w:rsid w:val="003C77AA"/>
    <w:rsid w:val="003C7908"/>
    <w:rsid w:val="003C79D0"/>
    <w:rsid w:val="003C7B01"/>
    <w:rsid w:val="003D008F"/>
    <w:rsid w:val="003D0207"/>
    <w:rsid w:val="003D04C3"/>
    <w:rsid w:val="003D0639"/>
    <w:rsid w:val="003D09BA"/>
    <w:rsid w:val="003D0ACE"/>
    <w:rsid w:val="003D0B09"/>
    <w:rsid w:val="003D0D73"/>
    <w:rsid w:val="003D0DB8"/>
    <w:rsid w:val="003D0F9A"/>
    <w:rsid w:val="003D14DF"/>
    <w:rsid w:val="003D1E30"/>
    <w:rsid w:val="003D1F01"/>
    <w:rsid w:val="003D1FA1"/>
    <w:rsid w:val="003D20E6"/>
    <w:rsid w:val="003D21E4"/>
    <w:rsid w:val="003D252D"/>
    <w:rsid w:val="003D2C7C"/>
    <w:rsid w:val="003D2D67"/>
    <w:rsid w:val="003D2DDA"/>
    <w:rsid w:val="003D3028"/>
    <w:rsid w:val="003D3407"/>
    <w:rsid w:val="003D3ADB"/>
    <w:rsid w:val="003D3BD1"/>
    <w:rsid w:val="003D3CB1"/>
    <w:rsid w:val="003D4162"/>
    <w:rsid w:val="003D42A2"/>
    <w:rsid w:val="003D435E"/>
    <w:rsid w:val="003D43AC"/>
    <w:rsid w:val="003D44F4"/>
    <w:rsid w:val="003D4700"/>
    <w:rsid w:val="003D4861"/>
    <w:rsid w:val="003D48C0"/>
    <w:rsid w:val="003D4985"/>
    <w:rsid w:val="003D4A6A"/>
    <w:rsid w:val="003D4D1B"/>
    <w:rsid w:val="003D504A"/>
    <w:rsid w:val="003D51B7"/>
    <w:rsid w:val="003D54BE"/>
    <w:rsid w:val="003D55E0"/>
    <w:rsid w:val="003D568E"/>
    <w:rsid w:val="003D593C"/>
    <w:rsid w:val="003D5B41"/>
    <w:rsid w:val="003D5C9B"/>
    <w:rsid w:val="003D605C"/>
    <w:rsid w:val="003D641F"/>
    <w:rsid w:val="003D6537"/>
    <w:rsid w:val="003D66E7"/>
    <w:rsid w:val="003D673D"/>
    <w:rsid w:val="003D6B68"/>
    <w:rsid w:val="003D6BF9"/>
    <w:rsid w:val="003D6C33"/>
    <w:rsid w:val="003D6C39"/>
    <w:rsid w:val="003D6C84"/>
    <w:rsid w:val="003D6D12"/>
    <w:rsid w:val="003D6DA5"/>
    <w:rsid w:val="003D6DE1"/>
    <w:rsid w:val="003D6F16"/>
    <w:rsid w:val="003D6F61"/>
    <w:rsid w:val="003D730B"/>
    <w:rsid w:val="003D7581"/>
    <w:rsid w:val="003D77C9"/>
    <w:rsid w:val="003D7957"/>
    <w:rsid w:val="003D7E67"/>
    <w:rsid w:val="003E038C"/>
    <w:rsid w:val="003E0839"/>
    <w:rsid w:val="003E09EF"/>
    <w:rsid w:val="003E0A65"/>
    <w:rsid w:val="003E0DEF"/>
    <w:rsid w:val="003E101A"/>
    <w:rsid w:val="003E123C"/>
    <w:rsid w:val="003E1519"/>
    <w:rsid w:val="003E163F"/>
    <w:rsid w:val="003E1815"/>
    <w:rsid w:val="003E1836"/>
    <w:rsid w:val="003E24D8"/>
    <w:rsid w:val="003E276F"/>
    <w:rsid w:val="003E2852"/>
    <w:rsid w:val="003E28A5"/>
    <w:rsid w:val="003E2A00"/>
    <w:rsid w:val="003E2D39"/>
    <w:rsid w:val="003E2D48"/>
    <w:rsid w:val="003E2EAB"/>
    <w:rsid w:val="003E300C"/>
    <w:rsid w:val="003E336E"/>
    <w:rsid w:val="003E369C"/>
    <w:rsid w:val="003E36F4"/>
    <w:rsid w:val="003E3721"/>
    <w:rsid w:val="003E37E0"/>
    <w:rsid w:val="003E4229"/>
    <w:rsid w:val="003E43E0"/>
    <w:rsid w:val="003E48F7"/>
    <w:rsid w:val="003E4A2D"/>
    <w:rsid w:val="003E4D03"/>
    <w:rsid w:val="003E521C"/>
    <w:rsid w:val="003E5367"/>
    <w:rsid w:val="003E53AA"/>
    <w:rsid w:val="003E54BC"/>
    <w:rsid w:val="003E54D4"/>
    <w:rsid w:val="003E5C11"/>
    <w:rsid w:val="003E5CDC"/>
    <w:rsid w:val="003E634D"/>
    <w:rsid w:val="003E63C4"/>
    <w:rsid w:val="003E6407"/>
    <w:rsid w:val="003E65FC"/>
    <w:rsid w:val="003E7021"/>
    <w:rsid w:val="003E707F"/>
    <w:rsid w:val="003E7102"/>
    <w:rsid w:val="003E7286"/>
    <w:rsid w:val="003E734D"/>
    <w:rsid w:val="003E7403"/>
    <w:rsid w:val="003E7464"/>
    <w:rsid w:val="003E7470"/>
    <w:rsid w:val="003E7563"/>
    <w:rsid w:val="003E7633"/>
    <w:rsid w:val="003E785B"/>
    <w:rsid w:val="003E7D3C"/>
    <w:rsid w:val="003F0679"/>
    <w:rsid w:val="003F08DD"/>
    <w:rsid w:val="003F08FA"/>
    <w:rsid w:val="003F0DDA"/>
    <w:rsid w:val="003F0E35"/>
    <w:rsid w:val="003F0FCB"/>
    <w:rsid w:val="003F1303"/>
    <w:rsid w:val="003F14EE"/>
    <w:rsid w:val="003F1644"/>
    <w:rsid w:val="003F18F9"/>
    <w:rsid w:val="003F19A1"/>
    <w:rsid w:val="003F1F10"/>
    <w:rsid w:val="003F202E"/>
    <w:rsid w:val="003F221F"/>
    <w:rsid w:val="003F2651"/>
    <w:rsid w:val="003F2B41"/>
    <w:rsid w:val="003F2C13"/>
    <w:rsid w:val="003F2EE4"/>
    <w:rsid w:val="003F2FC9"/>
    <w:rsid w:val="003F30F3"/>
    <w:rsid w:val="003F319F"/>
    <w:rsid w:val="003F34EB"/>
    <w:rsid w:val="003F35E2"/>
    <w:rsid w:val="003F36C4"/>
    <w:rsid w:val="003F378D"/>
    <w:rsid w:val="003F387F"/>
    <w:rsid w:val="003F3D51"/>
    <w:rsid w:val="003F41C3"/>
    <w:rsid w:val="003F4227"/>
    <w:rsid w:val="003F44E8"/>
    <w:rsid w:val="003F4871"/>
    <w:rsid w:val="003F4881"/>
    <w:rsid w:val="003F4B32"/>
    <w:rsid w:val="003F5083"/>
    <w:rsid w:val="003F5244"/>
    <w:rsid w:val="003F53C3"/>
    <w:rsid w:val="003F560B"/>
    <w:rsid w:val="003F58C9"/>
    <w:rsid w:val="003F5B6F"/>
    <w:rsid w:val="003F5CF6"/>
    <w:rsid w:val="003F5D2B"/>
    <w:rsid w:val="003F5DC5"/>
    <w:rsid w:val="003F5DD8"/>
    <w:rsid w:val="003F5FC4"/>
    <w:rsid w:val="003F5FC6"/>
    <w:rsid w:val="003F5FE6"/>
    <w:rsid w:val="003F6083"/>
    <w:rsid w:val="003F60B8"/>
    <w:rsid w:val="003F6A9F"/>
    <w:rsid w:val="003F6AC9"/>
    <w:rsid w:val="003F6AE6"/>
    <w:rsid w:val="003F6BE8"/>
    <w:rsid w:val="003F6E8D"/>
    <w:rsid w:val="003F6F11"/>
    <w:rsid w:val="003F70FE"/>
    <w:rsid w:val="003F7225"/>
    <w:rsid w:val="003F7C93"/>
    <w:rsid w:val="003F7CD2"/>
    <w:rsid w:val="003F7F5D"/>
    <w:rsid w:val="00400081"/>
    <w:rsid w:val="00400109"/>
    <w:rsid w:val="004003EE"/>
    <w:rsid w:val="00400707"/>
    <w:rsid w:val="0040073B"/>
    <w:rsid w:val="00400B63"/>
    <w:rsid w:val="00400B92"/>
    <w:rsid w:val="0040128C"/>
    <w:rsid w:val="00401542"/>
    <w:rsid w:val="00401A36"/>
    <w:rsid w:val="00401FC7"/>
    <w:rsid w:val="0040240F"/>
    <w:rsid w:val="00402DE1"/>
    <w:rsid w:val="00402E40"/>
    <w:rsid w:val="00403411"/>
    <w:rsid w:val="004036D5"/>
    <w:rsid w:val="00403749"/>
    <w:rsid w:val="00403A1F"/>
    <w:rsid w:val="00403BAC"/>
    <w:rsid w:val="00403C4B"/>
    <w:rsid w:val="004041DA"/>
    <w:rsid w:val="00404497"/>
    <w:rsid w:val="004046E6"/>
    <w:rsid w:val="0040474A"/>
    <w:rsid w:val="00404768"/>
    <w:rsid w:val="00404A6C"/>
    <w:rsid w:val="00404CB5"/>
    <w:rsid w:val="00405265"/>
    <w:rsid w:val="00405461"/>
    <w:rsid w:val="0040547E"/>
    <w:rsid w:val="0040562E"/>
    <w:rsid w:val="00405720"/>
    <w:rsid w:val="004058E4"/>
    <w:rsid w:val="0040593C"/>
    <w:rsid w:val="00405CB7"/>
    <w:rsid w:val="00405E76"/>
    <w:rsid w:val="00405F3D"/>
    <w:rsid w:val="0040603B"/>
    <w:rsid w:val="00406115"/>
    <w:rsid w:val="00406188"/>
    <w:rsid w:val="0040632A"/>
    <w:rsid w:val="004063FA"/>
    <w:rsid w:val="00406439"/>
    <w:rsid w:val="00406983"/>
    <w:rsid w:val="00406A61"/>
    <w:rsid w:val="00406D2D"/>
    <w:rsid w:val="00406DED"/>
    <w:rsid w:val="00406FA8"/>
    <w:rsid w:val="00407828"/>
    <w:rsid w:val="004078EE"/>
    <w:rsid w:val="004079F6"/>
    <w:rsid w:val="00407D22"/>
    <w:rsid w:val="00410167"/>
    <w:rsid w:val="0041078A"/>
    <w:rsid w:val="004108D3"/>
    <w:rsid w:val="00410922"/>
    <w:rsid w:val="00410A18"/>
    <w:rsid w:val="00410C91"/>
    <w:rsid w:val="00411220"/>
    <w:rsid w:val="00411607"/>
    <w:rsid w:val="004116FE"/>
    <w:rsid w:val="004118DC"/>
    <w:rsid w:val="00411A11"/>
    <w:rsid w:val="00411C65"/>
    <w:rsid w:val="00411FD3"/>
    <w:rsid w:val="00412638"/>
    <w:rsid w:val="00412731"/>
    <w:rsid w:val="00412CED"/>
    <w:rsid w:val="00412E29"/>
    <w:rsid w:val="00412F89"/>
    <w:rsid w:val="00412FC8"/>
    <w:rsid w:val="0041303C"/>
    <w:rsid w:val="00413124"/>
    <w:rsid w:val="0041316B"/>
    <w:rsid w:val="0041337D"/>
    <w:rsid w:val="00413715"/>
    <w:rsid w:val="004138E9"/>
    <w:rsid w:val="0041417B"/>
    <w:rsid w:val="00414341"/>
    <w:rsid w:val="004146C1"/>
    <w:rsid w:val="004148D9"/>
    <w:rsid w:val="004148EB"/>
    <w:rsid w:val="00414AA2"/>
    <w:rsid w:val="00414AD2"/>
    <w:rsid w:val="00414C62"/>
    <w:rsid w:val="00414D74"/>
    <w:rsid w:val="004151AA"/>
    <w:rsid w:val="00415312"/>
    <w:rsid w:val="00415A86"/>
    <w:rsid w:val="00415AA1"/>
    <w:rsid w:val="00415ADB"/>
    <w:rsid w:val="00415C53"/>
    <w:rsid w:val="00415F21"/>
    <w:rsid w:val="00416487"/>
    <w:rsid w:val="004164FB"/>
    <w:rsid w:val="00416A3A"/>
    <w:rsid w:val="00416EAE"/>
    <w:rsid w:val="00416EB6"/>
    <w:rsid w:val="00416F1D"/>
    <w:rsid w:val="0041712E"/>
    <w:rsid w:val="004171B1"/>
    <w:rsid w:val="00417303"/>
    <w:rsid w:val="00417391"/>
    <w:rsid w:val="004178B3"/>
    <w:rsid w:val="00417EB8"/>
    <w:rsid w:val="00420159"/>
    <w:rsid w:val="004204FA"/>
    <w:rsid w:val="00420DFA"/>
    <w:rsid w:val="00420E65"/>
    <w:rsid w:val="00420FE1"/>
    <w:rsid w:val="004210DF"/>
    <w:rsid w:val="0042114E"/>
    <w:rsid w:val="004211F5"/>
    <w:rsid w:val="00421366"/>
    <w:rsid w:val="00421377"/>
    <w:rsid w:val="00421451"/>
    <w:rsid w:val="004214E4"/>
    <w:rsid w:val="00421536"/>
    <w:rsid w:val="0042155E"/>
    <w:rsid w:val="0042183A"/>
    <w:rsid w:val="00421A62"/>
    <w:rsid w:val="00421B28"/>
    <w:rsid w:val="00421F2D"/>
    <w:rsid w:val="00422499"/>
    <w:rsid w:val="00422B0B"/>
    <w:rsid w:val="00422BB9"/>
    <w:rsid w:val="00422D4F"/>
    <w:rsid w:val="00422D62"/>
    <w:rsid w:val="0042308F"/>
    <w:rsid w:val="00423159"/>
    <w:rsid w:val="004232A3"/>
    <w:rsid w:val="0042336D"/>
    <w:rsid w:val="00423D0C"/>
    <w:rsid w:val="004240BB"/>
    <w:rsid w:val="0042474B"/>
    <w:rsid w:val="00424A91"/>
    <w:rsid w:val="00424AD4"/>
    <w:rsid w:val="00424BEA"/>
    <w:rsid w:val="00424D73"/>
    <w:rsid w:val="00425196"/>
    <w:rsid w:val="0042519F"/>
    <w:rsid w:val="0042520F"/>
    <w:rsid w:val="00425319"/>
    <w:rsid w:val="00425529"/>
    <w:rsid w:val="004257BD"/>
    <w:rsid w:val="004258DF"/>
    <w:rsid w:val="00425C17"/>
    <w:rsid w:val="00425C28"/>
    <w:rsid w:val="00425F3D"/>
    <w:rsid w:val="00426010"/>
    <w:rsid w:val="00426240"/>
    <w:rsid w:val="004265E5"/>
    <w:rsid w:val="00426B05"/>
    <w:rsid w:val="00426C70"/>
    <w:rsid w:val="0042700F"/>
    <w:rsid w:val="00427015"/>
    <w:rsid w:val="004276ED"/>
    <w:rsid w:val="004277E6"/>
    <w:rsid w:val="00427860"/>
    <w:rsid w:val="00427B93"/>
    <w:rsid w:val="00427FC2"/>
    <w:rsid w:val="00430398"/>
    <w:rsid w:val="0043046C"/>
    <w:rsid w:val="004304CE"/>
    <w:rsid w:val="004306A0"/>
    <w:rsid w:val="00430759"/>
    <w:rsid w:val="00430828"/>
    <w:rsid w:val="0043099C"/>
    <w:rsid w:val="00430B81"/>
    <w:rsid w:val="00430C15"/>
    <w:rsid w:val="00430D5C"/>
    <w:rsid w:val="00431327"/>
    <w:rsid w:val="00431340"/>
    <w:rsid w:val="0043184C"/>
    <w:rsid w:val="00431A8B"/>
    <w:rsid w:val="00431C48"/>
    <w:rsid w:val="00431FDF"/>
    <w:rsid w:val="004322C0"/>
    <w:rsid w:val="00432586"/>
    <w:rsid w:val="0043275C"/>
    <w:rsid w:val="00432B2E"/>
    <w:rsid w:val="00432DA9"/>
    <w:rsid w:val="00432DB1"/>
    <w:rsid w:val="00432F67"/>
    <w:rsid w:val="00433086"/>
    <w:rsid w:val="004333DF"/>
    <w:rsid w:val="004334FA"/>
    <w:rsid w:val="00433F91"/>
    <w:rsid w:val="004341EC"/>
    <w:rsid w:val="004342A6"/>
    <w:rsid w:val="004348E7"/>
    <w:rsid w:val="00434A99"/>
    <w:rsid w:val="00435028"/>
    <w:rsid w:val="00435550"/>
    <w:rsid w:val="0043573F"/>
    <w:rsid w:val="004357B1"/>
    <w:rsid w:val="00435967"/>
    <w:rsid w:val="00435C61"/>
    <w:rsid w:val="00435EEF"/>
    <w:rsid w:val="00436249"/>
    <w:rsid w:val="00436284"/>
    <w:rsid w:val="00436362"/>
    <w:rsid w:val="0043657E"/>
    <w:rsid w:val="0043661B"/>
    <w:rsid w:val="004366A7"/>
    <w:rsid w:val="00436738"/>
    <w:rsid w:val="00436899"/>
    <w:rsid w:val="00436A98"/>
    <w:rsid w:val="00436D4C"/>
    <w:rsid w:val="0043717A"/>
    <w:rsid w:val="004376BB"/>
    <w:rsid w:val="00437718"/>
    <w:rsid w:val="00437833"/>
    <w:rsid w:val="004378EE"/>
    <w:rsid w:val="00437F9B"/>
    <w:rsid w:val="0044001F"/>
    <w:rsid w:val="00440066"/>
    <w:rsid w:val="00440385"/>
    <w:rsid w:val="00440768"/>
    <w:rsid w:val="00440E94"/>
    <w:rsid w:val="00440F2D"/>
    <w:rsid w:val="00441060"/>
    <w:rsid w:val="00441472"/>
    <w:rsid w:val="0044151F"/>
    <w:rsid w:val="00441685"/>
    <w:rsid w:val="004416C0"/>
    <w:rsid w:val="00441773"/>
    <w:rsid w:val="004417F8"/>
    <w:rsid w:val="00441C78"/>
    <w:rsid w:val="004422F4"/>
    <w:rsid w:val="00442797"/>
    <w:rsid w:val="00443290"/>
    <w:rsid w:val="00443322"/>
    <w:rsid w:val="0044374B"/>
    <w:rsid w:val="0044382F"/>
    <w:rsid w:val="0044387E"/>
    <w:rsid w:val="0044393F"/>
    <w:rsid w:val="00443A4C"/>
    <w:rsid w:val="00443E26"/>
    <w:rsid w:val="00444326"/>
    <w:rsid w:val="0044447F"/>
    <w:rsid w:val="00444DB7"/>
    <w:rsid w:val="00444E5A"/>
    <w:rsid w:val="00444F5A"/>
    <w:rsid w:val="00444FA7"/>
    <w:rsid w:val="004451BA"/>
    <w:rsid w:val="00445200"/>
    <w:rsid w:val="0044562B"/>
    <w:rsid w:val="00445833"/>
    <w:rsid w:val="004459D5"/>
    <w:rsid w:val="00445BA2"/>
    <w:rsid w:val="004460E0"/>
    <w:rsid w:val="00446222"/>
    <w:rsid w:val="004463DB"/>
    <w:rsid w:val="00446B67"/>
    <w:rsid w:val="00446BA0"/>
    <w:rsid w:val="00446BC9"/>
    <w:rsid w:val="00446D69"/>
    <w:rsid w:val="00446E61"/>
    <w:rsid w:val="00446EB2"/>
    <w:rsid w:val="00447111"/>
    <w:rsid w:val="00447359"/>
    <w:rsid w:val="00447834"/>
    <w:rsid w:val="00447D24"/>
    <w:rsid w:val="00447F7A"/>
    <w:rsid w:val="00450004"/>
    <w:rsid w:val="0045002D"/>
    <w:rsid w:val="00450399"/>
    <w:rsid w:val="004504AD"/>
    <w:rsid w:val="00450583"/>
    <w:rsid w:val="004507A2"/>
    <w:rsid w:val="00450804"/>
    <w:rsid w:val="0045091A"/>
    <w:rsid w:val="00450965"/>
    <w:rsid w:val="00450DF5"/>
    <w:rsid w:val="00450E6A"/>
    <w:rsid w:val="00450F64"/>
    <w:rsid w:val="0045103C"/>
    <w:rsid w:val="0045124A"/>
    <w:rsid w:val="00451307"/>
    <w:rsid w:val="0045154A"/>
    <w:rsid w:val="00451589"/>
    <w:rsid w:val="004515F9"/>
    <w:rsid w:val="004517ED"/>
    <w:rsid w:val="004518A8"/>
    <w:rsid w:val="004518D1"/>
    <w:rsid w:val="00451B58"/>
    <w:rsid w:val="00452689"/>
    <w:rsid w:val="00452954"/>
    <w:rsid w:val="00452E39"/>
    <w:rsid w:val="00452FD4"/>
    <w:rsid w:val="0045307C"/>
    <w:rsid w:val="004533D4"/>
    <w:rsid w:val="004534B9"/>
    <w:rsid w:val="004535AA"/>
    <w:rsid w:val="00453950"/>
    <w:rsid w:val="00453A35"/>
    <w:rsid w:val="00453B6A"/>
    <w:rsid w:val="00453C6B"/>
    <w:rsid w:val="00453CFE"/>
    <w:rsid w:val="00454831"/>
    <w:rsid w:val="0045499C"/>
    <w:rsid w:val="00454E6F"/>
    <w:rsid w:val="004552DB"/>
    <w:rsid w:val="004553E2"/>
    <w:rsid w:val="0045559B"/>
    <w:rsid w:val="00455C13"/>
    <w:rsid w:val="00455EC3"/>
    <w:rsid w:val="00455FBC"/>
    <w:rsid w:val="0045632F"/>
    <w:rsid w:val="0045639D"/>
    <w:rsid w:val="004563C7"/>
    <w:rsid w:val="0045687A"/>
    <w:rsid w:val="00456A1D"/>
    <w:rsid w:val="00456C69"/>
    <w:rsid w:val="00456E96"/>
    <w:rsid w:val="00457105"/>
    <w:rsid w:val="00457148"/>
    <w:rsid w:val="0045743F"/>
    <w:rsid w:val="00457546"/>
    <w:rsid w:val="0046050F"/>
    <w:rsid w:val="00460718"/>
    <w:rsid w:val="00460880"/>
    <w:rsid w:val="00460B4D"/>
    <w:rsid w:val="00460E02"/>
    <w:rsid w:val="004610C2"/>
    <w:rsid w:val="004610D4"/>
    <w:rsid w:val="00461381"/>
    <w:rsid w:val="00461659"/>
    <w:rsid w:val="004619CD"/>
    <w:rsid w:val="004619E8"/>
    <w:rsid w:val="00461A3D"/>
    <w:rsid w:val="00461B7F"/>
    <w:rsid w:val="00461C36"/>
    <w:rsid w:val="0046218C"/>
    <w:rsid w:val="004623C2"/>
    <w:rsid w:val="0046252A"/>
    <w:rsid w:val="0046261E"/>
    <w:rsid w:val="00462836"/>
    <w:rsid w:val="004628A2"/>
    <w:rsid w:val="00463121"/>
    <w:rsid w:val="0046315E"/>
    <w:rsid w:val="00463355"/>
    <w:rsid w:val="00463625"/>
    <w:rsid w:val="00463795"/>
    <w:rsid w:val="00463AED"/>
    <w:rsid w:val="00463D53"/>
    <w:rsid w:val="00463DD4"/>
    <w:rsid w:val="00463E8B"/>
    <w:rsid w:val="00463F74"/>
    <w:rsid w:val="004645B3"/>
    <w:rsid w:val="004647C3"/>
    <w:rsid w:val="00464BF7"/>
    <w:rsid w:val="00465020"/>
    <w:rsid w:val="00465194"/>
    <w:rsid w:val="004651C2"/>
    <w:rsid w:val="00465223"/>
    <w:rsid w:val="0046529F"/>
    <w:rsid w:val="0046530B"/>
    <w:rsid w:val="0046544D"/>
    <w:rsid w:val="004656A3"/>
    <w:rsid w:val="00465B06"/>
    <w:rsid w:val="00465C97"/>
    <w:rsid w:val="00465F4C"/>
    <w:rsid w:val="004663AC"/>
    <w:rsid w:val="00466598"/>
    <w:rsid w:val="00466619"/>
    <w:rsid w:val="004666C1"/>
    <w:rsid w:val="004668E5"/>
    <w:rsid w:val="004669A1"/>
    <w:rsid w:val="004669AE"/>
    <w:rsid w:val="004669B6"/>
    <w:rsid w:val="00466AAB"/>
    <w:rsid w:val="00466AF1"/>
    <w:rsid w:val="00466FEE"/>
    <w:rsid w:val="004672B4"/>
    <w:rsid w:val="0046732D"/>
    <w:rsid w:val="00467362"/>
    <w:rsid w:val="00467561"/>
    <w:rsid w:val="00467814"/>
    <w:rsid w:val="00467840"/>
    <w:rsid w:val="00467899"/>
    <w:rsid w:val="00467A58"/>
    <w:rsid w:val="00467A7D"/>
    <w:rsid w:val="00467D4F"/>
    <w:rsid w:val="00467EA3"/>
    <w:rsid w:val="004700F2"/>
    <w:rsid w:val="0047022F"/>
    <w:rsid w:val="00470322"/>
    <w:rsid w:val="00470694"/>
    <w:rsid w:val="00470B83"/>
    <w:rsid w:val="00470FC0"/>
    <w:rsid w:val="004712CD"/>
    <w:rsid w:val="00471388"/>
    <w:rsid w:val="0047148A"/>
    <w:rsid w:val="004714A2"/>
    <w:rsid w:val="00471734"/>
    <w:rsid w:val="00471843"/>
    <w:rsid w:val="00471DBE"/>
    <w:rsid w:val="00472044"/>
    <w:rsid w:val="00472132"/>
    <w:rsid w:val="0047235B"/>
    <w:rsid w:val="0047250C"/>
    <w:rsid w:val="0047275D"/>
    <w:rsid w:val="00472845"/>
    <w:rsid w:val="00472864"/>
    <w:rsid w:val="00472887"/>
    <w:rsid w:val="004728F1"/>
    <w:rsid w:val="00472A14"/>
    <w:rsid w:val="00472AA1"/>
    <w:rsid w:val="004731C2"/>
    <w:rsid w:val="00473221"/>
    <w:rsid w:val="004735CD"/>
    <w:rsid w:val="004738EE"/>
    <w:rsid w:val="00473A2B"/>
    <w:rsid w:val="00473C54"/>
    <w:rsid w:val="004742B7"/>
    <w:rsid w:val="004745FE"/>
    <w:rsid w:val="004748E7"/>
    <w:rsid w:val="00474C6A"/>
    <w:rsid w:val="00474C9B"/>
    <w:rsid w:val="00474D72"/>
    <w:rsid w:val="00475245"/>
    <w:rsid w:val="004752D9"/>
    <w:rsid w:val="004755E3"/>
    <w:rsid w:val="00475661"/>
    <w:rsid w:val="0047580C"/>
    <w:rsid w:val="004759CA"/>
    <w:rsid w:val="00475A01"/>
    <w:rsid w:val="00475A6D"/>
    <w:rsid w:val="00475ABD"/>
    <w:rsid w:val="00475CDB"/>
    <w:rsid w:val="00475CFA"/>
    <w:rsid w:val="00475E3D"/>
    <w:rsid w:val="004762A4"/>
    <w:rsid w:val="00476504"/>
    <w:rsid w:val="0047663B"/>
    <w:rsid w:val="00476742"/>
    <w:rsid w:val="004767D1"/>
    <w:rsid w:val="004768A4"/>
    <w:rsid w:val="004768FE"/>
    <w:rsid w:val="00477360"/>
    <w:rsid w:val="0047753B"/>
    <w:rsid w:val="004775C9"/>
    <w:rsid w:val="00477925"/>
    <w:rsid w:val="00477DFA"/>
    <w:rsid w:val="00477EEE"/>
    <w:rsid w:val="0048081C"/>
    <w:rsid w:val="00481137"/>
    <w:rsid w:val="004811C5"/>
    <w:rsid w:val="004813E5"/>
    <w:rsid w:val="00481B72"/>
    <w:rsid w:val="00481D32"/>
    <w:rsid w:val="00481D5E"/>
    <w:rsid w:val="00481E3A"/>
    <w:rsid w:val="00481F42"/>
    <w:rsid w:val="00481FE9"/>
    <w:rsid w:val="004824A2"/>
    <w:rsid w:val="004829D8"/>
    <w:rsid w:val="004829F6"/>
    <w:rsid w:val="00482BAC"/>
    <w:rsid w:val="00483EB0"/>
    <w:rsid w:val="00483F28"/>
    <w:rsid w:val="00484028"/>
    <w:rsid w:val="00484037"/>
    <w:rsid w:val="004842DB"/>
    <w:rsid w:val="00484357"/>
    <w:rsid w:val="0048452C"/>
    <w:rsid w:val="004848B9"/>
    <w:rsid w:val="00484A0B"/>
    <w:rsid w:val="00484A6B"/>
    <w:rsid w:val="00484A9D"/>
    <w:rsid w:val="00484BC0"/>
    <w:rsid w:val="00484CC1"/>
    <w:rsid w:val="00484E57"/>
    <w:rsid w:val="00485137"/>
    <w:rsid w:val="004851BE"/>
    <w:rsid w:val="004851DC"/>
    <w:rsid w:val="00485215"/>
    <w:rsid w:val="00485944"/>
    <w:rsid w:val="00485B5F"/>
    <w:rsid w:val="00485FEE"/>
    <w:rsid w:val="0048616E"/>
    <w:rsid w:val="004861CE"/>
    <w:rsid w:val="00486770"/>
    <w:rsid w:val="00486925"/>
    <w:rsid w:val="00486953"/>
    <w:rsid w:val="00486955"/>
    <w:rsid w:val="004869CA"/>
    <w:rsid w:val="00486CEE"/>
    <w:rsid w:val="00486F2B"/>
    <w:rsid w:val="00487094"/>
    <w:rsid w:val="00487388"/>
    <w:rsid w:val="004878A4"/>
    <w:rsid w:val="004879C9"/>
    <w:rsid w:val="00487A36"/>
    <w:rsid w:val="00487A3A"/>
    <w:rsid w:val="00487A4F"/>
    <w:rsid w:val="00487B27"/>
    <w:rsid w:val="00487C33"/>
    <w:rsid w:val="00487DA1"/>
    <w:rsid w:val="00490347"/>
    <w:rsid w:val="004904B3"/>
    <w:rsid w:val="00490895"/>
    <w:rsid w:val="00490A8B"/>
    <w:rsid w:val="00490B27"/>
    <w:rsid w:val="00490B2B"/>
    <w:rsid w:val="00490C01"/>
    <w:rsid w:val="00490FDD"/>
    <w:rsid w:val="004910A6"/>
    <w:rsid w:val="0049114F"/>
    <w:rsid w:val="00491768"/>
    <w:rsid w:val="004918CF"/>
    <w:rsid w:val="00491C0C"/>
    <w:rsid w:val="00491E90"/>
    <w:rsid w:val="0049205A"/>
    <w:rsid w:val="004929E9"/>
    <w:rsid w:val="00493290"/>
    <w:rsid w:val="004932C1"/>
    <w:rsid w:val="0049336A"/>
    <w:rsid w:val="004934BE"/>
    <w:rsid w:val="00493658"/>
    <w:rsid w:val="00493991"/>
    <w:rsid w:val="00493D28"/>
    <w:rsid w:val="00493EFB"/>
    <w:rsid w:val="00494BD5"/>
    <w:rsid w:val="00494CE9"/>
    <w:rsid w:val="0049500B"/>
    <w:rsid w:val="00495215"/>
    <w:rsid w:val="0049552B"/>
    <w:rsid w:val="00495933"/>
    <w:rsid w:val="00495960"/>
    <w:rsid w:val="004959BA"/>
    <w:rsid w:val="00495F2A"/>
    <w:rsid w:val="00495F9A"/>
    <w:rsid w:val="004960BE"/>
    <w:rsid w:val="004961E4"/>
    <w:rsid w:val="0049637A"/>
    <w:rsid w:val="004965AA"/>
    <w:rsid w:val="004965AE"/>
    <w:rsid w:val="00496660"/>
    <w:rsid w:val="0049668D"/>
    <w:rsid w:val="00496794"/>
    <w:rsid w:val="00496850"/>
    <w:rsid w:val="00496935"/>
    <w:rsid w:val="00496B1E"/>
    <w:rsid w:val="00496F0A"/>
    <w:rsid w:val="0049705E"/>
    <w:rsid w:val="0049712F"/>
    <w:rsid w:val="00497AA0"/>
    <w:rsid w:val="00497AF2"/>
    <w:rsid w:val="004A01D0"/>
    <w:rsid w:val="004A08F4"/>
    <w:rsid w:val="004A0D98"/>
    <w:rsid w:val="004A14AA"/>
    <w:rsid w:val="004A15A2"/>
    <w:rsid w:val="004A1809"/>
    <w:rsid w:val="004A1BA6"/>
    <w:rsid w:val="004A1BCF"/>
    <w:rsid w:val="004A1E3C"/>
    <w:rsid w:val="004A1EC3"/>
    <w:rsid w:val="004A21F9"/>
    <w:rsid w:val="004A22EF"/>
    <w:rsid w:val="004A252C"/>
    <w:rsid w:val="004A294C"/>
    <w:rsid w:val="004A2DBB"/>
    <w:rsid w:val="004A31D7"/>
    <w:rsid w:val="004A3240"/>
    <w:rsid w:val="004A3675"/>
    <w:rsid w:val="004A376C"/>
    <w:rsid w:val="004A37D0"/>
    <w:rsid w:val="004A389F"/>
    <w:rsid w:val="004A38F9"/>
    <w:rsid w:val="004A3B21"/>
    <w:rsid w:val="004A3C75"/>
    <w:rsid w:val="004A3EAA"/>
    <w:rsid w:val="004A3ECF"/>
    <w:rsid w:val="004A3EF4"/>
    <w:rsid w:val="004A3F2A"/>
    <w:rsid w:val="004A3FA0"/>
    <w:rsid w:val="004A40B3"/>
    <w:rsid w:val="004A40E0"/>
    <w:rsid w:val="004A4119"/>
    <w:rsid w:val="004A41D4"/>
    <w:rsid w:val="004A41E0"/>
    <w:rsid w:val="004A42F7"/>
    <w:rsid w:val="004A5010"/>
    <w:rsid w:val="004A5423"/>
    <w:rsid w:val="004A5612"/>
    <w:rsid w:val="004A5778"/>
    <w:rsid w:val="004A5796"/>
    <w:rsid w:val="004A5989"/>
    <w:rsid w:val="004A5C4C"/>
    <w:rsid w:val="004A5D35"/>
    <w:rsid w:val="004A602D"/>
    <w:rsid w:val="004A6576"/>
    <w:rsid w:val="004A65A6"/>
    <w:rsid w:val="004A688D"/>
    <w:rsid w:val="004A690B"/>
    <w:rsid w:val="004A69DB"/>
    <w:rsid w:val="004A6C9E"/>
    <w:rsid w:val="004A6D82"/>
    <w:rsid w:val="004A6DA8"/>
    <w:rsid w:val="004A71C5"/>
    <w:rsid w:val="004A71E3"/>
    <w:rsid w:val="004A74B3"/>
    <w:rsid w:val="004A7628"/>
    <w:rsid w:val="004A796A"/>
    <w:rsid w:val="004A7A91"/>
    <w:rsid w:val="004A7B63"/>
    <w:rsid w:val="004A7E31"/>
    <w:rsid w:val="004B0163"/>
    <w:rsid w:val="004B044E"/>
    <w:rsid w:val="004B05D0"/>
    <w:rsid w:val="004B084F"/>
    <w:rsid w:val="004B0B0E"/>
    <w:rsid w:val="004B0DA3"/>
    <w:rsid w:val="004B0E27"/>
    <w:rsid w:val="004B0EE3"/>
    <w:rsid w:val="004B0F11"/>
    <w:rsid w:val="004B0F9A"/>
    <w:rsid w:val="004B13C6"/>
    <w:rsid w:val="004B17E0"/>
    <w:rsid w:val="004B18E0"/>
    <w:rsid w:val="004B19E4"/>
    <w:rsid w:val="004B1A42"/>
    <w:rsid w:val="004B1B37"/>
    <w:rsid w:val="004B1B76"/>
    <w:rsid w:val="004B1CAB"/>
    <w:rsid w:val="004B1E6A"/>
    <w:rsid w:val="004B1E72"/>
    <w:rsid w:val="004B1F9D"/>
    <w:rsid w:val="004B2011"/>
    <w:rsid w:val="004B27E7"/>
    <w:rsid w:val="004B2917"/>
    <w:rsid w:val="004B2A7D"/>
    <w:rsid w:val="004B2AD8"/>
    <w:rsid w:val="004B2B35"/>
    <w:rsid w:val="004B2B67"/>
    <w:rsid w:val="004B2BBA"/>
    <w:rsid w:val="004B2D20"/>
    <w:rsid w:val="004B3081"/>
    <w:rsid w:val="004B3088"/>
    <w:rsid w:val="004B3213"/>
    <w:rsid w:val="004B3626"/>
    <w:rsid w:val="004B39D1"/>
    <w:rsid w:val="004B39EA"/>
    <w:rsid w:val="004B3BE7"/>
    <w:rsid w:val="004B3C7B"/>
    <w:rsid w:val="004B3EDA"/>
    <w:rsid w:val="004B429B"/>
    <w:rsid w:val="004B42BC"/>
    <w:rsid w:val="004B4581"/>
    <w:rsid w:val="004B4792"/>
    <w:rsid w:val="004B4860"/>
    <w:rsid w:val="004B4B16"/>
    <w:rsid w:val="004B4EAF"/>
    <w:rsid w:val="004B4EC8"/>
    <w:rsid w:val="004B50A7"/>
    <w:rsid w:val="004B50F6"/>
    <w:rsid w:val="004B51D9"/>
    <w:rsid w:val="004B521D"/>
    <w:rsid w:val="004B525F"/>
    <w:rsid w:val="004B5265"/>
    <w:rsid w:val="004B55B6"/>
    <w:rsid w:val="004B5725"/>
    <w:rsid w:val="004B5846"/>
    <w:rsid w:val="004B584D"/>
    <w:rsid w:val="004B5876"/>
    <w:rsid w:val="004B5C81"/>
    <w:rsid w:val="004B5E8A"/>
    <w:rsid w:val="004B6497"/>
    <w:rsid w:val="004B691F"/>
    <w:rsid w:val="004B6A1D"/>
    <w:rsid w:val="004B6CA4"/>
    <w:rsid w:val="004B6E05"/>
    <w:rsid w:val="004B7041"/>
    <w:rsid w:val="004B7054"/>
    <w:rsid w:val="004B7112"/>
    <w:rsid w:val="004B7316"/>
    <w:rsid w:val="004B75F1"/>
    <w:rsid w:val="004B761A"/>
    <w:rsid w:val="004B768C"/>
    <w:rsid w:val="004B76F9"/>
    <w:rsid w:val="004B7AD6"/>
    <w:rsid w:val="004B7D03"/>
    <w:rsid w:val="004B7D70"/>
    <w:rsid w:val="004B7E3E"/>
    <w:rsid w:val="004C024F"/>
    <w:rsid w:val="004C0284"/>
    <w:rsid w:val="004C093E"/>
    <w:rsid w:val="004C1898"/>
    <w:rsid w:val="004C18FB"/>
    <w:rsid w:val="004C1B87"/>
    <w:rsid w:val="004C1DDB"/>
    <w:rsid w:val="004C1E73"/>
    <w:rsid w:val="004C1F10"/>
    <w:rsid w:val="004C1F80"/>
    <w:rsid w:val="004C209F"/>
    <w:rsid w:val="004C2154"/>
    <w:rsid w:val="004C2356"/>
    <w:rsid w:val="004C24B0"/>
    <w:rsid w:val="004C2F1C"/>
    <w:rsid w:val="004C2FBA"/>
    <w:rsid w:val="004C3001"/>
    <w:rsid w:val="004C33FA"/>
    <w:rsid w:val="004C34C2"/>
    <w:rsid w:val="004C35E6"/>
    <w:rsid w:val="004C3AA8"/>
    <w:rsid w:val="004C4165"/>
    <w:rsid w:val="004C49C7"/>
    <w:rsid w:val="004C4CC6"/>
    <w:rsid w:val="004C4DF6"/>
    <w:rsid w:val="004C4EB9"/>
    <w:rsid w:val="004C5088"/>
    <w:rsid w:val="004C50BC"/>
    <w:rsid w:val="004C50D0"/>
    <w:rsid w:val="004C51C1"/>
    <w:rsid w:val="004C51FB"/>
    <w:rsid w:val="004C566E"/>
    <w:rsid w:val="004C57C0"/>
    <w:rsid w:val="004C58EB"/>
    <w:rsid w:val="004C60DE"/>
    <w:rsid w:val="004C66AC"/>
    <w:rsid w:val="004C67E3"/>
    <w:rsid w:val="004C6B96"/>
    <w:rsid w:val="004C6BC3"/>
    <w:rsid w:val="004C6F1B"/>
    <w:rsid w:val="004C7298"/>
    <w:rsid w:val="004C7636"/>
    <w:rsid w:val="004C7690"/>
    <w:rsid w:val="004C7B78"/>
    <w:rsid w:val="004C7E45"/>
    <w:rsid w:val="004C7E89"/>
    <w:rsid w:val="004C7F08"/>
    <w:rsid w:val="004D014D"/>
    <w:rsid w:val="004D0567"/>
    <w:rsid w:val="004D0685"/>
    <w:rsid w:val="004D0696"/>
    <w:rsid w:val="004D06A8"/>
    <w:rsid w:val="004D09BD"/>
    <w:rsid w:val="004D0A81"/>
    <w:rsid w:val="004D1022"/>
    <w:rsid w:val="004D12FF"/>
    <w:rsid w:val="004D13AB"/>
    <w:rsid w:val="004D1424"/>
    <w:rsid w:val="004D16EF"/>
    <w:rsid w:val="004D1DA6"/>
    <w:rsid w:val="004D2293"/>
    <w:rsid w:val="004D2403"/>
    <w:rsid w:val="004D25A1"/>
    <w:rsid w:val="004D27CA"/>
    <w:rsid w:val="004D28FD"/>
    <w:rsid w:val="004D2982"/>
    <w:rsid w:val="004D3322"/>
    <w:rsid w:val="004D3F05"/>
    <w:rsid w:val="004D3F7F"/>
    <w:rsid w:val="004D405D"/>
    <w:rsid w:val="004D436E"/>
    <w:rsid w:val="004D45D6"/>
    <w:rsid w:val="004D481D"/>
    <w:rsid w:val="004D4944"/>
    <w:rsid w:val="004D4960"/>
    <w:rsid w:val="004D4AAA"/>
    <w:rsid w:val="004D4AE5"/>
    <w:rsid w:val="004D50C7"/>
    <w:rsid w:val="004D550A"/>
    <w:rsid w:val="004D555F"/>
    <w:rsid w:val="004D57CB"/>
    <w:rsid w:val="004D59CC"/>
    <w:rsid w:val="004D613E"/>
    <w:rsid w:val="004D61A8"/>
    <w:rsid w:val="004D68B4"/>
    <w:rsid w:val="004D69D2"/>
    <w:rsid w:val="004D69DC"/>
    <w:rsid w:val="004D6B2C"/>
    <w:rsid w:val="004D6B5E"/>
    <w:rsid w:val="004D6C87"/>
    <w:rsid w:val="004D7311"/>
    <w:rsid w:val="004D734D"/>
    <w:rsid w:val="004D7830"/>
    <w:rsid w:val="004D7892"/>
    <w:rsid w:val="004D7B9D"/>
    <w:rsid w:val="004D7DBB"/>
    <w:rsid w:val="004D7DE8"/>
    <w:rsid w:val="004E001C"/>
    <w:rsid w:val="004E00C5"/>
    <w:rsid w:val="004E0440"/>
    <w:rsid w:val="004E0BB6"/>
    <w:rsid w:val="004E0C2D"/>
    <w:rsid w:val="004E16BB"/>
    <w:rsid w:val="004E1AA5"/>
    <w:rsid w:val="004E1E2F"/>
    <w:rsid w:val="004E2111"/>
    <w:rsid w:val="004E21EF"/>
    <w:rsid w:val="004E2580"/>
    <w:rsid w:val="004E28D8"/>
    <w:rsid w:val="004E294B"/>
    <w:rsid w:val="004E2B67"/>
    <w:rsid w:val="004E2C06"/>
    <w:rsid w:val="004E2C91"/>
    <w:rsid w:val="004E31ED"/>
    <w:rsid w:val="004E33A0"/>
    <w:rsid w:val="004E37BD"/>
    <w:rsid w:val="004E3803"/>
    <w:rsid w:val="004E382F"/>
    <w:rsid w:val="004E3A76"/>
    <w:rsid w:val="004E3B27"/>
    <w:rsid w:val="004E3B96"/>
    <w:rsid w:val="004E3DDF"/>
    <w:rsid w:val="004E4202"/>
    <w:rsid w:val="004E4304"/>
    <w:rsid w:val="004E4374"/>
    <w:rsid w:val="004E442F"/>
    <w:rsid w:val="004E453C"/>
    <w:rsid w:val="004E4635"/>
    <w:rsid w:val="004E47F1"/>
    <w:rsid w:val="004E4A4C"/>
    <w:rsid w:val="004E4ADD"/>
    <w:rsid w:val="004E4BA4"/>
    <w:rsid w:val="004E4BCA"/>
    <w:rsid w:val="004E4C86"/>
    <w:rsid w:val="004E5029"/>
    <w:rsid w:val="004E52F0"/>
    <w:rsid w:val="004E5385"/>
    <w:rsid w:val="004E54A9"/>
    <w:rsid w:val="004E5576"/>
    <w:rsid w:val="004E5CE3"/>
    <w:rsid w:val="004E5DD9"/>
    <w:rsid w:val="004E60C6"/>
    <w:rsid w:val="004E62D0"/>
    <w:rsid w:val="004E63F4"/>
    <w:rsid w:val="004E640E"/>
    <w:rsid w:val="004E64D9"/>
    <w:rsid w:val="004E6597"/>
    <w:rsid w:val="004E6723"/>
    <w:rsid w:val="004E67D5"/>
    <w:rsid w:val="004E6974"/>
    <w:rsid w:val="004E6D75"/>
    <w:rsid w:val="004E6E49"/>
    <w:rsid w:val="004E70A6"/>
    <w:rsid w:val="004E7186"/>
    <w:rsid w:val="004E723E"/>
    <w:rsid w:val="004E785C"/>
    <w:rsid w:val="004E7A3E"/>
    <w:rsid w:val="004E7AF3"/>
    <w:rsid w:val="004E7CE7"/>
    <w:rsid w:val="004E7FDA"/>
    <w:rsid w:val="004F003E"/>
    <w:rsid w:val="004F00CD"/>
    <w:rsid w:val="004F025F"/>
    <w:rsid w:val="004F06E4"/>
    <w:rsid w:val="004F07DE"/>
    <w:rsid w:val="004F0A61"/>
    <w:rsid w:val="004F0ABE"/>
    <w:rsid w:val="004F0EB8"/>
    <w:rsid w:val="004F0F96"/>
    <w:rsid w:val="004F1035"/>
    <w:rsid w:val="004F1114"/>
    <w:rsid w:val="004F11EE"/>
    <w:rsid w:val="004F1311"/>
    <w:rsid w:val="004F13BD"/>
    <w:rsid w:val="004F16FC"/>
    <w:rsid w:val="004F1835"/>
    <w:rsid w:val="004F1C35"/>
    <w:rsid w:val="004F1E15"/>
    <w:rsid w:val="004F2047"/>
    <w:rsid w:val="004F2193"/>
    <w:rsid w:val="004F22B5"/>
    <w:rsid w:val="004F239B"/>
    <w:rsid w:val="004F27A1"/>
    <w:rsid w:val="004F28F0"/>
    <w:rsid w:val="004F2A3E"/>
    <w:rsid w:val="004F2A9C"/>
    <w:rsid w:val="004F2C8A"/>
    <w:rsid w:val="004F3020"/>
    <w:rsid w:val="004F35C3"/>
    <w:rsid w:val="004F35E1"/>
    <w:rsid w:val="004F3734"/>
    <w:rsid w:val="004F3ADC"/>
    <w:rsid w:val="004F3BDD"/>
    <w:rsid w:val="004F3EC0"/>
    <w:rsid w:val="004F3F9C"/>
    <w:rsid w:val="004F4007"/>
    <w:rsid w:val="004F4056"/>
    <w:rsid w:val="004F41C1"/>
    <w:rsid w:val="004F4355"/>
    <w:rsid w:val="004F439F"/>
    <w:rsid w:val="004F46F6"/>
    <w:rsid w:val="004F4830"/>
    <w:rsid w:val="004F4C9E"/>
    <w:rsid w:val="004F4CCF"/>
    <w:rsid w:val="004F4ED8"/>
    <w:rsid w:val="004F5194"/>
    <w:rsid w:val="004F5520"/>
    <w:rsid w:val="004F56AA"/>
    <w:rsid w:val="004F5A5E"/>
    <w:rsid w:val="004F5B53"/>
    <w:rsid w:val="004F5C05"/>
    <w:rsid w:val="004F5C0B"/>
    <w:rsid w:val="004F5FAE"/>
    <w:rsid w:val="004F64CB"/>
    <w:rsid w:val="004F653E"/>
    <w:rsid w:val="004F68D7"/>
    <w:rsid w:val="004F6AE0"/>
    <w:rsid w:val="004F70A6"/>
    <w:rsid w:val="004F70BE"/>
    <w:rsid w:val="004F71F2"/>
    <w:rsid w:val="004F72C6"/>
    <w:rsid w:val="004F74B7"/>
    <w:rsid w:val="004F754B"/>
    <w:rsid w:val="004F768D"/>
    <w:rsid w:val="004F782B"/>
    <w:rsid w:val="004F7B93"/>
    <w:rsid w:val="004F7D9F"/>
    <w:rsid w:val="004F7E25"/>
    <w:rsid w:val="005000C1"/>
    <w:rsid w:val="005002AC"/>
    <w:rsid w:val="00500497"/>
    <w:rsid w:val="00500A96"/>
    <w:rsid w:val="00500CFB"/>
    <w:rsid w:val="005012EF"/>
    <w:rsid w:val="005012FF"/>
    <w:rsid w:val="0050172A"/>
    <w:rsid w:val="0050184F"/>
    <w:rsid w:val="00501A2A"/>
    <w:rsid w:val="00501A54"/>
    <w:rsid w:val="00501B7A"/>
    <w:rsid w:val="00501F26"/>
    <w:rsid w:val="00502097"/>
    <w:rsid w:val="005026D0"/>
    <w:rsid w:val="00502AF5"/>
    <w:rsid w:val="00502E1F"/>
    <w:rsid w:val="00502E35"/>
    <w:rsid w:val="00502E86"/>
    <w:rsid w:val="00503147"/>
    <w:rsid w:val="00503292"/>
    <w:rsid w:val="0050339D"/>
    <w:rsid w:val="005034EA"/>
    <w:rsid w:val="00503578"/>
    <w:rsid w:val="00504099"/>
    <w:rsid w:val="00504189"/>
    <w:rsid w:val="005041B9"/>
    <w:rsid w:val="0050430D"/>
    <w:rsid w:val="0050438A"/>
    <w:rsid w:val="005044F4"/>
    <w:rsid w:val="005045B8"/>
    <w:rsid w:val="0050476E"/>
    <w:rsid w:val="005047C7"/>
    <w:rsid w:val="00504834"/>
    <w:rsid w:val="0050494E"/>
    <w:rsid w:val="005049A4"/>
    <w:rsid w:val="00504C06"/>
    <w:rsid w:val="00504D1D"/>
    <w:rsid w:val="00504D74"/>
    <w:rsid w:val="00504DB4"/>
    <w:rsid w:val="005059D3"/>
    <w:rsid w:val="00505E10"/>
    <w:rsid w:val="0050607E"/>
    <w:rsid w:val="0050621B"/>
    <w:rsid w:val="005062D3"/>
    <w:rsid w:val="0050659D"/>
    <w:rsid w:val="005067B1"/>
    <w:rsid w:val="005067C7"/>
    <w:rsid w:val="0050686F"/>
    <w:rsid w:val="0050692C"/>
    <w:rsid w:val="00506E92"/>
    <w:rsid w:val="005074E8"/>
    <w:rsid w:val="00507616"/>
    <w:rsid w:val="00507638"/>
    <w:rsid w:val="00507701"/>
    <w:rsid w:val="0050786E"/>
    <w:rsid w:val="00507939"/>
    <w:rsid w:val="0050799A"/>
    <w:rsid w:val="00507A72"/>
    <w:rsid w:val="00507D12"/>
    <w:rsid w:val="00510119"/>
    <w:rsid w:val="005103DA"/>
    <w:rsid w:val="00510871"/>
    <w:rsid w:val="00510A64"/>
    <w:rsid w:val="00510B6C"/>
    <w:rsid w:val="0051117E"/>
    <w:rsid w:val="0051152E"/>
    <w:rsid w:val="0051184B"/>
    <w:rsid w:val="0051194A"/>
    <w:rsid w:val="00511A72"/>
    <w:rsid w:val="00511CE6"/>
    <w:rsid w:val="00511F92"/>
    <w:rsid w:val="0051266E"/>
    <w:rsid w:val="00512726"/>
    <w:rsid w:val="0051276F"/>
    <w:rsid w:val="0051280D"/>
    <w:rsid w:val="0051308B"/>
    <w:rsid w:val="00513246"/>
    <w:rsid w:val="00513450"/>
    <w:rsid w:val="00513573"/>
    <w:rsid w:val="00513575"/>
    <w:rsid w:val="0051391C"/>
    <w:rsid w:val="005139F2"/>
    <w:rsid w:val="00513AEA"/>
    <w:rsid w:val="00513BB4"/>
    <w:rsid w:val="00513BCC"/>
    <w:rsid w:val="00514240"/>
    <w:rsid w:val="00514932"/>
    <w:rsid w:val="00514A86"/>
    <w:rsid w:val="00515107"/>
    <w:rsid w:val="005153CE"/>
    <w:rsid w:val="0051570A"/>
    <w:rsid w:val="0051577A"/>
    <w:rsid w:val="005157FD"/>
    <w:rsid w:val="00515955"/>
    <w:rsid w:val="00515A0E"/>
    <w:rsid w:val="00515A59"/>
    <w:rsid w:val="00515B6F"/>
    <w:rsid w:val="00515C51"/>
    <w:rsid w:val="00515E59"/>
    <w:rsid w:val="00515F5D"/>
    <w:rsid w:val="00516439"/>
    <w:rsid w:val="005165E9"/>
    <w:rsid w:val="0051671B"/>
    <w:rsid w:val="005167DC"/>
    <w:rsid w:val="005167F1"/>
    <w:rsid w:val="00516EC8"/>
    <w:rsid w:val="00517646"/>
    <w:rsid w:val="00517862"/>
    <w:rsid w:val="00517AD6"/>
    <w:rsid w:val="00517FEC"/>
    <w:rsid w:val="005200D4"/>
    <w:rsid w:val="00520274"/>
    <w:rsid w:val="005204E7"/>
    <w:rsid w:val="00520521"/>
    <w:rsid w:val="005207C5"/>
    <w:rsid w:val="00520830"/>
    <w:rsid w:val="00520856"/>
    <w:rsid w:val="00520C5E"/>
    <w:rsid w:val="00520E77"/>
    <w:rsid w:val="00520E81"/>
    <w:rsid w:val="00520F08"/>
    <w:rsid w:val="00520F56"/>
    <w:rsid w:val="005212A2"/>
    <w:rsid w:val="0052140D"/>
    <w:rsid w:val="005216D4"/>
    <w:rsid w:val="00521A10"/>
    <w:rsid w:val="00521EA1"/>
    <w:rsid w:val="00522136"/>
    <w:rsid w:val="005221E2"/>
    <w:rsid w:val="00522885"/>
    <w:rsid w:val="00522905"/>
    <w:rsid w:val="00522BFA"/>
    <w:rsid w:val="00523451"/>
    <w:rsid w:val="00523701"/>
    <w:rsid w:val="00523944"/>
    <w:rsid w:val="0052394B"/>
    <w:rsid w:val="005239AA"/>
    <w:rsid w:val="00523B7C"/>
    <w:rsid w:val="00523EC0"/>
    <w:rsid w:val="005242D5"/>
    <w:rsid w:val="00524313"/>
    <w:rsid w:val="005243E3"/>
    <w:rsid w:val="0052452A"/>
    <w:rsid w:val="0052479E"/>
    <w:rsid w:val="0052490A"/>
    <w:rsid w:val="00524D61"/>
    <w:rsid w:val="00524DF8"/>
    <w:rsid w:val="00524EC6"/>
    <w:rsid w:val="00524F2E"/>
    <w:rsid w:val="00525375"/>
    <w:rsid w:val="005253F0"/>
    <w:rsid w:val="00525692"/>
    <w:rsid w:val="0052593C"/>
    <w:rsid w:val="00525BC3"/>
    <w:rsid w:val="00525BDF"/>
    <w:rsid w:val="00525E41"/>
    <w:rsid w:val="00525F93"/>
    <w:rsid w:val="005260BB"/>
    <w:rsid w:val="0052616C"/>
    <w:rsid w:val="00526307"/>
    <w:rsid w:val="00526541"/>
    <w:rsid w:val="00526563"/>
    <w:rsid w:val="005267C3"/>
    <w:rsid w:val="00526B4F"/>
    <w:rsid w:val="00526D14"/>
    <w:rsid w:val="00526DF1"/>
    <w:rsid w:val="00526FC4"/>
    <w:rsid w:val="00527089"/>
    <w:rsid w:val="005271D0"/>
    <w:rsid w:val="005271E6"/>
    <w:rsid w:val="0052724D"/>
    <w:rsid w:val="005273B2"/>
    <w:rsid w:val="005275C9"/>
    <w:rsid w:val="00527752"/>
    <w:rsid w:val="0052777A"/>
    <w:rsid w:val="005279F8"/>
    <w:rsid w:val="00527B5F"/>
    <w:rsid w:val="00527EEF"/>
    <w:rsid w:val="005300E4"/>
    <w:rsid w:val="00530331"/>
    <w:rsid w:val="00530871"/>
    <w:rsid w:val="00530A5B"/>
    <w:rsid w:val="00530E91"/>
    <w:rsid w:val="00531A89"/>
    <w:rsid w:val="00531F72"/>
    <w:rsid w:val="005320ED"/>
    <w:rsid w:val="0053216D"/>
    <w:rsid w:val="005322AC"/>
    <w:rsid w:val="0053231D"/>
    <w:rsid w:val="005323E3"/>
    <w:rsid w:val="00532A60"/>
    <w:rsid w:val="00532AB3"/>
    <w:rsid w:val="00532D4F"/>
    <w:rsid w:val="00532F86"/>
    <w:rsid w:val="0053309B"/>
    <w:rsid w:val="005330E7"/>
    <w:rsid w:val="00533115"/>
    <w:rsid w:val="0053335A"/>
    <w:rsid w:val="005333FF"/>
    <w:rsid w:val="0053352F"/>
    <w:rsid w:val="00533892"/>
    <w:rsid w:val="00533A66"/>
    <w:rsid w:val="00533C54"/>
    <w:rsid w:val="00533D7C"/>
    <w:rsid w:val="00533E2C"/>
    <w:rsid w:val="00533F4B"/>
    <w:rsid w:val="00533FFD"/>
    <w:rsid w:val="00534003"/>
    <w:rsid w:val="00534121"/>
    <w:rsid w:val="00534132"/>
    <w:rsid w:val="00534380"/>
    <w:rsid w:val="00534393"/>
    <w:rsid w:val="00534494"/>
    <w:rsid w:val="00534510"/>
    <w:rsid w:val="005348DC"/>
    <w:rsid w:val="00534A07"/>
    <w:rsid w:val="00534E6E"/>
    <w:rsid w:val="005351CE"/>
    <w:rsid w:val="00535437"/>
    <w:rsid w:val="0053567F"/>
    <w:rsid w:val="00535698"/>
    <w:rsid w:val="00535763"/>
    <w:rsid w:val="00535F78"/>
    <w:rsid w:val="00536243"/>
    <w:rsid w:val="00536256"/>
    <w:rsid w:val="0053633F"/>
    <w:rsid w:val="005368DB"/>
    <w:rsid w:val="005368FB"/>
    <w:rsid w:val="00536B75"/>
    <w:rsid w:val="00536BA0"/>
    <w:rsid w:val="00536CC6"/>
    <w:rsid w:val="00536E7A"/>
    <w:rsid w:val="00536FB7"/>
    <w:rsid w:val="00537381"/>
    <w:rsid w:val="00537B16"/>
    <w:rsid w:val="00537DC2"/>
    <w:rsid w:val="005400BC"/>
    <w:rsid w:val="00540105"/>
    <w:rsid w:val="00540145"/>
    <w:rsid w:val="00540228"/>
    <w:rsid w:val="005403C4"/>
    <w:rsid w:val="0054048D"/>
    <w:rsid w:val="005409C6"/>
    <w:rsid w:val="00540AFA"/>
    <w:rsid w:val="00540ECB"/>
    <w:rsid w:val="00541107"/>
    <w:rsid w:val="00541266"/>
    <w:rsid w:val="00541380"/>
    <w:rsid w:val="005414C8"/>
    <w:rsid w:val="00541D25"/>
    <w:rsid w:val="00541DCA"/>
    <w:rsid w:val="00541E39"/>
    <w:rsid w:val="005420E8"/>
    <w:rsid w:val="005421C4"/>
    <w:rsid w:val="00542431"/>
    <w:rsid w:val="00542794"/>
    <w:rsid w:val="00542A09"/>
    <w:rsid w:val="00542B28"/>
    <w:rsid w:val="00542BB5"/>
    <w:rsid w:val="00542FAE"/>
    <w:rsid w:val="00543356"/>
    <w:rsid w:val="005435F1"/>
    <w:rsid w:val="00543827"/>
    <w:rsid w:val="00543CD9"/>
    <w:rsid w:val="00543D9A"/>
    <w:rsid w:val="00543FB7"/>
    <w:rsid w:val="00544071"/>
    <w:rsid w:val="005441F5"/>
    <w:rsid w:val="00544794"/>
    <w:rsid w:val="00544970"/>
    <w:rsid w:val="00544A60"/>
    <w:rsid w:val="00544C38"/>
    <w:rsid w:val="00545250"/>
    <w:rsid w:val="0054539A"/>
    <w:rsid w:val="0054543B"/>
    <w:rsid w:val="0054557A"/>
    <w:rsid w:val="005455DE"/>
    <w:rsid w:val="00545632"/>
    <w:rsid w:val="0054573F"/>
    <w:rsid w:val="00545BA1"/>
    <w:rsid w:val="00545DE3"/>
    <w:rsid w:val="0054613A"/>
    <w:rsid w:val="0054646A"/>
    <w:rsid w:val="0054647F"/>
    <w:rsid w:val="0054649C"/>
    <w:rsid w:val="005465F8"/>
    <w:rsid w:val="0054673E"/>
    <w:rsid w:val="00546A0D"/>
    <w:rsid w:val="00546C8A"/>
    <w:rsid w:val="00546D64"/>
    <w:rsid w:val="00546F0E"/>
    <w:rsid w:val="00546F73"/>
    <w:rsid w:val="00547042"/>
    <w:rsid w:val="0054741D"/>
    <w:rsid w:val="005474EF"/>
    <w:rsid w:val="00547C1C"/>
    <w:rsid w:val="00547E67"/>
    <w:rsid w:val="00547F43"/>
    <w:rsid w:val="005500C0"/>
    <w:rsid w:val="00550106"/>
    <w:rsid w:val="00550B08"/>
    <w:rsid w:val="00550BEE"/>
    <w:rsid w:val="00550CF1"/>
    <w:rsid w:val="00550FA7"/>
    <w:rsid w:val="0055122D"/>
    <w:rsid w:val="005514F5"/>
    <w:rsid w:val="0055157E"/>
    <w:rsid w:val="00551B2C"/>
    <w:rsid w:val="00551BF8"/>
    <w:rsid w:val="00551E29"/>
    <w:rsid w:val="00551FF5"/>
    <w:rsid w:val="005520CE"/>
    <w:rsid w:val="00552135"/>
    <w:rsid w:val="005523AC"/>
    <w:rsid w:val="00552529"/>
    <w:rsid w:val="00552C10"/>
    <w:rsid w:val="00552CD1"/>
    <w:rsid w:val="00552CD8"/>
    <w:rsid w:val="00552D5B"/>
    <w:rsid w:val="00552FCD"/>
    <w:rsid w:val="005533BF"/>
    <w:rsid w:val="005536DE"/>
    <w:rsid w:val="005538E9"/>
    <w:rsid w:val="00553B82"/>
    <w:rsid w:val="00553C89"/>
    <w:rsid w:val="00553DD0"/>
    <w:rsid w:val="00553DF4"/>
    <w:rsid w:val="00554009"/>
    <w:rsid w:val="005542E3"/>
    <w:rsid w:val="005544D0"/>
    <w:rsid w:val="0055477E"/>
    <w:rsid w:val="00554E78"/>
    <w:rsid w:val="005550C4"/>
    <w:rsid w:val="00555223"/>
    <w:rsid w:val="005552CE"/>
    <w:rsid w:val="005554D0"/>
    <w:rsid w:val="00555801"/>
    <w:rsid w:val="00555876"/>
    <w:rsid w:val="0055598B"/>
    <w:rsid w:val="00555BBB"/>
    <w:rsid w:val="0055601C"/>
    <w:rsid w:val="005561A1"/>
    <w:rsid w:val="0055633F"/>
    <w:rsid w:val="005565D7"/>
    <w:rsid w:val="005567A9"/>
    <w:rsid w:val="00556A79"/>
    <w:rsid w:val="00556AE5"/>
    <w:rsid w:val="00556CB5"/>
    <w:rsid w:val="00557355"/>
    <w:rsid w:val="00557660"/>
    <w:rsid w:val="00557AF8"/>
    <w:rsid w:val="005601FD"/>
    <w:rsid w:val="005604A8"/>
    <w:rsid w:val="005607D7"/>
    <w:rsid w:val="00560899"/>
    <w:rsid w:val="00560948"/>
    <w:rsid w:val="00560B45"/>
    <w:rsid w:val="00560CCD"/>
    <w:rsid w:val="00560E96"/>
    <w:rsid w:val="00560FBA"/>
    <w:rsid w:val="005610E8"/>
    <w:rsid w:val="005611DB"/>
    <w:rsid w:val="00561391"/>
    <w:rsid w:val="00561447"/>
    <w:rsid w:val="0056153F"/>
    <w:rsid w:val="0056162B"/>
    <w:rsid w:val="00561B5B"/>
    <w:rsid w:val="00561B6D"/>
    <w:rsid w:val="00561D5C"/>
    <w:rsid w:val="00561DCD"/>
    <w:rsid w:val="005620B9"/>
    <w:rsid w:val="005625B4"/>
    <w:rsid w:val="005626ED"/>
    <w:rsid w:val="00562865"/>
    <w:rsid w:val="0056291A"/>
    <w:rsid w:val="00562DA8"/>
    <w:rsid w:val="00562F0B"/>
    <w:rsid w:val="005632BD"/>
    <w:rsid w:val="00563376"/>
    <w:rsid w:val="00563544"/>
    <w:rsid w:val="00563740"/>
    <w:rsid w:val="0056384D"/>
    <w:rsid w:val="00563AF1"/>
    <w:rsid w:val="00563D41"/>
    <w:rsid w:val="00563E41"/>
    <w:rsid w:val="00564295"/>
    <w:rsid w:val="005645B0"/>
    <w:rsid w:val="0056497D"/>
    <w:rsid w:val="005649B6"/>
    <w:rsid w:val="00564C8F"/>
    <w:rsid w:val="00564E85"/>
    <w:rsid w:val="00564ED0"/>
    <w:rsid w:val="00564FB1"/>
    <w:rsid w:val="0056519A"/>
    <w:rsid w:val="005654C7"/>
    <w:rsid w:val="00566325"/>
    <w:rsid w:val="005666B8"/>
    <w:rsid w:val="005667B3"/>
    <w:rsid w:val="0056696E"/>
    <w:rsid w:val="005669BC"/>
    <w:rsid w:val="00566F8E"/>
    <w:rsid w:val="005670FC"/>
    <w:rsid w:val="005671FA"/>
    <w:rsid w:val="0056736F"/>
    <w:rsid w:val="005674EB"/>
    <w:rsid w:val="00567531"/>
    <w:rsid w:val="005675C6"/>
    <w:rsid w:val="005675CD"/>
    <w:rsid w:val="005703FB"/>
    <w:rsid w:val="005704C4"/>
    <w:rsid w:val="00570DE8"/>
    <w:rsid w:val="00570E30"/>
    <w:rsid w:val="00570FF6"/>
    <w:rsid w:val="00571861"/>
    <w:rsid w:val="00571CE1"/>
    <w:rsid w:val="00571D8A"/>
    <w:rsid w:val="00571E55"/>
    <w:rsid w:val="00572214"/>
    <w:rsid w:val="005725EE"/>
    <w:rsid w:val="00572C73"/>
    <w:rsid w:val="00573158"/>
    <w:rsid w:val="00573333"/>
    <w:rsid w:val="005733D4"/>
    <w:rsid w:val="0057390A"/>
    <w:rsid w:val="00573B0A"/>
    <w:rsid w:val="00573FD6"/>
    <w:rsid w:val="00574023"/>
    <w:rsid w:val="00574327"/>
    <w:rsid w:val="0057434D"/>
    <w:rsid w:val="00574529"/>
    <w:rsid w:val="00574578"/>
    <w:rsid w:val="0057476A"/>
    <w:rsid w:val="00574894"/>
    <w:rsid w:val="00574B30"/>
    <w:rsid w:val="00574C75"/>
    <w:rsid w:val="00575005"/>
    <w:rsid w:val="0057512D"/>
    <w:rsid w:val="00575310"/>
    <w:rsid w:val="005753B0"/>
    <w:rsid w:val="0057567A"/>
    <w:rsid w:val="00575741"/>
    <w:rsid w:val="005757BB"/>
    <w:rsid w:val="00575B38"/>
    <w:rsid w:val="00575C0A"/>
    <w:rsid w:val="00575C4A"/>
    <w:rsid w:val="00575E07"/>
    <w:rsid w:val="00575F97"/>
    <w:rsid w:val="00576093"/>
    <w:rsid w:val="005764EE"/>
    <w:rsid w:val="00577FC2"/>
    <w:rsid w:val="0058003F"/>
    <w:rsid w:val="00580099"/>
    <w:rsid w:val="0058028A"/>
    <w:rsid w:val="0058039C"/>
    <w:rsid w:val="005804C9"/>
    <w:rsid w:val="00580549"/>
    <w:rsid w:val="005810FD"/>
    <w:rsid w:val="005811E1"/>
    <w:rsid w:val="00581304"/>
    <w:rsid w:val="0058135E"/>
    <w:rsid w:val="00581AE7"/>
    <w:rsid w:val="00581DA6"/>
    <w:rsid w:val="00581ECF"/>
    <w:rsid w:val="00582265"/>
    <w:rsid w:val="005826C8"/>
    <w:rsid w:val="00582A40"/>
    <w:rsid w:val="00582BEF"/>
    <w:rsid w:val="00582BFC"/>
    <w:rsid w:val="0058306A"/>
    <w:rsid w:val="00583192"/>
    <w:rsid w:val="0058329B"/>
    <w:rsid w:val="005832F4"/>
    <w:rsid w:val="00583443"/>
    <w:rsid w:val="005834ED"/>
    <w:rsid w:val="005838EA"/>
    <w:rsid w:val="00583B10"/>
    <w:rsid w:val="00583B1A"/>
    <w:rsid w:val="00583BB2"/>
    <w:rsid w:val="00583E1E"/>
    <w:rsid w:val="0058401A"/>
    <w:rsid w:val="005841E2"/>
    <w:rsid w:val="0058435B"/>
    <w:rsid w:val="00584565"/>
    <w:rsid w:val="005845EE"/>
    <w:rsid w:val="005849E4"/>
    <w:rsid w:val="00584E85"/>
    <w:rsid w:val="00584FFA"/>
    <w:rsid w:val="005850D9"/>
    <w:rsid w:val="00585185"/>
    <w:rsid w:val="0058521F"/>
    <w:rsid w:val="00585261"/>
    <w:rsid w:val="005852CD"/>
    <w:rsid w:val="005853ED"/>
    <w:rsid w:val="00585515"/>
    <w:rsid w:val="00585534"/>
    <w:rsid w:val="0058561D"/>
    <w:rsid w:val="00585851"/>
    <w:rsid w:val="00585ABF"/>
    <w:rsid w:val="00585E25"/>
    <w:rsid w:val="00586217"/>
    <w:rsid w:val="005863CC"/>
    <w:rsid w:val="005865A8"/>
    <w:rsid w:val="0058718B"/>
    <w:rsid w:val="005871C0"/>
    <w:rsid w:val="0058739C"/>
    <w:rsid w:val="00587707"/>
    <w:rsid w:val="00587E17"/>
    <w:rsid w:val="00587FB9"/>
    <w:rsid w:val="00590093"/>
    <w:rsid w:val="005903B7"/>
    <w:rsid w:val="005906AF"/>
    <w:rsid w:val="00590A1D"/>
    <w:rsid w:val="00590C65"/>
    <w:rsid w:val="00590D70"/>
    <w:rsid w:val="00590EC8"/>
    <w:rsid w:val="00590F95"/>
    <w:rsid w:val="00590FB4"/>
    <w:rsid w:val="0059107B"/>
    <w:rsid w:val="0059116C"/>
    <w:rsid w:val="00591245"/>
    <w:rsid w:val="00591527"/>
    <w:rsid w:val="005919E3"/>
    <w:rsid w:val="00591A3F"/>
    <w:rsid w:val="00591BA1"/>
    <w:rsid w:val="00591D1C"/>
    <w:rsid w:val="00591F00"/>
    <w:rsid w:val="005921EF"/>
    <w:rsid w:val="0059232F"/>
    <w:rsid w:val="00592613"/>
    <w:rsid w:val="00592810"/>
    <w:rsid w:val="00592827"/>
    <w:rsid w:val="00592A24"/>
    <w:rsid w:val="00592A9B"/>
    <w:rsid w:val="00592ACA"/>
    <w:rsid w:val="00592F43"/>
    <w:rsid w:val="00593031"/>
    <w:rsid w:val="00593678"/>
    <w:rsid w:val="00593734"/>
    <w:rsid w:val="00593AD2"/>
    <w:rsid w:val="00593E98"/>
    <w:rsid w:val="00593EFF"/>
    <w:rsid w:val="00594090"/>
    <w:rsid w:val="00594220"/>
    <w:rsid w:val="005945A0"/>
    <w:rsid w:val="00594634"/>
    <w:rsid w:val="00594807"/>
    <w:rsid w:val="00595276"/>
    <w:rsid w:val="005955C6"/>
    <w:rsid w:val="005956FD"/>
    <w:rsid w:val="00596089"/>
    <w:rsid w:val="00596248"/>
    <w:rsid w:val="005964D6"/>
    <w:rsid w:val="005965F8"/>
    <w:rsid w:val="005968C0"/>
    <w:rsid w:val="00596B16"/>
    <w:rsid w:val="00596FED"/>
    <w:rsid w:val="00597181"/>
    <w:rsid w:val="00597182"/>
    <w:rsid w:val="00597451"/>
    <w:rsid w:val="00597528"/>
    <w:rsid w:val="005976EC"/>
    <w:rsid w:val="00597BE0"/>
    <w:rsid w:val="00597F87"/>
    <w:rsid w:val="00597FE2"/>
    <w:rsid w:val="005A0323"/>
    <w:rsid w:val="005A047A"/>
    <w:rsid w:val="005A0B0C"/>
    <w:rsid w:val="005A0B44"/>
    <w:rsid w:val="005A0C41"/>
    <w:rsid w:val="005A0E15"/>
    <w:rsid w:val="005A0EC5"/>
    <w:rsid w:val="005A1176"/>
    <w:rsid w:val="005A1276"/>
    <w:rsid w:val="005A1473"/>
    <w:rsid w:val="005A14C0"/>
    <w:rsid w:val="005A15B4"/>
    <w:rsid w:val="005A1743"/>
    <w:rsid w:val="005A1F81"/>
    <w:rsid w:val="005A20B1"/>
    <w:rsid w:val="005A2316"/>
    <w:rsid w:val="005A2527"/>
    <w:rsid w:val="005A2781"/>
    <w:rsid w:val="005A27C9"/>
    <w:rsid w:val="005A29EF"/>
    <w:rsid w:val="005A2AE2"/>
    <w:rsid w:val="005A32D8"/>
    <w:rsid w:val="005A34FB"/>
    <w:rsid w:val="005A361F"/>
    <w:rsid w:val="005A39A6"/>
    <w:rsid w:val="005A39D6"/>
    <w:rsid w:val="005A3B0F"/>
    <w:rsid w:val="005A3FBA"/>
    <w:rsid w:val="005A4363"/>
    <w:rsid w:val="005A4AC7"/>
    <w:rsid w:val="005A4EA6"/>
    <w:rsid w:val="005A551E"/>
    <w:rsid w:val="005A56CF"/>
    <w:rsid w:val="005A6040"/>
    <w:rsid w:val="005A6118"/>
    <w:rsid w:val="005A613A"/>
    <w:rsid w:val="005A6398"/>
    <w:rsid w:val="005A6628"/>
    <w:rsid w:val="005A6727"/>
    <w:rsid w:val="005A6847"/>
    <w:rsid w:val="005A696B"/>
    <w:rsid w:val="005A6B3C"/>
    <w:rsid w:val="005A6B8C"/>
    <w:rsid w:val="005A705F"/>
    <w:rsid w:val="005A70A0"/>
    <w:rsid w:val="005A74B9"/>
    <w:rsid w:val="005A75A6"/>
    <w:rsid w:val="005A75E5"/>
    <w:rsid w:val="005A7800"/>
    <w:rsid w:val="005A7B14"/>
    <w:rsid w:val="005A7C84"/>
    <w:rsid w:val="005B032E"/>
    <w:rsid w:val="005B05CA"/>
    <w:rsid w:val="005B074D"/>
    <w:rsid w:val="005B09F8"/>
    <w:rsid w:val="005B0A7B"/>
    <w:rsid w:val="005B0B6F"/>
    <w:rsid w:val="005B10CF"/>
    <w:rsid w:val="005B1182"/>
    <w:rsid w:val="005B1502"/>
    <w:rsid w:val="005B158A"/>
    <w:rsid w:val="005B16BE"/>
    <w:rsid w:val="005B18FA"/>
    <w:rsid w:val="005B1D53"/>
    <w:rsid w:val="005B1DE9"/>
    <w:rsid w:val="005B1E1E"/>
    <w:rsid w:val="005B1F3E"/>
    <w:rsid w:val="005B202A"/>
    <w:rsid w:val="005B2382"/>
    <w:rsid w:val="005B24D8"/>
    <w:rsid w:val="005B2B79"/>
    <w:rsid w:val="005B2BE5"/>
    <w:rsid w:val="005B2FAC"/>
    <w:rsid w:val="005B300E"/>
    <w:rsid w:val="005B3366"/>
    <w:rsid w:val="005B342E"/>
    <w:rsid w:val="005B3464"/>
    <w:rsid w:val="005B34FA"/>
    <w:rsid w:val="005B3515"/>
    <w:rsid w:val="005B357D"/>
    <w:rsid w:val="005B364C"/>
    <w:rsid w:val="005B3953"/>
    <w:rsid w:val="005B3E6C"/>
    <w:rsid w:val="005B3FB0"/>
    <w:rsid w:val="005B43E0"/>
    <w:rsid w:val="005B44A8"/>
    <w:rsid w:val="005B47DC"/>
    <w:rsid w:val="005B47FE"/>
    <w:rsid w:val="005B48E4"/>
    <w:rsid w:val="005B49DA"/>
    <w:rsid w:val="005B49F3"/>
    <w:rsid w:val="005B4BD6"/>
    <w:rsid w:val="005B5147"/>
    <w:rsid w:val="005B51E5"/>
    <w:rsid w:val="005B5239"/>
    <w:rsid w:val="005B5270"/>
    <w:rsid w:val="005B5504"/>
    <w:rsid w:val="005B5684"/>
    <w:rsid w:val="005B57F6"/>
    <w:rsid w:val="005B58CA"/>
    <w:rsid w:val="005B5E91"/>
    <w:rsid w:val="005B5FAC"/>
    <w:rsid w:val="005B626F"/>
    <w:rsid w:val="005B6740"/>
    <w:rsid w:val="005B69A1"/>
    <w:rsid w:val="005B6A6F"/>
    <w:rsid w:val="005B6CA7"/>
    <w:rsid w:val="005B7386"/>
    <w:rsid w:val="005B7442"/>
    <w:rsid w:val="005B7844"/>
    <w:rsid w:val="005B78E0"/>
    <w:rsid w:val="005C00A6"/>
    <w:rsid w:val="005C0279"/>
    <w:rsid w:val="005C08CA"/>
    <w:rsid w:val="005C0C6E"/>
    <w:rsid w:val="005C0E5B"/>
    <w:rsid w:val="005C0FC9"/>
    <w:rsid w:val="005C10BB"/>
    <w:rsid w:val="005C11BB"/>
    <w:rsid w:val="005C1237"/>
    <w:rsid w:val="005C12AF"/>
    <w:rsid w:val="005C14FC"/>
    <w:rsid w:val="005C182D"/>
    <w:rsid w:val="005C18F8"/>
    <w:rsid w:val="005C1AA1"/>
    <w:rsid w:val="005C1F41"/>
    <w:rsid w:val="005C2007"/>
    <w:rsid w:val="005C22A3"/>
    <w:rsid w:val="005C234B"/>
    <w:rsid w:val="005C2594"/>
    <w:rsid w:val="005C28A6"/>
    <w:rsid w:val="005C2932"/>
    <w:rsid w:val="005C2971"/>
    <w:rsid w:val="005C3195"/>
    <w:rsid w:val="005C366A"/>
    <w:rsid w:val="005C395F"/>
    <w:rsid w:val="005C3AE6"/>
    <w:rsid w:val="005C3E70"/>
    <w:rsid w:val="005C40B9"/>
    <w:rsid w:val="005C4D10"/>
    <w:rsid w:val="005C4E8B"/>
    <w:rsid w:val="005C4E9A"/>
    <w:rsid w:val="005C527A"/>
    <w:rsid w:val="005C5439"/>
    <w:rsid w:val="005C553F"/>
    <w:rsid w:val="005C5634"/>
    <w:rsid w:val="005C5768"/>
    <w:rsid w:val="005C58E0"/>
    <w:rsid w:val="005C5CFF"/>
    <w:rsid w:val="005C5F74"/>
    <w:rsid w:val="005C624A"/>
    <w:rsid w:val="005C6310"/>
    <w:rsid w:val="005C6403"/>
    <w:rsid w:val="005C6780"/>
    <w:rsid w:val="005C6914"/>
    <w:rsid w:val="005C6A09"/>
    <w:rsid w:val="005C73B8"/>
    <w:rsid w:val="005C759C"/>
    <w:rsid w:val="005C76B6"/>
    <w:rsid w:val="005C7719"/>
    <w:rsid w:val="005C7760"/>
    <w:rsid w:val="005C7C92"/>
    <w:rsid w:val="005D0050"/>
    <w:rsid w:val="005D009B"/>
    <w:rsid w:val="005D0542"/>
    <w:rsid w:val="005D07AB"/>
    <w:rsid w:val="005D0913"/>
    <w:rsid w:val="005D0AC2"/>
    <w:rsid w:val="005D15B2"/>
    <w:rsid w:val="005D1831"/>
    <w:rsid w:val="005D1896"/>
    <w:rsid w:val="005D1D09"/>
    <w:rsid w:val="005D1D87"/>
    <w:rsid w:val="005D2082"/>
    <w:rsid w:val="005D21BE"/>
    <w:rsid w:val="005D222B"/>
    <w:rsid w:val="005D2674"/>
    <w:rsid w:val="005D306E"/>
    <w:rsid w:val="005D3213"/>
    <w:rsid w:val="005D325F"/>
    <w:rsid w:val="005D3452"/>
    <w:rsid w:val="005D354D"/>
    <w:rsid w:val="005D3880"/>
    <w:rsid w:val="005D388E"/>
    <w:rsid w:val="005D398A"/>
    <w:rsid w:val="005D3C25"/>
    <w:rsid w:val="005D3DB9"/>
    <w:rsid w:val="005D3DF6"/>
    <w:rsid w:val="005D4024"/>
    <w:rsid w:val="005D4495"/>
    <w:rsid w:val="005D453E"/>
    <w:rsid w:val="005D46E1"/>
    <w:rsid w:val="005D4A87"/>
    <w:rsid w:val="005D4AA0"/>
    <w:rsid w:val="005D4DF4"/>
    <w:rsid w:val="005D4F8C"/>
    <w:rsid w:val="005D5154"/>
    <w:rsid w:val="005D54CA"/>
    <w:rsid w:val="005D5ABA"/>
    <w:rsid w:val="005D5BDA"/>
    <w:rsid w:val="005D5C04"/>
    <w:rsid w:val="005D5C5C"/>
    <w:rsid w:val="005D5D44"/>
    <w:rsid w:val="005D5E12"/>
    <w:rsid w:val="005D60A2"/>
    <w:rsid w:val="005D6189"/>
    <w:rsid w:val="005D63CB"/>
    <w:rsid w:val="005D6952"/>
    <w:rsid w:val="005D6DFA"/>
    <w:rsid w:val="005D7274"/>
    <w:rsid w:val="005D7553"/>
    <w:rsid w:val="005D776D"/>
    <w:rsid w:val="005D7918"/>
    <w:rsid w:val="005D7DD3"/>
    <w:rsid w:val="005D7F89"/>
    <w:rsid w:val="005E027E"/>
    <w:rsid w:val="005E0364"/>
    <w:rsid w:val="005E06A1"/>
    <w:rsid w:val="005E0724"/>
    <w:rsid w:val="005E0D54"/>
    <w:rsid w:val="005E0FEB"/>
    <w:rsid w:val="005E10C7"/>
    <w:rsid w:val="005E128B"/>
    <w:rsid w:val="005E1404"/>
    <w:rsid w:val="005E1518"/>
    <w:rsid w:val="005E158E"/>
    <w:rsid w:val="005E18B9"/>
    <w:rsid w:val="005E18F5"/>
    <w:rsid w:val="005E1997"/>
    <w:rsid w:val="005E1A9B"/>
    <w:rsid w:val="005E1B1F"/>
    <w:rsid w:val="005E1C45"/>
    <w:rsid w:val="005E1C76"/>
    <w:rsid w:val="005E1E91"/>
    <w:rsid w:val="005E21FF"/>
    <w:rsid w:val="005E2506"/>
    <w:rsid w:val="005E2852"/>
    <w:rsid w:val="005E2BB2"/>
    <w:rsid w:val="005E2CD3"/>
    <w:rsid w:val="005E2E37"/>
    <w:rsid w:val="005E305A"/>
    <w:rsid w:val="005E306D"/>
    <w:rsid w:val="005E3A2B"/>
    <w:rsid w:val="005E3C2B"/>
    <w:rsid w:val="005E3D49"/>
    <w:rsid w:val="005E3DB2"/>
    <w:rsid w:val="005E3E37"/>
    <w:rsid w:val="005E43AF"/>
    <w:rsid w:val="005E453E"/>
    <w:rsid w:val="005E45A4"/>
    <w:rsid w:val="005E48DE"/>
    <w:rsid w:val="005E4BA3"/>
    <w:rsid w:val="005E4C17"/>
    <w:rsid w:val="005E4CF1"/>
    <w:rsid w:val="005E4D85"/>
    <w:rsid w:val="005E4EB4"/>
    <w:rsid w:val="005E4FD2"/>
    <w:rsid w:val="005E51B0"/>
    <w:rsid w:val="005E52A8"/>
    <w:rsid w:val="005E5707"/>
    <w:rsid w:val="005E5A96"/>
    <w:rsid w:val="005E5B58"/>
    <w:rsid w:val="005E5CA1"/>
    <w:rsid w:val="005E679C"/>
    <w:rsid w:val="005E685F"/>
    <w:rsid w:val="005E72DB"/>
    <w:rsid w:val="005E764C"/>
    <w:rsid w:val="005E772C"/>
    <w:rsid w:val="005E788B"/>
    <w:rsid w:val="005E79D3"/>
    <w:rsid w:val="005F08F5"/>
    <w:rsid w:val="005F0AE4"/>
    <w:rsid w:val="005F111E"/>
    <w:rsid w:val="005F1144"/>
    <w:rsid w:val="005F13BE"/>
    <w:rsid w:val="005F1829"/>
    <w:rsid w:val="005F1AC5"/>
    <w:rsid w:val="005F1CF3"/>
    <w:rsid w:val="005F1F10"/>
    <w:rsid w:val="005F22A2"/>
    <w:rsid w:val="005F2438"/>
    <w:rsid w:val="005F2743"/>
    <w:rsid w:val="005F282F"/>
    <w:rsid w:val="005F28E8"/>
    <w:rsid w:val="005F2C12"/>
    <w:rsid w:val="005F3184"/>
    <w:rsid w:val="005F3320"/>
    <w:rsid w:val="005F368A"/>
    <w:rsid w:val="005F3738"/>
    <w:rsid w:val="005F377D"/>
    <w:rsid w:val="005F380A"/>
    <w:rsid w:val="005F394D"/>
    <w:rsid w:val="005F3EF6"/>
    <w:rsid w:val="005F4013"/>
    <w:rsid w:val="005F4144"/>
    <w:rsid w:val="005F41F0"/>
    <w:rsid w:val="005F4C42"/>
    <w:rsid w:val="005F525C"/>
    <w:rsid w:val="005F5844"/>
    <w:rsid w:val="005F5CA7"/>
    <w:rsid w:val="005F5ECC"/>
    <w:rsid w:val="005F60AB"/>
    <w:rsid w:val="005F62D9"/>
    <w:rsid w:val="005F6655"/>
    <w:rsid w:val="005F66A3"/>
    <w:rsid w:val="005F6B54"/>
    <w:rsid w:val="005F6D6A"/>
    <w:rsid w:val="005F6EB5"/>
    <w:rsid w:val="005F6F5A"/>
    <w:rsid w:val="005F7265"/>
    <w:rsid w:val="005F7B06"/>
    <w:rsid w:val="005F7CA5"/>
    <w:rsid w:val="005F7CD8"/>
    <w:rsid w:val="005F7E12"/>
    <w:rsid w:val="005F7F11"/>
    <w:rsid w:val="005F7F31"/>
    <w:rsid w:val="006007F2"/>
    <w:rsid w:val="00600A76"/>
    <w:rsid w:val="00600ACE"/>
    <w:rsid w:val="00600B1C"/>
    <w:rsid w:val="00600CC2"/>
    <w:rsid w:val="00600D6A"/>
    <w:rsid w:val="00600EE6"/>
    <w:rsid w:val="00600EE8"/>
    <w:rsid w:val="0060128E"/>
    <w:rsid w:val="006013F3"/>
    <w:rsid w:val="0060171A"/>
    <w:rsid w:val="00601861"/>
    <w:rsid w:val="00601A0D"/>
    <w:rsid w:val="00601C78"/>
    <w:rsid w:val="00601CA9"/>
    <w:rsid w:val="00601F76"/>
    <w:rsid w:val="0060200A"/>
    <w:rsid w:val="0060230C"/>
    <w:rsid w:val="006025B3"/>
    <w:rsid w:val="006025D7"/>
    <w:rsid w:val="0060274D"/>
    <w:rsid w:val="00602797"/>
    <w:rsid w:val="00602A86"/>
    <w:rsid w:val="00602D1A"/>
    <w:rsid w:val="00602F5F"/>
    <w:rsid w:val="00603838"/>
    <w:rsid w:val="00603925"/>
    <w:rsid w:val="00603A19"/>
    <w:rsid w:val="00603AF7"/>
    <w:rsid w:val="00603CD2"/>
    <w:rsid w:val="00603D15"/>
    <w:rsid w:val="00603FFB"/>
    <w:rsid w:val="00604118"/>
    <w:rsid w:val="006041AF"/>
    <w:rsid w:val="006042F0"/>
    <w:rsid w:val="006043E0"/>
    <w:rsid w:val="00604703"/>
    <w:rsid w:val="006047E2"/>
    <w:rsid w:val="00604B76"/>
    <w:rsid w:val="006051A3"/>
    <w:rsid w:val="006052CF"/>
    <w:rsid w:val="006054C4"/>
    <w:rsid w:val="006054D2"/>
    <w:rsid w:val="006056E8"/>
    <w:rsid w:val="00605E38"/>
    <w:rsid w:val="00605E92"/>
    <w:rsid w:val="00605EB2"/>
    <w:rsid w:val="006061C2"/>
    <w:rsid w:val="0060660B"/>
    <w:rsid w:val="0060669E"/>
    <w:rsid w:val="006067A5"/>
    <w:rsid w:val="006067CC"/>
    <w:rsid w:val="006067E3"/>
    <w:rsid w:val="00606F83"/>
    <w:rsid w:val="00606FAE"/>
    <w:rsid w:val="006070B9"/>
    <w:rsid w:val="00607331"/>
    <w:rsid w:val="00607461"/>
    <w:rsid w:val="00607749"/>
    <w:rsid w:val="006078CB"/>
    <w:rsid w:val="00607E46"/>
    <w:rsid w:val="0061046A"/>
    <w:rsid w:val="006108C2"/>
    <w:rsid w:val="00610927"/>
    <w:rsid w:val="00611169"/>
    <w:rsid w:val="006112A5"/>
    <w:rsid w:val="00611561"/>
    <w:rsid w:val="006118B7"/>
    <w:rsid w:val="00611AB0"/>
    <w:rsid w:val="0061207A"/>
    <w:rsid w:val="00612297"/>
    <w:rsid w:val="00612708"/>
    <w:rsid w:val="00612752"/>
    <w:rsid w:val="00612842"/>
    <w:rsid w:val="00612885"/>
    <w:rsid w:val="00613250"/>
    <w:rsid w:val="006134E6"/>
    <w:rsid w:val="0061356A"/>
    <w:rsid w:val="00613BCE"/>
    <w:rsid w:val="00613E35"/>
    <w:rsid w:val="006142F3"/>
    <w:rsid w:val="0061435B"/>
    <w:rsid w:val="00614421"/>
    <w:rsid w:val="006147B7"/>
    <w:rsid w:val="0061496C"/>
    <w:rsid w:val="00614A39"/>
    <w:rsid w:val="00614CFA"/>
    <w:rsid w:val="0061517D"/>
    <w:rsid w:val="00615391"/>
    <w:rsid w:val="006153EE"/>
    <w:rsid w:val="00615587"/>
    <w:rsid w:val="00615970"/>
    <w:rsid w:val="00615AA4"/>
    <w:rsid w:val="00615C59"/>
    <w:rsid w:val="00615D75"/>
    <w:rsid w:val="006161D3"/>
    <w:rsid w:val="00616884"/>
    <w:rsid w:val="006169F5"/>
    <w:rsid w:val="00616E25"/>
    <w:rsid w:val="00616EDC"/>
    <w:rsid w:val="006175C6"/>
    <w:rsid w:val="00617898"/>
    <w:rsid w:val="006178C8"/>
    <w:rsid w:val="00617923"/>
    <w:rsid w:val="00617980"/>
    <w:rsid w:val="0061798C"/>
    <w:rsid w:val="0061799B"/>
    <w:rsid w:val="00617AC8"/>
    <w:rsid w:val="00617B9B"/>
    <w:rsid w:val="006202B3"/>
    <w:rsid w:val="0062032E"/>
    <w:rsid w:val="006203DD"/>
    <w:rsid w:val="00620A55"/>
    <w:rsid w:val="00620A86"/>
    <w:rsid w:val="00620AF8"/>
    <w:rsid w:val="00620D62"/>
    <w:rsid w:val="00620E9D"/>
    <w:rsid w:val="00620F9D"/>
    <w:rsid w:val="006212B4"/>
    <w:rsid w:val="0062165D"/>
    <w:rsid w:val="006216E8"/>
    <w:rsid w:val="00621A84"/>
    <w:rsid w:val="00621B4E"/>
    <w:rsid w:val="00621EB6"/>
    <w:rsid w:val="00621EE9"/>
    <w:rsid w:val="0062220B"/>
    <w:rsid w:val="006229F1"/>
    <w:rsid w:val="00622DBC"/>
    <w:rsid w:val="0062376C"/>
    <w:rsid w:val="00623A2B"/>
    <w:rsid w:val="00623BD1"/>
    <w:rsid w:val="00623EB5"/>
    <w:rsid w:val="00624856"/>
    <w:rsid w:val="00624E1B"/>
    <w:rsid w:val="00624FC0"/>
    <w:rsid w:val="006257FA"/>
    <w:rsid w:val="006260E8"/>
    <w:rsid w:val="0062634C"/>
    <w:rsid w:val="00626448"/>
    <w:rsid w:val="0062645E"/>
    <w:rsid w:val="006268C5"/>
    <w:rsid w:val="00626C5C"/>
    <w:rsid w:val="00626D8B"/>
    <w:rsid w:val="0062700C"/>
    <w:rsid w:val="0062735E"/>
    <w:rsid w:val="006273CE"/>
    <w:rsid w:val="0062764E"/>
    <w:rsid w:val="00627777"/>
    <w:rsid w:val="00627A1C"/>
    <w:rsid w:val="00627A2B"/>
    <w:rsid w:val="00627A8D"/>
    <w:rsid w:val="00627B49"/>
    <w:rsid w:val="0063009A"/>
    <w:rsid w:val="006304C3"/>
    <w:rsid w:val="00630677"/>
    <w:rsid w:val="006308C6"/>
    <w:rsid w:val="00630B07"/>
    <w:rsid w:val="00630B61"/>
    <w:rsid w:val="00630CF1"/>
    <w:rsid w:val="00630DCA"/>
    <w:rsid w:val="00631201"/>
    <w:rsid w:val="00631284"/>
    <w:rsid w:val="006312EF"/>
    <w:rsid w:val="00631421"/>
    <w:rsid w:val="00631B39"/>
    <w:rsid w:val="00632088"/>
    <w:rsid w:val="00632186"/>
    <w:rsid w:val="0063232A"/>
    <w:rsid w:val="006327AE"/>
    <w:rsid w:val="006327E5"/>
    <w:rsid w:val="00632AC1"/>
    <w:rsid w:val="00632CDF"/>
    <w:rsid w:val="00632FB9"/>
    <w:rsid w:val="00633066"/>
    <w:rsid w:val="006332B7"/>
    <w:rsid w:val="00633A71"/>
    <w:rsid w:val="00633AC0"/>
    <w:rsid w:val="00633D50"/>
    <w:rsid w:val="00633DE1"/>
    <w:rsid w:val="00633EE0"/>
    <w:rsid w:val="0063430C"/>
    <w:rsid w:val="00634338"/>
    <w:rsid w:val="0063446B"/>
    <w:rsid w:val="0063467D"/>
    <w:rsid w:val="00634889"/>
    <w:rsid w:val="006349AB"/>
    <w:rsid w:val="00634A68"/>
    <w:rsid w:val="00635134"/>
    <w:rsid w:val="006351B6"/>
    <w:rsid w:val="006353B9"/>
    <w:rsid w:val="006353CB"/>
    <w:rsid w:val="0063541A"/>
    <w:rsid w:val="00635563"/>
    <w:rsid w:val="006355A0"/>
    <w:rsid w:val="00635658"/>
    <w:rsid w:val="00635986"/>
    <w:rsid w:val="006363C1"/>
    <w:rsid w:val="006364E5"/>
    <w:rsid w:val="00636551"/>
    <w:rsid w:val="006366E2"/>
    <w:rsid w:val="0063675D"/>
    <w:rsid w:val="00636ADD"/>
    <w:rsid w:val="00636BA6"/>
    <w:rsid w:val="0063702C"/>
    <w:rsid w:val="006370D1"/>
    <w:rsid w:val="006372C8"/>
    <w:rsid w:val="00637570"/>
    <w:rsid w:val="00637741"/>
    <w:rsid w:val="00637B06"/>
    <w:rsid w:val="0064054F"/>
    <w:rsid w:val="006405F4"/>
    <w:rsid w:val="00640A44"/>
    <w:rsid w:val="00640B17"/>
    <w:rsid w:val="00640B5E"/>
    <w:rsid w:val="00640FF8"/>
    <w:rsid w:val="006413E9"/>
    <w:rsid w:val="0064146E"/>
    <w:rsid w:val="0064151E"/>
    <w:rsid w:val="006415E8"/>
    <w:rsid w:val="006415ED"/>
    <w:rsid w:val="00641D58"/>
    <w:rsid w:val="00641F84"/>
    <w:rsid w:val="00641FAB"/>
    <w:rsid w:val="006420C6"/>
    <w:rsid w:val="006421F2"/>
    <w:rsid w:val="006421F3"/>
    <w:rsid w:val="00642262"/>
    <w:rsid w:val="00642366"/>
    <w:rsid w:val="0064272C"/>
    <w:rsid w:val="00642787"/>
    <w:rsid w:val="00642DB6"/>
    <w:rsid w:val="00643336"/>
    <w:rsid w:val="00644260"/>
    <w:rsid w:val="00644353"/>
    <w:rsid w:val="006443F5"/>
    <w:rsid w:val="00644678"/>
    <w:rsid w:val="0064474D"/>
    <w:rsid w:val="00644A43"/>
    <w:rsid w:val="00644B88"/>
    <w:rsid w:val="00644F00"/>
    <w:rsid w:val="00645EE6"/>
    <w:rsid w:val="00645F5D"/>
    <w:rsid w:val="006465CE"/>
    <w:rsid w:val="00646B3F"/>
    <w:rsid w:val="00646D39"/>
    <w:rsid w:val="0064722E"/>
    <w:rsid w:val="00647360"/>
    <w:rsid w:val="0064765D"/>
    <w:rsid w:val="0064776E"/>
    <w:rsid w:val="006477E8"/>
    <w:rsid w:val="00647AA5"/>
    <w:rsid w:val="00647F42"/>
    <w:rsid w:val="00650222"/>
    <w:rsid w:val="0065032C"/>
    <w:rsid w:val="0065055C"/>
    <w:rsid w:val="00650A08"/>
    <w:rsid w:val="00650B16"/>
    <w:rsid w:val="00650BD9"/>
    <w:rsid w:val="00650E08"/>
    <w:rsid w:val="00650E2B"/>
    <w:rsid w:val="00651143"/>
    <w:rsid w:val="00651316"/>
    <w:rsid w:val="006514E9"/>
    <w:rsid w:val="006517D4"/>
    <w:rsid w:val="00651A70"/>
    <w:rsid w:val="0065214B"/>
    <w:rsid w:val="00652EBE"/>
    <w:rsid w:val="00653677"/>
    <w:rsid w:val="00653708"/>
    <w:rsid w:val="00653895"/>
    <w:rsid w:val="006539E0"/>
    <w:rsid w:val="00653BDA"/>
    <w:rsid w:val="0065413C"/>
    <w:rsid w:val="00654451"/>
    <w:rsid w:val="006549D8"/>
    <w:rsid w:val="00654FA3"/>
    <w:rsid w:val="00655072"/>
    <w:rsid w:val="006555F1"/>
    <w:rsid w:val="00655861"/>
    <w:rsid w:val="0065588B"/>
    <w:rsid w:val="00655C16"/>
    <w:rsid w:val="00655CBD"/>
    <w:rsid w:val="00656036"/>
    <w:rsid w:val="00656638"/>
    <w:rsid w:val="006566E6"/>
    <w:rsid w:val="00656836"/>
    <w:rsid w:val="00656839"/>
    <w:rsid w:val="006573E6"/>
    <w:rsid w:val="00657909"/>
    <w:rsid w:val="00657E45"/>
    <w:rsid w:val="0066001E"/>
    <w:rsid w:val="0066029A"/>
    <w:rsid w:val="00660366"/>
    <w:rsid w:val="00660761"/>
    <w:rsid w:val="00660853"/>
    <w:rsid w:val="006608DC"/>
    <w:rsid w:val="00660961"/>
    <w:rsid w:val="006609B4"/>
    <w:rsid w:val="00660AEC"/>
    <w:rsid w:val="00660C33"/>
    <w:rsid w:val="00660F98"/>
    <w:rsid w:val="00660F9A"/>
    <w:rsid w:val="00661097"/>
    <w:rsid w:val="0066119C"/>
    <w:rsid w:val="00661299"/>
    <w:rsid w:val="00661411"/>
    <w:rsid w:val="00661432"/>
    <w:rsid w:val="00661C89"/>
    <w:rsid w:val="00661D9A"/>
    <w:rsid w:val="00662086"/>
    <w:rsid w:val="0066239E"/>
    <w:rsid w:val="0066246F"/>
    <w:rsid w:val="0066250B"/>
    <w:rsid w:val="00662539"/>
    <w:rsid w:val="00662A8C"/>
    <w:rsid w:val="00662D39"/>
    <w:rsid w:val="00662E71"/>
    <w:rsid w:val="0066318A"/>
    <w:rsid w:val="006631CE"/>
    <w:rsid w:val="0066391A"/>
    <w:rsid w:val="006639D0"/>
    <w:rsid w:val="00663C73"/>
    <w:rsid w:val="00663DD2"/>
    <w:rsid w:val="00663E15"/>
    <w:rsid w:val="00663E94"/>
    <w:rsid w:val="0066409C"/>
    <w:rsid w:val="006644E6"/>
    <w:rsid w:val="006645C9"/>
    <w:rsid w:val="00664979"/>
    <w:rsid w:val="00664D65"/>
    <w:rsid w:val="00664D6C"/>
    <w:rsid w:val="00664DC8"/>
    <w:rsid w:val="00664FA7"/>
    <w:rsid w:val="00665005"/>
    <w:rsid w:val="00665109"/>
    <w:rsid w:val="0066513E"/>
    <w:rsid w:val="00665239"/>
    <w:rsid w:val="0066535C"/>
    <w:rsid w:val="006655F2"/>
    <w:rsid w:val="00665872"/>
    <w:rsid w:val="00665938"/>
    <w:rsid w:val="00665C11"/>
    <w:rsid w:val="00665DC8"/>
    <w:rsid w:val="006661CF"/>
    <w:rsid w:val="0066632E"/>
    <w:rsid w:val="00666734"/>
    <w:rsid w:val="00666C05"/>
    <w:rsid w:val="00666CEB"/>
    <w:rsid w:val="00666FBD"/>
    <w:rsid w:val="006670CA"/>
    <w:rsid w:val="00667738"/>
    <w:rsid w:val="0066783F"/>
    <w:rsid w:val="0066797A"/>
    <w:rsid w:val="00670258"/>
    <w:rsid w:val="00670398"/>
    <w:rsid w:val="0067063D"/>
    <w:rsid w:val="00670B24"/>
    <w:rsid w:val="00670C7F"/>
    <w:rsid w:val="00670F09"/>
    <w:rsid w:val="006712B4"/>
    <w:rsid w:val="006717D4"/>
    <w:rsid w:val="006718C1"/>
    <w:rsid w:val="0067196C"/>
    <w:rsid w:val="00671C6D"/>
    <w:rsid w:val="00671F0F"/>
    <w:rsid w:val="006720B9"/>
    <w:rsid w:val="00672771"/>
    <w:rsid w:val="00672872"/>
    <w:rsid w:val="00672984"/>
    <w:rsid w:val="00672A36"/>
    <w:rsid w:val="00672B1D"/>
    <w:rsid w:val="00672C9B"/>
    <w:rsid w:val="00672CED"/>
    <w:rsid w:val="00672F93"/>
    <w:rsid w:val="00672FEE"/>
    <w:rsid w:val="00673110"/>
    <w:rsid w:val="0067326E"/>
    <w:rsid w:val="006732B1"/>
    <w:rsid w:val="006736B0"/>
    <w:rsid w:val="006737C3"/>
    <w:rsid w:val="00673897"/>
    <w:rsid w:val="006738D7"/>
    <w:rsid w:val="00673B0D"/>
    <w:rsid w:val="00674072"/>
    <w:rsid w:val="00674491"/>
    <w:rsid w:val="006748B7"/>
    <w:rsid w:val="00674939"/>
    <w:rsid w:val="00674A48"/>
    <w:rsid w:val="00674CFC"/>
    <w:rsid w:val="00674F6A"/>
    <w:rsid w:val="006750FA"/>
    <w:rsid w:val="00675190"/>
    <w:rsid w:val="006752FA"/>
    <w:rsid w:val="0067565B"/>
    <w:rsid w:val="0067572F"/>
    <w:rsid w:val="0067585D"/>
    <w:rsid w:val="00675CD0"/>
    <w:rsid w:val="00675D4B"/>
    <w:rsid w:val="00675ECD"/>
    <w:rsid w:val="00675F2A"/>
    <w:rsid w:val="00676259"/>
    <w:rsid w:val="0067655E"/>
    <w:rsid w:val="0067656E"/>
    <w:rsid w:val="006766A0"/>
    <w:rsid w:val="0067688E"/>
    <w:rsid w:val="006770A0"/>
    <w:rsid w:val="006772C3"/>
    <w:rsid w:val="006773AB"/>
    <w:rsid w:val="00677472"/>
    <w:rsid w:val="0067761E"/>
    <w:rsid w:val="006776E7"/>
    <w:rsid w:val="006778BE"/>
    <w:rsid w:val="00680057"/>
    <w:rsid w:val="00680275"/>
    <w:rsid w:val="006802D3"/>
    <w:rsid w:val="0068055E"/>
    <w:rsid w:val="00680AB9"/>
    <w:rsid w:val="00680DB9"/>
    <w:rsid w:val="0068127C"/>
    <w:rsid w:val="00681292"/>
    <w:rsid w:val="00681719"/>
    <w:rsid w:val="006819E1"/>
    <w:rsid w:val="00681B79"/>
    <w:rsid w:val="00681D05"/>
    <w:rsid w:val="00681FFF"/>
    <w:rsid w:val="006820FE"/>
    <w:rsid w:val="00682491"/>
    <w:rsid w:val="006825AE"/>
    <w:rsid w:val="00682A91"/>
    <w:rsid w:val="00682AFC"/>
    <w:rsid w:val="00682F87"/>
    <w:rsid w:val="0068333E"/>
    <w:rsid w:val="0068365F"/>
    <w:rsid w:val="006839B6"/>
    <w:rsid w:val="00683A17"/>
    <w:rsid w:val="00683AF5"/>
    <w:rsid w:val="00683C99"/>
    <w:rsid w:val="00683CD0"/>
    <w:rsid w:val="00683E7B"/>
    <w:rsid w:val="00683FCB"/>
    <w:rsid w:val="0068400B"/>
    <w:rsid w:val="00684234"/>
    <w:rsid w:val="006844B1"/>
    <w:rsid w:val="00684587"/>
    <w:rsid w:val="00684697"/>
    <w:rsid w:val="006846B8"/>
    <w:rsid w:val="00684925"/>
    <w:rsid w:val="00684A06"/>
    <w:rsid w:val="00684A7B"/>
    <w:rsid w:val="00684A98"/>
    <w:rsid w:val="00685821"/>
    <w:rsid w:val="00685925"/>
    <w:rsid w:val="00685B65"/>
    <w:rsid w:val="00685E0A"/>
    <w:rsid w:val="00686065"/>
    <w:rsid w:val="006860B7"/>
    <w:rsid w:val="006860DB"/>
    <w:rsid w:val="006862A2"/>
    <w:rsid w:val="00686776"/>
    <w:rsid w:val="00686ABA"/>
    <w:rsid w:val="00686EA6"/>
    <w:rsid w:val="00686F71"/>
    <w:rsid w:val="006871EA"/>
    <w:rsid w:val="0068730F"/>
    <w:rsid w:val="006873B2"/>
    <w:rsid w:val="0068765A"/>
    <w:rsid w:val="006879D4"/>
    <w:rsid w:val="00687A9A"/>
    <w:rsid w:val="00687D16"/>
    <w:rsid w:val="00687E3B"/>
    <w:rsid w:val="0069018D"/>
    <w:rsid w:val="00690218"/>
    <w:rsid w:val="006902F9"/>
    <w:rsid w:val="006904F7"/>
    <w:rsid w:val="00690AA4"/>
    <w:rsid w:val="00690E99"/>
    <w:rsid w:val="006910C7"/>
    <w:rsid w:val="00691234"/>
    <w:rsid w:val="00691699"/>
    <w:rsid w:val="00691726"/>
    <w:rsid w:val="00691773"/>
    <w:rsid w:val="00691DA5"/>
    <w:rsid w:val="0069201A"/>
    <w:rsid w:val="006920CF"/>
    <w:rsid w:val="00692B7A"/>
    <w:rsid w:val="00692D7C"/>
    <w:rsid w:val="006934B0"/>
    <w:rsid w:val="00693578"/>
    <w:rsid w:val="006935D4"/>
    <w:rsid w:val="006936D4"/>
    <w:rsid w:val="0069373D"/>
    <w:rsid w:val="00693801"/>
    <w:rsid w:val="0069399A"/>
    <w:rsid w:val="00693AF5"/>
    <w:rsid w:val="00693C0E"/>
    <w:rsid w:val="00693EFE"/>
    <w:rsid w:val="00694231"/>
    <w:rsid w:val="006942B4"/>
    <w:rsid w:val="006944AD"/>
    <w:rsid w:val="00694C67"/>
    <w:rsid w:val="00694CA0"/>
    <w:rsid w:val="006950DB"/>
    <w:rsid w:val="00695309"/>
    <w:rsid w:val="006957A4"/>
    <w:rsid w:val="00695DCE"/>
    <w:rsid w:val="00695F68"/>
    <w:rsid w:val="006960AC"/>
    <w:rsid w:val="00696549"/>
    <w:rsid w:val="0069662A"/>
    <w:rsid w:val="006968BD"/>
    <w:rsid w:val="006968CD"/>
    <w:rsid w:val="00696980"/>
    <w:rsid w:val="006969E6"/>
    <w:rsid w:val="00696B10"/>
    <w:rsid w:val="00696B36"/>
    <w:rsid w:val="00696BA2"/>
    <w:rsid w:val="00696F88"/>
    <w:rsid w:val="006972B8"/>
    <w:rsid w:val="006974FE"/>
    <w:rsid w:val="006976FD"/>
    <w:rsid w:val="00697831"/>
    <w:rsid w:val="0069787C"/>
    <w:rsid w:val="00697A43"/>
    <w:rsid w:val="00697CD1"/>
    <w:rsid w:val="00697D7F"/>
    <w:rsid w:val="006A0094"/>
    <w:rsid w:val="006A02FB"/>
    <w:rsid w:val="006A04F6"/>
    <w:rsid w:val="006A0956"/>
    <w:rsid w:val="006A0B42"/>
    <w:rsid w:val="006A0DAB"/>
    <w:rsid w:val="006A0EA7"/>
    <w:rsid w:val="006A0F1E"/>
    <w:rsid w:val="006A1108"/>
    <w:rsid w:val="006A12E4"/>
    <w:rsid w:val="006A15C4"/>
    <w:rsid w:val="006A18A4"/>
    <w:rsid w:val="006A1A53"/>
    <w:rsid w:val="006A1D09"/>
    <w:rsid w:val="006A2423"/>
    <w:rsid w:val="006A2792"/>
    <w:rsid w:val="006A2B6B"/>
    <w:rsid w:val="006A2BA5"/>
    <w:rsid w:val="006A2BC7"/>
    <w:rsid w:val="006A2D55"/>
    <w:rsid w:val="006A30B0"/>
    <w:rsid w:val="006A30D6"/>
    <w:rsid w:val="006A3143"/>
    <w:rsid w:val="006A382D"/>
    <w:rsid w:val="006A3F40"/>
    <w:rsid w:val="006A4088"/>
    <w:rsid w:val="006A45A2"/>
    <w:rsid w:val="006A45C0"/>
    <w:rsid w:val="006A47CC"/>
    <w:rsid w:val="006A47D9"/>
    <w:rsid w:val="006A49F5"/>
    <w:rsid w:val="006A4BC6"/>
    <w:rsid w:val="006A5045"/>
    <w:rsid w:val="006A519C"/>
    <w:rsid w:val="006A56DC"/>
    <w:rsid w:val="006A5790"/>
    <w:rsid w:val="006A5A1F"/>
    <w:rsid w:val="006A5AE1"/>
    <w:rsid w:val="006A5C44"/>
    <w:rsid w:val="006A5C48"/>
    <w:rsid w:val="006A5F3D"/>
    <w:rsid w:val="006A60A8"/>
    <w:rsid w:val="006A62B9"/>
    <w:rsid w:val="006A640D"/>
    <w:rsid w:val="006A6887"/>
    <w:rsid w:val="006A6954"/>
    <w:rsid w:val="006A6B5F"/>
    <w:rsid w:val="006A6F4A"/>
    <w:rsid w:val="006A71DD"/>
    <w:rsid w:val="006A7391"/>
    <w:rsid w:val="006A7510"/>
    <w:rsid w:val="006A794C"/>
    <w:rsid w:val="006A7A9F"/>
    <w:rsid w:val="006A7BC7"/>
    <w:rsid w:val="006B0083"/>
    <w:rsid w:val="006B0308"/>
    <w:rsid w:val="006B0668"/>
    <w:rsid w:val="006B07FE"/>
    <w:rsid w:val="006B1378"/>
    <w:rsid w:val="006B13CB"/>
    <w:rsid w:val="006B1443"/>
    <w:rsid w:val="006B1573"/>
    <w:rsid w:val="006B1DA3"/>
    <w:rsid w:val="006B1DAB"/>
    <w:rsid w:val="006B1F66"/>
    <w:rsid w:val="006B1FFD"/>
    <w:rsid w:val="006B2024"/>
    <w:rsid w:val="006B21D1"/>
    <w:rsid w:val="006B2333"/>
    <w:rsid w:val="006B254E"/>
    <w:rsid w:val="006B265B"/>
    <w:rsid w:val="006B2918"/>
    <w:rsid w:val="006B2983"/>
    <w:rsid w:val="006B3074"/>
    <w:rsid w:val="006B3100"/>
    <w:rsid w:val="006B3BD7"/>
    <w:rsid w:val="006B3C70"/>
    <w:rsid w:val="006B3D29"/>
    <w:rsid w:val="006B3DC8"/>
    <w:rsid w:val="006B4310"/>
    <w:rsid w:val="006B4356"/>
    <w:rsid w:val="006B447F"/>
    <w:rsid w:val="006B4AF9"/>
    <w:rsid w:val="006B4BD6"/>
    <w:rsid w:val="006B4CE9"/>
    <w:rsid w:val="006B54FB"/>
    <w:rsid w:val="006B5755"/>
    <w:rsid w:val="006B579B"/>
    <w:rsid w:val="006B5B99"/>
    <w:rsid w:val="006B5E4C"/>
    <w:rsid w:val="006B62A8"/>
    <w:rsid w:val="006B6363"/>
    <w:rsid w:val="006B6817"/>
    <w:rsid w:val="006B6C11"/>
    <w:rsid w:val="006B6F19"/>
    <w:rsid w:val="006B7242"/>
    <w:rsid w:val="006B74BE"/>
    <w:rsid w:val="006B752F"/>
    <w:rsid w:val="006B787A"/>
    <w:rsid w:val="006B78F4"/>
    <w:rsid w:val="006B7D93"/>
    <w:rsid w:val="006C0444"/>
    <w:rsid w:val="006C04EF"/>
    <w:rsid w:val="006C0753"/>
    <w:rsid w:val="006C0D26"/>
    <w:rsid w:val="006C0FAB"/>
    <w:rsid w:val="006C165A"/>
    <w:rsid w:val="006C189B"/>
    <w:rsid w:val="006C1A4C"/>
    <w:rsid w:val="006C1C25"/>
    <w:rsid w:val="006C1EBE"/>
    <w:rsid w:val="006C2171"/>
    <w:rsid w:val="006C223A"/>
    <w:rsid w:val="006C23C9"/>
    <w:rsid w:val="006C2A90"/>
    <w:rsid w:val="006C2B93"/>
    <w:rsid w:val="006C2C38"/>
    <w:rsid w:val="006C2FA8"/>
    <w:rsid w:val="006C2FB5"/>
    <w:rsid w:val="006C37F4"/>
    <w:rsid w:val="006C3857"/>
    <w:rsid w:val="006C3BF9"/>
    <w:rsid w:val="006C3D0F"/>
    <w:rsid w:val="006C3DFA"/>
    <w:rsid w:val="006C42CD"/>
    <w:rsid w:val="006C467F"/>
    <w:rsid w:val="006C4BBB"/>
    <w:rsid w:val="006C4FFD"/>
    <w:rsid w:val="006C5342"/>
    <w:rsid w:val="006C59C2"/>
    <w:rsid w:val="006C5A2D"/>
    <w:rsid w:val="006C5A7A"/>
    <w:rsid w:val="006C5FDC"/>
    <w:rsid w:val="006C5FE8"/>
    <w:rsid w:val="006C6317"/>
    <w:rsid w:val="006C633E"/>
    <w:rsid w:val="006C6BF4"/>
    <w:rsid w:val="006C73D9"/>
    <w:rsid w:val="006C7730"/>
    <w:rsid w:val="006C79C7"/>
    <w:rsid w:val="006C7E4E"/>
    <w:rsid w:val="006C7FF7"/>
    <w:rsid w:val="006D07FE"/>
    <w:rsid w:val="006D0CD5"/>
    <w:rsid w:val="006D0DD5"/>
    <w:rsid w:val="006D1162"/>
    <w:rsid w:val="006D131C"/>
    <w:rsid w:val="006D1403"/>
    <w:rsid w:val="006D150F"/>
    <w:rsid w:val="006D1938"/>
    <w:rsid w:val="006D1F42"/>
    <w:rsid w:val="006D2078"/>
    <w:rsid w:val="006D2269"/>
    <w:rsid w:val="006D22EE"/>
    <w:rsid w:val="006D2930"/>
    <w:rsid w:val="006D2946"/>
    <w:rsid w:val="006D2BDD"/>
    <w:rsid w:val="006D2D3D"/>
    <w:rsid w:val="006D2F59"/>
    <w:rsid w:val="006D2F65"/>
    <w:rsid w:val="006D3027"/>
    <w:rsid w:val="006D338F"/>
    <w:rsid w:val="006D3612"/>
    <w:rsid w:val="006D3913"/>
    <w:rsid w:val="006D3AC3"/>
    <w:rsid w:val="006D3EAA"/>
    <w:rsid w:val="006D40DA"/>
    <w:rsid w:val="006D40EC"/>
    <w:rsid w:val="006D43AA"/>
    <w:rsid w:val="006D477E"/>
    <w:rsid w:val="006D47A1"/>
    <w:rsid w:val="006D4CE5"/>
    <w:rsid w:val="006D4F64"/>
    <w:rsid w:val="006D50B5"/>
    <w:rsid w:val="006D555A"/>
    <w:rsid w:val="006D55D2"/>
    <w:rsid w:val="006D55F9"/>
    <w:rsid w:val="006D56A4"/>
    <w:rsid w:val="006D5847"/>
    <w:rsid w:val="006D5949"/>
    <w:rsid w:val="006D5CC4"/>
    <w:rsid w:val="006D5FCF"/>
    <w:rsid w:val="006D61E6"/>
    <w:rsid w:val="006D62A4"/>
    <w:rsid w:val="006D664B"/>
    <w:rsid w:val="006D66B9"/>
    <w:rsid w:val="006D678E"/>
    <w:rsid w:val="006D685B"/>
    <w:rsid w:val="006D696F"/>
    <w:rsid w:val="006D69D5"/>
    <w:rsid w:val="006D6B82"/>
    <w:rsid w:val="006D6C10"/>
    <w:rsid w:val="006D6D6D"/>
    <w:rsid w:val="006D7336"/>
    <w:rsid w:val="006D79FA"/>
    <w:rsid w:val="006D7A5D"/>
    <w:rsid w:val="006D7B0F"/>
    <w:rsid w:val="006E0482"/>
    <w:rsid w:val="006E0A07"/>
    <w:rsid w:val="006E0A3F"/>
    <w:rsid w:val="006E0BC9"/>
    <w:rsid w:val="006E0DE8"/>
    <w:rsid w:val="006E0E22"/>
    <w:rsid w:val="006E112E"/>
    <w:rsid w:val="006E1145"/>
    <w:rsid w:val="006E11D1"/>
    <w:rsid w:val="006E12DF"/>
    <w:rsid w:val="006E134A"/>
    <w:rsid w:val="006E17BC"/>
    <w:rsid w:val="006E190C"/>
    <w:rsid w:val="006E1976"/>
    <w:rsid w:val="006E1CA7"/>
    <w:rsid w:val="006E1CD5"/>
    <w:rsid w:val="006E1F55"/>
    <w:rsid w:val="006E207E"/>
    <w:rsid w:val="006E2166"/>
    <w:rsid w:val="006E21CF"/>
    <w:rsid w:val="006E21F9"/>
    <w:rsid w:val="006E22B9"/>
    <w:rsid w:val="006E23F6"/>
    <w:rsid w:val="006E2976"/>
    <w:rsid w:val="006E298B"/>
    <w:rsid w:val="006E2CA8"/>
    <w:rsid w:val="006E2D02"/>
    <w:rsid w:val="006E2EB1"/>
    <w:rsid w:val="006E2FC2"/>
    <w:rsid w:val="006E316C"/>
    <w:rsid w:val="006E3276"/>
    <w:rsid w:val="006E3403"/>
    <w:rsid w:val="006E341F"/>
    <w:rsid w:val="006E398B"/>
    <w:rsid w:val="006E3FF9"/>
    <w:rsid w:val="006E410F"/>
    <w:rsid w:val="006E4123"/>
    <w:rsid w:val="006E4348"/>
    <w:rsid w:val="006E452C"/>
    <w:rsid w:val="006E48F3"/>
    <w:rsid w:val="006E4A28"/>
    <w:rsid w:val="006E4A77"/>
    <w:rsid w:val="006E4C8F"/>
    <w:rsid w:val="006E4E5E"/>
    <w:rsid w:val="006E4E7D"/>
    <w:rsid w:val="006E4EA5"/>
    <w:rsid w:val="006E514B"/>
    <w:rsid w:val="006E54AA"/>
    <w:rsid w:val="006E561F"/>
    <w:rsid w:val="006E5915"/>
    <w:rsid w:val="006E59CA"/>
    <w:rsid w:val="006E5E70"/>
    <w:rsid w:val="006E5E88"/>
    <w:rsid w:val="006E5EF3"/>
    <w:rsid w:val="006E60AF"/>
    <w:rsid w:val="006E62AA"/>
    <w:rsid w:val="006E6301"/>
    <w:rsid w:val="006E6753"/>
    <w:rsid w:val="006E6849"/>
    <w:rsid w:val="006E6B9E"/>
    <w:rsid w:val="006E6C9B"/>
    <w:rsid w:val="006E6CD5"/>
    <w:rsid w:val="006E6D45"/>
    <w:rsid w:val="006E6DCA"/>
    <w:rsid w:val="006E6EFB"/>
    <w:rsid w:val="006E6F23"/>
    <w:rsid w:val="006E7040"/>
    <w:rsid w:val="006E710F"/>
    <w:rsid w:val="006E727C"/>
    <w:rsid w:val="006E7750"/>
    <w:rsid w:val="006E79A5"/>
    <w:rsid w:val="006E7A03"/>
    <w:rsid w:val="006E7AA9"/>
    <w:rsid w:val="006E7B37"/>
    <w:rsid w:val="006E7F8E"/>
    <w:rsid w:val="006F003B"/>
    <w:rsid w:val="006F0121"/>
    <w:rsid w:val="006F0C55"/>
    <w:rsid w:val="006F0DC6"/>
    <w:rsid w:val="006F0F23"/>
    <w:rsid w:val="006F10BE"/>
    <w:rsid w:val="006F11A4"/>
    <w:rsid w:val="006F184B"/>
    <w:rsid w:val="006F1B29"/>
    <w:rsid w:val="006F1B2B"/>
    <w:rsid w:val="006F1FBD"/>
    <w:rsid w:val="006F1FD9"/>
    <w:rsid w:val="006F20C0"/>
    <w:rsid w:val="006F217B"/>
    <w:rsid w:val="006F21E6"/>
    <w:rsid w:val="006F248D"/>
    <w:rsid w:val="006F2B35"/>
    <w:rsid w:val="006F3117"/>
    <w:rsid w:val="006F3861"/>
    <w:rsid w:val="006F3B63"/>
    <w:rsid w:val="006F431D"/>
    <w:rsid w:val="006F4493"/>
    <w:rsid w:val="006F4780"/>
    <w:rsid w:val="006F488B"/>
    <w:rsid w:val="006F4B50"/>
    <w:rsid w:val="006F4D52"/>
    <w:rsid w:val="006F52BF"/>
    <w:rsid w:val="006F5379"/>
    <w:rsid w:val="006F5736"/>
    <w:rsid w:val="006F57BC"/>
    <w:rsid w:val="006F5CAD"/>
    <w:rsid w:val="006F5D50"/>
    <w:rsid w:val="006F5F6C"/>
    <w:rsid w:val="006F5F78"/>
    <w:rsid w:val="006F61EE"/>
    <w:rsid w:val="006F6243"/>
    <w:rsid w:val="006F6278"/>
    <w:rsid w:val="006F640A"/>
    <w:rsid w:val="006F698E"/>
    <w:rsid w:val="006F69C2"/>
    <w:rsid w:val="006F6BFD"/>
    <w:rsid w:val="006F6E57"/>
    <w:rsid w:val="006F6F80"/>
    <w:rsid w:val="006F731B"/>
    <w:rsid w:val="006F74F1"/>
    <w:rsid w:val="006F78BE"/>
    <w:rsid w:val="00700B3F"/>
    <w:rsid w:val="00700C24"/>
    <w:rsid w:val="00700CE7"/>
    <w:rsid w:val="00700DD9"/>
    <w:rsid w:val="00700EF1"/>
    <w:rsid w:val="007011DC"/>
    <w:rsid w:val="00701298"/>
    <w:rsid w:val="00701908"/>
    <w:rsid w:val="007023CF"/>
    <w:rsid w:val="00702546"/>
    <w:rsid w:val="0070286B"/>
    <w:rsid w:val="00702BCC"/>
    <w:rsid w:val="00702C4B"/>
    <w:rsid w:val="007031D8"/>
    <w:rsid w:val="00703281"/>
    <w:rsid w:val="00703391"/>
    <w:rsid w:val="0070346B"/>
    <w:rsid w:val="00703536"/>
    <w:rsid w:val="00703751"/>
    <w:rsid w:val="00703C93"/>
    <w:rsid w:val="00703D14"/>
    <w:rsid w:val="00703D1D"/>
    <w:rsid w:val="00703D48"/>
    <w:rsid w:val="0070400E"/>
    <w:rsid w:val="007041A9"/>
    <w:rsid w:val="00704513"/>
    <w:rsid w:val="00704540"/>
    <w:rsid w:val="0070489C"/>
    <w:rsid w:val="00704A6D"/>
    <w:rsid w:val="00704B06"/>
    <w:rsid w:val="00704D6A"/>
    <w:rsid w:val="00704DC9"/>
    <w:rsid w:val="00704DF4"/>
    <w:rsid w:val="00704E5A"/>
    <w:rsid w:val="00704F7F"/>
    <w:rsid w:val="00705269"/>
    <w:rsid w:val="0070533F"/>
    <w:rsid w:val="007057D7"/>
    <w:rsid w:val="0070589C"/>
    <w:rsid w:val="00705BA2"/>
    <w:rsid w:val="00705DAE"/>
    <w:rsid w:val="00705F05"/>
    <w:rsid w:val="007060BE"/>
    <w:rsid w:val="007068F1"/>
    <w:rsid w:val="00706C0D"/>
    <w:rsid w:val="00707248"/>
    <w:rsid w:val="0070790D"/>
    <w:rsid w:val="00707ACD"/>
    <w:rsid w:val="00707B1D"/>
    <w:rsid w:val="00707BF5"/>
    <w:rsid w:val="007102EB"/>
    <w:rsid w:val="00710569"/>
    <w:rsid w:val="007105A2"/>
    <w:rsid w:val="007105B7"/>
    <w:rsid w:val="00710938"/>
    <w:rsid w:val="007109CF"/>
    <w:rsid w:val="00710A57"/>
    <w:rsid w:val="00710C4C"/>
    <w:rsid w:val="00710C77"/>
    <w:rsid w:val="00710D2A"/>
    <w:rsid w:val="00710E17"/>
    <w:rsid w:val="00711130"/>
    <w:rsid w:val="00711383"/>
    <w:rsid w:val="007115CC"/>
    <w:rsid w:val="00711817"/>
    <w:rsid w:val="0071182A"/>
    <w:rsid w:val="00711AFC"/>
    <w:rsid w:val="00711CB1"/>
    <w:rsid w:val="00711CD9"/>
    <w:rsid w:val="00711E9F"/>
    <w:rsid w:val="0071204F"/>
    <w:rsid w:val="007123F2"/>
    <w:rsid w:val="007124A3"/>
    <w:rsid w:val="00712807"/>
    <w:rsid w:val="007129F8"/>
    <w:rsid w:val="00712BC8"/>
    <w:rsid w:val="00713135"/>
    <w:rsid w:val="007132AE"/>
    <w:rsid w:val="007132B5"/>
    <w:rsid w:val="00713A58"/>
    <w:rsid w:val="00713D31"/>
    <w:rsid w:val="0071411E"/>
    <w:rsid w:val="0071439D"/>
    <w:rsid w:val="007143BF"/>
    <w:rsid w:val="007144A7"/>
    <w:rsid w:val="0071460E"/>
    <w:rsid w:val="007147CF"/>
    <w:rsid w:val="0071566E"/>
    <w:rsid w:val="00715728"/>
    <w:rsid w:val="00715831"/>
    <w:rsid w:val="007158EB"/>
    <w:rsid w:val="007159B1"/>
    <w:rsid w:val="00715E6A"/>
    <w:rsid w:val="00716215"/>
    <w:rsid w:val="0071635C"/>
    <w:rsid w:val="007163D8"/>
    <w:rsid w:val="00716430"/>
    <w:rsid w:val="0071661C"/>
    <w:rsid w:val="00716AA6"/>
    <w:rsid w:val="00716D1B"/>
    <w:rsid w:val="00717108"/>
    <w:rsid w:val="00717145"/>
    <w:rsid w:val="007175CD"/>
    <w:rsid w:val="00717789"/>
    <w:rsid w:val="00717E3F"/>
    <w:rsid w:val="00717F85"/>
    <w:rsid w:val="007201B8"/>
    <w:rsid w:val="007205B5"/>
    <w:rsid w:val="00720764"/>
    <w:rsid w:val="00720AE6"/>
    <w:rsid w:val="00720D5B"/>
    <w:rsid w:val="00720F88"/>
    <w:rsid w:val="007212BA"/>
    <w:rsid w:val="00721608"/>
    <w:rsid w:val="0072196C"/>
    <w:rsid w:val="00721E03"/>
    <w:rsid w:val="0072220C"/>
    <w:rsid w:val="00722438"/>
    <w:rsid w:val="007225C2"/>
    <w:rsid w:val="007225EE"/>
    <w:rsid w:val="007228B6"/>
    <w:rsid w:val="00722A3E"/>
    <w:rsid w:val="00722C27"/>
    <w:rsid w:val="00722E02"/>
    <w:rsid w:val="00722FF6"/>
    <w:rsid w:val="00723322"/>
    <w:rsid w:val="007234AF"/>
    <w:rsid w:val="007236F1"/>
    <w:rsid w:val="0072386C"/>
    <w:rsid w:val="007239DF"/>
    <w:rsid w:val="00723D1B"/>
    <w:rsid w:val="00723ED2"/>
    <w:rsid w:val="00724096"/>
    <w:rsid w:val="00724AE6"/>
    <w:rsid w:val="00724C32"/>
    <w:rsid w:val="00724D66"/>
    <w:rsid w:val="007250B7"/>
    <w:rsid w:val="007250F6"/>
    <w:rsid w:val="007254D9"/>
    <w:rsid w:val="00725B7F"/>
    <w:rsid w:val="00725C2C"/>
    <w:rsid w:val="00725F92"/>
    <w:rsid w:val="00725F9C"/>
    <w:rsid w:val="00726635"/>
    <w:rsid w:val="00726721"/>
    <w:rsid w:val="007267BC"/>
    <w:rsid w:val="007267D0"/>
    <w:rsid w:val="007268A7"/>
    <w:rsid w:val="00726AA7"/>
    <w:rsid w:val="00726B10"/>
    <w:rsid w:val="00726C15"/>
    <w:rsid w:val="00726F38"/>
    <w:rsid w:val="00727AAC"/>
    <w:rsid w:val="00727CAF"/>
    <w:rsid w:val="00727DC4"/>
    <w:rsid w:val="00727E93"/>
    <w:rsid w:val="00730035"/>
    <w:rsid w:val="00730166"/>
    <w:rsid w:val="007303F0"/>
    <w:rsid w:val="0073044C"/>
    <w:rsid w:val="00730631"/>
    <w:rsid w:val="007306BA"/>
    <w:rsid w:val="00730716"/>
    <w:rsid w:val="00730863"/>
    <w:rsid w:val="0073092C"/>
    <w:rsid w:val="00730E1D"/>
    <w:rsid w:val="007310C4"/>
    <w:rsid w:val="0073196B"/>
    <w:rsid w:val="00731A8D"/>
    <w:rsid w:val="00731B70"/>
    <w:rsid w:val="00731DD2"/>
    <w:rsid w:val="00731E82"/>
    <w:rsid w:val="00731EFC"/>
    <w:rsid w:val="00731F0E"/>
    <w:rsid w:val="00731FCA"/>
    <w:rsid w:val="00732163"/>
    <w:rsid w:val="0073217F"/>
    <w:rsid w:val="007322BD"/>
    <w:rsid w:val="00732520"/>
    <w:rsid w:val="00732535"/>
    <w:rsid w:val="0073260D"/>
    <w:rsid w:val="0073274B"/>
    <w:rsid w:val="0073294B"/>
    <w:rsid w:val="007333FA"/>
    <w:rsid w:val="007338B5"/>
    <w:rsid w:val="0073390E"/>
    <w:rsid w:val="00733957"/>
    <w:rsid w:val="0073398D"/>
    <w:rsid w:val="00733B7B"/>
    <w:rsid w:val="00733C1A"/>
    <w:rsid w:val="00733DC4"/>
    <w:rsid w:val="00733DE7"/>
    <w:rsid w:val="00733FD4"/>
    <w:rsid w:val="00734121"/>
    <w:rsid w:val="007348AA"/>
    <w:rsid w:val="00734B47"/>
    <w:rsid w:val="00734EB3"/>
    <w:rsid w:val="00734FC4"/>
    <w:rsid w:val="007355B4"/>
    <w:rsid w:val="007355F1"/>
    <w:rsid w:val="007356C4"/>
    <w:rsid w:val="0073597E"/>
    <w:rsid w:val="00735AE6"/>
    <w:rsid w:val="00735BD6"/>
    <w:rsid w:val="00735C81"/>
    <w:rsid w:val="00735E03"/>
    <w:rsid w:val="00735F17"/>
    <w:rsid w:val="00735F53"/>
    <w:rsid w:val="00736352"/>
    <w:rsid w:val="00736390"/>
    <w:rsid w:val="007365C4"/>
    <w:rsid w:val="007365ED"/>
    <w:rsid w:val="00736623"/>
    <w:rsid w:val="00736881"/>
    <w:rsid w:val="007369CD"/>
    <w:rsid w:val="00736ACE"/>
    <w:rsid w:val="00736B5B"/>
    <w:rsid w:val="00736FA5"/>
    <w:rsid w:val="00737010"/>
    <w:rsid w:val="0073702D"/>
    <w:rsid w:val="007374F2"/>
    <w:rsid w:val="00737728"/>
    <w:rsid w:val="00737CC5"/>
    <w:rsid w:val="00737D05"/>
    <w:rsid w:val="00737F53"/>
    <w:rsid w:val="007400A2"/>
    <w:rsid w:val="0074011B"/>
    <w:rsid w:val="0074024F"/>
    <w:rsid w:val="007403C0"/>
    <w:rsid w:val="0074060D"/>
    <w:rsid w:val="007406BE"/>
    <w:rsid w:val="00740770"/>
    <w:rsid w:val="007409AA"/>
    <w:rsid w:val="00740AE8"/>
    <w:rsid w:val="00740F44"/>
    <w:rsid w:val="00741236"/>
    <w:rsid w:val="00741567"/>
    <w:rsid w:val="007415C5"/>
    <w:rsid w:val="00741DE7"/>
    <w:rsid w:val="00741F02"/>
    <w:rsid w:val="00742566"/>
    <w:rsid w:val="007426F4"/>
    <w:rsid w:val="00742927"/>
    <w:rsid w:val="00742E23"/>
    <w:rsid w:val="00742F05"/>
    <w:rsid w:val="00743143"/>
    <w:rsid w:val="00743185"/>
    <w:rsid w:val="00743219"/>
    <w:rsid w:val="007434F6"/>
    <w:rsid w:val="00743753"/>
    <w:rsid w:val="00743C7E"/>
    <w:rsid w:val="00743CAA"/>
    <w:rsid w:val="00743F51"/>
    <w:rsid w:val="007440B2"/>
    <w:rsid w:val="00744122"/>
    <w:rsid w:val="007446F7"/>
    <w:rsid w:val="0074475F"/>
    <w:rsid w:val="00744BA6"/>
    <w:rsid w:val="00744C30"/>
    <w:rsid w:val="00744DA6"/>
    <w:rsid w:val="00744E12"/>
    <w:rsid w:val="00745310"/>
    <w:rsid w:val="0074534B"/>
    <w:rsid w:val="0074540F"/>
    <w:rsid w:val="0074548B"/>
    <w:rsid w:val="00745CAA"/>
    <w:rsid w:val="00745DC2"/>
    <w:rsid w:val="007460FF"/>
    <w:rsid w:val="00746333"/>
    <w:rsid w:val="00746389"/>
    <w:rsid w:val="0074652A"/>
    <w:rsid w:val="00746567"/>
    <w:rsid w:val="007467AC"/>
    <w:rsid w:val="00746AC2"/>
    <w:rsid w:val="00746BEF"/>
    <w:rsid w:val="00746C4D"/>
    <w:rsid w:val="00746FA5"/>
    <w:rsid w:val="00747035"/>
    <w:rsid w:val="0074755E"/>
    <w:rsid w:val="00747570"/>
    <w:rsid w:val="00747650"/>
    <w:rsid w:val="0074795D"/>
    <w:rsid w:val="007500EF"/>
    <w:rsid w:val="007505A9"/>
    <w:rsid w:val="00750647"/>
    <w:rsid w:val="00750691"/>
    <w:rsid w:val="007507E9"/>
    <w:rsid w:val="007508F1"/>
    <w:rsid w:val="00750AAB"/>
    <w:rsid w:val="00750ADF"/>
    <w:rsid w:val="00750B99"/>
    <w:rsid w:val="00750CA3"/>
    <w:rsid w:val="00751A09"/>
    <w:rsid w:val="00751AD8"/>
    <w:rsid w:val="00751AF4"/>
    <w:rsid w:val="00751E26"/>
    <w:rsid w:val="007520DC"/>
    <w:rsid w:val="007521DD"/>
    <w:rsid w:val="007523A9"/>
    <w:rsid w:val="00752491"/>
    <w:rsid w:val="0075257C"/>
    <w:rsid w:val="00752627"/>
    <w:rsid w:val="0075291A"/>
    <w:rsid w:val="00752AB4"/>
    <w:rsid w:val="00752F9A"/>
    <w:rsid w:val="00753031"/>
    <w:rsid w:val="007530A5"/>
    <w:rsid w:val="007537C1"/>
    <w:rsid w:val="00753BA9"/>
    <w:rsid w:val="00753DB5"/>
    <w:rsid w:val="00753FF7"/>
    <w:rsid w:val="00754019"/>
    <w:rsid w:val="00754351"/>
    <w:rsid w:val="00754631"/>
    <w:rsid w:val="00754E9C"/>
    <w:rsid w:val="007554AE"/>
    <w:rsid w:val="00755718"/>
    <w:rsid w:val="00755816"/>
    <w:rsid w:val="00755CA6"/>
    <w:rsid w:val="00755FEA"/>
    <w:rsid w:val="00756135"/>
    <w:rsid w:val="00756212"/>
    <w:rsid w:val="00756506"/>
    <w:rsid w:val="00756A07"/>
    <w:rsid w:val="00756FF2"/>
    <w:rsid w:val="00757410"/>
    <w:rsid w:val="00757737"/>
    <w:rsid w:val="00757B63"/>
    <w:rsid w:val="00757BCC"/>
    <w:rsid w:val="00757D3A"/>
    <w:rsid w:val="00757E51"/>
    <w:rsid w:val="0076002B"/>
    <w:rsid w:val="00760326"/>
    <w:rsid w:val="00760571"/>
    <w:rsid w:val="00760624"/>
    <w:rsid w:val="00760680"/>
    <w:rsid w:val="007606A6"/>
    <w:rsid w:val="007607B6"/>
    <w:rsid w:val="00760A1D"/>
    <w:rsid w:val="0076136D"/>
    <w:rsid w:val="00761488"/>
    <w:rsid w:val="007615D0"/>
    <w:rsid w:val="007617BB"/>
    <w:rsid w:val="00761A10"/>
    <w:rsid w:val="00761A67"/>
    <w:rsid w:val="00761AE4"/>
    <w:rsid w:val="0076210A"/>
    <w:rsid w:val="00762334"/>
    <w:rsid w:val="0076239B"/>
    <w:rsid w:val="00762425"/>
    <w:rsid w:val="00762506"/>
    <w:rsid w:val="00762A4D"/>
    <w:rsid w:val="007630D7"/>
    <w:rsid w:val="00763521"/>
    <w:rsid w:val="007635D8"/>
    <w:rsid w:val="007638CE"/>
    <w:rsid w:val="00763CA8"/>
    <w:rsid w:val="00763E3A"/>
    <w:rsid w:val="00763F25"/>
    <w:rsid w:val="00763FE8"/>
    <w:rsid w:val="007644C3"/>
    <w:rsid w:val="007646EB"/>
    <w:rsid w:val="00764739"/>
    <w:rsid w:val="00764AE1"/>
    <w:rsid w:val="00765781"/>
    <w:rsid w:val="00765A7B"/>
    <w:rsid w:val="00765B14"/>
    <w:rsid w:val="00765C27"/>
    <w:rsid w:val="00765E7B"/>
    <w:rsid w:val="0076603A"/>
    <w:rsid w:val="007660D6"/>
    <w:rsid w:val="00766267"/>
    <w:rsid w:val="00766523"/>
    <w:rsid w:val="00766539"/>
    <w:rsid w:val="007665DE"/>
    <w:rsid w:val="0076666E"/>
    <w:rsid w:val="00766DE3"/>
    <w:rsid w:val="00766E30"/>
    <w:rsid w:val="00766F78"/>
    <w:rsid w:val="00767483"/>
    <w:rsid w:val="007677CD"/>
    <w:rsid w:val="0076781C"/>
    <w:rsid w:val="00767A3A"/>
    <w:rsid w:val="00767C26"/>
    <w:rsid w:val="00767ED0"/>
    <w:rsid w:val="007701ED"/>
    <w:rsid w:val="007702D7"/>
    <w:rsid w:val="0077031E"/>
    <w:rsid w:val="00770340"/>
    <w:rsid w:val="007705A0"/>
    <w:rsid w:val="007706B1"/>
    <w:rsid w:val="0077071D"/>
    <w:rsid w:val="00770720"/>
    <w:rsid w:val="00770758"/>
    <w:rsid w:val="00770A66"/>
    <w:rsid w:val="00770E0A"/>
    <w:rsid w:val="00770E8A"/>
    <w:rsid w:val="00771123"/>
    <w:rsid w:val="007714C9"/>
    <w:rsid w:val="0077153F"/>
    <w:rsid w:val="00771569"/>
    <w:rsid w:val="0077185E"/>
    <w:rsid w:val="007718C7"/>
    <w:rsid w:val="007719DF"/>
    <w:rsid w:val="00771B64"/>
    <w:rsid w:val="00771CEE"/>
    <w:rsid w:val="00771DCA"/>
    <w:rsid w:val="00771E57"/>
    <w:rsid w:val="00772404"/>
    <w:rsid w:val="00772423"/>
    <w:rsid w:val="0077244A"/>
    <w:rsid w:val="007729BD"/>
    <w:rsid w:val="00772C30"/>
    <w:rsid w:val="00772FF1"/>
    <w:rsid w:val="00773307"/>
    <w:rsid w:val="00773548"/>
    <w:rsid w:val="00773C4C"/>
    <w:rsid w:val="00773E49"/>
    <w:rsid w:val="00773FA0"/>
    <w:rsid w:val="007740AF"/>
    <w:rsid w:val="0077443E"/>
    <w:rsid w:val="007748FB"/>
    <w:rsid w:val="00774B9F"/>
    <w:rsid w:val="00774C32"/>
    <w:rsid w:val="00774E7E"/>
    <w:rsid w:val="00774EF8"/>
    <w:rsid w:val="007750E4"/>
    <w:rsid w:val="0077522E"/>
    <w:rsid w:val="007756AF"/>
    <w:rsid w:val="00775A49"/>
    <w:rsid w:val="00775C50"/>
    <w:rsid w:val="00776042"/>
    <w:rsid w:val="0077605F"/>
    <w:rsid w:val="0077627D"/>
    <w:rsid w:val="00776309"/>
    <w:rsid w:val="00776387"/>
    <w:rsid w:val="00776397"/>
    <w:rsid w:val="007763CE"/>
    <w:rsid w:val="0077689C"/>
    <w:rsid w:val="00776B7D"/>
    <w:rsid w:val="00776B80"/>
    <w:rsid w:val="0077710C"/>
    <w:rsid w:val="007771F5"/>
    <w:rsid w:val="00777781"/>
    <w:rsid w:val="0077787F"/>
    <w:rsid w:val="00777B14"/>
    <w:rsid w:val="00777E8B"/>
    <w:rsid w:val="00780122"/>
    <w:rsid w:val="00780539"/>
    <w:rsid w:val="007805D6"/>
    <w:rsid w:val="00780AAC"/>
    <w:rsid w:val="00780C89"/>
    <w:rsid w:val="00780E6F"/>
    <w:rsid w:val="00780F75"/>
    <w:rsid w:val="0078105A"/>
    <w:rsid w:val="0078108A"/>
    <w:rsid w:val="007810AA"/>
    <w:rsid w:val="00781461"/>
    <w:rsid w:val="007814D0"/>
    <w:rsid w:val="007815C8"/>
    <w:rsid w:val="00781608"/>
    <w:rsid w:val="00781631"/>
    <w:rsid w:val="007817B2"/>
    <w:rsid w:val="007819FD"/>
    <w:rsid w:val="00781B30"/>
    <w:rsid w:val="00781B98"/>
    <w:rsid w:val="00781C78"/>
    <w:rsid w:val="00781CC7"/>
    <w:rsid w:val="00781D3A"/>
    <w:rsid w:val="00781E6D"/>
    <w:rsid w:val="00781FF9"/>
    <w:rsid w:val="00782347"/>
    <w:rsid w:val="00782360"/>
    <w:rsid w:val="007823A3"/>
    <w:rsid w:val="007824C0"/>
    <w:rsid w:val="007824CC"/>
    <w:rsid w:val="007824FF"/>
    <w:rsid w:val="007826C1"/>
    <w:rsid w:val="0078291A"/>
    <w:rsid w:val="00782F7D"/>
    <w:rsid w:val="00783185"/>
    <w:rsid w:val="007832D1"/>
    <w:rsid w:val="007832E1"/>
    <w:rsid w:val="007833EC"/>
    <w:rsid w:val="0078354C"/>
    <w:rsid w:val="007836AC"/>
    <w:rsid w:val="0078384C"/>
    <w:rsid w:val="00783879"/>
    <w:rsid w:val="00783C83"/>
    <w:rsid w:val="00783F31"/>
    <w:rsid w:val="00783FC5"/>
    <w:rsid w:val="00784354"/>
    <w:rsid w:val="0078438C"/>
    <w:rsid w:val="007844DC"/>
    <w:rsid w:val="007844F0"/>
    <w:rsid w:val="0078451C"/>
    <w:rsid w:val="007845F6"/>
    <w:rsid w:val="00784775"/>
    <w:rsid w:val="00784EA8"/>
    <w:rsid w:val="00784F39"/>
    <w:rsid w:val="00785184"/>
    <w:rsid w:val="007851C1"/>
    <w:rsid w:val="007851C9"/>
    <w:rsid w:val="007851F5"/>
    <w:rsid w:val="00785290"/>
    <w:rsid w:val="007853A6"/>
    <w:rsid w:val="00785553"/>
    <w:rsid w:val="007856B2"/>
    <w:rsid w:val="00785A68"/>
    <w:rsid w:val="00785B32"/>
    <w:rsid w:val="00785F6E"/>
    <w:rsid w:val="007867AE"/>
    <w:rsid w:val="007867C5"/>
    <w:rsid w:val="00786900"/>
    <w:rsid w:val="00786BA7"/>
    <w:rsid w:val="00786DC4"/>
    <w:rsid w:val="00786FAB"/>
    <w:rsid w:val="0078703A"/>
    <w:rsid w:val="00787077"/>
    <w:rsid w:val="0078726C"/>
    <w:rsid w:val="007874FD"/>
    <w:rsid w:val="007876E1"/>
    <w:rsid w:val="00787923"/>
    <w:rsid w:val="00787AAD"/>
    <w:rsid w:val="00787F5A"/>
    <w:rsid w:val="00787F7C"/>
    <w:rsid w:val="00790234"/>
    <w:rsid w:val="0079023C"/>
    <w:rsid w:val="00790289"/>
    <w:rsid w:val="007902FB"/>
    <w:rsid w:val="00790375"/>
    <w:rsid w:val="00790395"/>
    <w:rsid w:val="00790474"/>
    <w:rsid w:val="007904DB"/>
    <w:rsid w:val="00790573"/>
    <w:rsid w:val="007909EF"/>
    <w:rsid w:val="00790A27"/>
    <w:rsid w:val="00790C2B"/>
    <w:rsid w:val="007910BD"/>
    <w:rsid w:val="0079117E"/>
    <w:rsid w:val="00791496"/>
    <w:rsid w:val="0079198A"/>
    <w:rsid w:val="0079228B"/>
    <w:rsid w:val="00792828"/>
    <w:rsid w:val="00792A11"/>
    <w:rsid w:val="00792E04"/>
    <w:rsid w:val="00792E12"/>
    <w:rsid w:val="00792E5A"/>
    <w:rsid w:val="00793440"/>
    <w:rsid w:val="007934A7"/>
    <w:rsid w:val="007934DF"/>
    <w:rsid w:val="00794202"/>
    <w:rsid w:val="007942C9"/>
    <w:rsid w:val="0079432C"/>
    <w:rsid w:val="007943FE"/>
    <w:rsid w:val="00794C5C"/>
    <w:rsid w:val="00794EA5"/>
    <w:rsid w:val="00795247"/>
    <w:rsid w:val="007953A5"/>
    <w:rsid w:val="0079563A"/>
    <w:rsid w:val="00795777"/>
    <w:rsid w:val="00795BA2"/>
    <w:rsid w:val="00795CB9"/>
    <w:rsid w:val="0079624E"/>
    <w:rsid w:val="00796395"/>
    <w:rsid w:val="007963F9"/>
    <w:rsid w:val="00796519"/>
    <w:rsid w:val="0079654B"/>
    <w:rsid w:val="00796657"/>
    <w:rsid w:val="0079680D"/>
    <w:rsid w:val="00796AD6"/>
    <w:rsid w:val="00796EEF"/>
    <w:rsid w:val="00796F41"/>
    <w:rsid w:val="00797414"/>
    <w:rsid w:val="0079795D"/>
    <w:rsid w:val="007A0039"/>
    <w:rsid w:val="007A004B"/>
    <w:rsid w:val="007A00BA"/>
    <w:rsid w:val="007A014F"/>
    <w:rsid w:val="007A0153"/>
    <w:rsid w:val="007A01DF"/>
    <w:rsid w:val="007A02E7"/>
    <w:rsid w:val="007A0658"/>
    <w:rsid w:val="007A067D"/>
    <w:rsid w:val="007A081B"/>
    <w:rsid w:val="007A0872"/>
    <w:rsid w:val="007A09FB"/>
    <w:rsid w:val="007A0A7D"/>
    <w:rsid w:val="007A133B"/>
    <w:rsid w:val="007A1884"/>
    <w:rsid w:val="007A19A8"/>
    <w:rsid w:val="007A1A90"/>
    <w:rsid w:val="007A1BED"/>
    <w:rsid w:val="007A1C79"/>
    <w:rsid w:val="007A1C86"/>
    <w:rsid w:val="007A2031"/>
    <w:rsid w:val="007A2348"/>
    <w:rsid w:val="007A26EF"/>
    <w:rsid w:val="007A2C93"/>
    <w:rsid w:val="007A2E4C"/>
    <w:rsid w:val="007A307D"/>
    <w:rsid w:val="007A3375"/>
    <w:rsid w:val="007A35D5"/>
    <w:rsid w:val="007A3647"/>
    <w:rsid w:val="007A3694"/>
    <w:rsid w:val="007A3703"/>
    <w:rsid w:val="007A3967"/>
    <w:rsid w:val="007A3D22"/>
    <w:rsid w:val="007A3EF1"/>
    <w:rsid w:val="007A4430"/>
    <w:rsid w:val="007A45B8"/>
    <w:rsid w:val="007A4953"/>
    <w:rsid w:val="007A4DE3"/>
    <w:rsid w:val="007A5154"/>
    <w:rsid w:val="007A54A0"/>
    <w:rsid w:val="007A550B"/>
    <w:rsid w:val="007A5633"/>
    <w:rsid w:val="007A574F"/>
    <w:rsid w:val="007A5777"/>
    <w:rsid w:val="007A57BF"/>
    <w:rsid w:val="007A5827"/>
    <w:rsid w:val="007A5E86"/>
    <w:rsid w:val="007A5F4F"/>
    <w:rsid w:val="007A6088"/>
    <w:rsid w:val="007A61D1"/>
    <w:rsid w:val="007A61F2"/>
    <w:rsid w:val="007A6215"/>
    <w:rsid w:val="007A62AC"/>
    <w:rsid w:val="007A66A2"/>
    <w:rsid w:val="007A695E"/>
    <w:rsid w:val="007A6AE4"/>
    <w:rsid w:val="007A6BA4"/>
    <w:rsid w:val="007A6BC3"/>
    <w:rsid w:val="007A6CFA"/>
    <w:rsid w:val="007A6E5E"/>
    <w:rsid w:val="007A6FFF"/>
    <w:rsid w:val="007A7015"/>
    <w:rsid w:val="007A732B"/>
    <w:rsid w:val="007A736A"/>
    <w:rsid w:val="007A7421"/>
    <w:rsid w:val="007A76EC"/>
    <w:rsid w:val="007A7784"/>
    <w:rsid w:val="007A7950"/>
    <w:rsid w:val="007A7EB2"/>
    <w:rsid w:val="007A7F35"/>
    <w:rsid w:val="007B00A4"/>
    <w:rsid w:val="007B02F3"/>
    <w:rsid w:val="007B03E4"/>
    <w:rsid w:val="007B0E61"/>
    <w:rsid w:val="007B107A"/>
    <w:rsid w:val="007B1331"/>
    <w:rsid w:val="007B13C4"/>
    <w:rsid w:val="007B1500"/>
    <w:rsid w:val="007B171A"/>
    <w:rsid w:val="007B17FC"/>
    <w:rsid w:val="007B18AB"/>
    <w:rsid w:val="007B1C08"/>
    <w:rsid w:val="007B1F3E"/>
    <w:rsid w:val="007B1FD6"/>
    <w:rsid w:val="007B2377"/>
    <w:rsid w:val="007B29A2"/>
    <w:rsid w:val="007B29B7"/>
    <w:rsid w:val="007B2A88"/>
    <w:rsid w:val="007B2EA2"/>
    <w:rsid w:val="007B34A7"/>
    <w:rsid w:val="007B372E"/>
    <w:rsid w:val="007B391A"/>
    <w:rsid w:val="007B3B76"/>
    <w:rsid w:val="007B411B"/>
    <w:rsid w:val="007B44DC"/>
    <w:rsid w:val="007B482A"/>
    <w:rsid w:val="007B48B5"/>
    <w:rsid w:val="007B4BF1"/>
    <w:rsid w:val="007B4E94"/>
    <w:rsid w:val="007B4F50"/>
    <w:rsid w:val="007B4FD1"/>
    <w:rsid w:val="007B4FE1"/>
    <w:rsid w:val="007B5102"/>
    <w:rsid w:val="007B59D8"/>
    <w:rsid w:val="007B5BC5"/>
    <w:rsid w:val="007B5CDD"/>
    <w:rsid w:val="007B6064"/>
    <w:rsid w:val="007B60A6"/>
    <w:rsid w:val="007B613C"/>
    <w:rsid w:val="007B62DB"/>
    <w:rsid w:val="007B66BD"/>
    <w:rsid w:val="007B6DC4"/>
    <w:rsid w:val="007B6F5B"/>
    <w:rsid w:val="007B7310"/>
    <w:rsid w:val="007B74C0"/>
    <w:rsid w:val="007B7560"/>
    <w:rsid w:val="007B7756"/>
    <w:rsid w:val="007B7975"/>
    <w:rsid w:val="007B7B36"/>
    <w:rsid w:val="007B7FDF"/>
    <w:rsid w:val="007C0019"/>
    <w:rsid w:val="007C00E9"/>
    <w:rsid w:val="007C027D"/>
    <w:rsid w:val="007C048C"/>
    <w:rsid w:val="007C0542"/>
    <w:rsid w:val="007C0561"/>
    <w:rsid w:val="007C08D8"/>
    <w:rsid w:val="007C0A17"/>
    <w:rsid w:val="007C0A52"/>
    <w:rsid w:val="007C0AF3"/>
    <w:rsid w:val="007C0DDF"/>
    <w:rsid w:val="007C1465"/>
    <w:rsid w:val="007C1A48"/>
    <w:rsid w:val="007C1ABC"/>
    <w:rsid w:val="007C1CB5"/>
    <w:rsid w:val="007C2191"/>
    <w:rsid w:val="007C2402"/>
    <w:rsid w:val="007C26A8"/>
    <w:rsid w:val="007C26D8"/>
    <w:rsid w:val="007C2985"/>
    <w:rsid w:val="007C29F9"/>
    <w:rsid w:val="007C2A3D"/>
    <w:rsid w:val="007C2C62"/>
    <w:rsid w:val="007C319B"/>
    <w:rsid w:val="007C3253"/>
    <w:rsid w:val="007C3258"/>
    <w:rsid w:val="007C3373"/>
    <w:rsid w:val="007C361E"/>
    <w:rsid w:val="007C3B1F"/>
    <w:rsid w:val="007C3BB2"/>
    <w:rsid w:val="007C3BB8"/>
    <w:rsid w:val="007C3BDB"/>
    <w:rsid w:val="007C40D0"/>
    <w:rsid w:val="007C421F"/>
    <w:rsid w:val="007C4996"/>
    <w:rsid w:val="007C4EF7"/>
    <w:rsid w:val="007C532C"/>
    <w:rsid w:val="007C53B5"/>
    <w:rsid w:val="007C5587"/>
    <w:rsid w:val="007C56B8"/>
    <w:rsid w:val="007C56D2"/>
    <w:rsid w:val="007C58A9"/>
    <w:rsid w:val="007C594C"/>
    <w:rsid w:val="007C5A85"/>
    <w:rsid w:val="007C5B32"/>
    <w:rsid w:val="007C614D"/>
    <w:rsid w:val="007C6427"/>
    <w:rsid w:val="007C6487"/>
    <w:rsid w:val="007C6547"/>
    <w:rsid w:val="007C658E"/>
    <w:rsid w:val="007C6730"/>
    <w:rsid w:val="007C68AF"/>
    <w:rsid w:val="007C694B"/>
    <w:rsid w:val="007C6CB9"/>
    <w:rsid w:val="007C6CDA"/>
    <w:rsid w:val="007C6D2E"/>
    <w:rsid w:val="007C6EE9"/>
    <w:rsid w:val="007C701F"/>
    <w:rsid w:val="007C70AA"/>
    <w:rsid w:val="007C762E"/>
    <w:rsid w:val="007C77E1"/>
    <w:rsid w:val="007C786A"/>
    <w:rsid w:val="007C7962"/>
    <w:rsid w:val="007C79DA"/>
    <w:rsid w:val="007C7B0F"/>
    <w:rsid w:val="007C7BB1"/>
    <w:rsid w:val="007C7D53"/>
    <w:rsid w:val="007C7EE8"/>
    <w:rsid w:val="007C7FDD"/>
    <w:rsid w:val="007D0189"/>
    <w:rsid w:val="007D0476"/>
    <w:rsid w:val="007D049B"/>
    <w:rsid w:val="007D05AF"/>
    <w:rsid w:val="007D0644"/>
    <w:rsid w:val="007D08BD"/>
    <w:rsid w:val="007D0CC0"/>
    <w:rsid w:val="007D0E77"/>
    <w:rsid w:val="007D11D3"/>
    <w:rsid w:val="007D123C"/>
    <w:rsid w:val="007D1305"/>
    <w:rsid w:val="007D13F2"/>
    <w:rsid w:val="007D15EE"/>
    <w:rsid w:val="007D16D3"/>
    <w:rsid w:val="007D1791"/>
    <w:rsid w:val="007D18BA"/>
    <w:rsid w:val="007D1A4E"/>
    <w:rsid w:val="007D1ABC"/>
    <w:rsid w:val="007D1ED2"/>
    <w:rsid w:val="007D1EF3"/>
    <w:rsid w:val="007D212F"/>
    <w:rsid w:val="007D22CE"/>
    <w:rsid w:val="007D257A"/>
    <w:rsid w:val="007D2B68"/>
    <w:rsid w:val="007D2ED2"/>
    <w:rsid w:val="007D2FE8"/>
    <w:rsid w:val="007D3519"/>
    <w:rsid w:val="007D3830"/>
    <w:rsid w:val="007D3981"/>
    <w:rsid w:val="007D39F2"/>
    <w:rsid w:val="007D3AD1"/>
    <w:rsid w:val="007D3D2C"/>
    <w:rsid w:val="007D3F63"/>
    <w:rsid w:val="007D4017"/>
    <w:rsid w:val="007D4118"/>
    <w:rsid w:val="007D4266"/>
    <w:rsid w:val="007D44FF"/>
    <w:rsid w:val="007D49B0"/>
    <w:rsid w:val="007D4F5A"/>
    <w:rsid w:val="007D508D"/>
    <w:rsid w:val="007D50C5"/>
    <w:rsid w:val="007D53D1"/>
    <w:rsid w:val="007D5542"/>
    <w:rsid w:val="007D55C8"/>
    <w:rsid w:val="007D5A4B"/>
    <w:rsid w:val="007D5BEF"/>
    <w:rsid w:val="007D6358"/>
    <w:rsid w:val="007D684B"/>
    <w:rsid w:val="007D6899"/>
    <w:rsid w:val="007D68DF"/>
    <w:rsid w:val="007D6C96"/>
    <w:rsid w:val="007D6DBD"/>
    <w:rsid w:val="007D6E07"/>
    <w:rsid w:val="007D70F3"/>
    <w:rsid w:val="007D7192"/>
    <w:rsid w:val="007D743A"/>
    <w:rsid w:val="007D78E5"/>
    <w:rsid w:val="007D7C2A"/>
    <w:rsid w:val="007D7D8F"/>
    <w:rsid w:val="007D7EE5"/>
    <w:rsid w:val="007E0010"/>
    <w:rsid w:val="007E05F3"/>
    <w:rsid w:val="007E06ED"/>
    <w:rsid w:val="007E07EA"/>
    <w:rsid w:val="007E0EA2"/>
    <w:rsid w:val="007E0EB6"/>
    <w:rsid w:val="007E111A"/>
    <w:rsid w:val="007E11E7"/>
    <w:rsid w:val="007E1211"/>
    <w:rsid w:val="007E14B9"/>
    <w:rsid w:val="007E15C0"/>
    <w:rsid w:val="007E16B7"/>
    <w:rsid w:val="007E1810"/>
    <w:rsid w:val="007E1831"/>
    <w:rsid w:val="007E1C2C"/>
    <w:rsid w:val="007E23F1"/>
    <w:rsid w:val="007E2808"/>
    <w:rsid w:val="007E2A05"/>
    <w:rsid w:val="007E2ED8"/>
    <w:rsid w:val="007E328D"/>
    <w:rsid w:val="007E38B7"/>
    <w:rsid w:val="007E39E7"/>
    <w:rsid w:val="007E415D"/>
    <w:rsid w:val="007E42B0"/>
    <w:rsid w:val="007E47AB"/>
    <w:rsid w:val="007E49D1"/>
    <w:rsid w:val="007E4E5E"/>
    <w:rsid w:val="007E4EC8"/>
    <w:rsid w:val="007E552F"/>
    <w:rsid w:val="007E579B"/>
    <w:rsid w:val="007E5BF1"/>
    <w:rsid w:val="007E5D59"/>
    <w:rsid w:val="007E6194"/>
    <w:rsid w:val="007E62AF"/>
    <w:rsid w:val="007E646E"/>
    <w:rsid w:val="007E6641"/>
    <w:rsid w:val="007E6FA2"/>
    <w:rsid w:val="007E7025"/>
    <w:rsid w:val="007E75BB"/>
    <w:rsid w:val="007E76EF"/>
    <w:rsid w:val="007E79DE"/>
    <w:rsid w:val="007E7ACF"/>
    <w:rsid w:val="007E7C38"/>
    <w:rsid w:val="007E7C74"/>
    <w:rsid w:val="007E7F79"/>
    <w:rsid w:val="007E7FAD"/>
    <w:rsid w:val="007F02BD"/>
    <w:rsid w:val="007F0341"/>
    <w:rsid w:val="007F03C1"/>
    <w:rsid w:val="007F0454"/>
    <w:rsid w:val="007F057D"/>
    <w:rsid w:val="007F0B16"/>
    <w:rsid w:val="007F0E49"/>
    <w:rsid w:val="007F1478"/>
    <w:rsid w:val="007F1618"/>
    <w:rsid w:val="007F16FC"/>
    <w:rsid w:val="007F1722"/>
    <w:rsid w:val="007F17E3"/>
    <w:rsid w:val="007F1975"/>
    <w:rsid w:val="007F1A0F"/>
    <w:rsid w:val="007F1CBD"/>
    <w:rsid w:val="007F1DC3"/>
    <w:rsid w:val="007F1E4B"/>
    <w:rsid w:val="007F21C2"/>
    <w:rsid w:val="007F26CB"/>
    <w:rsid w:val="007F28C3"/>
    <w:rsid w:val="007F2A68"/>
    <w:rsid w:val="007F2DAC"/>
    <w:rsid w:val="007F30A8"/>
    <w:rsid w:val="007F3CDB"/>
    <w:rsid w:val="007F3EDC"/>
    <w:rsid w:val="007F4133"/>
    <w:rsid w:val="007F43A9"/>
    <w:rsid w:val="007F4539"/>
    <w:rsid w:val="007F4800"/>
    <w:rsid w:val="007F4A6B"/>
    <w:rsid w:val="007F4B0A"/>
    <w:rsid w:val="007F4B30"/>
    <w:rsid w:val="007F4BC8"/>
    <w:rsid w:val="007F4EC1"/>
    <w:rsid w:val="007F54D5"/>
    <w:rsid w:val="007F5528"/>
    <w:rsid w:val="007F56D5"/>
    <w:rsid w:val="007F5A6B"/>
    <w:rsid w:val="007F5B86"/>
    <w:rsid w:val="007F5C5B"/>
    <w:rsid w:val="007F6151"/>
    <w:rsid w:val="007F6425"/>
    <w:rsid w:val="007F6630"/>
    <w:rsid w:val="007F6924"/>
    <w:rsid w:val="007F6BBA"/>
    <w:rsid w:val="007F6C3E"/>
    <w:rsid w:val="007F6EB4"/>
    <w:rsid w:val="007F6F2C"/>
    <w:rsid w:val="007F7005"/>
    <w:rsid w:val="007F7025"/>
    <w:rsid w:val="007F7079"/>
    <w:rsid w:val="007F727A"/>
    <w:rsid w:val="007F782C"/>
    <w:rsid w:val="007F785C"/>
    <w:rsid w:val="007F786B"/>
    <w:rsid w:val="007F7A60"/>
    <w:rsid w:val="007F7C39"/>
    <w:rsid w:val="007F7F4C"/>
    <w:rsid w:val="00800038"/>
    <w:rsid w:val="00800394"/>
    <w:rsid w:val="0080082E"/>
    <w:rsid w:val="00800983"/>
    <w:rsid w:val="00800DF7"/>
    <w:rsid w:val="00801302"/>
    <w:rsid w:val="00801F0C"/>
    <w:rsid w:val="008020FE"/>
    <w:rsid w:val="008022F5"/>
    <w:rsid w:val="008026A0"/>
    <w:rsid w:val="00802D69"/>
    <w:rsid w:val="00802DF9"/>
    <w:rsid w:val="00803041"/>
    <w:rsid w:val="0080311B"/>
    <w:rsid w:val="00803140"/>
    <w:rsid w:val="008031EF"/>
    <w:rsid w:val="00803260"/>
    <w:rsid w:val="0080329D"/>
    <w:rsid w:val="00803324"/>
    <w:rsid w:val="00803582"/>
    <w:rsid w:val="0080373F"/>
    <w:rsid w:val="00803C36"/>
    <w:rsid w:val="00803C81"/>
    <w:rsid w:val="0080409A"/>
    <w:rsid w:val="0080449D"/>
    <w:rsid w:val="00804562"/>
    <w:rsid w:val="00804A8A"/>
    <w:rsid w:val="00804C16"/>
    <w:rsid w:val="00804D0C"/>
    <w:rsid w:val="00804D92"/>
    <w:rsid w:val="00804ECE"/>
    <w:rsid w:val="008050A3"/>
    <w:rsid w:val="00805353"/>
    <w:rsid w:val="008060F8"/>
    <w:rsid w:val="008064D6"/>
    <w:rsid w:val="008065E0"/>
    <w:rsid w:val="00806920"/>
    <w:rsid w:val="008069F5"/>
    <w:rsid w:val="00807415"/>
    <w:rsid w:val="0080760F"/>
    <w:rsid w:val="00807A16"/>
    <w:rsid w:val="00807A9A"/>
    <w:rsid w:val="00807A9F"/>
    <w:rsid w:val="00807C21"/>
    <w:rsid w:val="00807DDA"/>
    <w:rsid w:val="00807EDA"/>
    <w:rsid w:val="00807F01"/>
    <w:rsid w:val="0081006D"/>
    <w:rsid w:val="00810107"/>
    <w:rsid w:val="008109C8"/>
    <w:rsid w:val="00810ACD"/>
    <w:rsid w:val="00810B1C"/>
    <w:rsid w:val="00810BDF"/>
    <w:rsid w:val="00810E84"/>
    <w:rsid w:val="00811576"/>
    <w:rsid w:val="00811F6A"/>
    <w:rsid w:val="0081206B"/>
    <w:rsid w:val="0081227B"/>
    <w:rsid w:val="0081268E"/>
    <w:rsid w:val="00812761"/>
    <w:rsid w:val="008127AF"/>
    <w:rsid w:val="00812A6A"/>
    <w:rsid w:val="00812B5B"/>
    <w:rsid w:val="00812B73"/>
    <w:rsid w:val="00812D46"/>
    <w:rsid w:val="00812DE7"/>
    <w:rsid w:val="00812E9B"/>
    <w:rsid w:val="00812FC9"/>
    <w:rsid w:val="00813577"/>
    <w:rsid w:val="00813DB2"/>
    <w:rsid w:val="00813F34"/>
    <w:rsid w:val="00813FC6"/>
    <w:rsid w:val="00814009"/>
    <w:rsid w:val="00814430"/>
    <w:rsid w:val="008144D8"/>
    <w:rsid w:val="00814623"/>
    <w:rsid w:val="0081477C"/>
    <w:rsid w:val="00814B0A"/>
    <w:rsid w:val="008150C0"/>
    <w:rsid w:val="00815121"/>
    <w:rsid w:val="00815165"/>
    <w:rsid w:val="00815614"/>
    <w:rsid w:val="0081575A"/>
    <w:rsid w:val="008158FC"/>
    <w:rsid w:val="0081599C"/>
    <w:rsid w:val="008159FD"/>
    <w:rsid w:val="00815FA6"/>
    <w:rsid w:val="00816024"/>
    <w:rsid w:val="00816176"/>
    <w:rsid w:val="00816195"/>
    <w:rsid w:val="00816326"/>
    <w:rsid w:val="008164D8"/>
    <w:rsid w:val="00816824"/>
    <w:rsid w:val="008173FE"/>
    <w:rsid w:val="0081773B"/>
    <w:rsid w:val="0081783D"/>
    <w:rsid w:val="00817986"/>
    <w:rsid w:val="00817BAD"/>
    <w:rsid w:val="00817CB4"/>
    <w:rsid w:val="0082044A"/>
    <w:rsid w:val="00820723"/>
    <w:rsid w:val="0082080E"/>
    <w:rsid w:val="00820A7E"/>
    <w:rsid w:val="00820C70"/>
    <w:rsid w:val="00820D4B"/>
    <w:rsid w:val="00821229"/>
    <w:rsid w:val="008215D5"/>
    <w:rsid w:val="008218D4"/>
    <w:rsid w:val="00821D79"/>
    <w:rsid w:val="00821F12"/>
    <w:rsid w:val="0082213D"/>
    <w:rsid w:val="008228C5"/>
    <w:rsid w:val="00822A2E"/>
    <w:rsid w:val="00822A3C"/>
    <w:rsid w:val="00822CF4"/>
    <w:rsid w:val="00822EB5"/>
    <w:rsid w:val="008230D7"/>
    <w:rsid w:val="0082326D"/>
    <w:rsid w:val="008235F7"/>
    <w:rsid w:val="00823BD1"/>
    <w:rsid w:val="00823FB1"/>
    <w:rsid w:val="008242B6"/>
    <w:rsid w:val="00824667"/>
    <w:rsid w:val="008246D2"/>
    <w:rsid w:val="00824C28"/>
    <w:rsid w:val="00824C7A"/>
    <w:rsid w:val="00824D04"/>
    <w:rsid w:val="008251C1"/>
    <w:rsid w:val="008251F8"/>
    <w:rsid w:val="008256C2"/>
    <w:rsid w:val="008269BD"/>
    <w:rsid w:val="00826D5E"/>
    <w:rsid w:val="00826EA0"/>
    <w:rsid w:val="00826F68"/>
    <w:rsid w:val="008271E8"/>
    <w:rsid w:val="00827237"/>
    <w:rsid w:val="00827743"/>
    <w:rsid w:val="008279B9"/>
    <w:rsid w:val="00827AF6"/>
    <w:rsid w:val="00827B20"/>
    <w:rsid w:val="00827C70"/>
    <w:rsid w:val="00827F03"/>
    <w:rsid w:val="00830538"/>
    <w:rsid w:val="0083063F"/>
    <w:rsid w:val="008306D1"/>
    <w:rsid w:val="008307E0"/>
    <w:rsid w:val="0083117E"/>
    <w:rsid w:val="00831240"/>
    <w:rsid w:val="008313DD"/>
    <w:rsid w:val="0083180B"/>
    <w:rsid w:val="00831A10"/>
    <w:rsid w:val="00831B66"/>
    <w:rsid w:val="00831D18"/>
    <w:rsid w:val="008320D9"/>
    <w:rsid w:val="008322AA"/>
    <w:rsid w:val="0083278D"/>
    <w:rsid w:val="00832ACA"/>
    <w:rsid w:val="00832F39"/>
    <w:rsid w:val="00833018"/>
    <w:rsid w:val="008333E7"/>
    <w:rsid w:val="0083387F"/>
    <w:rsid w:val="008339AF"/>
    <w:rsid w:val="008339E6"/>
    <w:rsid w:val="00833C4E"/>
    <w:rsid w:val="008340B0"/>
    <w:rsid w:val="00834278"/>
    <w:rsid w:val="00834381"/>
    <w:rsid w:val="008345B3"/>
    <w:rsid w:val="00834895"/>
    <w:rsid w:val="008348E0"/>
    <w:rsid w:val="00834BB1"/>
    <w:rsid w:val="00834FCB"/>
    <w:rsid w:val="00835079"/>
    <w:rsid w:val="008354D9"/>
    <w:rsid w:val="0083566B"/>
    <w:rsid w:val="00835759"/>
    <w:rsid w:val="00835826"/>
    <w:rsid w:val="00835A68"/>
    <w:rsid w:val="00835BBD"/>
    <w:rsid w:val="00835BFC"/>
    <w:rsid w:val="00836015"/>
    <w:rsid w:val="00836427"/>
    <w:rsid w:val="00836637"/>
    <w:rsid w:val="008367CB"/>
    <w:rsid w:val="00836892"/>
    <w:rsid w:val="008368F3"/>
    <w:rsid w:val="00836BC9"/>
    <w:rsid w:val="00836E41"/>
    <w:rsid w:val="00836FB4"/>
    <w:rsid w:val="0083701A"/>
    <w:rsid w:val="008370E5"/>
    <w:rsid w:val="008371FD"/>
    <w:rsid w:val="00837B05"/>
    <w:rsid w:val="00837B0E"/>
    <w:rsid w:val="00837C7D"/>
    <w:rsid w:val="00837C84"/>
    <w:rsid w:val="00837CA7"/>
    <w:rsid w:val="00837E9A"/>
    <w:rsid w:val="00837F1B"/>
    <w:rsid w:val="008408FF"/>
    <w:rsid w:val="00840B1F"/>
    <w:rsid w:val="00840CD1"/>
    <w:rsid w:val="00841170"/>
    <w:rsid w:val="0084127D"/>
    <w:rsid w:val="0084144F"/>
    <w:rsid w:val="00841496"/>
    <w:rsid w:val="00841B55"/>
    <w:rsid w:val="00841F1F"/>
    <w:rsid w:val="00841F92"/>
    <w:rsid w:val="00841FBB"/>
    <w:rsid w:val="00842675"/>
    <w:rsid w:val="00842813"/>
    <w:rsid w:val="0084297C"/>
    <w:rsid w:val="008429BA"/>
    <w:rsid w:val="00842B30"/>
    <w:rsid w:val="00842CDA"/>
    <w:rsid w:val="00842D47"/>
    <w:rsid w:val="00842D7E"/>
    <w:rsid w:val="00842E94"/>
    <w:rsid w:val="00843057"/>
    <w:rsid w:val="008430B1"/>
    <w:rsid w:val="0084319D"/>
    <w:rsid w:val="008431E9"/>
    <w:rsid w:val="008432A7"/>
    <w:rsid w:val="00843475"/>
    <w:rsid w:val="00843AFB"/>
    <w:rsid w:val="00843BA8"/>
    <w:rsid w:val="00843BDC"/>
    <w:rsid w:val="00843C01"/>
    <w:rsid w:val="00844038"/>
    <w:rsid w:val="00844329"/>
    <w:rsid w:val="008443CC"/>
    <w:rsid w:val="00844686"/>
    <w:rsid w:val="008449A7"/>
    <w:rsid w:val="00844BE3"/>
    <w:rsid w:val="00844CA9"/>
    <w:rsid w:val="00844EC8"/>
    <w:rsid w:val="00845432"/>
    <w:rsid w:val="008454A1"/>
    <w:rsid w:val="008454EB"/>
    <w:rsid w:val="00845575"/>
    <w:rsid w:val="0084559F"/>
    <w:rsid w:val="008457E0"/>
    <w:rsid w:val="008458AF"/>
    <w:rsid w:val="0084597D"/>
    <w:rsid w:val="008459E4"/>
    <w:rsid w:val="00845B2F"/>
    <w:rsid w:val="00845D3F"/>
    <w:rsid w:val="00845F17"/>
    <w:rsid w:val="00846029"/>
    <w:rsid w:val="0084615D"/>
    <w:rsid w:val="008463C8"/>
    <w:rsid w:val="00846476"/>
    <w:rsid w:val="00846A24"/>
    <w:rsid w:val="00846E0F"/>
    <w:rsid w:val="00847248"/>
    <w:rsid w:val="0084728F"/>
    <w:rsid w:val="0084774E"/>
    <w:rsid w:val="0084791A"/>
    <w:rsid w:val="00847977"/>
    <w:rsid w:val="0084799E"/>
    <w:rsid w:val="00847D7B"/>
    <w:rsid w:val="00847E4F"/>
    <w:rsid w:val="00847E51"/>
    <w:rsid w:val="00847E92"/>
    <w:rsid w:val="00847F24"/>
    <w:rsid w:val="00850340"/>
    <w:rsid w:val="00850588"/>
    <w:rsid w:val="00850979"/>
    <w:rsid w:val="00850CDC"/>
    <w:rsid w:val="00850EC7"/>
    <w:rsid w:val="00850F72"/>
    <w:rsid w:val="00851009"/>
    <w:rsid w:val="00851651"/>
    <w:rsid w:val="0085174B"/>
    <w:rsid w:val="00851C52"/>
    <w:rsid w:val="00851C71"/>
    <w:rsid w:val="00851E5B"/>
    <w:rsid w:val="00851E7C"/>
    <w:rsid w:val="00851F6C"/>
    <w:rsid w:val="008522C6"/>
    <w:rsid w:val="00852547"/>
    <w:rsid w:val="00852AE0"/>
    <w:rsid w:val="00852BDD"/>
    <w:rsid w:val="00853256"/>
    <w:rsid w:val="0085382E"/>
    <w:rsid w:val="0085393A"/>
    <w:rsid w:val="00853E8C"/>
    <w:rsid w:val="0085401F"/>
    <w:rsid w:val="008540BD"/>
    <w:rsid w:val="00854114"/>
    <w:rsid w:val="00854299"/>
    <w:rsid w:val="0085431E"/>
    <w:rsid w:val="0085437E"/>
    <w:rsid w:val="0085445B"/>
    <w:rsid w:val="00854651"/>
    <w:rsid w:val="00854834"/>
    <w:rsid w:val="00854852"/>
    <w:rsid w:val="00854887"/>
    <w:rsid w:val="00854ABD"/>
    <w:rsid w:val="00854B81"/>
    <w:rsid w:val="00854BCC"/>
    <w:rsid w:val="00854C7C"/>
    <w:rsid w:val="00854EA5"/>
    <w:rsid w:val="0085507D"/>
    <w:rsid w:val="0085590F"/>
    <w:rsid w:val="00855989"/>
    <w:rsid w:val="00855A8B"/>
    <w:rsid w:val="00855BEF"/>
    <w:rsid w:val="00855F68"/>
    <w:rsid w:val="0085608E"/>
    <w:rsid w:val="008561C1"/>
    <w:rsid w:val="0085631A"/>
    <w:rsid w:val="008565AE"/>
    <w:rsid w:val="008565B8"/>
    <w:rsid w:val="0085662F"/>
    <w:rsid w:val="00856983"/>
    <w:rsid w:val="00856A5D"/>
    <w:rsid w:val="00856C87"/>
    <w:rsid w:val="00856CC7"/>
    <w:rsid w:val="0085713C"/>
    <w:rsid w:val="00857156"/>
    <w:rsid w:val="00857168"/>
    <w:rsid w:val="0085743B"/>
    <w:rsid w:val="00857A26"/>
    <w:rsid w:val="00857A88"/>
    <w:rsid w:val="00857E48"/>
    <w:rsid w:val="008604B4"/>
    <w:rsid w:val="008604EB"/>
    <w:rsid w:val="00860613"/>
    <w:rsid w:val="00860695"/>
    <w:rsid w:val="00860809"/>
    <w:rsid w:val="00860870"/>
    <w:rsid w:val="008608BE"/>
    <w:rsid w:val="00860973"/>
    <w:rsid w:val="008609EF"/>
    <w:rsid w:val="00860A49"/>
    <w:rsid w:val="00860AD6"/>
    <w:rsid w:val="00860C12"/>
    <w:rsid w:val="00860C46"/>
    <w:rsid w:val="0086147E"/>
    <w:rsid w:val="0086149C"/>
    <w:rsid w:val="00861935"/>
    <w:rsid w:val="00861CAB"/>
    <w:rsid w:val="0086210A"/>
    <w:rsid w:val="008625F7"/>
    <w:rsid w:val="00862982"/>
    <w:rsid w:val="00862997"/>
    <w:rsid w:val="008629F1"/>
    <w:rsid w:val="00862AC0"/>
    <w:rsid w:val="00862E83"/>
    <w:rsid w:val="00862F97"/>
    <w:rsid w:val="00862FCA"/>
    <w:rsid w:val="0086326F"/>
    <w:rsid w:val="00863686"/>
    <w:rsid w:val="00863861"/>
    <w:rsid w:val="008639F6"/>
    <w:rsid w:val="00863F14"/>
    <w:rsid w:val="0086426E"/>
    <w:rsid w:val="00864388"/>
    <w:rsid w:val="00864444"/>
    <w:rsid w:val="008644C1"/>
    <w:rsid w:val="00864673"/>
    <w:rsid w:val="008647BA"/>
    <w:rsid w:val="008649B8"/>
    <w:rsid w:val="008649C2"/>
    <w:rsid w:val="00864B38"/>
    <w:rsid w:val="00864C38"/>
    <w:rsid w:val="00864CBF"/>
    <w:rsid w:val="00865170"/>
    <w:rsid w:val="008651BD"/>
    <w:rsid w:val="008653C2"/>
    <w:rsid w:val="0086556C"/>
    <w:rsid w:val="008656A0"/>
    <w:rsid w:val="00865916"/>
    <w:rsid w:val="00865CD4"/>
    <w:rsid w:val="00866AE0"/>
    <w:rsid w:val="00866D08"/>
    <w:rsid w:val="00866ED0"/>
    <w:rsid w:val="008673EC"/>
    <w:rsid w:val="00867703"/>
    <w:rsid w:val="008677F8"/>
    <w:rsid w:val="00867D67"/>
    <w:rsid w:val="008706D6"/>
    <w:rsid w:val="0087095A"/>
    <w:rsid w:val="00870B2D"/>
    <w:rsid w:val="00870C2D"/>
    <w:rsid w:val="00870D82"/>
    <w:rsid w:val="00870EC8"/>
    <w:rsid w:val="00871038"/>
    <w:rsid w:val="00871136"/>
    <w:rsid w:val="00871FA7"/>
    <w:rsid w:val="00872094"/>
    <w:rsid w:val="008720F6"/>
    <w:rsid w:val="008724BE"/>
    <w:rsid w:val="0087259D"/>
    <w:rsid w:val="00872B2E"/>
    <w:rsid w:val="00872B61"/>
    <w:rsid w:val="00872D12"/>
    <w:rsid w:val="00872FEE"/>
    <w:rsid w:val="0087313C"/>
    <w:rsid w:val="00873852"/>
    <w:rsid w:val="00873B45"/>
    <w:rsid w:val="00873B59"/>
    <w:rsid w:val="00873B8F"/>
    <w:rsid w:val="00873C35"/>
    <w:rsid w:val="00873DA5"/>
    <w:rsid w:val="00873ED1"/>
    <w:rsid w:val="00874403"/>
    <w:rsid w:val="00874630"/>
    <w:rsid w:val="00874652"/>
    <w:rsid w:val="008747AB"/>
    <w:rsid w:val="008747E1"/>
    <w:rsid w:val="008748FF"/>
    <w:rsid w:val="0087496F"/>
    <w:rsid w:val="00874AAC"/>
    <w:rsid w:val="00874C0C"/>
    <w:rsid w:val="00874CAC"/>
    <w:rsid w:val="0087515B"/>
    <w:rsid w:val="00875340"/>
    <w:rsid w:val="00875384"/>
    <w:rsid w:val="00875637"/>
    <w:rsid w:val="00875944"/>
    <w:rsid w:val="00875BCE"/>
    <w:rsid w:val="00875FDF"/>
    <w:rsid w:val="008760EE"/>
    <w:rsid w:val="0087615C"/>
    <w:rsid w:val="00876698"/>
    <w:rsid w:val="00876725"/>
    <w:rsid w:val="008769CD"/>
    <w:rsid w:val="00876FC1"/>
    <w:rsid w:val="0087703D"/>
    <w:rsid w:val="008770F8"/>
    <w:rsid w:val="00877177"/>
    <w:rsid w:val="00877263"/>
    <w:rsid w:val="00877394"/>
    <w:rsid w:val="008773ED"/>
    <w:rsid w:val="0087755A"/>
    <w:rsid w:val="00877858"/>
    <w:rsid w:val="00877969"/>
    <w:rsid w:val="008779C3"/>
    <w:rsid w:val="008800EF"/>
    <w:rsid w:val="0088024F"/>
    <w:rsid w:val="0088049D"/>
    <w:rsid w:val="0088063A"/>
    <w:rsid w:val="008806D0"/>
    <w:rsid w:val="0088082B"/>
    <w:rsid w:val="0088084C"/>
    <w:rsid w:val="00880982"/>
    <w:rsid w:val="00880AF9"/>
    <w:rsid w:val="00880B13"/>
    <w:rsid w:val="00880C2C"/>
    <w:rsid w:val="00880CD6"/>
    <w:rsid w:val="00880D59"/>
    <w:rsid w:val="008818DE"/>
    <w:rsid w:val="00881998"/>
    <w:rsid w:val="008819E5"/>
    <w:rsid w:val="00881B72"/>
    <w:rsid w:val="00881BB0"/>
    <w:rsid w:val="00882071"/>
    <w:rsid w:val="00882474"/>
    <w:rsid w:val="0088264C"/>
    <w:rsid w:val="008828F9"/>
    <w:rsid w:val="00882965"/>
    <w:rsid w:val="00882C8D"/>
    <w:rsid w:val="00882ED4"/>
    <w:rsid w:val="00883220"/>
    <w:rsid w:val="008839BC"/>
    <w:rsid w:val="00883A16"/>
    <w:rsid w:val="00883A84"/>
    <w:rsid w:val="00883D6D"/>
    <w:rsid w:val="00883F0F"/>
    <w:rsid w:val="00884114"/>
    <w:rsid w:val="00884375"/>
    <w:rsid w:val="00884E6E"/>
    <w:rsid w:val="00885059"/>
    <w:rsid w:val="00885190"/>
    <w:rsid w:val="008853DE"/>
    <w:rsid w:val="0088568F"/>
    <w:rsid w:val="00885710"/>
    <w:rsid w:val="008857B7"/>
    <w:rsid w:val="00885CD3"/>
    <w:rsid w:val="00885D0C"/>
    <w:rsid w:val="00885E07"/>
    <w:rsid w:val="0088640C"/>
    <w:rsid w:val="0088655B"/>
    <w:rsid w:val="00886AD7"/>
    <w:rsid w:val="00886B9A"/>
    <w:rsid w:val="00887077"/>
    <w:rsid w:val="008871CB"/>
    <w:rsid w:val="00887270"/>
    <w:rsid w:val="00890158"/>
    <w:rsid w:val="00890766"/>
    <w:rsid w:val="00890BF3"/>
    <w:rsid w:val="00890F43"/>
    <w:rsid w:val="00891427"/>
    <w:rsid w:val="00891A26"/>
    <w:rsid w:val="00891A71"/>
    <w:rsid w:val="00891BAF"/>
    <w:rsid w:val="00891D43"/>
    <w:rsid w:val="008922C4"/>
    <w:rsid w:val="00892376"/>
    <w:rsid w:val="00892577"/>
    <w:rsid w:val="008926FF"/>
    <w:rsid w:val="00892945"/>
    <w:rsid w:val="008929B5"/>
    <w:rsid w:val="00893369"/>
    <w:rsid w:val="008933C3"/>
    <w:rsid w:val="00893445"/>
    <w:rsid w:val="008937C6"/>
    <w:rsid w:val="0089392A"/>
    <w:rsid w:val="008939DA"/>
    <w:rsid w:val="00893EB7"/>
    <w:rsid w:val="00894165"/>
    <w:rsid w:val="00894189"/>
    <w:rsid w:val="00894392"/>
    <w:rsid w:val="008946B5"/>
    <w:rsid w:val="008946F2"/>
    <w:rsid w:val="008947A0"/>
    <w:rsid w:val="008949E5"/>
    <w:rsid w:val="00894F6F"/>
    <w:rsid w:val="0089517B"/>
    <w:rsid w:val="008955A4"/>
    <w:rsid w:val="0089568D"/>
    <w:rsid w:val="00895A57"/>
    <w:rsid w:val="00895DBA"/>
    <w:rsid w:val="00895E70"/>
    <w:rsid w:val="00895EAB"/>
    <w:rsid w:val="00896586"/>
    <w:rsid w:val="0089683A"/>
    <w:rsid w:val="008969EC"/>
    <w:rsid w:val="00896A43"/>
    <w:rsid w:val="00896C68"/>
    <w:rsid w:val="0089702E"/>
    <w:rsid w:val="008973AB"/>
    <w:rsid w:val="008976D6"/>
    <w:rsid w:val="00897895"/>
    <w:rsid w:val="00897A8C"/>
    <w:rsid w:val="00897DA1"/>
    <w:rsid w:val="00897DEB"/>
    <w:rsid w:val="00897FEA"/>
    <w:rsid w:val="008A0145"/>
    <w:rsid w:val="008A01C2"/>
    <w:rsid w:val="008A0258"/>
    <w:rsid w:val="008A02E4"/>
    <w:rsid w:val="008A05BF"/>
    <w:rsid w:val="008A063A"/>
    <w:rsid w:val="008A09B3"/>
    <w:rsid w:val="008A0D9A"/>
    <w:rsid w:val="008A0E8B"/>
    <w:rsid w:val="008A12A2"/>
    <w:rsid w:val="008A12CC"/>
    <w:rsid w:val="008A14F9"/>
    <w:rsid w:val="008A17A6"/>
    <w:rsid w:val="008A184D"/>
    <w:rsid w:val="008A1D22"/>
    <w:rsid w:val="008A1DF3"/>
    <w:rsid w:val="008A1F48"/>
    <w:rsid w:val="008A1FB3"/>
    <w:rsid w:val="008A20F2"/>
    <w:rsid w:val="008A2268"/>
    <w:rsid w:val="008A2343"/>
    <w:rsid w:val="008A23E8"/>
    <w:rsid w:val="008A240F"/>
    <w:rsid w:val="008A26A3"/>
    <w:rsid w:val="008A2A90"/>
    <w:rsid w:val="008A2A9D"/>
    <w:rsid w:val="008A2FB2"/>
    <w:rsid w:val="008A306C"/>
    <w:rsid w:val="008A37DD"/>
    <w:rsid w:val="008A39C3"/>
    <w:rsid w:val="008A3ADE"/>
    <w:rsid w:val="008A3EA4"/>
    <w:rsid w:val="008A3EBD"/>
    <w:rsid w:val="008A4221"/>
    <w:rsid w:val="008A427C"/>
    <w:rsid w:val="008A44A1"/>
    <w:rsid w:val="008A453B"/>
    <w:rsid w:val="008A49F6"/>
    <w:rsid w:val="008A4BD5"/>
    <w:rsid w:val="008A4CBE"/>
    <w:rsid w:val="008A5AF1"/>
    <w:rsid w:val="008A6143"/>
    <w:rsid w:val="008A640B"/>
    <w:rsid w:val="008A650F"/>
    <w:rsid w:val="008A6595"/>
    <w:rsid w:val="008A6B74"/>
    <w:rsid w:val="008A6BED"/>
    <w:rsid w:val="008A6CD4"/>
    <w:rsid w:val="008A6EA4"/>
    <w:rsid w:val="008A6EB8"/>
    <w:rsid w:val="008A6F49"/>
    <w:rsid w:val="008A70BC"/>
    <w:rsid w:val="008A719F"/>
    <w:rsid w:val="008A7240"/>
    <w:rsid w:val="008A7610"/>
    <w:rsid w:val="008A784E"/>
    <w:rsid w:val="008A7896"/>
    <w:rsid w:val="008A7B64"/>
    <w:rsid w:val="008A7B7F"/>
    <w:rsid w:val="008A7C0A"/>
    <w:rsid w:val="008B026D"/>
    <w:rsid w:val="008B079E"/>
    <w:rsid w:val="008B0808"/>
    <w:rsid w:val="008B0910"/>
    <w:rsid w:val="008B0AFE"/>
    <w:rsid w:val="008B0D4A"/>
    <w:rsid w:val="008B13F7"/>
    <w:rsid w:val="008B14B4"/>
    <w:rsid w:val="008B18D8"/>
    <w:rsid w:val="008B19D0"/>
    <w:rsid w:val="008B1D8E"/>
    <w:rsid w:val="008B1DCC"/>
    <w:rsid w:val="008B1E50"/>
    <w:rsid w:val="008B22E6"/>
    <w:rsid w:val="008B2331"/>
    <w:rsid w:val="008B24E1"/>
    <w:rsid w:val="008B25E2"/>
    <w:rsid w:val="008B27B2"/>
    <w:rsid w:val="008B28CE"/>
    <w:rsid w:val="008B2C2D"/>
    <w:rsid w:val="008B2D04"/>
    <w:rsid w:val="008B2D9C"/>
    <w:rsid w:val="008B3662"/>
    <w:rsid w:val="008B3700"/>
    <w:rsid w:val="008B38FB"/>
    <w:rsid w:val="008B3AF9"/>
    <w:rsid w:val="008B3D60"/>
    <w:rsid w:val="008B3D98"/>
    <w:rsid w:val="008B3EEA"/>
    <w:rsid w:val="008B4004"/>
    <w:rsid w:val="008B417D"/>
    <w:rsid w:val="008B4328"/>
    <w:rsid w:val="008B44A2"/>
    <w:rsid w:val="008B476E"/>
    <w:rsid w:val="008B4B2F"/>
    <w:rsid w:val="008B4CD7"/>
    <w:rsid w:val="008B4FAC"/>
    <w:rsid w:val="008B53BD"/>
    <w:rsid w:val="008B53FC"/>
    <w:rsid w:val="008B5A05"/>
    <w:rsid w:val="008B5A0E"/>
    <w:rsid w:val="008B5C18"/>
    <w:rsid w:val="008B5DDD"/>
    <w:rsid w:val="008B60DD"/>
    <w:rsid w:val="008B61F4"/>
    <w:rsid w:val="008B63F2"/>
    <w:rsid w:val="008B68DE"/>
    <w:rsid w:val="008B6DB4"/>
    <w:rsid w:val="008B6DD7"/>
    <w:rsid w:val="008B6E06"/>
    <w:rsid w:val="008B767D"/>
    <w:rsid w:val="008B768C"/>
    <w:rsid w:val="008B77EC"/>
    <w:rsid w:val="008B7890"/>
    <w:rsid w:val="008B7C89"/>
    <w:rsid w:val="008B7CBF"/>
    <w:rsid w:val="008B7F6C"/>
    <w:rsid w:val="008C044E"/>
    <w:rsid w:val="008C06E2"/>
    <w:rsid w:val="008C07CD"/>
    <w:rsid w:val="008C0AB2"/>
    <w:rsid w:val="008C0EC8"/>
    <w:rsid w:val="008C0F56"/>
    <w:rsid w:val="008C149B"/>
    <w:rsid w:val="008C1CDF"/>
    <w:rsid w:val="008C2399"/>
    <w:rsid w:val="008C25BA"/>
    <w:rsid w:val="008C2B00"/>
    <w:rsid w:val="008C2B75"/>
    <w:rsid w:val="008C2BBF"/>
    <w:rsid w:val="008C2DD1"/>
    <w:rsid w:val="008C3174"/>
    <w:rsid w:val="008C367C"/>
    <w:rsid w:val="008C3716"/>
    <w:rsid w:val="008C3919"/>
    <w:rsid w:val="008C397B"/>
    <w:rsid w:val="008C3994"/>
    <w:rsid w:val="008C3ECC"/>
    <w:rsid w:val="008C4014"/>
    <w:rsid w:val="008C4061"/>
    <w:rsid w:val="008C41D9"/>
    <w:rsid w:val="008C43BB"/>
    <w:rsid w:val="008C452A"/>
    <w:rsid w:val="008C468F"/>
    <w:rsid w:val="008C46C8"/>
    <w:rsid w:val="008C470C"/>
    <w:rsid w:val="008C4770"/>
    <w:rsid w:val="008C4AEE"/>
    <w:rsid w:val="008C4DA0"/>
    <w:rsid w:val="008C522F"/>
    <w:rsid w:val="008C5459"/>
    <w:rsid w:val="008C54B0"/>
    <w:rsid w:val="008C5547"/>
    <w:rsid w:val="008C5818"/>
    <w:rsid w:val="008C597A"/>
    <w:rsid w:val="008C59DF"/>
    <w:rsid w:val="008C60A2"/>
    <w:rsid w:val="008C6986"/>
    <w:rsid w:val="008C6A87"/>
    <w:rsid w:val="008C6D69"/>
    <w:rsid w:val="008C72A7"/>
    <w:rsid w:val="008C7472"/>
    <w:rsid w:val="008C750B"/>
    <w:rsid w:val="008C757F"/>
    <w:rsid w:val="008C75A8"/>
    <w:rsid w:val="008C7728"/>
    <w:rsid w:val="008C7807"/>
    <w:rsid w:val="008C79ED"/>
    <w:rsid w:val="008C7B15"/>
    <w:rsid w:val="008C7C35"/>
    <w:rsid w:val="008C7C9A"/>
    <w:rsid w:val="008C7D83"/>
    <w:rsid w:val="008D03FB"/>
    <w:rsid w:val="008D0463"/>
    <w:rsid w:val="008D0705"/>
    <w:rsid w:val="008D0A11"/>
    <w:rsid w:val="008D0D00"/>
    <w:rsid w:val="008D0FA3"/>
    <w:rsid w:val="008D10A0"/>
    <w:rsid w:val="008D10A7"/>
    <w:rsid w:val="008D121C"/>
    <w:rsid w:val="008D138E"/>
    <w:rsid w:val="008D1683"/>
    <w:rsid w:val="008D1BF0"/>
    <w:rsid w:val="008D1CA0"/>
    <w:rsid w:val="008D1F25"/>
    <w:rsid w:val="008D2139"/>
    <w:rsid w:val="008D230B"/>
    <w:rsid w:val="008D2343"/>
    <w:rsid w:val="008D2805"/>
    <w:rsid w:val="008D2875"/>
    <w:rsid w:val="008D295F"/>
    <w:rsid w:val="008D2962"/>
    <w:rsid w:val="008D2D5F"/>
    <w:rsid w:val="008D2E85"/>
    <w:rsid w:val="008D3623"/>
    <w:rsid w:val="008D384C"/>
    <w:rsid w:val="008D38CA"/>
    <w:rsid w:val="008D3C38"/>
    <w:rsid w:val="008D3FFE"/>
    <w:rsid w:val="008D416F"/>
    <w:rsid w:val="008D41E9"/>
    <w:rsid w:val="008D42BB"/>
    <w:rsid w:val="008D4459"/>
    <w:rsid w:val="008D4559"/>
    <w:rsid w:val="008D4C11"/>
    <w:rsid w:val="008D4C1F"/>
    <w:rsid w:val="008D4D57"/>
    <w:rsid w:val="008D5284"/>
    <w:rsid w:val="008D552B"/>
    <w:rsid w:val="008D56B1"/>
    <w:rsid w:val="008D56EE"/>
    <w:rsid w:val="008D5F11"/>
    <w:rsid w:val="008D60BD"/>
    <w:rsid w:val="008D645B"/>
    <w:rsid w:val="008D6465"/>
    <w:rsid w:val="008D65E1"/>
    <w:rsid w:val="008D6843"/>
    <w:rsid w:val="008D68D7"/>
    <w:rsid w:val="008D6CAF"/>
    <w:rsid w:val="008D764B"/>
    <w:rsid w:val="008D7C4A"/>
    <w:rsid w:val="008D7CBB"/>
    <w:rsid w:val="008D7EE4"/>
    <w:rsid w:val="008D7EFB"/>
    <w:rsid w:val="008E0656"/>
    <w:rsid w:val="008E07D8"/>
    <w:rsid w:val="008E0BFA"/>
    <w:rsid w:val="008E115D"/>
    <w:rsid w:val="008E1197"/>
    <w:rsid w:val="008E119E"/>
    <w:rsid w:val="008E1966"/>
    <w:rsid w:val="008E1AFC"/>
    <w:rsid w:val="008E1B0C"/>
    <w:rsid w:val="008E209E"/>
    <w:rsid w:val="008E2391"/>
    <w:rsid w:val="008E2524"/>
    <w:rsid w:val="008E343C"/>
    <w:rsid w:val="008E35B6"/>
    <w:rsid w:val="008E38B4"/>
    <w:rsid w:val="008E3A65"/>
    <w:rsid w:val="008E3CCD"/>
    <w:rsid w:val="008E3DCB"/>
    <w:rsid w:val="008E409B"/>
    <w:rsid w:val="008E433E"/>
    <w:rsid w:val="008E4540"/>
    <w:rsid w:val="008E4861"/>
    <w:rsid w:val="008E4865"/>
    <w:rsid w:val="008E4E28"/>
    <w:rsid w:val="008E4FA5"/>
    <w:rsid w:val="008E584A"/>
    <w:rsid w:val="008E5940"/>
    <w:rsid w:val="008E5986"/>
    <w:rsid w:val="008E59AC"/>
    <w:rsid w:val="008E5A35"/>
    <w:rsid w:val="008E5D78"/>
    <w:rsid w:val="008E5DBD"/>
    <w:rsid w:val="008E5E75"/>
    <w:rsid w:val="008E60CF"/>
    <w:rsid w:val="008E687F"/>
    <w:rsid w:val="008E6A65"/>
    <w:rsid w:val="008E6D19"/>
    <w:rsid w:val="008E6D63"/>
    <w:rsid w:val="008E6FED"/>
    <w:rsid w:val="008E7141"/>
    <w:rsid w:val="008E7976"/>
    <w:rsid w:val="008E7BA7"/>
    <w:rsid w:val="008E7C2E"/>
    <w:rsid w:val="008E7CD4"/>
    <w:rsid w:val="008E7DA7"/>
    <w:rsid w:val="008E7EC3"/>
    <w:rsid w:val="008F08F3"/>
    <w:rsid w:val="008F0AF2"/>
    <w:rsid w:val="008F0D9D"/>
    <w:rsid w:val="008F0E0F"/>
    <w:rsid w:val="008F1148"/>
    <w:rsid w:val="008F1164"/>
    <w:rsid w:val="008F11B3"/>
    <w:rsid w:val="008F12D7"/>
    <w:rsid w:val="008F16FB"/>
    <w:rsid w:val="008F1848"/>
    <w:rsid w:val="008F1AEF"/>
    <w:rsid w:val="008F1B88"/>
    <w:rsid w:val="008F1F5A"/>
    <w:rsid w:val="008F1FB4"/>
    <w:rsid w:val="008F230E"/>
    <w:rsid w:val="008F250E"/>
    <w:rsid w:val="008F286C"/>
    <w:rsid w:val="008F2993"/>
    <w:rsid w:val="008F2B0D"/>
    <w:rsid w:val="008F2C0E"/>
    <w:rsid w:val="008F2C30"/>
    <w:rsid w:val="008F2D9B"/>
    <w:rsid w:val="008F2F7C"/>
    <w:rsid w:val="008F2FAD"/>
    <w:rsid w:val="008F3111"/>
    <w:rsid w:val="008F3131"/>
    <w:rsid w:val="008F3223"/>
    <w:rsid w:val="008F32C8"/>
    <w:rsid w:val="008F3593"/>
    <w:rsid w:val="008F38BB"/>
    <w:rsid w:val="008F3C02"/>
    <w:rsid w:val="008F3C0D"/>
    <w:rsid w:val="008F3CE5"/>
    <w:rsid w:val="008F3F88"/>
    <w:rsid w:val="008F3FED"/>
    <w:rsid w:val="008F41A1"/>
    <w:rsid w:val="008F4913"/>
    <w:rsid w:val="008F4A27"/>
    <w:rsid w:val="008F4B8E"/>
    <w:rsid w:val="008F4BAB"/>
    <w:rsid w:val="008F4F04"/>
    <w:rsid w:val="008F5204"/>
    <w:rsid w:val="008F5565"/>
    <w:rsid w:val="008F57A6"/>
    <w:rsid w:val="008F58FE"/>
    <w:rsid w:val="008F5E39"/>
    <w:rsid w:val="008F6002"/>
    <w:rsid w:val="008F6285"/>
    <w:rsid w:val="008F631B"/>
    <w:rsid w:val="008F6383"/>
    <w:rsid w:val="008F63E2"/>
    <w:rsid w:val="008F65E4"/>
    <w:rsid w:val="008F692E"/>
    <w:rsid w:val="008F6972"/>
    <w:rsid w:val="008F69D2"/>
    <w:rsid w:val="008F6AF5"/>
    <w:rsid w:val="008F6D9A"/>
    <w:rsid w:val="008F6DE3"/>
    <w:rsid w:val="008F709B"/>
    <w:rsid w:val="008F70E0"/>
    <w:rsid w:val="008F7184"/>
    <w:rsid w:val="008F7479"/>
    <w:rsid w:val="008F7565"/>
    <w:rsid w:val="008F7811"/>
    <w:rsid w:val="008F781D"/>
    <w:rsid w:val="008F7A25"/>
    <w:rsid w:val="008F7D15"/>
    <w:rsid w:val="008F7DBB"/>
    <w:rsid w:val="008F7DDF"/>
    <w:rsid w:val="008F7F14"/>
    <w:rsid w:val="0090002E"/>
    <w:rsid w:val="00900273"/>
    <w:rsid w:val="009003CF"/>
    <w:rsid w:val="00900414"/>
    <w:rsid w:val="009004A3"/>
    <w:rsid w:val="009008D1"/>
    <w:rsid w:val="00900B6C"/>
    <w:rsid w:val="00901057"/>
    <w:rsid w:val="009010BC"/>
    <w:rsid w:val="009011D9"/>
    <w:rsid w:val="00901216"/>
    <w:rsid w:val="0090128C"/>
    <w:rsid w:val="009013DB"/>
    <w:rsid w:val="00901499"/>
    <w:rsid w:val="0090151B"/>
    <w:rsid w:val="009017B9"/>
    <w:rsid w:val="00901D80"/>
    <w:rsid w:val="00901D88"/>
    <w:rsid w:val="00901E0E"/>
    <w:rsid w:val="0090204F"/>
    <w:rsid w:val="009022FC"/>
    <w:rsid w:val="009025DD"/>
    <w:rsid w:val="00902869"/>
    <w:rsid w:val="00902C8D"/>
    <w:rsid w:val="009033BC"/>
    <w:rsid w:val="00903485"/>
    <w:rsid w:val="00903C37"/>
    <w:rsid w:val="00903F34"/>
    <w:rsid w:val="00903FA7"/>
    <w:rsid w:val="00903FC7"/>
    <w:rsid w:val="00904084"/>
    <w:rsid w:val="009040A9"/>
    <w:rsid w:val="00904437"/>
    <w:rsid w:val="00904479"/>
    <w:rsid w:val="00904525"/>
    <w:rsid w:val="00904808"/>
    <w:rsid w:val="00904956"/>
    <w:rsid w:val="00904959"/>
    <w:rsid w:val="00904A83"/>
    <w:rsid w:val="00904C36"/>
    <w:rsid w:val="00904C45"/>
    <w:rsid w:val="00904C94"/>
    <w:rsid w:val="00904E41"/>
    <w:rsid w:val="00904E9D"/>
    <w:rsid w:val="00904EE7"/>
    <w:rsid w:val="0090502A"/>
    <w:rsid w:val="0090542A"/>
    <w:rsid w:val="009054E2"/>
    <w:rsid w:val="009054E3"/>
    <w:rsid w:val="009056B8"/>
    <w:rsid w:val="00905A42"/>
    <w:rsid w:val="00905C25"/>
    <w:rsid w:val="0090602F"/>
    <w:rsid w:val="00906140"/>
    <w:rsid w:val="0090638B"/>
    <w:rsid w:val="009064AB"/>
    <w:rsid w:val="009065CE"/>
    <w:rsid w:val="009066C4"/>
    <w:rsid w:val="0090674C"/>
    <w:rsid w:val="009067B5"/>
    <w:rsid w:val="009069CA"/>
    <w:rsid w:val="009069D5"/>
    <w:rsid w:val="00906D28"/>
    <w:rsid w:val="00906F2C"/>
    <w:rsid w:val="009070D7"/>
    <w:rsid w:val="009074BA"/>
    <w:rsid w:val="009074E9"/>
    <w:rsid w:val="0090796E"/>
    <w:rsid w:val="009079C2"/>
    <w:rsid w:val="009079CD"/>
    <w:rsid w:val="00907AA0"/>
    <w:rsid w:val="00907B90"/>
    <w:rsid w:val="00907C7C"/>
    <w:rsid w:val="00907DD3"/>
    <w:rsid w:val="00907F5E"/>
    <w:rsid w:val="0091071B"/>
    <w:rsid w:val="009107B9"/>
    <w:rsid w:val="009109C0"/>
    <w:rsid w:val="00910B16"/>
    <w:rsid w:val="00910C7D"/>
    <w:rsid w:val="00910DD4"/>
    <w:rsid w:val="00910DF2"/>
    <w:rsid w:val="009114FD"/>
    <w:rsid w:val="00911708"/>
    <w:rsid w:val="0091193E"/>
    <w:rsid w:val="00911964"/>
    <w:rsid w:val="00911D71"/>
    <w:rsid w:val="0091204B"/>
    <w:rsid w:val="00912098"/>
    <w:rsid w:val="00912370"/>
    <w:rsid w:val="00912518"/>
    <w:rsid w:val="00912535"/>
    <w:rsid w:val="00912599"/>
    <w:rsid w:val="0091260D"/>
    <w:rsid w:val="00912707"/>
    <w:rsid w:val="0091282E"/>
    <w:rsid w:val="00912CA5"/>
    <w:rsid w:val="00912F5D"/>
    <w:rsid w:val="00912FBB"/>
    <w:rsid w:val="009130AB"/>
    <w:rsid w:val="0091332B"/>
    <w:rsid w:val="009133BE"/>
    <w:rsid w:val="009135D2"/>
    <w:rsid w:val="0091361A"/>
    <w:rsid w:val="009138AC"/>
    <w:rsid w:val="00913957"/>
    <w:rsid w:val="0091395B"/>
    <w:rsid w:val="00913A16"/>
    <w:rsid w:val="00913BA6"/>
    <w:rsid w:val="00914272"/>
    <w:rsid w:val="009142DC"/>
    <w:rsid w:val="0091461D"/>
    <w:rsid w:val="00914B95"/>
    <w:rsid w:val="00914D77"/>
    <w:rsid w:val="00914ECF"/>
    <w:rsid w:val="00914FCD"/>
    <w:rsid w:val="009154AC"/>
    <w:rsid w:val="00915ABE"/>
    <w:rsid w:val="00915AC8"/>
    <w:rsid w:val="00915CD7"/>
    <w:rsid w:val="00916013"/>
    <w:rsid w:val="0091607D"/>
    <w:rsid w:val="009160A2"/>
    <w:rsid w:val="0091641F"/>
    <w:rsid w:val="009164D0"/>
    <w:rsid w:val="009165BE"/>
    <w:rsid w:val="009166A6"/>
    <w:rsid w:val="009167EF"/>
    <w:rsid w:val="00916892"/>
    <w:rsid w:val="00916BCA"/>
    <w:rsid w:val="00916CB7"/>
    <w:rsid w:val="00916CDB"/>
    <w:rsid w:val="00917599"/>
    <w:rsid w:val="009178F4"/>
    <w:rsid w:val="00917C9B"/>
    <w:rsid w:val="00917CB8"/>
    <w:rsid w:val="00917F3A"/>
    <w:rsid w:val="00920445"/>
    <w:rsid w:val="009206BB"/>
    <w:rsid w:val="009206DC"/>
    <w:rsid w:val="00920C28"/>
    <w:rsid w:val="009212B5"/>
    <w:rsid w:val="009216C4"/>
    <w:rsid w:val="009217FF"/>
    <w:rsid w:val="009219BE"/>
    <w:rsid w:val="00921B21"/>
    <w:rsid w:val="00921BB4"/>
    <w:rsid w:val="00921D2A"/>
    <w:rsid w:val="00921E90"/>
    <w:rsid w:val="009220EC"/>
    <w:rsid w:val="00922DFD"/>
    <w:rsid w:val="00922F56"/>
    <w:rsid w:val="00923323"/>
    <w:rsid w:val="009234D6"/>
    <w:rsid w:val="0092351C"/>
    <w:rsid w:val="00923694"/>
    <w:rsid w:val="00923989"/>
    <w:rsid w:val="009239B1"/>
    <w:rsid w:val="009239DB"/>
    <w:rsid w:val="00923ACC"/>
    <w:rsid w:val="00923DF1"/>
    <w:rsid w:val="00924020"/>
    <w:rsid w:val="00924107"/>
    <w:rsid w:val="00924413"/>
    <w:rsid w:val="00924531"/>
    <w:rsid w:val="0092481F"/>
    <w:rsid w:val="00924820"/>
    <w:rsid w:val="009248FE"/>
    <w:rsid w:val="00924C1A"/>
    <w:rsid w:val="00925096"/>
    <w:rsid w:val="009250A2"/>
    <w:rsid w:val="00925179"/>
    <w:rsid w:val="0092523E"/>
    <w:rsid w:val="009252EC"/>
    <w:rsid w:val="009255EE"/>
    <w:rsid w:val="009257D1"/>
    <w:rsid w:val="0092589C"/>
    <w:rsid w:val="00925DA7"/>
    <w:rsid w:val="00925E15"/>
    <w:rsid w:val="009263BB"/>
    <w:rsid w:val="009263C2"/>
    <w:rsid w:val="00926451"/>
    <w:rsid w:val="009265B3"/>
    <w:rsid w:val="0092677F"/>
    <w:rsid w:val="0092683F"/>
    <w:rsid w:val="009268E7"/>
    <w:rsid w:val="00926A21"/>
    <w:rsid w:val="00926EE7"/>
    <w:rsid w:val="00927411"/>
    <w:rsid w:val="009274CB"/>
    <w:rsid w:val="0092752F"/>
    <w:rsid w:val="009275EC"/>
    <w:rsid w:val="00927933"/>
    <w:rsid w:val="0092797C"/>
    <w:rsid w:val="00927B5D"/>
    <w:rsid w:val="00927B90"/>
    <w:rsid w:val="00927CB8"/>
    <w:rsid w:val="00927F0F"/>
    <w:rsid w:val="00930279"/>
    <w:rsid w:val="0093045C"/>
    <w:rsid w:val="00930D9B"/>
    <w:rsid w:val="00930EA4"/>
    <w:rsid w:val="009311C5"/>
    <w:rsid w:val="009312C9"/>
    <w:rsid w:val="00931494"/>
    <w:rsid w:val="009316B2"/>
    <w:rsid w:val="00931BD0"/>
    <w:rsid w:val="00931FCB"/>
    <w:rsid w:val="00932233"/>
    <w:rsid w:val="009326AE"/>
    <w:rsid w:val="009328E1"/>
    <w:rsid w:val="00932B12"/>
    <w:rsid w:val="00932EF7"/>
    <w:rsid w:val="00932F31"/>
    <w:rsid w:val="00933007"/>
    <w:rsid w:val="009330A7"/>
    <w:rsid w:val="009330F6"/>
    <w:rsid w:val="00933160"/>
    <w:rsid w:val="0093394D"/>
    <w:rsid w:val="009339CA"/>
    <w:rsid w:val="00933A5D"/>
    <w:rsid w:val="00933B7A"/>
    <w:rsid w:val="0093404E"/>
    <w:rsid w:val="009349AD"/>
    <w:rsid w:val="00934CD6"/>
    <w:rsid w:val="009350D9"/>
    <w:rsid w:val="0093514E"/>
    <w:rsid w:val="00935204"/>
    <w:rsid w:val="0093523A"/>
    <w:rsid w:val="0093524F"/>
    <w:rsid w:val="00935264"/>
    <w:rsid w:val="0093550C"/>
    <w:rsid w:val="009355C5"/>
    <w:rsid w:val="00936005"/>
    <w:rsid w:val="009366B5"/>
    <w:rsid w:val="0093675B"/>
    <w:rsid w:val="009367F8"/>
    <w:rsid w:val="009368E6"/>
    <w:rsid w:val="00936916"/>
    <w:rsid w:val="0093694E"/>
    <w:rsid w:val="00936B2E"/>
    <w:rsid w:val="00936D6E"/>
    <w:rsid w:val="0093730C"/>
    <w:rsid w:val="009376F4"/>
    <w:rsid w:val="009377EF"/>
    <w:rsid w:val="00937948"/>
    <w:rsid w:val="009379CF"/>
    <w:rsid w:val="00937BFE"/>
    <w:rsid w:val="00937C46"/>
    <w:rsid w:val="00937C59"/>
    <w:rsid w:val="00937CFA"/>
    <w:rsid w:val="00940093"/>
    <w:rsid w:val="0094029D"/>
    <w:rsid w:val="00940484"/>
    <w:rsid w:val="009404F5"/>
    <w:rsid w:val="009408F1"/>
    <w:rsid w:val="00940A82"/>
    <w:rsid w:val="00940AB4"/>
    <w:rsid w:val="00940C13"/>
    <w:rsid w:val="00941078"/>
    <w:rsid w:val="00941283"/>
    <w:rsid w:val="0094139A"/>
    <w:rsid w:val="0094182C"/>
    <w:rsid w:val="00941B65"/>
    <w:rsid w:val="00941BFA"/>
    <w:rsid w:val="0094206D"/>
    <w:rsid w:val="009424E2"/>
    <w:rsid w:val="009425FF"/>
    <w:rsid w:val="00942D2F"/>
    <w:rsid w:val="00942D97"/>
    <w:rsid w:val="00942DB7"/>
    <w:rsid w:val="00943F47"/>
    <w:rsid w:val="00944204"/>
    <w:rsid w:val="00944727"/>
    <w:rsid w:val="00944861"/>
    <w:rsid w:val="0094493F"/>
    <w:rsid w:val="00944A94"/>
    <w:rsid w:val="00944BE4"/>
    <w:rsid w:val="00944DAD"/>
    <w:rsid w:val="009454DC"/>
    <w:rsid w:val="00945A21"/>
    <w:rsid w:val="0094637A"/>
    <w:rsid w:val="00946557"/>
    <w:rsid w:val="00946579"/>
    <w:rsid w:val="00946641"/>
    <w:rsid w:val="009466B8"/>
    <w:rsid w:val="00946A5B"/>
    <w:rsid w:val="009471B4"/>
    <w:rsid w:val="009473BA"/>
    <w:rsid w:val="009473F4"/>
    <w:rsid w:val="00947B5E"/>
    <w:rsid w:val="00947EB7"/>
    <w:rsid w:val="00950374"/>
    <w:rsid w:val="009504C3"/>
    <w:rsid w:val="00950570"/>
    <w:rsid w:val="009510C6"/>
    <w:rsid w:val="00951607"/>
    <w:rsid w:val="009516D8"/>
    <w:rsid w:val="009519E0"/>
    <w:rsid w:val="00951A4C"/>
    <w:rsid w:val="00951BAE"/>
    <w:rsid w:val="00951DB0"/>
    <w:rsid w:val="00951EE7"/>
    <w:rsid w:val="009520F3"/>
    <w:rsid w:val="0095216D"/>
    <w:rsid w:val="0095255D"/>
    <w:rsid w:val="009527B2"/>
    <w:rsid w:val="009528BE"/>
    <w:rsid w:val="00952938"/>
    <w:rsid w:val="00952C2C"/>
    <w:rsid w:val="00952E62"/>
    <w:rsid w:val="00952F2F"/>
    <w:rsid w:val="00952F4F"/>
    <w:rsid w:val="00952FBE"/>
    <w:rsid w:val="0095308D"/>
    <w:rsid w:val="009531E3"/>
    <w:rsid w:val="009537DD"/>
    <w:rsid w:val="00953DBF"/>
    <w:rsid w:val="009540A5"/>
    <w:rsid w:val="00954203"/>
    <w:rsid w:val="00954450"/>
    <w:rsid w:val="00954749"/>
    <w:rsid w:val="0095477F"/>
    <w:rsid w:val="00954C3A"/>
    <w:rsid w:val="00954DE0"/>
    <w:rsid w:val="00954F48"/>
    <w:rsid w:val="00954F75"/>
    <w:rsid w:val="00954FA0"/>
    <w:rsid w:val="009552D3"/>
    <w:rsid w:val="009557C9"/>
    <w:rsid w:val="009557E5"/>
    <w:rsid w:val="00955B27"/>
    <w:rsid w:val="00955E07"/>
    <w:rsid w:val="00955FBE"/>
    <w:rsid w:val="00955FC2"/>
    <w:rsid w:val="00956039"/>
    <w:rsid w:val="0095615C"/>
    <w:rsid w:val="0095653F"/>
    <w:rsid w:val="0095664E"/>
    <w:rsid w:val="00956812"/>
    <w:rsid w:val="00956937"/>
    <w:rsid w:val="00956BF4"/>
    <w:rsid w:val="00956CFE"/>
    <w:rsid w:val="00957257"/>
    <w:rsid w:val="00957437"/>
    <w:rsid w:val="00957579"/>
    <w:rsid w:val="0095758B"/>
    <w:rsid w:val="00957720"/>
    <w:rsid w:val="00957755"/>
    <w:rsid w:val="0095785A"/>
    <w:rsid w:val="00957BCE"/>
    <w:rsid w:val="00957E87"/>
    <w:rsid w:val="00957FEC"/>
    <w:rsid w:val="009602E2"/>
    <w:rsid w:val="00960336"/>
    <w:rsid w:val="00960AE1"/>
    <w:rsid w:val="00960DA7"/>
    <w:rsid w:val="00960DBD"/>
    <w:rsid w:val="00960FF7"/>
    <w:rsid w:val="00961013"/>
    <w:rsid w:val="0096107D"/>
    <w:rsid w:val="00961775"/>
    <w:rsid w:val="00961D59"/>
    <w:rsid w:val="00961D7D"/>
    <w:rsid w:val="00961FB9"/>
    <w:rsid w:val="00962094"/>
    <w:rsid w:val="009621AD"/>
    <w:rsid w:val="0096261C"/>
    <w:rsid w:val="009626A2"/>
    <w:rsid w:val="00962773"/>
    <w:rsid w:val="00962893"/>
    <w:rsid w:val="009629F0"/>
    <w:rsid w:val="00962A86"/>
    <w:rsid w:val="00962A8C"/>
    <w:rsid w:val="00962BFE"/>
    <w:rsid w:val="00963002"/>
    <w:rsid w:val="009630E3"/>
    <w:rsid w:val="0096381F"/>
    <w:rsid w:val="00963E30"/>
    <w:rsid w:val="00963E3E"/>
    <w:rsid w:val="00963F39"/>
    <w:rsid w:val="00964002"/>
    <w:rsid w:val="00964256"/>
    <w:rsid w:val="00964448"/>
    <w:rsid w:val="009644F5"/>
    <w:rsid w:val="0096478C"/>
    <w:rsid w:val="009648FB"/>
    <w:rsid w:val="00964EC4"/>
    <w:rsid w:val="009651D5"/>
    <w:rsid w:val="00965426"/>
    <w:rsid w:val="00965635"/>
    <w:rsid w:val="009658BC"/>
    <w:rsid w:val="00965B04"/>
    <w:rsid w:val="00965B83"/>
    <w:rsid w:val="00965B97"/>
    <w:rsid w:val="00965BA9"/>
    <w:rsid w:val="00965E0B"/>
    <w:rsid w:val="00965E9A"/>
    <w:rsid w:val="009660A0"/>
    <w:rsid w:val="0096619D"/>
    <w:rsid w:val="0096649A"/>
    <w:rsid w:val="009665F1"/>
    <w:rsid w:val="0096679B"/>
    <w:rsid w:val="00966815"/>
    <w:rsid w:val="00966A49"/>
    <w:rsid w:val="00966BF8"/>
    <w:rsid w:val="00966C3B"/>
    <w:rsid w:val="00967058"/>
    <w:rsid w:val="009670E8"/>
    <w:rsid w:val="009673C4"/>
    <w:rsid w:val="00967C3D"/>
    <w:rsid w:val="00967F80"/>
    <w:rsid w:val="00967FBD"/>
    <w:rsid w:val="0097000F"/>
    <w:rsid w:val="0097001D"/>
    <w:rsid w:val="009702C1"/>
    <w:rsid w:val="00970391"/>
    <w:rsid w:val="00970400"/>
    <w:rsid w:val="0097098A"/>
    <w:rsid w:val="00970A18"/>
    <w:rsid w:val="00970A90"/>
    <w:rsid w:val="00970AC3"/>
    <w:rsid w:val="00970C51"/>
    <w:rsid w:val="00970F53"/>
    <w:rsid w:val="00971059"/>
    <w:rsid w:val="00971067"/>
    <w:rsid w:val="0097123D"/>
    <w:rsid w:val="00971555"/>
    <w:rsid w:val="0097194A"/>
    <w:rsid w:val="00971B64"/>
    <w:rsid w:val="00971F96"/>
    <w:rsid w:val="00972082"/>
    <w:rsid w:val="0097209E"/>
    <w:rsid w:val="009721A4"/>
    <w:rsid w:val="00972338"/>
    <w:rsid w:val="00972421"/>
    <w:rsid w:val="009728C4"/>
    <w:rsid w:val="00972E26"/>
    <w:rsid w:val="0097315C"/>
    <w:rsid w:val="00973A72"/>
    <w:rsid w:val="00973A94"/>
    <w:rsid w:val="00973BC5"/>
    <w:rsid w:val="009742C7"/>
    <w:rsid w:val="009744B3"/>
    <w:rsid w:val="00974819"/>
    <w:rsid w:val="00974B06"/>
    <w:rsid w:val="0097504E"/>
    <w:rsid w:val="0097537F"/>
    <w:rsid w:val="009759C4"/>
    <w:rsid w:val="00975A3D"/>
    <w:rsid w:val="00975EEF"/>
    <w:rsid w:val="00976005"/>
    <w:rsid w:val="009760F1"/>
    <w:rsid w:val="0097646D"/>
    <w:rsid w:val="009764C2"/>
    <w:rsid w:val="0097655F"/>
    <w:rsid w:val="00976587"/>
    <w:rsid w:val="00976636"/>
    <w:rsid w:val="009766B7"/>
    <w:rsid w:val="0097696C"/>
    <w:rsid w:val="00976AC1"/>
    <w:rsid w:val="00976E8A"/>
    <w:rsid w:val="009770BC"/>
    <w:rsid w:val="009770DC"/>
    <w:rsid w:val="009775D9"/>
    <w:rsid w:val="009776AB"/>
    <w:rsid w:val="00977773"/>
    <w:rsid w:val="00977C1A"/>
    <w:rsid w:val="00977D95"/>
    <w:rsid w:val="00977E8A"/>
    <w:rsid w:val="00980559"/>
    <w:rsid w:val="0098063C"/>
    <w:rsid w:val="00980678"/>
    <w:rsid w:val="00980B1B"/>
    <w:rsid w:val="00980B46"/>
    <w:rsid w:val="00980E9D"/>
    <w:rsid w:val="00981024"/>
    <w:rsid w:val="0098119A"/>
    <w:rsid w:val="00981690"/>
    <w:rsid w:val="009818DD"/>
    <w:rsid w:val="00981A71"/>
    <w:rsid w:val="00981D0E"/>
    <w:rsid w:val="00981FB2"/>
    <w:rsid w:val="00981FD8"/>
    <w:rsid w:val="0098216E"/>
    <w:rsid w:val="009823C5"/>
    <w:rsid w:val="00982750"/>
    <w:rsid w:val="00982A0A"/>
    <w:rsid w:val="00982E6F"/>
    <w:rsid w:val="00983113"/>
    <w:rsid w:val="00983144"/>
    <w:rsid w:val="009831DF"/>
    <w:rsid w:val="009832E8"/>
    <w:rsid w:val="0098335D"/>
    <w:rsid w:val="00983665"/>
    <w:rsid w:val="009837BB"/>
    <w:rsid w:val="00983A5B"/>
    <w:rsid w:val="00983B9A"/>
    <w:rsid w:val="00983CA3"/>
    <w:rsid w:val="00983ECC"/>
    <w:rsid w:val="0098400D"/>
    <w:rsid w:val="0098485E"/>
    <w:rsid w:val="00984CB1"/>
    <w:rsid w:val="009853E9"/>
    <w:rsid w:val="0098542D"/>
    <w:rsid w:val="00985621"/>
    <w:rsid w:val="00985646"/>
    <w:rsid w:val="0098586E"/>
    <w:rsid w:val="00985903"/>
    <w:rsid w:val="00985918"/>
    <w:rsid w:val="00985A34"/>
    <w:rsid w:val="00985DBD"/>
    <w:rsid w:val="00986008"/>
    <w:rsid w:val="0098619A"/>
    <w:rsid w:val="00986698"/>
    <w:rsid w:val="009866AD"/>
    <w:rsid w:val="0098755E"/>
    <w:rsid w:val="0098776A"/>
    <w:rsid w:val="0098789B"/>
    <w:rsid w:val="00987949"/>
    <w:rsid w:val="00987E22"/>
    <w:rsid w:val="00987F0D"/>
    <w:rsid w:val="00987FB4"/>
    <w:rsid w:val="00990528"/>
    <w:rsid w:val="00990843"/>
    <w:rsid w:val="00990AB8"/>
    <w:rsid w:val="00990BF0"/>
    <w:rsid w:val="00990CF4"/>
    <w:rsid w:val="00990D41"/>
    <w:rsid w:val="00990DD9"/>
    <w:rsid w:val="00990F3E"/>
    <w:rsid w:val="00991018"/>
    <w:rsid w:val="0099150A"/>
    <w:rsid w:val="0099164E"/>
    <w:rsid w:val="0099192A"/>
    <w:rsid w:val="00991A7F"/>
    <w:rsid w:val="00991A8B"/>
    <w:rsid w:val="00991AB1"/>
    <w:rsid w:val="00992305"/>
    <w:rsid w:val="0099269D"/>
    <w:rsid w:val="0099295E"/>
    <w:rsid w:val="00992C35"/>
    <w:rsid w:val="009934E2"/>
    <w:rsid w:val="009936D2"/>
    <w:rsid w:val="00993B27"/>
    <w:rsid w:val="00993FD1"/>
    <w:rsid w:val="00994293"/>
    <w:rsid w:val="009942D7"/>
    <w:rsid w:val="0099452B"/>
    <w:rsid w:val="0099453B"/>
    <w:rsid w:val="009948E6"/>
    <w:rsid w:val="009950EC"/>
    <w:rsid w:val="009958DE"/>
    <w:rsid w:val="00995D89"/>
    <w:rsid w:val="00996159"/>
    <w:rsid w:val="009961E9"/>
    <w:rsid w:val="009963A5"/>
    <w:rsid w:val="009963C6"/>
    <w:rsid w:val="0099653F"/>
    <w:rsid w:val="009968DF"/>
    <w:rsid w:val="00996A03"/>
    <w:rsid w:val="00996A42"/>
    <w:rsid w:val="00996CA8"/>
    <w:rsid w:val="00996F0B"/>
    <w:rsid w:val="009971D0"/>
    <w:rsid w:val="009974C6"/>
    <w:rsid w:val="009976A7"/>
    <w:rsid w:val="009976D7"/>
    <w:rsid w:val="009A04E8"/>
    <w:rsid w:val="009A06C7"/>
    <w:rsid w:val="009A0702"/>
    <w:rsid w:val="009A075A"/>
    <w:rsid w:val="009A0820"/>
    <w:rsid w:val="009A0941"/>
    <w:rsid w:val="009A0EA1"/>
    <w:rsid w:val="009A0FD9"/>
    <w:rsid w:val="009A1056"/>
    <w:rsid w:val="009A1078"/>
    <w:rsid w:val="009A1755"/>
    <w:rsid w:val="009A1D8A"/>
    <w:rsid w:val="009A1DF8"/>
    <w:rsid w:val="009A1E0C"/>
    <w:rsid w:val="009A20A9"/>
    <w:rsid w:val="009A260E"/>
    <w:rsid w:val="009A282D"/>
    <w:rsid w:val="009A28FF"/>
    <w:rsid w:val="009A2BC7"/>
    <w:rsid w:val="009A332F"/>
    <w:rsid w:val="009A34E5"/>
    <w:rsid w:val="009A389D"/>
    <w:rsid w:val="009A3C0C"/>
    <w:rsid w:val="009A3E2C"/>
    <w:rsid w:val="009A3E5C"/>
    <w:rsid w:val="009A40E6"/>
    <w:rsid w:val="009A424C"/>
    <w:rsid w:val="009A46B8"/>
    <w:rsid w:val="009A477C"/>
    <w:rsid w:val="009A4828"/>
    <w:rsid w:val="009A4BDC"/>
    <w:rsid w:val="009A5113"/>
    <w:rsid w:val="009A522C"/>
    <w:rsid w:val="009A524D"/>
    <w:rsid w:val="009A5324"/>
    <w:rsid w:val="009A532E"/>
    <w:rsid w:val="009A56D0"/>
    <w:rsid w:val="009A5B79"/>
    <w:rsid w:val="009A5D4A"/>
    <w:rsid w:val="009A5F86"/>
    <w:rsid w:val="009A60F9"/>
    <w:rsid w:val="009A619C"/>
    <w:rsid w:val="009A658E"/>
    <w:rsid w:val="009A6848"/>
    <w:rsid w:val="009A7144"/>
    <w:rsid w:val="009A7145"/>
    <w:rsid w:val="009A76AC"/>
    <w:rsid w:val="009A7801"/>
    <w:rsid w:val="009A7C4F"/>
    <w:rsid w:val="009A7DA3"/>
    <w:rsid w:val="009B02B6"/>
    <w:rsid w:val="009B06DF"/>
    <w:rsid w:val="009B0D97"/>
    <w:rsid w:val="009B1012"/>
    <w:rsid w:val="009B119C"/>
    <w:rsid w:val="009B1722"/>
    <w:rsid w:val="009B1B4C"/>
    <w:rsid w:val="009B1C02"/>
    <w:rsid w:val="009B1C2E"/>
    <w:rsid w:val="009B1D1F"/>
    <w:rsid w:val="009B211D"/>
    <w:rsid w:val="009B2172"/>
    <w:rsid w:val="009B23EF"/>
    <w:rsid w:val="009B2476"/>
    <w:rsid w:val="009B32B3"/>
    <w:rsid w:val="009B3334"/>
    <w:rsid w:val="009B338B"/>
    <w:rsid w:val="009B345C"/>
    <w:rsid w:val="009B37B3"/>
    <w:rsid w:val="009B3A2B"/>
    <w:rsid w:val="009B3E95"/>
    <w:rsid w:val="009B3F39"/>
    <w:rsid w:val="009B4314"/>
    <w:rsid w:val="009B44C2"/>
    <w:rsid w:val="009B491D"/>
    <w:rsid w:val="009B49FA"/>
    <w:rsid w:val="009B4DE8"/>
    <w:rsid w:val="009B5114"/>
    <w:rsid w:val="009B52FE"/>
    <w:rsid w:val="009B5416"/>
    <w:rsid w:val="009B59DE"/>
    <w:rsid w:val="009B59EC"/>
    <w:rsid w:val="009B5C8A"/>
    <w:rsid w:val="009B5F80"/>
    <w:rsid w:val="009B5FF9"/>
    <w:rsid w:val="009B6595"/>
    <w:rsid w:val="009B6961"/>
    <w:rsid w:val="009B6E0D"/>
    <w:rsid w:val="009B6EA6"/>
    <w:rsid w:val="009B702B"/>
    <w:rsid w:val="009B725D"/>
    <w:rsid w:val="009B741F"/>
    <w:rsid w:val="009B7533"/>
    <w:rsid w:val="009B761C"/>
    <w:rsid w:val="009B7774"/>
    <w:rsid w:val="009B7B18"/>
    <w:rsid w:val="009B7CB0"/>
    <w:rsid w:val="009C00FB"/>
    <w:rsid w:val="009C0179"/>
    <w:rsid w:val="009C01C2"/>
    <w:rsid w:val="009C03C5"/>
    <w:rsid w:val="009C04C3"/>
    <w:rsid w:val="009C04DD"/>
    <w:rsid w:val="009C0B1C"/>
    <w:rsid w:val="009C0F2E"/>
    <w:rsid w:val="009C0FEF"/>
    <w:rsid w:val="009C1023"/>
    <w:rsid w:val="009C102B"/>
    <w:rsid w:val="009C11F1"/>
    <w:rsid w:val="009C18F9"/>
    <w:rsid w:val="009C1D4E"/>
    <w:rsid w:val="009C1DDF"/>
    <w:rsid w:val="009C1E94"/>
    <w:rsid w:val="009C212C"/>
    <w:rsid w:val="009C27BF"/>
    <w:rsid w:val="009C27E7"/>
    <w:rsid w:val="009C285B"/>
    <w:rsid w:val="009C2D4E"/>
    <w:rsid w:val="009C3493"/>
    <w:rsid w:val="009C355C"/>
    <w:rsid w:val="009C3639"/>
    <w:rsid w:val="009C372E"/>
    <w:rsid w:val="009C378C"/>
    <w:rsid w:val="009C381E"/>
    <w:rsid w:val="009C3ABF"/>
    <w:rsid w:val="009C3B18"/>
    <w:rsid w:val="009C3C3D"/>
    <w:rsid w:val="009C3E5D"/>
    <w:rsid w:val="009C4095"/>
    <w:rsid w:val="009C41DF"/>
    <w:rsid w:val="009C428C"/>
    <w:rsid w:val="009C42F2"/>
    <w:rsid w:val="009C45AA"/>
    <w:rsid w:val="009C462A"/>
    <w:rsid w:val="009C54C4"/>
    <w:rsid w:val="009C5514"/>
    <w:rsid w:val="009C55C6"/>
    <w:rsid w:val="009C5B45"/>
    <w:rsid w:val="009C5D7E"/>
    <w:rsid w:val="009C6027"/>
    <w:rsid w:val="009C607E"/>
    <w:rsid w:val="009C643B"/>
    <w:rsid w:val="009C6509"/>
    <w:rsid w:val="009C6878"/>
    <w:rsid w:val="009C6940"/>
    <w:rsid w:val="009C6A41"/>
    <w:rsid w:val="009C6B37"/>
    <w:rsid w:val="009C6F97"/>
    <w:rsid w:val="009C709C"/>
    <w:rsid w:val="009C7158"/>
    <w:rsid w:val="009C726B"/>
    <w:rsid w:val="009C7345"/>
    <w:rsid w:val="009C734D"/>
    <w:rsid w:val="009C75D2"/>
    <w:rsid w:val="009C76B6"/>
    <w:rsid w:val="009C78EC"/>
    <w:rsid w:val="009C79A9"/>
    <w:rsid w:val="009C7B58"/>
    <w:rsid w:val="009C7CA7"/>
    <w:rsid w:val="009C7D11"/>
    <w:rsid w:val="009D02B1"/>
    <w:rsid w:val="009D02E9"/>
    <w:rsid w:val="009D03D5"/>
    <w:rsid w:val="009D08B5"/>
    <w:rsid w:val="009D0FC3"/>
    <w:rsid w:val="009D142C"/>
    <w:rsid w:val="009D1EF0"/>
    <w:rsid w:val="009D2110"/>
    <w:rsid w:val="009D2122"/>
    <w:rsid w:val="009D21D9"/>
    <w:rsid w:val="009D221A"/>
    <w:rsid w:val="009D235D"/>
    <w:rsid w:val="009D2414"/>
    <w:rsid w:val="009D2467"/>
    <w:rsid w:val="009D24EC"/>
    <w:rsid w:val="009D2764"/>
    <w:rsid w:val="009D2821"/>
    <w:rsid w:val="009D29B7"/>
    <w:rsid w:val="009D2B96"/>
    <w:rsid w:val="009D2DC4"/>
    <w:rsid w:val="009D2E4F"/>
    <w:rsid w:val="009D2F47"/>
    <w:rsid w:val="009D3070"/>
    <w:rsid w:val="009D30C8"/>
    <w:rsid w:val="009D3640"/>
    <w:rsid w:val="009D3761"/>
    <w:rsid w:val="009D3B1C"/>
    <w:rsid w:val="009D3C1F"/>
    <w:rsid w:val="009D3D15"/>
    <w:rsid w:val="009D3E1C"/>
    <w:rsid w:val="009D420C"/>
    <w:rsid w:val="009D4710"/>
    <w:rsid w:val="009D47EE"/>
    <w:rsid w:val="009D483F"/>
    <w:rsid w:val="009D489D"/>
    <w:rsid w:val="009D4903"/>
    <w:rsid w:val="009D493D"/>
    <w:rsid w:val="009D507F"/>
    <w:rsid w:val="009D535D"/>
    <w:rsid w:val="009D5A2B"/>
    <w:rsid w:val="009D5A30"/>
    <w:rsid w:val="009D5B4A"/>
    <w:rsid w:val="009D5C73"/>
    <w:rsid w:val="009D5F3F"/>
    <w:rsid w:val="009D6175"/>
    <w:rsid w:val="009D6C7F"/>
    <w:rsid w:val="009D6D0F"/>
    <w:rsid w:val="009D6E71"/>
    <w:rsid w:val="009D7348"/>
    <w:rsid w:val="009D7434"/>
    <w:rsid w:val="009D74CE"/>
    <w:rsid w:val="009D7755"/>
    <w:rsid w:val="009D7760"/>
    <w:rsid w:val="009D7BCB"/>
    <w:rsid w:val="009E009C"/>
    <w:rsid w:val="009E0265"/>
    <w:rsid w:val="009E05B1"/>
    <w:rsid w:val="009E0A00"/>
    <w:rsid w:val="009E0B2D"/>
    <w:rsid w:val="009E0CF8"/>
    <w:rsid w:val="009E0D7D"/>
    <w:rsid w:val="009E0E08"/>
    <w:rsid w:val="009E10F2"/>
    <w:rsid w:val="009E1108"/>
    <w:rsid w:val="009E13BA"/>
    <w:rsid w:val="009E1B76"/>
    <w:rsid w:val="009E235D"/>
    <w:rsid w:val="009E2537"/>
    <w:rsid w:val="009E2839"/>
    <w:rsid w:val="009E2FB8"/>
    <w:rsid w:val="009E3703"/>
    <w:rsid w:val="009E39E5"/>
    <w:rsid w:val="009E3A3C"/>
    <w:rsid w:val="009E3B96"/>
    <w:rsid w:val="009E4039"/>
    <w:rsid w:val="009E4143"/>
    <w:rsid w:val="009E42C1"/>
    <w:rsid w:val="009E4468"/>
    <w:rsid w:val="009E47AD"/>
    <w:rsid w:val="009E4894"/>
    <w:rsid w:val="009E491D"/>
    <w:rsid w:val="009E4FC3"/>
    <w:rsid w:val="009E4FEF"/>
    <w:rsid w:val="009E53CA"/>
    <w:rsid w:val="009E56AF"/>
    <w:rsid w:val="009E57E4"/>
    <w:rsid w:val="009E5CD1"/>
    <w:rsid w:val="009E5FEB"/>
    <w:rsid w:val="009E5FEF"/>
    <w:rsid w:val="009E6159"/>
    <w:rsid w:val="009E7064"/>
    <w:rsid w:val="009E717C"/>
    <w:rsid w:val="009E71B4"/>
    <w:rsid w:val="009E75B6"/>
    <w:rsid w:val="009E7646"/>
    <w:rsid w:val="009E7702"/>
    <w:rsid w:val="009E7C37"/>
    <w:rsid w:val="009E7E73"/>
    <w:rsid w:val="009F04A5"/>
    <w:rsid w:val="009F0799"/>
    <w:rsid w:val="009F0AED"/>
    <w:rsid w:val="009F0B7D"/>
    <w:rsid w:val="009F0C2B"/>
    <w:rsid w:val="009F0C58"/>
    <w:rsid w:val="009F0D18"/>
    <w:rsid w:val="009F115C"/>
    <w:rsid w:val="009F14FF"/>
    <w:rsid w:val="009F156A"/>
    <w:rsid w:val="009F1DA7"/>
    <w:rsid w:val="009F20FD"/>
    <w:rsid w:val="009F2160"/>
    <w:rsid w:val="009F21A2"/>
    <w:rsid w:val="009F2FDE"/>
    <w:rsid w:val="009F3392"/>
    <w:rsid w:val="009F358E"/>
    <w:rsid w:val="009F38A2"/>
    <w:rsid w:val="009F449D"/>
    <w:rsid w:val="009F4B55"/>
    <w:rsid w:val="009F5055"/>
    <w:rsid w:val="009F5E6B"/>
    <w:rsid w:val="009F5FB7"/>
    <w:rsid w:val="009F6398"/>
    <w:rsid w:val="009F64B6"/>
    <w:rsid w:val="009F6CDC"/>
    <w:rsid w:val="009F6D5A"/>
    <w:rsid w:val="009F6E1A"/>
    <w:rsid w:val="009F7037"/>
    <w:rsid w:val="009F7074"/>
    <w:rsid w:val="009F710D"/>
    <w:rsid w:val="009F7545"/>
    <w:rsid w:val="009F75E8"/>
    <w:rsid w:val="009F778A"/>
    <w:rsid w:val="009F787D"/>
    <w:rsid w:val="009F7B2E"/>
    <w:rsid w:val="00A0022C"/>
    <w:rsid w:val="00A002DA"/>
    <w:rsid w:val="00A0066A"/>
    <w:rsid w:val="00A00B22"/>
    <w:rsid w:val="00A00C32"/>
    <w:rsid w:val="00A01598"/>
    <w:rsid w:val="00A01617"/>
    <w:rsid w:val="00A0173D"/>
    <w:rsid w:val="00A0190D"/>
    <w:rsid w:val="00A019EF"/>
    <w:rsid w:val="00A01A3B"/>
    <w:rsid w:val="00A0206D"/>
    <w:rsid w:val="00A0213A"/>
    <w:rsid w:val="00A0218D"/>
    <w:rsid w:val="00A024DC"/>
    <w:rsid w:val="00A02C20"/>
    <w:rsid w:val="00A02F67"/>
    <w:rsid w:val="00A030FC"/>
    <w:rsid w:val="00A0387C"/>
    <w:rsid w:val="00A039DE"/>
    <w:rsid w:val="00A03A2F"/>
    <w:rsid w:val="00A04071"/>
    <w:rsid w:val="00A04143"/>
    <w:rsid w:val="00A04311"/>
    <w:rsid w:val="00A046C5"/>
    <w:rsid w:val="00A04726"/>
    <w:rsid w:val="00A04D3F"/>
    <w:rsid w:val="00A04EA7"/>
    <w:rsid w:val="00A0518D"/>
    <w:rsid w:val="00A055B5"/>
    <w:rsid w:val="00A05768"/>
    <w:rsid w:val="00A05949"/>
    <w:rsid w:val="00A05ACF"/>
    <w:rsid w:val="00A05D2B"/>
    <w:rsid w:val="00A0615E"/>
    <w:rsid w:val="00A06192"/>
    <w:rsid w:val="00A0669D"/>
    <w:rsid w:val="00A06749"/>
    <w:rsid w:val="00A067FD"/>
    <w:rsid w:val="00A068A1"/>
    <w:rsid w:val="00A069EF"/>
    <w:rsid w:val="00A06C65"/>
    <w:rsid w:val="00A06E4F"/>
    <w:rsid w:val="00A070D6"/>
    <w:rsid w:val="00A0719A"/>
    <w:rsid w:val="00A07317"/>
    <w:rsid w:val="00A0731C"/>
    <w:rsid w:val="00A074C3"/>
    <w:rsid w:val="00A07611"/>
    <w:rsid w:val="00A0771D"/>
    <w:rsid w:val="00A078F2"/>
    <w:rsid w:val="00A0791A"/>
    <w:rsid w:val="00A079C7"/>
    <w:rsid w:val="00A07A5B"/>
    <w:rsid w:val="00A07BBB"/>
    <w:rsid w:val="00A07D6C"/>
    <w:rsid w:val="00A07F5E"/>
    <w:rsid w:val="00A10169"/>
    <w:rsid w:val="00A10694"/>
    <w:rsid w:val="00A1069E"/>
    <w:rsid w:val="00A107BE"/>
    <w:rsid w:val="00A1089F"/>
    <w:rsid w:val="00A10B45"/>
    <w:rsid w:val="00A10FED"/>
    <w:rsid w:val="00A11148"/>
    <w:rsid w:val="00A11412"/>
    <w:rsid w:val="00A1169B"/>
    <w:rsid w:val="00A11A2B"/>
    <w:rsid w:val="00A11A70"/>
    <w:rsid w:val="00A11CD2"/>
    <w:rsid w:val="00A120F0"/>
    <w:rsid w:val="00A121E9"/>
    <w:rsid w:val="00A12331"/>
    <w:rsid w:val="00A12411"/>
    <w:rsid w:val="00A12575"/>
    <w:rsid w:val="00A128EE"/>
    <w:rsid w:val="00A12B07"/>
    <w:rsid w:val="00A12C0A"/>
    <w:rsid w:val="00A12F07"/>
    <w:rsid w:val="00A12F16"/>
    <w:rsid w:val="00A13023"/>
    <w:rsid w:val="00A136D8"/>
    <w:rsid w:val="00A13D06"/>
    <w:rsid w:val="00A1435C"/>
    <w:rsid w:val="00A146A7"/>
    <w:rsid w:val="00A14791"/>
    <w:rsid w:val="00A14D5C"/>
    <w:rsid w:val="00A14F08"/>
    <w:rsid w:val="00A159F7"/>
    <w:rsid w:val="00A15DCC"/>
    <w:rsid w:val="00A16192"/>
    <w:rsid w:val="00A16810"/>
    <w:rsid w:val="00A16B78"/>
    <w:rsid w:val="00A16D43"/>
    <w:rsid w:val="00A16EB5"/>
    <w:rsid w:val="00A1710B"/>
    <w:rsid w:val="00A1716E"/>
    <w:rsid w:val="00A173EC"/>
    <w:rsid w:val="00A175E3"/>
    <w:rsid w:val="00A17628"/>
    <w:rsid w:val="00A179B9"/>
    <w:rsid w:val="00A17C57"/>
    <w:rsid w:val="00A17CCF"/>
    <w:rsid w:val="00A17CD1"/>
    <w:rsid w:val="00A20116"/>
    <w:rsid w:val="00A20271"/>
    <w:rsid w:val="00A203BE"/>
    <w:rsid w:val="00A20419"/>
    <w:rsid w:val="00A205C4"/>
    <w:rsid w:val="00A206F8"/>
    <w:rsid w:val="00A20741"/>
    <w:rsid w:val="00A20A18"/>
    <w:rsid w:val="00A20CFB"/>
    <w:rsid w:val="00A20E8E"/>
    <w:rsid w:val="00A21AC7"/>
    <w:rsid w:val="00A21B7A"/>
    <w:rsid w:val="00A21DC9"/>
    <w:rsid w:val="00A22121"/>
    <w:rsid w:val="00A22539"/>
    <w:rsid w:val="00A2258A"/>
    <w:rsid w:val="00A22764"/>
    <w:rsid w:val="00A22797"/>
    <w:rsid w:val="00A22CA4"/>
    <w:rsid w:val="00A22ED4"/>
    <w:rsid w:val="00A23022"/>
    <w:rsid w:val="00A232B6"/>
    <w:rsid w:val="00A232E7"/>
    <w:rsid w:val="00A235A6"/>
    <w:rsid w:val="00A23727"/>
    <w:rsid w:val="00A23914"/>
    <w:rsid w:val="00A2399E"/>
    <w:rsid w:val="00A23E62"/>
    <w:rsid w:val="00A24B96"/>
    <w:rsid w:val="00A24CA4"/>
    <w:rsid w:val="00A24CFA"/>
    <w:rsid w:val="00A25068"/>
    <w:rsid w:val="00A25395"/>
    <w:rsid w:val="00A257FF"/>
    <w:rsid w:val="00A25998"/>
    <w:rsid w:val="00A25B95"/>
    <w:rsid w:val="00A25BC3"/>
    <w:rsid w:val="00A25F67"/>
    <w:rsid w:val="00A26558"/>
    <w:rsid w:val="00A2669F"/>
    <w:rsid w:val="00A26C40"/>
    <w:rsid w:val="00A26CE3"/>
    <w:rsid w:val="00A26DD1"/>
    <w:rsid w:val="00A27063"/>
    <w:rsid w:val="00A27090"/>
    <w:rsid w:val="00A27119"/>
    <w:rsid w:val="00A275A5"/>
    <w:rsid w:val="00A27B6C"/>
    <w:rsid w:val="00A27C69"/>
    <w:rsid w:val="00A27D8D"/>
    <w:rsid w:val="00A27E8E"/>
    <w:rsid w:val="00A27EF5"/>
    <w:rsid w:val="00A27F27"/>
    <w:rsid w:val="00A3005F"/>
    <w:rsid w:val="00A30724"/>
    <w:rsid w:val="00A30766"/>
    <w:rsid w:val="00A3080A"/>
    <w:rsid w:val="00A311A0"/>
    <w:rsid w:val="00A31548"/>
    <w:rsid w:val="00A31607"/>
    <w:rsid w:val="00A31823"/>
    <w:rsid w:val="00A318DA"/>
    <w:rsid w:val="00A31BD9"/>
    <w:rsid w:val="00A3216E"/>
    <w:rsid w:val="00A3236E"/>
    <w:rsid w:val="00A32663"/>
    <w:rsid w:val="00A3267C"/>
    <w:rsid w:val="00A32696"/>
    <w:rsid w:val="00A32A2F"/>
    <w:rsid w:val="00A32C52"/>
    <w:rsid w:val="00A32CAA"/>
    <w:rsid w:val="00A32FA5"/>
    <w:rsid w:val="00A33130"/>
    <w:rsid w:val="00A334FA"/>
    <w:rsid w:val="00A3363B"/>
    <w:rsid w:val="00A3393B"/>
    <w:rsid w:val="00A33DA1"/>
    <w:rsid w:val="00A33F4E"/>
    <w:rsid w:val="00A341AB"/>
    <w:rsid w:val="00A345FD"/>
    <w:rsid w:val="00A34612"/>
    <w:rsid w:val="00A348F1"/>
    <w:rsid w:val="00A34990"/>
    <w:rsid w:val="00A34B96"/>
    <w:rsid w:val="00A34DF9"/>
    <w:rsid w:val="00A3508E"/>
    <w:rsid w:val="00A350E2"/>
    <w:rsid w:val="00A35285"/>
    <w:rsid w:val="00A35455"/>
    <w:rsid w:val="00A35B71"/>
    <w:rsid w:val="00A35B97"/>
    <w:rsid w:val="00A35C6C"/>
    <w:rsid w:val="00A35D1F"/>
    <w:rsid w:val="00A35D2F"/>
    <w:rsid w:val="00A35EA9"/>
    <w:rsid w:val="00A36253"/>
    <w:rsid w:val="00A3637F"/>
    <w:rsid w:val="00A36932"/>
    <w:rsid w:val="00A369B6"/>
    <w:rsid w:val="00A36ABA"/>
    <w:rsid w:val="00A37167"/>
    <w:rsid w:val="00A375CA"/>
    <w:rsid w:val="00A37747"/>
    <w:rsid w:val="00A37887"/>
    <w:rsid w:val="00A37C3C"/>
    <w:rsid w:val="00A37C61"/>
    <w:rsid w:val="00A37D46"/>
    <w:rsid w:val="00A37E22"/>
    <w:rsid w:val="00A37EAA"/>
    <w:rsid w:val="00A37FA3"/>
    <w:rsid w:val="00A400AD"/>
    <w:rsid w:val="00A4047E"/>
    <w:rsid w:val="00A405DA"/>
    <w:rsid w:val="00A406F0"/>
    <w:rsid w:val="00A4091D"/>
    <w:rsid w:val="00A40BF8"/>
    <w:rsid w:val="00A40E40"/>
    <w:rsid w:val="00A41185"/>
    <w:rsid w:val="00A41511"/>
    <w:rsid w:val="00A41C23"/>
    <w:rsid w:val="00A41C4A"/>
    <w:rsid w:val="00A41CE2"/>
    <w:rsid w:val="00A41D98"/>
    <w:rsid w:val="00A41EC8"/>
    <w:rsid w:val="00A41FE0"/>
    <w:rsid w:val="00A422F1"/>
    <w:rsid w:val="00A4242B"/>
    <w:rsid w:val="00A42441"/>
    <w:rsid w:val="00A428BC"/>
    <w:rsid w:val="00A428DE"/>
    <w:rsid w:val="00A4299F"/>
    <w:rsid w:val="00A42C39"/>
    <w:rsid w:val="00A430F3"/>
    <w:rsid w:val="00A43120"/>
    <w:rsid w:val="00A4317D"/>
    <w:rsid w:val="00A43A19"/>
    <w:rsid w:val="00A43F76"/>
    <w:rsid w:val="00A443F0"/>
    <w:rsid w:val="00A449AC"/>
    <w:rsid w:val="00A44B49"/>
    <w:rsid w:val="00A44B86"/>
    <w:rsid w:val="00A44BC4"/>
    <w:rsid w:val="00A45661"/>
    <w:rsid w:val="00A45946"/>
    <w:rsid w:val="00A45976"/>
    <w:rsid w:val="00A45A4A"/>
    <w:rsid w:val="00A45C19"/>
    <w:rsid w:val="00A45DE7"/>
    <w:rsid w:val="00A46151"/>
    <w:rsid w:val="00A46362"/>
    <w:rsid w:val="00A46456"/>
    <w:rsid w:val="00A464E3"/>
    <w:rsid w:val="00A46506"/>
    <w:rsid w:val="00A466EB"/>
    <w:rsid w:val="00A467FE"/>
    <w:rsid w:val="00A46876"/>
    <w:rsid w:val="00A46D0F"/>
    <w:rsid w:val="00A470B1"/>
    <w:rsid w:val="00A47400"/>
    <w:rsid w:val="00A47501"/>
    <w:rsid w:val="00A47753"/>
    <w:rsid w:val="00A479AD"/>
    <w:rsid w:val="00A47B61"/>
    <w:rsid w:val="00A47BCF"/>
    <w:rsid w:val="00A47D7A"/>
    <w:rsid w:val="00A47EA2"/>
    <w:rsid w:val="00A500D5"/>
    <w:rsid w:val="00A50178"/>
    <w:rsid w:val="00A50188"/>
    <w:rsid w:val="00A5062F"/>
    <w:rsid w:val="00A5091C"/>
    <w:rsid w:val="00A50BB4"/>
    <w:rsid w:val="00A50C49"/>
    <w:rsid w:val="00A50CDE"/>
    <w:rsid w:val="00A512DC"/>
    <w:rsid w:val="00A5151B"/>
    <w:rsid w:val="00A51680"/>
    <w:rsid w:val="00A51DB0"/>
    <w:rsid w:val="00A51EBA"/>
    <w:rsid w:val="00A51F56"/>
    <w:rsid w:val="00A520DA"/>
    <w:rsid w:val="00A522C6"/>
    <w:rsid w:val="00A52326"/>
    <w:rsid w:val="00A52349"/>
    <w:rsid w:val="00A5289C"/>
    <w:rsid w:val="00A52D19"/>
    <w:rsid w:val="00A52E88"/>
    <w:rsid w:val="00A52FC1"/>
    <w:rsid w:val="00A530FB"/>
    <w:rsid w:val="00A53437"/>
    <w:rsid w:val="00A53525"/>
    <w:rsid w:val="00A53FB5"/>
    <w:rsid w:val="00A5407C"/>
    <w:rsid w:val="00A54082"/>
    <w:rsid w:val="00A5412B"/>
    <w:rsid w:val="00A54272"/>
    <w:rsid w:val="00A54477"/>
    <w:rsid w:val="00A545B7"/>
    <w:rsid w:val="00A547FC"/>
    <w:rsid w:val="00A5491F"/>
    <w:rsid w:val="00A54981"/>
    <w:rsid w:val="00A54B8C"/>
    <w:rsid w:val="00A54BF4"/>
    <w:rsid w:val="00A54F6B"/>
    <w:rsid w:val="00A55AD3"/>
    <w:rsid w:val="00A560B4"/>
    <w:rsid w:val="00A5628A"/>
    <w:rsid w:val="00A5629F"/>
    <w:rsid w:val="00A56713"/>
    <w:rsid w:val="00A568CE"/>
    <w:rsid w:val="00A56A68"/>
    <w:rsid w:val="00A56B9E"/>
    <w:rsid w:val="00A56BAE"/>
    <w:rsid w:val="00A56E5A"/>
    <w:rsid w:val="00A56E61"/>
    <w:rsid w:val="00A57193"/>
    <w:rsid w:val="00A571DB"/>
    <w:rsid w:val="00A57BE0"/>
    <w:rsid w:val="00A57F28"/>
    <w:rsid w:val="00A57F80"/>
    <w:rsid w:val="00A60A3B"/>
    <w:rsid w:val="00A60B14"/>
    <w:rsid w:val="00A60CB0"/>
    <w:rsid w:val="00A60CB4"/>
    <w:rsid w:val="00A60FC6"/>
    <w:rsid w:val="00A61226"/>
    <w:rsid w:val="00A6130C"/>
    <w:rsid w:val="00A61833"/>
    <w:rsid w:val="00A61F83"/>
    <w:rsid w:val="00A625E2"/>
    <w:rsid w:val="00A626AE"/>
    <w:rsid w:val="00A62954"/>
    <w:rsid w:val="00A6322A"/>
    <w:rsid w:val="00A63393"/>
    <w:rsid w:val="00A63832"/>
    <w:rsid w:val="00A63D7B"/>
    <w:rsid w:val="00A63D87"/>
    <w:rsid w:val="00A63E94"/>
    <w:rsid w:val="00A6406A"/>
    <w:rsid w:val="00A64508"/>
    <w:rsid w:val="00A64620"/>
    <w:rsid w:val="00A648AA"/>
    <w:rsid w:val="00A649D0"/>
    <w:rsid w:val="00A64A70"/>
    <w:rsid w:val="00A64B18"/>
    <w:rsid w:val="00A64C4E"/>
    <w:rsid w:val="00A651CB"/>
    <w:rsid w:val="00A65660"/>
    <w:rsid w:val="00A656D3"/>
    <w:rsid w:val="00A65867"/>
    <w:rsid w:val="00A65A30"/>
    <w:rsid w:val="00A65B2D"/>
    <w:rsid w:val="00A65C2A"/>
    <w:rsid w:val="00A65CC0"/>
    <w:rsid w:val="00A66204"/>
    <w:rsid w:val="00A662DC"/>
    <w:rsid w:val="00A662F0"/>
    <w:rsid w:val="00A66316"/>
    <w:rsid w:val="00A663A9"/>
    <w:rsid w:val="00A664E4"/>
    <w:rsid w:val="00A66860"/>
    <w:rsid w:val="00A66AEA"/>
    <w:rsid w:val="00A66D33"/>
    <w:rsid w:val="00A66D6D"/>
    <w:rsid w:val="00A66DF3"/>
    <w:rsid w:val="00A66FF2"/>
    <w:rsid w:val="00A676F7"/>
    <w:rsid w:val="00A678E9"/>
    <w:rsid w:val="00A67918"/>
    <w:rsid w:val="00A67A44"/>
    <w:rsid w:val="00A67AB9"/>
    <w:rsid w:val="00A70303"/>
    <w:rsid w:val="00A70982"/>
    <w:rsid w:val="00A70A4A"/>
    <w:rsid w:val="00A70CBA"/>
    <w:rsid w:val="00A70D86"/>
    <w:rsid w:val="00A70FDC"/>
    <w:rsid w:val="00A7105D"/>
    <w:rsid w:val="00A71646"/>
    <w:rsid w:val="00A718DE"/>
    <w:rsid w:val="00A71D53"/>
    <w:rsid w:val="00A71E70"/>
    <w:rsid w:val="00A71FFB"/>
    <w:rsid w:val="00A72BA2"/>
    <w:rsid w:val="00A73351"/>
    <w:rsid w:val="00A73379"/>
    <w:rsid w:val="00A73A41"/>
    <w:rsid w:val="00A73C5C"/>
    <w:rsid w:val="00A73CF3"/>
    <w:rsid w:val="00A73F97"/>
    <w:rsid w:val="00A740C5"/>
    <w:rsid w:val="00A743C9"/>
    <w:rsid w:val="00A7452F"/>
    <w:rsid w:val="00A7461C"/>
    <w:rsid w:val="00A74C42"/>
    <w:rsid w:val="00A74C8F"/>
    <w:rsid w:val="00A74CA3"/>
    <w:rsid w:val="00A74ED7"/>
    <w:rsid w:val="00A7585E"/>
    <w:rsid w:val="00A75A55"/>
    <w:rsid w:val="00A75E2C"/>
    <w:rsid w:val="00A75E31"/>
    <w:rsid w:val="00A760D2"/>
    <w:rsid w:val="00A761C6"/>
    <w:rsid w:val="00A7621D"/>
    <w:rsid w:val="00A76360"/>
    <w:rsid w:val="00A76783"/>
    <w:rsid w:val="00A76AA9"/>
    <w:rsid w:val="00A77040"/>
    <w:rsid w:val="00A771D3"/>
    <w:rsid w:val="00A77402"/>
    <w:rsid w:val="00A778B4"/>
    <w:rsid w:val="00A77B86"/>
    <w:rsid w:val="00A8016E"/>
    <w:rsid w:val="00A80422"/>
    <w:rsid w:val="00A80751"/>
    <w:rsid w:val="00A807DE"/>
    <w:rsid w:val="00A8096C"/>
    <w:rsid w:val="00A80CC0"/>
    <w:rsid w:val="00A8107D"/>
    <w:rsid w:val="00A8122C"/>
    <w:rsid w:val="00A8143B"/>
    <w:rsid w:val="00A81588"/>
    <w:rsid w:val="00A81746"/>
    <w:rsid w:val="00A817BD"/>
    <w:rsid w:val="00A81869"/>
    <w:rsid w:val="00A81D7E"/>
    <w:rsid w:val="00A8222A"/>
    <w:rsid w:val="00A82346"/>
    <w:rsid w:val="00A823AA"/>
    <w:rsid w:val="00A825BB"/>
    <w:rsid w:val="00A82959"/>
    <w:rsid w:val="00A82BD8"/>
    <w:rsid w:val="00A82D7A"/>
    <w:rsid w:val="00A82F63"/>
    <w:rsid w:val="00A83090"/>
    <w:rsid w:val="00A830C3"/>
    <w:rsid w:val="00A830D2"/>
    <w:rsid w:val="00A831F0"/>
    <w:rsid w:val="00A83282"/>
    <w:rsid w:val="00A8382C"/>
    <w:rsid w:val="00A83864"/>
    <w:rsid w:val="00A83FDD"/>
    <w:rsid w:val="00A84367"/>
    <w:rsid w:val="00A84A34"/>
    <w:rsid w:val="00A84BD9"/>
    <w:rsid w:val="00A84CF8"/>
    <w:rsid w:val="00A84FE5"/>
    <w:rsid w:val="00A850AC"/>
    <w:rsid w:val="00A854AD"/>
    <w:rsid w:val="00A85657"/>
    <w:rsid w:val="00A85933"/>
    <w:rsid w:val="00A85DA7"/>
    <w:rsid w:val="00A85E67"/>
    <w:rsid w:val="00A861C1"/>
    <w:rsid w:val="00A86240"/>
    <w:rsid w:val="00A866E4"/>
    <w:rsid w:val="00A868B8"/>
    <w:rsid w:val="00A86B78"/>
    <w:rsid w:val="00A86CDB"/>
    <w:rsid w:val="00A86CE9"/>
    <w:rsid w:val="00A86F1D"/>
    <w:rsid w:val="00A86FCF"/>
    <w:rsid w:val="00A87144"/>
    <w:rsid w:val="00A8726B"/>
    <w:rsid w:val="00A878DB"/>
    <w:rsid w:val="00A87D22"/>
    <w:rsid w:val="00A903FB"/>
    <w:rsid w:val="00A90B6D"/>
    <w:rsid w:val="00A90E9A"/>
    <w:rsid w:val="00A910C4"/>
    <w:rsid w:val="00A91139"/>
    <w:rsid w:val="00A911B4"/>
    <w:rsid w:val="00A91C3C"/>
    <w:rsid w:val="00A91E9E"/>
    <w:rsid w:val="00A92225"/>
    <w:rsid w:val="00A92A3E"/>
    <w:rsid w:val="00A9381D"/>
    <w:rsid w:val="00A9390D"/>
    <w:rsid w:val="00A93924"/>
    <w:rsid w:val="00A93967"/>
    <w:rsid w:val="00A93EE1"/>
    <w:rsid w:val="00A94674"/>
    <w:rsid w:val="00A94AEE"/>
    <w:rsid w:val="00A94AF8"/>
    <w:rsid w:val="00A94BF0"/>
    <w:rsid w:val="00A9514A"/>
    <w:rsid w:val="00A9548A"/>
    <w:rsid w:val="00A955C0"/>
    <w:rsid w:val="00A95FCA"/>
    <w:rsid w:val="00A95FE4"/>
    <w:rsid w:val="00A961F8"/>
    <w:rsid w:val="00A96332"/>
    <w:rsid w:val="00A96532"/>
    <w:rsid w:val="00A96A4B"/>
    <w:rsid w:val="00A96ED4"/>
    <w:rsid w:val="00A96F1F"/>
    <w:rsid w:val="00A9709B"/>
    <w:rsid w:val="00A97ABD"/>
    <w:rsid w:val="00A97B2C"/>
    <w:rsid w:val="00A97B89"/>
    <w:rsid w:val="00A97C6D"/>
    <w:rsid w:val="00A97C7C"/>
    <w:rsid w:val="00A97EE2"/>
    <w:rsid w:val="00AA011C"/>
    <w:rsid w:val="00AA02B4"/>
    <w:rsid w:val="00AA0549"/>
    <w:rsid w:val="00AA07BB"/>
    <w:rsid w:val="00AA0CB4"/>
    <w:rsid w:val="00AA10A6"/>
    <w:rsid w:val="00AA1100"/>
    <w:rsid w:val="00AA1381"/>
    <w:rsid w:val="00AA140C"/>
    <w:rsid w:val="00AA17B9"/>
    <w:rsid w:val="00AA19B6"/>
    <w:rsid w:val="00AA1B2A"/>
    <w:rsid w:val="00AA2061"/>
    <w:rsid w:val="00AA22D7"/>
    <w:rsid w:val="00AA277E"/>
    <w:rsid w:val="00AA28FE"/>
    <w:rsid w:val="00AA2B9B"/>
    <w:rsid w:val="00AA2F35"/>
    <w:rsid w:val="00AA3203"/>
    <w:rsid w:val="00AA3395"/>
    <w:rsid w:val="00AA3843"/>
    <w:rsid w:val="00AA3F55"/>
    <w:rsid w:val="00AA4078"/>
    <w:rsid w:val="00AA40A3"/>
    <w:rsid w:val="00AA466B"/>
    <w:rsid w:val="00AA46D0"/>
    <w:rsid w:val="00AA4C23"/>
    <w:rsid w:val="00AA4DA1"/>
    <w:rsid w:val="00AA4DC6"/>
    <w:rsid w:val="00AA4F8C"/>
    <w:rsid w:val="00AA5576"/>
    <w:rsid w:val="00AA5742"/>
    <w:rsid w:val="00AA5760"/>
    <w:rsid w:val="00AA5863"/>
    <w:rsid w:val="00AA5C01"/>
    <w:rsid w:val="00AA66C4"/>
    <w:rsid w:val="00AA687C"/>
    <w:rsid w:val="00AA6F7C"/>
    <w:rsid w:val="00AA74C7"/>
    <w:rsid w:val="00AA7735"/>
    <w:rsid w:val="00AA77D6"/>
    <w:rsid w:val="00AA7F53"/>
    <w:rsid w:val="00AB0023"/>
    <w:rsid w:val="00AB008D"/>
    <w:rsid w:val="00AB0414"/>
    <w:rsid w:val="00AB0494"/>
    <w:rsid w:val="00AB0501"/>
    <w:rsid w:val="00AB08F7"/>
    <w:rsid w:val="00AB0AA0"/>
    <w:rsid w:val="00AB0ABF"/>
    <w:rsid w:val="00AB0E4E"/>
    <w:rsid w:val="00AB0F41"/>
    <w:rsid w:val="00AB0FEA"/>
    <w:rsid w:val="00AB0FFC"/>
    <w:rsid w:val="00AB0FFE"/>
    <w:rsid w:val="00AB12B8"/>
    <w:rsid w:val="00AB166B"/>
    <w:rsid w:val="00AB16A2"/>
    <w:rsid w:val="00AB1D6F"/>
    <w:rsid w:val="00AB1EA6"/>
    <w:rsid w:val="00AB2053"/>
    <w:rsid w:val="00AB2272"/>
    <w:rsid w:val="00AB25C0"/>
    <w:rsid w:val="00AB273E"/>
    <w:rsid w:val="00AB29C6"/>
    <w:rsid w:val="00AB2C53"/>
    <w:rsid w:val="00AB2F3C"/>
    <w:rsid w:val="00AB2F72"/>
    <w:rsid w:val="00AB3121"/>
    <w:rsid w:val="00AB3194"/>
    <w:rsid w:val="00AB31B7"/>
    <w:rsid w:val="00AB32BE"/>
    <w:rsid w:val="00AB3421"/>
    <w:rsid w:val="00AB3446"/>
    <w:rsid w:val="00AB37DA"/>
    <w:rsid w:val="00AB381E"/>
    <w:rsid w:val="00AB3828"/>
    <w:rsid w:val="00AB3926"/>
    <w:rsid w:val="00AB3C22"/>
    <w:rsid w:val="00AB3C65"/>
    <w:rsid w:val="00AB3E91"/>
    <w:rsid w:val="00AB435C"/>
    <w:rsid w:val="00AB43E9"/>
    <w:rsid w:val="00AB4727"/>
    <w:rsid w:val="00AB4C0A"/>
    <w:rsid w:val="00AB4E01"/>
    <w:rsid w:val="00AB4E47"/>
    <w:rsid w:val="00AB516D"/>
    <w:rsid w:val="00AB518D"/>
    <w:rsid w:val="00AB5296"/>
    <w:rsid w:val="00AB544B"/>
    <w:rsid w:val="00AB54DB"/>
    <w:rsid w:val="00AB588E"/>
    <w:rsid w:val="00AB5890"/>
    <w:rsid w:val="00AB59D4"/>
    <w:rsid w:val="00AB5B0B"/>
    <w:rsid w:val="00AB5BCE"/>
    <w:rsid w:val="00AB5E46"/>
    <w:rsid w:val="00AB5E9E"/>
    <w:rsid w:val="00AB5F0B"/>
    <w:rsid w:val="00AB5F14"/>
    <w:rsid w:val="00AB5F25"/>
    <w:rsid w:val="00AB5FB8"/>
    <w:rsid w:val="00AB63DB"/>
    <w:rsid w:val="00AB6420"/>
    <w:rsid w:val="00AB6BAC"/>
    <w:rsid w:val="00AB6C93"/>
    <w:rsid w:val="00AB6F8F"/>
    <w:rsid w:val="00AB742E"/>
    <w:rsid w:val="00AB7705"/>
    <w:rsid w:val="00AB77A4"/>
    <w:rsid w:val="00AB784A"/>
    <w:rsid w:val="00AB79B0"/>
    <w:rsid w:val="00AB7BB7"/>
    <w:rsid w:val="00AB7CBB"/>
    <w:rsid w:val="00AB7F65"/>
    <w:rsid w:val="00AC020A"/>
    <w:rsid w:val="00AC02DF"/>
    <w:rsid w:val="00AC03A0"/>
    <w:rsid w:val="00AC09EB"/>
    <w:rsid w:val="00AC0FEA"/>
    <w:rsid w:val="00AC113A"/>
    <w:rsid w:val="00AC11BE"/>
    <w:rsid w:val="00AC13E4"/>
    <w:rsid w:val="00AC175E"/>
    <w:rsid w:val="00AC1B4D"/>
    <w:rsid w:val="00AC1C5D"/>
    <w:rsid w:val="00AC21AD"/>
    <w:rsid w:val="00AC21DC"/>
    <w:rsid w:val="00AC237C"/>
    <w:rsid w:val="00AC27C8"/>
    <w:rsid w:val="00AC27E0"/>
    <w:rsid w:val="00AC2823"/>
    <w:rsid w:val="00AC29C1"/>
    <w:rsid w:val="00AC2DB3"/>
    <w:rsid w:val="00AC3129"/>
    <w:rsid w:val="00AC36F7"/>
    <w:rsid w:val="00AC389D"/>
    <w:rsid w:val="00AC3AAF"/>
    <w:rsid w:val="00AC3E0A"/>
    <w:rsid w:val="00AC3EEF"/>
    <w:rsid w:val="00AC3F11"/>
    <w:rsid w:val="00AC42AC"/>
    <w:rsid w:val="00AC4526"/>
    <w:rsid w:val="00AC467A"/>
    <w:rsid w:val="00AC473C"/>
    <w:rsid w:val="00AC4C0F"/>
    <w:rsid w:val="00AC4C79"/>
    <w:rsid w:val="00AC4DF6"/>
    <w:rsid w:val="00AC4FBC"/>
    <w:rsid w:val="00AC51A5"/>
    <w:rsid w:val="00AC5241"/>
    <w:rsid w:val="00AC534E"/>
    <w:rsid w:val="00AC5460"/>
    <w:rsid w:val="00AC54D9"/>
    <w:rsid w:val="00AC5B37"/>
    <w:rsid w:val="00AC5B94"/>
    <w:rsid w:val="00AC5CA8"/>
    <w:rsid w:val="00AC5D34"/>
    <w:rsid w:val="00AC5DBB"/>
    <w:rsid w:val="00AC616A"/>
    <w:rsid w:val="00AC6432"/>
    <w:rsid w:val="00AC6435"/>
    <w:rsid w:val="00AC68CE"/>
    <w:rsid w:val="00AC6926"/>
    <w:rsid w:val="00AC6B61"/>
    <w:rsid w:val="00AC6BCA"/>
    <w:rsid w:val="00AC70C5"/>
    <w:rsid w:val="00AC72DB"/>
    <w:rsid w:val="00AC771B"/>
    <w:rsid w:val="00AC79AB"/>
    <w:rsid w:val="00AC79D3"/>
    <w:rsid w:val="00AC7A60"/>
    <w:rsid w:val="00AC7C33"/>
    <w:rsid w:val="00AC7CB3"/>
    <w:rsid w:val="00AD0243"/>
    <w:rsid w:val="00AD0724"/>
    <w:rsid w:val="00AD08A1"/>
    <w:rsid w:val="00AD0AF4"/>
    <w:rsid w:val="00AD0B1D"/>
    <w:rsid w:val="00AD0D10"/>
    <w:rsid w:val="00AD0DAF"/>
    <w:rsid w:val="00AD0EAA"/>
    <w:rsid w:val="00AD1065"/>
    <w:rsid w:val="00AD1206"/>
    <w:rsid w:val="00AD13B6"/>
    <w:rsid w:val="00AD148B"/>
    <w:rsid w:val="00AD1615"/>
    <w:rsid w:val="00AD18D9"/>
    <w:rsid w:val="00AD195F"/>
    <w:rsid w:val="00AD1A07"/>
    <w:rsid w:val="00AD1AF6"/>
    <w:rsid w:val="00AD1E3F"/>
    <w:rsid w:val="00AD1E43"/>
    <w:rsid w:val="00AD2037"/>
    <w:rsid w:val="00AD25DF"/>
    <w:rsid w:val="00AD2696"/>
    <w:rsid w:val="00AD29D3"/>
    <w:rsid w:val="00AD2BF9"/>
    <w:rsid w:val="00AD2DFA"/>
    <w:rsid w:val="00AD2E65"/>
    <w:rsid w:val="00AD2EA7"/>
    <w:rsid w:val="00AD30BE"/>
    <w:rsid w:val="00AD348B"/>
    <w:rsid w:val="00AD35FE"/>
    <w:rsid w:val="00AD373B"/>
    <w:rsid w:val="00AD3858"/>
    <w:rsid w:val="00AD3954"/>
    <w:rsid w:val="00AD3965"/>
    <w:rsid w:val="00AD3B81"/>
    <w:rsid w:val="00AD3BD9"/>
    <w:rsid w:val="00AD3C37"/>
    <w:rsid w:val="00AD3C4A"/>
    <w:rsid w:val="00AD3C8E"/>
    <w:rsid w:val="00AD3CC2"/>
    <w:rsid w:val="00AD43A3"/>
    <w:rsid w:val="00AD4641"/>
    <w:rsid w:val="00AD46B1"/>
    <w:rsid w:val="00AD485A"/>
    <w:rsid w:val="00AD49AB"/>
    <w:rsid w:val="00AD49EB"/>
    <w:rsid w:val="00AD4B12"/>
    <w:rsid w:val="00AD4B97"/>
    <w:rsid w:val="00AD4DB8"/>
    <w:rsid w:val="00AD4F2A"/>
    <w:rsid w:val="00AD5028"/>
    <w:rsid w:val="00AD5134"/>
    <w:rsid w:val="00AD553C"/>
    <w:rsid w:val="00AD566D"/>
    <w:rsid w:val="00AD5928"/>
    <w:rsid w:val="00AD5AF9"/>
    <w:rsid w:val="00AD5E7F"/>
    <w:rsid w:val="00AD60EC"/>
    <w:rsid w:val="00AD6388"/>
    <w:rsid w:val="00AD6744"/>
    <w:rsid w:val="00AD6839"/>
    <w:rsid w:val="00AD68AE"/>
    <w:rsid w:val="00AD6CB4"/>
    <w:rsid w:val="00AD7031"/>
    <w:rsid w:val="00AD71D8"/>
    <w:rsid w:val="00AD75EE"/>
    <w:rsid w:val="00AD7ACB"/>
    <w:rsid w:val="00AD7B0E"/>
    <w:rsid w:val="00AD7BE1"/>
    <w:rsid w:val="00AD7D91"/>
    <w:rsid w:val="00AD7EDF"/>
    <w:rsid w:val="00AE0247"/>
    <w:rsid w:val="00AE029F"/>
    <w:rsid w:val="00AE02E7"/>
    <w:rsid w:val="00AE03DA"/>
    <w:rsid w:val="00AE0624"/>
    <w:rsid w:val="00AE16BD"/>
    <w:rsid w:val="00AE1B05"/>
    <w:rsid w:val="00AE1DA6"/>
    <w:rsid w:val="00AE1E34"/>
    <w:rsid w:val="00AE1EF2"/>
    <w:rsid w:val="00AE2090"/>
    <w:rsid w:val="00AE2162"/>
    <w:rsid w:val="00AE2485"/>
    <w:rsid w:val="00AE2508"/>
    <w:rsid w:val="00AE27E7"/>
    <w:rsid w:val="00AE27F8"/>
    <w:rsid w:val="00AE2F9E"/>
    <w:rsid w:val="00AE30A8"/>
    <w:rsid w:val="00AE31D9"/>
    <w:rsid w:val="00AE335B"/>
    <w:rsid w:val="00AE3495"/>
    <w:rsid w:val="00AE3766"/>
    <w:rsid w:val="00AE3A10"/>
    <w:rsid w:val="00AE3C09"/>
    <w:rsid w:val="00AE3D16"/>
    <w:rsid w:val="00AE3DD8"/>
    <w:rsid w:val="00AE4497"/>
    <w:rsid w:val="00AE452B"/>
    <w:rsid w:val="00AE4583"/>
    <w:rsid w:val="00AE4837"/>
    <w:rsid w:val="00AE4EA4"/>
    <w:rsid w:val="00AE4ED3"/>
    <w:rsid w:val="00AE54F5"/>
    <w:rsid w:val="00AE572F"/>
    <w:rsid w:val="00AE59BA"/>
    <w:rsid w:val="00AE5B49"/>
    <w:rsid w:val="00AE5EA1"/>
    <w:rsid w:val="00AE604C"/>
    <w:rsid w:val="00AE61E9"/>
    <w:rsid w:val="00AE6224"/>
    <w:rsid w:val="00AE69D5"/>
    <w:rsid w:val="00AE6CCE"/>
    <w:rsid w:val="00AE7443"/>
    <w:rsid w:val="00AE7499"/>
    <w:rsid w:val="00AE791E"/>
    <w:rsid w:val="00AE7C5C"/>
    <w:rsid w:val="00AE7CE5"/>
    <w:rsid w:val="00AE7D2C"/>
    <w:rsid w:val="00AE7DBC"/>
    <w:rsid w:val="00AE7E7A"/>
    <w:rsid w:val="00AE7E9A"/>
    <w:rsid w:val="00AE7EA5"/>
    <w:rsid w:val="00AF015C"/>
    <w:rsid w:val="00AF03AA"/>
    <w:rsid w:val="00AF066C"/>
    <w:rsid w:val="00AF07EE"/>
    <w:rsid w:val="00AF0BA1"/>
    <w:rsid w:val="00AF0BAA"/>
    <w:rsid w:val="00AF0BDA"/>
    <w:rsid w:val="00AF0C25"/>
    <w:rsid w:val="00AF0CD0"/>
    <w:rsid w:val="00AF0CD2"/>
    <w:rsid w:val="00AF0D5C"/>
    <w:rsid w:val="00AF0E0C"/>
    <w:rsid w:val="00AF0E39"/>
    <w:rsid w:val="00AF0EBF"/>
    <w:rsid w:val="00AF1383"/>
    <w:rsid w:val="00AF1584"/>
    <w:rsid w:val="00AF1F45"/>
    <w:rsid w:val="00AF1FB9"/>
    <w:rsid w:val="00AF24A5"/>
    <w:rsid w:val="00AF2A1B"/>
    <w:rsid w:val="00AF2DFD"/>
    <w:rsid w:val="00AF2E08"/>
    <w:rsid w:val="00AF2F94"/>
    <w:rsid w:val="00AF31FF"/>
    <w:rsid w:val="00AF3286"/>
    <w:rsid w:val="00AF32CB"/>
    <w:rsid w:val="00AF3394"/>
    <w:rsid w:val="00AF3453"/>
    <w:rsid w:val="00AF367A"/>
    <w:rsid w:val="00AF368F"/>
    <w:rsid w:val="00AF3701"/>
    <w:rsid w:val="00AF389E"/>
    <w:rsid w:val="00AF3F1A"/>
    <w:rsid w:val="00AF4285"/>
    <w:rsid w:val="00AF4361"/>
    <w:rsid w:val="00AF455F"/>
    <w:rsid w:val="00AF46BB"/>
    <w:rsid w:val="00AF4A84"/>
    <w:rsid w:val="00AF4C04"/>
    <w:rsid w:val="00AF56CA"/>
    <w:rsid w:val="00AF5909"/>
    <w:rsid w:val="00AF5CDF"/>
    <w:rsid w:val="00AF6862"/>
    <w:rsid w:val="00AF686D"/>
    <w:rsid w:val="00AF6901"/>
    <w:rsid w:val="00AF6B60"/>
    <w:rsid w:val="00AF6D31"/>
    <w:rsid w:val="00AF70B2"/>
    <w:rsid w:val="00AF70D8"/>
    <w:rsid w:val="00AF713D"/>
    <w:rsid w:val="00AF7BF1"/>
    <w:rsid w:val="00AF7DE8"/>
    <w:rsid w:val="00AF7DFE"/>
    <w:rsid w:val="00AF7F33"/>
    <w:rsid w:val="00B00038"/>
    <w:rsid w:val="00B00240"/>
    <w:rsid w:val="00B00544"/>
    <w:rsid w:val="00B00644"/>
    <w:rsid w:val="00B00711"/>
    <w:rsid w:val="00B00A9F"/>
    <w:rsid w:val="00B011C8"/>
    <w:rsid w:val="00B0144A"/>
    <w:rsid w:val="00B0159B"/>
    <w:rsid w:val="00B01679"/>
    <w:rsid w:val="00B01713"/>
    <w:rsid w:val="00B01A17"/>
    <w:rsid w:val="00B01BAC"/>
    <w:rsid w:val="00B01D81"/>
    <w:rsid w:val="00B01E74"/>
    <w:rsid w:val="00B020C5"/>
    <w:rsid w:val="00B02649"/>
    <w:rsid w:val="00B026B4"/>
    <w:rsid w:val="00B0284F"/>
    <w:rsid w:val="00B02BCD"/>
    <w:rsid w:val="00B02C29"/>
    <w:rsid w:val="00B02E07"/>
    <w:rsid w:val="00B032ED"/>
    <w:rsid w:val="00B0350C"/>
    <w:rsid w:val="00B0393D"/>
    <w:rsid w:val="00B03C6C"/>
    <w:rsid w:val="00B03F69"/>
    <w:rsid w:val="00B0408B"/>
    <w:rsid w:val="00B04250"/>
    <w:rsid w:val="00B04D8C"/>
    <w:rsid w:val="00B05045"/>
    <w:rsid w:val="00B050FD"/>
    <w:rsid w:val="00B05186"/>
    <w:rsid w:val="00B051D4"/>
    <w:rsid w:val="00B0542A"/>
    <w:rsid w:val="00B057E2"/>
    <w:rsid w:val="00B05A45"/>
    <w:rsid w:val="00B05C23"/>
    <w:rsid w:val="00B05EB2"/>
    <w:rsid w:val="00B060C2"/>
    <w:rsid w:val="00B062A1"/>
    <w:rsid w:val="00B062EB"/>
    <w:rsid w:val="00B0638E"/>
    <w:rsid w:val="00B06707"/>
    <w:rsid w:val="00B0686A"/>
    <w:rsid w:val="00B06BF1"/>
    <w:rsid w:val="00B07570"/>
    <w:rsid w:val="00B07B24"/>
    <w:rsid w:val="00B07E00"/>
    <w:rsid w:val="00B10483"/>
    <w:rsid w:val="00B104E5"/>
    <w:rsid w:val="00B10A85"/>
    <w:rsid w:val="00B10C02"/>
    <w:rsid w:val="00B10F1E"/>
    <w:rsid w:val="00B112AE"/>
    <w:rsid w:val="00B11B79"/>
    <w:rsid w:val="00B11C1D"/>
    <w:rsid w:val="00B11C6B"/>
    <w:rsid w:val="00B1201F"/>
    <w:rsid w:val="00B1208E"/>
    <w:rsid w:val="00B120BB"/>
    <w:rsid w:val="00B1226C"/>
    <w:rsid w:val="00B12632"/>
    <w:rsid w:val="00B12A14"/>
    <w:rsid w:val="00B12ABC"/>
    <w:rsid w:val="00B12B38"/>
    <w:rsid w:val="00B12DFD"/>
    <w:rsid w:val="00B131AF"/>
    <w:rsid w:val="00B13255"/>
    <w:rsid w:val="00B139C0"/>
    <w:rsid w:val="00B13CA8"/>
    <w:rsid w:val="00B14111"/>
    <w:rsid w:val="00B141E4"/>
    <w:rsid w:val="00B143CA"/>
    <w:rsid w:val="00B145DE"/>
    <w:rsid w:val="00B14614"/>
    <w:rsid w:val="00B14707"/>
    <w:rsid w:val="00B14766"/>
    <w:rsid w:val="00B1479C"/>
    <w:rsid w:val="00B14A93"/>
    <w:rsid w:val="00B14C15"/>
    <w:rsid w:val="00B14E83"/>
    <w:rsid w:val="00B15892"/>
    <w:rsid w:val="00B15916"/>
    <w:rsid w:val="00B15B30"/>
    <w:rsid w:val="00B15E92"/>
    <w:rsid w:val="00B15FA8"/>
    <w:rsid w:val="00B165C5"/>
    <w:rsid w:val="00B1669F"/>
    <w:rsid w:val="00B16828"/>
    <w:rsid w:val="00B16A62"/>
    <w:rsid w:val="00B16D7D"/>
    <w:rsid w:val="00B172AB"/>
    <w:rsid w:val="00B17327"/>
    <w:rsid w:val="00B176C3"/>
    <w:rsid w:val="00B177F3"/>
    <w:rsid w:val="00B17907"/>
    <w:rsid w:val="00B17B4F"/>
    <w:rsid w:val="00B17FE0"/>
    <w:rsid w:val="00B20068"/>
    <w:rsid w:val="00B200EE"/>
    <w:rsid w:val="00B204CA"/>
    <w:rsid w:val="00B20643"/>
    <w:rsid w:val="00B2089F"/>
    <w:rsid w:val="00B208C2"/>
    <w:rsid w:val="00B208EC"/>
    <w:rsid w:val="00B20BAC"/>
    <w:rsid w:val="00B20D4F"/>
    <w:rsid w:val="00B20D85"/>
    <w:rsid w:val="00B20DE5"/>
    <w:rsid w:val="00B20F95"/>
    <w:rsid w:val="00B2142A"/>
    <w:rsid w:val="00B216EB"/>
    <w:rsid w:val="00B217D2"/>
    <w:rsid w:val="00B21E98"/>
    <w:rsid w:val="00B21EB1"/>
    <w:rsid w:val="00B21FD1"/>
    <w:rsid w:val="00B22038"/>
    <w:rsid w:val="00B22129"/>
    <w:rsid w:val="00B22143"/>
    <w:rsid w:val="00B225A3"/>
    <w:rsid w:val="00B2275D"/>
    <w:rsid w:val="00B22BC7"/>
    <w:rsid w:val="00B22DFB"/>
    <w:rsid w:val="00B2327E"/>
    <w:rsid w:val="00B23CE2"/>
    <w:rsid w:val="00B23D2C"/>
    <w:rsid w:val="00B23F81"/>
    <w:rsid w:val="00B24312"/>
    <w:rsid w:val="00B2440B"/>
    <w:rsid w:val="00B2455D"/>
    <w:rsid w:val="00B2473D"/>
    <w:rsid w:val="00B24A96"/>
    <w:rsid w:val="00B24BF3"/>
    <w:rsid w:val="00B250B7"/>
    <w:rsid w:val="00B2521E"/>
    <w:rsid w:val="00B25323"/>
    <w:rsid w:val="00B254B3"/>
    <w:rsid w:val="00B254D8"/>
    <w:rsid w:val="00B25548"/>
    <w:rsid w:val="00B25DF8"/>
    <w:rsid w:val="00B25EBC"/>
    <w:rsid w:val="00B2601F"/>
    <w:rsid w:val="00B262E0"/>
    <w:rsid w:val="00B264F8"/>
    <w:rsid w:val="00B2691E"/>
    <w:rsid w:val="00B26B14"/>
    <w:rsid w:val="00B26E24"/>
    <w:rsid w:val="00B270AD"/>
    <w:rsid w:val="00B271E6"/>
    <w:rsid w:val="00B27283"/>
    <w:rsid w:val="00B272F1"/>
    <w:rsid w:val="00B27369"/>
    <w:rsid w:val="00B27430"/>
    <w:rsid w:val="00B274A9"/>
    <w:rsid w:val="00B2766D"/>
    <w:rsid w:val="00B278FC"/>
    <w:rsid w:val="00B27A51"/>
    <w:rsid w:val="00B27B0F"/>
    <w:rsid w:val="00B27D26"/>
    <w:rsid w:val="00B27F06"/>
    <w:rsid w:val="00B27FDF"/>
    <w:rsid w:val="00B301E8"/>
    <w:rsid w:val="00B30456"/>
    <w:rsid w:val="00B306F8"/>
    <w:rsid w:val="00B308D0"/>
    <w:rsid w:val="00B309EA"/>
    <w:rsid w:val="00B30AEB"/>
    <w:rsid w:val="00B30DE3"/>
    <w:rsid w:val="00B30EAA"/>
    <w:rsid w:val="00B31246"/>
    <w:rsid w:val="00B31333"/>
    <w:rsid w:val="00B318AE"/>
    <w:rsid w:val="00B31BD9"/>
    <w:rsid w:val="00B31DD9"/>
    <w:rsid w:val="00B3222A"/>
    <w:rsid w:val="00B32375"/>
    <w:rsid w:val="00B32822"/>
    <w:rsid w:val="00B32A4D"/>
    <w:rsid w:val="00B32D84"/>
    <w:rsid w:val="00B32E99"/>
    <w:rsid w:val="00B330EB"/>
    <w:rsid w:val="00B331B9"/>
    <w:rsid w:val="00B331C1"/>
    <w:rsid w:val="00B33355"/>
    <w:rsid w:val="00B334F2"/>
    <w:rsid w:val="00B336D0"/>
    <w:rsid w:val="00B3402E"/>
    <w:rsid w:val="00B34198"/>
    <w:rsid w:val="00B34396"/>
    <w:rsid w:val="00B3469D"/>
    <w:rsid w:val="00B34B86"/>
    <w:rsid w:val="00B34BE5"/>
    <w:rsid w:val="00B34D51"/>
    <w:rsid w:val="00B34E2A"/>
    <w:rsid w:val="00B35120"/>
    <w:rsid w:val="00B35318"/>
    <w:rsid w:val="00B3572A"/>
    <w:rsid w:val="00B35C66"/>
    <w:rsid w:val="00B35F3C"/>
    <w:rsid w:val="00B36138"/>
    <w:rsid w:val="00B36146"/>
    <w:rsid w:val="00B36683"/>
    <w:rsid w:val="00B36938"/>
    <w:rsid w:val="00B36D83"/>
    <w:rsid w:val="00B37073"/>
    <w:rsid w:val="00B37468"/>
    <w:rsid w:val="00B3746E"/>
    <w:rsid w:val="00B374DB"/>
    <w:rsid w:val="00B376B3"/>
    <w:rsid w:val="00B376DF"/>
    <w:rsid w:val="00B37ACE"/>
    <w:rsid w:val="00B37BB9"/>
    <w:rsid w:val="00B40374"/>
    <w:rsid w:val="00B404E5"/>
    <w:rsid w:val="00B40517"/>
    <w:rsid w:val="00B4058D"/>
    <w:rsid w:val="00B40598"/>
    <w:rsid w:val="00B40765"/>
    <w:rsid w:val="00B408E7"/>
    <w:rsid w:val="00B40B00"/>
    <w:rsid w:val="00B40B0E"/>
    <w:rsid w:val="00B40F51"/>
    <w:rsid w:val="00B41239"/>
    <w:rsid w:val="00B4190F"/>
    <w:rsid w:val="00B41FC7"/>
    <w:rsid w:val="00B420B1"/>
    <w:rsid w:val="00B4241B"/>
    <w:rsid w:val="00B42DA5"/>
    <w:rsid w:val="00B430DD"/>
    <w:rsid w:val="00B43212"/>
    <w:rsid w:val="00B434AD"/>
    <w:rsid w:val="00B43767"/>
    <w:rsid w:val="00B437F1"/>
    <w:rsid w:val="00B43958"/>
    <w:rsid w:val="00B4460F"/>
    <w:rsid w:val="00B44726"/>
    <w:rsid w:val="00B4494E"/>
    <w:rsid w:val="00B449BA"/>
    <w:rsid w:val="00B44BDA"/>
    <w:rsid w:val="00B44E77"/>
    <w:rsid w:val="00B44EDF"/>
    <w:rsid w:val="00B4508B"/>
    <w:rsid w:val="00B45467"/>
    <w:rsid w:val="00B4554C"/>
    <w:rsid w:val="00B4580C"/>
    <w:rsid w:val="00B46358"/>
    <w:rsid w:val="00B46360"/>
    <w:rsid w:val="00B46443"/>
    <w:rsid w:val="00B467EE"/>
    <w:rsid w:val="00B4699F"/>
    <w:rsid w:val="00B46A73"/>
    <w:rsid w:val="00B46BD0"/>
    <w:rsid w:val="00B46D2E"/>
    <w:rsid w:val="00B46D6C"/>
    <w:rsid w:val="00B46DF3"/>
    <w:rsid w:val="00B46E20"/>
    <w:rsid w:val="00B47304"/>
    <w:rsid w:val="00B4785B"/>
    <w:rsid w:val="00B479AE"/>
    <w:rsid w:val="00B47A97"/>
    <w:rsid w:val="00B5014C"/>
    <w:rsid w:val="00B50357"/>
    <w:rsid w:val="00B50BE1"/>
    <w:rsid w:val="00B50F9D"/>
    <w:rsid w:val="00B5131F"/>
    <w:rsid w:val="00B514B3"/>
    <w:rsid w:val="00B516E6"/>
    <w:rsid w:val="00B5197F"/>
    <w:rsid w:val="00B51CCB"/>
    <w:rsid w:val="00B51EDA"/>
    <w:rsid w:val="00B522D1"/>
    <w:rsid w:val="00B523AF"/>
    <w:rsid w:val="00B529D9"/>
    <w:rsid w:val="00B52A36"/>
    <w:rsid w:val="00B52B98"/>
    <w:rsid w:val="00B52C69"/>
    <w:rsid w:val="00B53172"/>
    <w:rsid w:val="00B5318B"/>
    <w:rsid w:val="00B54308"/>
    <w:rsid w:val="00B54376"/>
    <w:rsid w:val="00B54673"/>
    <w:rsid w:val="00B54704"/>
    <w:rsid w:val="00B54D20"/>
    <w:rsid w:val="00B55363"/>
    <w:rsid w:val="00B554A6"/>
    <w:rsid w:val="00B554F1"/>
    <w:rsid w:val="00B55A70"/>
    <w:rsid w:val="00B55ED4"/>
    <w:rsid w:val="00B5603D"/>
    <w:rsid w:val="00B56159"/>
    <w:rsid w:val="00B564EF"/>
    <w:rsid w:val="00B568FE"/>
    <w:rsid w:val="00B56924"/>
    <w:rsid w:val="00B56952"/>
    <w:rsid w:val="00B56E52"/>
    <w:rsid w:val="00B573D5"/>
    <w:rsid w:val="00B5781E"/>
    <w:rsid w:val="00B57E39"/>
    <w:rsid w:val="00B60259"/>
    <w:rsid w:val="00B604DE"/>
    <w:rsid w:val="00B604E4"/>
    <w:rsid w:val="00B60553"/>
    <w:rsid w:val="00B608E5"/>
    <w:rsid w:val="00B60B79"/>
    <w:rsid w:val="00B60D2C"/>
    <w:rsid w:val="00B60FBA"/>
    <w:rsid w:val="00B60FBB"/>
    <w:rsid w:val="00B61123"/>
    <w:rsid w:val="00B614F1"/>
    <w:rsid w:val="00B6194D"/>
    <w:rsid w:val="00B619D9"/>
    <w:rsid w:val="00B61A45"/>
    <w:rsid w:val="00B61B8D"/>
    <w:rsid w:val="00B61EF2"/>
    <w:rsid w:val="00B6201E"/>
    <w:rsid w:val="00B621B7"/>
    <w:rsid w:val="00B625C9"/>
    <w:rsid w:val="00B629E9"/>
    <w:rsid w:val="00B62BBD"/>
    <w:rsid w:val="00B62C9E"/>
    <w:rsid w:val="00B6303C"/>
    <w:rsid w:val="00B634E0"/>
    <w:rsid w:val="00B637A9"/>
    <w:rsid w:val="00B63DC1"/>
    <w:rsid w:val="00B640E4"/>
    <w:rsid w:val="00B641CD"/>
    <w:rsid w:val="00B645C8"/>
    <w:rsid w:val="00B645E5"/>
    <w:rsid w:val="00B64CF3"/>
    <w:rsid w:val="00B6501E"/>
    <w:rsid w:val="00B6513B"/>
    <w:rsid w:val="00B653AB"/>
    <w:rsid w:val="00B6546F"/>
    <w:rsid w:val="00B6554F"/>
    <w:rsid w:val="00B65A31"/>
    <w:rsid w:val="00B65AED"/>
    <w:rsid w:val="00B65C1F"/>
    <w:rsid w:val="00B65D2F"/>
    <w:rsid w:val="00B65D5A"/>
    <w:rsid w:val="00B65E84"/>
    <w:rsid w:val="00B6620F"/>
    <w:rsid w:val="00B668F2"/>
    <w:rsid w:val="00B669C6"/>
    <w:rsid w:val="00B66D74"/>
    <w:rsid w:val="00B66F7D"/>
    <w:rsid w:val="00B675E4"/>
    <w:rsid w:val="00B676AF"/>
    <w:rsid w:val="00B67B3A"/>
    <w:rsid w:val="00B67C70"/>
    <w:rsid w:val="00B7000C"/>
    <w:rsid w:val="00B70075"/>
    <w:rsid w:val="00B704BE"/>
    <w:rsid w:val="00B704EC"/>
    <w:rsid w:val="00B7054B"/>
    <w:rsid w:val="00B70A99"/>
    <w:rsid w:val="00B70AFE"/>
    <w:rsid w:val="00B70CC6"/>
    <w:rsid w:val="00B716C1"/>
    <w:rsid w:val="00B7170F"/>
    <w:rsid w:val="00B717BF"/>
    <w:rsid w:val="00B71801"/>
    <w:rsid w:val="00B71938"/>
    <w:rsid w:val="00B7196B"/>
    <w:rsid w:val="00B71C3E"/>
    <w:rsid w:val="00B71C41"/>
    <w:rsid w:val="00B71F5E"/>
    <w:rsid w:val="00B72093"/>
    <w:rsid w:val="00B72599"/>
    <w:rsid w:val="00B725AC"/>
    <w:rsid w:val="00B72AFF"/>
    <w:rsid w:val="00B72C63"/>
    <w:rsid w:val="00B72E92"/>
    <w:rsid w:val="00B731CF"/>
    <w:rsid w:val="00B73244"/>
    <w:rsid w:val="00B73446"/>
    <w:rsid w:val="00B73542"/>
    <w:rsid w:val="00B735AE"/>
    <w:rsid w:val="00B73630"/>
    <w:rsid w:val="00B73C03"/>
    <w:rsid w:val="00B73D48"/>
    <w:rsid w:val="00B73D6B"/>
    <w:rsid w:val="00B73D94"/>
    <w:rsid w:val="00B73F41"/>
    <w:rsid w:val="00B74072"/>
    <w:rsid w:val="00B7415D"/>
    <w:rsid w:val="00B7440F"/>
    <w:rsid w:val="00B74870"/>
    <w:rsid w:val="00B74D54"/>
    <w:rsid w:val="00B75310"/>
    <w:rsid w:val="00B75BCD"/>
    <w:rsid w:val="00B75C32"/>
    <w:rsid w:val="00B75D6D"/>
    <w:rsid w:val="00B75FB4"/>
    <w:rsid w:val="00B76277"/>
    <w:rsid w:val="00B76378"/>
    <w:rsid w:val="00B7655F"/>
    <w:rsid w:val="00B766FD"/>
    <w:rsid w:val="00B769F2"/>
    <w:rsid w:val="00B76AB0"/>
    <w:rsid w:val="00B76AEC"/>
    <w:rsid w:val="00B76BBC"/>
    <w:rsid w:val="00B76D9B"/>
    <w:rsid w:val="00B7720E"/>
    <w:rsid w:val="00B772AD"/>
    <w:rsid w:val="00B77A2A"/>
    <w:rsid w:val="00B77E6A"/>
    <w:rsid w:val="00B8018E"/>
    <w:rsid w:val="00B80230"/>
    <w:rsid w:val="00B802A8"/>
    <w:rsid w:val="00B80367"/>
    <w:rsid w:val="00B806B8"/>
    <w:rsid w:val="00B80B47"/>
    <w:rsid w:val="00B81668"/>
    <w:rsid w:val="00B818A3"/>
    <w:rsid w:val="00B81B75"/>
    <w:rsid w:val="00B81C57"/>
    <w:rsid w:val="00B81C95"/>
    <w:rsid w:val="00B81F8F"/>
    <w:rsid w:val="00B826A1"/>
    <w:rsid w:val="00B826F8"/>
    <w:rsid w:val="00B8279F"/>
    <w:rsid w:val="00B82AC4"/>
    <w:rsid w:val="00B82DDE"/>
    <w:rsid w:val="00B82E23"/>
    <w:rsid w:val="00B832D1"/>
    <w:rsid w:val="00B8337F"/>
    <w:rsid w:val="00B8382C"/>
    <w:rsid w:val="00B83856"/>
    <w:rsid w:val="00B83970"/>
    <w:rsid w:val="00B839D9"/>
    <w:rsid w:val="00B83A42"/>
    <w:rsid w:val="00B83DCA"/>
    <w:rsid w:val="00B83E20"/>
    <w:rsid w:val="00B84101"/>
    <w:rsid w:val="00B84132"/>
    <w:rsid w:val="00B84153"/>
    <w:rsid w:val="00B84304"/>
    <w:rsid w:val="00B84409"/>
    <w:rsid w:val="00B8444C"/>
    <w:rsid w:val="00B846C7"/>
    <w:rsid w:val="00B8495E"/>
    <w:rsid w:val="00B84F65"/>
    <w:rsid w:val="00B8513B"/>
    <w:rsid w:val="00B85637"/>
    <w:rsid w:val="00B857E1"/>
    <w:rsid w:val="00B859BB"/>
    <w:rsid w:val="00B85C53"/>
    <w:rsid w:val="00B85D6D"/>
    <w:rsid w:val="00B85ED7"/>
    <w:rsid w:val="00B86080"/>
    <w:rsid w:val="00B8621D"/>
    <w:rsid w:val="00B86536"/>
    <w:rsid w:val="00B865B4"/>
    <w:rsid w:val="00B8688B"/>
    <w:rsid w:val="00B86A46"/>
    <w:rsid w:val="00B86E1D"/>
    <w:rsid w:val="00B8728D"/>
    <w:rsid w:val="00B8753C"/>
    <w:rsid w:val="00B875F9"/>
    <w:rsid w:val="00B8771F"/>
    <w:rsid w:val="00B87907"/>
    <w:rsid w:val="00B87F4E"/>
    <w:rsid w:val="00B90426"/>
    <w:rsid w:val="00B9057A"/>
    <w:rsid w:val="00B906A0"/>
    <w:rsid w:val="00B908E0"/>
    <w:rsid w:val="00B90D4C"/>
    <w:rsid w:val="00B90ED0"/>
    <w:rsid w:val="00B90FA8"/>
    <w:rsid w:val="00B913A6"/>
    <w:rsid w:val="00B915F7"/>
    <w:rsid w:val="00B91689"/>
    <w:rsid w:val="00B9171D"/>
    <w:rsid w:val="00B91C22"/>
    <w:rsid w:val="00B91C99"/>
    <w:rsid w:val="00B9213A"/>
    <w:rsid w:val="00B921DE"/>
    <w:rsid w:val="00B92511"/>
    <w:rsid w:val="00B926F6"/>
    <w:rsid w:val="00B929CA"/>
    <w:rsid w:val="00B92A83"/>
    <w:rsid w:val="00B92C4E"/>
    <w:rsid w:val="00B92E77"/>
    <w:rsid w:val="00B930A3"/>
    <w:rsid w:val="00B93219"/>
    <w:rsid w:val="00B93347"/>
    <w:rsid w:val="00B935DD"/>
    <w:rsid w:val="00B93607"/>
    <w:rsid w:val="00B93929"/>
    <w:rsid w:val="00B939B5"/>
    <w:rsid w:val="00B93AE0"/>
    <w:rsid w:val="00B93DAC"/>
    <w:rsid w:val="00B93F8A"/>
    <w:rsid w:val="00B94223"/>
    <w:rsid w:val="00B9439A"/>
    <w:rsid w:val="00B948C9"/>
    <w:rsid w:val="00B94AE3"/>
    <w:rsid w:val="00B94B4A"/>
    <w:rsid w:val="00B94D21"/>
    <w:rsid w:val="00B94E73"/>
    <w:rsid w:val="00B95033"/>
    <w:rsid w:val="00B95034"/>
    <w:rsid w:val="00B950B3"/>
    <w:rsid w:val="00B95654"/>
    <w:rsid w:val="00B95B78"/>
    <w:rsid w:val="00B95B7B"/>
    <w:rsid w:val="00B95E56"/>
    <w:rsid w:val="00B964BB"/>
    <w:rsid w:val="00B965BF"/>
    <w:rsid w:val="00B966A4"/>
    <w:rsid w:val="00B967A3"/>
    <w:rsid w:val="00B9694F"/>
    <w:rsid w:val="00B96E98"/>
    <w:rsid w:val="00B973B5"/>
    <w:rsid w:val="00B97503"/>
    <w:rsid w:val="00B975F8"/>
    <w:rsid w:val="00B976DD"/>
    <w:rsid w:val="00B9779E"/>
    <w:rsid w:val="00B978C5"/>
    <w:rsid w:val="00B97D20"/>
    <w:rsid w:val="00B97D53"/>
    <w:rsid w:val="00B97D5E"/>
    <w:rsid w:val="00B97E24"/>
    <w:rsid w:val="00B97F22"/>
    <w:rsid w:val="00B97FDC"/>
    <w:rsid w:val="00BA0032"/>
    <w:rsid w:val="00BA02AE"/>
    <w:rsid w:val="00BA0368"/>
    <w:rsid w:val="00BA03AC"/>
    <w:rsid w:val="00BA085B"/>
    <w:rsid w:val="00BA0C8C"/>
    <w:rsid w:val="00BA0D6A"/>
    <w:rsid w:val="00BA0DC6"/>
    <w:rsid w:val="00BA0DD9"/>
    <w:rsid w:val="00BA0E9C"/>
    <w:rsid w:val="00BA0EFF"/>
    <w:rsid w:val="00BA1146"/>
    <w:rsid w:val="00BA12EB"/>
    <w:rsid w:val="00BA12F6"/>
    <w:rsid w:val="00BA1662"/>
    <w:rsid w:val="00BA1818"/>
    <w:rsid w:val="00BA18CD"/>
    <w:rsid w:val="00BA1FF0"/>
    <w:rsid w:val="00BA234B"/>
    <w:rsid w:val="00BA26B1"/>
    <w:rsid w:val="00BA273F"/>
    <w:rsid w:val="00BA2757"/>
    <w:rsid w:val="00BA2BF1"/>
    <w:rsid w:val="00BA2C91"/>
    <w:rsid w:val="00BA2C93"/>
    <w:rsid w:val="00BA2D3F"/>
    <w:rsid w:val="00BA302A"/>
    <w:rsid w:val="00BA3162"/>
    <w:rsid w:val="00BA31A6"/>
    <w:rsid w:val="00BA3792"/>
    <w:rsid w:val="00BA38CB"/>
    <w:rsid w:val="00BA3A52"/>
    <w:rsid w:val="00BA3AEB"/>
    <w:rsid w:val="00BA3DC0"/>
    <w:rsid w:val="00BA3E01"/>
    <w:rsid w:val="00BA4181"/>
    <w:rsid w:val="00BA4255"/>
    <w:rsid w:val="00BA46C5"/>
    <w:rsid w:val="00BA474F"/>
    <w:rsid w:val="00BA4A53"/>
    <w:rsid w:val="00BA4CED"/>
    <w:rsid w:val="00BA501C"/>
    <w:rsid w:val="00BA502D"/>
    <w:rsid w:val="00BA522C"/>
    <w:rsid w:val="00BA525A"/>
    <w:rsid w:val="00BA5338"/>
    <w:rsid w:val="00BA58FA"/>
    <w:rsid w:val="00BA5C29"/>
    <w:rsid w:val="00BA5FAF"/>
    <w:rsid w:val="00BA621A"/>
    <w:rsid w:val="00BA6254"/>
    <w:rsid w:val="00BA64BD"/>
    <w:rsid w:val="00BA65A6"/>
    <w:rsid w:val="00BA678F"/>
    <w:rsid w:val="00BA69F1"/>
    <w:rsid w:val="00BA6CC6"/>
    <w:rsid w:val="00BA6E3A"/>
    <w:rsid w:val="00BA6FCA"/>
    <w:rsid w:val="00BA701F"/>
    <w:rsid w:val="00BA706A"/>
    <w:rsid w:val="00BA765B"/>
    <w:rsid w:val="00BA773D"/>
    <w:rsid w:val="00BA779F"/>
    <w:rsid w:val="00BA77CF"/>
    <w:rsid w:val="00BA7B52"/>
    <w:rsid w:val="00BA7BB7"/>
    <w:rsid w:val="00BA7C53"/>
    <w:rsid w:val="00BA7DF3"/>
    <w:rsid w:val="00BB021F"/>
    <w:rsid w:val="00BB039D"/>
    <w:rsid w:val="00BB0407"/>
    <w:rsid w:val="00BB0706"/>
    <w:rsid w:val="00BB077C"/>
    <w:rsid w:val="00BB083A"/>
    <w:rsid w:val="00BB0BB5"/>
    <w:rsid w:val="00BB0C8C"/>
    <w:rsid w:val="00BB0CC1"/>
    <w:rsid w:val="00BB0EC8"/>
    <w:rsid w:val="00BB1033"/>
    <w:rsid w:val="00BB1149"/>
    <w:rsid w:val="00BB12E8"/>
    <w:rsid w:val="00BB1499"/>
    <w:rsid w:val="00BB174D"/>
    <w:rsid w:val="00BB1B18"/>
    <w:rsid w:val="00BB1B49"/>
    <w:rsid w:val="00BB1B52"/>
    <w:rsid w:val="00BB1B70"/>
    <w:rsid w:val="00BB1F33"/>
    <w:rsid w:val="00BB1F74"/>
    <w:rsid w:val="00BB1F96"/>
    <w:rsid w:val="00BB227C"/>
    <w:rsid w:val="00BB2A75"/>
    <w:rsid w:val="00BB2BCF"/>
    <w:rsid w:val="00BB2CDA"/>
    <w:rsid w:val="00BB2D93"/>
    <w:rsid w:val="00BB36E3"/>
    <w:rsid w:val="00BB3764"/>
    <w:rsid w:val="00BB3C22"/>
    <w:rsid w:val="00BB3F4B"/>
    <w:rsid w:val="00BB433F"/>
    <w:rsid w:val="00BB435C"/>
    <w:rsid w:val="00BB4A6E"/>
    <w:rsid w:val="00BB4B0B"/>
    <w:rsid w:val="00BB50BC"/>
    <w:rsid w:val="00BB51CD"/>
    <w:rsid w:val="00BB5366"/>
    <w:rsid w:val="00BB53EB"/>
    <w:rsid w:val="00BB59E7"/>
    <w:rsid w:val="00BB59F7"/>
    <w:rsid w:val="00BB60F1"/>
    <w:rsid w:val="00BB6293"/>
    <w:rsid w:val="00BB6493"/>
    <w:rsid w:val="00BB69E2"/>
    <w:rsid w:val="00BB6AEA"/>
    <w:rsid w:val="00BB6D2A"/>
    <w:rsid w:val="00BB7525"/>
    <w:rsid w:val="00BB7A55"/>
    <w:rsid w:val="00BB7AE6"/>
    <w:rsid w:val="00BB7B2C"/>
    <w:rsid w:val="00BB7B61"/>
    <w:rsid w:val="00BB7F59"/>
    <w:rsid w:val="00BC0010"/>
    <w:rsid w:val="00BC02F8"/>
    <w:rsid w:val="00BC04BF"/>
    <w:rsid w:val="00BC0977"/>
    <w:rsid w:val="00BC0B63"/>
    <w:rsid w:val="00BC0FD5"/>
    <w:rsid w:val="00BC10AE"/>
    <w:rsid w:val="00BC10D1"/>
    <w:rsid w:val="00BC12A0"/>
    <w:rsid w:val="00BC1699"/>
    <w:rsid w:val="00BC17E0"/>
    <w:rsid w:val="00BC186E"/>
    <w:rsid w:val="00BC189D"/>
    <w:rsid w:val="00BC18A4"/>
    <w:rsid w:val="00BC193D"/>
    <w:rsid w:val="00BC1D02"/>
    <w:rsid w:val="00BC1DCB"/>
    <w:rsid w:val="00BC2025"/>
    <w:rsid w:val="00BC21B1"/>
    <w:rsid w:val="00BC2207"/>
    <w:rsid w:val="00BC237B"/>
    <w:rsid w:val="00BC2389"/>
    <w:rsid w:val="00BC24D4"/>
    <w:rsid w:val="00BC2A22"/>
    <w:rsid w:val="00BC2A42"/>
    <w:rsid w:val="00BC2A45"/>
    <w:rsid w:val="00BC2E8F"/>
    <w:rsid w:val="00BC31E2"/>
    <w:rsid w:val="00BC329E"/>
    <w:rsid w:val="00BC3469"/>
    <w:rsid w:val="00BC381E"/>
    <w:rsid w:val="00BC3917"/>
    <w:rsid w:val="00BC3C25"/>
    <w:rsid w:val="00BC4044"/>
    <w:rsid w:val="00BC4049"/>
    <w:rsid w:val="00BC4540"/>
    <w:rsid w:val="00BC525E"/>
    <w:rsid w:val="00BC5560"/>
    <w:rsid w:val="00BC5925"/>
    <w:rsid w:val="00BC5A6F"/>
    <w:rsid w:val="00BC61A6"/>
    <w:rsid w:val="00BC6456"/>
    <w:rsid w:val="00BC66E7"/>
    <w:rsid w:val="00BC6769"/>
    <w:rsid w:val="00BC6814"/>
    <w:rsid w:val="00BC687D"/>
    <w:rsid w:val="00BC6985"/>
    <w:rsid w:val="00BC6A9F"/>
    <w:rsid w:val="00BC6AD0"/>
    <w:rsid w:val="00BC6DE6"/>
    <w:rsid w:val="00BC6FBC"/>
    <w:rsid w:val="00BC7145"/>
    <w:rsid w:val="00BC7198"/>
    <w:rsid w:val="00BC72F6"/>
    <w:rsid w:val="00BC74A2"/>
    <w:rsid w:val="00BC7986"/>
    <w:rsid w:val="00BC7B58"/>
    <w:rsid w:val="00BC7CAF"/>
    <w:rsid w:val="00BD00DF"/>
    <w:rsid w:val="00BD0384"/>
    <w:rsid w:val="00BD0736"/>
    <w:rsid w:val="00BD084D"/>
    <w:rsid w:val="00BD0A2C"/>
    <w:rsid w:val="00BD0D3D"/>
    <w:rsid w:val="00BD0FF7"/>
    <w:rsid w:val="00BD11C6"/>
    <w:rsid w:val="00BD14A7"/>
    <w:rsid w:val="00BD1547"/>
    <w:rsid w:val="00BD163F"/>
    <w:rsid w:val="00BD16D7"/>
    <w:rsid w:val="00BD194A"/>
    <w:rsid w:val="00BD1957"/>
    <w:rsid w:val="00BD199B"/>
    <w:rsid w:val="00BD1ABB"/>
    <w:rsid w:val="00BD1B19"/>
    <w:rsid w:val="00BD1FFB"/>
    <w:rsid w:val="00BD2264"/>
    <w:rsid w:val="00BD2615"/>
    <w:rsid w:val="00BD28F4"/>
    <w:rsid w:val="00BD2A59"/>
    <w:rsid w:val="00BD2DD2"/>
    <w:rsid w:val="00BD2E75"/>
    <w:rsid w:val="00BD2F10"/>
    <w:rsid w:val="00BD334B"/>
    <w:rsid w:val="00BD35E8"/>
    <w:rsid w:val="00BD38F2"/>
    <w:rsid w:val="00BD3A23"/>
    <w:rsid w:val="00BD4072"/>
    <w:rsid w:val="00BD41D1"/>
    <w:rsid w:val="00BD47E8"/>
    <w:rsid w:val="00BD48D5"/>
    <w:rsid w:val="00BD4A4E"/>
    <w:rsid w:val="00BD4D16"/>
    <w:rsid w:val="00BD4E7A"/>
    <w:rsid w:val="00BD5030"/>
    <w:rsid w:val="00BD5212"/>
    <w:rsid w:val="00BD5320"/>
    <w:rsid w:val="00BD5339"/>
    <w:rsid w:val="00BD6059"/>
    <w:rsid w:val="00BD6107"/>
    <w:rsid w:val="00BD622E"/>
    <w:rsid w:val="00BD667F"/>
    <w:rsid w:val="00BD6A40"/>
    <w:rsid w:val="00BD6D26"/>
    <w:rsid w:val="00BD7200"/>
    <w:rsid w:val="00BD7639"/>
    <w:rsid w:val="00BD7791"/>
    <w:rsid w:val="00BD79D9"/>
    <w:rsid w:val="00BD79EF"/>
    <w:rsid w:val="00BD7AC8"/>
    <w:rsid w:val="00BD7AD5"/>
    <w:rsid w:val="00BD7B74"/>
    <w:rsid w:val="00BD7D0F"/>
    <w:rsid w:val="00BE017F"/>
    <w:rsid w:val="00BE043F"/>
    <w:rsid w:val="00BE0469"/>
    <w:rsid w:val="00BE0566"/>
    <w:rsid w:val="00BE072C"/>
    <w:rsid w:val="00BE07CF"/>
    <w:rsid w:val="00BE0909"/>
    <w:rsid w:val="00BE0A54"/>
    <w:rsid w:val="00BE0B4D"/>
    <w:rsid w:val="00BE1055"/>
    <w:rsid w:val="00BE10CB"/>
    <w:rsid w:val="00BE11A6"/>
    <w:rsid w:val="00BE15C3"/>
    <w:rsid w:val="00BE168A"/>
    <w:rsid w:val="00BE1DE9"/>
    <w:rsid w:val="00BE202B"/>
    <w:rsid w:val="00BE2C3F"/>
    <w:rsid w:val="00BE2DDC"/>
    <w:rsid w:val="00BE3496"/>
    <w:rsid w:val="00BE3649"/>
    <w:rsid w:val="00BE39BF"/>
    <w:rsid w:val="00BE3C08"/>
    <w:rsid w:val="00BE3C1F"/>
    <w:rsid w:val="00BE3D4C"/>
    <w:rsid w:val="00BE3F5B"/>
    <w:rsid w:val="00BE4019"/>
    <w:rsid w:val="00BE4291"/>
    <w:rsid w:val="00BE430D"/>
    <w:rsid w:val="00BE47B1"/>
    <w:rsid w:val="00BE47D4"/>
    <w:rsid w:val="00BE4829"/>
    <w:rsid w:val="00BE488B"/>
    <w:rsid w:val="00BE4B99"/>
    <w:rsid w:val="00BE4C74"/>
    <w:rsid w:val="00BE5073"/>
    <w:rsid w:val="00BE50A4"/>
    <w:rsid w:val="00BE5327"/>
    <w:rsid w:val="00BE536D"/>
    <w:rsid w:val="00BE5CBD"/>
    <w:rsid w:val="00BE5D27"/>
    <w:rsid w:val="00BE6021"/>
    <w:rsid w:val="00BE6095"/>
    <w:rsid w:val="00BE609C"/>
    <w:rsid w:val="00BE632A"/>
    <w:rsid w:val="00BE651F"/>
    <w:rsid w:val="00BE6A4D"/>
    <w:rsid w:val="00BE6DDA"/>
    <w:rsid w:val="00BE6EED"/>
    <w:rsid w:val="00BE72E6"/>
    <w:rsid w:val="00BE7DBD"/>
    <w:rsid w:val="00BE7E06"/>
    <w:rsid w:val="00BE7FF8"/>
    <w:rsid w:val="00BF030E"/>
    <w:rsid w:val="00BF0692"/>
    <w:rsid w:val="00BF0824"/>
    <w:rsid w:val="00BF0939"/>
    <w:rsid w:val="00BF0C2C"/>
    <w:rsid w:val="00BF1069"/>
    <w:rsid w:val="00BF167D"/>
    <w:rsid w:val="00BF1796"/>
    <w:rsid w:val="00BF1830"/>
    <w:rsid w:val="00BF1985"/>
    <w:rsid w:val="00BF1AC2"/>
    <w:rsid w:val="00BF1B7E"/>
    <w:rsid w:val="00BF216A"/>
    <w:rsid w:val="00BF247C"/>
    <w:rsid w:val="00BF250D"/>
    <w:rsid w:val="00BF253C"/>
    <w:rsid w:val="00BF2590"/>
    <w:rsid w:val="00BF2980"/>
    <w:rsid w:val="00BF2B11"/>
    <w:rsid w:val="00BF2E93"/>
    <w:rsid w:val="00BF2FA7"/>
    <w:rsid w:val="00BF342C"/>
    <w:rsid w:val="00BF34E7"/>
    <w:rsid w:val="00BF3773"/>
    <w:rsid w:val="00BF38C6"/>
    <w:rsid w:val="00BF39CC"/>
    <w:rsid w:val="00BF3EAD"/>
    <w:rsid w:val="00BF3FBC"/>
    <w:rsid w:val="00BF412F"/>
    <w:rsid w:val="00BF4432"/>
    <w:rsid w:val="00BF4461"/>
    <w:rsid w:val="00BF4511"/>
    <w:rsid w:val="00BF4520"/>
    <w:rsid w:val="00BF4A6D"/>
    <w:rsid w:val="00BF50D5"/>
    <w:rsid w:val="00BF51B8"/>
    <w:rsid w:val="00BF55C3"/>
    <w:rsid w:val="00BF59D5"/>
    <w:rsid w:val="00BF5BF1"/>
    <w:rsid w:val="00BF5C43"/>
    <w:rsid w:val="00BF5CD5"/>
    <w:rsid w:val="00BF5D1F"/>
    <w:rsid w:val="00BF61EE"/>
    <w:rsid w:val="00BF62E2"/>
    <w:rsid w:val="00BF6404"/>
    <w:rsid w:val="00BF6BDA"/>
    <w:rsid w:val="00BF6FF1"/>
    <w:rsid w:val="00BF71E9"/>
    <w:rsid w:val="00BF73BF"/>
    <w:rsid w:val="00BF73FB"/>
    <w:rsid w:val="00BF77F4"/>
    <w:rsid w:val="00BF7A81"/>
    <w:rsid w:val="00BF7C0C"/>
    <w:rsid w:val="00BF7E79"/>
    <w:rsid w:val="00C00491"/>
    <w:rsid w:val="00C00762"/>
    <w:rsid w:val="00C008AE"/>
    <w:rsid w:val="00C008C7"/>
    <w:rsid w:val="00C00931"/>
    <w:rsid w:val="00C00A21"/>
    <w:rsid w:val="00C00C5C"/>
    <w:rsid w:val="00C00D72"/>
    <w:rsid w:val="00C0104F"/>
    <w:rsid w:val="00C010FD"/>
    <w:rsid w:val="00C011A3"/>
    <w:rsid w:val="00C01438"/>
    <w:rsid w:val="00C01590"/>
    <w:rsid w:val="00C01683"/>
    <w:rsid w:val="00C01700"/>
    <w:rsid w:val="00C0181B"/>
    <w:rsid w:val="00C019CE"/>
    <w:rsid w:val="00C01F9B"/>
    <w:rsid w:val="00C02765"/>
    <w:rsid w:val="00C027AB"/>
    <w:rsid w:val="00C02CB0"/>
    <w:rsid w:val="00C02FFA"/>
    <w:rsid w:val="00C032CD"/>
    <w:rsid w:val="00C0333F"/>
    <w:rsid w:val="00C03566"/>
    <w:rsid w:val="00C0378C"/>
    <w:rsid w:val="00C0397A"/>
    <w:rsid w:val="00C03A4F"/>
    <w:rsid w:val="00C03F83"/>
    <w:rsid w:val="00C0406F"/>
    <w:rsid w:val="00C043E5"/>
    <w:rsid w:val="00C04557"/>
    <w:rsid w:val="00C0478D"/>
    <w:rsid w:val="00C0509B"/>
    <w:rsid w:val="00C05289"/>
    <w:rsid w:val="00C0529E"/>
    <w:rsid w:val="00C05392"/>
    <w:rsid w:val="00C05398"/>
    <w:rsid w:val="00C058A2"/>
    <w:rsid w:val="00C05917"/>
    <w:rsid w:val="00C05CF2"/>
    <w:rsid w:val="00C060E1"/>
    <w:rsid w:val="00C061CE"/>
    <w:rsid w:val="00C0633E"/>
    <w:rsid w:val="00C06340"/>
    <w:rsid w:val="00C063F7"/>
    <w:rsid w:val="00C06623"/>
    <w:rsid w:val="00C0671A"/>
    <w:rsid w:val="00C068EC"/>
    <w:rsid w:val="00C06CF7"/>
    <w:rsid w:val="00C06DF0"/>
    <w:rsid w:val="00C07110"/>
    <w:rsid w:val="00C0769E"/>
    <w:rsid w:val="00C078DC"/>
    <w:rsid w:val="00C07BDB"/>
    <w:rsid w:val="00C07F97"/>
    <w:rsid w:val="00C102EF"/>
    <w:rsid w:val="00C107FA"/>
    <w:rsid w:val="00C10B22"/>
    <w:rsid w:val="00C10CD2"/>
    <w:rsid w:val="00C10D09"/>
    <w:rsid w:val="00C114CC"/>
    <w:rsid w:val="00C117C3"/>
    <w:rsid w:val="00C11862"/>
    <w:rsid w:val="00C11954"/>
    <w:rsid w:val="00C11A4D"/>
    <w:rsid w:val="00C11B6B"/>
    <w:rsid w:val="00C1206F"/>
    <w:rsid w:val="00C12388"/>
    <w:rsid w:val="00C12696"/>
    <w:rsid w:val="00C135F9"/>
    <w:rsid w:val="00C13900"/>
    <w:rsid w:val="00C1395E"/>
    <w:rsid w:val="00C13DE2"/>
    <w:rsid w:val="00C13FD8"/>
    <w:rsid w:val="00C141A4"/>
    <w:rsid w:val="00C142D3"/>
    <w:rsid w:val="00C1435D"/>
    <w:rsid w:val="00C14BC7"/>
    <w:rsid w:val="00C14C82"/>
    <w:rsid w:val="00C14F68"/>
    <w:rsid w:val="00C15583"/>
    <w:rsid w:val="00C155F2"/>
    <w:rsid w:val="00C15875"/>
    <w:rsid w:val="00C1592A"/>
    <w:rsid w:val="00C159A0"/>
    <w:rsid w:val="00C15B12"/>
    <w:rsid w:val="00C15BEC"/>
    <w:rsid w:val="00C15F27"/>
    <w:rsid w:val="00C1603D"/>
    <w:rsid w:val="00C163A8"/>
    <w:rsid w:val="00C1666F"/>
    <w:rsid w:val="00C167BD"/>
    <w:rsid w:val="00C16B00"/>
    <w:rsid w:val="00C16D7E"/>
    <w:rsid w:val="00C16F8B"/>
    <w:rsid w:val="00C17184"/>
    <w:rsid w:val="00C17396"/>
    <w:rsid w:val="00C17741"/>
    <w:rsid w:val="00C1785A"/>
    <w:rsid w:val="00C17D3A"/>
    <w:rsid w:val="00C17ED8"/>
    <w:rsid w:val="00C20086"/>
    <w:rsid w:val="00C202E5"/>
    <w:rsid w:val="00C2043D"/>
    <w:rsid w:val="00C20530"/>
    <w:rsid w:val="00C20F2B"/>
    <w:rsid w:val="00C21174"/>
    <w:rsid w:val="00C21490"/>
    <w:rsid w:val="00C2158E"/>
    <w:rsid w:val="00C215A2"/>
    <w:rsid w:val="00C215D2"/>
    <w:rsid w:val="00C21662"/>
    <w:rsid w:val="00C216FB"/>
    <w:rsid w:val="00C21F7E"/>
    <w:rsid w:val="00C221A4"/>
    <w:rsid w:val="00C221C7"/>
    <w:rsid w:val="00C2227A"/>
    <w:rsid w:val="00C22374"/>
    <w:rsid w:val="00C223EF"/>
    <w:rsid w:val="00C22923"/>
    <w:rsid w:val="00C22F27"/>
    <w:rsid w:val="00C23145"/>
    <w:rsid w:val="00C23467"/>
    <w:rsid w:val="00C23634"/>
    <w:rsid w:val="00C237C7"/>
    <w:rsid w:val="00C23A21"/>
    <w:rsid w:val="00C23AC1"/>
    <w:rsid w:val="00C23FA5"/>
    <w:rsid w:val="00C2402A"/>
    <w:rsid w:val="00C2417E"/>
    <w:rsid w:val="00C241CD"/>
    <w:rsid w:val="00C24909"/>
    <w:rsid w:val="00C24CD9"/>
    <w:rsid w:val="00C250DD"/>
    <w:rsid w:val="00C25336"/>
    <w:rsid w:val="00C255C0"/>
    <w:rsid w:val="00C2568A"/>
    <w:rsid w:val="00C25731"/>
    <w:rsid w:val="00C25A51"/>
    <w:rsid w:val="00C25FE2"/>
    <w:rsid w:val="00C26563"/>
    <w:rsid w:val="00C26599"/>
    <w:rsid w:val="00C267B0"/>
    <w:rsid w:val="00C26B28"/>
    <w:rsid w:val="00C26B5D"/>
    <w:rsid w:val="00C26BAA"/>
    <w:rsid w:val="00C272E5"/>
    <w:rsid w:val="00C273BC"/>
    <w:rsid w:val="00C27822"/>
    <w:rsid w:val="00C27B5B"/>
    <w:rsid w:val="00C27BB7"/>
    <w:rsid w:val="00C27C94"/>
    <w:rsid w:val="00C27FAE"/>
    <w:rsid w:val="00C302EB"/>
    <w:rsid w:val="00C302F5"/>
    <w:rsid w:val="00C3032B"/>
    <w:rsid w:val="00C306B9"/>
    <w:rsid w:val="00C30803"/>
    <w:rsid w:val="00C30BCC"/>
    <w:rsid w:val="00C30E78"/>
    <w:rsid w:val="00C31507"/>
    <w:rsid w:val="00C31592"/>
    <w:rsid w:val="00C31936"/>
    <w:rsid w:val="00C31940"/>
    <w:rsid w:val="00C31D0A"/>
    <w:rsid w:val="00C31FA3"/>
    <w:rsid w:val="00C32647"/>
    <w:rsid w:val="00C3277B"/>
    <w:rsid w:val="00C3279B"/>
    <w:rsid w:val="00C327F3"/>
    <w:rsid w:val="00C32938"/>
    <w:rsid w:val="00C32BA2"/>
    <w:rsid w:val="00C3317E"/>
    <w:rsid w:val="00C33408"/>
    <w:rsid w:val="00C3354E"/>
    <w:rsid w:val="00C33B19"/>
    <w:rsid w:val="00C3424D"/>
    <w:rsid w:val="00C34572"/>
    <w:rsid w:val="00C3469A"/>
    <w:rsid w:val="00C34804"/>
    <w:rsid w:val="00C34D7E"/>
    <w:rsid w:val="00C3512A"/>
    <w:rsid w:val="00C35217"/>
    <w:rsid w:val="00C353B9"/>
    <w:rsid w:val="00C354E5"/>
    <w:rsid w:val="00C35661"/>
    <w:rsid w:val="00C356F4"/>
    <w:rsid w:val="00C359DB"/>
    <w:rsid w:val="00C359F7"/>
    <w:rsid w:val="00C35A08"/>
    <w:rsid w:val="00C35BE3"/>
    <w:rsid w:val="00C35D65"/>
    <w:rsid w:val="00C35E29"/>
    <w:rsid w:val="00C35ED3"/>
    <w:rsid w:val="00C36156"/>
    <w:rsid w:val="00C361A7"/>
    <w:rsid w:val="00C3638F"/>
    <w:rsid w:val="00C364F3"/>
    <w:rsid w:val="00C365BE"/>
    <w:rsid w:val="00C3665C"/>
    <w:rsid w:val="00C36870"/>
    <w:rsid w:val="00C368B4"/>
    <w:rsid w:val="00C368F7"/>
    <w:rsid w:val="00C36C0B"/>
    <w:rsid w:val="00C36D51"/>
    <w:rsid w:val="00C36DAF"/>
    <w:rsid w:val="00C36DB1"/>
    <w:rsid w:val="00C37034"/>
    <w:rsid w:val="00C376DF"/>
    <w:rsid w:val="00C379E9"/>
    <w:rsid w:val="00C37A18"/>
    <w:rsid w:val="00C37B20"/>
    <w:rsid w:val="00C37C0C"/>
    <w:rsid w:val="00C37D9D"/>
    <w:rsid w:val="00C37DA1"/>
    <w:rsid w:val="00C37E17"/>
    <w:rsid w:val="00C37ED1"/>
    <w:rsid w:val="00C4024E"/>
    <w:rsid w:val="00C40298"/>
    <w:rsid w:val="00C402AE"/>
    <w:rsid w:val="00C40366"/>
    <w:rsid w:val="00C4062A"/>
    <w:rsid w:val="00C4080C"/>
    <w:rsid w:val="00C40812"/>
    <w:rsid w:val="00C40D04"/>
    <w:rsid w:val="00C4137A"/>
    <w:rsid w:val="00C413D8"/>
    <w:rsid w:val="00C41602"/>
    <w:rsid w:val="00C419DC"/>
    <w:rsid w:val="00C41B96"/>
    <w:rsid w:val="00C41BA7"/>
    <w:rsid w:val="00C41C29"/>
    <w:rsid w:val="00C41D48"/>
    <w:rsid w:val="00C41F25"/>
    <w:rsid w:val="00C425C0"/>
    <w:rsid w:val="00C42768"/>
    <w:rsid w:val="00C42EC5"/>
    <w:rsid w:val="00C43202"/>
    <w:rsid w:val="00C43274"/>
    <w:rsid w:val="00C43A48"/>
    <w:rsid w:val="00C43FB9"/>
    <w:rsid w:val="00C44107"/>
    <w:rsid w:val="00C441BC"/>
    <w:rsid w:val="00C444FD"/>
    <w:rsid w:val="00C446C0"/>
    <w:rsid w:val="00C44777"/>
    <w:rsid w:val="00C44854"/>
    <w:rsid w:val="00C44B4F"/>
    <w:rsid w:val="00C457F4"/>
    <w:rsid w:val="00C45AC8"/>
    <w:rsid w:val="00C45BEF"/>
    <w:rsid w:val="00C45C4A"/>
    <w:rsid w:val="00C460A4"/>
    <w:rsid w:val="00C461AC"/>
    <w:rsid w:val="00C463B6"/>
    <w:rsid w:val="00C46438"/>
    <w:rsid w:val="00C46B12"/>
    <w:rsid w:val="00C46D90"/>
    <w:rsid w:val="00C46DEF"/>
    <w:rsid w:val="00C4766F"/>
    <w:rsid w:val="00C47CAF"/>
    <w:rsid w:val="00C47D9D"/>
    <w:rsid w:val="00C47DA1"/>
    <w:rsid w:val="00C47FEC"/>
    <w:rsid w:val="00C500FE"/>
    <w:rsid w:val="00C5037F"/>
    <w:rsid w:val="00C5067A"/>
    <w:rsid w:val="00C50986"/>
    <w:rsid w:val="00C509BB"/>
    <w:rsid w:val="00C50F59"/>
    <w:rsid w:val="00C51105"/>
    <w:rsid w:val="00C51598"/>
    <w:rsid w:val="00C51B08"/>
    <w:rsid w:val="00C51F2A"/>
    <w:rsid w:val="00C5235C"/>
    <w:rsid w:val="00C5279F"/>
    <w:rsid w:val="00C527D4"/>
    <w:rsid w:val="00C52D47"/>
    <w:rsid w:val="00C52DB1"/>
    <w:rsid w:val="00C52F9B"/>
    <w:rsid w:val="00C52FE3"/>
    <w:rsid w:val="00C530A1"/>
    <w:rsid w:val="00C5330F"/>
    <w:rsid w:val="00C536E5"/>
    <w:rsid w:val="00C53A19"/>
    <w:rsid w:val="00C53BDB"/>
    <w:rsid w:val="00C53F41"/>
    <w:rsid w:val="00C541BB"/>
    <w:rsid w:val="00C542B5"/>
    <w:rsid w:val="00C542EE"/>
    <w:rsid w:val="00C545D4"/>
    <w:rsid w:val="00C54742"/>
    <w:rsid w:val="00C547A0"/>
    <w:rsid w:val="00C547E6"/>
    <w:rsid w:val="00C54A1A"/>
    <w:rsid w:val="00C54ABF"/>
    <w:rsid w:val="00C54E45"/>
    <w:rsid w:val="00C5513F"/>
    <w:rsid w:val="00C55193"/>
    <w:rsid w:val="00C55282"/>
    <w:rsid w:val="00C5538B"/>
    <w:rsid w:val="00C5551D"/>
    <w:rsid w:val="00C5563E"/>
    <w:rsid w:val="00C55D53"/>
    <w:rsid w:val="00C55D69"/>
    <w:rsid w:val="00C56162"/>
    <w:rsid w:val="00C5616B"/>
    <w:rsid w:val="00C5623B"/>
    <w:rsid w:val="00C56551"/>
    <w:rsid w:val="00C5665C"/>
    <w:rsid w:val="00C5678E"/>
    <w:rsid w:val="00C5680B"/>
    <w:rsid w:val="00C56C7F"/>
    <w:rsid w:val="00C56DD4"/>
    <w:rsid w:val="00C56DE0"/>
    <w:rsid w:val="00C57692"/>
    <w:rsid w:val="00C5784F"/>
    <w:rsid w:val="00C57A10"/>
    <w:rsid w:val="00C57C51"/>
    <w:rsid w:val="00C57E65"/>
    <w:rsid w:val="00C6020A"/>
    <w:rsid w:val="00C604CD"/>
    <w:rsid w:val="00C60712"/>
    <w:rsid w:val="00C60FB3"/>
    <w:rsid w:val="00C6104B"/>
    <w:rsid w:val="00C611AC"/>
    <w:rsid w:val="00C611FB"/>
    <w:rsid w:val="00C61437"/>
    <w:rsid w:val="00C6168A"/>
    <w:rsid w:val="00C6170D"/>
    <w:rsid w:val="00C61724"/>
    <w:rsid w:val="00C618E0"/>
    <w:rsid w:val="00C61AAF"/>
    <w:rsid w:val="00C61C2C"/>
    <w:rsid w:val="00C61DEF"/>
    <w:rsid w:val="00C62077"/>
    <w:rsid w:val="00C62266"/>
    <w:rsid w:val="00C624A4"/>
    <w:rsid w:val="00C6278C"/>
    <w:rsid w:val="00C6286B"/>
    <w:rsid w:val="00C6286F"/>
    <w:rsid w:val="00C628BC"/>
    <w:rsid w:val="00C62B17"/>
    <w:rsid w:val="00C630D6"/>
    <w:rsid w:val="00C631D6"/>
    <w:rsid w:val="00C6351D"/>
    <w:rsid w:val="00C636A8"/>
    <w:rsid w:val="00C63A6B"/>
    <w:rsid w:val="00C63AEE"/>
    <w:rsid w:val="00C63B04"/>
    <w:rsid w:val="00C63B53"/>
    <w:rsid w:val="00C63EDC"/>
    <w:rsid w:val="00C63F2A"/>
    <w:rsid w:val="00C640D5"/>
    <w:rsid w:val="00C641DF"/>
    <w:rsid w:val="00C644B8"/>
    <w:rsid w:val="00C645AC"/>
    <w:rsid w:val="00C649A1"/>
    <w:rsid w:val="00C64A9B"/>
    <w:rsid w:val="00C64C22"/>
    <w:rsid w:val="00C64CA3"/>
    <w:rsid w:val="00C64E3E"/>
    <w:rsid w:val="00C64E7A"/>
    <w:rsid w:val="00C6501F"/>
    <w:rsid w:val="00C65129"/>
    <w:rsid w:val="00C65534"/>
    <w:rsid w:val="00C6574E"/>
    <w:rsid w:val="00C65772"/>
    <w:rsid w:val="00C657A5"/>
    <w:rsid w:val="00C658F1"/>
    <w:rsid w:val="00C65A3B"/>
    <w:rsid w:val="00C65C44"/>
    <w:rsid w:val="00C65D14"/>
    <w:rsid w:val="00C66175"/>
    <w:rsid w:val="00C66239"/>
    <w:rsid w:val="00C6628E"/>
    <w:rsid w:val="00C66412"/>
    <w:rsid w:val="00C665D5"/>
    <w:rsid w:val="00C66923"/>
    <w:rsid w:val="00C67038"/>
    <w:rsid w:val="00C67207"/>
    <w:rsid w:val="00C67381"/>
    <w:rsid w:val="00C67435"/>
    <w:rsid w:val="00C675C4"/>
    <w:rsid w:val="00C67613"/>
    <w:rsid w:val="00C677A9"/>
    <w:rsid w:val="00C6790C"/>
    <w:rsid w:val="00C67A51"/>
    <w:rsid w:val="00C67D20"/>
    <w:rsid w:val="00C67D82"/>
    <w:rsid w:val="00C702FB"/>
    <w:rsid w:val="00C70683"/>
    <w:rsid w:val="00C70AB0"/>
    <w:rsid w:val="00C70C19"/>
    <w:rsid w:val="00C70C34"/>
    <w:rsid w:val="00C70C80"/>
    <w:rsid w:val="00C70E70"/>
    <w:rsid w:val="00C70FF2"/>
    <w:rsid w:val="00C71098"/>
    <w:rsid w:val="00C71181"/>
    <w:rsid w:val="00C711A3"/>
    <w:rsid w:val="00C71409"/>
    <w:rsid w:val="00C7162B"/>
    <w:rsid w:val="00C717F1"/>
    <w:rsid w:val="00C7192E"/>
    <w:rsid w:val="00C71977"/>
    <w:rsid w:val="00C71A3E"/>
    <w:rsid w:val="00C71B7B"/>
    <w:rsid w:val="00C72260"/>
    <w:rsid w:val="00C722B3"/>
    <w:rsid w:val="00C72411"/>
    <w:rsid w:val="00C72610"/>
    <w:rsid w:val="00C72756"/>
    <w:rsid w:val="00C72757"/>
    <w:rsid w:val="00C72A96"/>
    <w:rsid w:val="00C72D17"/>
    <w:rsid w:val="00C72DD7"/>
    <w:rsid w:val="00C72DE5"/>
    <w:rsid w:val="00C72FAA"/>
    <w:rsid w:val="00C72FBD"/>
    <w:rsid w:val="00C738A6"/>
    <w:rsid w:val="00C73EDE"/>
    <w:rsid w:val="00C73F11"/>
    <w:rsid w:val="00C74112"/>
    <w:rsid w:val="00C74217"/>
    <w:rsid w:val="00C742CF"/>
    <w:rsid w:val="00C74585"/>
    <w:rsid w:val="00C749FD"/>
    <w:rsid w:val="00C74B34"/>
    <w:rsid w:val="00C75666"/>
    <w:rsid w:val="00C7570D"/>
    <w:rsid w:val="00C75C0D"/>
    <w:rsid w:val="00C75C6C"/>
    <w:rsid w:val="00C75E4A"/>
    <w:rsid w:val="00C75E60"/>
    <w:rsid w:val="00C761F7"/>
    <w:rsid w:val="00C763A8"/>
    <w:rsid w:val="00C76578"/>
    <w:rsid w:val="00C767B2"/>
    <w:rsid w:val="00C76BA3"/>
    <w:rsid w:val="00C76DFB"/>
    <w:rsid w:val="00C7701D"/>
    <w:rsid w:val="00C770DD"/>
    <w:rsid w:val="00C77147"/>
    <w:rsid w:val="00C771C2"/>
    <w:rsid w:val="00C77299"/>
    <w:rsid w:val="00C77306"/>
    <w:rsid w:val="00C773AB"/>
    <w:rsid w:val="00C77446"/>
    <w:rsid w:val="00C77694"/>
    <w:rsid w:val="00C776CD"/>
    <w:rsid w:val="00C779C4"/>
    <w:rsid w:val="00C77A1D"/>
    <w:rsid w:val="00C77A61"/>
    <w:rsid w:val="00C77A77"/>
    <w:rsid w:val="00C77AAD"/>
    <w:rsid w:val="00C77F5F"/>
    <w:rsid w:val="00C8004D"/>
    <w:rsid w:val="00C80076"/>
    <w:rsid w:val="00C8019F"/>
    <w:rsid w:val="00C805DD"/>
    <w:rsid w:val="00C80696"/>
    <w:rsid w:val="00C80DD0"/>
    <w:rsid w:val="00C80FF1"/>
    <w:rsid w:val="00C81272"/>
    <w:rsid w:val="00C814C9"/>
    <w:rsid w:val="00C814D9"/>
    <w:rsid w:val="00C816F3"/>
    <w:rsid w:val="00C81CFF"/>
    <w:rsid w:val="00C821EA"/>
    <w:rsid w:val="00C8231B"/>
    <w:rsid w:val="00C824E4"/>
    <w:rsid w:val="00C8251E"/>
    <w:rsid w:val="00C828F0"/>
    <w:rsid w:val="00C82A68"/>
    <w:rsid w:val="00C82B8D"/>
    <w:rsid w:val="00C83389"/>
    <w:rsid w:val="00C83745"/>
    <w:rsid w:val="00C842DE"/>
    <w:rsid w:val="00C847F3"/>
    <w:rsid w:val="00C84ABE"/>
    <w:rsid w:val="00C84B9C"/>
    <w:rsid w:val="00C84C1E"/>
    <w:rsid w:val="00C84C8E"/>
    <w:rsid w:val="00C84F15"/>
    <w:rsid w:val="00C85012"/>
    <w:rsid w:val="00C8564B"/>
    <w:rsid w:val="00C85AF8"/>
    <w:rsid w:val="00C85B9E"/>
    <w:rsid w:val="00C85CFE"/>
    <w:rsid w:val="00C85D23"/>
    <w:rsid w:val="00C85DC6"/>
    <w:rsid w:val="00C8665D"/>
    <w:rsid w:val="00C86A9A"/>
    <w:rsid w:val="00C86CAF"/>
    <w:rsid w:val="00C86EA0"/>
    <w:rsid w:val="00C870D5"/>
    <w:rsid w:val="00C876CF"/>
    <w:rsid w:val="00C87E1E"/>
    <w:rsid w:val="00C901A2"/>
    <w:rsid w:val="00C90242"/>
    <w:rsid w:val="00C904C9"/>
    <w:rsid w:val="00C90515"/>
    <w:rsid w:val="00C90596"/>
    <w:rsid w:val="00C9077A"/>
    <w:rsid w:val="00C90843"/>
    <w:rsid w:val="00C9086C"/>
    <w:rsid w:val="00C90AEA"/>
    <w:rsid w:val="00C90BC4"/>
    <w:rsid w:val="00C90DD4"/>
    <w:rsid w:val="00C90E0C"/>
    <w:rsid w:val="00C90F2E"/>
    <w:rsid w:val="00C90F59"/>
    <w:rsid w:val="00C90FD5"/>
    <w:rsid w:val="00C91048"/>
    <w:rsid w:val="00C911F7"/>
    <w:rsid w:val="00C912E9"/>
    <w:rsid w:val="00C914D7"/>
    <w:rsid w:val="00C914DA"/>
    <w:rsid w:val="00C91D71"/>
    <w:rsid w:val="00C91EF0"/>
    <w:rsid w:val="00C9219A"/>
    <w:rsid w:val="00C9255D"/>
    <w:rsid w:val="00C9278A"/>
    <w:rsid w:val="00C9295D"/>
    <w:rsid w:val="00C92A80"/>
    <w:rsid w:val="00C92AFA"/>
    <w:rsid w:val="00C92CF5"/>
    <w:rsid w:val="00C92D58"/>
    <w:rsid w:val="00C931D4"/>
    <w:rsid w:val="00C93357"/>
    <w:rsid w:val="00C93729"/>
    <w:rsid w:val="00C9378D"/>
    <w:rsid w:val="00C937E0"/>
    <w:rsid w:val="00C93D6A"/>
    <w:rsid w:val="00C93D70"/>
    <w:rsid w:val="00C93F28"/>
    <w:rsid w:val="00C93FB1"/>
    <w:rsid w:val="00C942A7"/>
    <w:rsid w:val="00C94565"/>
    <w:rsid w:val="00C94764"/>
    <w:rsid w:val="00C94839"/>
    <w:rsid w:val="00C94A97"/>
    <w:rsid w:val="00C94EC3"/>
    <w:rsid w:val="00C953D6"/>
    <w:rsid w:val="00C95A8C"/>
    <w:rsid w:val="00C95AED"/>
    <w:rsid w:val="00C95EDC"/>
    <w:rsid w:val="00C963DF"/>
    <w:rsid w:val="00C96604"/>
    <w:rsid w:val="00C967CD"/>
    <w:rsid w:val="00C967EE"/>
    <w:rsid w:val="00C96AA7"/>
    <w:rsid w:val="00C96ADD"/>
    <w:rsid w:val="00C96D02"/>
    <w:rsid w:val="00C96D76"/>
    <w:rsid w:val="00C96E39"/>
    <w:rsid w:val="00C971F2"/>
    <w:rsid w:val="00C9729B"/>
    <w:rsid w:val="00C97407"/>
    <w:rsid w:val="00C974B4"/>
    <w:rsid w:val="00C97534"/>
    <w:rsid w:val="00C97AB7"/>
    <w:rsid w:val="00C97C51"/>
    <w:rsid w:val="00C97D36"/>
    <w:rsid w:val="00C97D73"/>
    <w:rsid w:val="00C97DF5"/>
    <w:rsid w:val="00C97EF1"/>
    <w:rsid w:val="00CA0127"/>
    <w:rsid w:val="00CA0586"/>
    <w:rsid w:val="00CA068D"/>
    <w:rsid w:val="00CA075A"/>
    <w:rsid w:val="00CA0871"/>
    <w:rsid w:val="00CA0A41"/>
    <w:rsid w:val="00CA0AAB"/>
    <w:rsid w:val="00CA0B49"/>
    <w:rsid w:val="00CA10D4"/>
    <w:rsid w:val="00CA10E6"/>
    <w:rsid w:val="00CA1126"/>
    <w:rsid w:val="00CA25D6"/>
    <w:rsid w:val="00CA26F0"/>
    <w:rsid w:val="00CA2AA2"/>
    <w:rsid w:val="00CA3399"/>
    <w:rsid w:val="00CA3CEF"/>
    <w:rsid w:val="00CA3D2C"/>
    <w:rsid w:val="00CA3D7F"/>
    <w:rsid w:val="00CA3E11"/>
    <w:rsid w:val="00CA3E16"/>
    <w:rsid w:val="00CA41BC"/>
    <w:rsid w:val="00CA42CB"/>
    <w:rsid w:val="00CA4608"/>
    <w:rsid w:val="00CA4671"/>
    <w:rsid w:val="00CA4764"/>
    <w:rsid w:val="00CA4A8A"/>
    <w:rsid w:val="00CA5316"/>
    <w:rsid w:val="00CA5497"/>
    <w:rsid w:val="00CA5EA8"/>
    <w:rsid w:val="00CA5F63"/>
    <w:rsid w:val="00CA6017"/>
    <w:rsid w:val="00CA60EC"/>
    <w:rsid w:val="00CA6536"/>
    <w:rsid w:val="00CA6BE5"/>
    <w:rsid w:val="00CA6D63"/>
    <w:rsid w:val="00CA6DDD"/>
    <w:rsid w:val="00CA7050"/>
    <w:rsid w:val="00CA7154"/>
    <w:rsid w:val="00CA7270"/>
    <w:rsid w:val="00CA73B4"/>
    <w:rsid w:val="00CA7408"/>
    <w:rsid w:val="00CA7525"/>
    <w:rsid w:val="00CA765B"/>
    <w:rsid w:val="00CA77BB"/>
    <w:rsid w:val="00CA7805"/>
    <w:rsid w:val="00CA7AA7"/>
    <w:rsid w:val="00CA7F58"/>
    <w:rsid w:val="00CA7F59"/>
    <w:rsid w:val="00CB011C"/>
    <w:rsid w:val="00CB014A"/>
    <w:rsid w:val="00CB0312"/>
    <w:rsid w:val="00CB07E5"/>
    <w:rsid w:val="00CB080F"/>
    <w:rsid w:val="00CB09D3"/>
    <w:rsid w:val="00CB0E31"/>
    <w:rsid w:val="00CB1142"/>
    <w:rsid w:val="00CB11FC"/>
    <w:rsid w:val="00CB1281"/>
    <w:rsid w:val="00CB1300"/>
    <w:rsid w:val="00CB134B"/>
    <w:rsid w:val="00CB137A"/>
    <w:rsid w:val="00CB13D7"/>
    <w:rsid w:val="00CB161A"/>
    <w:rsid w:val="00CB16C8"/>
    <w:rsid w:val="00CB17AC"/>
    <w:rsid w:val="00CB1BD9"/>
    <w:rsid w:val="00CB1E48"/>
    <w:rsid w:val="00CB20FD"/>
    <w:rsid w:val="00CB21B6"/>
    <w:rsid w:val="00CB2374"/>
    <w:rsid w:val="00CB25BC"/>
    <w:rsid w:val="00CB27E6"/>
    <w:rsid w:val="00CB2AB5"/>
    <w:rsid w:val="00CB2B25"/>
    <w:rsid w:val="00CB2CA0"/>
    <w:rsid w:val="00CB2D91"/>
    <w:rsid w:val="00CB2F6B"/>
    <w:rsid w:val="00CB307C"/>
    <w:rsid w:val="00CB32A5"/>
    <w:rsid w:val="00CB34F5"/>
    <w:rsid w:val="00CB3710"/>
    <w:rsid w:val="00CB3886"/>
    <w:rsid w:val="00CB3E89"/>
    <w:rsid w:val="00CB4026"/>
    <w:rsid w:val="00CB4081"/>
    <w:rsid w:val="00CB40F0"/>
    <w:rsid w:val="00CB4514"/>
    <w:rsid w:val="00CB4C96"/>
    <w:rsid w:val="00CB4CD6"/>
    <w:rsid w:val="00CB4FC6"/>
    <w:rsid w:val="00CB52CE"/>
    <w:rsid w:val="00CB5434"/>
    <w:rsid w:val="00CB56E4"/>
    <w:rsid w:val="00CB574A"/>
    <w:rsid w:val="00CB58F0"/>
    <w:rsid w:val="00CB59C8"/>
    <w:rsid w:val="00CB5A7E"/>
    <w:rsid w:val="00CB5E75"/>
    <w:rsid w:val="00CB5F3D"/>
    <w:rsid w:val="00CB620D"/>
    <w:rsid w:val="00CB625B"/>
    <w:rsid w:val="00CB63A3"/>
    <w:rsid w:val="00CB6721"/>
    <w:rsid w:val="00CB68EE"/>
    <w:rsid w:val="00CB6A68"/>
    <w:rsid w:val="00CB6F0D"/>
    <w:rsid w:val="00CB6F36"/>
    <w:rsid w:val="00CB6F9D"/>
    <w:rsid w:val="00CB70B7"/>
    <w:rsid w:val="00CB72B8"/>
    <w:rsid w:val="00CB7537"/>
    <w:rsid w:val="00CB7825"/>
    <w:rsid w:val="00CB7BCE"/>
    <w:rsid w:val="00CB7C1D"/>
    <w:rsid w:val="00CB7F00"/>
    <w:rsid w:val="00CC02EB"/>
    <w:rsid w:val="00CC03EE"/>
    <w:rsid w:val="00CC06D9"/>
    <w:rsid w:val="00CC0908"/>
    <w:rsid w:val="00CC0A52"/>
    <w:rsid w:val="00CC0AF9"/>
    <w:rsid w:val="00CC0BF0"/>
    <w:rsid w:val="00CC0D20"/>
    <w:rsid w:val="00CC0F08"/>
    <w:rsid w:val="00CC1539"/>
    <w:rsid w:val="00CC16B4"/>
    <w:rsid w:val="00CC1E5E"/>
    <w:rsid w:val="00CC1F9F"/>
    <w:rsid w:val="00CC1FB4"/>
    <w:rsid w:val="00CC215E"/>
    <w:rsid w:val="00CC2444"/>
    <w:rsid w:val="00CC2D80"/>
    <w:rsid w:val="00CC2E1C"/>
    <w:rsid w:val="00CC2EED"/>
    <w:rsid w:val="00CC2F59"/>
    <w:rsid w:val="00CC3070"/>
    <w:rsid w:val="00CC30FE"/>
    <w:rsid w:val="00CC348E"/>
    <w:rsid w:val="00CC35BA"/>
    <w:rsid w:val="00CC36BA"/>
    <w:rsid w:val="00CC36C0"/>
    <w:rsid w:val="00CC397B"/>
    <w:rsid w:val="00CC3FB6"/>
    <w:rsid w:val="00CC4051"/>
    <w:rsid w:val="00CC4292"/>
    <w:rsid w:val="00CC42BB"/>
    <w:rsid w:val="00CC430D"/>
    <w:rsid w:val="00CC44DE"/>
    <w:rsid w:val="00CC486D"/>
    <w:rsid w:val="00CC4A11"/>
    <w:rsid w:val="00CC4CCE"/>
    <w:rsid w:val="00CC4CE9"/>
    <w:rsid w:val="00CC52E4"/>
    <w:rsid w:val="00CC548C"/>
    <w:rsid w:val="00CC54BE"/>
    <w:rsid w:val="00CC55CD"/>
    <w:rsid w:val="00CC55F6"/>
    <w:rsid w:val="00CC57E9"/>
    <w:rsid w:val="00CC5C72"/>
    <w:rsid w:val="00CC5D44"/>
    <w:rsid w:val="00CC5E2E"/>
    <w:rsid w:val="00CC5F4B"/>
    <w:rsid w:val="00CC63A0"/>
    <w:rsid w:val="00CC6488"/>
    <w:rsid w:val="00CC668C"/>
    <w:rsid w:val="00CC68F5"/>
    <w:rsid w:val="00CC69DA"/>
    <w:rsid w:val="00CC6A93"/>
    <w:rsid w:val="00CC6A98"/>
    <w:rsid w:val="00CC6BC0"/>
    <w:rsid w:val="00CC6CE8"/>
    <w:rsid w:val="00CC6D15"/>
    <w:rsid w:val="00CC7034"/>
    <w:rsid w:val="00CC71AC"/>
    <w:rsid w:val="00CC734D"/>
    <w:rsid w:val="00CC73FD"/>
    <w:rsid w:val="00CC7625"/>
    <w:rsid w:val="00CC7B7D"/>
    <w:rsid w:val="00CC7BB0"/>
    <w:rsid w:val="00CC7F87"/>
    <w:rsid w:val="00CC7F91"/>
    <w:rsid w:val="00CD0291"/>
    <w:rsid w:val="00CD03EC"/>
    <w:rsid w:val="00CD0501"/>
    <w:rsid w:val="00CD066A"/>
    <w:rsid w:val="00CD0FE5"/>
    <w:rsid w:val="00CD11E5"/>
    <w:rsid w:val="00CD15C4"/>
    <w:rsid w:val="00CD170E"/>
    <w:rsid w:val="00CD1E76"/>
    <w:rsid w:val="00CD201B"/>
    <w:rsid w:val="00CD240A"/>
    <w:rsid w:val="00CD25C9"/>
    <w:rsid w:val="00CD26C8"/>
    <w:rsid w:val="00CD2722"/>
    <w:rsid w:val="00CD2948"/>
    <w:rsid w:val="00CD2C02"/>
    <w:rsid w:val="00CD2C90"/>
    <w:rsid w:val="00CD34A2"/>
    <w:rsid w:val="00CD35D2"/>
    <w:rsid w:val="00CD3965"/>
    <w:rsid w:val="00CD3EB2"/>
    <w:rsid w:val="00CD41A8"/>
    <w:rsid w:val="00CD42F0"/>
    <w:rsid w:val="00CD4422"/>
    <w:rsid w:val="00CD4463"/>
    <w:rsid w:val="00CD44FC"/>
    <w:rsid w:val="00CD46CD"/>
    <w:rsid w:val="00CD4708"/>
    <w:rsid w:val="00CD4792"/>
    <w:rsid w:val="00CD481D"/>
    <w:rsid w:val="00CD4ADD"/>
    <w:rsid w:val="00CD4B8E"/>
    <w:rsid w:val="00CD4DD2"/>
    <w:rsid w:val="00CD52E6"/>
    <w:rsid w:val="00CD54C8"/>
    <w:rsid w:val="00CD566E"/>
    <w:rsid w:val="00CD5E79"/>
    <w:rsid w:val="00CD5ECF"/>
    <w:rsid w:val="00CD5ED2"/>
    <w:rsid w:val="00CD5F62"/>
    <w:rsid w:val="00CD5FA4"/>
    <w:rsid w:val="00CD603A"/>
    <w:rsid w:val="00CD64D5"/>
    <w:rsid w:val="00CD6896"/>
    <w:rsid w:val="00CD6D37"/>
    <w:rsid w:val="00CD704A"/>
    <w:rsid w:val="00CD71B7"/>
    <w:rsid w:val="00CD7574"/>
    <w:rsid w:val="00CE016E"/>
    <w:rsid w:val="00CE02BC"/>
    <w:rsid w:val="00CE0F7B"/>
    <w:rsid w:val="00CE118F"/>
    <w:rsid w:val="00CE1CB0"/>
    <w:rsid w:val="00CE1E21"/>
    <w:rsid w:val="00CE2226"/>
    <w:rsid w:val="00CE2286"/>
    <w:rsid w:val="00CE2320"/>
    <w:rsid w:val="00CE23ED"/>
    <w:rsid w:val="00CE2B8F"/>
    <w:rsid w:val="00CE2CDD"/>
    <w:rsid w:val="00CE325A"/>
    <w:rsid w:val="00CE32A8"/>
    <w:rsid w:val="00CE3488"/>
    <w:rsid w:val="00CE362B"/>
    <w:rsid w:val="00CE38E7"/>
    <w:rsid w:val="00CE3BAC"/>
    <w:rsid w:val="00CE3E96"/>
    <w:rsid w:val="00CE3EF4"/>
    <w:rsid w:val="00CE41AC"/>
    <w:rsid w:val="00CE461F"/>
    <w:rsid w:val="00CE469A"/>
    <w:rsid w:val="00CE4814"/>
    <w:rsid w:val="00CE4837"/>
    <w:rsid w:val="00CE4D8B"/>
    <w:rsid w:val="00CE5B98"/>
    <w:rsid w:val="00CE5CB0"/>
    <w:rsid w:val="00CE5DBA"/>
    <w:rsid w:val="00CE60D0"/>
    <w:rsid w:val="00CE64C0"/>
    <w:rsid w:val="00CE652F"/>
    <w:rsid w:val="00CE66BC"/>
    <w:rsid w:val="00CE66D2"/>
    <w:rsid w:val="00CE68D3"/>
    <w:rsid w:val="00CE6AAD"/>
    <w:rsid w:val="00CE74A1"/>
    <w:rsid w:val="00CE78B0"/>
    <w:rsid w:val="00CE797C"/>
    <w:rsid w:val="00CE7A8E"/>
    <w:rsid w:val="00CE7BD5"/>
    <w:rsid w:val="00CE7DCF"/>
    <w:rsid w:val="00CE7EC5"/>
    <w:rsid w:val="00CF02DB"/>
    <w:rsid w:val="00CF03C9"/>
    <w:rsid w:val="00CF0459"/>
    <w:rsid w:val="00CF05F0"/>
    <w:rsid w:val="00CF070A"/>
    <w:rsid w:val="00CF0D71"/>
    <w:rsid w:val="00CF0E51"/>
    <w:rsid w:val="00CF0EB4"/>
    <w:rsid w:val="00CF0EC0"/>
    <w:rsid w:val="00CF0FB4"/>
    <w:rsid w:val="00CF0FBF"/>
    <w:rsid w:val="00CF128A"/>
    <w:rsid w:val="00CF13C1"/>
    <w:rsid w:val="00CF1A3D"/>
    <w:rsid w:val="00CF1B51"/>
    <w:rsid w:val="00CF1F2A"/>
    <w:rsid w:val="00CF1F91"/>
    <w:rsid w:val="00CF2471"/>
    <w:rsid w:val="00CF2DDE"/>
    <w:rsid w:val="00CF3119"/>
    <w:rsid w:val="00CF3613"/>
    <w:rsid w:val="00CF376A"/>
    <w:rsid w:val="00CF37EE"/>
    <w:rsid w:val="00CF3911"/>
    <w:rsid w:val="00CF3C45"/>
    <w:rsid w:val="00CF406C"/>
    <w:rsid w:val="00CF412F"/>
    <w:rsid w:val="00CF475E"/>
    <w:rsid w:val="00CF48DF"/>
    <w:rsid w:val="00CF4B57"/>
    <w:rsid w:val="00CF4D36"/>
    <w:rsid w:val="00CF5235"/>
    <w:rsid w:val="00CF52A6"/>
    <w:rsid w:val="00CF57AF"/>
    <w:rsid w:val="00CF5840"/>
    <w:rsid w:val="00CF5CC7"/>
    <w:rsid w:val="00CF60B2"/>
    <w:rsid w:val="00CF62A9"/>
    <w:rsid w:val="00CF6498"/>
    <w:rsid w:val="00CF65A2"/>
    <w:rsid w:val="00CF681C"/>
    <w:rsid w:val="00CF6ACD"/>
    <w:rsid w:val="00CF6B77"/>
    <w:rsid w:val="00CF6C50"/>
    <w:rsid w:val="00CF6FC2"/>
    <w:rsid w:val="00CF7054"/>
    <w:rsid w:val="00CF7100"/>
    <w:rsid w:val="00CF72FD"/>
    <w:rsid w:val="00CF7382"/>
    <w:rsid w:val="00CF74C0"/>
    <w:rsid w:val="00CF76EA"/>
    <w:rsid w:val="00CF7A75"/>
    <w:rsid w:val="00CF7AEB"/>
    <w:rsid w:val="00CF7E9B"/>
    <w:rsid w:val="00CF7F2C"/>
    <w:rsid w:val="00D00368"/>
    <w:rsid w:val="00D00720"/>
    <w:rsid w:val="00D00B8A"/>
    <w:rsid w:val="00D01195"/>
    <w:rsid w:val="00D01637"/>
    <w:rsid w:val="00D01CBF"/>
    <w:rsid w:val="00D01E71"/>
    <w:rsid w:val="00D01F69"/>
    <w:rsid w:val="00D0216A"/>
    <w:rsid w:val="00D02405"/>
    <w:rsid w:val="00D026AE"/>
    <w:rsid w:val="00D029C7"/>
    <w:rsid w:val="00D02A3E"/>
    <w:rsid w:val="00D02E6B"/>
    <w:rsid w:val="00D03056"/>
    <w:rsid w:val="00D0308D"/>
    <w:rsid w:val="00D03179"/>
    <w:rsid w:val="00D03284"/>
    <w:rsid w:val="00D035EF"/>
    <w:rsid w:val="00D0361D"/>
    <w:rsid w:val="00D036CA"/>
    <w:rsid w:val="00D037B5"/>
    <w:rsid w:val="00D038E2"/>
    <w:rsid w:val="00D03AE0"/>
    <w:rsid w:val="00D03BB5"/>
    <w:rsid w:val="00D03E21"/>
    <w:rsid w:val="00D0400A"/>
    <w:rsid w:val="00D04080"/>
    <w:rsid w:val="00D041FA"/>
    <w:rsid w:val="00D04394"/>
    <w:rsid w:val="00D0467C"/>
    <w:rsid w:val="00D046A6"/>
    <w:rsid w:val="00D04A26"/>
    <w:rsid w:val="00D04D9A"/>
    <w:rsid w:val="00D04ED5"/>
    <w:rsid w:val="00D04F53"/>
    <w:rsid w:val="00D04F7E"/>
    <w:rsid w:val="00D04FC1"/>
    <w:rsid w:val="00D053C1"/>
    <w:rsid w:val="00D05568"/>
    <w:rsid w:val="00D055D8"/>
    <w:rsid w:val="00D056B5"/>
    <w:rsid w:val="00D0570E"/>
    <w:rsid w:val="00D0589C"/>
    <w:rsid w:val="00D05909"/>
    <w:rsid w:val="00D05A92"/>
    <w:rsid w:val="00D05AB9"/>
    <w:rsid w:val="00D05CCE"/>
    <w:rsid w:val="00D0647B"/>
    <w:rsid w:val="00D064B8"/>
    <w:rsid w:val="00D064F8"/>
    <w:rsid w:val="00D06788"/>
    <w:rsid w:val="00D06998"/>
    <w:rsid w:val="00D06AA4"/>
    <w:rsid w:val="00D06BCD"/>
    <w:rsid w:val="00D06C09"/>
    <w:rsid w:val="00D06C20"/>
    <w:rsid w:val="00D06D2E"/>
    <w:rsid w:val="00D07107"/>
    <w:rsid w:val="00D07575"/>
    <w:rsid w:val="00D07685"/>
    <w:rsid w:val="00D07744"/>
    <w:rsid w:val="00D07855"/>
    <w:rsid w:val="00D07952"/>
    <w:rsid w:val="00D079DA"/>
    <w:rsid w:val="00D100A6"/>
    <w:rsid w:val="00D10225"/>
    <w:rsid w:val="00D103CC"/>
    <w:rsid w:val="00D10490"/>
    <w:rsid w:val="00D107AC"/>
    <w:rsid w:val="00D107D1"/>
    <w:rsid w:val="00D10A6E"/>
    <w:rsid w:val="00D10B36"/>
    <w:rsid w:val="00D10B3D"/>
    <w:rsid w:val="00D10E1E"/>
    <w:rsid w:val="00D117DD"/>
    <w:rsid w:val="00D118EE"/>
    <w:rsid w:val="00D11BE5"/>
    <w:rsid w:val="00D120ED"/>
    <w:rsid w:val="00D12155"/>
    <w:rsid w:val="00D121A3"/>
    <w:rsid w:val="00D123C4"/>
    <w:rsid w:val="00D126AD"/>
    <w:rsid w:val="00D1291C"/>
    <w:rsid w:val="00D1291F"/>
    <w:rsid w:val="00D129B1"/>
    <w:rsid w:val="00D12E9F"/>
    <w:rsid w:val="00D130A6"/>
    <w:rsid w:val="00D13484"/>
    <w:rsid w:val="00D135C1"/>
    <w:rsid w:val="00D136B7"/>
    <w:rsid w:val="00D1384D"/>
    <w:rsid w:val="00D138E3"/>
    <w:rsid w:val="00D1392C"/>
    <w:rsid w:val="00D13BE7"/>
    <w:rsid w:val="00D13E59"/>
    <w:rsid w:val="00D13E9B"/>
    <w:rsid w:val="00D141F6"/>
    <w:rsid w:val="00D141FF"/>
    <w:rsid w:val="00D14242"/>
    <w:rsid w:val="00D142AD"/>
    <w:rsid w:val="00D144DB"/>
    <w:rsid w:val="00D14BBE"/>
    <w:rsid w:val="00D14C78"/>
    <w:rsid w:val="00D14C94"/>
    <w:rsid w:val="00D14D78"/>
    <w:rsid w:val="00D15299"/>
    <w:rsid w:val="00D154A9"/>
    <w:rsid w:val="00D15BE8"/>
    <w:rsid w:val="00D15E19"/>
    <w:rsid w:val="00D15F7B"/>
    <w:rsid w:val="00D161A1"/>
    <w:rsid w:val="00D1640A"/>
    <w:rsid w:val="00D1642D"/>
    <w:rsid w:val="00D16454"/>
    <w:rsid w:val="00D164B0"/>
    <w:rsid w:val="00D1651F"/>
    <w:rsid w:val="00D16AA9"/>
    <w:rsid w:val="00D16C65"/>
    <w:rsid w:val="00D16D99"/>
    <w:rsid w:val="00D170EE"/>
    <w:rsid w:val="00D17170"/>
    <w:rsid w:val="00D17F48"/>
    <w:rsid w:val="00D20058"/>
    <w:rsid w:val="00D20203"/>
    <w:rsid w:val="00D2061F"/>
    <w:rsid w:val="00D2067C"/>
    <w:rsid w:val="00D206EB"/>
    <w:rsid w:val="00D208DE"/>
    <w:rsid w:val="00D20B09"/>
    <w:rsid w:val="00D21224"/>
    <w:rsid w:val="00D2123F"/>
    <w:rsid w:val="00D21403"/>
    <w:rsid w:val="00D21954"/>
    <w:rsid w:val="00D21A35"/>
    <w:rsid w:val="00D22036"/>
    <w:rsid w:val="00D22201"/>
    <w:rsid w:val="00D22228"/>
    <w:rsid w:val="00D2249E"/>
    <w:rsid w:val="00D22603"/>
    <w:rsid w:val="00D22708"/>
    <w:rsid w:val="00D22807"/>
    <w:rsid w:val="00D22B73"/>
    <w:rsid w:val="00D22B99"/>
    <w:rsid w:val="00D22F9C"/>
    <w:rsid w:val="00D23066"/>
    <w:rsid w:val="00D23102"/>
    <w:rsid w:val="00D237A7"/>
    <w:rsid w:val="00D23CB5"/>
    <w:rsid w:val="00D23D79"/>
    <w:rsid w:val="00D23DFE"/>
    <w:rsid w:val="00D2409F"/>
    <w:rsid w:val="00D24CF8"/>
    <w:rsid w:val="00D24DC8"/>
    <w:rsid w:val="00D24E94"/>
    <w:rsid w:val="00D251C0"/>
    <w:rsid w:val="00D25369"/>
    <w:rsid w:val="00D254D5"/>
    <w:rsid w:val="00D25684"/>
    <w:rsid w:val="00D256E4"/>
    <w:rsid w:val="00D25878"/>
    <w:rsid w:val="00D25895"/>
    <w:rsid w:val="00D25FC1"/>
    <w:rsid w:val="00D2623D"/>
    <w:rsid w:val="00D26697"/>
    <w:rsid w:val="00D266CA"/>
    <w:rsid w:val="00D2682C"/>
    <w:rsid w:val="00D268EA"/>
    <w:rsid w:val="00D26E53"/>
    <w:rsid w:val="00D26FF5"/>
    <w:rsid w:val="00D27ABF"/>
    <w:rsid w:val="00D27B15"/>
    <w:rsid w:val="00D27BEC"/>
    <w:rsid w:val="00D27BF8"/>
    <w:rsid w:val="00D30226"/>
    <w:rsid w:val="00D303CB"/>
    <w:rsid w:val="00D304F4"/>
    <w:rsid w:val="00D30A98"/>
    <w:rsid w:val="00D30C8F"/>
    <w:rsid w:val="00D30FBE"/>
    <w:rsid w:val="00D31349"/>
    <w:rsid w:val="00D319C7"/>
    <w:rsid w:val="00D31AEA"/>
    <w:rsid w:val="00D31C12"/>
    <w:rsid w:val="00D31C5F"/>
    <w:rsid w:val="00D32121"/>
    <w:rsid w:val="00D32124"/>
    <w:rsid w:val="00D32135"/>
    <w:rsid w:val="00D3223E"/>
    <w:rsid w:val="00D323DF"/>
    <w:rsid w:val="00D326FC"/>
    <w:rsid w:val="00D327B9"/>
    <w:rsid w:val="00D32A9A"/>
    <w:rsid w:val="00D332CD"/>
    <w:rsid w:val="00D332DD"/>
    <w:rsid w:val="00D334E9"/>
    <w:rsid w:val="00D33921"/>
    <w:rsid w:val="00D3399E"/>
    <w:rsid w:val="00D33AF0"/>
    <w:rsid w:val="00D33B21"/>
    <w:rsid w:val="00D33FB4"/>
    <w:rsid w:val="00D3405E"/>
    <w:rsid w:val="00D342CA"/>
    <w:rsid w:val="00D3432E"/>
    <w:rsid w:val="00D3446E"/>
    <w:rsid w:val="00D3458B"/>
    <w:rsid w:val="00D34604"/>
    <w:rsid w:val="00D346BE"/>
    <w:rsid w:val="00D34DE9"/>
    <w:rsid w:val="00D34FB9"/>
    <w:rsid w:val="00D34FFA"/>
    <w:rsid w:val="00D357D7"/>
    <w:rsid w:val="00D35CC8"/>
    <w:rsid w:val="00D360F2"/>
    <w:rsid w:val="00D360FF"/>
    <w:rsid w:val="00D361AB"/>
    <w:rsid w:val="00D3642D"/>
    <w:rsid w:val="00D3645F"/>
    <w:rsid w:val="00D366F8"/>
    <w:rsid w:val="00D36A1E"/>
    <w:rsid w:val="00D36A6D"/>
    <w:rsid w:val="00D36B73"/>
    <w:rsid w:val="00D36F27"/>
    <w:rsid w:val="00D36F28"/>
    <w:rsid w:val="00D37085"/>
    <w:rsid w:val="00D3709F"/>
    <w:rsid w:val="00D370FA"/>
    <w:rsid w:val="00D371EB"/>
    <w:rsid w:val="00D37475"/>
    <w:rsid w:val="00D37992"/>
    <w:rsid w:val="00D37D05"/>
    <w:rsid w:val="00D37D57"/>
    <w:rsid w:val="00D37F34"/>
    <w:rsid w:val="00D37F81"/>
    <w:rsid w:val="00D4016C"/>
    <w:rsid w:val="00D40179"/>
    <w:rsid w:val="00D406A2"/>
    <w:rsid w:val="00D40755"/>
    <w:rsid w:val="00D408A0"/>
    <w:rsid w:val="00D409F5"/>
    <w:rsid w:val="00D40CBD"/>
    <w:rsid w:val="00D40E7E"/>
    <w:rsid w:val="00D40FB4"/>
    <w:rsid w:val="00D4135C"/>
    <w:rsid w:val="00D41A0A"/>
    <w:rsid w:val="00D4231B"/>
    <w:rsid w:val="00D42490"/>
    <w:rsid w:val="00D42795"/>
    <w:rsid w:val="00D42DAD"/>
    <w:rsid w:val="00D42DEE"/>
    <w:rsid w:val="00D43678"/>
    <w:rsid w:val="00D4390B"/>
    <w:rsid w:val="00D439D2"/>
    <w:rsid w:val="00D43A42"/>
    <w:rsid w:val="00D43DF1"/>
    <w:rsid w:val="00D4449D"/>
    <w:rsid w:val="00D44508"/>
    <w:rsid w:val="00D448F6"/>
    <w:rsid w:val="00D44920"/>
    <w:rsid w:val="00D45163"/>
    <w:rsid w:val="00D45176"/>
    <w:rsid w:val="00D455D4"/>
    <w:rsid w:val="00D459B8"/>
    <w:rsid w:val="00D465A6"/>
    <w:rsid w:val="00D467B2"/>
    <w:rsid w:val="00D46A24"/>
    <w:rsid w:val="00D46CAF"/>
    <w:rsid w:val="00D46E57"/>
    <w:rsid w:val="00D4754F"/>
    <w:rsid w:val="00D47BA1"/>
    <w:rsid w:val="00D47C0B"/>
    <w:rsid w:val="00D47D56"/>
    <w:rsid w:val="00D47D6D"/>
    <w:rsid w:val="00D47E3A"/>
    <w:rsid w:val="00D501EE"/>
    <w:rsid w:val="00D50301"/>
    <w:rsid w:val="00D5064B"/>
    <w:rsid w:val="00D50678"/>
    <w:rsid w:val="00D509A4"/>
    <w:rsid w:val="00D50B00"/>
    <w:rsid w:val="00D5112A"/>
    <w:rsid w:val="00D517C5"/>
    <w:rsid w:val="00D51B0F"/>
    <w:rsid w:val="00D51D6F"/>
    <w:rsid w:val="00D5217A"/>
    <w:rsid w:val="00D52218"/>
    <w:rsid w:val="00D523BE"/>
    <w:rsid w:val="00D525DE"/>
    <w:rsid w:val="00D5262E"/>
    <w:rsid w:val="00D52681"/>
    <w:rsid w:val="00D52783"/>
    <w:rsid w:val="00D52F60"/>
    <w:rsid w:val="00D53693"/>
    <w:rsid w:val="00D538A9"/>
    <w:rsid w:val="00D5396C"/>
    <w:rsid w:val="00D53E2B"/>
    <w:rsid w:val="00D53EAD"/>
    <w:rsid w:val="00D53F8D"/>
    <w:rsid w:val="00D54459"/>
    <w:rsid w:val="00D5459D"/>
    <w:rsid w:val="00D54708"/>
    <w:rsid w:val="00D54763"/>
    <w:rsid w:val="00D54BF2"/>
    <w:rsid w:val="00D54C34"/>
    <w:rsid w:val="00D54C6A"/>
    <w:rsid w:val="00D54CED"/>
    <w:rsid w:val="00D54FE7"/>
    <w:rsid w:val="00D551D5"/>
    <w:rsid w:val="00D55359"/>
    <w:rsid w:val="00D554CD"/>
    <w:rsid w:val="00D5550A"/>
    <w:rsid w:val="00D555BC"/>
    <w:rsid w:val="00D566E7"/>
    <w:rsid w:val="00D5678B"/>
    <w:rsid w:val="00D56DBC"/>
    <w:rsid w:val="00D56EF4"/>
    <w:rsid w:val="00D56F61"/>
    <w:rsid w:val="00D570F8"/>
    <w:rsid w:val="00D571F2"/>
    <w:rsid w:val="00D57464"/>
    <w:rsid w:val="00D574B4"/>
    <w:rsid w:val="00D57981"/>
    <w:rsid w:val="00D57BB3"/>
    <w:rsid w:val="00D57CB0"/>
    <w:rsid w:val="00D60339"/>
    <w:rsid w:val="00D6033C"/>
    <w:rsid w:val="00D60413"/>
    <w:rsid w:val="00D606F8"/>
    <w:rsid w:val="00D609D3"/>
    <w:rsid w:val="00D60E05"/>
    <w:rsid w:val="00D60FF0"/>
    <w:rsid w:val="00D61059"/>
    <w:rsid w:val="00D6124B"/>
    <w:rsid w:val="00D614B5"/>
    <w:rsid w:val="00D61572"/>
    <w:rsid w:val="00D617DB"/>
    <w:rsid w:val="00D619F8"/>
    <w:rsid w:val="00D61A2F"/>
    <w:rsid w:val="00D61E42"/>
    <w:rsid w:val="00D61E92"/>
    <w:rsid w:val="00D621A3"/>
    <w:rsid w:val="00D6233A"/>
    <w:rsid w:val="00D627A9"/>
    <w:rsid w:val="00D627C9"/>
    <w:rsid w:val="00D62F7D"/>
    <w:rsid w:val="00D6337D"/>
    <w:rsid w:val="00D636C4"/>
    <w:rsid w:val="00D637DE"/>
    <w:rsid w:val="00D63C7F"/>
    <w:rsid w:val="00D63CED"/>
    <w:rsid w:val="00D63EDD"/>
    <w:rsid w:val="00D63FFB"/>
    <w:rsid w:val="00D6404F"/>
    <w:rsid w:val="00D641AB"/>
    <w:rsid w:val="00D642A8"/>
    <w:rsid w:val="00D64348"/>
    <w:rsid w:val="00D64540"/>
    <w:rsid w:val="00D6455C"/>
    <w:rsid w:val="00D64648"/>
    <w:rsid w:val="00D646A6"/>
    <w:rsid w:val="00D64876"/>
    <w:rsid w:val="00D64922"/>
    <w:rsid w:val="00D64E56"/>
    <w:rsid w:val="00D653EA"/>
    <w:rsid w:val="00D65DE4"/>
    <w:rsid w:val="00D65E55"/>
    <w:rsid w:val="00D65E67"/>
    <w:rsid w:val="00D65FD4"/>
    <w:rsid w:val="00D66127"/>
    <w:rsid w:val="00D662FC"/>
    <w:rsid w:val="00D66C45"/>
    <w:rsid w:val="00D6709C"/>
    <w:rsid w:val="00D6743E"/>
    <w:rsid w:val="00D67661"/>
    <w:rsid w:val="00D67673"/>
    <w:rsid w:val="00D67934"/>
    <w:rsid w:val="00D679D8"/>
    <w:rsid w:val="00D67A2C"/>
    <w:rsid w:val="00D67CC5"/>
    <w:rsid w:val="00D67CEE"/>
    <w:rsid w:val="00D67E4E"/>
    <w:rsid w:val="00D700C7"/>
    <w:rsid w:val="00D70143"/>
    <w:rsid w:val="00D7032C"/>
    <w:rsid w:val="00D70337"/>
    <w:rsid w:val="00D70344"/>
    <w:rsid w:val="00D704B6"/>
    <w:rsid w:val="00D704F9"/>
    <w:rsid w:val="00D70835"/>
    <w:rsid w:val="00D70A62"/>
    <w:rsid w:val="00D70AD7"/>
    <w:rsid w:val="00D71607"/>
    <w:rsid w:val="00D718B5"/>
    <w:rsid w:val="00D71A2B"/>
    <w:rsid w:val="00D71BEB"/>
    <w:rsid w:val="00D71EF4"/>
    <w:rsid w:val="00D7208D"/>
    <w:rsid w:val="00D720F5"/>
    <w:rsid w:val="00D722E1"/>
    <w:rsid w:val="00D7233E"/>
    <w:rsid w:val="00D72479"/>
    <w:rsid w:val="00D72564"/>
    <w:rsid w:val="00D72586"/>
    <w:rsid w:val="00D728D9"/>
    <w:rsid w:val="00D734B7"/>
    <w:rsid w:val="00D7396A"/>
    <w:rsid w:val="00D739AE"/>
    <w:rsid w:val="00D73BC1"/>
    <w:rsid w:val="00D73C5B"/>
    <w:rsid w:val="00D73E60"/>
    <w:rsid w:val="00D73F00"/>
    <w:rsid w:val="00D740F6"/>
    <w:rsid w:val="00D74353"/>
    <w:rsid w:val="00D743C2"/>
    <w:rsid w:val="00D74459"/>
    <w:rsid w:val="00D745B9"/>
    <w:rsid w:val="00D7483F"/>
    <w:rsid w:val="00D74D6D"/>
    <w:rsid w:val="00D74F4B"/>
    <w:rsid w:val="00D74F69"/>
    <w:rsid w:val="00D74FDE"/>
    <w:rsid w:val="00D7508D"/>
    <w:rsid w:val="00D752AD"/>
    <w:rsid w:val="00D7554B"/>
    <w:rsid w:val="00D75929"/>
    <w:rsid w:val="00D75B67"/>
    <w:rsid w:val="00D75DDE"/>
    <w:rsid w:val="00D760B0"/>
    <w:rsid w:val="00D76216"/>
    <w:rsid w:val="00D7625F"/>
    <w:rsid w:val="00D7740A"/>
    <w:rsid w:val="00D774F6"/>
    <w:rsid w:val="00D77548"/>
    <w:rsid w:val="00D77D8F"/>
    <w:rsid w:val="00D77DD6"/>
    <w:rsid w:val="00D80256"/>
    <w:rsid w:val="00D803A9"/>
    <w:rsid w:val="00D809F0"/>
    <w:rsid w:val="00D80A91"/>
    <w:rsid w:val="00D80CBA"/>
    <w:rsid w:val="00D80DF5"/>
    <w:rsid w:val="00D818AA"/>
    <w:rsid w:val="00D82183"/>
    <w:rsid w:val="00D8234F"/>
    <w:rsid w:val="00D8237C"/>
    <w:rsid w:val="00D82481"/>
    <w:rsid w:val="00D824FE"/>
    <w:rsid w:val="00D82692"/>
    <w:rsid w:val="00D8273B"/>
    <w:rsid w:val="00D827BD"/>
    <w:rsid w:val="00D82A91"/>
    <w:rsid w:val="00D83CBB"/>
    <w:rsid w:val="00D83FF6"/>
    <w:rsid w:val="00D8457D"/>
    <w:rsid w:val="00D848C7"/>
    <w:rsid w:val="00D84A48"/>
    <w:rsid w:val="00D84BA1"/>
    <w:rsid w:val="00D84D2F"/>
    <w:rsid w:val="00D84D97"/>
    <w:rsid w:val="00D85273"/>
    <w:rsid w:val="00D85A4D"/>
    <w:rsid w:val="00D85A69"/>
    <w:rsid w:val="00D85A7A"/>
    <w:rsid w:val="00D85AB8"/>
    <w:rsid w:val="00D85B90"/>
    <w:rsid w:val="00D85ECA"/>
    <w:rsid w:val="00D863CA"/>
    <w:rsid w:val="00D8653D"/>
    <w:rsid w:val="00D86643"/>
    <w:rsid w:val="00D867EC"/>
    <w:rsid w:val="00D86877"/>
    <w:rsid w:val="00D86BD5"/>
    <w:rsid w:val="00D86D3F"/>
    <w:rsid w:val="00D86E5D"/>
    <w:rsid w:val="00D8755E"/>
    <w:rsid w:val="00D878F3"/>
    <w:rsid w:val="00D87A56"/>
    <w:rsid w:val="00D87E6C"/>
    <w:rsid w:val="00D87F25"/>
    <w:rsid w:val="00D902AF"/>
    <w:rsid w:val="00D902B1"/>
    <w:rsid w:val="00D90A9E"/>
    <w:rsid w:val="00D90E3C"/>
    <w:rsid w:val="00D91095"/>
    <w:rsid w:val="00D910C1"/>
    <w:rsid w:val="00D91224"/>
    <w:rsid w:val="00D912E1"/>
    <w:rsid w:val="00D9141E"/>
    <w:rsid w:val="00D91437"/>
    <w:rsid w:val="00D914B6"/>
    <w:rsid w:val="00D91713"/>
    <w:rsid w:val="00D91860"/>
    <w:rsid w:val="00D91A73"/>
    <w:rsid w:val="00D91C9D"/>
    <w:rsid w:val="00D91F79"/>
    <w:rsid w:val="00D92083"/>
    <w:rsid w:val="00D92424"/>
    <w:rsid w:val="00D92A5A"/>
    <w:rsid w:val="00D92AFF"/>
    <w:rsid w:val="00D92CB4"/>
    <w:rsid w:val="00D92EAE"/>
    <w:rsid w:val="00D930D8"/>
    <w:rsid w:val="00D93323"/>
    <w:rsid w:val="00D9354F"/>
    <w:rsid w:val="00D93734"/>
    <w:rsid w:val="00D939C5"/>
    <w:rsid w:val="00D93AD3"/>
    <w:rsid w:val="00D93BDD"/>
    <w:rsid w:val="00D94B65"/>
    <w:rsid w:val="00D94EED"/>
    <w:rsid w:val="00D95583"/>
    <w:rsid w:val="00D9573D"/>
    <w:rsid w:val="00D95923"/>
    <w:rsid w:val="00D95A8E"/>
    <w:rsid w:val="00D95B34"/>
    <w:rsid w:val="00D95DBD"/>
    <w:rsid w:val="00D95E4A"/>
    <w:rsid w:val="00D95E68"/>
    <w:rsid w:val="00D95E89"/>
    <w:rsid w:val="00D9615F"/>
    <w:rsid w:val="00D96804"/>
    <w:rsid w:val="00D96A52"/>
    <w:rsid w:val="00D96B59"/>
    <w:rsid w:val="00D96BCA"/>
    <w:rsid w:val="00D96D82"/>
    <w:rsid w:val="00D97102"/>
    <w:rsid w:val="00D9716E"/>
    <w:rsid w:val="00D971C0"/>
    <w:rsid w:val="00D97203"/>
    <w:rsid w:val="00D973A0"/>
    <w:rsid w:val="00D97479"/>
    <w:rsid w:val="00D97692"/>
    <w:rsid w:val="00D977E0"/>
    <w:rsid w:val="00D9783B"/>
    <w:rsid w:val="00D97B1B"/>
    <w:rsid w:val="00D97C84"/>
    <w:rsid w:val="00D97EFB"/>
    <w:rsid w:val="00D97FE1"/>
    <w:rsid w:val="00DA06AE"/>
    <w:rsid w:val="00DA090D"/>
    <w:rsid w:val="00DA099C"/>
    <w:rsid w:val="00DA0D3E"/>
    <w:rsid w:val="00DA10CE"/>
    <w:rsid w:val="00DA10F4"/>
    <w:rsid w:val="00DA1194"/>
    <w:rsid w:val="00DA1627"/>
    <w:rsid w:val="00DA1A9D"/>
    <w:rsid w:val="00DA1D26"/>
    <w:rsid w:val="00DA1D4D"/>
    <w:rsid w:val="00DA20C6"/>
    <w:rsid w:val="00DA20DC"/>
    <w:rsid w:val="00DA20EC"/>
    <w:rsid w:val="00DA22C1"/>
    <w:rsid w:val="00DA2300"/>
    <w:rsid w:val="00DA2545"/>
    <w:rsid w:val="00DA255A"/>
    <w:rsid w:val="00DA2785"/>
    <w:rsid w:val="00DA2935"/>
    <w:rsid w:val="00DA299B"/>
    <w:rsid w:val="00DA2ACE"/>
    <w:rsid w:val="00DA2B3F"/>
    <w:rsid w:val="00DA2B9B"/>
    <w:rsid w:val="00DA2CFF"/>
    <w:rsid w:val="00DA30DD"/>
    <w:rsid w:val="00DA3758"/>
    <w:rsid w:val="00DA39EF"/>
    <w:rsid w:val="00DA3E9C"/>
    <w:rsid w:val="00DA44B6"/>
    <w:rsid w:val="00DA45DC"/>
    <w:rsid w:val="00DA48F4"/>
    <w:rsid w:val="00DA49B3"/>
    <w:rsid w:val="00DA4B86"/>
    <w:rsid w:val="00DA53C0"/>
    <w:rsid w:val="00DA54E1"/>
    <w:rsid w:val="00DA5571"/>
    <w:rsid w:val="00DA5593"/>
    <w:rsid w:val="00DA5C06"/>
    <w:rsid w:val="00DA5DBA"/>
    <w:rsid w:val="00DA6111"/>
    <w:rsid w:val="00DA6158"/>
    <w:rsid w:val="00DA63E1"/>
    <w:rsid w:val="00DA66D3"/>
    <w:rsid w:val="00DA66E2"/>
    <w:rsid w:val="00DA6A4E"/>
    <w:rsid w:val="00DA6CD4"/>
    <w:rsid w:val="00DA6D3D"/>
    <w:rsid w:val="00DA6E18"/>
    <w:rsid w:val="00DA6E4E"/>
    <w:rsid w:val="00DA6F18"/>
    <w:rsid w:val="00DA70DB"/>
    <w:rsid w:val="00DA71D2"/>
    <w:rsid w:val="00DA71FD"/>
    <w:rsid w:val="00DA7458"/>
    <w:rsid w:val="00DA75E3"/>
    <w:rsid w:val="00DA75F8"/>
    <w:rsid w:val="00DA7A84"/>
    <w:rsid w:val="00DA7F02"/>
    <w:rsid w:val="00DB0305"/>
    <w:rsid w:val="00DB0DFD"/>
    <w:rsid w:val="00DB0EC1"/>
    <w:rsid w:val="00DB1222"/>
    <w:rsid w:val="00DB1256"/>
    <w:rsid w:val="00DB1710"/>
    <w:rsid w:val="00DB173D"/>
    <w:rsid w:val="00DB1A2E"/>
    <w:rsid w:val="00DB1D65"/>
    <w:rsid w:val="00DB20D2"/>
    <w:rsid w:val="00DB2452"/>
    <w:rsid w:val="00DB2469"/>
    <w:rsid w:val="00DB2609"/>
    <w:rsid w:val="00DB2AD3"/>
    <w:rsid w:val="00DB389A"/>
    <w:rsid w:val="00DB3B5E"/>
    <w:rsid w:val="00DB3BB7"/>
    <w:rsid w:val="00DB3C15"/>
    <w:rsid w:val="00DB3EEC"/>
    <w:rsid w:val="00DB400F"/>
    <w:rsid w:val="00DB4551"/>
    <w:rsid w:val="00DB4807"/>
    <w:rsid w:val="00DB4CD9"/>
    <w:rsid w:val="00DB4CF8"/>
    <w:rsid w:val="00DB505F"/>
    <w:rsid w:val="00DB521E"/>
    <w:rsid w:val="00DB5639"/>
    <w:rsid w:val="00DB56E9"/>
    <w:rsid w:val="00DB578D"/>
    <w:rsid w:val="00DB5D24"/>
    <w:rsid w:val="00DB5FA6"/>
    <w:rsid w:val="00DB62E5"/>
    <w:rsid w:val="00DB6387"/>
    <w:rsid w:val="00DB650E"/>
    <w:rsid w:val="00DB672B"/>
    <w:rsid w:val="00DB681D"/>
    <w:rsid w:val="00DB69AF"/>
    <w:rsid w:val="00DB6B15"/>
    <w:rsid w:val="00DB6B81"/>
    <w:rsid w:val="00DB6D05"/>
    <w:rsid w:val="00DB6E18"/>
    <w:rsid w:val="00DB6EE4"/>
    <w:rsid w:val="00DB6F5D"/>
    <w:rsid w:val="00DB7367"/>
    <w:rsid w:val="00DB7526"/>
    <w:rsid w:val="00DB7F5C"/>
    <w:rsid w:val="00DB7F7C"/>
    <w:rsid w:val="00DC02F3"/>
    <w:rsid w:val="00DC03EF"/>
    <w:rsid w:val="00DC056A"/>
    <w:rsid w:val="00DC0B15"/>
    <w:rsid w:val="00DC0D1A"/>
    <w:rsid w:val="00DC0E35"/>
    <w:rsid w:val="00DC10FB"/>
    <w:rsid w:val="00DC1340"/>
    <w:rsid w:val="00DC13E5"/>
    <w:rsid w:val="00DC1A4B"/>
    <w:rsid w:val="00DC1AE5"/>
    <w:rsid w:val="00DC1FFA"/>
    <w:rsid w:val="00DC2193"/>
    <w:rsid w:val="00DC224E"/>
    <w:rsid w:val="00DC24D4"/>
    <w:rsid w:val="00DC28A3"/>
    <w:rsid w:val="00DC293E"/>
    <w:rsid w:val="00DC2BCA"/>
    <w:rsid w:val="00DC2C64"/>
    <w:rsid w:val="00DC305C"/>
    <w:rsid w:val="00DC3243"/>
    <w:rsid w:val="00DC362F"/>
    <w:rsid w:val="00DC36E9"/>
    <w:rsid w:val="00DC38A2"/>
    <w:rsid w:val="00DC3A87"/>
    <w:rsid w:val="00DC416C"/>
    <w:rsid w:val="00DC42EA"/>
    <w:rsid w:val="00DC43C1"/>
    <w:rsid w:val="00DC48C3"/>
    <w:rsid w:val="00DC4C94"/>
    <w:rsid w:val="00DC5028"/>
    <w:rsid w:val="00DC5096"/>
    <w:rsid w:val="00DC5174"/>
    <w:rsid w:val="00DC5297"/>
    <w:rsid w:val="00DC542D"/>
    <w:rsid w:val="00DC5460"/>
    <w:rsid w:val="00DC58F9"/>
    <w:rsid w:val="00DC5D01"/>
    <w:rsid w:val="00DC62F1"/>
    <w:rsid w:val="00DC67AF"/>
    <w:rsid w:val="00DC6896"/>
    <w:rsid w:val="00DC69AB"/>
    <w:rsid w:val="00DC6A94"/>
    <w:rsid w:val="00DC6B06"/>
    <w:rsid w:val="00DC6D9B"/>
    <w:rsid w:val="00DC6EE1"/>
    <w:rsid w:val="00DC74DB"/>
    <w:rsid w:val="00DC7586"/>
    <w:rsid w:val="00DC77E5"/>
    <w:rsid w:val="00DC7896"/>
    <w:rsid w:val="00DC7937"/>
    <w:rsid w:val="00DC7A3C"/>
    <w:rsid w:val="00DC7AF5"/>
    <w:rsid w:val="00DC7E8D"/>
    <w:rsid w:val="00DD025D"/>
    <w:rsid w:val="00DD0363"/>
    <w:rsid w:val="00DD0614"/>
    <w:rsid w:val="00DD0706"/>
    <w:rsid w:val="00DD0810"/>
    <w:rsid w:val="00DD0874"/>
    <w:rsid w:val="00DD0A46"/>
    <w:rsid w:val="00DD0BFE"/>
    <w:rsid w:val="00DD1162"/>
    <w:rsid w:val="00DD1193"/>
    <w:rsid w:val="00DD16A9"/>
    <w:rsid w:val="00DD1717"/>
    <w:rsid w:val="00DD1745"/>
    <w:rsid w:val="00DD1761"/>
    <w:rsid w:val="00DD1FB7"/>
    <w:rsid w:val="00DD2295"/>
    <w:rsid w:val="00DD2583"/>
    <w:rsid w:val="00DD269F"/>
    <w:rsid w:val="00DD2896"/>
    <w:rsid w:val="00DD30F2"/>
    <w:rsid w:val="00DD3190"/>
    <w:rsid w:val="00DD3200"/>
    <w:rsid w:val="00DD3221"/>
    <w:rsid w:val="00DD322E"/>
    <w:rsid w:val="00DD3849"/>
    <w:rsid w:val="00DD3861"/>
    <w:rsid w:val="00DD3D43"/>
    <w:rsid w:val="00DD43CC"/>
    <w:rsid w:val="00DD506A"/>
    <w:rsid w:val="00DD50ED"/>
    <w:rsid w:val="00DD5A97"/>
    <w:rsid w:val="00DD5C71"/>
    <w:rsid w:val="00DD6194"/>
    <w:rsid w:val="00DD63BE"/>
    <w:rsid w:val="00DD6473"/>
    <w:rsid w:val="00DD64A9"/>
    <w:rsid w:val="00DD6524"/>
    <w:rsid w:val="00DD6632"/>
    <w:rsid w:val="00DD68D0"/>
    <w:rsid w:val="00DD6A53"/>
    <w:rsid w:val="00DD6B8A"/>
    <w:rsid w:val="00DD6D2C"/>
    <w:rsid w:val="00DD6FA9"/>
    <w:rsid w:val="00DD701A"/>
    <w:rsid w:val="00DD71A8"/>
    <w:rsid w:val="00DD721C"/>
    <w:rsid w:val="00DD72D1"/>
    <w:rsid w:val="00DD7768"/>
    <w:rsid w:val="00DD79CD"/>
    <w:rsid w:val="00DD7D77"/>
    <w:rsid w:val="00DE025B"/>
    <w:rsid w:val="00DE0361"/>
    <w:rsid w:val="00DE057C"/>
    <w:rsid w:val="00DE0A2B"/>
    <w:rsid w:val="00DE0C68"/>
    <w:rsid w:val="00DE0E2A"/>
    <w:rsid w:val="00DE0E8E"/>
    <w:rsid w:val="00DE1344"/>
    <w:rsid w:val="00DE1C4C"/>
    <w:rsid w:val="00DE1F26"/>
    <w:rsid w:val="00DE2173"/>
    <w:rsid w:val="00DE2226"/>
    <w:rsid w:val="00DE2273"/>
    <w:rsid w:val="00DE25E9"/>
    <w:rsid w:val="00DE2F41"/>
    <w:rsid w:val="00DE33B0"/>
    <w:rsid w:val="00DE33F9"/>
    <w:rsid w:val="00DE34D1"/>
    <w:rsid w:val="00DE358F"/>
    <w:rsid w:val="00DE3CA4"/>
    <w:rsid w:val="00DE3E0C"/>
    <w:rsid w:val="00DE46D5"/>
    <w:rsid w:val="00DE49AE"/>
    <w:rsid w:val="00DE4A09"/>
    <w:rsid w:val="00DE5145"/>
    <w:rsid w:val="00DE5504"/>
    <w:rsid w:val="00DE5848"/>
    <w:rsid w:val="00DE5864"/>
    <w:rsid w:val="00DE59B7"/>
    <w:rsid w:val="00DE5A99"/>
    <w:rsid w:val="00DE5CC8"/>
    <w:rsid w:val="00DE5F19"/>
    <w:rsid w:val="00DE605C"/>
    <w:rsid w:val="00DE62CE"/>
    <w:rsid w:val="00DE632A"/>
    <w:rsid w:val="00DE6718"/>
    <w:rsid w:val="00DE6779"/>
    <w:rsid w:val="00DE6D5D"/>
    <w:rsid w:val="00DE6EDB"/>
    <w:rsid w:val="00DE7505"/>
    <w:rsid w:val="00DE755D"/>
    <w:rsid w:val="00DE78ED"/>
    <w:rsid w:val="00DE7923"/>
    <w:rsid w:val="00DE7B3B"/>
    <w:rsid w:val="00DE7BD5"/>
    <w:rsid w:val="00DE7DC5"/>
    <w:rsid w:val="00DE7F72"/>
    <w:rsid w:val="00DE7F8F"/>
    <w:rsid w:val="00DF0058"/>
    <w:rsid w:val="00DF0063"/>
    <w:rsid w:val="00DF0347"/>
    <w:rsid w:val="00DF05DB"/>
    <w:rsid w:val="00DF06DD"/>
    <w:rsid w:val="00DF07C1"/>
    <w:rsid w:val="00DF0A60"/>
    <w:rsid w:val="00DF0BC7"/>
    <w:rsid w:val="00DF0BE0"/>
    <w:rsid w:val="00DF0F9D"/>
    <w:rsid w:val="00DF1353"/>
    <w:rsid w:val="00DF1393"/>
    <w:rsid w:val="00DF14F3"/>
    <w:rsid w:val="00DF1501"/>
    <w:rsid w:val="00DF15E1"/>
    <w:rsid w:val="00DF166C"/>
    <w:rsid w:val="00DF19D8"/>
    <w:rsid w:val="00DF1B4C"/>
    <w:rsid w:val="00DF1B85"/>
    <w:rsid w:val="00DF1C5F"/>
    <w:rsid w:val="00DF1C94"/>
    <w:rsid w:val="00DF1F6F"/>
    <w:rsid w:val="00DF1F94"/>
    <w:rsid w:val="00DF1FB6"/>
    <w:rsid w:val="00DF24B7"/>
    <w:rsid w:val="00DF2597"/>
    <w:rsid w:val="00DF25E3"/>
    <w:rsid w:val="00DF262E"/>
    <w:rsid w:val="00DF28EB"/>
    <w:rsid w:val="00DF2DA4"/>
    <w:rsid w:val="00DF2EEA"/>
    <w:rsid w:val="00DF3044"/>
    <w:rsid w:val="00DF3176"/>
    <w:rsid w:val="00DF3221"/>
    <w:rsid w:val="00DF3351"/>
    <w:rsid w:val="00DF3521"/>
    <w:rsid w:val="00DF36DD"/>
    <w:rsid w:val="00DF37AE"/>
    <w:rsid w:val="00DF3CB5"/>
    <w:rsid w:val="00DF3F90"/>
    <w:rsid w:val="00DF3FB1"/>
    <w:rsid w:val="00DF3FEE"/>
    <w:rsid w:val="00DF4078"/>
    <w:rsid w:val="00DF40B5"/>
    <w:rsid w:val="00DF418E"/>
    <w:rsid w:val="00DF492A"/>
    <w:rsid w:val="00DF499C"/>
    <w:rsid w:val="00DF4D4A"/>
    <w:rsid w:val="00DF50DD"/>
    <w:rsid w:val="00DF5F57"/>
    <w:rsid w:val="00DF60B1"/>
    <w:rsid w:val="00DF621A"/>
    <w:rsid w:val="00DF62AF"/>
    <w:rsid w:val="00DF64F6"/>
    <w:rsid w:val="00DF68A4"/>
    <w:rsid w:val="00DF6B40"/>
    <w:rsid w:val="00DF7214"/>
    <w:rsid w:val="00DF7770"/>
    <w:rsid w:val="00DF786A"/>
    <w:rsid w:val="00DF7A97"/>
    <w:rsid w:val="00DF7B41"/>
    <w:rsid w:val="00DF7BF9"/>
    <w:rsid w:val="00DF7C16"/>
    <w:rsid w:val="00E00090"/>
    <w:rsid w:val="00E00334"/>
    <w:rsid w:val="00E0042D"/>
    <w:rsid w:val="00E004E2"/>
    <w:rsid w:val="00E004F3"/>
    <w:rsid w:val="00E005A4"/>
    <w:rsid w:val="00E00BA8"/>
    <w:rsid w:val="00E013A0"/>
    <w:rsid w:val="00E013FC"/>
    <w:rsid w:val="00E0158C"/>
    <w:rsid w:val="00E0188F"/>
    <w:rsid w:val="00E01B76"/>
    <w:rsid w:val="00E01C1D"/>
    <w:rsid w:val="00E02049"/>
    <w:rsid w:val="00E02154"/>
    <w:rsid w:val="00E024FE"/>
    <w:rsid w:val="00E02656"/>
    <w:rsid w:val="00E0282F"/>
    <w:rsid w:val="00E02943"/>
    <w:rsid w:val="00E029D1"/>
    <w:rsid w:val="00E02C24"/>
    <w:rsid w:val="00E02CC2"/>
    <w:rsid w:val="00E032AF"/>
    <w:rsid w:val="00E0332F"/>
    <w:rsid w:val="00E034C2"/>
    <w:rsid w:val="00E0352E"/>
    <w:rsid w:val="00E036AE"/>
    <w:rsid w:val="00E03D6C"/>
    <w:rsid w:val="00E03F59"/>
    <w:rsid w:val="00E04150"/>
    <w:rsid w:val="00E04700"/>
    <w:rsid w:val="00E047F5"/>
    <w:rsid w:val="00E04949"/>
    <w:rsid w:val="00E04B3C"/>
    <w:rsid w:val="00E05010"/>
    <w:rsid w:val="00E051A4"/>
    <w:rsid w:val="00E05622"/>
    <w:rsid w:val="00E0583B"/>
    <w:rsid w:val="00E05A07"/>
    <w:rsid w:val="00E05C33"/>
    <w:rsid w:val="00E063B5"/>
    <w:rsid w:val="00E067A2"/>
    <w:rsid w:val="00E067FB"/>
    <w:rsid w:val="00E06924"/>
    <w:rsid w:val="00E07255"/>
    <w:rsid w:val="00E07605"/>
    <w:rsid w:val="00E0790C"/>
    <w:rsid w:val="00E07CD3"/>
    <w:rsid w:val="00E07F2A"/>
    <w:rsid w:val="00E07FBD"/>
    <w:rsid w:val="00E07FD4"/>
    <w:rsid w:val="00E07FF1"/>
    <w:rsid w:val="00E10130"/>
    <w:rsid w:val="00E10788"/>
    <w:rsid w:val="00E10792"/>
    <w:rsid w:val="00E10858"/>
    <w:rsid w:val="00E10F0A"/>
    <w:rsid w:val="00E1104C"/>
    <w:rsid w:val="00E1119E"/>
    <w:rsid w:val="00E11CD4"/>
    <w:rsid w:val="00E11DF2"/>
    <w:rsid w:val="00E11E2E"/>
    <w:rsid w:val="00E122D3"/>
    <w:rsid w:val="00E12465"/>
    <w:rsid w:val="00E125E5"/>
    <w:rsid w:val="00E1268D"/>
    <w:rsid w:val="00E1272D"/>
    <w:rsid w:val="00E1293B"/>
    <w:rsid w:val="00E12999"/>
    <w:rsid w:val="00E129C3"/>
    <w:rsid w:val="00E12A0D"/>
    <w:rsid w:val="00E12A4A"/>
    <w:rsid w:val="00E12A90"/>
    <w:rsid w:val="00E12B3E"/>
    <w:rsid w:val="00E12B44"/>
    <w:rsid w:val="00E12C25"/>
    <w:rsid w:val="00E12F3B"/>
    <w:rsid w:val="00E12FAF"/>
    <w:rsid w:val="00E1332B"/>
    <w:rsid w:val="00E136E6"/>
    <w:rsid w:val="00E13892"/>
    <w:rsid w:val="00E139E9"/>
    <w:rsid w:val="00E13A16"/>
    <w:rsid w:val="00E13D55"/>
    <w:rsid w:val="00E1403F"/>
    <w:rsid w:val="00E14044"/>
    <w:rsid w:val="00E140E1"/>
    <w:rsid w:val="00E143DC"/>
    <w:rsid w:val="00E143E3"/>
    <w:rsid w:val="00E1442C"/>
    <w:rsid w:val="00E145E7"/>
    <w:rsid w:val="00E1461D"/>
    <w:rsid w:val="00E14844"/>
    <w:rsid w:val="00E1489D"/>
    <w:rsid w:val="00E14944"/>
    <w:rsid w:val="00E14BBC"/>
    <w:rsid w:val="00E14D4F"/>
    <w:rsid w:val="00E1544F"/>
    <w:rsid w:val="00E15470"/>
    <w:rsid w:val="00E15570"/>
    <w:rsid w:val="00E158F8"/>
    <w:rsid w:val="00E15C47"/>
    <w:rsid w:val="00E164F8"/>
    <w:rsid w:val="00E16509"/>
    <w:rsid w:val="00E165E3"/>
    <w:rsid w:val="00E16C3B"/>
    <w:rsid w:val="00E16F44"/>
    <w:rsid w:val="00E17400"/>
    <w:rsid w:val="00E17C44"/>
    <w:rsid w:val="00E207CD"/>
    <w:rsid w:val="00E20C01"/>
    <w:rsid w:val="00E20D60"/>
    <w:rsid w:val="00E20DBB"/>
    <w:rsid w:val="00E20EA3"/>
    <w:rsid w:val="00E2136C"/>
    <w:rsid w:val="00E21399"/>
    <w:rsid w:val="00E2194F"/>
    <w:rsid w:val="00E2198C"/>
    <w:rsid w:val="00E21C77"/>
    <w:rsid w:val="00E21D13"/>
    <w:rsid w:val="00E21D84"/>
    <w:rsid w:val="00E21F24"/>
    <w:rsid w:val="00E22363"/>
    <w:rsid w:val="00E22491"/>
    <w:rsid w:val="00E22ACE"/>
    <w:rsid w:val="00E22EC0"/>
    <w:rsid w:val="00E22FF8"/>
    <w:rsid w:val="00E230C7"/>
    <w:rsid w:val="00E230D6"/>
    <w:rsid w:val="00E23A72"/>
    <w:rsid w:val="00E23D4E"/>
    <w:rsid w:val="00E24204"/>
    <w:rsid w:val="00E244F1"/>
    <w:rsid w:val="00E246A4"/>
    <w:rsid w:val="00E24A58"/>
    <w:rsid w:val="00E24D2B"/>
    <w:rsid w:val="00E24ED7"/>
    <w:rsid w:val="00E250E4"/>
    <w:rsid w:val="00E25409"/>
    <w:rsid w:val="00E25426"/>
    <w:rsid w:val="00E2566C"/>
    <w:rsid w:val="00E25746"/>
    <w:rsid w:val="00E25850"/>
    <w:rsid w:val="00E258CC"/>
    <w:rsid w:val="00E25916"/>
    <w:rsid w:val="00E25A1F"/>
    <w:rsid w:val="00E25A5C"/>
    <w:rsid w:val="00E25E5A"/>
    <w:rsid w:val="00E25F10"/>
    <w:rsid w:val="00E2612E"/>
    <w:rsid w:val="00E264DB"/>
    <w:rsid w:val="00E267BC"/>
    <w:rsid w:val="00E269CE"/>
    <w:rsid w:val="00E26B1D"/>
    <w:rsid w:val="00E26B82"/>
    <w:rsid w:val="00E26BEF"/>
    <w:rsid w:val="00E27262"/>
    <w:rsid w:val="00E27357"/>
    <w:rsid w:val="00E27400"/>
    <w:rsid w:val="00E2794D"/>
    <w:rsid w:val="00E27AAC"/>
    <w:rsid w:val="00E27D5A"/>
    <w:rsid w:val="00E27FE4"/>
    <w:rsid w:val="00E30652"/>
    <w:rsid w:val="00E30DFE"/>
    <w:rsid w:val="00E30EBC"/>
    <w:rsid w:val="00E30F45"/>
    <w:rsid w:val="00E31168"/>
    <w:rsid w:val="00E311BD"/>
    <w:rsid w:val="00E3120D"/>
    <w:rsid w:val="00E31527"/>
    <w:rsid w:val="00E3159F"/>
    <w:rsid w:val="00E31725"/>
    <w:rsid w:val="00E317D3"/>
    <w:rsid w:val="00E31AA0"/>
    <w:rsid w:val="00E31E27"/>
    <w:rsid w:val="00E32466"/>
    <w:rsid w:val="00E32A51"/>
    <w:rsid w:val="00E32B27"/>
    <w:rsid w:val="00E32B4E"/>
    <w:rsid w:val="00E32C44"/>
    <w:rsid w:val="00E32E40"/>
    <w:rsid w:val="00E32EA4"/>
    <w:rsid w:val="00E33339"/>
    <w:rsid w:val="00E3386B"/>
    <w:rsid w:val="00E33A54"/>
    <w:rsid w:val="00E34147"/>
    <w:rsid w:val="00E3437C"/>
    <w:rsid w:val="00E3451A"/>
    <w:rsid w:val="00E3461D"/>
    <w:rsid w:val="00E346B3"/>
    <w:rsid w:val="00E34E80"/>
    <w:rsid w:val="00E3507E"/>
    <w:rsid w:val="00E35477"/>
    <w:rsid w:val="00E35735"/>
    <w:rsid w:val="00E3599F"/>
    <w:rsid w:val="00E35A97"/>
    <w:rsid w:val="00E35ADA"/>
    <w:rsid w:val="00E35CF2"/>
    <w:rsid w:val="00E36335"/>
    <w:rsid w:val="00E36AD5"/>
    <w:rsid w:val="00E36D06"/>
    <w:rsid w:val="00E36F87"/>
    <w:rsid w:val="00E36FA8"/>
    <w:rsid w:val="00E37320"/>
    <w:rsid w:val="00E37434"/>
    <w:rsid w:val="00E37D12"/>
    <w:rsid w:val="00E37E20"/>
    <w:rsid w:val="00E37ECA"/>
    <w:rsid w:val="00E37F82"/>
    <w:rsid w:val="00E40173"/>
    <w:rsid w:val="00E4037A"/>
    <w:rsid w:val="00E408A8"/>
    <w:rsid w:val="00E40F43"/>
    <w:rsid w:val="00E4104C"/>
    <w:rsid w:val="00E4116F"/>
    <w:rsid w:val="00E41226"/>
    <w:rsid w:val="00E4126D"/>
    <w:rsid w:val="00E413A6"/>
    <w:rsid w:val="00E41485"/>
    <w:rsid w:val="00E41A7A"/>
    <w:rsid w:val="00E41ACB"/>
    <w:rsid w:val="00E41C0B"/>
    <w:rsid w:val="00E41DB7"/>
    <w:rsid w:val="00E41F3E"/>
    <w:rsid w:val="00E42213"/>
    <w:rsid w:val="00E4247E"/>
    <w:rsid w:val="00E425C0"/>
    <w:rsid w:val="00E4293D"/>
    <w:rsid w:val="00E42B57"/>
    <w:rsid w:val="00E42B75"/>
    <w:rsid w:val="00E42BC0"/>
    <w:rsid w:val="00E42F64"/>
    <w:rsid w:val="00E431F8"/>
    <w:rsid w:val="00E43255"/>
    <w:rsid w:val="00E433C3"/>
    <w:rsid w:val="00E43406"/>
    <w:rsid w:val="00E43698"/>
    <w:rsid w:val="00E437FA"/>
    <w:rsid w:val="00E43899"/>
    <w:rsid w:val="00E43D10"/>
    <w:rsid w:val="00E4444F"/>
    <w:rsid w:val="00E4463E"/>
    <w:rsid w:val="00E44749"/>
    <w:rsid w:val="00E4492E"/>
    <w:rsid w:val="00E44BC8"/>
    <w:rsid w:val="00E44CEC"/>
    <w:rsid w:val="00E44EC3"/>
    <w:rsid w:val="00E44ED6"/>
    <w:rsid w:val="00E44F23"/>
    <w:rsid w:val="00E45437"/>
    <w:rsid w:val="00E4549D"/>
    <w:rsid w:val="00E45515"/>
    <w:rsid w:val="00E45568"/>
    <w:rsid w:val="00E458FE"/>
    <w:rsid w:val="00E45A9B"/>
    <w:rsid w:val="00E45AA9"/>
    <w:rsid w:val="00E45B79"/>
    <w:rsid w:val="00E45C8D"/>
    <w:rsid w:val="00E45CD3"/>
    <w:rsid w:val="00E45FA0"/>
    <w:rsid w:val="00E467E4"/>
    <w:rsid w:val="00E46CC4"/>
    <w:rsid w:val="00E46E42"/>
    <w:rsid w:val="00E46F09"/>
    <w:rsid w:val="00E4729A"/>
    <w:rsid w:val="00E4730B"/>
    <w:rsid w:val="00E476B3"/>
    <w:rsid w:val="00E47790"/>
    <w:rsid w:val="00E47AE9"/>
    <w:rsid w:val="00E47C3E"/>
    <w:rsid w:val="00E47D99"/>
    <w:rsid w:val="00E47E99"/>
    <w:rsid w:val="00E500D4"/>
    <w:rsid w:val="00E5015F"/>
    <w:rsid w:val="00E501B4"/>
    <w:rsid w:val="00E506E5"/>
    <w:rsid w:val="00E50B18"/>
    <w:rsid w:val="00E50B1D"/>
    <w:rsid w:val="00E50C43"/>
    <w:rsid w:val="00E50E22"/>
    <w:rsid w:val="00E51133"/>
    <w:rsid w:val="00E5182B"/>
    <w:rsid w:val="00E518CC"/>
    <w:rsid w:val="00E51A42"/>
    <w:rsid w:val="00E52118"/>
    <w:rsid w:val="00E5269F"/>
    <w:rsid w:val="00E52853"/>
    <w:rsid w:val="00E52B1C"/>
    <w:rsid w:val="00E52B7F"/>
    <w:rsid w:val="00E52D9D"/>
    <w:rsid w:val="00E52DCE"/>
    <w:rsid w:val="00E53034"/>
    <w:rsid w:val="00E53453"/>
    <w:rsid w:val="00E5360B"/>
    <w:rsid w:val="00E536A3"/>
    <w:rsid w:val="00E536F3"/>
    <w:rsid w:val="00E5397B"/>
    <w:rsid w:val="00E53C1A"/>
    <w:rsid w:val="00E53D20"/>
    <w:rsid w:val="00E5437A"/>
    <w:rsid w:val="00E543B1"/>
    <w:rsid w:val="00E54476"/>
    <w:rsid w:val="00E5447F"/>
    <w:rsid w:val="00E54678"/>
    <w:rsid w:val="00E54E5E"/>
    <w:rsid w:val="00E54FD6"/>
    <w:rsid w:val="00E54FEC"/>
    <w:rsid w:val="00E55766"/>
    <w:rsid w:val="00E55793"/>
    <w:rsid w:val="00E55955"/>
    <w:rsid w:val="00E55B83"/>
    <w:rsid w:val="00E55BE0"/>
    <w:rsid w:val="00E55DBD"/>
    <w:rsid w:val="00E55F81"/>
    <w:rsid w:val="00E55FDB"/>
    <w:rsid w:val="00E561DD"/>
    <w:rsid w:val="00E564BE"/>
    <w:rsid w:val="00E564EA"/>
    <w:rsid w:val="00E56565"/>
    <w:rsid w:val="00E56698"/>
    <w:rsid w:val="00E56D3C"/>
    <w:rsid w:val="00E56D82"/>
    <w:rsid w:val="00E573D3"/>
    <w:rsid w:val="00E57625"/>
    <w:rsid w:val="00E57669"/>
    <w:rsid w:val="00E5781C"/>
    <w:rsid w:val="00E57833"/>
    <w:rsid w:val="00E60081"/>
    <w:rsid w:val="00E601CB"/>
    <w:rsid w:val="00E603BF"/>
    <w:rsid w:val="00E60CBA"/>
    <w:rsid w:val="00E60D59"/>
    <w:rsid w:val="00E60F06"/>
    <w:rsid w:val="00E611EB"/>
    <w:rsid w:val="00E61B29"/>
    <w:rsid w:val="00E62241"/>
    <w:rsid w:val="00E6255A"/>
    <w:rsid w:val="00E6261B"/>
    <w:rsid w:val="00E6261E"/>
    <w:rsid w:val="00E62632"/>
    <w:rsid w:val="00E62774"/>
    <w:rsid w:val="00E62B08"/>
    <w:rsid w:val="00E62B59"/>
    <w:rsid w:val="00E62B88"/>
    <w:rsid w:val="00E62F5B"/>
    <w:rsid w:val="00E6326D"/>
    <w:rsid w:val="00E6355E"/>
    <w:rsid w:val="00E63613"/>
    <w:rsid w:val="00E640B6"/>
    <w:rsid w:val="00E64102"/>
    <w:rsid w:val="00E6428A"/>
    <w:rsid w:val="00E645C5"/>
    <w:rsid w:val="00E64651"/>
    <w:rsid w:val="00E6474B"/>
    <w:rsid w:val="00E6490A"/>
    <w:rsid w:val="00E64A94"/>
    <w:rsid w:val="00E64D27"/>
    <w:rsid w:val="00E64D75"/>
    <w:rsid w:val="00E64EBD"/>
    <w:rsid w:val="00E64FEB"/>
    <w:rsid w:val="00E650EB"/>
    <w:rsid w:val="00E6511E"/>
    <w:rsid w:val="00E652BC"/>
    <w:rsid w:val="00E655F8"/>
    <w:rsid w:val="00E65C70"/>
    <w:rsid w:val="00E65CE5"/>
    <w:rsid w:val="00E65CFF"/>
    <w:rsid w:val="00E66793"/>
    <w:rsid w:val="00E6695C"/>
    <w:rsid w:val="00E669CC"/>
    <w:rsid w:val="00E669DE"/>
    <w:rsid w:val="00E66C5E"/>
    <w:rsid w:val="00E66CCB"/>
    <w:rsid w:val="00E66D4B"/>
    <w:rsid w:val="00E66D99"/>
    <w:rsid w:val="00E66E61"/>
    <w:rsid w:val="00E66F4A"/>
    <w:rsid w:val="00E675B9"/>
    <w:rsid w:val="00E676BC"/>
    <w:rsid w:val="00E6786E"/>
    <w:rsid w:val="00E67A48"/>
    <w:rsid w:val="00E67CFC"/>
    <w:rsid w:val="00E67F02"/>
    <w:rsid w:val="00E67F78"/>
    <w:rsid w:val="00E7013C"/>
    <w:rsid w:val="00E702F5"/>
    <w:rsid w:val="00E705B8"/>
    <w:rsid w:val="00E70607"/>
    <w:rsid w:val="00E7060D"/>
    <w:rsid w:val="00E70642"/>
    <w:rsid w:val="00E70847"/>
    <w:rsid w:val="00E70A5C"/>
    <w:rsid w:val="00E70BE6"/>
    <w:rsid w:val="00E70FA1"/>
    <w:rsid w:val="00E71074"/>
    <w:rsid w:val="00E716CB"/>
    <w:rsid w:val="00E71B2D"/>
    <w:rsid w:val="00E71CF1"/>
    <w:rsid w:val="00E71D59"/>
    <w:rsid w:val="00E721E6"/>
    <w:rsid w:val="00E722BE"/>
    <w:rsid w:val="00E72357"/>
    <w:rsid w:val="00E723B1"/>
    <w:rsid w:val="00E7254C"/>
    <w:rsid w:val="00E72EAF"/>
    <w:rsid w:val="00E72EFE"/>
    <w:rsid w:val="00E730BB"/>
    <w:rsid w:val="00E73230"/>
    <w:rsid w:val="00E7342D"/>
    <w:rsid w:val="00E73626"/>
    <w:rsid w:val="00E739B4"/>
    <w:rsid w:val="00E739CC"/>
    <w:rsid w:val="00E74321"/>
    <w:rsid w:val="00E7432A"/>
    <w:rsid w:val="00E744B1"/>
    <w:rsid w:val="00E74960"/>
    <w:rsid w:val="00E74D10"/>
    <w:rsid w:val="00E74DDF"/>
    <w:rsid w:val="00E74FF6"/>
    <w:rsid w:val="00E75209"/>
    <w:rsid w:val="00E757CF"/>
    <w:rsid w:val="00E75AE9"/>
    <w:rsid w:val="00E75B1A"/>
    <w:rsid w:val="00E75B2E"/>
    <w:rsid w:val="00E75BE4"/>
    <w:rsid w:val="00E75C54"/>
    <w:rsid w:val="00E75CE0"/>
    <w:rsid w:val="00E75FD7"/>
    <w:rsid w:val="00E761E7"/>
    <w:rsid w:val="00E763AB"/>
    <w:rsid w:val="00E764FF"/>
    <w:rsid w:val="00E7655C"/>
    <w:rsid w:val="00E76806"/>
    <w:rsid w:val="00E7681E"/>
    <w:rsid w:val="00E768E0"/>
    <w:rsid w:val="00E76FDA"/>
    <w:rsid w:val="00E77057"/>
    <w:rsid w:val="00E77164"/>
    <w:rsid w:val="00E7730C"/>
    <w:rsid w:val="00E77372"/>
    <w:rsid w:val="00E773F3"/>
    <w:rsid w:val="00E778D7"/>
    <w:rsid w:val="00E779D7"/>
    <w:rsid w:val="00E77BCC"/>
    <w:rsid w:val="00E77CF8"/>
    <w:rsid w:val="00E77DBC"/>
    <w:rsid w:val="00E77E0E"/>
    <w:rsid w:val="00E77E9B"/>
    <w:rsid w:val="00E805E8"/>
    <w:rsid w:val="00E80838"/>
    <w:rsid w:val="00E80C59"/>
    <w:rsid w:val="00E80D65"/>
    <w:rsid w:val="00E81085"/>
    <w:rsid w:val="00E810AF"/>
    <w:rsid w:val="00E814C9"/>
    <w:rsid w:val="00E81981"/>
    <w:rsid w:val="00E81AF3"/>
    <w:rsid w:val="00E81CBE"/>
    <w:rsid w:val="00E81CC7"/>
    <w:rsid w:val="00E81E20"/>
    <w:rsid w:val="00E81E88"/>
    <w:rsid w:val="00E820B8"/>
    <w:rsid w:val="00E82440"/>
    <w:rsid w:val="00E82568"/>
    <w:rsid w:val="00E82791"/>
    <w:rsid w:val="00E82958"/>
    <w:rsid w:val="00E82A17"/>
    <w:rsid w:val="00E82A20"/>
    <w:rsid w:val="00E82A80"/>
    <w:rsid w:val="00E82BF0"/>
    <w:rsid w:val="00E82CB4"/>
    <w:rsid w:val="00E82DA2"/>
    <w:rsid w:val="00E830C6"/>
    <w:rsid w:val="00E835F8"/>
    <w:rsid w:val="00E837FE"/>
    <w:rsid w:val="00E83A35"/>
    <w:rsid w:val="00E84133"/>
    <w:rsid w:val="00E841F1"/>
    <w:rsid w:val="00E843DD"/>
    <w:rsid w:val="00E8443E"/>
    <w:rsid w:val="00E84852"/>
    <w:rsid w:val="00E849F6"/>
    <w:rsid w:val="00E84AD3"/>
    <w:rsid w:val="00E84C5A"/>
    <w:rsid w:val="00E84CF1"/>
    <w:rsid w:val="00E85056"/>
    <w:rsid w:val="00E851D9"/>
    <w:rsid w:val="00E854CE"/>
    <w:rsid w:val="00E857BE"/>
    <w:rsid w:val="00E85859"/>
    <w:rsid w:val="00E859EB"/>
    <w:rsid w:val="00E85C94"/>
    <w:rsid w:val="00E85CBB"/>
    <w:rsid w:val="00E85E7D"/>
    <w:rsid w:val="00E861FF"/>
    <w:rsid w:val="00E863EB"/>
    <w:rsid w:val="00E864A9"/>
    <w:rsid w:val="00E864C2"/>
    <w:rsid w:val="00E86502"/>
    <w:rsid w:val="00E8699E"/>
    <w:rsid w:val="00E86C2C"/>
    <w:rsid w:val="00E86D8E"/>
    <w:rsid w:val="00E87238"/>
    <w:rsid w:val="00E872B5"/>
    <w:rsid w:val="00E873C9"/>
    <w:rsid w:val="00E877E4"/>
    <w:rsid w:val="00E90717"/>
    <w:rsid w:val="00E909F5"/>
    <w:rsid w:val="00E90B29"/>
    <w:rsid w:val="00E90C59"/>
    <w:rsid w:val="00E90DA9"/>
    <w:rsid w:val="00E914E3"/>
    <w:rsid w:val="00E91674"/>
    <w:rsid w:val="00E91B2F"/>
    <w:rsid w:val="00E91C51"/>
    <w:rsid w:val="00E92010"/>
    <w:rsid w:val="00E92145"/>
    <w:rsid w:val="00E92414"/>
    <w:rsid w:val="00E92443"/>
    <w:rsid w:val="00E92C52"/>
    <w:rsid w:val="00E9384E"/>
    <w:rsid w:val="00E93885"/>
    <w:rsid w:val="00E94281"/>
    <w:rsid w:val="00E948C1"/>
    <w:rsid w:val="00E94A6D"/>
    <w:rsid w:val="00E94D02"/>
    <w:rsid w:val="00E95279"/>
    <w:rsid w:val="00E954A6"/>
    <w:rsid w:val="00E95BE8"/>
    <w:rsid w:val="00E95D1C"/>
    <w:rsid w:val="00E961E0"/>
    <w:rsid w:val="00E9638B"/>
    <w:rsid w:val="00E9675A"/>
    <w:rsid w:val="00E968FA"/>
    <w:rsid w:val="00E969B0"/>
    <w:rsid w:val="00E969EF"/>
    <w:rsid w:val="00E97095"/>
    <w:rsid w:val="00E97342"/>
    <w:rsid w:val="00E976D1"/>
    <w:rsid w:val="00E97A09"/>
    <w:rsid w:val="00E97BD0"/>
    <w:rsid w:val="00E97DD9"/>
    <w:rsid w:val="00E97F58"/>
    <w:rsid w:val="00EA0259"/>
    <w:rsid w:val="00EA0689"/>
    <w:rsid w:val="00EA08AE"/>
    <w:rsid w:val="00EA0A89"/>
    <w:rsid w:val="00EA0F42"/>
    <w:rsid w:val="00EA0FB6"/>
    <w:rsid w:val="00EA15E2"/>
    <w:rsid w:val="00EA1962"/>
    <w:rsid w:val="00EA19A4"/>
    <w:rsid w:val="00EA1F78"/>
    <w:rsid w:val="00EA1F9A"/>
    <w:rsid w:val="00EA2181"/>
    <w:rsid w:val="00EA2198"/>
    <w:rsid w:val="00EA2452"/>
    <w:rsid w:val="00EA2772"/>
    <w:rsid w:val="00EA2812"/>
    <w:rsid w:val="00EA28A7"/>
    <w:rsid w:val="00EA2DD1"/>
    <w:rsid w:val="00EA2EF3"/>
    <w:rsid w:val="00EA30F4"/>
    <w:rsid w:val="00EA3137"/>
    <w:rsid w:val="00EA340E"/>
    <w:rsid w:val="00EA3544"/>
    <w:rsid w:val="00EA3980"/>
    <w:rsid w:val="00EA3A59"/>
    <w:rsid w:val="00EA3DD7"/>
    <w:rsid w:val="00EA425F"/>
    <w:rsid w:val="00EA4349"/>
    <w:rsid w:val="00EA4B66"/>
    <w:rsid w:val="00EA4BAA"/>
    <w:rsid w:val="00EA4DE5"/>
    <w:rsid w:val="00EA52EC"/>
    <w:rsid w:val="00EA5532"/>
    <w:rsid w:val="00EA5E2C"/>
    <w:rsid w:val="00EA5F32"/>
    <w:rsid w:val="00EA6076"/>
    <w:rsid w:val="00EA60FB"/>
    <w:rsid w:val="00EA67B1"/>
    <w:rsid w:val="00EA6D15"/>
    <w:rsid w:val="00EA6DF1"/>
    <w:rsid w:val="00EA6E88"/>
    <w:rsid w:val="00EA6F56"/>
    <w:rsid w:val="00EA73DC"/>
    <w:rsid w:val="00EA7533"/>
    <w:rsid w:val="00EA77DE"/>
    <w:rsid w:val="00EA79B3"/>
    <w:rsid w:val="00EA7A09"/>
    <w:rsid w:val="00EA7A3F"/>
    <w:rsid w:val="00EA7A81"/>
    <w:rsid w:val="00EA7E2D"/>
    <w:rsid w:val="00EB0099"/>
    <w:rsid w:val="00EB00B7"/>
    <w:rsid w:val="00EB0222"/>
    <w:rsid w:val="00EB06EF"/>
    <w:rsid w:val="00EB07D1"/>
    <w:rsid w:val="00EB080C"/>
    <w:rsid w:val="00EB0833"/>
    <w:rsid w:val="00EB095C"/>
    <w:rsid w:val="00EB0B2A"/>
    <w:rsid w:val="00EB0D87"/>
    <w:rsid w:val="00EB1099"/>
    <w:rsid w:val="00EB14D4"/>
    <w:rsid w:val="00EB1996"/>
    <w:rsid w:val="00EB1A8B"/>
    <w:rsid w:val="00EB21F8"/>
    <w:rsid w:val="00EB25D3"/>
    <w:rsid w:val="00EB28DA"/>
    <w:rsid w:val="00EB2BCD"/>
    <w:rsid w:val="00EB2E55"/>
    <w:rsid w:val="00EB395A"/>
    <w:rsid w:val="00EB3B14"/>
    <w:rsid w:val="00EB3C40"/>
    <w:rsid w:val="00EB3F33"/>
    <w:rsid w:val="00EB3F6F"/>
    <w:rsid w:val="00EB40E3"/>
    <w:rsid w:val="00EB45DC"/>
    <w:rsid w:val="00EB4994"/>
    <w:rsid w:val="00EB4A26"/>
    <w:rsid w:val="00EB4AEB"/>
    <w:rsid w:val="00EB4B37"/>
    <w:rsid w:val="00EB4ED3"/>
    <w:rsid w:val="00EB51DE"/>
    <w:rsid w:val="00EB53B3"/>
    <w:rsid w:val="00EB55E0"/>
    <w:rsid w:val="00EB5747"/>
    <w:rsid w:val="00EB5879"/>
    <w:rsid w:val="00EB59A6"/>
    <w:rsid w:val="00EB5B1E"/>
    <w:rsid w:val="00EB5C49"/>
    <w:rsid w:val="00EB5CE9"/>
    <w:rsid w:val="00EB5D1C"/>
    <w:rsid w:val="00EB5E5A"/>
    <w:rsid w:val="00EB68B6"/>
    <w:rsid w:val="00EB6B09"/>
    <w:rsid w:val="00EB6B2E"/>
    <w:rsid w:val="00EB6D79"/>
    <w:rsid w:val="00EB6E85"/>
    <w:rsid w:val="00EB6EB2"/>
    <w:rsid w:val="00EB6EE6"/>
    <w:rsid w:val="00EB78D7"/>
    <w:rsid w:val="00EB79DF"/>
    <w:rsid w:val="00EB7A67"/>
    <w:rsid w:val="00EB7AB4"/>
    <w:rsid w:val="00EB7D4C"/>
    <w:rsid w:val="00EC00B4"/>
    <w:rsid w:val="00EC00FD"/>
    <w:rsid w:val="00EC022F"/>
    <w:rsid w:val="00EC0294"/>
    <w:rsid w:val="00EC0625"/>
    <w:rsid w:val="00EC16AB"/>
    <w:rsid w:val="00EC1889"/>
    <w:rsid w:val="00EC191B"/>
    <w:rsid w:val="00EC1FBE"/>
    <w:rsid w:val="00EC23B1"/>
    <w:rsid w:val="00EC28EF"/>
    <w:rsid w:val="00EC294D"/>
    <w:rsid w:val="00EC2E9D"/>
    <w:rsid w:val="00EC2F3B"/>
    <w:rsid w:val="00EC2F4F"/>
    <w:rsid w:val="00EC30C6"/>
    <w:rsid w:val="00EC31BC"/>
    <w:rsid w:val="00EC3228"/>
    <w:rsid w:val="00EC3680"/>
    <w:rsid w:val="00EC377F"/>
    <w:rsid w:val="00EC39D5"/>
    <w:rsid w:val="00EC3B07"/>
    <w:rsid w:val="00EC3E05"/>
    <w:rsid w:val="00EC4433"/>
    <w:rsid w:val="00EC4764"/>
    <w:rsid w:val="00EC4C80"/>
    <w:rsid w:val="00EC4CCE"/>
    <w:rsid w:val="00EC4D17"/>
    <w:rsid w:val="00EC4DBB"/>
    <w:rsid w:val="00EC51DF"/>
    <w:rsid w:val="00EC52CF"/>
    <w:rsid w:val="00EC551E"/>
    <w:rsid w:val="00EC556B"/>
    <w:rsid w:val="00EC57B1"/>
    <w:rsid w:val="00EC5B9F"/>
    <w:rsid w:val="00EC5C75"/>
    <w:rsid w:val="00EC6212"/>
    <w:rsid w:val="00EC64FF"/>
    <w:rsid w:val="00EC679A"/>
    <w:rsid w:val="00EC6B7F"/>
    <w:rsid w:val="00EC6C60"/>
    <w:rsid w:val="00EC7004"/>
    <w:rsid w:val="00EC725D"/>
    <w:rsid w:val="00EC758F"/>
    <w:rsid w:val="00EC778B"/>
    <w:rsid w:val="00EC77D2"/>
    <w:rsid w:val="00EC7895"/>
    <w:rsid w:val="00EC7B8C"/>
    <w:rsid w:val="00EC7C11"/>
    <w:rsid w:val="00ED0018"/>
    <w:rsid w:val="00ED0297"/>
    <w:rsid w:val="00ED02E3"/>
    <w:rsid w:val="00ED032F"/>
    <w:rsid w:val="00ED09EF"/>
    <w:rsid w:val="00ED0C02"/>
    <w:rsid w:val="00ED0DC7"/>
    <w:rsid w:val="00ED0E27"/>
    <w:rsid w:val="00ED0FA2"/>
    <w:rsid w:val="00ED1183"/>
    <w:rsid w:val="00ED13DB"/>
    <w:rsid w:val="00ED1689"/>
    <w:rsid w:val="00ED1B0C"/>
    <w:rsid w:val="00ED1D0A"/>
    <w:rsid w:val="00ED1DD5"/>
    <w:rsid w:val="00ED2010"/>
    <w:rsid w:val="00ED2092"/>
    <w:rsid w:val="00ED2146"/>
    <w:rsid w:val="00ED23CE"/>
    <w:rsid w:val="00ED270C"/>
    <w:rsid w:val="00ED28A7"/>
    <w:rsid w:val="00ED29E8"/>
    <w:rsid w:val="00ED2DA9"/>
    <w:rsid w:val="00ED3014"/>
    <w:rsid w:val="00ED3627"/>
    <w:rsid w:val="00ED36E8"/>
    <w:rsid w:val="00ED3A9F"/>
    <w:rsid w:val="00ED3B4B"/>
    <w:rsid w:val="00ED3D6D"/>
    <w:rsid w:val="00ED3EDE"/>
    <w:rsid w:val="00ED4225"/>
    <w:rsid w:val="00ED4522"/>
    <w:rsid w:val="00ED486F"/>
    <w:rsid w:val="00ED4A8D"/>
    <w:rsid w:val="00ED4B8C"/>
    <w:rsid w:val="00ED53C2"/>
    <w:rsid w:val="00ED5DCD"/>
    <w:rsid w:val="00ED606C"/>
    <w:rsid w:val="00ED610A"/>
    <w:rsid w:val="00ED6542"/>
    <w:rsid w:val="00ED6638"/>
    <w:rsid w:val="00ED6768"/>
    <w:rsid w:val="00ED681A"/>
    <w:rsid w:val="00ED6C2E"/>
    <w:rsid w:val="00ED6C58"/>
    <w:rsid w:val="00ED7228"/>
    <w:rsid w:val="00ED74AE"/>
    <w:rsid w:val="00ED7B1B"/>
    <w:rsid w:val="00ED7B51"/>
    <w:rsid w:val="00ED7B8C"/>
    <w:rsid w:val="00ED7BCE"/>
    <w:rsid w:val="00ED7BF8"/>
    <w:rsid w:val="00ED7C20"/>
    <w:rsid w:val="00ED7DC3"/>
    <w:rsid w:val="00EE0015"/>
    <w:rsid w:val="00EE0214"/>
    <w:rsid w:val="00EE02F0"/>
    <w:rsid w:val="00EE03C1"/>
    <w:rsid w:val="00EE04FA"/>
    <w:rsid w:val="00EE0612"/>
    <w:rsid w:val="00EE06D3"/>
    <w:rsid w:val="00EE0AB3"/>
    <w:rsid w:val="00EE0AF3"/>
    <w:rsid w:val="00EE0D13"/>
    <w:rsid w:val="00EE0EBE"/>
    <w:rsid w:val="00EE0EE1"/>
    <w:rsid w:val="00EE0F10"/>
    <w:rsid w:val="00EE0F51"/>
    <w:rsid w:val="00EE15D0"/>
    <w:rsid w:val="00EE1689"/>
    <w:rsid w:val="00EE1902"/>
    <w:rsid w:val="00EE1BEB"/>
    <w:rsid w:val="00EE1C11"/>
    <w:rsid w:val="00EE1DD6"/>
    <w:rsid w:val="00EE1E64"/>
    <w:rsid w:val="00EE1EC1"/>
    <w:rsid w:val="00EE1F09"/>
    <w:rsid w:val="00EE1FE7"/>
    <w:rsid w:val="00EE2109"/>
    <w:rsid w:val="00EE21AF"/>
    <w:rsid w:val="00EE238A"/>
    <w:rsid w:val="00EE2551"/>
    <w:rsid w:val="00EE27C5"/>
    <w:rsid w:val="00EE2D1B"/>
    <w:rsid w:val="00EE2F8D"/>
    <w:rsid w:val="00EE31AA"/>
    <w:rsid w:val="00EE329C"/>
    <w:rsid w:val="00EE37BA"/>
    <w:rsid w:val="00EE3906"/>
    <w:rsid w:val="00EE3D9F"/>
    <w:rsid w:val="00EE436E"/>
    <w:rsid w:val="00EE4525"/>
    <w:rsid w:val="00EE492C"/>
    <w:rsid w:val="00EE4BD3"/>
    <w:rsid w:val="00EE4BEB"/>
    <w:rsid w:val="00EE4EFF"/>
    <w:rsid w:val="00EE5005"/>
    <w:rsid w:val="00EE52AE"/>
    <w:rsid w:val="00EE54CC"/>
    <w:rsid w:val="00EE56BE"/>
    <w:rsid w:val="00EE56F6"/>
    <w:rsid w:val="00EE5702"/>
    <w:rsid w:val="00EE57C9"/>
    <w:rsid w:val="00EE59CA"/>
    <w:rsid w:val="00EE5A9C"/>
    <w:rsid w:val="00EE5BBA"/>
    <w:rsid w:val="00EE63DA"/>
    <w:rsid w:val="00EE6670"/>
    <w:rsid w:val="00EE6BC2"/>
    <w:rsid w:val="00EE6BF0"/>
    <w:rsid w:val="00EE6DE4"/>
    <w:rsid w:val="00EE71D1"/>
    <w:rsid w:val="00EE733C"/>
    <w:rsid w:val="00EE73F9"/>
    <w:rsid w:val="00EE7461"/>
    <w:rsid w:val="00EE7526"/>
    <w:rsid w:val="00EE7794"/>
    <w:rsid w:val="00EE7A80"/>
    <w:rsid w:val="00EF008F"/>
    <w:rsid w:val="00EF00C5"/>
    <w:rsid w:val="00EF00EB"/>
    <w:rsid w:val="00EF0747"/>
    <w:rsid w:val="00EF0F59"/>
    <w:rsid w:val="00EF111B"/>
    <w:rsid w:val="00EF1398"/>
    <w:rsid w:val="00EF146C"/>
    <w:rsid w:val="00EF158F"/>
    <w:rsid w:val="00EF1646"/>
    <w:rsid w:val="00EF18F0"/>
    <w:rsid w:val="00EF19BC"/>
    <w:rsid w:val="00EF1F79"/>
    <w:rsid w:val="00EF2C5B"/>
    <w:rsid w:val="00EF2E59"/>
    <w:rsid w:val="00EF3234"/>
    <w:rsid w:val="00EF335E"/>
    <w:rsid w:val="00EF337D"/>
    <w:rsid w:val="00EF3380"/>
    <w:rsid w:val="00EF338E"/>
    <w:rsid w:val="00EF3470"/>
    <w:rsid w:val="00EF34FE"/>
    <w:rsid w:val="00EF375F"/>
    <w:rsid w:val="00EF3AB6"/>
    <w:rsid w:val="00EF3C64"/>
    <w:rsid w:val="00EF421E"/>
    <w:rsid w:val="00EF463D"/>
    <w:rsid w:val="00EF489A"/>
    <w:rsid w:val="00EF4DAA"/>
    <w:rsid w:val="00EF4E53"/>
    <w:rsid w:val="00EF52B3"/>
    <w:rsid w:val="00EF5321"/>
    <w:rsid w:val="00EF54B2"/>
    <w:rsid w:val="00EF5690"/>
    <w:rsid w:val="00EF56FA"/>
    <w:rsid w:val="00EF5CCA"/>
    <w:rsid w:val="00EF5CF6"/>
    <w:rsid w:val="00EF5F73"/>
    <w:rsid w:val="00EF5F7D"/>
    <w:rsid w:val="00EF5FAB"/>
    <w:rsid w:val="00EF615F"/>
    <w:rsid w:val="00EF62FB"/>
    <w:rsid w:val="00EF679C"/>
    <w:rsid w:val="00EF6B04"/>
    <w:rsid w:val="00EF6C03"/>
    <w:rsid w:val="00EF6E6F"/>
    <w:rsid w:val="00EF710D"/>
    <w:rsid w:val="00EF7245"/>
    <w:rsid w:val="00EF74C2"/>
    <w:rsid w:val="00EF75BE"/>
    <w:rsid w:val="00EF78B3"/>
    <w:rsid w:val="00EF7B40"/>
    <w:rsid w:val="00EF7BF0"/>
    <w:rsid w:val="00EF7DB1"/>
    <w:rsid w:val="00EF7F89"/>
    <w:rsid w:val="00F00464"/>
    <w:rsid w:val="00F00614"/>
    <w:rsid w:val="00F00FF7"/>
    <w:rsid w:val="00F01012"/>
    <w:rsid w:val="00F0115B"/>
    <w:rsid w:val="00F01238"/>
    <w:rsid w:val="00F012FD"/>
    <w:rsid w:val="00F013EF"/>
    <w:rsid w:val="00F01980"/>
    <w:rsid w:val="00F01A47"/>
    <w:rsid w:val="00F01BB9"/>
    <w:rsid w:val="00F01BD7"/>
    <w:rsid w:val="00F01BF9"/>
    <w:rsid w:val="00F02227"/>
    <w:rsid w:val="00F024A6"/>
    <w:rsid w:val="00F0255A"/>
    <w:rsid w:val="00F02594"/>
    <w:rsid w:val="00F027D5"/>
    <w:rsid w:val="00F02A62"/>
    <w:rsid w:val="00F02CD4"/>
    <w:rsid w:val="00F02D04"/>
    <w:rsid w:val="00F0314E"/>
    <w:rsid w:val="00F031C0"/>
    <w:rsid w:val="00F032EB"/>
    <w:rsid w:val="00F0330E"/>
    <w:rsid w:val="00F03681"/>
    <w:rsid w:val="00F03893"/>
    <w:rsid w:val="00F03A93"/>
    <w:rsid w:val="00F03C15"/>
    <w:rsid w:val="00F03F69"/>
    <w:rsid w:val="00F03F7C"/>
    <w:rsid w:val="00F041E1"/>
    <w:rsid w:val="00F04392"/>
    <w:rsid w:val="00F048FC"/>
    <w:rsid w:val="00F04956"/>
    <w:rsid w:val="00F04AE1"/>
    <w:rsid w:val="00F04DB9"/>
    <w:rsid w:val="00F04DC6"/>
    <w:rsid w:val="00F04F34"/>
    <w:rsid w:val="00F04F45"/>
    <w:rsid w:val="00F04F88"/>
    <w:rsid w:val="00F04F94"/>
    <w:rsid w:val="00F05111"/>
    <w:rsid w:val="00F05512"/>
    <w:rsid w:val="00F05513"/>
    <w:rsid w:val="00F055A6"/>
    <w:rsid w:val="00F05746"/>
    <w:rsid w:val="00F05C69"/>
    <w:rsid w:val="00F05D9A"/>
    <w:rsid w:val="00F05DC5"/>
    <w:rsid w:val="00F0601E"/>
    <w:rsid w:val="00F06570"/>
    <w:rsid w:val="00F0660A"/>
    <w:rsid w:val="00F068BB"/>
    <w:rsid w:val="00F06AEF"/>
    <w:rsid w:val="00F06AFB"/>
    <w:rsid w:val="00F06CA1"/>
    <w:rsid w:val="00F071F8"/>
    <w:rsid w:val="00F07642"/>
    <w:rsid w:val="00F076C0"/>
    <w:rsid w:val="00F078E5"/>
    <w:rsid w:val="00F07D09"/>
    <w:rsid w:val="00F07EC6"/>
    <w:rsid w:val="00F07FA2"/>
    <w:rsid w:val="00F10277"/>
    <w:rsid w:val="00F10654"/>
    <w:rsid w:val="00F106B7"/>
    <w:rsid w:val="00F1072D"/>
    <w:rsid w:val="00F10802"/>
    <w:rsid w:val="00F10807"/>
    <w:rsid w:val="00F10CE0"/>
    <w:rsid w:val="00F10D17"/>
    <w:rsid w:val="00F10E4A"/>
    <w:rsid w:val="00F112C4"/>
    <w:rsid w:val="00F114F1"/>
    <w:rsid w:val="00F115E2"/>
    <w:rsid w:val="00F116D7"/>
    <w:rsid w:val="00F11846"/>
    <w:rsid w:val="00F11971"/>
    <w:rsid w:val="00F11C5C"/>
    <w:rsid w:val="00F11E85"/>
    <w:rsid w:val="00F11ECE"/>
    <w:rsid w:val="00F120BB"/>
    <w:rsid w:val="00F1211A"/>
    <w:rsid w:val="00F121FD"/>
    <w:rsid w:val="00F121FF"/>
    <w:rsid w:val="00F12217"/>
    <w:rsid w:val="00F12407"/>
    <w:rsid w:val="00F12569"/>
    <w:rsid w:val="00F12745"/>
    <w:rsid w:val="00F127FD"/>
    <w:rsid w:val="00F128AC"/>
    <w:rsid w:val="00F12B30"/>
    <w:rsid w:val="00F12B91"/>
    <w:rsid w:val="00F12C41"/>
    <w:rsid w:val="00F12C82"/>
    <w:rsid w:val="00F12D04"/>
    <w:rsid w:val="00F12F43"/>
    <w:rsid w:val="00F12F72"/>
    <w:rsid w:val="00F132BE"/>
    <w:rsid w:val="00F132FA"/>
    <w:rsid w:val="00F133DA"/>
    <w:rsid w:val="00F136E6"/>
    <w:rsid w:val="00F13733"/>
    <w:rsid w:val="00F13B31"/>
    <w:rsid w:val="00F13C2F"/>
    <w:rsid w:val="00F13FCB"/>
    <w:rsid w:val="00F140EF"/>
    <w:rsid w:val="00F1445E"/>
    <w:rsid w:val="00F144C6"/>
    <w:rsid w:val="00F146B9"/>
    <w:rsid w:val="00F1482D"/>
    <w:rsid w:val="00F14A42"/>
    <w:rsid w:val="00F14C4A"/>
    <w:rsid w:val="00F150F6"/>
    <w:rsid w:val="00F152C5"/>
    <w:rsid w:val="00F152D4"/>
    <w:rsid w:val="00F15381"/>
    <w:rsid w:val="00F153AC"/>
    <w:rsid w:val="00F158CC"/>
    <w:rsid w:val="00F15C5D"/>
    <w:rsid w:val="00F15DF4"/>
    <w:rsid w:val="00F161F6"/>
    <w:rsid w:val="00F1634A"/>
    <w:rsid w:val="00F16405"/>
    <w:rsid w:val="00F164FB"/>
    <w:rsid w:val="00F16687"/>
    <w:rsid w:val="00F16823"/>
    <w:rsid w:val="00F168EA"/>
    <w:rsid w:val="00F1690B"/>
    <w:rsid w:val="00F16B72"/>
    <w:rsid w:val="00F16C15"/>
    <w:rsid w:val="00F16CED"/>
    <w:rsid w:val="00F17244"/>
    <w:rsid w:val="00F176CF"/>
    <w:rsid w:val="00F17A2B"/>
    <w:rsid w:val="00F20533"/>
    <w:rsid w:val="00F2054E"/>
    <w:rsid w:val="00F206CE"/>
    <w:rsid w:val="00F20997"/>
    <w:rsid w:val="00F20ADA"/>
    <w:rsid w:val="00F20FCB"/>
    <w:rsid w:val="00F211C9"/>
    <w:rsid w:val="00F2173D"/>
    <w:rsid w:val="00F2174F"/>
    <w:rsid w:val="00F21812"/>
    <w:rsid w:val="00F21FA2"/>
    <w:rsid w:val="00F21FA5"/>
    <w:rsid w:val="00F22181"/>
    <w:rsid w:val="00F2274D"/>
    <w:rsid w:val="00F22856"/>
    <w:rsid w:val="00F228C8"/>
    <w:rsid w:val="00F22A36"/>
    <w:rsid w:val="00F23672"/>
    <w:rsid w:val="00F238C7"/>
    <w:rsid w:val="00F2390D"/>
    <w:rsid w:val="00F23C51"/>
    <w:rsid w:val="00F23C81"/>
    <w:rsid w:val="00F23FDD"/>
    <w:rsid w:val="00F241B1"/>
    <w:rsid w:val="00F244E6"/>
    <w:rsid w:val="00F24509"/>
    <w:rsid w:val="00F246B6"/>
    <w:rsid w:val="00F24A27"/>
    <w:rsid w:val="00F24AA2"/>
    <w:rsid w:val="00F24ABF"/>
    <w:rsid w:val="00F250B1"/>
    <w:rsid w:val="00F257BB"/>
    <w:rsid w:val="00F25859"/>
    <w:rsid w:val="00F25B58"/>
    <w:rsid w:val="00F25B5A"/>
    <w:rsid w:val="00F2601C"/>
    <w:rsid w:val="00F2615C"/>
    <w:rsid w:val="00F263AA"/>
    <w:rsid w:val="00F264FE"/>
    <w:rsid w:val="00F26560"/>
    <w:rsid w:val="00F26754"/>
    <w:rsid w:val="00F2695E"/>
    <w:rsid w:val="00F26D0C"/>
    <w:rsid w:val="00F26E8A"/>
    <w:rsid w:val="00F270ED"/>
    <w:rsid w:val="00F27545"/>
    <w:rsid w:val="00F27DE9"/>
    <w:rsid w:val="00F30059"/>
    <w:rsid w:val="00F30264"/>
    <w:rsid w:val="00F30512"/>
    <w:rsid w:val="00F306EC"/>
    <w:rsid w:val="00F30878"/>
    <w:rsid w:val="00F30DA3"/>
    <w:rsid w:val="00F30DEB"/>
    <w:rsid w:val="00F30E67"/>
    <w:rsid w:val="00F30EBD"/>
    <w:rsid w:val="00F311F2"/>
    <w:rsid w:val="00F31446"/>
    <w:rsid w:val="00F3159A"/>
    <w:rsid w:val="00F3171A"/>
    <w:rsid w:val="00F32017"/>
    <w:rsid w:val="00F3213C"/>
    <w:rsid w:val="00F32284"/>
    <w:rsid w:val="00F3276E"/>
    <w:rsid w:val="00F3281D"/>
    <w:rsid w:val="00F3283A"/>
    <w:rsid w:val="00F32954"/>
    <w:rsid w:val="00F32BE4"/>
    <w:rsid w:val="00F32F0E"/>
    <w:rsid w:val="00F32FEB"/>
    <w:rsid w:val="00F330F2"/>
    <w:rsid w:val="00F331D7"/>
    <w:rsid w:val="00F33AFD"/>
    <w:rsid w:val="00F33D94"/>
    <w:rsid w:val="00F33DEA"/>
    <w:rsid w:val="00F34283"/>
    <w:rsid w:val="00F347C6"/>
    <w:rsid w:val="00F347D0"/>
    <w:rsid w:val="00F34A6E"/>
    <w:rsid w:val="00F34B2D"/>
    <w:rsid w:val="00F34D11"/>
    <w:rsid w:val="00F34DB2"/>
    <w:rsid w:val="00F35151"/>
    <w:rsid w:val="00F358D7"/>
    <w:rsid w:val="00F35910"/>
    <w:rsid w:val="00F35AEE"/>
    <w:rsid w:val="00F35D28"/>
    <w:rsid w:val="00F35D4E"/>
    <w:rsid w:val="00F36043"/>
    <w:rsid w:val="00F3612F"/>
    <w:rsid w:val="00F36186"/>
    <w:rsid w:val="00F36561"/>
    <w:rsid w:val="00F36721"/>
    <w:rsid w:val="00F36828"/>
    <w:rsid w:val="00F369D7"/>
    <w:rsid w:val="00F36B8B"/>
    <w:rsid w:val="00F36E46"/>
    <w:rsid w:val="00F36F18"/>
    <w:rsid w:val="00F3700A"/>
    <w:rsid w:val="00F37141"/>
    <w:rsid w:val="00F371DB"/>
    <w:rsid w:val="00F3786E"/>
    <w:rsid w:val="00F37B1C"/>
    <w:rsid w:val="00F37CA1"/>
    <w:rsid w:val="00F37F03"/>
    <w:rsid w:val="00F403EE"/>
    <w:rsid w:val="00F405B4"/>
    <w:rsid w:val="00F40725"/>
    <w:rsid w:val="00F407F5"/>
    <w:rsid w:val="00F40800"/>
    <w:rsid w:val="00F408B7"/>
    <w:rsid w:val="00F4093F"/>
    <w:rsid w:val="00F40B99"/>
    <w:rsid w:val="00F40BA8"/>
    <w:rsid w:val="00F41159"/>
    <w:rsid w:val="00F411B1"/>
    <w:rsid w:val="00F41418"/>
    <w:rsid w:val="00F414B4"/>
    <w:rsid w:val="00F4176A"/>
    <w:rsid w:val="00F418BB"/>
    <w:rsid w:val="00F41A77"/>
    <w:rsid w:val="00F41A90"/>
    <w:rsid w:val="00F41B3A"/>
    <w:rsid w:val="00F41C50"/>
    <w:rsid w:val="00F4213B"/>
    <w:rsid w:val="00F42E04"/>
    <w:rsid w:val="00F42FAD"/>
    <w:rsid w:val="00F43010"/>
    <w:rsid w:val="00F43363"/>
    <w:rsid w:val="00F434AC"/>
    <w:rsid w:val="00F43579"/>
    <w:rsid w:val="00F435EF"/>
    <w:rsid w:val="00F438F4"/>
    <w:rsid w:val="00F43D8B"/>
    <w:rsid w:val="00F441E5"/>
    <w:rsid w:val="00F44208"/>
    <w:rsid w:val="00F44613"/>
    <w:rsid w:val="00F44703"/>
    <w:rsid w:val="00F4474D"/>
    <w:rsid w:val="00F44A7A"/>
    <w:rsid w:val="00F44C40"/>
    <w:rsid w:val="00F44C5E"/>
    <w:rsid w:val="00F44CE1"/>
    <w:rsid w:val="00F44CFB"/>
    <w:rsid w:val="00F44D76"/>
    <w:rsid w:val="00F44F87"/>
    <w:rsid w:val="00F451D1"/>
    <w:rsid w:val="00F453B6"/>
    <w:rsid w:val="00F455BF"/>
    <w:rsid w:val="00F455F1"/>
    <w:rsid w:val="00F459E1"/>
    <w:rsid w:val="00F45A6D"/>
    <w:rsid w:val="00F45C06"/>
    <w:rsid w:val="00F465CB"/>
    <w:rsid w:val="00F4682F"/>
    <w:rsid w:val="00F46ACA"/>
    <w:rsid w:val="00F46C9B"/>
    <w:rsid w:val="00F474F3"/>
    <w:rsid w:val="00F47869"/>
    <w:rsid w:val="00F479CE"/>
    <w:rsid w:val="00F47B18"/>
    <w:rsid w:val="00F47F16"/>
    <w:rsid w:val="00F500B9"/>
    <w:rsid w:val="00F5032F"/>
    <w:rsid w:val="00F5051E"/>
    <w:rsid w:val="00F5052E"/>
    <w:rsid w:val="00F506A9"/>
    <w:rsid w:val="00F506C2"/>
    <w:rsid w:val="00F50E55"/>
    <w:rsid w:val="00F51056"/>
    <w:rsid w:val="00F51127"/>
    <w:rsid w:val="00F51955"/>
    <w:rsid w:val="00F519C9"/>
    <w:rsid w:val="00F51C2A"/>
    <w:rsid w:val="00F51E10"/>
    <w:rsid w:val="00F51E75"/>
    <w:rsid w:val="00F51E91"/>
    <w:rsid w:val="00F52386"/>
    <w:rsid w:val="00F524DD"/>
    <w:rsid w:val="00F5251C"/>
    <w:rsid w:val="00F52A2F"/>
    <w:rsid w:val="00F534F2"/>
    <w:rsid w:val="00F53532"/>
    <w:rsid w:val="00F5383E"/>
    <w:rsid w:val="00F538E0"/>
    <w:rsid w:val="00F53A26"/>
    <w:rsid w:val="00F53A34"/>
    <w:rsid w:val="00F53D1E"/>
    <w:rsid w:val="00F53E49"/>
    <w:rsid w:val="00F53E98"/>
    <w:rsid w:val="00F53EBA"/>
    <w:rsid w:val="00F548C8"/>
    <w:rsid w:val="00F549D4"/>
    <w:rsid w:val="00F549D9"/>
    <w:rsid w:val="00F54AF2"/>
    <w:rsid w:val="00F5534A"/>
    <w:rsid w:val="00F5549C"/>
    <w:rsid w:val="00F556C0"/>
    <w:rsid w:val="00F55B2B"/>
    <w:rsid w:val="00F55B4A"/>
    <w:rsid w:val="00F55C42"/>
    <w:rsid w:val="00F55DD6"/>
    <w:rsid w:val="00F56258"/>
    <w:rsid w:val="00F56373"/>
    <w:rsid w:val="00F563BD"/>
    <w:rsid w:val="00F56512"/>
    <w:rsid w:val="00F566E3"/>
    <w:rsid w:val="00F56771"/>
    <w:rsid w:val="00F567B3"/>
    <w:rsid w:val="00F56A16"/>
    <w:rsid w:val="00F56C82"/>
    <w:rsid w:val="00F56C85"/>
    <w:rsid w:val="00F56D3D"/>
    <w:rsid w:val="00F56D96"/>
    <w:rsid w:val="00F56FB7"/>
    <w:rsid w:val="00F571C6"/>
    <w:rsid w:val="00F5781F"/>
    <w:rsid w:val="00F578EF"/>
    <w:rsid w:val="00F57B7B"/>
    <w:rsid w:val="00F60204"/>
    <w:rsid w:val="00F6053A"/>
    <w:rsid w:val="00F6060F"/>
    <w:rsid w:val="00F607D7"/>
    <w:rsid w:val="00F60A78"/>
    <w:rsid w:val="00F6125D"/>
    <w:rsid w:val="00F6154B"/>
    <w:rsid w:val="00F615A0"/>
    <w:rsid w:val="00F616CD"/>
    <w:rsid w:val="00F619F2"/>
    <w:rsid w:val="00F61C5A"/>
    <w:rsid w:val="00F61CEC"/>
    <w:rsid w:val="00F61FCF"/>
    <w:rsid w:val="00F61FDE"/>
    <w:rsid w:val="00F6201A"/>
    <w:rsid w:val="00F62114"/>
    <w:rsid w:val="00F62341"/>
    <w:rsid w:val="00F62379"/>
    <w:rsid w:val="00F62A0D"/>
    <w:rsid w:val="00F62DCB"/>
    <w:rsid w:val="00F6301F"/>
    <w:rsid w:val="00F6303E"/>
    <w:rsid w:val="00F63459"/>
    <w:rsid w:val="00F6366F"/>
    <w:rsid w:val="00F6377F"/>
    <w:rsid w:val="00F63935"/>
    <w:rsid w:val="00F63FC0"/>
    <w:rsid w:val="00F6412C"/>
    <w:rsid w:val="00F647AB"/>
    <w:rsid w:val="00F64D4A"/>
    <w:rsid w:val="00F64E9C"/>
    <w:rsid w:val="00F64EE5"/>
    <w:rsid w:val="00F650DF"/>
    <w:rsid w:val="00F65634"/>
    <w:rsid w:val="00F656D9"/>
    <w:rsid w:val="00F6579D"/>
    <w:rsid w:val="00F661E7"/>
    <w:rsid w:val="00F66364"/>
    <w:rsid w:val="00F66544"/>
    <w:rsid w:val="00F66594"/>
    <w:rsid w:val="00F66722"/>
    <w:rsid w:val="00F667D5"/>
    <w:rsid w:val="00F667EB"/>
    <w:rsid w:val="00F66E4C"/>
    <w:rsid w:val="00F66EB1"/>
    <w:rsid w:val="00F67554"/>
    <w:rsid w:val="00F67807"/>
    <w:rsid w:val="00F67827"/>
    <w:rsid w:val="00F67C69"/>
    <w:rsid w:val="00F67FF5"/>
    <w:rsid w:val="00F7004A"/>
    <w:rsid w:val="00F702E8"/>
    <w:rsid w:val="00F703C4"/>
    <w:rsid w:val="00F706DB"/>
    <w:rsid w:val="00F70810"/>
    <w:rsid w:val="00F70A78"/>
    <w:rsid w:val="00F7124B"/>
    <w:rsid w:val="00F7133C"/>
    <w:rsid w:val="00F71818"/>
    <w:rsid w:val="00F71851"/>
    <w:rsid w:val="00F718C7"/>
    <w:rsid w:val="00F71C46"/>
    <w:rsid w:val="00F7204D"/>
    <w:rsid w:val="00F72073"/>
    <w:rsid w:val="00F7209D"/>
    <w:rsid w:val="00F7235A"/>
    <w:rsid w:val="00F7296E"/>
    <w:rsid w:val="00F72AEB"/>
    <w:rsid w:val="00F72C39"/>
    <w:rsid w:val="00F72D0B"/>
    <w:rsid w:val="00F72E28"/>
    <w:rsid w:val="00F72E2F"/>
    <w:rsid w:val="00F72EC6"/>
    <w:rsid w:val="00F7322B"/>
    <w:rsid w:val="00F7327E"/>
    <w:rsid w:val="00F732CE"/>
    <w:rsid w:val="00F73693"/>
    <w:rsid w:val="00F7369F"/>
    <w:rsid w:val="00F740C6"/>
    <w:rsid w:val="00F741BB"/>
    <w:rsid w:val="00F7446F"/>
    <w:rsid w:val="00F7449A"/>
    <w:rsid w:val="00F74544"/>
    <w:rsid w:val="00F74717"/>
    <w:rsid w:val="00F74D58"/>
    <w:rsid w:val="00F74FE0"/>
    <w:rsid w:val="00F750AA"/>
    <w:rsid w:val="00F752A5"/>
    <w:rsid w:val="00F75645"/>
    <w:rsid w:val="00F75714"/>
    <w:rsid w:val="00F75C42"/>
    <w:rsid w:val="00F76193"/>
    <w:rsid w:val="00F764E3"/>
    <w:rsid w:val="00F7656F"/>
    <w:rsid w:val="00F767D7"/>
    <w:rsid w:val="00F7691D"/>
    <w:rsid w:val="00F76B0A"/>
    <w:rsid w:val="00F76BDF"/>
    <w:rsid w:val="00F76E82"/>
    <w:rsid w:val="00F770D0"/>
    <w:rsid w:val="00F772D3"/>
    <w:rsid w:val="00F77411"/>
    <w:rsid w:val="00F77589"/>
    <w:rsid w:val="00F77763"/>
    <w:rsid w:val="00F77B29"/>
    <w:rsid w:val="00F77C3F"/>
    <w:rsid w:val="00F77E1C"/>
    <w:rsid w:val="00F77E6B"/>
    <w:rsid w:val="00F77EFA"/>
    <w:rsid w:val="00F77F77"/>
    <w:rsid w:val="00F8004D"/>
    <w:rsid w:val="00F80630"/>
    <w:rsid w:val="00F806D8"/>
    <w:rsid w:val="00F80790"/>
    <w:rsid w:val="00F807B4"/>
    <w:rsid w:val="00F808EF"/>
    <w:rsid w:val="00F80A29"/>
    <w:rsid w:val="00F80C15"/>
    <w:rsid w:val="00F80EE9"/>
    <w:rsid w:val="00F8133B"/>
    <w:rsid w:val="00F8136B"/>
    <w:rsid w:val="00F8139E"/>
    <w:rsid w:val="00F8174E"/>
    <w:rsid w:val="00F8187B"/>
    <w:rsid w:val="00F8190C"/>
    <w:rsid w:val="00F819DD"/>
    <w:rsid w:val="00F81A87"/>
    <w:rsid w:val="00F81B5E"/>
    <w:rsid w:val="00F81E2B"/>
    <w:rsid w:val="00F81F6D"/>
    <w:rsid w:val="00F81F83"/>
    <w:rsid w:val="00F82435"/>
    <w:rsid w:val="00F824F0"/>
    <w:rsid w:val="00F82592"/>
    <w:rsid w:val="00F825CF"/>
    <w:rsid w:val="00F82638"/>
    <w:rsid w:val="00F8300D"/>
    <w:rsid w:val="00F830A4"/>
    <w:rsid w:val="00F8352D"/>
    <w:rsid w:val="00F837B9"/>
    <w:rsid w:val="00F838DA"/>
    <w:rsid w:val="00F83B52"/>
    <w:rsid w:val="00F84482"/>
    <w:rsid w:val="00F845AB"/>
    <w:rsid w:val="00F85169"/>
    <w:rsid w:val="00F851DF"/>
    <w:rsid w:val="00F85331"/>
    <w:rsid w:val="00F8545E"/>
    <w:rsid w:val="00F85BDA"/>
    <w:rsid w:val="00F86367"/>
    <w:rsid w:val="00F867C4"/>
    <w:rsid w:val="00F86C97"/>
    <w:rsid w:val="00F86D35"/>
    <w:rsid w:val="00F86E02"/>
    <w:rsid w:val="00F870D8"/>
    <w:rsid w:val="00F8727C"/>
    <w:rsid w:val="00F872AD"/>
    <w:rsid w:val="00F87678"/>
    <w:rsid w:val="00F87920"/>
    <w:rsid w:val="00F87939"/>
    <w:rsid w:val="00F87A65"/>
    <w:rsid w:val="00F87BCE"/>
    <w:rsid w:val="00F90213"/>
    <w:rsid w:val="00F90267"/>
    <w:rsid w:val="00F90585"/>
    <w:rsid w:val="00F908E3"/>
    <w:rsid w:val="00F909E2"/>
    <w:rsid w:val="00F90A41"/>
    <w:rsid w:val="00F90DF0"/>
    <w:rsid w:val="00F90F35"/>
    <w:rsid w:val="00F911AA"/>
    <w:rsid w:val="00F91821"/>
    <w:rsid w:val="00F91A3D"/>
    <w:rsid w:val="00F9236C"/>
    <w:rsid w:val="00F92462"/>
    <w:rsid w:val="00F924C5"/>
    <w:rsid w:val="00F926A2"/>
    <w:rsid w:val="00F9278C"/>
    <w:rsid w:val="00F92D6D"/>
    <w:rsid w:val="00F93216"/>
    <w:rsid w:val="00F93782"/>
    <w:rsid w:val="00F9378B"/>
    <w:rsid w:val="00F93BC9"/>
    <w:rsid w:val="00F93C4B"/>
    <w:rsid w:val="00F93FBE"/>
    <w:rsid w:val="00F9431D"/>
    <w:rsid w:val="00F943DA"/>
    <w:rsid w:val="00F94404"/>
    <w:rsid w:val="00F9461B"/>
    <w:rsid w:val="00F94A72"/>
    <w:rsid w:val="00F94BF1"/>
    <w:rsid w:val="00F95000"/>
    <w:rsid w:val="00F9510B"/>
    <w:rsid w:val="00F954C2"/>
    <w:rsid w:val="00F95BAB"/>
    <w:rsid w:val="00F95C7E"/>
    <w:rsid w:val="00F95DCC"/>
    <w:rsid w:val="00F95E2A"/>
    <w:rsid w:val="00F95ED5"/>
    <w:rsid w:val="00F960A6"/>
    <w:rsid w:val="00F960DB"/>
    <w:rsid w:val="00F96204"/>
    <w:rsid w:val="00F963B7"/>
    <w:rsid w:val="00F965BF"/>
    <w:rsid w:val="00F96A3B"/>
    <w:rsid w:val="00F96AC8"/>
    <w:rsid w:val="00F96C5E"/>
    <w:rsid w:val="00F96CB1"/>
    <w:rsid w:val="00F96D3D"/>
    <w:rsid w:val="00F970C7"/>
    <w:rsid w:val="00F97179"/>
    <w:rsid w:val="00F972CB"/>
    <w:rsid w:val="00F976A7"/>
    <w:rsid w:val="00F9776B"/>
    <w:rsid w:val="00F9797D"/>
    <w:rsid w:val="00F97D09"/>
    <w:rsid w:val="00FA058F"/>
    <w:rsid w:val="00FA0598"/>
    <w:rsid w:val="00FA0909"/>
    <w:rsid w:val="00FA0CE3"/>
    <w:rsid w:val="00FA0CF6"/>
    <w:rsid w:val="00FA0E0C"/>
    <w:rsid w:val="00FA107C"/>
    <w:rsid w:val="00FA1364"/>
    <w:rsid w:val="00FA148F"/>
    <w:rsid w:val="00FA16F4"/>
    <w:rsid w:val="00FA1867"/>
    <w:rsid w:val="00FA1A4D"/>
    <w:rsid w:val="00FA1A6E"/>
    <w:rsid w:val="00FA1C00"/>
    <w:rsid w:val="00FA1EA2"/>
    <w:rsid w:val="00FA23FF"/>
    <w:rsid w:val="00FA2814"/>
    <w:rsid w:val="00FA28DB"/>
    <w:rsid w:val="00FA2949"/>
    <w:rsid w:val="00FA2B0D"/>
    <w:rsid w:val="00FA2C3D"/>
    <w:rsid w:val="00FA2EC5"/>
    <w:rsid w:val="00FA2F8B"/>
    <w:rsid w:val="00FA372F"/>
    <w:rsid w:val="00FA39F9"/>
    <w:rsid w:val="00FA3DB3"/>
    <w:rsid w:val="00FA404B"/>
    <w:rsid w:val="00FA4130"/>
    <w:rsid w:val="00FA444B"/>
    <w:rsid w:val="00FA464F"/>
    <w:rsid w:val="00FA4B01"/>
    <w:rsid w:val="00FA4D40"/>
    <w:rsid w:val="00FA4D44"/>
    <w:rsid w:val="00FA566A"/>
    <w:rsid w:val="00FA5738"/>
    <w:rsid w:val="00FA5AF5"/>
    <w:rsid w:val="00FA5B1B"/>
    <w:rsid w:val="00FA5BC1"/>
    <w:rsid w:val="00FA5D48"/>
    <w:rsid w:val="00FA5FFB"/>
    <w:rsid w:val="00FA636D"/>
    <w:rsid w:val="00FA66EC"/>
    <w:rsid w:val="00FA68CB"/>
    <w:rsid w:val="00FA6AEB"/>
    <w:rsid w:val="00FA6BBF"/>
    <w:rsid w:val="00FA6D15"/>
    <w:rsid w:val="00FA6D9B"/>
    <w:rsid w:val="00FA6EA5"/>
    <w:rsid w:val="00FA6F58"/>
    <w:rsid w:val="00FA73AD"/>
    <w:rsid w:val="00FA7463"/>
    <w:rsid w:val="00FA748C"/>
    <w:rsid w:val="00FA757F"/>
    <w:rsid w:val="00FA75DF"/>
    <w:rsid w:val="00FA7678"/>
    <w:rsid w:val="00FA78A3"/>
    <w:rsid w:val="00FA7A3B"/>
    <w:rsid w:val="00FB0055"/>
    <w:rsid w:val="00FB01E2"/>
    <w:rsid w:val="00FB04D1"/>
    <w:rsid w:val="00FB0615"/>
    <w:rsid w:val="00FB071A"/>
    <w:rsid w:val="00FB09E1"/>
    <w:rsid w:val="00FB0BC6"/>
    <w:rsid w:val="00FB0F7E"/>
    <w:rsid w:val="00FB1027"/>
    <w:rsid w:val="00FB1473"/>
    <w:rsid w:val="00FB170A"/>
    <w:rsid w:val="00FB1825"/>
    <w:rsid w:val="00FB18DC"/>
    <w:rsid w:val="00FB1C07"/>
    <w:rsid w:val="00FB1E39"/>
    <w:rsid w:val="00FB1E4C"/>
    <w:rsid w:val="00FB1ECB"/>
    <w:rsid w:val="00FB21DE"/>
    <w:rsid w:val="00FB22DE"/>
    <w:rsid w:val="00FB2699"/>
    <w:rsid w:val="00FB275E"/>
    <w:rsid w:val="00FB2A53"/>
    <w:rsid w:val="00FB2E04"/>
    <w:rsid w:val="00FB2F13"/>
    <w:rsid w:val="00FB328C"/>
    <w:rsid w:val="00FB334F"/>
    <w:rsid w:val="00FB34A7"/>
    <w:rsid w:val="00FB3572"/>
    <w:rsid w:val="00FB389C"/>
    <w:rsid w:val="00FB3AAA"/>
    <w:rsid w:val="00FB3DC6"/>
    <w:rsid w:val="00FB4023"/>
    <w:rsid w:val="00FB41B3"/>
    <w:rsid w:val="00FB41D3"/>
    <w:rsid w:val="00FB42C6"/>
    <w:rsid w:val="00FB42DE"/>
    <w:rsid w:val="00FB4707"/>
    <w:rsid w:val="00FB499F"/>
    <w:rsid w:val="00FB4AC0"/>
    <w:rsid w:val="00FB4CC1"/>
    <w:rsid w:val="00FB4E72"/>
    <w:rsid w:val="00FB52E8"/>
    <w:rsid w:val="00FB5494"/>
    <w:rsid w:val="00FB5572"/>
    <w:rsid w:val="00FB572B"/>
    <w:rsid w:val="00FB5C91"/>
    <w:rsid w:val="00FB5D30"/>
    <w:rsid w:val="00FB5E2E"/>
    <w:rsid w:val="00FB5E7C"/>
    <w:rsid w:val="00FB5EAD"/>
    <w:rsid w:val="00FB5EF5"/>
    <w:rsid w:val="00FB5F20"/>
    <w:rsid w:val="00FB5F92"/>
    <w:rsid w:val="00FB5FE5"/>
    <w:rsid w:val="00FB606F"/>
    <w:rsid w:val="00FB6D68"/>
    <w:rsid w:val="00FB6F97"/>
    <w:rsid w:val="00FB71A4"/>
    <w:rsid w:val="00FB723A"/>
    <w:rsid w:val="00FB7304"/>
    <w:rsid w:val="00FB768E"/>
    <w:rsid w:val="00FB7951"/>
    <w:rsid w:val="00FB7AB5"/>
    <w:rsid w:val="00FB7AE0"/>
    <w:rsid w:val="00FB7E07"/>
    <w:rsid w:val="00FC0185"/>
    <w:rsid w:val="00FC01AD"/>
    <w:rsid w:val="00FC055B"/>
    <w:rsid w:val="00FC0789"/>
    <w:rsid w:val="00FC1296"/>
    <w:rsid w:val="00FC1372"/>
    <w:rsid w:val="00FC185C"/>
    <w:rsid w:val="00FC1B0E"/>
    <w:rsid w:val="00FC1C52"/>
    <w:rsid w:val="00FC1F23"/>
    <w:rsid w:val="00FC25A3"/>
    <w:rsid w:val="00FC2608"/>
    <w:rsid w:val="00FC27D9"/>
    <w:rsid w:val="00FC280E"/>
    <w:rsid w:val="00FC29B2"/>
    <w:rsid w:val="00FC2A01"/>
    <w:rsid w:val="00FC2B17"/>
    <w:rsid w:val="00FC2FC4"/>
    <w:rsid w:val="00FC304F"/>
    <w:rsid w:val="00FC3220"/>
    <w:rsid w:val="00FC3505"/>
    <w:rsid w:val="00FC3605"/>
    <w:rsid w:val="00FC3693"/>
    <w:rsid w:val="00FC3D61"/>
    <w:rsid w:val="00FC3FA9"/>
    <w:rsid w:val="00FC4077"/>
    <w:rsid w:val="00FC4230"/>
    <w:rsid w:val="00FC450B"/>
    <w:rsid w:val="00FC4A11"/>
    <w:rsid w:val="00FC4B04"/>
    <w:rsid w:val="00FC4B20"/>
    <w:rsid w:val="00FC4D84"/>
    <w:rsid w:val="00FC4DA8"/>
    <w:rsid w:val="00FC4E64"/>
    <w:rsid w:val="00FC54DD"/>
    <w:rsid w:val="00FC599E"/>
    <w:rsid w:val="00FC5A72"/>
    <w:rsid w:val="00FC5C28"/>
    <w:rsid w:val="00FC5CBA"/>
    <w:rsid w:val="00FC5DE0"/>
    <w:rsid w:val="00FC5EC4"/>
    <w:rsid w:val="00FC6335"/>
    <w:rsid w:val="00FC65AD"/>
    <w:rsid w:val="00FC7122"/>
    <w:rsid w:val="00FC78E7"/>
    <w:rsid w:val="00FC799C"/>
    <w:rsid w:val="00FC7A22"/>
    <w:rsid w:val="00FC7AD0"/>
    <w:rsid w:val="00FC7F64"/>
    <w:rsid w:val="00FD01BA"/>
    <w:rsid w:val="00FD036D"/>
    <w:rsid w:val="00FD0517"/>
    <w:rsid w:val="00FD053D"/>
    <w:rsid w:val="00FD06DF"/>
    <w:rsid w:val="00FD0762"/>
    <w:rsid w:val="00FD07AF"/>
    <w:rsid w:val="00FD0877"/>
    <w:rsid w:val="00FD0AFF"/>
    <w:rsid w:val="00FD0FBD"/>
    <w:rsid w:val="00FD1321"/>
    <w:rsid w:val="00FD1367"/>
    <w:rsid w:val="00FD1587"/>
    <w:rsid w:val="00FD18B0"/>
    <w:rsid w:val="00FD1DCB"/>
    <w:rsid w:val="00FD2029"/>
    <w:rsid w:val="00FD22D5"/>
    <w:rsid w:val="00FD23C3"/>
    <w:rsid w:val="00FD25FF"/>
    <w:rsid w:val="00FD26AC"/>
    <w:rsid w:val="00FD2A51"/>
    <w:rsid w:val="00FD2AD1"/>
    <w:rsid w:val="00FD2B0E"/>
    <w:rsid w:val="00FD2B94"/>
    <w:rsid w:val="00FD3027"/>
    <w:rsid w:val="00FD30A5"/>
    <w:rsid w:val="00FD32E0"/>
    <w:rsid w:val="00FD3813"/>
    <w:rsid w:val="00FD391D"/>
    <w:rsid w:val="00FD3998"/>
    <w:rsid w:val="00FD3C47"/>
    <w:rsid w:val="00FD3D83"/>
    <w:rsid w:val="00FD414B"/>
    <w:rsid w:val="00FD4B50"/>
    <w:rsid w:val="00FD4F89"/>
    <w:rsid w:val="00FD57CB"/>
    <w:rsid w:val="00FD58C7"/>
    <w:rsid w:val="00FD5943"/>
    <w:rsid w:val="00FD59B8"/>
    <w:rsid w:val="00FD5E12"/>
    <w:rsid w:val="00FD62EF"/>
    <w:rsid w:val="00FD631C"/>
    <w:rsid w:val="00FD6399"/>
    <w:rsid w:val="00FD64C4"/>
    <w:rsid w:val="00FD69F1"/>
    <w:rsid w:val="00FD6A7C"/>
    <w:rsid w:val="00FD6AF1"/>
    <w:rsid w:val="00FD6B4A"/>
    <w:rsid w:val="00FD6B90"/>
    <w:rsid w:val="00FD6BFC"/>
    <w:rsid w:val="00FD7160"/>
    <w:rsid w:val="00FD73FB"/>
    <w:rsid w:val="00FD7514"/>
    <w:rsid w:val="00FD7725"/>
    <w:rsid w:val="00FD7741"/>
    <w:rsid w:val="00FD79A0"/>
    <w:rsid w:val="00FD79C6"/>
    <w:rsid w:val="00FD79FA"/>
    <w:rsid w:val="00FD7C2B"/>
    <w:rsid w:val="00FD7D1B"/>
    <w:rsid w:val="00FD7E45"/>
    <w:rsid w:val="00FD7E66"/>
    <w:rsid w:val="00FE0233"/>
    <w:rsid w:val="00FE034C"/>
    <w:rsid w:val="00FE0388"/>
    <w:rsid w:val="00FE056D"/>
    <w:rsid w:val="00FE0630"/>
    <w:rsid w:val="00FE0739"/>
    <w:rsid w:val="00FE0754"/>
    <w:rsid w:val="00FE07F1"/>
    <w:rsid w:val="00FE08B0"/>
    <w:rsid w:val="00FE0AB4"/>
    <w:rsid w:val="00FE1082"/>
    <w:rsid w:val="00FE1296"/>
    <w:rsid w:val="00FE1542"/>
    <w:rsid w:val="00FE155D"/>
    <w:rsid w:val="00FE16EF"/>
    <w:rsid w:val="00FE17EF"/>
    <w:rsid w:val="00FE1803"/>
    <w:rsid w:val="00FE1C68"/>
    <w:rsid w:val="00FE1CD4"/>
    <w:rsid w:val="00FE1DF1"/>
    <w:rsid w:val="00FE2236"/>
    <w:rsid w:val="00FE2A2C"/>
    <w:rsid w:val="00FE2A9D"/>
    <w:rsid w:val="00FE2F21"/>
    <w:rsid w:val="00FE2F2A"/>
    <w:rsid w:val="00FE2F3D"/>
    <w:rsid w:val="00FE2FF1"/>
    <w:rsid w:val="00FE3083"/>
    <w:rsid w:val="00FE3444"/>
    <w:rsid w:val="00FE35E1"/>
    <w:rsid w:val="00FE3D15"/>
    <w:rsid w:val="00FE3F58"/>
    <w:rsid w:val="00FE4612"/>
    <w:rsid w:val="00FE469A"/>
    <w:rsid w:val="00FE4909"/>
    <w:rsid w:val="00FE4BA1"/>
    <w:rsid w:val="00FE4F42"/>
    <w:rsid w:val="00FE53C4"/>
    <w:rsid w:val="00FE5571"/>
    <w:rsid w:val="00FE580F"/>
    <w:rsid w:val="00FE5945"/>
    <w:rsid w:val="00FE595C"/>
    <w:rsid w:val="00FE5D48"/>
    <w:rsid w:val="00FE5FBD"/>
    <w:rsid w:val="00FE6108"/>
    <w:rsid w:val="00FE684E"/>
    <w:rsid w:val="00FE695C"/>
    <w:rsid w:val="00FE6CFE"/>
    <w:rsid w:val="00FE6DE0"/>
    <w:rsid w:val="00FE6EAB"/>
    <w:rsid w:val="00FE7041"/>
    <w:rsid w:val="00FE7166"/>
    <w:rsid w:val="00FE71E3"/>
    <w:rsid w:val="00FE7277"/>
    <w:rsid w:val="00FE7382"/>
    <w:rsid w:val="00FE742E"/>
    <w:rsid w:val="00FE7AAD"/>
    <w:rsid w:val="00FF04F3"/>
    <w:rsid w:val="00FF0588"/>
    <w:rsid w:val="00FF088F"/>
    <w:rsid w:val="00FF0B0D"/>
    <w:rsid w:val="00FF0BC0"/>
    <w:rsid w:val="00FF0CF4"/>
    <w:rsid w:val="00FF0E69"/>
    <w:rsid w:val="00FF104E"/>
    <w:rsid w:val="00FF119F"/>
    <w:rsid w:val="00FF1E14"/>
    <w:rsid w:val="00FF1FA2"/>
    <w:rsid w:val="00FF2374"/>
    <w:rsid w:val="00FF2639"/>
    <w:rsid w:val="00FF2D4F"/>
    <w:rsid w:val="00FF33B6"/>
    <w:rsid w:val="00FF33CA"/>
    <w:rsid w:val="00FF34CD"/>
    <w:rsid w:val="00FF369D"/>
    <w:rsid w:val="00FF3817"/>
    <w:rsid w:val="00FF3BFF"/>
    <w:rsid w:val="00FF3C79"/>
    <w:rsid w:val="00FF3D4D"/>
    <w:rsid w:val="00FF3FD2"/>
    <w:rsid w:val="00FF410A"/>
    <w:rsid w:val="00FF4662"/>
    <w:rsid w:val="00FF4675"/>
    <w:rsid w:val="00FF46A5"/>
    <w:rsid w:val="00FF46F2"/>
    <w:rsid w:val="00FF4764"/>
    <w:rsid w:val="00FF4A9A"/>
    <w:rsid w:val="00FF4CA3"/>
    <w:rsid w:val="00FF4CDD"/>
    <w:rsid w:val="00FF519E"/>
    <w:rsid w:val="00FF5217"/>
    <w:rsid w:val="00FF5F62"/>
    <w:rsid w:val="00FF6079"/>
    <w:rsid w:val="00FF60B0"/>
    <w:rsid w:val="00FF6206"/>
    <w:rsid w:val="00FF640C"/>
    <w:rsid w:val="00FF6580"/>
    <w:rsid w:val="00FF658D"/>
    <w:rsid w:val="00FF6664"/>
    <w:rsid w:val="00FF6845"/>
    <w:rsid w:val="00FF6963"/>
    <w:rsid w:val="00FF6B50"/>
    <w:rsid w:val="00FF7161"/>
    <w:rsid w:val="00FF72C6"/>
    <w:rsid w:val="00FF73E1"/>
    <w:rsid w:val="00FF76E9"/>
    <w:rsid w:val="00FF774B"/>
    <w:rsid w:val="00FF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F9D0E1"/>
  <w15:chartTrackingRefBased/>
  <w15:docId w15:val="{F7122598-4772-4E6B-9FB8-D8C93393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0D1"/>
    <w:pPr>
      <w:spacing w:before="240" w:after="0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6C5E"/>
    <w:pPr>
      <w:spacing w:before="210"/>
      <w:outlineLvl w:val="0"/>
    </w:pPr>
    <w:rPr>
      <w:rFonts w:asciiTheme="majorHAnsi" w:hAnsiTheme="majorHAnsi"/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A2399E"/>
    <w:pPr>
      <w:outlineLvl w:val="1"/>
    </w:pPr>
    <w:rPr>
      <w:b/>
      <w:bCs/>
      <w:sz w:val="36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7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2399E"/>
    <w:pPr>
      <w:spacing w:before="100" w:beforeAutospacing="1" w:line="240" w:lineRule="auto"/>
    </w:pPr>
    <w:rPr>
      <w:rFonts w:asciiTheme="majorHAnsi" w:hAnsiTheme="majorHAnsi"/>
      <w:b/>
      <w:color w:val="000000" w:themeColor="text1"/>
      <w:sz w:val="88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A2399E"/>
    <w:rPr>
      <w:rFonts w:asciiTheme="majorHAnsi" w:hAnsiTheme="majorHAnsi"/>
      <w:b/>
      <w:color w:val="000000" w:themeColor="text1"/>
      <w:sz w:val="88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399E"/>
    <w:pPr>
      <w:spacing w:before="120" w:after="240" w:line="240" w:lineRule="auto"/>
    </w:pPr>
    <w:rPr>
      <w:color w:val="7F7F7F" w:themeColor="text1" w:themeTint="80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2399E"/>
    <w:rPr>
      <w:color w:val="7F7F7F" w:themeColor="text1" w:themeTint="80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96C5E"/>
    <w:rPr>
      <w:rFonts w:asciiTheme="majorHAnsi" w:hAnsiTheme="majorHAnsi"/>
      <w:b/>
      <w:bCs/>
      <w:sz w:val="48"/>
      <w:szCs w:val="48"/>
    </w:rPr>
  </w:style>
  <w:style w:type="paragraph" w:customStyle="1" w:styleId="Byline">
    <w:name w:val="Byline"/>
    <w:basedOn w:val="Normal"/>
    <w:qFormat/>
    <w:rsid w:val="00A2399E"/>
    <w:pPr>
      <w:spacing w:before="120"/>
    </w:pPr>
    <w:rPr>
      <w:color w:val="404040" w:themeColor="text1" w:themeTint="BF"/>
    </w:rPr>
  </w:style>
  <w:style w:type="paragraph" w:styleId="NoSpacing">
    <w:name w:val="No Spacing"/>
    <w:uiPriority w:val="1"/>
    <w:qFormat/>
    <w:rsid w:val="002719D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719D0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9D0"/>
  </w:style>
  <w:style w:type="paragraph" w:styleId="Footer">
    <w:name w:val="footer"/>
    <w:basedOn w:val="Normal"/>
    <w:link w:val="FooterChar"/>
    <w:uiPriority w:val="99"/>
    <w:semiHidden/>
    <w:rsid w:val="002719D0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70D1"/>
    <w:rPr>
      <w:sz w:val="20"/>
    </w:rPr>
  </w:style>
  <w:style w:type="paragraph" w:customStyle="1" w:styleId="TopicDescription">
    <w:name w:val="Topic Description"/>
    <w:basedOn w:val="Normal"/>
    <w:qFormat/>
    <w:rsid w:val="00A2399E"/>
    <w:pPr>
      <w:spacing w:before="120"/>
      <w:jc w:val="right"/>
    </w:pPr>
    <w:rPr>
      <w:sz w:val="18"/>
      <w:szCs w:val="18"/>
    </w:rPr>
  </w:style>
  <w:style w:type="paragraph" w:customStyle="1" w:styleId="TopicTitle">
    <w:name w:val="Topic Title"/>
    <w:basedOn w:val="Normal"/>
    <w:qFormat/>
    <w:rsid w:val="00F96C5E"/>
    <w:pPr>
      <w:spacing w:before="360"/>
      <w:jc w:val="right"/>
    </w:pPr>
    <w:rPr>
      <w:b/>
      <w:sz w:val="18"/>
    </w:rPr>
  </w:style>
  <w:style w:type="paragraph" w:styleId="TOCHeading">
    <w:name w:val="TOC Heading"/>
    <w:basedOn w:val="Normal"/>
    <w:next w:val="Normal"/>
    <w:uiPriority w:val="39"/>
    <w:qFormat/>
    <w:rsid w:val="007507E9"/>
    <w:pPr>
      <w:spacing w:before="400"/>
      <w:jc w:val="right"/>
    </w:pPr>
    <w:rPr>
      <w:b/>
      <w:sz w:val="18"/>
    </w:rPr>
  </w:style>
  <w:style w:type="paragraph" w:customStyle="1" w:styleId="ObjectAnchor">
    <w:name w:val="Object Anchor"/>
    <w:basedOn w:val="Normal"/>
    <w:qFormat/>
    <w:rsid w:val="00B97E24"/>
    <w:pPr>
      <w:spacing w:before="0"/>
    </w:pPr>
    <w:rPr>
      <w:rFonts w:ascii="AvenirNext LT Pro Light"/>
      <w:noProof/>
      <w:sz w:val="10"/>
    </w:rPr>
  </w:style>
  <w:style w:type="character" w:customStyle="1" w:styleId="Heading2Char">
    <w:name w:val="Heading 2 Char"/>
    <w:basedOn w:val="DefaultParagraphFont"/>
    <w:link w:val="Heading2"/>
    <w:uiPriority w:val="9"/>
    <w:rsid w:val="00A2399E"/>
    <w:rPr>
      <w:b/>
      <w:bCs/>
      <w:sz w:val="36"/>
      <w:szCs w:val="30"/>
    </w:rPr>
  </w:style>
  <w:style w:type="paragraph" w:customStyle="1" w:styleId="IssueInfo">
    <w:name w:val="Issue Info"/>
    <w:basedOn w:val="Normal"/>
    <w:qFormat/>
    <w:rsid w:val="00A2399E"/>
    <w:pPr>
      <w:spacing w:before="0"/>
      <w:jc w:val="right"/>
    </w:pPr>
    <w:rPr>
      <w:color w:val="7F7F7F" w:themeColor="text1" w:themeTint="80"/>
      <w:sz w:val="18"/>
      <w:szCs w:val="16"/>
    </w:rPr>
  </w:style>
  <w:style w:type="character" w:styleId="PlaceholderText">
    <w:name w:val="Placeholder Text"/>
    <w:basedOn w:val="DefaultParagraphFont"/>
    <w:uiPriority w:val="99"/>
    <w:semiHidden/>
    <w:rsid w:val="007844DC"/>
    <w:rPr>
      <w:color w:val="808080"/>
    </w:rPr>
  </w:style>
  <w:style w:type="character" w:customStyle="1" w:styleId="Bold">
    <w:name w:val="Bold"/>
    <w:uiPriority w:val="1"/>
    <w:qFormat/>
    <w:rsid w:val="0080449D"/>
    <w:rPr>
      <w:b/>
    </w:rPr>
  </w:style>
  <w:style w:type="paragraph" w:styleId="ListParagraph">
    <w:name w:val="List Paragraph"/>
    <w:basedOn w:val="Normal"/>
    <w:uiPriority w:val="34"/>
    <w:qFormat/>
    <w:rsid w:val="00D57CB0"/>
    <w:pPr>
      <w:spacing w:before="0" w:after="240" w:line="240" w:lineRule="auto"/>
      <w:ind w:left="720"/>
      <w:contextualSpacing/>
    </w:pPr>
    <w:rPr>
      <w:sz w:val="24"/>
    </w:rPr>
  </w:style>
  <w:style w:type="character" w:styleId="Hyperlink">
    <w:name w:val="Hyperlink"/>
    <w:basedOn w:val="DefaultParagraphFont"/>
    <w:uiPriority w:val="99"/>
    <w:unhideWhenUsed/>
    <w:rsid w:val="00A4091D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091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656A3"/>
    <w:rPr>
      <w:rFonts w:ascii="Times New Roman" w:hAnsi="Times New Roman" w:cs="Times New Roman"/>
      <w:sz w:val="24"/>
      <w:szCs w:val="24"/>
    </w:rPr>
  </w:style>
  <w:style w:type="table" w:styleId="PlainTable1">
    <w:name w:val="Plain Table 1"/>
    <w:basedOn w:val="TableNormal"/>
    <w:uiPriority w:val="41"/>
    <w:rsid w:val="0000472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mall-caps">
    <w:name w:val="small-caps"/>
    <w:basedOn w:val="DefaultParagraphFont"/>
    <w:rsid w:val="00022A3C"/>
  </w:style>
  <w:style w:type="paragraph" w:styleId="Caption">
    <w:name w:val="caption"/>
    <w:basedOn w:val="Normal"/>
    <w:next w:val="Normal"/>
    <w:uiPriority w:val="35"/>
    <w:semiHidden/>
    <w:unhideWhenUsed/>
    <w:qFormat/>
    <w:rsid w:val="00C1666F"/>
    <w:pPr>
      <w:spacing w:before="0" w:after="200" w:line="240" w:lineRule="auto"/>
    </w:pPr>
    <w:rPr>
      <w:i/>
      <w:iCs/>
      <w:color w:val="000000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1546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2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8779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428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jswa\AppData\Roaming\Microsoft\Templates\Corporate%20news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5BDCAB8F9742A4843E0DC1A3677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1116D-34DF-4C9E-834E-3FDD7D14C4CC}"/>
      </w:docPartPr>
      <w:docPartBody>
        <w:p w:rsidR="00E063F2" w:rsidRDefault="00C5111D" w:rsidP="00C5111D">
          <w:pPr>
            <w:pStyle w:val="5B5BDCAB8F9742A4843E0DC1A3677615"/>
          </w:pPr>
          <w:r w:rsidRPr="007844DC">
            <w:t>The Review</w:t>
          </w:r>
        </w:p>
      </w:docPartBody>
    </w:docPart>
    <w:docPart>
      <w:docPartPr>
        <w:name w:val="5D5067A8DBE54292B88FC647367E6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48F15-1A62-457C-B8D1-973841578DDA}"/>
      </w:docPartPr>
      <w:docPartBody>
        <w:p w:rsidR="00E063F2" w:rsidRDefault="00C5111D" w:rsidP="00C5111D">
          <w:pPr>
            <w:pStyle w:val="5D5067A8DBE54292B88FC647367E65AA"/>
          </w:pPr>
          <w:r w:rsidRPr="007844DC">
            <w:t>August 20XX</w:t>
          </w:r>
          <w:r w:rsidRPr="007844DC">
            <w:br/>
            <w:t>Issue #12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venirNext LT Pro Light">
    <w:altName w:val="Calibri"/>
    <w:charset w:val="00"/>
    <w:family w:val="swiss"/>
    <w:pitch w:val="variable"/>
    <w:sig w:usb0="00000007" w:usb1="00000000" w:usb2="00000000" w:usb3="00000000" w:csb0="00000093" w:csb1="00000000"/>
  </w:font>
  <w:font w:name="News Gothic MT">
    <w:altName w:val="Calibri"/>
    <w:charset w:val="00"/>
    <w:family w:val="swiss"/>
    <w:pitch w:val="variable"/>
    <w:sig w:usb0="00000003" w:usb1="00000000" w:usb2="00000000" w:usb3="00000000" w:csb0="00000001" w:csb1="00000000"/>
  </w:font>
  <w:font w:name="Georgia Pro Black">
    <w:altName w:val="Cambria"/>
    <w:charset w:val="00"/>
    <w:family w:val="roman"/>
    <w:pitch w:val="variable"/>
    <w:sig w:usb0="800002AF" w:usb1="00000003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1E9"/>
    <w:rsid w:val="0000206C"/>
    <w:rsid w:val="00004F16"/>
    <w:rsid w:val="00012A88"/>
    <w:rsid w:val="00020715"/>
    <w:rsid w:val="000219B0"/>
    <w:rsid w:val="00021DE1"/>
    <w:rsid w:val="000222CB"/>
    <w:rsid w:val="00032B85"/>
    <w:rsid w:val="00035C10"/>
    <w:rsid w:val="00040639"/>
    <w:rsid w:val="0004188A"/>
    <w:rsid w:val="00051CA1"/>
    <w:rsid w:val="000524D1"/>
    <w:rsid w:val="00056FB1"/>
    <w:rsid w:val="0006169A"/>
    <w:rsid w:val="00062844"/>
    <w:rsid w:val="00063372"/>
    <w:rsid w:val="00064CB7"/>
    <w:rsid w:val="00075A73"/>
    <w:rsid w:val="00080A04"/>
    <w:rsid w:val="00081EB0"/>
    <w:rsid w:val="000859A9"/>
    <w:rsid w:val="00086B66"/>
    <w:rsid w:val="000943A9"/>
    <w:rsid w:val="000A42AE"/>
    <w:rsid w:val="000B46CE"/>
    <w:rsid w:val="000B6A9C"/>
    <w:rsid w:val="000C20D0"/>
    <w:rsid w:val="000C534B"/>
    <w:rsid w:val="000C597A"/>
    <w:rsid w:val="000C61FD"/>
    <w:rsid w:val="000D471F"/>
    <w:rsid w:val="000D6246"/>
    <w:rsid w:val="000D72C0"/>
    <w:rsid w:val="000D7827"/>
    <w:rsid w:val="000E0DC1"/>
    <w:rsid w:val="000E60DC"/>
    <w:rsid w:val="000E62C2"/>
    <w:rsid w:val="0010439B"/>
    <w:rsid w:val="001074AF"/>
    <w:rsid w:val="00107D54"/>
    <w:rsid w:val="00113430"/>
    <w:rsid w:val="00113981"/>
    <w:rsid w:val="001245BA"/>
    <w:rsid w:val="00131DE3"/>
    <w:rsid w:val="00132946"/>
    <w:rsid w:val="001346A0"/>
    <w:rsid w:val="00141DE6"/>
    <w:rsid w:val="00150073"/>
    <w:rsid w:val="001516DB"/>
    <w:rsid w:val="0015243F"/>
    <w:rsid w:val="00153C5B"/>
    <w:rsid w:val="001552F6"/>
    <w:rsid w:val="00162D73"/>
    <w:rsid w:val="00167D85"/>
    <w:rsid w:val="00173E45"/>
    <w:rsid w:val="00176787"/>
    <w:rsid w:val="00177ADB"/>
    <w:rsid w:val="0018189A"/>
    <w:rsid w:val="00181EC2"/>
    <w:rsid w:val="00182C96"/>
    <w:rsid w:val="00185A9D"/>
    <w:rsid w:val="00191F73"/>
    <w:rsid w:val="00192187"/>
    <w:rsid w:val="001943A4"/>
    <w:rsid w:val="001A34C9"/>
    <w:rsid w:val="001A682B"/>
    <w:rsid w:val="001A6B46"/>
    <w:rsid w:val="001B0B68"/>
    <w:rsid w:val="001B227A"/>
    <w:rsid w:val="001B2CE5"/>
    <w:rsid w:val="001B751C"/>
    <w:rsid w:val="001C500D"/>
    <w:rsid w:val="001C6D75"/>
    <w:rsid w:val="001D096B"/>
    <w:rsid w:val="001E5F2E"/>
    <w:rsid w:val="001F01E9"/>
    <w:rsid w:val="0020307E"/>
    <w:rsid w:val="0020350A"/>
    <w:rsid w:val="00205180"/>
    <w:rsid w:val="00210D19"/>
    <w:rsid w:val="00211D4A"/>
    <w:rsid w:val="00227F2E"/>
    <w:rsid w:val="00231562"/>
    <w:rsid w:val="0023394B"/>
    <w:rsid w:val="00234F78"/>
    <w:rsid w:val="002364A9"/>
    <w:rsid w:val="002373F5"/>
    <w:rsid w:val="00237A0D"/>
    <w:rsid w:val="00237B4D"/>
    <w:rsid w:val="00237D6B"/>
    <w:rsid w:val="00254051"/>
    <w:rsid w:val="00255F9A"/>
    <w:rsid w:val="0026072B"/>
    <w:rsid w:val="00261857"/>
    <w:rsid w:val="0026686A"/>
    <w:rsid w:val="0027232F"/>
    <w:rsid w:val="00272C02"/>
    <w:rsid w:val="00274C73"/>
    <w:rsid w:val="0027704D"/>
    <w:rsid w:val="00281E89"/>
    <w:rsid w:val="002832C7"/>
    <w:rsid w:val="00296393"/>
    <w:rsid w:val="002A0996"/>
    <w:rsid w:val="002A30E4"/>
    <w:rsid w:val="002A36B7"/>
    <w:rsid w:val="002A614E"/>
    <w:rsid w:val="002B3DD0"/>
    <w:rsid w:val="002B4B94"/>
    <w:rsid w:val="002C0CFE"/>
    <w:rsid w:val="002C0DBF"/>
    <w:rsid w:val="002C1841"/>
    <w:rsid w:val="002C3B59"/>
    <w:rsid w:val="002C54D2"/>
    <w:rsid w:val="002C7A1A"/>
    <w:rsid w:val="002D5965"/>
    <w:rsid w:val="002E01EC"/>
    <w:rsid w:val="002E721C"/>
    <w:rsid w:val="002F119F"/>
    <w:rsid w:val="002F3378"/>
    <w:rsid w:val="002F4B4F"/>
    <w:rsid w:val="002F72E8"/>
    <w:rsid w:val="00306F91"/>
    <w:rsid w:val="0031030C"/>
    <w:rsid w:val="00315C98"/>
    <w:rsid w:val="00321C8D"/>
    <w:rsid w:val="003227D0"/>
    <w:rsid w:val="00333D9A"/>
    <w:rsid w:val="00334218"/>
    <w:rsid w:val="00336293"/>
    <w:rsid w:val="003418A7"/>
    <w:rsid w:val="00342026"/>
    <w:rsid w:val="003574AE"/>
    <w:rsid w:val="00371D46"/>
    <w:rsid w:val="00373D12"/>
    <w:rsid w:val="00377937"/>
    <w:rsid w:val="00377B01"/>
    <w:rsid w:val="003816B6"/>
    <w:rsid w:val="003820A4"/>
    <w:rsid w:val="00383DAD"/>
    <w:rsid w:val="00386A39"/>
    <w:rsid w:val="00393313"/>
    <w:rsid w:val="003A0D17"/>
    <w:rsid w:val="003A4B5F"/>
    <w:rsid w:val="003A6B4A"/>
    <w:rsid w:val="003A7285"/>
    <w:rsid w:val="003A7CFE"/>
    <w:rsid w:val="003B48BC"/>
    <w:rsid w:val="003C16B7"/>
    <w:rsid w:val="003D55E0"/>
    <w:rsid w:val="003D568E"/>
    <w:rsid w:val="003E0713"/>
    <w:rsid w:val="003F14D8"/>
    <w:rsid w:val="003F2F52"/>
    <w:rsid w:val="003F5DC5"/>
    <w:rsid w:val="004078EE"/>
    <w:rsid w:val="00411607"/>
    <w:rsid w:val="004138B3"/>
    <w:rsid w:val="00415A86"/>
    <w:rsid w:val="0042474B"/>
    <w:rsid w:val="00425C28"/>
    <w:rsid w:val="00426010"/>
    <w:rsid w:val="00427B4A"/>
    <w:rsid w:val="004322C0"/>
    <w:rsid w:val="004333DF"/>
    <w:rsid w:val="00435BFE"/>
    <w:rsid w:val="00436757"/>
    <w:rsid w:val="0044374B"/>
    <w:rsid w:val="004525AC"/>
    <w:rsid w:val="00454831"/>
    <w:rsid w:val="00460371"/>
    <w:rsid w:val="004637F8"/>
    <w:rsid w:val="0046544D"/>
    <w:rsid w:val="00465B06"/>
    <w:rsid w:val="0047218E"/>
    <w:rsid w:val="00475BD2"/>
    <w:rsid w:val="0047734C"/>
    <w:rsid w:val="0047763E"/>
    <w:rsid w:val="00481FAB"/>
    <w:rsid w:val="00484E57"/>
    <w:rsid w:val="004908B2"/>
    <w:rsid w:val="00490C01"/>
    <w:rsid w:val="00492B8A"/>
    <w:rsid w:val="00496162"/>
    <w:rsid w:val="004C13C2"/>
    <w:rsid w:val="004C1E73"/>
    <w:rsid w:val="004C209F"/>
    <w:rsid w:val="004C34C2"/>
    <w:rsid w:val="004C6B96"/>
    <w:rsid w:val="004D16EF"/>
    <w:rsid w:val="004D414D"/>
    <w:rsid w:val="004E5DD9"/>
    <w:rsid w:val="004F6AE0"/>
    <w:rsid w:val="005112F9"/>
    <w:rsid w:val="00513AEA"/>
    <w:rsid w:val="00513BCC"/>
    <w:rsid w:val="00515955"/>
    <w:rsid w:val="00515A0E"/>
    <w:rsid w:val="00515E6D"/>
    <w:rsid w:val="00517B8C"/>
    <w:rsid w:val="0052452A"/>
    <w:rsid w:val="00526458"/>
    <w:rsid w:val="005278EB"/>
    <w:rsid w:val="00527EEF"/>
    <w:rsid w:val="0053049F"/>
    <w:rsid w:val="0053318B"/>
    <w:rsid w:val="00542431"/>
    <w:rsid w:val="005474EF"/>
    <w:rsid w:val="00551873"/>
    <w:rsid w:val="00562D2B"/>
    <w:rsid w:val="00562DA8"/>
    <w:rsid w:val="005671FA"/>
    <w:rsid w:val="00571093"/>
    <w:rsid w:val="00572D88"/>
    <w:rsid w:val="00573BB4"/>
    <w:rsid w:val="00577FC2"/>
    <w:rsid w:val="0058329B"/>
    <w:rsid w:val="00587E17"/>
    <w:rsid w:val="00590295"/>
    <w:rsid w:val="005903B7"/>
    <w:rsid w:val="0059227A"/>
    <w:rsid w:val="005A1276"/>
    <w:rsid w:val="005B1F3E"/>
    <w:rsid w:val="005B39E6"/>
    <w:rsid w:val="005B4080"/>
    <w:rsid w:val="005B5504"/>
    <w:rsid w:val="005C11BB"/>
    <w:rsid w:val="005C707E"/>
    <w:rsid w:val="005D21FC"/>
    <w:rsid w:val="005E1BB2"/>
    <w:rsid w:val="005E3DB2"/>
    <w:rsid w:val="005F0687"/>
    <w:rsid w:val="00601271"/>
    <w:rsid w:val="00601FD8"/>
    <w:rsid w:val="006051A3"/>
    <w:rsid w:val="00611561"/>
    <w:rsid w:val="00611DC8"/>
    <w:rsid w:val="00615970"/>
    <w:rsid w:val="00616637"/>
    <w:rsid w:val="00622BF2"/>
    <w:rsid w:val="00631421"/>
    <w:rsid w:val="006327AE"/>
    <w:rsid w:val="00636221"/>
    <w:rsid w:val="00653A69"/>
    <w:rsid w:val="0066581E"/>
    <w:rsid w:val="00675E9D"/>
    <w:rsid w:val="00676259"/>
    <w:rsid w:val="0067793B"/>
    <w:rsid w:val="0069083F"/>
    <w:rsid w:val="0069464E"/>
    <w:rsid w:val="006A506E"/>
    <w:rsid w:val="006A60A8"/>
    <w:rsid w:val="006B225F"/>
    <w:rsid w:val="006C223A"/>
    <w:rsid w:val="006C2353"/>
    <w:rsid w:val="006C37F4"/>
    <w:rsid w:val="006C55CA"/>
    <w:rsid w:val="006C681C"/>
    <w:rsid w:val="006C6FCE"/>
    <w:rsid w:val="006D0154"/>
    <w:rsid w:val="006D2946"/>
    <w:rsid w:val="006E1976"/>
    <w:rsid w:val="006E4395"/>
    <w:rsid w:val="006E4E7D"/>
    <w:rsid w:val="006E6BCD"/>
    <w:rsid w:val="006F22A1"/>
    <w:rsid w:val="006F2682"/>
    <w:rsid w:val="006F4009"/>
    <w:rsid w:val="006F46E8"/>
    <w:rsid w:val="006F6EF0"/>
    <w:rsid w:val="00701FA7"/>
    <w:rsid w:val="00702546"/>
    <w:rsid w:val="007034CA"/>
    <w:rsid w:val="00704302"/>
    <w:rsid w:val="0071009C"/>
    <w:rsid w:val="00710938"/>
    <w:rsid w:val="00717A9E"/>
    <w:rsid w:val="00720AE6"/>
    <w:rsid w:val="00723258"/>
    <w:rsid w:val="007236F1"/>
    <w:rsid w:val="00723E99"/>
    <w:rsid w:val="007259CB"/>
    <w:rsid w:val="00731A8D"/>
    <w:rsid w:val="00734FC4"/>
    <w:rsid w:val="0073568B"/>
    <w:rsid w:val="00750AAB"/>
    <w:rsid w:val="00757BCC"/>
    <w:rsid w:val="007606A6"/>
    <w:rsid w:val="00760A1D"/>
    <w:rsid w:val="00763D75"/>
    <w:rsid w:val="00763E85"/>
    <w:rsid w:val="0076769A"/>
    <w:rsid w:val="00781461"/>
    <w:rsid w:val="00781D3C"/>
    <w:rsid w:val="00786900"/>
    <w:rsid w:val="00790395"/>
    <w:rsid w:val="00791456"/>
    <w:rsid w:val="007A3967"/>
    <w:rsid w:val="007B3306"/>
    <w:rsid w:val="007B5A8E"/>
    <w:rsid w:val="007C00E9"/>
    <w:rsid w:val="007C361E"/>
    <w:rsid w:val="007C36A3"/>
    <w:rsid w:val="007C58A9"/>
    <w:rsid w:val="007D049B"/>
    <w:rsid w:val="007D51E3"/>
    <w:rsid w:val="007E5FC4"/>
    <w:rsid w:val="007E7FE9"/>
    <w:rsid w:val="007F1618"/>
    <w:rsid w:val="007F6B12"/>
    <w:rsid w:val="007F785C"/>
    <w:rsid w:val="008014A7"/>
    <w:rsid w:val="00801BE1"/>
    <w:rsid w:val="008020FE"/>
    <w:rsid w:val="00804715"/>
    <w:rsid w:val="008173FE"/>
    <w:rsid w:val="00820B00"/>
    <w:rsid w:val="00821FE4"/>
    <w:rsid w:val="00824F25"/>
    <w:rsid w:val="00827743"/>
    <w:rsid w:val="00827B5C"/>
    <w:rsid w:val="0083117E"/>
    <w:rsid w:val="008339E6"/>
    <w:rsid w:val="00835A68"/>
    <w:rsid w:val="00840133"/>
    <w:rsid w:val="00846A24"/>
    <w:rsid w:val="00847804"/>
    <w:rsid w:val="00854ABD"/>
    <w:rsid w:val="00855869"/>
    <w:rsid w:val="00860ECE"/>
    <w:rsid w:val="00862982"/>
    <w:rsid w:val="00867D67"/>
    <w:rsid w:val="008723E3"/>
    <w:rsid w:val="008760EE"/>
    <w:rsid w:val="0088049D"/>
    <w:rsid w:val="00880D56"/>
    <w:rsid w:val="00883A84"/>
    <w:rsid w:val="00883F0F"/>
    <w:rsid w:val="0089683A"/>
    <w:rsid w:val="008974CB"/>
    <w:rsid w:val="008A2268"/>
    <w:rsid w:val="008A31EC"/>
    <w:rsid w:val="008B3AF9"/>
    <w:rsid w:val="008B43DE"/>
    <w:rsid w:val="008B5A05"/>
    <w:rsid w:val="008C07CD"/>
    <w:rsid w:val="008C5F4F"/>
    <w:rsid w:val="008D2875"/>
    <w:rsid w:val="008E5A35"/>
    <w:rsid w:val="008F0D9D"/>
    <w:rsid w:val="008F1164"/>
    <w:rsid w:val="008F31C6"/>
    <w:rsid w:val="008F7DBB"/>
    <w:rsid w:val="009064AB"/>
    <w:rsid w:val="009078BC"/>
    <w:rsid w:val="009234D6"/>
    <w:rsid w:val="00925EEF"/>
    <w:rsid w:val="00927B90"/>
    <w:rsid w:val="0093039B"/>
    <w:rsid w:val="00930D9B"/>
    <w:rsid w:val="00934CD6"/>
    <w:rsid w:val="00936CFE"/>
    <w:rsid w:val="009410CC"/>
    <w:rsid w:val="00942732"/>
    <w:rsid w:val="00944861"/>
    <w:rsid w:val="009507F6"/>
    <w:rsid w:val="00952605"/>
    <w:rsid w:val="00956CFE"/>
    <w:rsid w:val="00957B50"/>
    <w:rsid w:val="009602E2"/>
    <w:rsid w:val="00962893"/>
    <w:rsid w:val="00967622"/>
    <w:rsid w:val="00973A72"/>
    <w:rsid w:val="0097442E"/>
    <w:rsid w:val="00975EEF"/>
    <w:rsid w:val="009835EC"/>
    <w:rsid w:val="009838CC"/>
    <w:rsid w:val="00990933"/>
    <w:rsid w:val="00991A7F"/>
    <w:rsid w:val="009B479B"/>
    <w:rsid w:val="009B48E4"/>
    <w:rsid w:val="009C5749"/>
    <w:rsid w:val="009D7755"/>
    <w:rsid w:val="009E05B1"/>
    <w:rsid w:val="009E53CA"/>
    <w:rsid w:val="009E556F"/>
    <w:rsid w:val="009F20FD"/>
    <w:rsid w:val="00A059D0"/>
    <w:rsid w:val="00A11148"/>
    <w:rsid w:val="00A11A2B"/>
    <w:rsid w:val="00A14258"/>
    <w:rsid w:val="00A22CA4"/>
    <w:rsid w:val="00A25998"/>
    <w:rsid w:val="00A45554"/>
    <w:rsid w:val="00A478E5"/>
    <w:rsid w:val="00A5016F"/>
    <w:rsid w:val="00A5412B"/>
    <w:rsid w:val="00A54981"/>
    <w:rsid w:val="00A56E5A"/>
    <w:rsid w:val="00A57B2A"/>
    <w:rsid w:val="00A61620"/>
    <w:rsid w:val="00A625E2"/>
    <w:rsid w:val="00A727C4"/>
    <w:rsid w:val="00A8253D"/>
    <w:rsid w:val="00A84E27"/>
    <w:rsid w:val="00A86CE9"/>
    <w:rsid w:val="00A95F0F"/>
    <w:rsid w:val="00A97052"/>
    <w:rsid w:val="00AA5760"/>
    <w:rsid w:val="00AA5863"/>
    <w:rsid w:val="00AA7735"/>
    <w:rsid w:val="00AB0893"/>
    <w:rsid w:val="00AB0E4E"/>
    <w:rsid w:val="00AD21F5"/>
    <w:rsid w:val="00AD3C8E"/>
    <w:rsid w:val="00AD3CC2"/>
    <w:rsid w:val="00AD5F7E"/>
    <w:rsid w:val="00AE35E1"/>
    <w:rsid w:val="00AE3A10"/>
    <w:rsid w:val="00AF5CDF"/>
    <w:rsid w:val="00AF5EDC"/>
    <w:rsid w:val="00B01713"/>
    <w:rsid w:val="00B01D81"/>
    <w:rsid w:val="00B0284F"/>
    <w:rsid w:val="00B05BA2"/>
    <w:rsid w:val="00B204CA"/>
    <w:rsid w:val="00B21411"/>
    <w:rsid w:val="00B3138B"/>
    <w:rsid w:val="00B35C66"/>
    <w:rsid w:val="00B54673"/>
    <w:rsid w:val="00B60553"/>
    <w:rsid w:val="00B6554F"/>
    <w:rsid w:val="00B71948"/>
    <w:rsid w:val="00B735AE"/>
    <w:rsid w:val="00B74E86"/>
    <w:rsid w:val="00B8584E"/>
    <w:rsid w:val="00B859BB"/>
    <w:rsid w:val="00B85D35"/>
    <w:rsid w:val="00B86A46"/>
    <w:rsid w:val="00B94D21"/>
    <w:rsid w:val="00B94FEA"/>
    <w:rsid w:val="00B95B78"/>
    <w:rsid w:val="00B95BF8"/>
    <w:rsid w:val="00B967A3"/>
    <w:rsid w:val="00B96AD2"/>
    <w:rsid w:val="00B97D6A"/>
    <w:rsid w:val="00BA085B"/>
    <w:rsid w:val="00BA12EB"/>
    <w:rsid w:val="00BA5C29"/>
    <w:rsid w:val="00BA6254"/>
    <w:rsid w:val="00BB1EA5"/>
    <w:rsid w:val="00BB41E6"/>
    <w:rsid w:val="00BB433F"/>
    <w:rsid w:val="00BC0977"/>
    <w:rsid w:val="00BC237B"/>
    <w:rsid w:val="00BC2389"/>
    <w:rsid w:val="00BC5925"/>
    <w:rsid w:val="00BE043F"/>
    <w:rsid w:val="00BE4A17"/>
    <w:rsid w:val="00BF53AF"/>
    <w:rsid w:val="00BF575C"/>
    <w:rsid w:val="00C02037"/>
    <w:rsid w:val="00C02CB0"/>
    <w:rsid w:val="00C0333F"/>
    <w:rsid w:val="00C14BC7"/>
    <w:rsid w:val="00C15583"/>
    <w:rsid w:val="00C16D7E"/>
    <w:rsid w:val="00C26396"/>
    <w:rsid w:val="00C31936"/>
    <w:rsid w:val="00C32B31"/>
    <w:rsid w:val="00C36DAF"/>
    <w:rsid w:val="00C4443C"/>
    <w:rsid w:val="00C45231"/>
    <w:rsid w:val="00C45BEF"/>
    <w:rsid w:val="00C46B12"/>
    <w:rsid w:val="00C47CAF"/>
    <w:rsid w:val="00C5111D"/>
    <w:rsid w:val="00C547E6"/>
    <w:rsid w:val="00C5763C"/>
    <w:rsid w:val="00C61469"/>
    <w:rsid w:val="00C62B17"/>
    <w:rsid w:val="00C66E61"/>
    <w:rsid w:val="00C67038"/>
    <w:rsid w:val="00C738A6"/>
    <w:rsid w:val="00C77450"/>
    <w:rsid w:val="00C77A16"/>
    <w:rsid w:val="00C81EFA"/>
    <w:rsid w:val="00C87AA2"/>
    <w:rsid w:val="00CA10E6"/>
    <w:rsid w:val="00CA59E6"/>
    <w:rsid w:val="00CB2B5E"/>
    <w:rsid w:val="00CB7825"/>
    <w:rsid w:val="00CC2444"/>
    <w:rsid w:val="00CC6A93"/>
    <w:rsid w:val="00CC7286"/>
    <w:rsid w:val="00CE38E7"/>
    <w:rsid w:val="00D022FC"/>
    <w:rsid w:val="00D02405"/>
    <w:rsid w:val="00D064F8"/>
    <w:rsid w:val="00D114C1"/>
    <w:rsid w:val="00D11755"/>
    <w:rsid w:val="00D200AA"/>
    <w:rsid w:val="00D304F4"/>
    <w:rsid w:val="00D3240D"/>
    <w:rsid w:val="00D419CC"/>
    <w:rsid w:val="00D4396A"/>
    <w:rsid w:val="00D47336"/>
    <w:rsid w:val="00D54708"/>
    <w:rsid w:val="00D54B4A"/>
    <w:rsid w:val="00D551DC"/>
    <w:rsid w:val="00D57C6E"/>
    <w:rsid w:val="00D65E67"/>
    <w:rsid w:val="00D660C5"/>
    <w:rsid w:val="00D7339A"/>
    <w:rsid w:val="00D97FE1"/>
    <w:rsid w:val="00DA2300"/>
    <w:rsid w:val="00DB3B5E"/>
    <w:rsid w:val="00DB6387"/>
    <w:rsid w:val="00DC0E35"/>
    <w:rsid w:val="00DC1A4B"/>
    <w:rsid w:val="00DD05D6"/>
    <w:rsid w:val="00DD0B78"/>
    <w:rsid w:val="00DD0FA4"/>
    <w:rsid w:val="00DD4485"/>
    <w:rsid w:val="00DE4659"/>
    <w:rsid w:val="00E03623"/>
    <w:rsid w:val="00E050E1"/>
    <w:rsid w:val="00E063B5"/>
    <w:rsid w:val="00E063F2"/>
    <w:rsid w:val="00E20EA3"/>
    <w:rsid w:val="00E23E00"/>
    <w:rsid w:val="00E2794D"/>
    <w:rsid w:val="00E32466"/>
    <w:rsid w:val="00E34668"/>
    <w:rsid w:val="00E4215F"/>
    <w:rsid w:val="00E52B7F"/>
    <w:rsid w:val="00E54BD2"/>
    <w:rsid w:val="00E55DBD"/>
    <w:rsid w:val="00E62C8B"/>
    <w:rsid w:val="00E6326D"/>
    <w:rsid w:val="00E63613"/>
    <w:rsid w:val="00E63C28"/>
    <w:rsid w:val="00E70D9B"/>
    <w:rsid w:val="00E70FA1"/>
    <w:rsid w:val="00E77E9B"/>
    <w:rsid w:val="00E861FF"/>
    <w:rsid w:val="00E9473E"/>
    <w:rsid w:val="00E95BF2"/>
    <w:rsid w:val="00E960A4"/>
    <w:rsid w:val="00EA0B00"/>
    <w:rsid w:val="00EA1507"/>
    <w:rsid w:val="00EA2198"/>
    <w:rsid w:val="00EA67B1"/>
    <w:rsid w:val="00EA6D87"/>
    <w:rsid w:val="00EA7A3F"/>
    <w:rsid w:val="00EB0F1C"/>
    <w:rsid w:val="00EB3B14"/>
    <w:rsid w:val="00EB6756"/>
    <w:rsid w:val="00EC2F3B"/>
    <w:rsid w:val="00EE07F3"/>
    <w:rsid w:val="00EF5321"/>
    <w:rsid w:val="00EF5479"/>
    <w:rsid w:val="00EF756C"/>
    <w:rsid w:val="00EF7DB1"/>
    <w:rsid w:val="00F07D09"/>
    <w:rsid w:val="00F07E5C"/>
    <w:rsid w:val="00F150F6"/>
    <w:rsid w:val="00F1634A"/>
    <w:rsid w:val="00F1690B"/>
    <w:rsid w:val="00F24458"/>
    <w:rsid w:val="00F438F4"/>
    <w:rsid w:val="00F44C40"/>
    <w:rsid w:val="00F51955"/>
    <w:rsid w:val="00F519C9"/>
    <w:rsid w:val="00F60B6F"/>
    <w:rsid w:val="00F76193"/>
    <w:rsid w:val="00F764E3"/>
    <w:rsid w:val="00F81F83"/>
    <w:rsid w:val="00F87CD8"/>
    <w:rsid w:val="00F93FBE"/>
    <w:rsid w:val="00F94404"/>
    <w:rsid w:val="00FB1E39"/>
    <w:rsid w:val="00FB5F20"/>
    <w:rsid w:val="00FD22D5"/>
    <w:rsid w:val="00FD4F99"/>
    <w:rsid w:val="00FD70C0"/>
    <w:rsid w:val="00FE0739"/>
    <w:rsid w:val="00FE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B5BDCAB8F9742A4843E0DC1A3677615">
    <w:name w:val="5B5BDCAB8F9742A4843E0DC1A3677615"/>
    <w:rsid w:val="00C5111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5067A8DBE54292B88FC647367E65AA">
    <w:name w:val="5D5067A8DBE54292B88FC647367E65AA"/>
    <w:rsid w:val="00C5111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ustom 33">
      <a:majorFont>
        <a:latin typeface="Century Gothic"/>
        <a:ea typeface=""/>
        <a:cs typeface=""/>
      </a:majorFont>
      <a:minorFont>
        <a:latin typeface="Avenir Next LT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21B4B79-11E8-4E75-9E08-249C947607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4253E5-DB9B-40F4-AC3D-C3E1B293CE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65F493-094A-4134-87E6-7826F2EC93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3DFBE9-EB66-4012-8ED2-DD79AFCC13D7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Corporate newsletter</Template>
  <TotalTime>176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S</dc:creator>
  <cp:keywords/>
  <dc:description/>
  <cp:lastModifiedBy>Doug S</cp:lastModifiedBy>
  <cp:revision>74</cp:revision>
  <dcterms:created xsi:type="dcterms:W3CDTF">2026-06-01T15:18:00Z</dcterms:created>
  <dcterms:modified xsi:type="dcterms:W3CDTF">2026-06-06T19:03:00Z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