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4A8C12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5DF025C5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10</w:t>
                </w:r>
                <w:r w:rsidR="00FD2A51">
                  <w:rPr>
                    <w:b/>
                    <w:bCs/>
                    <w:color w:val="FF0000"/>
                    <w:sz w:val="28"/>
                    <w:szCs w:val="28"/>
                  </w:rPr>
                  <w:t>6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14F4FD36" w:rsidR="00082469" w:rsidRPr="00205771" w:rsidRDefault="00FD2A51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were the names of Elkanah’s two wives? 1:2</w:t>
                  </w:r>
                </w:p>
              </w:tc>
              <w:tc>
                <w:tcPr>
                  <w:tcW w:w="2123" w:type="dxa"/>
                </w:tcPr>
                <w:p w14:paraId="1B9D7CF3" w14:textId="1357FD6A" w:rsidR="006F6E57" w:rsidRPr="00205771" w:rsidRDefault="00B61123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6112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Peninnah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and </w:t>
                  </w:r>
                  <w:r w:rsidRPr="00B6112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Hannah</w:t>
                  </w:r>
                </w:p>
              </w:tc>
            </w:tr>
            <w:tr w:rsidR="0059107B" w:rsidRPr="00205771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59F2066E" w:rsidR="008A7B64" w:rsidRPr="009823C5" w:rsidRDefault="00FD2A51" w:rsidP="00BA0368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Elkanah do yearly? 1:3</w:t>
                  </w:r>
                </w:p>
              </w:tc>
              <w:tc>
                <w:tcPr>
                  <w:tcW w:w="2123" w:type="dxa"/>
                </w:tcPr>
                <w:p w14:paraId="7D2D68A0" w14:textId="21C31224" w:rsidR="003F7225" w:rsidRPr="00205771" w:rsidRDefault="00360FCA" w:rsidP="00BA036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360FC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 worship and to sacrifice unto the Lord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4757B731" w14:textId="77777777" w:rsidR="00AB381E" w:rsidRDefault="00AB381E" w:rsidP="00BA036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1CC3F2A5" w14:textId="77777777" w:rsidR="00082469" w:rsidRDefault="00FD2A51" w:rsidP="00BA036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made Hannah fret because she could not have children? 1:6</w:t>
                  </w:r>
                </w:p>
                <w:p w14:paraId="099A58A0" w14:textId="0D7B1EC2" w:rsidR="00AB381E" w:rsidRPr="00205771" w:rsidRDefault="00AB381E" w:rsidP="00BA036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2A863678" w:rsidR="00C13FD8" w:rsidRPr="004B51D9" w:rsidRDefault="00360FCA" w:rsidP="00BA036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6112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Peninnah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3FEBBF0D" w14:textId="77777777" w:rsidR="00AB381E" w:rsidRDefault="00AB381E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9D1C938" w14:textId="77777777" w:rsidR="001309DD" w:rsidRDefault="00FD2A51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Hannah prayed for a child and God gave her a son. What was his name? 1:20</w:t>
                  </w:r>
                </w:p>
                <w:p w14:paraId="78525504" w14:textId="0B1BADEB" w:rsidR="00AB381E" w:rsidRPr="00205771" w:rsidRDefault="00AB381E" w:rsidP="002E1E3C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43BFDB16" w:rsidR="00B40517" w:rsidRPr="00205771" w:rsidRDefault="006968CD" w:rsidP="002E1E3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6968C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Samuel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5FD50E40" w14:textId="77777777" w:rsidR="00AB381E" w:rsidRDefault="00AB381E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4787CCF5" w14:textId="77777777" w:rsidR="00082469" w:rsidRDefault="00FD2A51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Samuel grew up and was in favor with whom?  2:26</w:t>
                  </w:r>
                </w:p>
                <w:p w14:paraId="0ABCACF7" w14:textId="520D35C8" w:rsidR="00AB381E" w:rsidRPr="00205771" w:rsidRDefault="00AB381E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5F5FD443" w:rsidR="006312EF" w:rsidRPr="00205771" w:rsidRDefault="00EF5F73" w:rsidP="002E1E3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</w:t>
                  </w:r>
                  <w:r w:rsidRPr="00EF5F7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oth with the Lord, and also with men.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4305AA3E" w14:textId="77777777" w:rsidR="00AB381E" w:rsidRDefault="00AB381E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4F347F37" w14:textId="77777777" w:rsidR="00F7327E" w:rsidRDefault="00FD2A51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Samuel’s response when the Lord called him? 3:4, 6 &amp; 8</w:t>
                  </w:r>
                </w:p>
                <w:p w14:paraId="6047F1CA" w14:textId="0B9089DD" w:rsidR="00AB381E" w:rsidRPr="00205771" w:rsidRDefault="00AB381E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285C8319" w14:textId="77777777" w:rsidR="00F718C7" w:rsidRDefault="00F718C7" w:rsidP="00BA0368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34CA01D1" w:rsidR="00EF5F73" w:rsidRPr="00004AF8" w:rsidRDefault="006C2FB5" w:rsidP="00BA0368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Here am I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5F866E8D" w14:textId="77777777" w:rsidR="00AB381E" w:rsidRDefault="00AB381E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35F490E2" w14:textId="4B60E6E3" w:rsidR="00FD2A51" w:rsidRDefault="00FD2A51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How did God reveal himself to Samuel? </w:t>
                  </w:r>
                </w:p>
                <w:p w14:paraId="0266F523" w14:textId="77777777" w:rsidR="00FD2A51" w:rsidRDefault="00FD2A51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3:21 </w:t>
                  </w:r>
                </w:p>
                <w:p w14:paraId="60FA7F48" w14:textId="77777777" w:rsidR="00D22228" w:rsidRDefault="00FD2A51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It’s exactly how he reveals himself today</w:t>
                  </w:r>
                </w:p>
                <w:p w14:paraId="755FBD1E" w14:textId="42D6FAAF" w:rsidR="00AB381E" w:rsidRPr="00205771" w:rsidRDefault="00AB381E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02CDB8FC" w:rsidR="00D718B5" w:rsidRPr="00205771" w:rsidRDefault="004C7298" w:rsidP="00FD2A51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</w:t>
                  </w:r>
                  <w:r w:rsidRPr="004C729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y the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</w:t>
                  </w:r>
                  <w:r w:rsidRPr="004C729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ord of the Lord.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4C794D6" w14:textId="77777777" w:rsidR="00AB381E" w:rsidRDefault="00AB381E" w:rsidP="002E1E3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434BFA21" w:rsidR="00F7327E" w:rsidRPr="00205771" w:rsidRDefault="00FD2A51" w:rsidP="002E1E3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were the Philistines afraid? 4:7</w:t>
                  </w:r>
                </w:p>
              </w:tc>
              <w:tc>
                <w:tcPr>
                  <w:tcW w:w="2123" w:type="dxa"/>
                </w:tcPr>
                <w:p w14:paraId="0C7572D1" w14:textId="77777777" w:rsidR="001062F7" w:rsidRDefault="001062F7" w:rsidP="002E1E3C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2B62BC97" w:rsidR="00A7621D" w:rsidRPr="00205771" w:rsidRDefault="00A7621D" w:rsidP="002E1E3C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Because “</w:t>
                  </w:r>
                  <w:r w:rsidRPr="00A7621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God is come into the camp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.”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7A3F5972" w14:textId="77777777" w:rsidR="00AB381E" w:rsidRDefault="00AB381E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899B19" w14:textId="07A5AF36" w:rsidR="00F7327E" w:rsidRPr="00205771" w:rsidRDefault="00FD2A51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does the name Ichabod mean? 4:21</w:t>
                  </w:r>
                </w:p>
              </w:tc>
              <w:tc>
                <w:tcPr>
                  <w:tcW w:w="2123" w:type="dxa"/>
                </w:tcPr>
                <w:p w14:paraId="620F630E" w14:textId="0B8A435F" w:rsidR="00D40755" w:rsidRPr="00205771" w:rsidRDefault="00633066" w:rsidP="001D1C3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Pr="0063306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glory is departed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10E78080" w14:textId="77777777" w:rsidR="00AB381E" w:rsidRDefault="00AB381E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36124CF" w14:textId="6B575868" w:rsidR="00FD2A51" w:rsidRDefault="00FD2A51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happened to the god Dagon after the Ark of the Covenant was placed next to it? </w:t>
                  </w:r>
                </w:p>
                <w:p w14:paraId="5391A1FD" w14:textId="77777777" w:rsidR="005E10C7" w:rsidRDefault="00FD2A51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5:2-4</w:t>
                  </w:r>
                </w:p>
                <w:p w14:paraId="1C08AC4D" w14:textId="10CDE33B" w:rsidR="00AB381E" w:rsidRPr="00205771" w:rsidRDefault="00AB381E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3C6D673" w14:textId="3366C019" w:rsidR="005A551E" w:rsidRPr="00205771" w:rsidRDefault="006B6F19" w:rsidP="00FD2A51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It fell upon his face</w:t>
                  </w:r>
                </w:p>
              </w:tc>
            </w:tr>
          </w:tbl>
          <w:p w14:paraId="7A34ED9E" w14:textId="004505A5" w:rsidR="00277634" w:rsidRPr="00205771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– 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10</w:t>
            </w:r>
            <w:r w:rsidR="00FD2A51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5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5DE5F48B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6B2983">
              <w:rPr>
                <w:b/>
                <w:bCs/>
                <w:color w:val="FF0000"/>
                <w:sz w:val="24"/>
              </w:rPr>
              <w:t>3/</w:t>
            </w:r>
            <w:r w:rsidR="00FD2A51">
              <w:rPr>
                <w:b/>
                <w:bCs/>
                <w:color w:val="FF0000"/>
                <w:sz w:val="24"/>
              </w:rPr>
              <w:t>16</w:t>
            </w:r>
            <w:r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06A572F0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0747BC" w:rsidRPr="000747BC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1 SAMUEL </w:t>
            </w:r>
            <w:r w:rsidR="00FD2A51">
              <w:rPr>
                <w:b/>
                <w:bCs/>
                <w:color w:val="FF0000"/>
                <w:sz w:val="28"/>
                <w:szCs w:val="28"/>
                <w:u w:val="single"/>
              </w:rPr>
              <w:t>6-10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159AEF60" w:rsidR="00CF376A" w:rsidRPr="009216C4" w:rsidRDefault="000E16FD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9216C4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T</w:t>
            </w:r>
            <w:r w:rsidR="00B026B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OUCHED BY GOD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2DBFF4A8" w:rsidR="00CF376A" w:rsidRPr="000901DB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B05186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199BE3" wp14:editId="5948A42A">
                      <wp:extent cx="3189741" cy="1304437"/>
                      <wp:effectExtent l="0" t="0" r="0" b="0"/>
                      <wp:docPr id="57017787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9741" cy="1304437"/>
                                <a:chOff x="-79220" y="-360891"/>
                                <a:chExt cx="2840754" cy="1582646"/>
                              </a:xfrm>
                            </wpg:grpSpPr>
                            <wpg:grpSp>
                              <wpg:cNvPr id="634299841" name="Group 3"/>
                              <wpg:cNvGrpSpPr/>
                              <wpg:grpSpPr>
                                <a:xfrm>
                                  <a:off x="-79220" y="-360891"/>
                                  <a:ext cx="2840754" cy="1502966"/>
                                  <a:chOff x="-62040" y="-2526598"/>
                                  <a:chExt cx="2218500" cy="391865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19882372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2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-62040" y="-2526598"/>
                                    <a:ext cx="2201477" cy="3873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609588528" name="Text Box 2"/>
                                <wps:cNvSpPr txBox="1"/>
                                <wps:spPr>
                                  <a:xfrm>
                                    <a:off x="0" y="1346923"/>
                                    <a:ext cx="2156460" cy="451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7BF1D" w14:textId="77777777" w:rsidR="00DC0D1A" w:rsidRPr="001D6FE0" w:rsidRDefault="00DC0D1A" w:rsidP="00DC0D1A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94328907" name="Text Box 3"/>
                              <wps:cNvSpPr txBox="1"/>
                              <wps:spPr>
                                <a:xfrm>
                                  <a:off x="0" y="1176036"/>
                                  <a:ext cx="27603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C045E" w14:textId="26114237" w:rsidR="00DF0BE0" w:rsidRPr="00DF0BE0" w:rsidRDefault="00DF0BE0" w:rsidP="00DF0B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99BE3" id="Group 4" o:spid="_x0000_s1026" style="width:251.15pt;height:102.7pt;mso-position-horizontal-relative:char;mso-position-vertical-relative:line" coordorigin="-792,-3608" coordsize="28407,158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">
                      <v:group id="Group 3" o:spid="_x0000_s1027" style="position:absolute;left:-792;top:-3608;width:28407;height:15028" coordorigin="-620,-25265" coordsize="22185,3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left:-620;top:-25265;width:22014;height:3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">
                          <v:imagedata r:id="rId13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9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" stroked="f">
                          <v:textbox>
                            <w:txbxContent>
                              <w:p w14:paraId="4207BF1D" w14:textId="77777777" w:rsidR="00DC0D1A" w:rsidRPr="001D6FE0" w:rsidRDefault="00DC0D1A" w:rsidP="00DC0D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3" o:spid="_x0000_s1030" type="#_x0000_t202" style="position:absolute;top:11760;width:2760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" stroked="f">
                        <v:textbox>
                          <w:txbxContent>
                            <w:p w14:paraId="11DC045E" w14:textId="26114237" w:rsidR="00DF0BE0" w:rsidRPr="00DF0BE0" w:rsidRDefault="00DF0BE0" w:rsidP="00DF0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602B4D53" w:rsidR="00842D7E" w:rsidRDefault="00EB59A6" w:rsidP="008946B5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5C6914" w:rsidRPr="005C6914">
              <w:rPr>
                <w:b/>
                <w:bCs/>
                <w:i/>
                <w:iCs/>
              </w:rPr>
              <w:t>And Saul also went home to Gibeah; and there went with him a band of men, whose hearts God had touched</w:t>
            </w:r>
            <w:r w:rsidR="00E12FAF" w:rsidRPr="00E12FAF">
              <w:rPr>
                <w:b/>
                <w:bCs/>
                <w:i/>
                <w:iCs/>
              </w:rPr>
              <w:t>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A817BD">
              <w:rPr>
                <w:b/>
                <w:bCs/>
                <w:i/>
                <w:iCs/>
              </w:rPr>
              <w:t>1 Samuel</w:t>
            </w:r>
            <w:r w:rsidR="00D465A6">
              <w:rPr>
                <w:b/>
                <w:bCs/>
                <w:i/>
                <w:iCs/>
              </w:rPr>
              <w:t xml:space="preserve"> </w:t>
            </w:r>
            <w:r w:rsidR="00B05186">
              <w:rPr>
                <w:b/>
                <w:bCs/>
                <w:i/>
                <w:iCs/>
              </w:rPr>
              <w:t>10:26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993BCF6" w14:textId="49BBE06D" w:rsidR="00E976D1" w:rsidRDefault="00B1479C" w:rsidP="0062485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B1479C">
              <w:rPr>
                <w:rFonts w:ascii="Microsoft Sans Serif" w:eastAsia="Baskerville Old Face" w:hAnsi="Microsoft Sans Serif" w:cs="Microsoft Sans Serif"/>
              </w:rPr>
              <w:t>What a great phrase that is at the end of our verse</w:t>
            </w:r>
            <w:r w:rsidR="00C8564B">
              <w:rPr>
                <w:rFonts w:ascii="Microsoft Sans Serif" w:eastAsia="Baskerville Old Face" w:hAnsi="Microsoft Sans Serif" w:cs="Microsoft Sans Serif"/>
              </w:rPr>
              <w:t>. “</w:t>
            </w:r>
            <w:r w:rsidR="006839B6" w:rsidRPr="00C8564B">
              <w:rPr>
                <w:rFonts w:ascii="Microsoft Sans Serif" w:eastAsia="Baskerville Old Face" w:hAnsi="Microsoft Sans Serif" w:cs="Microsoft Sans Serif"/>
                <w:i/>
                <w:iCs/>
              </w:rPr>
              <w:t>Whose</w:t>
            </w:r>
            <w:r w:rsidR="009C27E7" w:rsidRPr="00C8564B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hearts God had touched.</w:t>
            </w:r>
            <w:r w:rsidR="00C8564B" w:rsidRPr="00C8564B">
              <w:rPr>
                <w:rFonts w:ascii="Microsoft Sans Serif" w:eastAsia="Baskerville Old Face" w:hAnsi="Microsoft Sans Serif" w:cs="Microsoft Sans Serif"/>
                <w:i/>
                <w:iCs/>
              </w:rPr>
              <w:t>”</w:t>
            </w:r>
            <w:r w:rsidR="009C27E7" w:rsidRPr="00C8564B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9C27E7" w:rsidRPr="009C27E7">
              <w:rPr>
                <w:rFonts w:ascii="Microsoft Sans Serif" w:eastAsia="Baskerville Old Face" w:hAnsi="Microsoft Sans Serif" w:cs="Microsoft Sans Serif"/>
              </w:rPr>
              <w:t>How we all need to be touched by God in our hearts</w:t>
            </w:r>
            <w:r w:rsidR="009C27E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77CF8" w:rsidRPr="00E77CF8">
              <w:rPr>
                <w:rFonts w:ascii="Microsoft Sans Serif" w:eastAsia="Baskerville Old Face" w:hAnsi="Microsoft Sans Serif" w:cs="Microsoft Sans Serif"/>
              </w:rPr>
              <w:t>There are some who do not want to get near to God</w:t>
            </w:r>
            <w:r w:rsidR="006839B6">
              <w:rPr>
                <w:rFonts w:ascii="Microsoft Sans Serif" w:eastAsia="Baskerville Old Face" w:hAnsi="Microsoft Sans Serif" w:cs="Microsoft Sans Serif"/>
              </w:rPr>
              <w:t>,</w:t>
            </w:r>
            <w:r w:rsidR="00E77CF8" w:rsidRPr="00E77CF8">
              <w:rPr>
                <w:rFonts w:ascii="Microsoft Sans Serif" w:eastAsia="Baskerville Old Face" w:hAnsi="Microsoft Sans Serif" w:cs="Microsoft Sans Serif"/>
              </w:rPr>
              <w:t xml:space="preserve"> let alone be touched by </w:t>
            </w:r>
            <w:r w:rsidR="0054573F">
              <w:rPr>
                <w:rFonts w:ascii="Microsoft Sans Serif" w:eastAsia="Baskerville Old Face" w:hAnsi="Microsoft Sans Serif" w:cs="Microsoft Sans Serif"/>
              </w:rPr>
              <w:t>Him</w:t>
            </w:r>
            <w:r w:rsidR="00E77CF8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53A35" w:rsidRPr="00453A35">
              <w:rPr>
                <w:rFonts w:ascii="Microsoft Sans Serif" w:eastAsia="Baskerville Old Face" w:hAnsi="Microsoft Sans Serif" w:cs="Microsoft Sans Serif"/>
              </w:rPr>
              <w:t>Our verse tells us some results when God touches the heart</w:t>
            </w:r>
            <w:r w:rsidR="00453A35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79D665E1" w14:textId="77777777" w:rsidR="00453A35" w:rsidRDefault="00453A35" w:rsidP="0062485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13199D87" w14:textId="1E489629" w:rsidR="002637E6" w:rsidRPr="00540228" w:rsidRDefault="00A31823" w:rsidP="00540228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A </w:t>
            </w:r>
            <w:r w:rsidR="009528BE" w:rsidRPr="009528BE">
              <w:rPr>
                <w:rFonts w:ascii="Microsoft Sans Serif" w:eastAsia="Baskerville Old Face" w:hAnsi="Microsoft Sans Serif" w:cs="Microsoft Sans Serif"/>
                <w:b/>
                <w:bCs/>
              </w:rPr>
              <w:t>Commitment</w:t>
            </w:r>
            <w:r w:rsidR="00453A35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528BE">
              <w:rPr>
                <w:rFonts w:ascii="Microsoft Sans Serif" w:eastAsia="Baskerville Old Face" w:hAnsi="Microsoft Sans Serif" w:cs="Microsoft Sans Serif"/>
              </w:rPr>
              <w:t>“</w:t>
            </w:r>
            <w:r w:rsidR="00737CC5" w:rsidRPr="00EF7B40">
              <w:rPr>
                <w:rFonts w:ascii="Microsoft Sans Serif" w:eastAsia="Baskerville Old Face" w:hAnsi="Microsoft Sans Serif" w:cs="Microsoft Sans Serif"/>
                <w:i/>
                <w:iCs/>
              </w:rPr>
              <w:t>There went with him a band of men whose hearts God had touched.</w:t>
            </w:r>
            <w:r w:rsidR="00EF7B40" w:rsidRPr="00EF7B40">
              <w:rPr>
                <w:rFonts w:ascii="Microsoft Sans Serif" w:eastAsia="Baskerville Old Face" w:hAnsi="Microsoft Sans Serif" w:cs="Microsoft Sans Serif"/>
                <w:i/>
                <w:iCs/>
              </w:rPr>
              <w:t>”</w:t>
            </w:r>
            <w:r w:rsidR="00737CC5" w:rsidRPr="00EF7B40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DC305C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737CC5" w:rsidRPr="00737CC5">
              <w:rPr>
                <w:rFonts w:ascii="Microsoft Sans Serif" w:eastAsia="Baskerville Old Face" w:hAnsi="Microsoft Sans Serif" w:cs="Microsoft Sans Serif"/>
              </w:rPr>
              <w:t>The first thing said of those whose hearts were touched by God is that they were committed to following the king</w:t>
            </w:r>
            <w:r w:rsidR="00737CC5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37CC5" w:rsidRPr="00737CC5">
              <w:rPr>
                <w:rFonts w:ascii="Microsoft Sans Serif" w:eastAsia="Baskerville Old Face" w:hAnsi="Microsoft Sans Serif" w:cs="Microsoft Sans Serif"/>
              </w:rPr>
              <w:t xml:space="preserve">Here it was </w:t>
            </w:r>
            <w:r w:rsidR="00EF7B40" w:rsidRPr="00737CC5">
              <w:rPr>
                <w:rFonts w:ascii="Microsoft Sans Serif" w:eastAsia="Baskerville Old Face" w:hAnsi="Microsoft Sans Serif" w:cs="Microsoft Sans Serif"/>
              </w:rPr>
              <w:t>King</w:t>
            </w:r>
            <w:r w:rsidR="00737CC5" w:rsidRPr="00737CC5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A32CAA" w:rsidRPr="00737CC5">
              <w:rPr>
                <w:rFonts w:ascii="Microsoft Sans Serif" w:eastAsia="Baskerville Old Face" w:hAnsi="Microsoft Sans Serif" w:cs="Microsoft Sans Serif"/>
              </w:rPr>
              <w:t>Saul</w:t>
            </w:r>
            <w:r w:rsidR="00A32CAA">
              <w:rPr>
                <w:rFonts w:ascii="Microsoft Sans Serif" w:eastAsia="Baskerville Old Face" w:hAnsi="Microsoft Sans Serif" w:cs="Microsoft Sans Serif"/>
              </w:rPr>
              <w:t>;</w:t>
            </w:r>
            <w:r w:rsidR="00EF7B40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A32CAA">
              <w:rPr>
                <w:rFonts w:ascii="Microsoft Sans Serif" w:eastAsia="Baskerville Old Face" w:hAnsi="Microsoft Sans Serif" w:cs="Microsoft Sans Serif"/>
              </w:rPr>
              <w:t>in our hearts it is</w:t>
            </w:r>
            <w:r w:rsidR="006257FA" w:rsidRPr="006257FA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A32CAA">
              <w:rPr>
                <w:rFonts w:ascii="Microsoft Sans Serif" w:eastAsia="Baskerville Old Face" w:hAnsi="Microsoft Sans Serif" w:cs="Microsoft Sans Serif"/>
              </w:rPr>
              <w:t>K</w:t>
            </w:r>
            <w:r w:rsidR="006257FA" w:rsidRPr="006257FA">
              <w:rPr>
                <w:rFonts w:ascii="Microsoft Sans Serif" w:eastAsia="Baskerville Old Face" w:hAnsi="Microsoft Sans Serif" w:cs="Microsoft Sans Serif"/>
              </w:rPr>
              <w:t>ing Jesus</w:t>
            </w:r>
            <w:r w:rsidR="006257F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257FA" w:rsidRPr="006257FA">
              <w:rPr>
                <w:rFonts w:ascii="Microsoft Sans Serif" w:eastAsia="Baskerville Old Face" w:hAnsi="Microsoft Sans Serif" w:cs="Microsoft Sans Serif"/>
              </w:rPr>
              <w:t xml:space="preserve">When men have their hearts touched by God they will follow the </w:t>
            </w:r>
            <w:r w:rsidR="00E264DB">
              <w:rPr>
                <w:rFonts w:ascii="Microsoft Sans Serif" w:eastAsia="Baskerville Old Face" w:hAnsi="Microsoft Sans Serif" w:cs="Microsoft Sans Serif"/>
              </w:rPr>
              <w:t>K</w:t>
            </w:r>
            <w:r w:rsidR="006257FA" w:rsidRPr="006257FA">
              <w:rPr>
                <w:rFonts w:ascii="Microsoft Sans Serif" w:eastAsia="Baskerville Old Face" w:hAnsi="Microsoft Sans Serif" w:cs="Microsoft Sans Serif"/>
              </w:rPr>
              <w:t>ing</w:t>
            </w:r>
            <w:r w:rsidR="006257F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257FA" w:rsidRPr="006257FA">
              <w:rPr>
                <w:rFonts w:ascii="Microsoft Sans Serif" w:eastAsia="Baskerville Old Face" w:hAnsi="Microsoft Sans Serif" w:cs="Microsoft Sans Serif"/>
              </w:rPr>
              <w:t xml:space="preserve">Christ becomes Lord of their </w:t>
            </w:r>
            <w:r w:rsidR="00E264DB" w:rsidRPr="006257FA">
              <w:rPr>
                <w:rFonts w:ascii="Microsoft Sans Serif" w:eastAsia="Baskerville Old Face" w:hAnsi="Microsoft Sans Serif" w:cs="Microsoft Sans Serif"/>
              </w:rPr>
              <w:t>lives,</w:t>
            </w:r>
            <w:r w:rsidR="006257FA" w:rsidRPr="006257FA">
              <w:rPr>
                <w:rFonts w:ascii="Microsoft Sans Serif" w:eastAsia="Baskerville Old Face" w:hAnsi="Microsoft Sans Serif" w:cs="Microsoft Sans Serif"/>
              </w:rPr>
              <w:t xml:space="preserve"> and they bow to his leadership</w:t>
            </w:r>
            <w:r w:rsidR="002637E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637E6" w:rsidRPr="002637E6">
              <w:rPr>
                <w:rFonts w:ascii="Microsoft Sans Serif" w:eastAsia="Baskerville Old Face" w:hAnsi="Microsoft Sans Serif" w:cs="Microsoft Sans Serif"/>
              </w:rPr>
              <w:t xml:space="preserve">Their </w:t>
            </w:r>
            <w:r w:rsidR="00E264DB" w:rsidRPr="002637E6">
              <w:rPr>
                <w:rFonts w:ascii="Microsoft Sans Serif" w:eastAsia="Baskerville Old Face" w:hAnsi="Microsoft Sans Serif" w:cs="Microsoft Sans Serif"/>
              </w:rPr>
              <w:t>loyalty,</w:t>
            </w:r>
            <w:r w:rsidR="002637E6" w:rsidRPr="002637E6">
              <w:rPr>
                <w:rFonts w:ascii="Microsoft Sans Serif" w:eastAsia="Baskerville Old Face" w:hAnsi="Microsoft Sans Serif" w:cs="Microsoft Sans Serif"/>
              </w:rPr>
              <w:t xml:space="preserve"> honor</w:t>
            </w:r>
            <w:r w:rsidR="00DE33B0">
              <w:rPr>
                <w:rFonts w:ascii="Microsoft Sans Serif" w:eastAsia="Baskerville Old Face" w:hAnsi="Microsoft Sans Serif" w:cs="Microsoft Sans Serif"/>
              </w:rPr>
              <w:t>,</w:t>
            </w:r>
            <w:r w:rsidR="002637E6" w:rsidRPr="002637E6">
              <w:rPr>
                <w:rFonts w:ascii="Microsoft Sans Serif" w:eastAsia="Baskerville Old Face" w:hAnsi="Microsoft Sans Serif" w:cs="Microsoft Sans Serif"/>
              </w:rPr>
              <w:t xml:space="preserve"> and service are freely given to him</w:t>
            </w:r>
            <w:r w:rsidR="002637E6">
              <w:rPr>
                <w:rFonts w:ascii="Microsoft Sans Serif" w:eastAsia="Baskerville Old Face" w:hAnsi="Microsoft Sans Serif" w:cs="Microsoft Sans Serif"/>
              </w:rPr>
              <w:t>.</w:t>
            </w:r>
            <w:r w:rsidR="0054022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637E6" w:rsidRPr="002637E6">
              <w:rPr>
                <w:rFonts w:ascii="Microsoft Sans Serif" w:eastAsia="Baskerville Old Face" w:hAnsi="Microsoft Sans Serif" w:cs="Microsoft Sans Serif"/>
              </w:rPr>
              <w:t>Some people talk of being touched by God and want to impress</w:t>
            </w:r>
            <w:r w:rsidR="00B621B7" w:rsidRPr="00B621B7">
              <w:rPr>
                <w:rFonts w:ascii="Microsoft Sans Serif" w:eastAsia="Baskerville Old Face" w:hAnsi="Microsoft Sans Serif" w:cs="Microsoft Sans Serif"/>
              </w:rPr>
              <w:t xml:space="preserve"> others </w:t>
            </w:r>
            <w:r w:rsidR="00DE33B0">
              <w:rPr>
                <w:rFonts w:ascii="Microsoft Sans Serif" w:eastAsia="Baskerville Old Face" w:hAnsi="Microsoft Sans Serif" w:cs="Microsoft Sans Serif"/>
              </w:rPr>
              <w:t xml:space="preserve">with </w:t>
            </w:r>
            <w:r w:rsidR="00B621B7" w:rsidRPr="00B621B7">
              <w:rPr>
                <w:rFonts w:ascii="Microsoft Sans Serif" w:eastAsia="Baskerville Old Face" w:hAnsi="Microsoft Sans Serif" w:cs="Microsoft Sans Serif"/>
              </w:rPr>
              <w:t>some strange sensational experience</w:t>
            </w:r>
            <w:r w:rsidR="00B621B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621B7" w:rsidRPr="00B621B7">
              <w:rPr>
                <w:rFonts w:ascii="Microsoft Sans Serif" w:eastAsia="Baskerville Old Face" w:hAnsi="Microsoft Sans Serif" w:cs="Microsoft Sans Serif"/>
              </w:rPr>
              <w:t>But that is not what validates being touched by God</w:t>
            </w:r>
            <w:r w:rsidR="00B621B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621B7" w:rsidRPr="00B621B7">
              <w:rPr>
                <w:rFonts w:ascii="Microsoft Sans Serif" w:eastAsia="Baskerville Old Face" w:hAnsi="Microsoft Sans Serif" w:cs="Microsoft Sans Serif"/>
              </w:rPr>
              <w:t xml:space="preserve">What makes being touched by God an obvious fact is that you're following the </w:t>
            </w:r>
            <w:r w:rsidR="00DE33B0">
              <w:rPr>
                <w:rFonts w:ascii="Microsoft Sans Serif" w:eastAsia="Baskerville Old Face" w:hAnsi="Microsoft Sans Serif" w:cs="Microsoft Sans Serif"/>
              </w:rPr>
              <w:t>K</w:t>
            </w:r>
            <w:r w:rsidR="00B621B7" w:rsidRPr="00B621B7">
              <w:rPr>
                <w:rFonts w:ascii="Microsoft Sans Serif" w:eastAsia="Baskerville Old Face" w:hAnsi="Microsoft Sans Serif" w:cs="Microsoft Sans Serif"/>
              </w:rPr>
              <w:t>ing</w:t>
            </w:r>
            <w:r>
              <w:rPr>
                <w:rFonts w:ascii="Microsoft Sans Serif" w:eastAsia="Baskerville Old Face" w:hAnsi="Microsoft Sans Serif" w:cs="Microsoft Sans Serif"/>
              </w:rPr>
              <w:t>,</w:t>
            </w:r>
            <w:r w:rsidR="00C85DC6" w:rsidRPr="00C85DC6">
              <w:rPr>
                <w:rFonts w:ascii="Microsoft Sans Serif" w:eastAsia="Baskerville Old Face" w:hAnsi="Microsoft Sans Serif" w:cs="Microsoft Sans Serif"/>
              </w:rPr>
              <w:t xml:space="preserve"> Jesus Christ</w:t>
            </w:r>
            <w:r w:rsidR="00C85DC6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64341DB4" w14:textId="77777777" w:rsidR="00C85DC6" w:rsidRDefault="00C85DC6" w:rsidP="0062485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04F5E9BB" w:rsidR="00C85DC6" w:rsidRPr="00731EFC" w:rsidRDefault="00A31823" w:rsidP="0062485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A </w:t>
            </w:r>
            <w:r w:rsidR="00F5032F" w:rsidRPr="003A4CA7">
              <w:rPr>
                <w:rFonts w:ascii="Microsoft Sans Serif" w:eastAsia="Baskerville Old Face" w:hAnsi="Microsoft Sans Serif" w:cs="Microsoft Sans Serif"/>
                <w:b/>
                <w:bCs/>
              </w:rPr>
              <w:t>Crowd.</w:t>
            </w:r>
            <w:r w:rsidR="00F5032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3A4CA7">
              <w:rPr>
                <w:rFonts w:ascii="Microsoft Sans Serif" w:eastAsia="Baskerville Old Face" w:hAnsi="Microsoft Sans Serif" w:cs="Microsoft Sans Serif"/>
              </w:rPr>
              <w:t>“</w:t>
            </w:r>
            <w:r w:rsidR="00F5032F" w:rsidRPr="003A4CA7">
              <w:rPr>
                <w:rFonts w:ascii="Microsoft Sans Serif" w:eastAsia="Baskerville Old Face" w:hAnsi="Microsoft Sans Serif" w:cs="Microsoft Sans Serif"/>
                <w:i/>
                <w:iCs/>
              </w:rPr>
              <w:t>A band of men</w:t>
            </w:r>
            <w:r w:rsidR="00F5032F">
              <w:rPr>
                <w:rFonts w:ascii="Microsoft Sans Serif" w:eastAsia="Baskerville Old Face" w:hAnsi="Microsoft Sans Serif" w:cs="Microsoft Sans Serif"/>
              </w:rPr>
              <w:t>.</w:t>
            </w:r>
            <w:r w:rsidR="003A4CA7">
              <w:rPr>
                <w:rFonts w:ascii="Microsoft Sans Serif" w:eastAsia="Baskerville Old Face" w:hAnsi="Microsoft Sans Serif" w:cs="Microsoft Sans Serif"/>
              </w:rPr>
              <w:t>”</w:t>
            </w:r>
            <w:r w:rsidR="00F5032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F5032F" w:rsidRPr="00F5032F">
              <w:rPr>
                <w:rFonts w:ascii="Microsoft Sans Serif" w:eastAsia="Baskerville Old Face" w:hAnsi="Microsoft Sans Serif" w:cs="Microsoft Sans Serif"/>
              </w:rPr>
              <w:t>Those touched by God banded together</w:t>
            </w:r>
            <w:r w:rsidR="00F5032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F1440" w:rsidRPr="000F1440">
              <w:rPr>
                <w:rFonts w:ascii="Microsoft Sans Serif" w:eastAsia="Baskerville Old Face" w:hAnsi="Microsoft Sans Serif" w:cs="Microsoft Sans Serif"/>
              </w:rPr>
              <w:t>God's people want to be with God's people</w:t>
            </w:r>
            <w:r w:rsidR="000F144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F1440" w:rsidRPr="000F1440">
              <w:rPr>
                <w:rFonts w:ascii="Microsoft Sans Serif" w:eastAsia="Baskerville Old Face" w:hAnsi="Microsoft Sans Serif" w:cs="Microsoft Sans Serif"/>
              </w:rPr>
              <w:t>Those touched by God want to fellowship with others who have been touched by God</w:t>
            </w:r>
            <w:r w:rsidR="000F144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F1440" w:rsidRPr="000F1440">
              <w:rPr>
                <w:rFonts w:ascii="Microsoft Sans Serif" w:eastAsia="Baskerville Old Face" w:hAnsi="Microsoft Sans Serif" w:cs="Microsoft Sans Serif"/>
              </w:rPr>
              <w:t>Those who say they have been touched but prefer being with the world instead of in church</w:t>
            </w:r>
            <w:r w:rsidR="00726C15">
              <w:rPr>
                <w:rFonts w:ascii="Microsoft Sans Serif" w:eastAsia="Baskerville Old Face" w:hAnsi="Microsoft Sans Serif" w:cs="Microsoft Sans Serif"/>
              </w:rPr>
              <w:t>,</w:t>
            </w:r>
            <w:r w:rsidR="000F1440" w:rsidRPr="000F1440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F7382">
              <w:rPr>
                <w:rFonts w:ascii="Microsoft Sans Serif" w:eastAsia="Baskerville Old Face" w:hAnsi="Microsoft Sans Serif" w:cs="Microsoft Sans Serif"/>
              </w:rPr>
              <w:t>are</w:t>
            </w:r>
            <w:r w:rsidR="00174830">
              <w:rPr>
                <w:rFonts w:ascii="Microsoft Sans Serif" w:eastAsia="Baskerville Old Face" w:hAnsi="Microsoft Sans Serif" w:cs="Microsoft Sans Serif"/>
              </w:rPr>
              <w:t xml:space="preserve"> not truly </w:t>
            </w:r>
            <w:r w:rsidR="00CF7382">
              <w:rPr>
                <w:rFonts w:ascii="Microsoft Sans Serif" w:eastAsia="Baskerville Old Face" w:hAnsi="Microsoft Sans Serif" w:cs="Microsoft Sans Serif"/>
              </w:rPr>
              <w:t xml:space="preserve">banded together and </w:t>
            </w:r>
            <w:r w:rsidR="00174830">
              <w:rPr>
                <w:rFonts w:ascii="Microsoft Sans Serif" w:eastAsia="Baskerville Old Face" w:hAnsi="Microsoft Sans Serif" w:cs="Microsoft Sans Serif"/>
              </w:rPr>
              <w:t xml:space="preserve">following the King. </w:t>
            </w:r>
            <w:r w:rsidR="006D66B9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</w:tc>
      </w:tr>
    </w:tbl>
    <w:p w14:paraId="3D2C2465" w14:textId="77777777" w:rsidR="0084559F" w:rsidRDefault="0084559F" w:rsidP="004E453C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6E0D0786" w14:textId="77777777" w:rsidR="00A31823" w:rsidRDefault="00A31823" w:rsidP="00735F53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580FB7DA" w:rsidR="00E5397B" w:rsidRPr="000E1C08" w:rsidRDefault="00683E7B" w:rsidP="00735F53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20577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10</w:t>
      </w:r>
      <w:r w:rsidR="00FD2A5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2E1E3C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 1</w:t>
      </w:r>
      <w:r w:rsidR="002E781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Samuel </w:t>
      </w:r>
      <w:r w:rsidR="00FD2A5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6-10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40069FB2" w:rsidR="00C07BDB" w:rsidRPr="00BC3917" w:rsidRDefault="003A4E8D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How long was the Ark of the Lord in the country of the Philistines? 6:1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686B950A" w:rsidR="00081247" w:rsidRPr="003E2A00" w:rsidRDefault="00F619F2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did the Philistines bring the Ark of the Lord to? </w:t>
            </w:r>
            <w:r w:rsidR="00F97D0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6:14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148BAA32" w:rsidR="00E3599F" w:rsidRPr="00550BEE" w:rsidRDefault="00AB37DA" w:rsidP="00B20DE5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many people did the Lord </w:t>
            </w:r>
            <w:r w:rsidR="0043636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kill who looked into the Ark? 6:19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41DD2639" w:rsidR="009E7E73" w:rsidRPr="00585185" w:rsidRDefault="00294D22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sons of Samuel</w:t>
            </w:r>
            <w:r w:rsidR="00221F2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became judges over Israel. </w:t>
            </w:r>
            <w:r w:rsidR="00515C5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they turn after? 8:3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F24645A" w14:textId="77777777" w:rsidR="000D6BE6" w:rsidRDefault="000D6BE6" w:rsidP="007A54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537BB22E" w:rsidR="004A7628" w:rsidRPr="00A73C5C" w:rsidRDefault="003967E7" w:rsidP="00AA4F8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the elders </w:t>
            </w:r>
            <w:r w:rsidR="006902F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ask Samuel to do for them? 8:</w:t>
            </w:r>
            <w:r w:rsidR="002426F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49EA8C8F" w14:textId="1108F15E" w:rsidR="00432DB1" w:rsidRDefault="002426F9" w:rsidP="007A54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</w:t>
            </w:r>
            <w:r w:rsidR="00EF54B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chapter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8:</w:t>
            </w:r>
            <w:r w:rsidR="00FF4CD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10-18 </w:t>
            </w:r>
            <w:r w:rsidR="0080535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Samuel warned Israel not to appoint a king because </w:t>
            </w:r>
            <w:r w:rsidR="006E23F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 kind</w:t>
            </w:r>
            <w:r w:rsidR="0080535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would </w:t>
            </w:r>
            <w:r w:rsidR="00EF54B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do them very wrong. </w:t>
            </w:r>
            <w:r w:rsidR="00A47D7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Israel’s response in 8:19?</w:t>
            </w:r>
          </w:p>
          <w:p w14:paraId="6402221D" w14:textId="1C995A06" w:rsidR="00A66204" w:rsidRPr="00D82A91" w:rsidRDefault="00A66204" w:rsidP="007A54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1F24E0D" w14:textId="77777777" w:rsidR="00191843" w:rsidRDefault="00362997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45C0A00A" w:rsidR="00484A0B" w:rsidRPr="000615C1" w:rsidRDefault="00305695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</w:t>
            </w:r>
            <w:r w:rsidR="003E785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was a choice man, goodly</w:t>
            </w:r>
            <w:r w:rsidR="001E41D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and taller than any of the people in Israel? 9:</w:t>
            </w:r>
            <w:r w:rsidR="0011327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6E6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5A9A2158" w:rsidR="000F330F" w:rsidRPr="00D902B1" w:rsidRDefault="00737D05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happen</w:t>
            </w:r>
            <w:r w:rsidR="004960B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ed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 Saul </w:t>
            </w:r>
            <w:r w:rsidR="0000394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cause him </w:t>
            </w:r>
            <w:r w:rsidR="00A4775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to</w:t>
            </w:r>
            <w:r w:rsidR="0000394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4960B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prophecy? </w:t>
            </w:r>
            <w:r w:rsidR="00F8300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10:6 &amp;</w:t>
            </w:r>
            <w:r w:rsidR="0000394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333016A0" w:rsidR="005C6A09" w:rsidRPr="00DF0347" w:rsidRDefault="00A84BD9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Where was Saul hiding when it came time for him to</w:t>
            </w:r>
            <w:r w:rsidR="00A24B9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anointed king? </w:t>
            </w:r>
            <w:r w:rsidR="00A24B9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10:22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5F2" w14:textId="77777777" w:rsidR="00427860" w:rsidRDefault="0042786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47738305" w:rsidR="005A0E15" w:rsidRPr="000051B0" w:rsidRDefault="00307640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Which group of people </w:t>
            </w:r>
            <w:r w:rsidR="0022056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despised Saul saying, “how shall this man save us</w:t>
            </w:r>
            <w:r w:rsidR="008431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?” 10:27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0C8B694E" w14:textId="77777777" w:rsidR="00735F53" w:rsidRDefault="00735F53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</w:p>
    <w:p w14:paraId="2FB159DB" w14:textId="77777777" w:rsidR="00735F53" w:rsidRDefault="00735F53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D6A3" w14:textId="77777777" w:rsidR="00C70C80" w:rsidRDefault="00C70C80" w:rsidP="002719D0">
      <w:pPr>
        <w:spacing w:before="0" w:line="240" w:lineRule="auto"/>
      </w:pPr>
      <w:r>
        <w:separator/>
      </w:r>
    </w:p>
  </w:endnote>
  <w:endnote w:type="continuationSeparator" w:id="0">
    <w:p w14:paraId="5A573814" w14:textId="77777777" w:rsidR="00C70C80" w:rsidRDefault="00C70C80" w:rsidP="002719D0">
      <w:pPr>
        <w:spacing w:before="0" w:line="240" w:lineRule="auto"/>
      </w:pPr>
      <w:r>
        <w:continuationSeparator/>
      </w:r>
    </w:p>
  </w:endnote>
  <w:endnote w:type="continuationNotice" w:id="1">
    <w:p w14:paraId="67D28856" w14:textId="77777777" w:rsidR="00C70C80" w:rsidRDefault="00C70C8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B577" w14:textId="77777777" w:rsidR="00C70C80" w:rsidRDefault="00C70C80" w:rsidP="002719D0">
      <w:pPr>
        <w:spacing w:before="0" w:line="240" w:lineRule="auto"/>
      </w:pPr>
      <w:r>
        <w:separator/>
      </w:r>
    </w:p>
  </w:footnote>
  <w:footnote w:type="continuationSeparator" w:id="0">
    <w:p w14:paraId="59B14D0A" w14:textId="77777777" w:rsidR="00C70C80" w:rsidRDefault="00C70C80" w:rsidP="002719D0">
      <w:pPr>
        <w:spacing w:before="0" w:line="240" w:lineRule="auto"/>
      </w:pPr>
      <w:r>
        <w:continuationSeparator/>
      </w:r>
    </w:p>
  </w:footnote>
  <w:footnote w:type="continuationNotice" w:id="1">
    <w:p w14:paraId="59205505" w14:textId="77777777" w:rsidR="00C70C80" w:rsidRDefault="00C70C8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20"/>
  </w:num>
  <w:num w:numId="3" w16cid:durableId="1029332871">
    <w:abstractNumId w:val="0"/>
  </w:num>
  <w:num w:numId="4" w16cid:durableId="842281012">
    <w:abstractNumId w:val="27"/>
  </w:num>
  <w:num w:numId="5" w16cid:durableId="261882689">
    <w:abstractNumId w:val="21"/>
  </w:num>
  <w:num w:numId="6" w16cid:durableId="85226153">
    <w:abstractNumId w:val="5"/>
  </w:num>
  <w:num w:numId="7" w16cid:durableId="1888906215">
    <w:abstractNumId w:val="18"/>
  </w:num>
  <w:num w:numId="8" w16cid:durableId="1390764433">
    <w:abstractNumId w:val="23"/>
  </w:num>
  <w:num w:numId="9" w16cid:durableId="1057316539">
    <w:abstractNumId w:val="25"/>
  </w:num>
  <w:num w:numId="10" w16cid:durableId="1639340339">
    <w:abstractNumId w:val="17"/>
  </w:num>
  <w:num w:numId="11" w16cid:durableId="147863632">
    <w:abstractNumId w:val="4"/>
  </w:num>
  <w:num w:numId="12" w16cid:durableId="1430201154">
    <w:abstractNumId w:val="22"/>
  </w:num>
  <w:num w:numId="13" w16cid:durableId="426850186">
    <w:abstractNumId w:val="2"/>
  </w:num>
  <w:num w:numId="14" w16cid:durableId="1273124824">
    <w:abstractNumId w:val="28"/>
  </w:num>
  <w:num w:numId="15" w16cid:durableId="1612316965">
    <w:abstractNumId w:val="10"/>
  </w:num>
  <w:num w:numId="16" w16cid:durableId="1348751371">
    <w:abstractNumId w:val="15"/>
  </w:num>
  <w:num w:numId="17" w16cid:durableId="467823840">
    <w:abstractNumId w:val="29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6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9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6"/>
  </w:num>
  <w:num w:numId="27" w16cid:durableId="572198019">
    <w:abstractNumId w:val="11"/>
  </w:num>
  <w:num w:numId="28" w16cid:durableId="608437582">
    <w:abstractNumId w:val="3"/>
  </w:num>
  <w:num w:numId="29" w16cid:durableId="173805429">
    <w:abstractNumId w:val="24"/>
  </w:num>
  <w:num w:numId="30" w16cid:durableId="583220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44F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632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62D"/>
    <w:rsid w:val="0005496D"/>
    <w:rsid w:val="00054D74"/>
    <w:rsid w:val="00054DC9"/>
    <w:rsid w:val="00055BD3"/>
    <w:rsid w:val="00055C97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A7"/>
    <w:rsid w:val="000609C9"/>
    <w:rsid w:val="000611A2"/>
    <w:rsid w:val="000615C1"/>
    <w:rsid w:val="000617A2"/>
    <w:rsid w:val="00061B89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B4"/>
    <w:rsid w:val="00064682"/>
    <w:rsid w:val="00064917"/>
    <w:rsid w:val="00064BC8"/>
    <w:rsid w:val="00064D39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7A8"/>
    <w:rsid w:val="00071B47"/>
    <w:rsid w:val="00071B85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247"/>
    <w:rsid w:val="00081482"/>
    <w:rsid w:val="000816BD"/>
    <w:rsid w:val="000817FB"/>
    <w:rsid w:val="00081C9D"/>
    <w:rsid w:val="00081F49"/>
    <w:rsid w:val="00082469"/>
    <w:rsid w:val="00082E30"/>
    <w:rsid w:val="00083CA3"/>
    <w:rsid w:val="00083EF8"/>
    <w:rsid w:val="00084297"/>
    <w:rsid w:val="000842A9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1DB"/>
    <w:rsid w:val="00090388"/>
    <w:rsid w:val="00090740"/>
    <w:rsid w:val="0009076C"/>
    <w:rsid w:val="000907AA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11D"/>
    <w:rsid w:val="000A33D3"/>
    <w:rsid w:val="000A3E4C"/>
    <w:rsid w:val="000A4290"/>
    <w:rsid w:val="000A4466"/>
    <w:rsid w:val="000A44F4"/>
    <w:rsid w:val="000A4516"/>
    <w:rsid w:val="000A4766"/>
    <w:rsid w:val="000A493B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D10"/>
    <w:rsid w:val="000D5DD5"/>
    <w:rsid w:val="000D5E4C"/>
    <w:rsid w:val="000D6139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D79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FC"/>
    <w:rsid w:val="00107A45"/>
    <w:rsid w:val="00107A7D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0C7"/>
    <w:rsid w:val="00112163"/>
    <w:rsid w:val="00113162"/>
    <w:rsid w:val="0011327B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073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1843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9D7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1D4"/>
    <w:rsid w:val="001E42C2"/>
    <w:rsid w:val="001E441B"/>
    <w:rsid w:val="001E478E"/>
    <w:rsid w:val="001E529C"/>
    <w:rsid w:val="001E52DD"/>
    <w:rsid w:val="001E5304"/>
    <w:rsid w:val="001E58C9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3E"/>
    <w:rsid w:val="002148C6"/>
    <w:rsid w:val="00214BAB"/>
    <w:rsid w:val="00214C09"/>
    <w:rsid w:val="00215291"/>
    <w:rsid w:val="002152BC"/>
    <w:rsid w:val="002156DC"/>
    <w:rsid w:val="002156EF"/>
    <w:rsid w:val="002159D3"/>
    <w:rsid w:val="00215F6D"/>
    <w:rsid w:val="00215FDC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565"/>
    <w:rsid w:val="00220A0F"/>
    <w:rsid w:val="00220ADF"/>
    <w:rsid w:val="00220E5B"/>
    <w:rsid w:val="00221445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2A5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B23"/>
    <w:rsid w:val="00253E25"/>
    <w:rsid w:val="00254775"/>
    <w:rsid w:val="002547F1"/>
    <w:rsid w:val="00254CB9"/>
    <w:rsid w:val="00254FAD"/>
    <w:rsid w:val="002555B9"/>
    <w:rsid w:val="00255C4F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7E"/>
    <w:rsid w:val="002A5687"/>
    <w:rsid w:val="002A5986"/>
    <w:rsid w:val="002A5ADF"/>
    <w:rsid w:val="002A68C1"/>
    <w:rsid w:val="002A69D9"/>
    <w:rsid w:val="002A6E19"/>
    <w:rsid w:val="002A7143"/>
    <w:rsid w:val="002A73D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E97"/>
    <w:rsid w:val="002B34DA"/>
    <w:rsid w:val="002B3F16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D3A"/>
    <w:rsid w:val="002B680A"/>
    <w:rsid w:val="002B6AA8"/>
    <w:rsid w:val="002B6AF1"/>
    <w:rsid w:val="002B6E24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E9A"/>
    <w:rsid w:val="002C7EFE"/>
    <w:rsid w:val="002D0233"/>
    <w:rsid w:val="002D0477"/>
    <w:rsid w:val="002D04E0"/>
    <w:rsid w:val="002D07CA"/>
    <w:rsid w:val="002D088C"/>
    <w:rsid w:val="002D0F4D"/>
    <w:rsid w:val="002D1067"/>
    <w:rsid w:val="002D1206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35B"/>
    <w:rsid w:val="002E691E"/>
    <w:rsid w:val="002E6B38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28BB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67E7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2D4"/>
    <w:rsid w:val="003C1318"/>
    <w:rsid w:val="003C13D9"/>
    <w:rsid w:val="003C1643"/>
    <w:rsid w:val="003C1959"/>
    <w:rsid w:val="003C1DF5"/>
    <w:rsid w:val="003C21C4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76F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85B"/>
    <w:rsid w:val="003E7D3C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499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6ED"/>
    <w:rsid w:val="004277E6"/>
    <w:rsid w:val="00427860"/>
    <w:rsid w:val="00427B93"/>
    <w:rsid w:val="00427FC2"/>
    <w:rsid w:val="00430398"/>
    <w:rsid w:val="0043046C"/>
    <w:rsid w:val="004306A0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DB1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07C"/>
    <w:rsid w:val="004533D4"/>
    <w:rsid w:val="004534B9"/>
    <w:rsid w:val="004535AA"/>
    <w:rsid w:val="00453A35"/>
    <w:rsid w:val="00453B6A"/>
    <w:rsid w:val="00453C6B"/>
    <w:rsid w:val="00453CFE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9E8"/>
    <w:rsid w:val="00461A3D"/>
    <w:rsid w:val="00461B7F"/>
    <w:rsid w:val="00461C36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30B"/>
    <w:rsid w:val="004656A3"/>
    <w:rsid w:val="00465C97"/>
    <w:rsid w:val="004663AC"/>
    <w:rsid w:val="00466619"/>
    <w:rsid w:val="004666C1"/>
    <w:rsid w:val="004668E5"/>
    <w:rsid w:val="004669A1"/>
    <w:rsid w:val="004669AE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132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53B"/>
    <w:rsid w:val="004775C9"/>
    <w:rsid w:val="00481D32"/>
    <w:rsid w:val="00481D5E"/>
    <w:rsid w:val="00481E3A"/>
    <w:rsid w:val="00481F42"/>
    <w:rsid w:val="004829D8"/>
    <w:rsid w:val="004829F6"/>
    <w:rsid w:val="00483F28"/>
    <w:rsid w:val="00484028"/>
    <w:rsid w:val="00484037"/>
    <w:rsid w:val="0048452C"/>
    <w:rsid w:val="00484A0B"/>
    <w:rsid w:val="00484A6B"/>
    <w:rsid w:val="00484BC0"/>
    <w:rsid w:val="00484CC1"/>
    <w:rsid w:val="00484E57"/>
    <w:rsid w:val="004851BE"/>
    <w:rsid w:val="00485215"/>
    <w:rsid w:val="00485944"/>
    <w:rsid w:val="0048616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423"/>
    <w:rsid w:val="004A5778"/>
    <w:rsid w:val="004A5796"/>
    <w:rsid w:val="004A5D35"/>
    <w:rsid w:val="004A65A6"/>
    <w:rsid w:val="004A690B"/>
    <w:rsid w:val="004A69DB"/>
    <w:rsid w:val="004A6DA8"/>
    <w:rsid w:val="004A71C5"/>
    <w:rsid w:val="004A74B3"/>
    <w:rsid w:val="004A7628"/>
    <w:rsid w:val="004A7A91"/>
    <w:rsid w:val="004A7B63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B87"/>
    <w:rsid w:val="004C1E73"/>
    <w:rsid w:val="004C1F80"/>
    <w:rsid w:val="004C209F"/>
    <w:rsid w:val="004C2356"/>
    <w:rsid w:val="004C2FBA"/>
    <w:rsid w:val="004C3001"/>
    <w:rsid w:val="004C33FA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8EB"/>
    <w:rsid w:val="004C66AC"/>
    <w:rsid w:val="004C67E3"/>
    <w:rsid w:val="004C6BC3"/>
    <w:rsid w:val="004C7298"/>
    <w:rsid w:val="004C7B78"/>
    <w:rsid w:val="004C7E45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7C7"/>
    <w:rsid w:val="0050686F"/>
    <w:rsid w:val="0050692C"/>
    <w:rsid w:val="00507616"/>
    <w:rsid w:val="00507701"/>
    <w:rsid w:val="0050786E"/>
    <w:rsid w:val="00507939"/>
    <w:rsid w:val="00507A72"/>
    <w:rsid w:val="005103DA"/>
    <w:rsid w:val="00510A64"/>
    <w:rsid w:val="00511A72"/>
    <w:rsid w:val="00511CE6"/>
    <w:rsid w:val="00511F92"/>
    <w:rsid w:val="00512726"/>
    <w:rsid w:val="0051308B"/>
    <w:rsid w:val="00513246"/>
    <w:rsid w:val="00513450"/>
    <w:rsid w:val="00513573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24D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295"/>
    <w:rsid w:val="005645B0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FD6"/>
    <w:rsid w:val="00574023"/>
    <w:rsid w:val="00574327"/>
    <w:rsid w:val="0057434D"/>
    <w:rsid w:val="00574529"/>
    <w:rsid w:val="00574894"/>
    <w:rsid w:val="00574C75"/>
    <w:rsid w:val="00575005"/>
    <w:rsid w:val="0057512D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549"/>
    <w:rsid w:val="005810FD"/>
    <w:rsid w:val="005811E1"/>
    <w:rsid w:val="0058135E"/>
    <w:rsid w:val="00581ECF"/>
    <w:rsid w:val="00582265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3E1E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A1D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4B9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10BB"/>
    <w:rsid w:val="005C11BB"/>
    <w:rsid w:val="005C1237"/>
    <w:rsid w:val="005C182D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6914"/>
    <w:rsid w:val="005C6A09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1BE"/>
    <w:rsid w:val="005D222B"/>
    <w:rsid w:val="005D2674"/>
    <w:rsid w:val="005D3213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E37"/>
    <w:rsid w:val="005E43AF"/>
    <w:rsid w:val="005E453E"/>
    <w:rsid w:val="005E45A4"/>
    <w:rsid w:val="005E48DE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77D"/>
    <w:rsid w:val="005F380A"/>
    <w:rsid w:val="005F394D"/>
    <w:rsid w:val="005F3EF6"/>
    <w:rsid w:val="005F4013"/>
    <w:rsid w:val="005F4144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797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23"/>
    <w:rsid w:val="00617980"/>
    <w:rsid w:val="00617AC8"/>
    <w:rsid w:val="0062032E"/>
    <w:rsid w:val="00620A55"/>
    <w:rsid w:val="00620A86"/>
    <w:rsid w:val="00620AF8"/>
    <w:rsid w:val="00620F9D"/>
    <w:rsid w:val="006212B4"/>
    <w:rsid w:val="006216E8"/>
    <w:rsid w:val="00621EB6"/>
    <w:rsid w:val="00621EE9"/>
    <w:rsid w:val="0062220B"/>
    <w:rsid w:val="00622DB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3CB"/>
    <w:rsid w:val="0063541A"/>
    <w:rsid w:val="00635563"/>
    <w:rsid w:val="006364E5"/>
    <w:rsid w:val="00636551"/>
    <w:rsid w:val="006366E2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6839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2FEE"/>
    <w:rsid w:val="0067326E"/>
    <w:rsid w:val="006736B0"/>
    <w:rsid w:val="006738D7"/>
    <w:rsid w:val="00673B0D"/>
    <w:rsid w:val="00674072"/>
    <w:rsid w:val="006748B7"/>
    <w:rsid w:val="00675190"/>
    <w:rsid w:val="006752FA"/>
    <w:rsid w:val="00675CD0"/>
    <w:rsid w:val="00675D4B"/>
    <w:rsid w:val="00676259"/>
    <w:rsid w:val="0067655E"/>
    <w:rsid w:val="006766A0"/>
    <w:rsid w:val="006773AB"/>
    <w:rsid w:val="00677472"/>
    <w:rsid w:val="00680057"/>
    <w:rsid w:val="0068055E"/>
    <w:rsid w:val="00680DB9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2333"/>
    <w:rsid w:val="006B265B"/>
    <w:rsid w:val="006B2983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6F19"/>
    <w:rsid w:val="006B7242"/>
    <w:rsid w:val="006B74BE"/>
    <w:rsid w:val="006B78F4"/>
    <w:rsid w:val="006B7D93"/>
    <w:rsid w:val="006C0444"/>
    <w:rsid w:val="006C04EF"/>
    <w:rsid w:val="006C0753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76"/>
    <w:rsid w:val="006E1CA7"/>
    <w:rsid w:val="006E1CD5"/>
    <w:rsid w:val="006E207E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88B"/>
    <w:rsid w:val="006F4B50"/>
    <w:rsid w:val="006F52BF"/>
    <w:rsid w:val="006F5379"/>
    <w:rsid w:val="006F5736"/>
    <w:rsid w:val="006F57BC"/>
    <w:rsid w:val="006F5CAD"/>
    <w:rsid w:val="006F5F6C"/>
    <w:rsid w:val="006F5F78"/>
    <w:rsid w:val="006F6278"/>
    <w:rsid w:val="006F640A"/>
    <w:rsid w:val="006F698E"/>
    <w:rsid w:val="006F6BFD"/>
    <w:rsid w:val="006F6E57"/>
    <w:rsid w:val="006F731B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A2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831"/>
    <w:rsid w:val="007159B1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36F1"/>
    <w:rsid w:val="0072386C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196B"/>
    <w:rsid w:val="00731B70"/>
    <w:rsid w:val="00731E82"/>
    <w:rsid w:val="00731EFC"/>
    <w:rsid w:val="00731F0E"/>
    <w:rsid w:val="00732163"/>
    <w:rsid w:val="00732520"/>
    <w:rsid w:val="0073274B"/>
    <w:rsid w:val="0073294B"/>
    <w:rsid w:val="007333FA"/>
    <w:rsid w:val="007338B5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7AC"/>
    <w:rsid w:val="00746AC2"/>
    <w:rsid w:val="00746C4D"/>
    <w:rsid w:val="00746FA5"/>
    <w:rsid w:val="00747035"/>
    <w:rsid w:val="0074755E"/>
    <w:rsid w:val="0074795D"/>
    <w:rsid w:val="007500EF"/>
    <w:rsid w:val="007505A9"/>
    <w:rsid w:val="00750647"/>
    <w:rsid w:val="00750691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4A0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6ED"/>
    <w:rsid w:val="007E07EA"/>
    <w:rsid w:val="007E0EB6"/>
    <w:rsid w:val="007E11E7"/>
    <w:rsid w:val="007E1211"/>
    <w:rsid w:val="007E14B9"/>
    <w:rsid w:val="007E16B7"/>
    <w:rsid w:val="007E1810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A6B"/>
    <w:rsid w:val="007F4B0A"/>
    <w:rsid w:val="007F4B30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C01"/>
    <w:rsid w:val="00844329"/>
    <w:rsid w:val="008443CC"/>
    <w:rsid w:val="00844686"/>
    <w:rsid w:val="00844BE3"/>
    <w:rsid w:val="00844CA9"/>
    <w:rsid w:val="00845432"/>
    <w:rsid w:val="008454A1"/>
    <w:rsid w:val="00845575"/>
    <w:rsid w:val="0084559F"/>
    <w:rsid w:val="008457E0"/>
    <w:rsid w:val="008458AF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651"/>
    <w:rsid w:val="00854834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D12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8FF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640C"/>
    <w:rsid w:val="0088655B"/>
    <w:rsid w:val="00886AD7"/>
    <w:rsid w:val="00886B9A"/>
    <w:rsid w:val="00887077"/>
    <w:rsid w:val="00887270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B5"/>
    <w:rsid w:val="008946F2"/>
    <w:rsid w:val="008949E5"/>
    <w:rsid w:val="0089517B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5BF"/>
    <w:rsid w:val="008A09B3"/>
    <w:rsid w:val="008A0D9A"/>
    <w:rsid w:val="008A12CC"/>
    <w:rsid w:val="008A14F9"/>
    <w:rsid w:val="008A17A6"/>
    <w:rsid w:val="008A184D"/>
    <w:rsid w:val="008A1DF3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0F"/>
    <w:rsid w:val="008A6595"/>
    <w:rsid w:val="008A6B74"/>
    <w:rsid w:val="008A6BED"/>
    <w:rsid w:val="008A6CD4"/>
    <w:rsid w:val="008A6EA4"/>
    <w:rsid w:val="008A6EB8"/>
    <w:rsid w:val="008A70BC"/>
    <w:rsid w:val="008A7240"/>
    <w:rsid w:val="008A7610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AF9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2962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3FC7"/>
    <w:rsid w:val="00904084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3"/>
    <w:rsid w:val="009056B8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D9B"/>
    <w:rsid w:val="00930EA4"/>
    <w:rsid w:val="009311C5"/>
    <w:rsid w:val="00931494"/>
    <w:rsid w:val="009316B2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97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7DD"/>
    <w:rsid w:val="00953DBF"/>
    <w:rsid w:val="009540A5"/>
    <w:rsid w:val="00954203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615C"/>
    <w:rsid w:val="0095653F"/>
    <w:rsid w:val="0095664E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D41"/>
    <w:rsid w:val="00990DD9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D2B"/>
    <w:rsid w:val="00A06192"/>
    <w:rsid w:val="00A06E4F"/>
    <w:rsid w:val="00A0719A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B96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0F3"/>
    <w:rsid w:val="00A43A19"/>
    <w:rsid w:val="00A43F76"/>
    <w:rsid w:val="00A443F0"/>
    <w:rsid w:val="00A449AC"/>
    <w:rsid w:val="00A44B86"/>
    <w:rsid w:val="00A4594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CDE"/>
    <w:rsid w:val="00A51680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25E2"/>
    <w:rsid w:val="00A626AE"/>
    <w:rsid w:val="00A62954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4E4"/>
    <w:rsid w:val="00A66860"/>
    <w:rsid w:val="00A66AEA"/>
    <w:rsid w:val="00A66DF3"/>
    <w:rsid w:val="00A67AB9"/>
    <w:rsid w:val="00A70982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1588"/>
    <w:rsid w:val="00A817BD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BD9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14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75E"/>
    <w:rsid w:val="00AC1C5D"/>
    <w:rsid w:val="00AC21AD"/>
    <w:rsid w:val="00AC21DC"/>
    <w:rsid w:val="00AC237C"/>
    <w:rsid w:val="00AC27C8"/>
    <w:rsid w:val="00AC29C1"/>
    <w:rsid w:val="00AC3129"/>
    <w:rsid w:val="00AC389D"/>
    <w:rsid w:val="00AC3AAF"/>
    <w:rsid w:val="00AC3E0A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144A"/>
    <w:rsid w:val="00B0159B"/>
    <w:rsid w:val="00B01713"/>
    <w:rsid w:val="00B01BAC"/>
    <w:rsid w:val="00B020C5"/>
    <w:rsid w:val="00B02649"/>
    <w:rsid w:val="00B026B4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B4F"/>
    <w:rsid w:val="00B20068"/>
    <w:rsid w:val="00B200EE"/>
    <w:rsid w:val="00B204CA"/>
    <w:rsid w:val="00B2089F"/>
    <w:rsid w:val="00B208C2"/>
    <w:rsid w:val="00B208EC"/>
    <w:rsid w:val="00B20DE5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DF8"/>
    <w:rsid w:val="00B2601F"/>
    <w:rsid w:val="00B262E0"/>
    <w:rsid w:val="00B264F8"/>
    <w:rsid w:val="00B2691E"/>
    <w:rsid w:val="00B26B14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DB"/>
    <w:rsid w:val="00B376B3"/>
    <w:rsid w:val="00B37BB9"/>
    <w:rsid w:val="00B40374"/>
    <w:rsid w:val="00B40517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4F1"/>
    <w:rsid w:val="00B55A70"/>
    <w:rsid w:val="00B55ED4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38"/>
    <w:rsid w:val="00B7196B"/>
    <w:rsid w:val="00B71C3E"/>
    <w:rsid w:val="00B71C41"/>
    <w:rsid w:val="00B72599"/>
    <w:rsid w:val="00B72AFF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64BB"/>
    <w:rsid w:val="00B965BF"/>
    <w:rsid w:val="00B966A4"/>
    <w:rsid w:val="00B96E98"/>
    <w:rsid w:val="00B973B5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368"/>
    <w:rsid w:val="00BA03AC"/>
    <w:rsid w:val="00BA085B"/>
    <w:rsid w:val="00BA0C8C"/>
    <w:rsid w:val="00BA0E9C"/>
    <w:rsid w:val="00BA0EFF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84D"/>
    <w:rsid w:val="00BD0A2C"/>
    <w:rsid w:val="00BD0FF7"/>
    <w:rsid w:val="00BD14A7"/>
    <w:rsid w:val="00BD1547"/>
    <w:rsid w:val="00BD163F"/>
    <w:rsid w:val="00BD194A"/>
    <w:rsid w:val="00BD1ABB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3F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27"/>
    <w:rsid w:val="00BE536D"/>
    <w:rsid w:val="00BE5CB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E7"/>
    <w:rsid w:val="00BF3773"/>
    <w:rsid w:val="00BF39CC"/>
    <w:rsid w:val="00BF3FBC"/>
    <w:rsid w:val="00BF4461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7F4"/>
    <w:rsid w:val="00BF7C0C"/>
    <w:rsid w:val="00BF7E79"/>
    <w:rsid w:val="00C00762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78C"/>
    <w:rsid w:val="00C03A4F"/>
    <w:rsid w:val="00C0406F"/>
    <w:rsid w:val="00C043E5"/>
    <w:rsid w:val="00C0509B"/>
    <w:rsid w:val="00C05289"/>
    <w:rsid w:val="00C05392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0F2B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0A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C8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75A"/>
    <w:rsid w:val="00CA0871"/>
    <w:rsid w:val="00CA0A41"/>
    <w:rsid w:val="00CA0AAB"/>
    <w:rsid w:val="00CA0B49"/>
    <w:rsid w:val="00CA10D4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154"/>
    <w:rsid w:val="00CA7525"/>
    <w:rsid w:val="00CA77BB"/>
    <w:rsid w:val="00CA7805"/>
    <w:rsid w:val="00CA7AA7"/>
    <w:rsid w:val="00CA7F58"/>
    <w:rsid w:val="00CB011C"/>
    <w:rsid w:val="00CB014A"/>
    <w:rsid w:val="00CB0312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20FD"/>
    <w:rsid w:val="00CB21B6"/>
    <w:rsid w:val="00CB2374"/>
    <w:rsid w:val="00CB27E6"/>
    <w:rsid w:val="00CB2B25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054"/>
    <w:rsid w:val="00CF7100"/>
    <w:rsid w:val="00CF72FD"/>
    <w:rsid w:val="00CF7382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080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F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5A6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27A9"/>
    <w:rsid w:val="00D62F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55E"/>
    <w:rsid w:val="00D878F3"/>
    <w:rsid w:val="00D87A56"/>
    <w:rsid w:val="00D87E6C"/>
    <w:rsid w:val="00D902B1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EAE"/>
    <w:rsid w:val="00D930D8"/>
    <w:rsid w:val="00D9354F"/>
    <w:rsid w:val="00D93734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692"/>
    <w:rsid w:val="00D977E0"/>
    <w:rsid w:val="00D9783B"/>
    <w:rsid w:val="00D97B1B"/>
    <w:rsid w:val="00D97EFB"/>
    <w:rsid w:val="00D97FE1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B15"/>
    <w:rsid w:val="00DC0D1A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9CD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A97"/>
    <w:rsid w:val="00DF7B41"/>
    <w:rsid w:val="00DF7BF9"/>
    <w:rsid w:val="00DF7C16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99"/>
    <w:rsid w:val="00E129C3"/>
    <w:rsid w:val="00E12A4A"/>
    <w:rsid w:val="00E12B3E"/>
    <w:rsid w:val="00E12B44"/>
    <w:rsid w:val="00E12C25"/>
    <w:rsid w:val="00E12F3B"/>
    <w:rsid w:val="00E12FAF"/>
    <w:rsid w:val="00E1332B"/>
    <w:rsid w:val="00E136E6"/>
    <w:rsid w:val="00E139E9"/>
    <w:rsid w:val="00E13A16"/>
    <w:rsid w:val="00E1403F"/>
    <w:rsid w:val="00E14044"/>
    <w:rsid w:val="00E143DC"/>
    <w:rsid w:val="00E143E3"/>
    <w:rsid w:val="00E1442C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FF8"/>
    <w:rsid w:val="00E230C7"/>
    <w:rsid w:val="00E230D6"/>
    <w:rsid w:val="00E23A72"/>
    <w:rsid w:val="00E24204"/>
    <w:rsid w:val="00E244F1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4DB"/>
    <w:rsid w:val="00E267BC"/>
    <w:rsid w:val="00E269C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485"/>
    <w:rsid w:val="00E41A7A"/>
    <w:rsid w:val="00E41ACB"/>
    <w:rsid w:val="00E41DB7"/>
    <w:rsid w:val="00E41F3E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5437"/>
    <w:rsid w:val="00E4549D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69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6D82"/>
    <w:rsid w:val="00E57625"/>
    <w:rsid w:val="00E57669"/>
    <w:rsid w:val="00E5781C"/>
    <w:rsid w:val="00E60081"/>
    <w:rsid w:val="00E601CB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786E"/>
    <w:rsid w:val="00E67CFC"/>
    <w:rsid w:val="00E67F02"/>
    <w:rsid w:val="00E67F78"/>
    <w:rsid w:val="00E702F5"/>
    <w:rsid w:val="00E705B8"/>
    <w:rsid w:val="00E7060D"/>
    <w:rsid w:val="00E70642"/>
    <w:rsid w:val="00E70A5C"/>
    <w:rsid w:val="00E70BE6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CF8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5F8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3F6F"/>
    <w:rsid w:val="00EB40E3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0625"/>
    <w:rsid w:val="00EC16A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DC7"/>
    <w:rsid w:val="00ED0E27"/>
    <w:rsid w:val="00ED0FA2"/>
    <w:rsid w:val="00ED1183"/>
    <w:rsid w:val="00ED13DB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594"/>
    <w:rsid w:val="00F027D5"/>
    <w:rsid w:val="00F02CD4"/>
    <w:rsid w:val="00F02D04"/>
    <w:rsid w:val="00F032EB"/>
    <w:rsid w:val="00F0330E"/>
    <w:rsid w:val="00F03F69"/>
    <w:rsid w:val="00F03F7C"/>
    <w:rsid w:val="00F041E1"/>
    <w:rsid w:val="00F04392"/>
    <w:rsid w:val="00F04956"/>
    <w:rsid w:val="00F04AE1"/>
    <w:rsid w:val="00F04DB9"/>
    <w:rsid w:val="00F04DC6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807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3FDD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512"/>
    <w:rsid w:val="00F30878"/>
    <w:rsid w:val="00F30DEB"/>
    <w:rsid w:val="00F311F2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76A"/>
    <w:rsid w:val="00F41A77"/>
    <w:rsid w:val="00F41A90"/>
    <w:rsid w:val="00F41B3A"/>
    <w:rsid w:val="00F41C50"/>
    <w:rsid w:val="00F42E04"/>
    <w:rsid w:val="00F42FAD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0D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6A7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707"/>
    <w:rsid w:val="00FB4AC0"/>
    <w:rsid w:val="00FB4CC1"/>
    <w:rsid w:val="00FB4E72"/>
    <w:rsid w:val="00FB5494"/>
    <w:rsid w:val="00FB5C91"/>
    <w:rsid w:val="00FB5EF5"/>
    <w:rsid w:val="00FB5F20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51"/>
    <w:rsid w:val="00FD2AD1"/>
    <w:rsid w:val="00FD2B94"/>
    <w:rsid w:val="00FD3027"/>
    <w:rsid w:val="00FD30A5"/>
    <w:rsid w:val="00FD32E0"/>
    <w:rsid w:val="00FD3813"/>
    <w:rsid w:val="00FD391D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F1"/>
    <w:rsid w:val="00FD6B4A"/>
    <w:rsid w:val="00FD6B90"/>
    <w:rsid w:val="00FD6BFC"/>
    <w:rsid w:val="00FD7160"/>
    <w:rsid w:val="00FD73FB"/>
    <w:rsid w:val="00FD7725"/>
    <w:rsid w:val="00FD79A0"/>
    <w:rsid w:val="00FD79FA"/>
    <w:rsid w:val="00FD7C2B"/>
    <w:rsid w:val="00FD7D1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662"/>
    <w:rsid w:val="00FF4675"/>
    <w:rsid w:val="00FF46A5"/>
    <w:rsid w:val="00FF4764"/>
    <w:rsid w:val="00FF4A9A"/>
    <w:rsid w:val="00FF4CA3"/>
    <w:rsid w:val="00FF4CDD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thought-filledjourney.blogspot.com/2014/02/touched-by-god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7ADB"/>
    <w:rsid w:val="00182C96"/>
    <w:rsid w:val="00192187"/>
    <w:rsid w:val="001943A4"/>
    <w:rsid w:val="001A6B46"/>
    <w:rsid w:val="001C500D"/>
    <w:rsid w:val="001C6D75"/>
    <w:rsid w:val="001D096B"/>
    <w:rsid w:val="001F01E9"/>
    <w:rsid w:val="0020307E"/>
    <w:rsid w:val="0020350A"/>
    <w:rsid w:val="00205180"/>
    <w:rsid w:val="00210D19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77B01"/>
    <w:rsid w:val="003820A4"/>
    <w:rsid w:val="003A0D17"/>
    <w:rsid w:val="003A4B5F"/>
    <w:rsid w:val="003A6B4A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5112F9"/>
    <w:rsid w:val="00513BCC"/>
    <w:rsid w:val="00515955"/>
    <w:rsid w:val="00515A0E"/>
    <w:rsid w:val="00517B8C"/>
    <w:rsid w:val="00526458"/>
    <w:rsid w:val="005278EB"/>
    <w:rsid w:val="00527EEF"/>
    <w:rsid w:val="0053318B"/>
    <w:rsid w:val="00542431"/>
    <w:rsid w:val="005474EF"/>
    <w:rsid w:val="00551873"/>
    <w:rsid w:val="005671FA"/>
    <w:rsid w:val="00571093"/>
    <w:rsid w:val="00572D88"/>
    <w:rsid w:val="00573BB4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5970"/>
    <w:rsid w:val="00616637"/>
    <w:rsid w:val="00622BF2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F785C"/>
    <w:rsid w:val="008014A7"/>
    <w:rsid w:val="00801BE1"/>
    <w:rsid w:val="00820B00"/>
    <w:rsid w:val="00827B5C"/>
    <w:rsid w:val="00840133"/>
    <w:rsid w:val="00846A24"/>
    <w:rsid w:val="00847804"/>
    <w:rsid w:val="00855869"/>
    <w:rsid w:val="00860ECE"/>
    <w:rsid w:val="00862982"/>
    <w:rsid w:val="00867D67"/>
    <w:rsid w:val="008723E3"/>
    <w:rsid w:val="00880D56"/>
    <w:rsid w:val="008A31EC"/>
    <w:rsid w:val="008B3AF9"/>
    <w:rsid w:val="008B43DE"/>
    <w:rsid w:val="008C07CD"/>
    <w:rsid w:val="008C5F4F"/>
    <w:rsid w:val="008E5A35"/>
    <w:rsid w:val="008F0D9D"/>
    <w:rsid w:val="008F1164"/>
    <w:rsid w:val="008F31C6"/>
    <w:rsid w:val="009078BC"/>
    <w:rsid w:val="009234D6"/>
    <w:rsid w:val="00925EEF"/>
    <w:rsid w:val="0093039B"/>
    <w:rsid w:val="00930D9B"/>
    <w:rsid w:val="00936CFE"/>
    <w:rsid w:val="009410CC"/>
    <w:rsid w:val="009507F6"/>
    <w:rsid w:val="00967622"/>
    <w:rsid w:val="00973A72"/>
    <w:rsid w:val="0097442E"/>
    <w:rsid w:val="00975EEF"/>
    <w:rsid w:val="009838CC"/>
    <w:rsid w:val="00990933"/>
    <w:rsid w:val="009B479B"/>
    <w:rsid w:val="009C5749"/>
    <w:rsid w:val="009D7755"/>
    <w:rsid w:val="009E05B1"/>
    <w:rsid w:val="009E556F"/>
    <w:rsid w:val="009F20FD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95F0F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6A46"/>
    <w:rsid w:val="00B94D21"/>
    <w:rsid w:val="00B94FEA"/>
    <w:rsid w:val="00B96AD2"/>
    <w:rsid w:val="00B97D6A"/>
    <w:rsid w:val="00BA085B"/>
    <w:rsid w:val="00BB1EA5"/>
    <w:rsid w:val="00BB41E6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38A6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19CC"/>
    <w:rsid w:val="00D4396A"/>
    <w:rsid w:val="00D54B4A"/>
    <w:rsid w:val="00D97FE1"/>
    <w:rsid w:val="00DB3B5E"/>
    <w:rsid w:val="00DC1A4B"/>
    <w:rsid w:val="00DD0B78"/>
    <w:rsid w:val="00DD0FA4"/>
    <w:rsid w:val="00DD4485"/>
    <w:rsid w:val="00E03623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1507"/>
    <w:rsid w:val="00EA67B1"/>
    <w:rsid w:val="00EA6D87"/>
    <w:rsid w:val="00EA7A3F"/>
    <w:rsid w:val="00EB0F1C"/>
    <w:rsid w:val="00EB3B14"/>
    <w:rsid w:val="00EB6756"/>
    <w:rsid w:val="00EE07F3"/>
    <w:rsid w:val="00EF5321"/>
    <w:rsid w:val="00EF5479"/>
    <w:rsid w:val="00EF756C"/>
    <w:rsid w:val="00F07D09"/>
    <w:rsid w:val="00F1634A"/>
    <w:rsid w:val="00F24458"/>
    <w:rsid w:val="00F438F4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335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83</cp:revision>
  <dcterms:created xsi:type="dcterms:W3CDTF">2025-03-10T13:24:00Z</dcterms:created>
  <dcterms:modified xsi:type="dcterms:W3CDTF">2025-03-10T19:15:00Z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