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Default="00C01700" w:rsidP="00D57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4B4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C4062A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EndPr/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EndPr/>
            <w:sdtContent>
              <w:p w14:paraId="7DB7E9DC" w14:textId="30CADC72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8C4DA0">
                  <w:rPr>
                    <w:b/>
                    <w:bCs/>
                    <w:color w:val="FF0000"/>
                    <w:sz w:val="28"/>
                    <w:szCs w:val="28"/>
                  </w:rPr>
                  <w:t>8</w:t>
                </w:r>
                <w:r w:rsidR="00484A6B">
                  <w:rPr>
                    <w:b/>
                    <w:bCs/>
                    <w:color w:val="FF0000"/>
                    <w:sz w:val="28"/>
                    <w:szCs w:val="28"/>
                  </w:rPr>
                  <w:t>4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714392F" w:rsidR="00277634" w:rsidRPr="001F65B2" w:rsidRDefault="00C4062A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AD18D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E41C132" w14:textId="69C94EEF" w:rsidR="002B2E97" w:rsidRPr="00E408A8" w:rsidRDefault="00956BF4" w:rsidP="005845EE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Even through God promised complete destruction of Israel if they didn’t repent. God promised “I will leave a _________ </w:t>
                  </w:r>
                  <w:proofErr w:type="gramStart"/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“  6:8</w:t>
                  </w:r>
                  <w:proofErr w:type="gramEnd"/>
                </w:p>
              </w:tc>
              <w:tc>
                <w:tcPr>
                  <w:tcW w:w="2123" w:type="dxa"/>
                </w:tcPr>
                <w:p w14:paraId="1B9D7CF3" w14:textId="2CE42745" w:rsidR="00014442" w:rsidRPr="00DA20C6" w:rsidRDefault="00014442" w:rsidP="00EF7F8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7A9DD126" w14:textId="77777777" w:rsidR="002B2E97" w:rsidRDefault="00956BF4" w:rsidP="005845EE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Where would the remnant go and what would they do while in the mountains? V16</w:t>
                  </w:r>
                </w:p>
                <w:p w14:paraId="3D15821D" w14:textId="11A7A958" w:rsidR="002077EA" w:rsidRPr="00E408A8" w:rsidRDefault="002077EA" w:rsidP="005845E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D2D68A0" w14:textId="2AC99A8D" w:rsidR="00C17ED8" w:rsidRPr="00AD18D9" w:rsidRDefault="00C17ED8" w:rsidP="005845EE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662E9879" w14:textId="77777777" w:rsidR="002077EA" w:rsidRDefault="002077EA" w:rsidP="005845EE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25FFECDD" w:rsidR="0069018D" w:rsidRPr="006C4BBB" w:rsidRDefault="00956BF4" w:rsidP="005845EE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would happen to those who cried for peace during the destruction? 7:25</w:t>
                  </w:r>
                </w:p>
              </w:tc>
              <w:tc>
                <w:tcPr>
                  <w:tcW w:w="2123" w:type="dxa"/>
                </w:tcPr>
                <w:p w14:paraId="0146B8A3" w14:textId="563AF545" w:rsidR="0009562F" w:rsidRPr="00B7170F" w:rsidRDefault="0009562F" w:rsidP="005845E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59107B" w:rsidRPr="00AD18D9" w14:paraId="1D316356" w14:textId="77777777" w:rsidTr="00CF376A">
              <w:trPr>
                <w:trHeight w:val="948"/>
              </w:trPr>
              <w:tc>
                <w:tcPr>
                  <w:tcW w:w="2012" w:type="dxa"/>
                </w:tcPr>
                <w:p w14:paraId="1BDCF859" w14:textId="77777777" w:rsidR="002077EA" w:rsidRDefault="002077EA" w:rsidP="0069018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8525504" w14:textId="249C5105" w:rsidR="002B2E97" w:rsidRPr="00E408A8" w:rsidRDefault="00956BF4" w:rsidP="0069018D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were the 25 men worshipping in the Lord’s house? 8:16</w:t>
                  </w:r>
                </w:p>
              </w:tc>
              <w:tc>
                <w:tcPr>
                  <w:tcW w:w="2123" w:type="dxa"/>
                </w:tcPr>
                <w:p w14:paraId="0994669E" w14:textId="481AA203" w:rsidR="00B301E8" w:rsidRPr="00B301E8" w:rsidRDefault="00B301E8" w:rsidP="0069018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5D17CDA9" w14:textId="77777777" w:rsidR="002077EA" w:rsidRDefault="002077EA" w:rsidP="0069018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ABCACF7" w14:textId="07302568" w:rsidR="002B2E97" w:rsidRPr="00E408A8" w:rsidRDefault="00956BF4" w:rsidP="0069018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God’s response to their false worship? 8:18</w:t>
                  </w:r>
                </w:p>
              </w:tc>
              <w:tc>
                <w:tcPr>
                  <w:tcW w:w="2123" w:type="dxa"/>
                </w:tcPr>
                <w:p w14:paraId="03444797" w14:textId="6962E2A8" w:rsidR="000C0961" w:rsidRPr="00CB5E75" w:rsidRDefault="000C0961" w:rsidP="0069018D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59107B" w:rsidRPr="00AD18D9" w14:paraId="783070AE" w14:textId="77777777" w:rsidTr="006C4BBB">
              <w:trPr>
                <w:trHeight w:val="935"/>
              </w:trPr>
              <w:tc>
                <w:tcPr>
                  <w:tcW w:w="2012" w:type="dxa"/>
                </w:tcPr>
                <w:p w14:paraId="4473A660" w14:textId="77777777" w:rsidR="002077EA" w:rsidRDefault="002077EA" w:rsidP="005845EE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6047F1CA" w14:textId="7539C626" w:rsidR="008D68D7" w:rsidRPr="00E408A8" w:rsidRDefault="00956BF4" w:rsidP="005845EE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Chapter 18 uses the term “Cherub” and Cherubim. What are they?</w:t>
                  </w:r>
                </w:p>
              </w:tc>
              <w:tc>
                <w:tcPr>
                  <w:tcW w:w="2123" w:type="dxa"/>
                </w:tcPr>
                <w:p w14:paraId="67385C0E" w14:textId="72E5D6D7" w:rsidR="0059107B" w:rsidRPr="00AD18D9" w:rsidRDefault="0059107B" w:rsidP="005845EE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574FA87F" w14:textId="77777777" w:rsidR="002077EA" w:rsidRDefault="002077EA" w:rsidP="005845EE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55FBD1E" w14:textId="34A9207A" w:rsidR="002B2E97" w:rsidRPr="00E408A8" w:rsidRDefault="00956BF4" w:rsidP="005845EE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went up from the Cherub and stood over the threshold of the house? 10:4</w:t>
                  </w:r>
                </w:p>
              </w:tc>
              <w:tc>
                <w:tcPr>
                  <w:tcW w:w="2123" w:type="dxa"/>
                </w:tcPr>
                <w:p w14:paraId="74E7161D" w14:textId="75051D51" w:rsidR="00A22539" w:rsidRPr="00AD18D9" w:rsidRDefault="00A22539" w:rsidP="005845EE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7BA8460D" w14:textId="77777777" w:rsidR="002077EA" w:rsidRDefault="002077EA" w:rsidP="009A175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6B461BE0" w:rsidR="002B2E97" w:rsidRPr="00E408A8" w:rsidRDefault="00956BF4" w:rsidP="009A175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appeared in the presence of the cherubim? 10:8</w:t>
                  </w:r>
                </w:p>
              </w:tc>
              <w:tc>
                <w:tcPr>
                  <w:tcW w:w="2123" w:type="dxa"/>
                </w:tcPr>
                <w:p w14:paraId="52316D34" w14:textId="1E221E4E" w:rsidR="00085B49" w:rsidRPr="004C6BC3" w:rsidRDefault="00085B49" w:rsidP="00AA2061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316617BB" w14:textId="77777777" w:rsidR="002077EA" w:rsidRDefault="002077EA" w:rsidP="009A175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E899B19" w14:textId="01944D4C" w:rsidR="008D68D7" w:rsidRPr="002B2E97" w:rsidRDefault="00956BF4" w:rsidP="009A175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is the name of the river mentioned throughout chapter 10? It’s mentioned many times in Ezekiel. It was likely a river that flowed into the Euphrates</w:t>
                  </w:r>
                </w:p>
              </w:tc>
              <w:tc>
                <w:tcPr>
                  <w:tcW w:w="2123" w:type="dxa"/>
                </w:tcPr>
                <w:p w14:paraId="620F630E" w14:textId="07790C78" w:rsidR="0059107B" w:rsidRPr="00AD18D9" w:rsidRDefault="0059107B" w:rsidP="009A175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567540DC" w14:textId="77777777" w:rsidR="002077EA" w:rsidRDefault="002077EA" w:rsidP="00956BF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807D1C3" w14:textId="2A388C90" w:rsidR="00956BF4" w:rsidRDefault="00956BF4" w:rsidP="00956BF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No question but a point to make when studying Ezekiel. </w:t>
                  </w:r>
                </w:p>
                <w:p w14:paraId="3F0717F5" w14:textId="77777777" w:rsidR="00956BF4" w:rsidRDefault="00956BF4" w:rsidP="00956BF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0E2EDDFC" w:rsidR="0059107B" w:rsidRPr="00170953" w:rsidRDefault="00956BF4" w:rsidP="00956BF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When studying chapter 1, Compare notes to chapter 10. Wow, What a text! </w:t>
                  </w:r>
                  <w:r w:rsidRPr="001427D9">
                    <w:rPr>
                      <mc:AlternateContent>
                        <mc:Choice Requires="w16se">
                          <w:rFonts w:ascii="Microsoft Sans Serif" w:eastAsia="Times New Roman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sz w:val="18"/>
                      <w:szCs w:val="1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  <w:tc>
                <w:tcPr>
                  <w:tcW w:w="2123" w:type="dxa"/>
                </w:tcPr>
                <w:p w14:paraId="13C6D673" w14:textId="750835DA" w:rsidR="00BD48D5" w:rsidRPr="00AD18D9" w:rsidRDefault="00BD48D5" w:rsidP="00956BF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</w:tbl>
          <w:p w14:paraId="7A34ED9E" w14:textId="23C8A7A2" w:rsidR="00277634" w:rsidRPr="00F96C5E" w:rsidRDefault="00B051D4" w:rsidP="006E1CD5">
            <w:pPr>
              <w:pStyle w:val="NoSpacing"/>
              <w:jc w:val="center"/>
            </w:pPr>
            <w:r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Luke </w:t>
            </w:r>
            <w:r w:rsidR="006E1CD5"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="006E1CD5"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 xml:space="preserve">Issue # </w:t>
            </w:r>
            <w:r w:rsidR="00F5383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8</w:t>
            </w:r>
            <w:r w:rsidR="00484A6B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3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3AE4A3ED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044817">
              <w:rPr>
                <w:b/>
                <w:bCs/>
                <w:color w:val="FF0000"/>
                <w:sz w:val="24"/>
              </w:rPr>
              <w:t>9</w:t>
            </w:r>
            <w:r w:rsidR="00547042">
              <w:rPr>
                <w:b/>
                <w:bCs/>
                <w:color w:val="FF0000"/>
                <w:sz w:val="24"/>
              </w:rPr>
              <w:t>/</w:t>
            </w:r>
            <w:r w:rsidR="003E6407">
              <w:rPr>
                <w:b/>
                <w:bCs/>
                <w:color w:val="FF0000"/>
                <w:sz w:val="24"/>
              </w:rPr>
              <w:t>2</w:t>
            </w:r>
            <w:r w:rsidR="00703D48">
              <w:rPr>
                <w:b/>
                <w:bCs/>
                <w:color w:val="FF0000"/>
                <w:sz w:val="24"/>
              </w:rPr>
              <w:t>9</w:t>
            </w:r>
            <w:r w:rsidR="00BA12F6">
              <w:rPr>
                <w:b/>
                <w:bCs/>
                <w:color w:val="FF0000"/>
                <w:sz w:val="24"/>
              </w:rPr>
              <w:t>/</w:t>
            </w:r>
            <w:r w:rsidR="00792E5A">
              <w:rPr>
                <w:b/>
                <w:bCs/>
                <w:color w:val="FF0000"/>
                <w:sz w:val="24"/>
              </w:rPr>
              <w:t>24</w:t>
            </w:r>
          </w:p>
          <w:p w14:paraId="067762DF" w14:textId="259E7A20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2D4770" w:rsidRPr="002D4770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Ezekiel </w:t>
            </w:r>
            <w:r w:rsidR="00484A6B">
              <w:rPr>
                <w:b/>
                <w:bCs/>
                <w:color w:val="FF0000"/>
                <w:sz w:val="28"/>
                <w:szCs w:val="28"/>
                <w:u w:val="single"/>
              </w:rPr>
              <w:t>11-15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4865BAB3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1D6FE0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L</w:t>
            </w:r>
            <w:r w:rsidR="00D720F5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YING PREACHERS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F67582A" w14:textId="77777777" w:rsidR="00CF376A" w:rsidRPr="00C6286B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AADF95C" w14:textId="552E19A8" w:rsidR="00CF376A" w:rsidRDefault="001D6FE0" w:rsidP="00233923">
            <w:pPr>
              <w:pStyle w:val="NoSpacing"/>
              <w:keepNext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9B2EC0" wp14:editId="6035B61D">
                      <wp:extent cx="3045125" cy="1410194"/>
                      <wp:effectExtent l="0" t="0" r="3175" b="0"/>
                      <wp:docPr id="163095875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5125" cy="1410194"/>
                                <a:chOff x="0" y="0"/>
                                <a:chExt cx="2157502" cy="13920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661907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7" y="0"/>
                                  <a:ext cx="2157095" cy="1348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0211862" name="Text Box 2"/>
                              <wps:cNvSpPr txBox="1"/>
                              <wps:spPr>
                                <a:xfrm>
                                  <a:off x="0" y="1346923"/>
                                  <a:ext cx="2156460" cy="45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71BFE7" w14:textId="5BCD5154" w:rsidR="001D6FE0" w:rsidRPr="001D6FE0" w:rsidRDefault="001D6FE0" w:rsidP="001D6FE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B2EC0" id="Group 3" o:spid="_x0000_s1026" style="width:239.75pt;height:111.05pt;mso-position-horizontal-relative:char;mso-position-vertical-relative:line" coordsize="21575,13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4;width:21571;height:13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" stroked="f">
                        <v:textbox>
                          <w:txbxContent>
                            <w:p w14:paraId="1E71BFE7" w14:textId="5BCD5154" w:rsidR="001D6FE0" w:rsidRPr="001D6FE0" w:rsidRDefault="001D6FE0" w:rsidP="001D6F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F43F771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B8E45F" w14:textId="1B19ACEB" w:rsidR="00CF376A" w:rsidRDefault="00CF376A" w:rsidP="00116991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1D6D00" w:rsidRPr="001D6D00">
              <w:rPr>
                <w:b/>
                <w:bCs/>
                <w:i/>
                <w:iCs/>
              </w:rPr>
              <w:t>Because with lies ye have made the heart of the righteous sad, whom I have not made sad; and strengthened the hands of the wicked, that he should not return from his wicked way, by promising him life</w:t>
            </w:r>
            <w:r w:rsidR="00746C4D">
              <w:rPr>
                <w:b/>
                <w:bCs/>
                <w:i/>
                <w:iCs/>
              </w:rPr>
              <w:t>.” ~</w:t>
            </w:r>
            <w:r w:rsidR="00711AFC">
              <w:rPr>
                <w:b/>
                <w:bCs/>
                <w:i/>
                <w:iCs/>
              </w:rPr>
              <w:t xml:space="preserve"> </w:t>
            </w:r>
            <w:r w:rsidR="0032298D">
              <w:rPr>
                <w:b/>
                <w:bCs/>
                <w:i/>
                <w:iCs/>
              </w:rPr>
              <w:t xml:space="preserve">Ezekiel </w:t>
            </w:r>
            <w:r w:rsidR="00015473">
              <w:rPr>
                <w:b/>
                <w:bCs/>
                <w:i/>
                <w:iCs/>
              </w:rPr>
              <w:t>13:22</w:t>
            </w:r>
          </w:p>
          <w:p w14:paraId="1574EFA8" w14:textId="77777777" w:rsidR="00C770DD" w:rsidRDefault="00CF376A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3C73440E" w14:textId="77777777" w:rsidR="007B4F50" w:rsidRDefault="007B4F50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20F89E1" w14:textId="77777777" w:rsidR="006364E5" w:rsidRDefault="00D27ABF" w:rsidP="00F22A3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In this verse, </w:t>
            </w:r>
            <w:r w:rsidRPr="00D27ABF">
              <w:rPr>
                <w:rFonts w:ascii="Microsoft Sans Serif" w:eastAsia="Baskerville Old Face" w:hAnsi="Microsoft Sans Serif" w:cs="Microsoft Sans Serif"/>
              </w:rPr>
              <w:t>God expose</w:t>
            </w:r>
            <w:r w:rsidR="007D22CE">
              <w:rPr>
                <w:rFonts w:ascii="Microsoft Sans Serif" w:eastAsia="Baskerville Old Face" w:hAnsi="Microsoft Sans Serif" w:cs="Microsoft Sans Serif"/>
              </w:rPr>
              <w:t>s the false prophets and</w:t>
            </w:r>
            <w:r w:rsidRPr="00D27ABF">
              <w:rPr>
                <w:rFonts w:ascii="Microsoft Sans Serif" w:eastAsia="Baskerville Old Face" w:hAnsi="Microsoft Sans Serif" w:cs="Microsoft Sans Serif"/>
              </w:rPr>
              <w:t xml:space="preserve"> their evil influence upon the people</w:t>
            </w:r>
            <w:r w:rsidR="007D22CE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23C2A84E" w14:textId="77777777" w:rsidR="007D22CE" w:rsidRDefault="007D22CE" w:rsidP="00F22A3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99B5477" w14:textId="15985965" w:rsidR="00444E5A" w:rsidRPr="006E316C" w:rsidRDefault="00444E5A" w:rsidP="006E316C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We see that t</w:t>
            </w:r>
            <w:r w:rsidR="007D22CE" w:rsidRPr="007D22CE">
              <w:rPr>
                <w:rFonts w:ascii="Microsoft Sans Serif" w:eastAsia="Baskerville Old Face" w:hAnsi="Microsoft Sans Serif" w:cs="Microsoft Sans Serif"/>
              </w:rPr>
              <w:t>he false prophets discourage the righteous</w:t>
            </w:r>
            <w:r w:rsidR="001B26E0">
              <w:rPr>
                <w:rFonts w:ascii="Microsoft Sans Serif" w:eastAsia="Baskerville Old Face" w:hAnsi="Microsoft Sans Serif" w:cs="Microsoft Sans Serif"/>
              </w:rPr>
              <w:t>. “</w:t>
            </w:r>
            <w:r w:rsidR="001B26E0" w:rsidRPr="001B26E0">
              <w:rPr>
                <w:rFonts w:ascii="Microsoft Sans Serif" w:eastAsia="Baskerville Old Face" w:hAnsi="Microsoft Sans Serif" w:cs="Microsoft Sans Serif"/>
                <w:i/>
                <w:iCs/>
              </w:rPr>
              <w:t>Ye have made the heart of the righteous sad.”</w:t>
            </w:r>
            <w:r w:rsidR="006E316C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3E1815">
              <w:rPr>
                <w:rFonts w:ascii="Microsoft Sans Serif" w:eastAsia="Baskerville Old Face" w:hAnsi="Microsoft Sans Serif" w:cs="Microsoft Sans Serif"/>
              </w:rPr>
              <w:t>False</w:t>
            </w:r>
            <w:r w:rsidR="003E1815" w:rsidRPr="003E1815">
              <w:rPr>
                <w:rFonts w:ascii="Microsoft Sans Serif" w:eastAsia="Baskerville Old Face" w:hAnsi="Microsoft Sans Serif" w:cs="Microsoft Sans Serif"/>
              </w:rPr>
              <w:t xml:space="preserve"> ministers bring p</w:t>
            </w:r>
            <w:r w:rsidR="00086F83">
              <w:rPr>
                <w:rFonts w:ascii="Microsoft Sans Serif" w:eastAsia="Baskerville Old Face" w:hAnsi="Microsoft Sans Serif" w:cs="Microsoft Sans Serif"/>
              </w:rPr>
              <w:t>roblems</w:t>
            </w:r>
            <w:r w:rsidR="003E1815" w:rsidRPr="003E1815">
              <w:rPr>
                <w:rFonts w:ascii="Microsoft Sans Serif" w:eastAsia="Baskerville Old Face" w:hAnsi="Microsoft Sans Serif" w:cs="Microsoft Sans Serif"/>
              </w:rPr>
              <w:t xml:space="preserve"> to the righteous and discourages their faith</w:t>
            </w:r>
            <w:r w:rsidR="00B57E39">
              <w:rPr>
                <w:rFonts w:ascii="Microsoft Sans Serif" w:eastAsia="Baskerville Old Face" w:hAnsi="Microsoft Sans Serif" w:cs="Microsoft Sans Serif"/>
              </w:rPr>
              <w:t>. A</w:t>
            </w:r>
            <w:r w:rsidR="003E1815" w:rsidRPr="003E1815">
              <w:rPr>
                <w:rFonts w:ascii="Microsoft Sans Serif" w:eastAsia="Baskerville Old Face" w:hAnsi="Microsoft Sans Serif" w:cs="Microsoft Sans Serif"/>
              </w:rPr>
              <w:t xml:space="preserve">postate preachers </w:t>
            </w:r>
            <w:r w:rsidR="00086F83">
              <w:rPr>
                <w:rFonts w:ascii="Microsoft Sans Serif" w:eastAsia="Baskerville Old Face" w:hAnsi="Microsoft Sans Serif" w:cs="Microsoft Sans Serif"/>
              </w:rPr>
              <w:t xml:space="preserve">grieve </w:t>
            </w:r>
            <w:r w:rsidR="006E11D1">
              <w:rPr>
                <w:rFonts w:ascii="Microsoft Sans Serif" w:eastAsia="Baskerville Old Face" w:hAnsi="Microsoft Sans Serif" w:cs="Microsoft Sans Serif"/>
              </w:rPr>
              <w:t xml:space="preserve">righteous </w:t>
            </w:r>
            <w:r w:rsidR="003E1815" w:rsidRPr="003E1815">
              <w:rPr>
                <w:rFonts w:ascii="Microsoft Sans Serif" w:eastAsia="Baskerville Old Face" w:hAnsi="Microsoft Sans Serif" w:cs="Microsoft Sans Serif"/>
              </w:rPr>
              <w:t>souls</w:t>
            </w:r>
            <w:r w:rsidR="00B74870">
              <w:rPr>
                <w:rFonts w:ascii="Microsoft Sans Serif" w:eastAsia="Baskerville Old Face" w:hAnsi="Microsoft Sans Serif" w:cs="Microsoft Sans Serif"/>
              </w:rPr>
              <w:t xml:space="preserve"> to sadness. </w:t>
            </w:r>
          </w:p>
          <w:p w14:paraId="23C89159" w14:textId="77777777" w:rsidR="00B74870" w:rsidRPr="006E316C" w:rsidRDefault="00B74870" w:rsidP="003E1815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41D4972" w14:textId="1A403F65" w:rsidR="00B74870" w:rsidRDefault="00F03F7C" w:rsidP="002031D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F03F7C">
              <w:rPr>
                <w:rFonts w:ascii="Microsoft Sans Serif" w:eastAsia="Baskerville Old Face" w:hAnsi="Microsoft Sans Serif" w:cs="Microsoft Sans Serif"/>
              </w:rPr>
              <w:t>Next</w:t>
            </w:r>
            <w:r w:rsidR="0012748A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Pr="00F03F7C">
              <w:rPr>
                <w:rFonts w:ascii="Microsoft Sans Serif" w:eastAsia="Baskerville Old Face" w:hAnsi="Microsoft Sans Serif" w:cs="Microsoft Sans Serif"/>
              </w:rPr>
              <w:t>we see the</w:t>
            </w:r>
            <w:r w:rsidR="0012748A">
              <w:rPr>
                <w:rFonts w:ascii="Microsoft Sans Serif" w:eastAsia="Baskerville Old Face" w:hAnsi="Microsoft Sans Serif" w:cs="Microsoft Sans Serif"/>
              </w:rPr>
              <w:t xml:space="preserve">y </w:t>
            </w:r>
            <w:r w:rsidR="0012748A" w:rsidRPr="00B73630">
              <w:rPr>
                <w:rFonts w:ascii="Microsoft Sans Serif" w:eastAsia="Baskerville Old Face" w:hAnsi="Microsoft Sans Serif" w:cs="Microsoft Sans Serif"/>
                <w:i/>
                <w:iCs/>
              </w:rPr>
              <w:t>strengthened the hand</w:t>
            </w:r>
            <w:r w:rsidR="00B73630">
              <w:rPr>
                <w:rFonts w:ascii="Microsoft Sans Serif" w:eastAsia="Baskerville Old Face" w:hAnsi="Microsoft Sans Serif" w:cs="Microsoft Sans Serif"/>
                <w:i/>
                <w:iCs/>
              </w:rPr>
              <w:t>s</w:t>
            </w:r>
            <w:r w:rsidR="0012748A" w:rsidRPr="00B73630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of </w:t>
            </w:r>
            <w:r w:rsidRPr="00B73630">
              <w:rPr>
                <w:rFonts w:ascii="Microsoft Sans Serif" w:eastAsia="Baskerville Old Face" w:hAnsi="Microsoft Sans Serif" w:cs="Microsoft Sans Serif"/>
                <w:i/>
                <w:iCs/>
              </w:rPr>
              <w:t>the wicked</w:t>
            </w:r>
            <w:r w:rsidR="0012748A">
              <w:rPr>
                <w:rFonts w:ascii="Microsoft Sans Serif" w:eastAsia="Baskerville Old Face" w:hAnsi="Microsoft Sans Serif" w:cs="Microsoft Sans Serif"/>
              </w:rPr>
              <w:t>. F</w:t>
            </w:r>
            <w:r w:rsidRPr="00F03F7C">
              <w:rPr>
                <w:rFonts w:ascii="Microsoft Sans Serif" w:eastAsia="Baskerville Old Face" w:hAnsi="Microsoft Sans Serif" w:cs="Microsoft Sans Serif"/>
              </w:rPr>
              <w:t xml:space="preserve">alse prophets </w:t>
            </w:r>
            <w:r w:rsidR="00B73630" w:rsidRPr="00F03F7C">
              <w:rPr>
                <w:rFonts w:ascii="Microsoft Sans Serif" w:eastAsia="Baskerville Old Face" w:hAnsi="Microsoft Sans Serif" w:cs="Microsoft Sans Serif"/>
              </w:rPr>
              <w:t>encourage</w:t>
            </w:r>
            <w:r w:rsidR="00B73630">
              <w:rPr>
                <w:rFonts w:ascii="Microsoft Sans Serif" w:eastAsia="Baskerville Old Face" w:hAnsi="Microsoft Sans Serif" w:cs="Microsoft Sans Serif"/>
              </w:rPr>
              <w:t>d</w:t>
            </w:r>
            <w:r w:rsidRPr="00F03F7C">
              <w:rPr>
                <w:rFonts w:ascii="Microsoft Sans Serif" w:eastAsia="Baskerville Old Face" w:hAnsi="Microsoft Sans Serif" w:cs="Microsoft Sans Serif"/>
              </w:rPr>
              <w:t xml:space="preserve"> the wicked</w:t>
            </w:r>
            <w:r w:rsidR="00BB4B0B">
              <w:rPr>
                <w:rFonts w:ascii="Microsoft Sans Serif" w:eastAsia="Baskerville Old Face" w:hAnsi="Microsoft Sans Serif" w:cs="Microsoft Sans Serif"/>
              </w:rPr>
              <w:t xml:space="preserve">. In our day many false ministers encourage unrighteousness </w:t>
            </w:r>
            <w:r w:rsidR="002031D8">
              <w:rPr>
                <w:rFonts w:ascii="Microsoft Sans Serif" w:eastAsia="Baskerville Old Face" w:hAnsi="Microsoft Sans Serif" w:cs="Microsoft Sans Serif"/>
              </w:rPr>
              <w:t>and help evil. They claim to be Christian</w:t>
            </w:r>
            <w:r w:rsidR="00D1640A">
              <w:rPr>
                <w:rFonts w:ascii="Microsoft Sans Serif" w:eastAsia="Baskerville Old Face" w:hAnsi="Microsoft Sans Serif" w:cs="Microsoft Sans Serif"/>
              </w:rPr>
              <w:t>s</w:t>
            </w:r>
            <w:r w:rsidR="002031D8">
              <w:rPr>
                <w:rFonts w:ascii="Microsoft Sans Serif" w:eastAsia="Baskerville Old Face" w:hAnsi="Microsoft Sans Serif" w:cs="Microsoft Sans Serif"/>
              </w:rPr>
              <w:t xml:space="preserve"> while supporting </w:t>
            </w:r>
            <w:r w:rsidRPr="00F03F7C">
              <w:rPr>
                <w:rFonts w:ascii="Microsoft Sans Serif" w:eastAsia="Baskerville Old Face" w:hAnsi="Microsoft Sans Serif" w:cs="Microsoft Sans Serif"/>
              </w:rPr>
              <w:t xml:space="preserve">laws that favor evil </w:t>
            </w:r>
            <w:r w:rsidR="0077710C" w:rsidRPr="00F03F7C">
              <w:rPr>
                <w:rFonts w:ascii="Microsoft Sans Serif" w:eastAsia="Baskerville Old Face" w:hAnsi="Microsoft Sans Serif" w:cs="Microsoft Sans Serif"/>
              </w:rPr>
              <w:t>behavior</w:t>
            </w:r>
            <w:r w:rsidR="0077710C">
              <w:rPr>
                <w:rFonts w:ascii="Microsoft Sans Serif" w:eastAsia="Baskerville Old Face" w:hAnsi="Microsoft Sans Serif" w:cs="Microsoft Sans Serif"/>
              </w:rPr>
              <w:t>. T</w:t>
            </w:r>
            <w:r w:rsidRPr="00F03F7C">
              <w:rPr>
                <w:rFonts w:ascii="Microsoft Sans Serif" w:eastAsia="Baskerville Old Face" w:hAnsi="Microsoft Sans Serif" w:cs="Microsoft Sans Serif"/>
              </w:rPr>
              <w:t>hey ordain</w:t>
            </w:r>
            <w:r w:rsidR="006E316C" w:rsidRPr="006E316C">
              <w:rPr>
                <w:rFonts w:ascii="Microsoft Sans Serif" w:eastAsia="Baskerville Old Face" w:hAnsi="Microsoft Sans Serif" w:cs="Microsoft Sans Serif"/>
              </w:rPr>
              <w:t xml:space="preserve"> wrongdoing and immoral conduct </w:t>
            </w:r>
            <w:r w:rsidR="0077710C">
              <w:rPr>
                <w:rFonts w:ascii="Microsoft Sans Serif" w:eastAsia="Baskerville Old Face" w:hAnsi="Microsoft Sans Serif" w:cs="Microsoft Sans Serif"/>
              </w:rPr>
              <w:t>which</w:t>
            </w:r>
            <w:r w:rsidR="006E316C" w:rsidRPr="006E316C">
              <w:rPr>
                <w:rFonts w:ascii="Microsoft Sans Serif" w:eastAsia="Baskerville Old Face" w:hAnsi="Microsoft Sans Serif" w:cs="Microsoft Sans Serif"/>
              </w:rPr>
              <w:t xml:space="preserve"> only makes evil stronger</w:t>
            </w:r>
            <w:r w:rsidR="0077710C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2CD713F0" w14:textId="77777777" w:rsidR="0077710C" w:rsidRDefault="0077710C" w:rsidP="002031D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43D15B6" w14:textId="3DA6094B" w:rsidR="0077710C" w:rsidRDefault="00712BC8" w:rsidP="002031D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The verse </w:t>
            </w:r>
            <w:r w:rsidR="001A68E9">
              <w:rPr>
                <w:rFonts w:ascii="Microsoft Sans Serif" w:eastAsia="Baskerville Old Face" w:hAnsi="Microsoft Sans Serif" w:cs="Microsoft Sans Serif"/>
              </w:rPr>
              <w:t xml:space="preserve">also tells us what happens when people have false ministers. </w:t>
            </w:r>
            <w:r w:rsidR="009011D9">
              <w:rPr>
                <w:rFonts w:ascii="Microsoft Sans Serif" w:eastAsia="Baskerville Old Face" w:hAnsi="Microsoft Sans Serif" w:cs="Microsoft Sans Serif"/>
              </w:rPr>
              <w:t>“</w:t>
            </w:r>
            <w:r w:rsidR="009011D9" w:rsidRPr="009011D9">
              <w:rPr>
                <w:rFonts w:ascii="Microsoft Sans Serif" w:eastAsia="Baskerville Old Face" w:hAnsi="Microsoft Sans Serif" w:cs="Microsoft Sans Serif"/>
                <w:i/>
                <w:iCs/>
              </w:rPr>
              <w:t>That he should not return from his wicked way</w:t>
            </w:r>
            <w:r w:rsidR="009011D9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</w:p>
          <w:p w14:paraId="383135B1" w14:textId="77777777" w:rsidR="005E51B0" w:rsidRDefault="005E51B0" w:rsidP="002031D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A5F3CD2" w14:textId="40E0DF26" w:rsidR="00712BC8" w:rsidRDefault="00712BC8" w:rsidP="002031D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The</w:t>
            </w:r>
            <w:r w:rsidR="005E51B0">
              <w:rPr>
                <w:rFonts w:ascii="Microsoft Sans Serif" w:eastAsia="Baskerville Old Face" w:hAnsi="Microsoft Sans Serif" w:cs="Microsoft Sans Serif"/>
              </w:rPr>
              <w:t>se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false preachers were preventing the people from returning to righteousness. </w:t>
            </w:r>
            <w:r w:rsidR="0023028C">
              <w:rPr>
                <w:rFonts w:ascii="Microsoft Sans Serif" w:eastAsia="Baskerville Old Face" w:hAnsi="Microsoft Sans Serif" w:cs="Microsoft Sans Serif"/>
              </w:rPr>
              <w:t xml:space="preserve">They seem to discourage repentance. What a sad statement </w:t>
            </w:r>
            <w:r w:rsidR="005B16BE">
              <w:rPr>
                <w:rFonts w:ascii="Microsoft Sans Serif" w:eastAsia="Baskerville Old Face" w:hAnsi="Microsoft Sans Serif" w:cs="Microsoft Sans Serif"/>
              </w:rPr>
              <w:t xml:space="preserve">about what happens when there is no righteous preaching! </w:t>
            </w:r>
          </w:p>
          <w:p w14:paraId="61E61DA6" w14:textId="77777777" w:rsidR="005B16BE" w:rsidRDefault="005B16BE" w:rsidP="002031D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04E3A01B" w:rsidR="005B16BE" w:rsidRPr="00B74870" w:rsidRDefault="00C4062A" w:rsidP="002031D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Oh,</w:t>
            </w:r>
            <w:r w:rsidR="00F67827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5B16BE">
              <w:rPr>
                <w:rFonts w:ascii="Microsoft Sans Serif" w:eastAsia="Baskerville Old Face" w:hAnsi="Microsoft Sans Serif" w:cs="Microsoft Sans Serif"/>
              </w:rPr>
              <w:t xml:space="preserve">that </w:t>
            </w:r>
            <w:r w:rsidR="008443CC">
              <w:rPr>
                <w:rFonts w:ascii="Microsoft Sans Serif" w:eastAsia="Baskerville Old Face" w:hAnsi="Microsoft Sans Serif" w:cs="Microsoft Sans Serif"/>
              </w:rPr>
              <w:t>we would cry out to God</w:t>
            </w:r>
            <w:r w:rsidR="00682491">
              <w:rPr>
                <w:rFonts w:ascii="Microsoft Sans Serif" w:eastAsia="Baskerville Old Face" w:hAnsi="Microsoft Sans Serif" w:cs="Microsoft Sans Serif"/>
              </w:rPr>
              <w:t>. and seek</w:t>
            </w:r>
            <w:r w:rsidR="008443CC">
              <w:rPr>
                <w:rFonts w:ascii="Microsoft Sans Serif" w:eastAsia="Baskerville Old Face" w:hAnsi="Microsoft Sans Serif" w:cs="Microsoft Sans Serif"/>
              </w:rPr>
              <w:t xml:space="preserve"> preachers who will cry out against sin! </w:t>
            </w:r>
            <w:r w:rsidR="001E3AB1">
              <w:rPr>
                <w:rFonts w:ascii="Microsoft Sans Serif" w:eastAsia="Baskerville Old Face" w:hAnsi="Microsoft Sans Serif" w:cs="Microsoft Sans Serif"/>
              </w:rPr>
              <w:t>We need it</w:t>
            </w:r>
            <w:r w:rsidR="004F70A6">
              <w:rPr>
                <w:rFonts w:ascii="Microsoft Sans Serif" w:eastAsia="Baskerville Old Face" w:hAnsi="Microsoft Sans Serif" w:cs="Microsoft Sans Serif"/>
              </w:rPr>
              <w:t xml:space="preserve"> in </w:t>
            </w:r>
            <w:r w:rsidR="00C3665C">
              <w:rPr>
                <w:rFonts w:ascii="Microsoft Sans Serif" w:eastAsia="Baskerville Old Face" w:hAnsi="Microsoft Sans Serif" w:cs="Microsoft Sans Serif"/>
              </w:rPr>
              <w:t xml:space="preserve">the day we live, </w:t>
            </w:r>
            <w:r w:rsidR="004F70A6">
              <w:rPr>
                <w:rFonts w:ascii="Microsoft Sans Serif" w:eastAsia="Baskerville Old Face" w:hAnsi="Microsoft Sans Serif" w:cs="Microsoft Sans Serif"/>
              </w:rPr>
              <w:t xml:space="preserve">just as they did in Ezekiel’s day. </w:t>
            </w:r>
          </w:p>
        </w:tc>
      </w:tr>
    </w:tbl>
    <w:p w14:paraId="155FCB3F" w14:textId="1D3D2198" w:rsidR="00E5397B" w:rsidRDefault="00683E7B" w:rsidP="004F70A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30400A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8</w:t>
      </w:r>
      <w:r w:rsidR="00484A6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4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E3451A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Ezekiel </w:t>
      </w:r>
      <w:r w:rsidR="00484A6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11-15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35C0C4BF" w14:textId="395DE5B0" w:rsidR="009968DF" w:rsidRPr="00BC3917" w:rsidRDefault="006F248D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were the </w:t>
            </w:r>
            <w:r w:rsidR="00D74FD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men who devised mischief and gave withed counsel? 11:1-2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B43E9">
        <w:trPr>
          <w:trHeight w:val="693"/>
        </w:trPr>
        <w:tc>
          <w:tcPr>
            <w:tcW w:w="3685" w:type="dxa"/>
          </w:tcPr>
          <w:p w14:paraId="423E9A16" w14:textId="34702DE4" w:rsidR="001B202F" w:rsidRPr="003E2A00" w:rsidRDefault="006935D4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was Ezekiel told to tell these people? 11:</w:t>
            </w:r>
            <w:r w:rsidR="00E5467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7F5C2C3" w14:textId="274372AD" w:rsidR="00AB63DB" w:rsidRDefault="00727DC4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</w:t>
            </w:r>
            <w:r w:rsidR="00AC546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he word “caldron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” appears 3 times in chapter 11. </w:t>
            </w:r>
            <w:r w:rsidR="00AC546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does this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word </w:t>
            </w:r>
            <w:r w:rsidR="00AC546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mean? </w:t>
            </w:r>
          </w:p>
          <w:p w14:paraId="01D881C6" w14:textId="289203F4" w:rsidR="00AC5460" w:rsidRPr="00550BEE" w:rsidRDefault="00AC546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Might need a concordance </w:t>
            </w:r>
            <w:r w:rsidRPr="00AC5460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AC113A">
        <w:trPr>
          <w:trHeight w:val="36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0E429BD" w14:textId="77777777" w:rsidR="003C088F" w:rsidRDefault="0091260D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Ezekiel asked God if He would </w:t>
            </w:r>
            <w:r w:rsidR="004A41E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destroy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Israel altogether </w:t>
            </w:r>
            <w:r w:rsidR="004A41E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11:13. </w:t>
            </w:r>
            <w:r w:rsidR="001A745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was God’s response in 11:16</w:t>
            </w:r>
            <w:r w:rsidR="008E065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-17?</w:t>
            </w:r>
          </w:p>
          <w:p w14:paraId="7CE7BD80" w14:textId="65B2F1C0" w:rsidR="008E0656" w:rsidRPr="00585185" w:rsidRDefault="008E0656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An abbreviated answer is</w:t>
            </w:r>
            <w:r w:rsidR="00C73ED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good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59804495" w14:textId="77777777" w:rsidR="00B84153" w:rsidRDefault="00B84153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2711463A" w:rsidR="00AF24A5" w:rsidRPr="00A73C5C" w:rsidRDefault="00836BC9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adjective does God use to describe the house of Isra</w:t>
            </w:r>
            <w:r w:rsidR="007635D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l? </w:t>
            </w:r>
            <w:r w:rsidR="007635D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12:9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0DE82B5D" w14:textId="77777777" w:rsidR="00597451" w:rsidRDefault="00597451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402221D" w14:textId="22F55CA8" w:rsidR="00CC734D" w:rsidRPr="00D82A91" w:rsidRDefault="00CC68F5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As part of the judgement of God, where would he send many of the people of Israel? 12</w:t>
            </w:r>
            <w:r w:rsidR="0040128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:13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8E6FED">
        <w:trPr>
          <w:trHeight w:val="352"/>
        </w:trPr>
        <w:tc>
          <w:tcPr>
            <w:tcW w:w="3685" w:type="dxa"/>
          </w:tcPr>
          <w:p w14:paraId="382CFD0E" w14:textId="77777777" w:rsidR="00967F80" w:rsidRDefault="00967F80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37108E5" w14:textId="77777777" w:rsidR="00483F28" w:rsidRDefault="00CC2F59" w:rsidP="0059152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told Israel there would no longer be what two things </w:t>
            </w:r>
            <w:r w:rsidR="0043717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the house of Israel? </w:t>
            </w:r>
          </w:p>
          <w:p w14:paraId="39921381" w14:textId="101AEC68" w:rsidR="0043717A" w:rsidRPr="000615C1" w:rsidRDefault="0043717A" w:rsidP="0059152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12:24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893" w14:textId="77777777" w:rsidR="0076136D" w:rsidRDefault="0076136D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E66A145" w14:textId="77777777" w:rsidR="00016330" w:rsidRDefault="00E2198C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</w:t>
            </w:r>
            <w:r w:rsidR="0076136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told Ezekiel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that Israel wou</w:t>
            </w:r>
            <w:r w:rsidR="0076136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ld deny that the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prophecy </w:t>
            </w:r>
            <w:r w:rsidR="00A4299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would happen while they were alive</w:t>
            </w:r>
            <w:r w:rsidR="0076136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in </w:t>
            </w:r>
            <w:r w:rsidR="0039489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verse </w:t>
            </w:r>
            <w:r w:rsidR="0076136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12:</w:t>
            </w:r>
            <w:r w:rsidR="00662D3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22. </w:t>
            </w:r>
            <w:r w:rsidR="00A4299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God </w:t>
            </w:r>
            <w:r w:rsidR="00662D3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say in response</w:t>
            </w:r>
            <w:r w:rsidR="0039489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12:23</w:t>
            </w:r>
            <w:r w:rsidR="00A4299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5FA62198" w14:textId="4BD3120C" w:rsidR="00757E51" w:rsidRPr="00D902B1" w:rsidRDefault="00757E51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“The days are….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26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729" w14:textId="77777777" w:rsidR="009A5324" w:rsidRDefault="009A5324" w:rsidP="00335E6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583680E4" w:rsidR="007771F5" w:rsidRPr="00DF0347" w:rsidRDefault="00842D47" w:rsidP="00DC28A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Israel had </w:t>
            </w:r>
            <w:r w:rsidR="0026262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false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prophets</w:t>
            </w:r>
            <w:r w:rsidR="0026262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. From where did they prophecy out of</w:t>
            </w:r>
            <w:r w:rsidR="009540A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, </w:t>
            </w:r>
            <w:r w:rsidR="0026262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instead of the </w:t>
            </w:r>
            <w:r w:rsidR="00F6782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</w:t>
            </w:r>
            <w:r w:rsidR="0026262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ord of the Lord? 13:</w:t>
            </w:r>
            <w:r w:rsidR="009540A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2-3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D5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FB6" w14:textId="77777777" w:rsidR="00286F0D" w:rsidRDefault="00202CE4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4B018DAF" w14:textId="085C48AC" w:rsidR="001427D9" w:rsidRPr="000051B0" w:rsidRDefault="009540A5" w:rsidP="0066001E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God described the prophets of Israel like what animal? 13:</w:t>
            </w:r>
            <w:r w:rsidR="00C73ED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1F8BB5A8" w14:textId="77777777" w:rsidR="00AC113A" w:rsidRDefault="00F93782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46334100" w14:textId="77777777" w:rsidR="002715E7" w:rsidRDefault="002715E7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062E" w14:textId="77777777" w:rsidR="006D1403" w:rsidRDefault="006D1403" w:rsidP="002719D0">
      <w:pPr>
        <w:spacing w:before="0" w:line="240" w:lineRule="auto"/>
      </w:pPr>
      <w:r>
        <w:separator/>
      </w:r>
    </w:p>
  </w:endnote>
  <w:endnote w:type="continuationSeparator" w:id="0">
    <w:p w14:paraId="331B32A1" w14:textId="77777777" w:rsidR="006D1403" w:rsidRDefault="006D1403" w:rsidP="002719D0">
      <w:pPr>
        <w:spacing w:before="0" w:line="240" w:lineRule="auto"/>
      </w:pPr>
      <w:r>
        <w:continuationSeparator/>
      </w:r>
    </w:p>
  </w:endnote>
  <w:endnote w:type="continuationNotice" w:id="1">
    <w:p w14:paraId="768100D7" w14:textId="77777777" w:rsidR="006D1403" w:rsidRDefault="006D140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3D92" w14:textId="77777777" w:rsidR="006D1403" w:rsidRDefault="006D1403" w:rsidP="002719D0">
      <w:pPr>
        <w:spacing w:before="0" w:line="240" w:lineRule="auto"/>
      </w:pPr>
      <w:r>
        <w:separator/>
      </w:r>
    </w:p>
  </w:footnote>
  <w:footnote w:type="continuationSeparator" w:id="0">
    <w:p w14:paraId="5102A65A" w14:textId="77777777" w:rsidR="006D1403" w:rsidRDefault="006D1403" w:rsidP="002719D0">
      <w:pPr>
        <w:spacing w:before="0" w:line="240" w:lineRule="auto"/>
      </w:pPr>
      <w:r>
        <w:continuationSeparator/>
      </w:r>
    </w:p>
  </w:footnote>
  <w:footnote w:type="continuationNotice" w:id="1">
    <w:p w14:paraId="46C565AF" w14:textId="77777777" w:rsidR="006D1403" w:rsidRDefault="006D140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4"/>
  </w:num>
  <w:num w:numId="3" w16cid:durableId="1029332871">
    <w:abstractNumId w:val="0"/>
  </w:num>
  <w:num w:numId="4" w16cid:durableId="842281012">
    <w:abstractNumId w:val="19"/>
  </w:num>
  <w:num w:numId="5" w16cid:durableId="261882689">
    <w:abstractNumId w:val="15"/>
  </w:num>
  <w:num w:numId="6" w16cid:durableId="85226153">
    <w:abstractNumId w:val="4"/>
  </w:num>
  <w:num w:numId="7" w16cid:durableId="1888906215">
    <w:abstractNumId w:val="13"/>
  </w:num>
  <w:num w:numId="8" w16cid:durableId="1390764433">
    <w:abstractNumId w:val="17"/>
  </w:num>
  <w:num w:numId="9" w16cid:durableId="1057316539">
    <w:abstractNumId w:val="18"/>
  </w:num>
  <w:num w:numId="10" w16cid:durableId="1639340339">
    <w:abstractNumId w:val="12"/>
  </w:num>
  <w:num w:numId="11" w16cid:durableId="147863632">
    <w:abstractNumId w:val="3"/>
  </w:num>
  <w:num w:numId="12" w16cid:durableId="1430201154">
    <w:abstractNumId w:val="16"/>
  </w:num>
  <w:num w:numId="13" w16cid:durableId="426850186">
    <w:abstractNumId w:val="2"/>
  </w:num>
  <w:num w:numId="14" w16cid:durableId="1273124824">
    <w:abstractNumId w:val="20"/>
  </w:num>
  <w:num w:numId="15" w16cid:durableId="1612316965">
    <w:abstractNumId w:val="7"/>
  </w:num>
  <w:num w:numId="16" w16cid:durableId="1348751371">
    <w:abstractNumId w:val="10"/>
  </w:num>
  <w:num w:numId="17" w16cid:durableId="467823840">
    <w:abstractNumId w:val="21"/>
  </w:num>
  <w:num w:numId="18" w16cid:durableId="1764376587">
    <w:abstractNumId w:val="9"/>
  </w:num>
  <w:num w:numId="19" w16cid:durableId="1071389089">
    <w:abstractNumId w:val="1"/>
  </w:num>
  <w:num w:numId="20" w16cid:durableId="1125580982">
    <w:abstractNumId w:val="11"/>
  </w:num>
  <w:num w:numId="21" w16cid:durableId="437792207">
    <w:abstractNumId w:val="8"/>
  </w:num>
  <w:num w:numId="22" w16cid:durableId="30520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720E"/>
    <w:rsid w:val="00007E7F"/>
    <w:rsid w:val="00007FE8"/>
    <w:rsid w:val="00010262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55DD"/>
    <w:rsid w:val="0002572E"/>
    <w:rsid w:val="00025AE1"/>
    <w:rsid w:val="00025C57"/>
    <w:rsid w:val="0002639E"/>
    <w:rsid w:val="00026425"/>
    <w:rsid w:val="00026893"/>
    <w:rsid w:val="00026EB2"/>
    <w:rsid w:val="00026FE8"/>
    <w:rsid w:val="00027597"/>
    <w:rsid w:val="0003018E"/>
    <w:rsid w:val="0003086A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3E3C"/>
    <w:rsid w:val="000442B1"/>
    <w:rsid w:val="0004459B"/>
    <w:rsid w:val="00044817"/>
    <w:rsid w:val="0004482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F61"/>
    <w:rsid w:val="000513CA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22F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35"/>
    <w:rsid w:val="00073FBF"/>
    <w:rsid w:val="0007432D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B49"/>
    <w:rsid w:val="00085E29"/>
    <w:rsid w:val="00086002"/>
    <w:rsid w:val="000861CB"/>
    <w:rsid w:val="00086F83"/>
    <w:rsid w:val="0009008E"/>
    <w:rsid w:val="00090388"/>
    <w:rsid w:val="0009076C"/>
    <w:rsid w:val="000907AA"/>
    <w:rsid w:val="00090AC7"/>
    <w:rsid w:val="00091112"/>
    <w:rsid w:val="000911A2"/>
    <w:rsid w:val="00091B96"/>
    <w:rsid w:val="000924B1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F4"/>
    <w:rsid w:val="000A4516"/>
    <w:rsid w:val="000A4766"/>
    <w:rsid w:val="000A5071"/>
    <w:rsid w:val="000A511D"/>
    <w:rsid w:val="000A5CE4"/>
    <w:rsid w:val="000A6143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B1"/>
    <w:rsid w:val="000B18E4"/>
    <w:rsid w:val="000B1952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B63"/>
    <w:rsid w:val="000B6D83"/>
    <w:rsid w:val="000B7340"/>
    <w:rsid w:val="000B7595"/>
    <w:rsid w:val="000B778C"/>
    <w:rsid w:val="000B787A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634"/>
    <w:rsid w:val="000C4A3E"/>
    <w:rsid w:val="000C4CAC"/>
    <w:rsid w:val="000C4E20"/>
    <w:rsid w:val="000C53D0"/>
    <w:rsid w:val="000C5914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F7"/>
    <w:rsid w:val="000E226B"/>
    <w:rsid w:val="000E226E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5704"/>
    <w:rsid w:val="000E62D6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0A6"/>
    <w:rsid w:val="000F0E22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1EA6"/>
    <w:rsid w:val="001021CC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3A10"/>
    <w:rsid w:val="00103F68"/>
    <w:rsid w:val="00104508"/>
    <w:rsid w:val="00104651"/>
    <w:rsid w:val="001056E3"/>
    <w:rsid w:val="00105804"/>
    <w:rsid w:val="00105964"/>
    <w:rsid w:val="00105E20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01F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71A"/>
    <w:rsid w:val="00115BB7"/>
    <w:rsid w:val="00115E39"/>
    <w:rsid w:val="00116368"/>
    <w:rsid w:val="0011652C"/>
    <w:rsid w:val="00116991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B25"/>
    <w:rsid w:val="00125E71"/>
    <w:rsid w:val="001273BB"/>
    <w:rsid w:val="0012748A"/>
    <w:rsid w:val="00127B91"/>
    <w:rsid w:val="00130578"/>
    <w:rsid w:val="00130668"/>
    <w:rsid w:val="001306A4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210"/>
    <w:rsid w:val="001356B8"/>
    <w:rsid w:val="00135705"/>
    <w:rsid w:val="00135D09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2246"/>
    <w:rsid w:val="001427D9"/>
    <w:rsid w:val="00142C0F"/>
    <w:rsid w:val="00142CA8"/>
    <w:rsid w:val="00142CD1"/>
    <w:rsid w:val="00142D98"/>
    <w:rsid w:val="00143880"/>
    <w:rsid w:val="00143BA2"/>
    <w:rsid w:val="00143E9F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FB9"/>
    <w:rsid w:val="00184628"/>
    <w:rsid w:val="00184899"/>
    <w:rsid w:val="00185450"/>
    <w:rsid w:val="00185738"/>
    <w:rsid w:val="00185778"/>
    <w:rsid w:val="0018585A"/>
    <w:rsid w:val="00185A91"/>
    <w:rsid w:val="00185DB2"/>
    <w:rsid w:val="001864B9"/>
    <w:rsid w:val="0018758D"/>
    <w:rsid w:val="0018787A"/>
    <w:rsid w:val="00187D7C"/>
    <w:rsid w:val="001904C2"/>
    <w:rsid w:val="00191EF2"/>
    <w:rsid w:val="001929B9"/>
    <w:rsid w:val="001930A6"/>
    <w:rsid w:val="001930AE"/>
    <w:rsid w:val="001932B0"/>
    <w:rsid w:val="00193976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8E8"/>
    <w:rsid w:val="001A68E9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416"/>
    <w:rsid w:val="001B47CE"/>
    <w:rsid w:val="001B4A84"/>
    <w:rsid w:val="001B4AAE"/>
    <w:rsid w:val="001B4B08"/>
    <w:rsid w:val="001B4D2B"/>
    <w:rsid w:val="001B4F83"/>
    <w:rsid w:val="001B5230"/>
    <w:rsid w:val="001B543D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6D00"/>
    <w:rsid w:val="001D6FE0"/>
    <w:rsid w:val="001D711E"/>
    <w:rsid w:val="001D77F9"/>
    <w:rsid w:val="001D7902"/>
    <w:rsid w:val="001D7E66"/>
    <w:rsid w:val="001E0045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3AB1"/>
    <w:rsid w:val="001E408B"/>
    <w:rsid w:val="001E42C2"/>
    <w:rsid w:val="001E441B"/>
    <w:rsid w:val="001E478E"/>
    <w:rsid w:val="001E529C"/>
    <w:rsid w:val="001E52DD"/>
    <w:rsid w:val="001E5304"/>
    <w:rsid w:val="001E60F9"/>
    <w:rsid w:val="001E636C"/>
    <w:rsid w:val="001E64B7"/>
    <w:rsid w:val="001E70DA"/>
    <w:rsid w:val="001E7368"/>
    <w:rsid w:val="001E76C1"/>
    <w:rsid w:val="001E7B52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8E0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7EA"/>
    <w:rsid w:val="00207F69"/>
    <w:rsid w:val="002101B7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F6D"/>
    <w:rsid w:val="00216208"/>
    <w:rsid w:val="002162F3"/>
    <w:rsid w:val="00216458"/>
    <w:rsid w:val="0021656E"/>
    <w:rsid w:val="0021666A"/>
    <w:rsid w:val="0021690F"/>
    <w:rsid w:val="00217166"/>
    <w:rsid w:val="00217F04"/>
    <w:rsid w:val="002204C8"/>
    <w:rsid w:val="00220A0F"/>
    <w:rsid w:val="00220ADF"/>
    <w:rsid w:val="00220E5B"/>
    <w:rsid w:val="00221445"/>
    <w:rsid w:val="00221EF8"/>
    <w:rsid w:val="00222020"/>
    <w:rsid w:val="0022266D"/>
    <w:rsid w:val="00222B99"/>
    <w:rsid w:val="00223146"/>
    <w:rsid w:val="0022328E"/>
    <w:rsid w:val="002238F8"/>
    <w:rsid w:val="00223E61"/>
    <w:rsid w:val="00224370"/>
    <w:rsid w:val="00224468"/>
    <w:rsid w:val="00224C3F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757"/>
    <w:rsid w:val="00227CC6"/>
    <w:rsid w:val="00227D7A"/>
    <w:rsid w:val="002300F4"/>
    <w:rsid w:val="00230141"/>
    <w:rsid w:val="0023028C"/>
    <w:rsid w:val="002303D4"/>
    <w:rsid w:val="0023059F"/>
    <w:rsid w:val="0023064B"/>
    <w:rsid w:val="00230CE5"/>
    <w:rsid w:val="00231073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103B"/>
    <w:rsid w:val="00242591"/>
    <w:rsid w:val="002426FE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2041"/>
    <w:rsid w:val="00262623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323"/>
    <w:rsid w:val="00264325"/>
    <w:rsid w:val="0026444F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0D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2E7F"/>
    <w:rsid w:val="00293706"/>
    <w:rsid w:val="00293908"/>
    <w:rsid w:val="00293A34"/>
    <w:rsid w:val="00293E3B"/>
    <w:rsid w:val="00294BD9"/>
    <w:rsid w:val="0029522D"/>
    <w:rsid w:val="0029574B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3C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2E97"/>
    <w:rsid w:val="002B3F90"/>
    <w:rsid w:val="002B42DD"/>
    <w:rsid w:val="002B4438"/>
    <w:rsid w:val="002B523D"/>
    <w:rsid w:val="002B534A"/>
    <w:rsid w:val="002B556F"/>
    <w:rsid w:val="002B55B6"/>
    <w:rsid w:val="002B5D3A"/>
    <w:rsid w:val="002B6AF1"/>
    <w:rsid w:val="002B6E24"/>
    <w:rsid w:val="002B73F0"/>
    <w:rsid w:val="002B752F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24A"/>
    <w:rsid w:val="002C1957"/>
    <w:rsid w:val="002C19E6"/>
    <w:rsid w:val="002C1D52"/>
    <w:rsid w:val="002C24F1"/>
    <w:rsid w:val="002C25E4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770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E0A"/>
    <w:rsid w:val="002E5118"/>
    <w:rsid w:val="002E5C88"/>
    <w:rsid w:val="002E5E40"/>
    <w:rsid w:val="002E691E"/>
    <w:rsid w:val="002E6B38"/>
    <w:rsid w:val="002E725D"/>
    <w:rsid w:val="002E73BF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8CE"/>
    <w:rsid w:val="002F29CB"/>
    <w:rsid w:val="002F2A33"/>
    <w:rsid w:val="002F3007"/>
    <w:rsid w:val="002F31D0"/>
    <w:rsid w:val="002F38BB"/>
    <w:rsid w:val="002F44E0"/>
    <w:rsid w:val="002F4825"/>
    <w:rsid w:val="002F4A35"/>
    <w:rsid w:val="002F515F"/>
    <w:rsid w:val="002F5EFB"/>
    <w:rsid w:val="002F5F18"/>
    <w:rsid w:val="002F6103"/>
    <w:rsid w:val="002F62ED"/>
    <w:rsid w:val="002F716E"/>
    <w:rsid w:val="002F75BC"/>
    <w:rsid w:val="002F76F6"/>
    <w:rsid w:val="002F7A27"/>
    <w:rsid w:val="003006BD"/>
    <w:rsid w:val="00300777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4F4"/>
    <w:rsid w:val="0031054C"/>
    <w:rsid w:val="003108DB"/>
    <w:rsid w:val="0031129E"/>
    <w:rsid w:val="00311338"/>
    <w:rsid w:val="00311746"/>
    <w:rsid w:val="00311AE1"/>
    <w:rsid w:val="00311CF8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126"/>
    <w:rsid w:val="00315E20"/>
    <w:rsid w:val="00315E5C"/>
    <w:rsid w:val="00316218"/>
    <w:rsid w:val="00316585"/>
    <w:rsid w:val="00316647"/>
    <w:rsid w:val="00316686"/>
    <w:rsid w:val="003171E2"/>
    <w:rsid w:val="003176FB"/>
    <w:rsid w:val="00317947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9C8"/>
    <w:rsid w:val="00327CA0"/>
    <w:rsid w:val="00327D8E"/>
    <w:rsid w:val="00327F90"/>
    <w:rsid w:val="003313F4"/>
    <w:rsid w:val="0033156B"/>
    <w:rsid w:val="0033183E"/>
    <w:rsid w:val="003319E8"/>
    <w:rsid w:val="00331A50"/>
    <w:rsid w:val="00331B8C"/>
    <w:rsid w:val="00332298"/>
    <w:rsid w:val="003322E2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A76"/>
    <w:rsid w:val="0033718D"/>
    <w:rsid w:val="0033729E"/>
    <w:rsid w:val="00337D95"/>
    <w:rsid w:val="00337EFB"/>
    <w:rsid w:val="0034088D"/>
    <w:rsid w:val="003408DE"/>
    <w:rsid w:val="00340F57"/>
    <w:rsid w:val="003418A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505B0"/>
    <w:rsid w:val="00350671"/>
    <w:rsid w:val="0035079B"/>
    <w:rsid w:val="003508E1"/>
    <w:rsid w:val="003514F5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82C"/>
    <w:rsid w:val="0036188D"/>
    <w:rsid w:val="00361AF3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53D"/>
    <w:rsid w:val="0037592C"/>
    <w:rsid w:val="0037618D"/>
    <w:rsid w:val="00376509"/>
    <w:rsid w:val="003769D6"/>
    <w:rsid w:val="00376CA1"/>
    <w:rsid w:val="003771C5"/>
    <w:rsid w:val="0037746F"/>
    <w:rsid w:val="00377ABA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7E"/>
    <w:rsid w:val="00382ECD"/>
    <w:rsid w:val="00383070"/>
    <w:rsid w:val="003836F3"/>
    <w:rsid w:val="003839F4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415"/>
    <w:rsid w:val="00390587"/>
    <w:rsid w:val="003906AE"/>
    <w:rsid w:val="00390E3D"/>
    <w:rsid w:val="00390FEF"/>
    <w:rsid w:val="0039162F"/>
    <w:rsid w:val="00391663"/>
    <w:rsid w:val="003916CC"/>
    <w:rsid w:val="00391C8E"/>
    <w:rsid w:val="00391DE1"/>
    <w:rsid w:val="003921E0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483"/>
    <w:rsid w:val="003A4E67"/>
    <w:rsid w:val="003A56BC"/>
    <w:rsid w:val="003A5C6E"/>
    <w:rsid w:val="003A6444"/>
    <w:rsid w:val="003A6EE7"/>
    <w:rsid w:val="003A70A2"/>
    <w:rsid w:val="003A7292"/>
    <w:rsid w:val="003A76C4"/>
    <w:rsid w:val="003A77BE"/>
    <w:rsid w:val="003A7B53"/>
    <w:rsid w:val="003A7CAA"/>
    <w:rsid w:val="003A7CFE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7B2"/>
    <w:rsid w:val="003B796F"/>
    <w:rsid w:val="003B7C34"/>
    <w:rsid w:val="003B7EE8"/>
    <w:rsid w:val="003B7EF9"/>
    <w:rsid w:val="003B7F31"/>
    <w:rsid w:val="003C088F"/>
    <w:rsid w:val="003C1318"/>
    <w:rsid w:val="003C13D9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83"/>
    <w:rsid w:val="003C5A66"/>
    <w:rsid w:val="003C5C2E"/>
    <w:rsid w:val="003C5DC7"/>
    <w:rsid w:val="003C693C"/>
    <w:rsid w:val="003C7496"/>
    <w:rsid w:val="003C77AA"/>
    <w:rsid w:val="003C7B01"/>
    <w:rsid w:val="003D008F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52D"/>
    <w:rsid w:val="003D2D67"/>
    <w:rsid w:val="003D2DDA"/>
    <w:rsid w:val="003D3028"/>
    <w:rsid w:val="003D3407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93C"/>
    <w:rsid w:val="003D5B41"/>
    <w:rsid w:val="003D641F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2EE4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3C3"/>
    <w:rsid w:val="003F560B"/>
    <w:rsid w:val="003F5FC4"/>
    <w:rsid w:val="003F5FE6"/>
    <w:rsid w:val="003F6083"/>
    <w:rsid w:val="003F6AC9"/>
    <w:rsid w:val="003F6E8D"/>
    <w:rsid w:val="003F6F11"/>
    <w:rsid w:val="003F7C93"/>
    <w:rsid w:val="003F7CD2"/>
    <w:rsid w:val="003F7F5D"/>
    <w:rsid w:val="00400081"/>
    <w:rsid w:val="00400707"/>
    <w:rsid w:val="0040073B"/>
    <w:rsid w:val="0040128C"/>
    <w:rsid w:val="00401542"/>
    <w:rsid w:val="00401A36"/>
    <w:rsid w:val="00401FC7"/>
    <w:rsid w:val="0040240F"/>
    <w:rsid w:val="00402DE1"/>
    <w:rsid w:val="00403411"/>
    <w:rsid w:val="004036D5"/>
    <w:rsid w:val="00403749"/>
    <w:rsid w:val="00403BAC"/>
    <w:rsid w:val="004041DA"/>
    <w:rsid w:val="0040474A"/>
    <w:rsid w:val="00404A6C"/>
    <w:rsid w:val="00404CB5"/>
    <w:rsid w:val="00405720"/>
    <w:rsid w:val="004058E4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F3D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27"/>
    <w:rsid w:val="00431340"/>
    <w:rsid w:val="0043184C"/>
    <w:rsid w:val="00431C48"/>
    <w:rsid w:val="004322C0"/>
    <w:rsid w:val="00432B2E"/>
    <w:rsid w:val="00432F67"/>
    <w:rsid w:val="00433F91"/>
    <w:rsid w:val="00435028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43F"/>
    <w:rsid w:val="00457546"/>
    <w:rsid w:val="0046050F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694"/>
    <w:rsid w:val="00470B83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05A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850"/>
    <w:rsid w:val="00496935"/>
    <w:rsid w:val="0049705E"/>
    <w:rsid w:val="00497AA0"/>
    <w:rsid w:val="004A01D0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A0"/>
    <w:rsid w:val="004A4119"/>
    <w:rsid w:val="004A41E0"/>
    <w:rsid w:val="004A42F7"/>
    <w:rsid w:val="004A5010"/>
    <w:rsid w:val="004A5778"/>
    <w:rsid w:val="004A5D35"/>
    <w:rsid w:val="004A65A6"/>
    <w:rsid w:val="004A690B"/>
    <w:rsid w:val="004A69DB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09F"/>
    <w:rsid w:val="004C2356"/>
    <w:rsid w:val="004C2FBA"/>
    <w:rsid w:val="004C33FA"/>
    <w:rsid w:val="004C4165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520"/>
    <w:rsid w:val="004F56AA"/>
    <w:rsid w:val="004F5A5E"/>
    <w:rsid w:val="004F5C05"/>
    <w:rsid w:val="004F5C0B"/>
    <w:rsid w:val="004F64CB"/>
    <w:rsid w:val="004F68D7"/>
    <w:rsid w:val="004F70A6"/>
    <w:rsid w:val="004F70BE"/>
    <w:rsid w:val="004F71F2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9A4"/>
    <w:rsid w:val="00504C06"/>
    <w:rsid w:val="00504D7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955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A5B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73E"/>
    <w:rsid w:val="00546D64"/>
    <w:rsid w:val="00546F0E"/>
    <w:rsid w:val="00546F73"/>
    <w:rsid w:val="00547042"/>
    <w:rsid w:val="0054741D"/>
    <w:rsid w:val="005500C0"/>
    <w:rsid w:val="00550BEE"/>
    <w:rsid w:val="00550CF1"/>
    <w:rsid w:val="005514F5"/>
    <w:rsid w:val="0055157E"/>
    <w:rsid w:val="00551B2C"/>
    <w:rsid w:val="00551E29"/>
    <w:rsid w:val="00551FF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76"/>
    <w:rsid w:val="00555BBB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6B8"/>
    <w:rsid w:val="005669BC"/>
    <w:rsid w:val="00566F8E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894"/>
    <w:rsid w:val="00574C75"/>
    <w:rsid w:val="00575005"/>
    <w:rsid w:val="005757BB"/>
    <w:rsid w:val="00575B38"/>
    <w:rsid w:val="00575C0A"/>
    <w:rsid w:val="00575C4A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A40"/>
    <w:rsid w:val="00582BEF"/>
    <w:rsid w:val="00583192"/>
    <w:rsid w:val="005832F4"/>
    <w:rsid w:val="005838EA"/>
    <w:rsid w:val="00583B10"/>
    <w:rsid w:val="00583B1A"/>
    <w:rsid w:val="00583BB2"/>
    <w:rsid w:val="0058401A"/>
    <w:rsid w:val="0058435B"/>
    <w:rsid w:val="005845EE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FB9"/>
    <w:rsid w:val="00590D70"/>
    <w:rsid w:val="00590EC8"/>
    <w:rsid w:val="00590FB4"/>
    <w:rsid w:val="0059107B"/>
    <w:rsid w:val="00591527"/>
    <w:rsid w:val="005919E3"/>
    <w:rsid w:val="00591A3F"/>
    <w:rsid w:val="00591BA1"/>
    <w:rsid w:val="00591F00"/>
    <w:rsid w:val="005921EF"/>
    <w:rsid w:val="00592810"/>
    <w:rsid w:val="00592827"/>
    <w:rsid w:val="00592A24"/>
    <w:rsid w:val="00592ACA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8C0"/>
    <w:rsid w:val="00596B16"/>
    <w:rsid w:val="00597182"/>
    <w:rsid w:val="00597451"/>
    <w:rsid w:val="00597528"/>
    <w:rsid w:val="00597F87"/>
    <w:rsid w:val="00597FE2"/>
    <w:rsid w:val="005A047A"/>
    <w:rsid w:val="005A0C41"/>
    <w:rsid w:val="005A0EC5"/>
    <w:rsid w:val="005A14C0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696B"/>
    <w:rsid w:val="005A6B3C"/>
    <w:rsid w:val="005A705F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51B0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35C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C7F"/>
    <w:rsid w:val="006712B4"/>
    <w:rsid w:val="006718C1"/>
    <w:rsid w:val="0067196C"/>
    <w:rsid w:val="00671F0F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491"/>
    <w:rsid w:val="006825AE"/>
    <w:rsid w:val="00682A91"/>
    <w:rsid w:val="00682F87"/>
    <w:rsid w:val="0068365F"/>
    <w:rsid w:val="00683AF5"/>
    <w:rsid w:val="00683C99"/>
    <w:rsid w:val="00683E7B"/>
    <w:rsid w:val="00683FCB"/>
    <w:rsid w:val="0068400B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C0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B0308"/>
    <w:rsid w:val="006B0668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EF"/>
    <w:rsid w:val="006C0D26"/>
    <w:rsid w:val="006C165A"/>
    <w:rsid w:val="006C189B"/>
    <w:rsid w:val="006C1C25"/>
    <w:rsid w:val="006C1EBE"/>
    <w:rsid w:val="006C2A90"/>
    <w:rsid w:val="006C2B93"/>
    <w:rsid w:val="006C2FA8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403"/>
    <w:rsid w:val="006D150F"/>
    <w:rsid w:val="006D1F42"/>
    <w:rsid w:val="006D22EE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CC4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976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16C"/>
    <w:rsid w:val="006E3276"/>
    <w:rsid w:val="006E341F"/>
    <w:rsid w:val="006E398B"/>
    <w:rsid w:val="006E3FF9"/>
    <w:rsid w:val="006E4123"/>
    <w:rsid w:val="006E48F3"/>
    <w:rsid w:val="006E4A28"/>
    <w:rsid w:val="006E4A77"/>
    <w:rsid w:val="006E4C8F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48D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B06"/>
    <w:rsid w:val="00704DF4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C77"/>
    <w:rsid w:val="00710D2A"/>
    <w:rsid w:val="007115CC"/>
    <w:rsid w:val="00711817"/>
    <w:rsid w:val="0071182A"/>
    <w:rsid w:val="00711AFC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430"/>
    <w:rsid w:val="0071661C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7D0"/>
    <w:rsid w:val="007268A7"/>
    <w:rsid w:val="00726AA7"/>
    <w:rsid w:val="00726B10"/>
    <w:rsid w:val="00726F38"/>
    <w:rsid w:val="00727DC4"/>
    <w:rsid w:val="00727E93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AC2"/>
    <w:rsid w:val="00746C4D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F25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89C"/>
    <w:rsid w:val="00776B80"/>
    <w:rsid w:val="0077710C"/>
    <w:rsid w:val="007771F5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2E12"/>
    <w:rsid w:val="00792E5A"/>
    <w:rsid w:val="00793440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1C79"/>
    <w:rsid w:val="007A2C93"/>
    <w:rsid w:val="007A2E4C"/>
    <w:rsid w:val="007A307D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215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402"/>
    <w:rsid w:val="007C26D8"/>
    <w:rsid w:val="007C2985"/>
    <w:rsid w:val="007C29F9"/>
    <w:rsid w:val="007C2A3D"/>
    <w:rsid w:val="007C319B"/>
    <w:rsid w:val="007C3B1F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EE8"/>
    <w:rsid w:val="007C7FDD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211"/>
    <w:rsid w:val="007E14B9"/>
    <w:rsid w:val="007E16B7"/>
    <w:rsid w:val="007E1810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9DE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E4B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7005"/>
    <w:rsid w:val="007F7079"/>
    <w:rsid w:val="007F782C"/>
    <w:rsid w:val="007F785C"/>
    <w:rsid w:val="007F7A60"/>
    <w:rsid w:val="007F7F4C"/>
    <w:rsid w:val="00800038"/>
    <w:rsid w:val="00800983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A9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64D8"/>
    <w:rsid w:val="0081783D"/>
    <w:rsid w:val="00817BAD"/>
    <w:rsid w:val="0082044A"/>
    <w:rsid w:val="00820723"/>
    <w:rsid w:val="0082080E"/>
    <w:rsid w:val="008215D5"/>
    <w:rsid w:val="00821F12"/>
    <w:rsid w:val="0082213D"/>
    <w:rsid w:val="008228C5"/>
    <w:rsid w:val="00822A3C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B30"/>
    <w:rsid w:val="00842CDA"/>
    <w:rsid w:val="00842D47"/>
    <w:rsid w:val="00842E94"/>
    <w:rsid w:val="00843057"/>
    <w:rsid w:val="008430B1"/>
    <w:rsid w:val="008431E9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3C2"/>
    <w:rsid w:val="0086556C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FEE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637"/>
    <w:rsid w:val="00875944"/>
    <w:rsid w:val="00875FDF"/>
    <w:rsid w:val="00876698"/>
    <w:rsid w:val="008770F8"/>
    <w:rsid w:val="00877177"/>
    <w:rsid w:val="00877263"/>
    <w:rsid w:val="00877394"/>
    <w:rsid w:val="008773ED"/>
    <w:rsid w:val="00877858"/>
    <w:rsid w:val="00877969"/>
    <w:rsid w:val="008800EF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0D9A"/>
    <w:rsid w:val="008A12CC"/>
    <w:rsid w:val="008A17A6"/>
    <w:rsid w:val="008A184D"/>
    <w:rsid w:val="008A1F48"/>
    <w:rsid w:val="008A20F2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6EB8"/>
    <w:rsid w:val="008A7896"/>
    <w:rsid w:val="008A7B7F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8CE"/>
    <w:rsid w:val="008B2C2D"/>
    <w:rsid w:val="008B2D04"/>
    <w:rsid w:val="008B2D9C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68D7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FA5"/>
    <w:rsid w:val="008E584A"/>
    <w:rsid w:val="008E5986"/>
    <w:rsid w:val="008E59AC"/>
    <w:rsid w:val="008E5D78"/>
    <w:rsid w:val="008E5E75"/>
    <w:rsid w:val="008E60CF"/>
    <w:rsid w:val="008E6A65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1B"/>
    <w:rsid w:val="008F63E2"/>
    <w:rsid w:val="008F692E"/>
    <w:rsid w:val="008F6972"/>
    <w:rsid w:val="008F6AF5"/>
    <w:rsid w:val="008F6D9A"/>
    <w:rsid w:val="008F6DE3"/>
    <w:rsid w:val="008F70E0"/>
    <w:rsid w:val="008F7A25"/>
    <w:rsid w:val="008F7D15"/>
    <w:rsid w:val="008F7DDF"/>
    <w:rsid w:val="00900273"/>
    <w:rsid w:val="009003CF"/>
    <w:rsid w:val="009004A3"/>
    <w:rsid w:val="00900B6C"/>
    <w:rsid w:val="009011D9"/>
    <w:rsid w:val="00901216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51C"/>
    <w:rsid w:val="00923694"/>
    <w:rsid w:val="009239B1"/>
    <w:rsid w:val="00923ACC"/>
    <w:rsid w:val="00923DF1"/>
    <w:rsid w:val="00924020"/>
    <w:rsid w:val="00924C1A"/>
    <w:rsid w:val="009250A2"/>
    <w:rsid w:val="00925179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0EA4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0A5"/>
    <w:rsid w:val="00954749"/>
    <w:rsid w:val="0095477F"/>
    <w:rsid w:val="00954DE0"/>
    <w:rsid w:val="00954F48"/>
    <w:rsid w:val="00954F75"/>
    <w:rsid w:val="009557C9"/>
    <w:rsid w:val="009557E5"/>
    <w:rsid w:val="00955FBE"/>
    <w:rsid w:val="0095615C"/>
    <w:rsid w:val="0095653F"/>
    <w:rsid w:val="0095664E"/>
    <w:rsid w:val="00956BF4"/>
    <w:rsid w:val="00957437"/>
    <w:rsid w:val="0095758B"/>
    <w:rsid w:val="00957755"/>
    <w:rsid w:val="0095785A"/>
    <w:rsid w:val="00957BCE"/>
    <w:rsid w:val="00957FEC"/>
    <w:rsid w:val="00960AE1"/>
    <w:rsid w:val="00960DA7"/>
    <w:rsid w:val="00960FF7"/>
    <w:rsid w:val="0096107D"/>
    <w:rsid w:val="00961775"/>
    <w:rsid w:val="00961D7D"/>
    <w:rsid w:val="009621AD"/>
    <w:rsid w:val="00962A86"/>
    <w:rsid w:val="00962BFE"/>
    <w:rsid w:val="00963002"/>
    <w:rsid w:val="009630E3"/>
    <w:rsid w:val="0096381F"/>
    <w:rsid w:val="00963E3E"/>
    <w:rsid w:val="00964256"/>
    <w:rsid w:val="0096478C"/>
    <w:rsid w:val="00964EC4"/>
    <w:rsid w:val="009658BC"/>
    <w:rsid w:val="00965B04"/>
    <w:rsid w:val="00965B83"/>
    <w:rsid w:val="00965E0B"/>
    <w:rsid w:val="00965E9A"/>
    <w:rsid w:val="009660A0"/>
    <w:rsid w:val="009665F1"/>
    <w:rsid w:val="0096679B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37F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46"/>
    <w:rsid w:val="00980E9D"/>
    <w:rsid w:val="00981024"/>
    <w:rsid w:val="00981690"/>
    <w:rsid w:val="00981D0E"/>
    <w:rsid w:val="00981FD8"/>
    <w:rsid w:val="0098216E"/>
    <w:rsid w:val="00982A0A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1A8B"/>
    <w:rsid w:val="00992305"/>
    <w:rsid w:val="0099269D"/>
    <w:rsid w:val="0099295E"/>
    <w:rsid w:val="009934E2"/>
    <w:rsid w:val="00993B27"/>
    <w:rsid w:val="009942D7"/>
    <w:rsid w:val="0099453B"/>
    <w:rsid w:val="009958DE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027"/>
    <w:rsid w:val="009C643B"/>
    <w:rsid w:val="009C6878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142C"/>
    <w:rsid w:val="009D1EF0"/>
    <w:rsid w:val="009D2110"/>
    <w:rsid w:val="009D2122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46C5"/>
    <w:rsid w:val="00A0518D"/>
    <w:rsid w:val="00A05768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8EE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3EC"/>
    <w:rsid w:val="00A17628"/>
    <w:rsid w:val="00A17C57"/>
    <w:rsid w:val="00A17CD1"/>
    <w:rsid w:val="00A20271"/>
    <w:rsid w:val="00A205C4"/>
    <w:rsid w:val="00A206F8"/>
    <w:rsid w:val="00A20741"/>
    <w:rsid w:val="00A20A18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216E"/>
    <w:rsid w:val="00A3236E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97"/>
    <w:rsid w:val="00A35EA9"/>
    <w:rsid w:val="00A36253"/>
    <w:rsid w:val="00A36AB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299F"/>
    <w:rsid w:val="00A43A19"/>
    <w:rsid w:val="00A43F76"/>
    <w:rsid w:val="00A443F0"/>
    <w:rsid w:val="00A44B86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FC1"/>
    <w:rsid w:val="00A530FB"/>
    <w:rsid w:val="00A53437"/>
    <w:rsid w:val="00A53525"/>
    <w:rsid w:val="00A5407C"/>
    <w:rsid w:val="00A545B7"/>
    <w:rsid w:val="00A547FC"/>
    <w:rsid w:val="00A5491F"/>
    <w:rsid w:val="00A54F6B"/>
    <w:rsid w:val="00A560B4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3C9"/>
    <w:rsid w:val="00A7452F"/>
    <w:rsid w:val="00A7461C"/>
    <w:rsid w:val="00A74C42"/>
    <w:rsid w:val="00A74C8F"/>
    <w:rsid w:val="00A74CA3"/>
    <w:rsid w:val="00A74ED7"/>
    <w:rsid w:val="00A75E2C"/>
    <w:rsid w:val="00A75E31"/>
    <w:rsid w:val="00A761C6"/>
    <w:rsid w:val="00A76360"/>
    <w:rsid w:val="00A76AA9"/>
    <w:rsid w:val="00A771D3"/>
    <w:rsid w:val="00A77402"/>
    <w:rsid w:val="00A778B4"/>
    <w:rsid w:val="00A8016E"/>
    <w:rsid w:val="00A807DE"/>
    <w:rsid w:val="00A8096C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4AD"/>
    <w:rsid w:val="00A85657"/>
    <w:rsid w:val="00A85933"/>
    <w:rsid w:val="00A85DA7"/>
    <w:rsid w:val="00A868B8"/>
    <w:rsid w:val="00A86CDB"/>
    <w:rsid w:val="00A86F1D"/>
    <w:rsid w:val="00A86FCF"/>
    <w:rsid w:val="00A87144"/>
    <w:rsid w:val="00A878DB"/>
    <w:rsid w:val="00A903FB"/>
    <w:rsid w:val="00A910C4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061"/>
    <w:rsid w:val="00AA28FE"/>
    <w:rsid w:val="00AA2B9B"/>
    <w:rsid w:val="00AA2F35"/>
    <w:rsid w:val="00AA3203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272"/>
    <w:rsid w:val="00AB273E"/>
    <w:rsid w:val="00AB2C53"/>
    <w:rsid w:val="00AB2F72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2AC"/>
    <w:rsid w:val="00AC4526"/>
    <w:rsid w:val="00AC473C"/>
    <w:rsid w:val="00AC4C79"/>
    <w:rsid w:val="00AC4FBC"/>
    <w:rsid w:val="00AC5241"/>
    <w:rsid w:val="00AC5460"/>
    <w:rsid w:val="00AC54D9"/>
    <w:rsid w:val="00AC5B37"/>
    <w:rsid w:val="00AC5D34"/>
    <w:rsid w:val="00AC5DBB"/>
    <w:rsid w:val="00AC616A"/>
    <w:rsid w:val="00AC6432"/>
    <w:rsid w:val="00AC6B61"/>
    <w:rsid w:val="00AC6BCA"/>
    <w:rsid w:val="00AC70C5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583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31FF"/>
    <w:rsid w:val="00AF3286"/>
    <w:rsid w:val="00AF32CB"/>
    <w:rsid w:val="00AF367A"/>
    <w:rsid w:val="00AF368F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1D4"/>
    <w:rsid w:val="00B05A45"/>
    <w:rsid w:val="00B05EB2"/>
    <w:rsid w:val="00B0638E"/>
    <w:rsid w:val="00B06BF1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A93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2038"/>
    <w:rsid w:val="00B22129"/>
    <w:rsid w:val="00B225A3"/>
    <w:rsid w:val="00B2275D"/>
    <w:rsid w:val="00B23D2C"/>
    <w:rsid w:val="00B24312"/>
    <w:rsid w:val="00B2440B"/>
    <w:rsid w:val="00B24A96"/>
    <w:rsid w:val="00B24BF3"/>
    <w:rsid w:val="00B250B7"/>
    <w:rsid w:val="00B2521E"/>
    <w:rsid w:val="00B25323"/>
    <w:rsid w:val="00B25DF8"/>
    <w:rsid w:val="00B2601F"/>
    <w:rsid w:val="00B264F8"/>
    <w:rsid w:val="00B26B14"/>
    <w:rsid w:val="00B272F1"/>
    <w:rsid w:val="00B274A9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3958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85B"/>
    <w:rsid w:val="00B479AE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2BBD"/>
    <w:rsid w:val="00B6303C"/>
    <w:rsid w:val="00B637A9"/>
    <w:rsid w:val="00B63DC1"/>
    <w:rsid w:val="00B641CD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54B"/>
    <w:rsid w:val="00B70A99"/>
    <w:rsid w:val="00B70AFE"/>
    <w:rsid w:val="00B70CC6"/>
    <w:rsid w:val="00B7170F"/>
    <w:rsid w:val="00B71801"/>
    <w:rsid w:val="00B7196B"/>
    <w:rsid w:val="00B71C3E"/>
    <w:rsid w:val="00B72599"/>
    <w:rsid w:val="00B72C63"/>
    <w:rsid w:val="00B72E92"/>
    <w:rsid w:val="00B731CF"/>
    <w:rsid w:val="00B73244"/>
    <w:rsid w:val="00B73630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B7B"/>
    <w:rsid w:val="00B965BF"/>
    <w:rsid w:val="00B966A4"/>
    <w:rsid w:val="00B96E98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12F6"/>
    <w:rsid w:val="00BA26B1"/>
    <w:rsid w:val="00BA273F"/>
    <w:rsid w:val="00BA2757"/>
    <w:rsid w:val="00BA2BF1"/>
    <w:rsid w:val="00BA2C91"/>
    <w:rsid w:val="00BA2D3F"/>
    <w:rsid w:val="00BA3162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B58"/>
    <w:rsid w:val="00BD00DF"/>
    <w:rsid w:val="00BD0736"/>
    <w:rsid w:val="00BD0A2C"/>
    <w:rsid w:val="00BD0FF7"/>
    <w:rsid w:val="00BD14A7"/>
    <w:rsid w:val="00BD1547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1B8"/>
    <w:rsid w:val="00BF5D1F"/>
    <w:rsid w:val="00BF62E2"/>
    <w:rsid w:val="00BF6404"/>
    <w:rsid w:val="00BF73BF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D09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C82"/>
    <w:rsid w:val="00C155F2"/>
    <w:rsid w:val="00C15875"/>
    <w:rsid w:val="00C1592A"/>
    <w:rsid w:val="00C15B12"/>
    <w:rsid w:val="00C1603D"/>
    <w:rsid w:val="00C163A8"/>
    <w:rsid w:val="00C1666F"/>
    <w:rsid w:val="00C16B00"/>
    <w:rsid w:val="00C17396"/>
    <w:rsid w:val="00C17ED8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3467"/>
    <w:rsid w:val="00C23634"/>
    <w:rsid w:val="00C23A21"/>
    <w:rsid w:val="00C23AC1"/>
    <w:rsid w:val="00C23FA5"/>
    <w:rsid w:val="00C241CD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65C"/>
    <w:rsid w:val="00C368F7"/>
    <w:rsid w:val="00C36C0B"/>
    <w:rsid w:val="00C36D51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D48"/>
    <w:rsid w:val="00C425C0"/>
    <w:rsid w:val="00C42768"/>
    <w:rsid w:val="00C42EC5"/>
    <w:rsid w:val="00C43274"/>
    <w:rsid w:val="00C441BC"/>
    <w:rsid w:val="00C444FD"/>
    <w:rsid w:val="00C446C0"/>
    <w:rsid w:val="00C45BEF"/>
    <w:rsid w:val="00C45C4A"/>
    <w:rsid w:val="00C460A4"/>
    <w:rsid w:val="00C461AC"/>
    <w:rsid w:val="00C463B6"/>
    <w:rsid w:val="00C46438"/>
    <w:rsid w:val="00C4766F"/>
    <w:rsid w:val="00C47FEC"/>
    <w:rsid w:val="00C500FE"/>
    <w:rsid w:val="00C5067A"/>
    <w:rsid w:val="00C509BB"/>
    <w:rsid w:val="00C50F59"/>
    <w:rsid w:val="00C51598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FB"/>
    <w:rsid w:val="00C61437"/>
    <w:rsid w:val="00C61AAF"/>
    <w:rsid w:val="00C61C2C"/>
    <w:rsid w:val="00C61DEF"/>
    <w:rsid w:val="00C62077"/>
    <w:rsid w:val="00C624A4"/>
    <w:rsid w:val="00C6278C"/>
    <w:rsid w:val="00C6286B"/>
    <w:rsid w:val="00C6286F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EDE"/>
    <w:rsid w:val="00C73F11"/>
    <w:rsid w:val="00C74112"/>
    <w:rsid w:val="00C749FD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696"/>
    <w:rsid w:val="00C80DD0"/>
    <w:rsid w:val="00C80FF1"/>
    <w:rsid w:val="00C814C9"/>
    <w:rsid w:val="00C81CFF"/>
    <w:rsid w:val="00C821EA"/>
    <w:rsid w:val="00C828F0"/>
    <w:rsid w:val="00C82B8D"/>
    <w:rsid w:val="00C83389"/>
    <w:rsid w:val="00C83745"/>
    <w:rsid w:val="00C84ABE"/>
    <w:rsid w:val="00C84B9C"/>
    <w:rsid w:val="00C84F15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2D80"/>
    <w:rsid w:val="00CC2E1C"/>
    <w:rsid w:val="00CC2EED"/>
    <w:rsid w:val="00CC2F59"/>
    <w:rsid w:val="00CC3070"/>
    <w:rsid w:val="00CC30F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8"/>
    <w:rsid w:val="00CC6BC0"/>
    <w:rsid w:val="00CC6D15"/>
    <w:rsid w:val="00CC7034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70E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FC"/>
    <w:rsid w:val="00CD4ADD"/>
    <w:rsid w:val="00CD4B8E"/>
    <w:rsid w:val="00CD4DD2"/>
    <w:rsid w:val="00CD54C8"/>
    <w:rsid w:val="00CD566E"/>
    <w:rsid w:val="00CD5ECF"/>
    <w:rsid w:val="00CD5F62"/>
    <w:rsid w:val="00CD603A"/>
    <w:rsid w:val="00CD64D5"/>
    <w:rsid w:val="00CD704A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498"/>
    <w:rsid w:val="00CF65A2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7ABF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3F8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5C"/>
    <w:rsid w:val="00D64648"/>
    <w:rsid w:val="00D646A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1BEB"/>
    <w:rsid w:val="00D7208D"/>
    <w:rsid w:val="00D720F5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83F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5923"/>
    <w:rsid w:val="00D95A8E"/>
    <w:rsid w:val="00D95B34"/>
    <w:rsid w:val="00D95E68"/>
    <w:rsid w:val="00D95E89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9B"/>
    <w:rsid w:val="00DA2CFF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5E3"/>
    <w:rsid w:val="00DA7A84"/>
    <w:rsid w:val="00DA7F02"/>
    <w:rsid w:val="00DB1256"/>
    <w:rsid w:val="00DB1710"/>
    <w:rsid w:val="00DB173D"/>
    <w:rsid w:val="00DB2469"/>
    <w:rsid w:val="00DB2AD3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8A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50ED"/>
    <w:rsid w:val="00DD5C71"/>
    <w:rsid w:val="00DD63BE"/>
    <w:rsid w:val="00DD6473"/>
    <w:rsid w:val="00DD64A9"/>
    <w:rsid w:val="00DD6524"/>
    <w:rsid w:val="00DD68D0"/>
    <w:rsid w:val="00DD6B8A"/>
    <w:rsid w:val="00DD6D2C"/>
    <w:rsid w:val="00DD721C"/>
    <w:rsid w:val="00DD72D1"/>
    <w:rsid w:val="00DD79CD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4D1"/>
    <w:rsid w:val="00DE358F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FEE"/>
    <w:rsid w:val="00DF4078"/>
    <w:rsid w:val="00DF418E"/>
    <w:rsid w:val="00DF499C"/>
    <w:rsid w:val="00DF4D4A"/>
    <w:rsid w:val="00DF50DD"/>
    <w:rsid w:val="00DF5F57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A2"/>
    <w:rsid w:val="00E067FB"/>
    <w:rsid w:val="00E06924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B82"/>
    <w:rsid w:val="00E26BEF"/>
    <w:rsid w:val="00E27262"/>
    <w:rsid w:val="00E27FE4"/>
    <w:rsid w:val="00E30652"/>
    <w:rsid w:val="00E30DFE"/>
    <w:rsid w:val="00E30EBC"/>
    <w:rsid w:val="00E31168"/>
    <w:rsid w:val="00E311BD"/>
    <w:rsid w:val="00E3120D"/>
    <w:rsid w:val="00E31527"/>
    <w:rsid w:val="00E317D3"/>
    <w:rsid w:val="00E31AA0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8A8"/>
    <w:rsid w:val="00E40F43"/>
    <w:rsid w:val="00E4116F"/>
    <w:rsid w:val="00E41226"/>
    <w:rsid w:val="00E41485"/>
    <w:rsid w:val="00E41ACB"/>
    <w:rsid w:val="00E41F3E"/>
    <w:rsid w:val="00E4247E"/>
    <w:rsid w:val="00E425C0"/>
    <w:rsid w:val="00E4293D"/>
    <w:rsid w:val="00E42B57"/>
    <w:rsid w:val="00E431F8"/>
    <w:rsid w:val="00E43255"/>
    <w:rsid w:val="00E437FA"/>
    <w:rsid w:val="00E43899"/>
    <w:rsid w:val="00E43D10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97B"/>
    <w:rsid w:val="00E53C1A"/>
    <w:rsid w:val="00E54476"/>
    <w:rsid w:val="00E54678"/>
    <w:rsid w:val="00E54E5E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261E"/>
    <w:rsid w:val="00E62632"/>
    <w:rsid w:val="00E62B08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C70"/>
    <w:rsid w:val="00E65CE5"/>
    <w:rsid w:val="00E66793"/>
    <w:rsid w:val="00E669DE"/>
    <w:rsid w:val="00E66C5E"/>
    <w:rsid w:val="00E66D4B"/>
    <w:rsid w:val="00E66D99"/>
    <w:rsid w:val="00E6786E"/>
    <w:rsid w:val="00E67CFC"/>
    <w:rsid w:val="00E67F02"/>
    <w:rsid w:val="00E67F78"/>
    <w:rsid w:val="00E702F5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FD7"/>
    <w:rsid w:val="00E763AB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C2C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2010"/>
    <w:rsid w:val="00E92443"/>
    <w:rsid w:val="00E9384E"/>
    <w:rsid w:val="00E93885"/>
    <w:rsid w:val="00E948C1"/>
    <w:rsid w:val="00E94A6D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425F"/>
    <w:rsid w:val="00EA5E2C"/>
    <w:rsid w:val="00EA5F32"/>
    <w:rsid w:val="00EA60FB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022F"/>
    <w:rsid w:val="00EC0294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92"/>
    <w:rsid w:val="00ED23CE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52AE"/>
    <w:rsid w:val="00EE54CC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32EB"/>
    <w:rsid w:val="00F0330E"/>
    <w:rsid w:val="00F03F7C"/>
    <w:rsid w:val="00F041E1"/>
    <w:rsid w:val="00F04956"/>
    <w:rsid w:val="00F04DB9"/>
    <w:rsid w:val="00F04DC6"/>
    <w:rsid w:val="00F04F45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6CED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171A"/>
    <w:rsid w:val="00F32017"/>
    <w:rsid w:val="00F32284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CA1"/>
    <w:rsid w:val="00F37F03"/>
    <w:rsid w:val="00F403EE"/>
    <w:rsid w:val="00F4072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4AC"/>
    <w:rsid w:val="00F438F4"/>
    <w:rsid w:val="00F43D8B"/>
    <w:rsid w:val="00F441E5"/>
    <w:rsid w:val="00F44703"/>
    <w:rsid w:val="00F44A7A"/>
    <w:rsid w:val="00F44C5E"/>
    <w:rsid w:val="00F44CFB"/>
    <w:rsid w:val="00F44D76"/>
    <w:rsid w:val="00F44F87"/>
    <w:rsid w:val="00F451D1"/>
    <w:rsid w:val="00F453B6"/>
    <w:rsid w:val="00F455F1"/>
    <w:rsid w:val="00F45C06"/>
    <w:rsid w:val="00F465CB"/>
    <w:rsid w:val="00F4682F"/>
    <w:rsid w:val="00F46ACA"/>
    <w:rsid w:val="00F46C9B"/>
    <w:rsid w:val="00F474F3"/>
    <w:rsid w:val="00F47869"/>
    <w:rsid w:val="00F47B18"/>
    <w:rsid w:val="00F5051E"/>
    <w:rsid w:val="00F5052E"/>
    <w:rsid w:val="00F506C2"/>
    <w:rsid w:val="00F51127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322B"/>
    <w:rsid w:val="00F732CE"/>
    <w:rsid w:val="00F740C6"/>
    <w:rsid w:val="00F7449A"/>
    <w:rsid w:val="00F74717"/>
    <w:rsid w:val="00F74D58"/>
    <w:rsid w:val="00F75645"/>
    <w:rsid w:val="00F75714"/>
    <w:rsid w:val="00F7619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3C4B"/>
    <w:rsid w:val="00F93FBE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636D"/>
    <w:rsid w:val="00FA66EC"/>
    <w:rsid w:val="00FA6BBF"/>
    <w:rsid w:val="00FA6D15"/>
    <w:rsid w:val="00FA6D9B"/>
    <w:rsid w:val="00FA6EA5"/>
    <w:rsid w:val="00FA6F58"/>
    <w:rsid w:val="00FA757F"/>
    <w:rsid w:val="00FA7A3B"/>
    <w:rsid w:val="00FB0055"/>
    <w:rsid w:val="00FB04D1"/>
    <w:rsid w:val="00FB0615"/>
    <w:rsid w:val="00FB0BC6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6F97"/>
    <w:rsid w:val="00FB71A4"/>
    <w:rsid w:val="00FB7E07"/>
    <w:rsid w:val="00FC0185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9B8"/>
    <w:rsid w:val="00FD5E12"/>
    <w:rsid w:val="00FD62EF"/>
    <w:rsid w:val="00FD631C"/>
    <w:rsid w:val="00FD64C4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56D"/>
    <w:rsid w:val="00FE0630"/>
    <w:rsid w:val="00FE0754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75"/>
    <w:rsid w:val="00FF46A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inbibleteaching.com/2014/02/20/what-makes-one-a-preach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32B85"/>
    <w:rsid w:val="0004188A"/>
    <w:rsid w:val="00051CA1"/>
    <w:rsid w:val="00056FB1"/>
    <w:rsid w:val="00062844"/>
    <w:rsid w:val="00080A04"/>
    <w:rsid w:val="00081EB0"/>
    <w:rsid w:val="000859A9"/>
    <w:rsid w:val="000943A9"/>
    <w:rsid w:val="000D471F"/>
    <w:rsid w:val="000D7827"/>
    <w:rsid w:val="000E62C2"/>
    <w:rsid w:val="0010439B"/>
    <w:rsid w:val="001074AF"/>
    <w:rsid w:val="00107D54"/>
    <w:rsid w:val="00113430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6D75"/>
    <w:rsid w:val="001D096B"/>
    <w:rsid w:val="001F01E9"/>
    <w:rsid w:val="0020307E"/>
    <w:rsid w:val="00227F2E"/>
    <w:rsid w:val="00237A0D"/>
    <w:rsid w:val="00237B4D"/>
    <w:rsid w:val="00237D6B"/>
    <w:rsid w:val="00255F9A"/>
    <w:rsid w:val="0026072B"/>
    <w:rsid w:val="00274C73"/>
    <w:rsid w:val="0027704D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F119F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820A4"/>
    <w:rsid w:val="003A7CFE"/>
    <w:rsid w:val="003B48BC"/>
    <w:rsid w:val="003E0713"/>
    <w:rsid w:val="004138B3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209F"/>
    <w:rsid w:val="005112F9"/>
    <w:rsid w:val="00513BCC"/>
    <w:rsid w:val="00515955"/>
    <w:rsid w:val="00526458"/>
    <w:rsid w:val="005278EB"/>
    <w:rsid w:val="00527EEF"/>
    <w:rsid w:val="00542431"/>
    <w:rsid w:val="00551873"/>
    <w:rsid w:val="00572D88"/>
    <w:rsid w:val="00590295"/>
    <w:rsid w:val="005B1F3E"/>
    <w:rsid w:val="005B4080"/>
    <w:rsid w:val="005B5504"/>
    <w:rsid w:val="005C11BB"/>
    <w:rsid w:val="005C707E"/>
    <w:rsid w:val="005D21FC"/>
    <w:rsid w:val="005F0687"/>
    <w:rsid w:val="00601271"/>
    <w:rsid w:val="00601FD8"/>
    <w:rsid w:val="00616637"/>
    <w:rsid w:val="006327AE"/>
    <w:rsid w:val="00636221"/>
    <w:rsid w:val="00653A69"/>
    <w:rsid w:val="0066581E"/>
    <w:rsid w:val="00675E9D"/>
    <w:rsid w:val="0069464E"/>
    <w:rsid w:val="006A506E"/>
    <w:rsid w:val="006A60A8"/>
    <w:rsid w:val="006C681C"/>
    <w:rsid w:val="006C6FCE"/>
    <w:rsid w:val="006D0154"/>
    <w:rsid w:val="006E1976"/>
    <w:rsid w:val="006F22A1"/>
    <w:rsid w:val="006F2682"/>
    <w:rsid w:val="006F4009"/>
    <w:rsid w:val="00701FA7"/>
    <w:rsid w:val="007034CA"/>
    <w:rsid w:val="0071009C"/>
    <w:rsid w:val="007236F1"/>
    <w:rsid w:val="00723E99"/>
    <w:rsid w:val="007259CB"/>
    <w:rsid w:val="00734FC4"/>
    <w:rsid w:val="0073568B"/>
    <w:rsid w:val="00760A1D"/>
    <w:rsid w:val="00763E85"/>
    <w:rsid w:val="0076769A"/>
    <w:rsid w:val="00781D3C"/>
    <w:rsid w:val="00790395"/>
    <w:rsid w:val="00791456"/>
    <w:rsid w:val="007D049B"/>
    <w:rsid w:val="007D51E3"/>
    <w:rsid w:val="007F785C"/>
    <w:rsid w:val="008014A7"/>
    <w:rsid w:val="00801BE1"/>
    <w:rsid w:val="00827B5C"/>
    <w:rsid w:val="00840133"/>
    <w:rsid w:val="00855869"/>
    <w:rsid w:val="00867D67"/>
    <w:rsid w:val="008723E3"/>
    <w:rsid w:val="00880D56"/>
    <w:rsid w:val="008A31EC"/>
    <w:rsid w:val="008B43DE"/>
    <w:rsid w:val="008C5F4F"/>
    <w:rsid w:val="008F0D9D"/>
    <w:rsid w:val="008F1164"/>
    <w:rsid w:val="009078BC"/>
    <w:rsid w:val="00925EEF"/>
    <w:rsid w:val="00936CFE"/>
    <w:rsid w:val="009410CC"/>
    <w:rsid w:val="009507F6"/>
    <w:rsid w:val="0097442E"/>
    <w:rsid w:val="00975EEF"/>
    <w:rsid w:val="00990933"/>
    <w:rsid w:val="009B479B"/>
    <w:rsid w:val="009C5749"/>
    <w:rsid w:val="009E556F"/>
    <w:rsid w:val="00A059D0"/>
    <w:rsid w:val="00A45554"/>
    <w:rsid w:val="00A5016F"/>
    <w:rsid w:val="00A57B2A"/>
    <w:rsid w:val="00A61620"/>
    <w:rsid w:val="00A727C4"/>
    <w:rsid w:val="00A8253D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71948"/>
    <w:rsid w:val="00B74E86"/>
    <w:rsid w:val="00B8584E"/>
    <w:rsid w:val="00B859BB"/>
    <w:rsid w:val="00B94D21"/>
    <w:rsid w:val="00B94FEA"/>
    <w:rsid w:val="00B96AD2"/>
    <w:rsid w:val="00B97D6A"/>
    <w:rsid w:val="00BB1EA5"/>
    <w:rsid w:val="00BB41E6"/>
    <w:rsid w:val="00BC5925"/>
    <w:rsid w:val="00BE4A17"/>
    <w:rsid w:val="00BF53AF"/>
    <w:rsid w:val="00BF575C"/>
    <w:rsid w:val="00C31936"/>
    <w:rsid w:val="00C32B31"/>
    <w:rsid w:val="00C4443C"/>
    <w:rsid w:val="00C45231"/>
    <w:rsid w:val="00C45BEF"/>
    <w:rsid w:val="00C5111D"/>
    <w:rsid w:val="00C61469"/>
    <w:rsid w:val="00C66E61"/>
    <w:rsid w:val="00C77A16"/>
    <w:rsid w:val="00C81EFA"/>
    <w:rsid w:val="00CA59E6"/>
    <w:rsid w:val="00CB2B5E"/>
    <w:rsid w:val="00CC7286"/>
    <w:rsid w:val="00D022FC"/>
    <w:rsid w:val="00D3240D"/>
    <w:rsid w:val="00D4396A"/>
    <w:rsid w:val="00D54B4A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9473E"/>
    <w:rsid w:val="00E95BF2"/>
    <w:rsid w:val="00E960A4"/>
    <w:rsid w:val="00EA0B00"/>
    <w:rsid w:val="00EA6D87"/>
    <w:rsid w:val="00EA7A3F"/>
    <w:rsid w:val="00EB0F1C"/>
    <w:rsid w:val="00EB3B14"/>
    <w:rsid w:val="00EB6756"/>
    <w:rsid w:val="00EE07F3"/>
    <w:rsid w:val="00EF5479"/>
    <w:rsid w:val="00F24458"/>
    <w:rsid w:val="00F438F4"/>
    <w:rsid w:val="00F76193"/>
    <w:rsid w:val="00F87CD8"/>
    <w:rsid w:val="00F93FBE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60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78</cp:revision>
  <dcterms:created xsi:type="dcterms:W3CDTF">2024-09-25T16:45:00Z</dcterms:created>
  <dcterms:modified xsi:type="dcterms:W3CDTF">2024-09-28T12:05:00Z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