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48DF14D6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821229">
                  <w:rPr>
                    <w:b/>
                    <w:bCs/>
                    <w:color w:val="FF0000"/>
                    <w:sz w:val="28"/>
                    <w:szCs w:val="28"/>
                  </w:rPr>
                  <w:t>4</w:t>
                </w:r>
                <w:r w:rsidR="00D31AEA">
                  <w:rPr>
                    <w:b/>
                    <w:bCs/>
                    <w:color w:val="FF0000"/>
                    <w:sz w:val="28"/>
                    <w:szCs w:val="28"/>
                  </w:rPr>
                  <w:t>5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7777777" w:rsidR="00164893" w:rsidRDefault="00164893"/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66C80437" w14:textId="1E03C76F" w:rsidR="00C76DFB" w:rsidRDefault="00C76DFB" w:rsidP="00C76DF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Why did Elimelech leave Israel? </w:t>
                  </w:r>
                  <w:r w:rsidR="00BD0D3D"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Ruth </w:t>
                  </w: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1:1-2</w:t>
                  </w:r>
                </w:p>
                <w:p w14:paraId="2256B2A2" w14:textId="77777777" w:rsidR="00C76DFB" w:rsidRDefault="00C76DFB" w:rsidP="00C76DF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2241E54" w14:textId="77777777" w:rsidR="00983CA3" w:rsidRDefault="00C76DFB" w:rsidP="00C76DF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follows this in the book of Ruth was due to one man’s wrong decision to leave God’s will.</w:t>
                  </w:r>
                </w:p>
                <w:p w14:paraId="1FD85316" w14:textId="730FC5F8" w:rsidR="00C76DFB" w:rsidRPr="00205771" w:rsidRDefault="00C76DFB" w:rsidP="00C76DF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8F82EC9" w14:textId="21734871" w:rsidR="00032279" w:rsidRPr="00205771" w:rsidRDefault="00256D1C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Because there was a famine.</w:t>
                  </w:r>
                </w:p>
              </w:tc>
            </w:tr>
            <w:tr w:rsidR="00032279" w:rsidRPr="00205771" w14:paraId="352360A0" w14:textId="77777777" w:rsidTr="00E676BC">
              <w:trPr>
                <w:trHeight w:val="708"/>
              </w:trPr>
              <w:tc>
                <w:tcPr>
                  <w:tcW w:w="2012" w:type="dxa"/>
                </w:tcPr>
                <w:p w14:paraId="28F9F502" w14:textId="7DA9FFD4" w:rsidR="00C76DFB" w:rsidRDefault="00C76DFB" w:rsidP="00C76DFB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happened to Naomi’s husband and</w:t>
                  </w:r>
                  <w:r w:rsidR="00256D1C"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 her</w:t>
                  </w: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 two sons? 1:1-5</w:t>
                  </w:r>
                </w:p>
                <w:p w14:paraId="312142F5" w14:textId="0D136112" w:rsidR="00C76DFB" w:rsidRPr="009823C5" w:rsidRDefault="00C76DFB" w:rsidP="00C76DFB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64128273" w14:textId="1C6EEE52" w:rsidR="00032279" w:rsidRPr="00205771" w:rsidRDefault="0011601B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All three of them </w:t>
                  </w:r>
                  <w:r w:rsidR="00256D1C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died</w:t>
                  </w:r>
                </w:p>
              </w:tc>
            </w:tr>
            <w:tr w:rsidR="00032279" w:rsidRPr="00205771" w14:paraId="6B96060A" w14:textId="77777777" w:rsidTr="003F6BE8">
              <w:trPr>
                <w:trHeight w:val="726"/>
              </w:trPr>
              <w:tc>
                <w:tcPr>
                  <w:tcW w:w="2012" w:type="dxa"/>
                </w:tcPr>
                <w:p w14:paraId="22AFD71A" w14:textId="1B438170" w:rsidR="00D16AA9" w:rsidRDefault="00C76DFB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Naomi wanted to return to Israel. What did she tell her two daughters-in-laws to do? 1:8</w:t>
                  </w:r>
                </w:p>
                <w:p w14:paraId="69F657B6" w14:textId="50F88AC7" w:rsidR="00C76DFB" w:rsidRPr="00D16AA9" w:rsidRDefault="00C76DFB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A8FD974" w14:textId="57B48DE0" w:rsidR="004D4AE5" w:rsidRPr="004B51D9" w:rsidRDefault="0011601B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Go, and return to Moab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4D640539" w14:textId="77777777" w:rsidR="00C76DFB" w:rsidRDefault="00C76DFB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742BF6B6" w14:textId="77777777" w:rsidR="00D16AA9" w:rsidRDefault="00C76DFB" w:rsidP="0030797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Orpah stayed in Moab, what was Ruth’s response? 1:14</w:t>
                  </w:r>
                </w:p>
                <w:p w14:paraId="0EBAEAFA" w14:textId="0D3BE244" w:rsidR="00C76DFB" w:rsidRPr="00D16AA9" w:rsidRDefault="00C76DFB" w:rsidP="00307979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33D5349D" w14:textId="4A7380B3" w:rsidR="00032279" w:rsidRPr="00205771" w:rsidRDefault="004C0284" w:rsidP="0030797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Orpah kissed Naomi and </w:t>
                  </w:r>
                  <w:r w:rsidR="006067CC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went back. </w:t>
                  </w:r>
                </w:p>
              </w:tc>
            </w:tr>
            <w:tr w:rsidR="00032279" w:rsidRPr="00205771" w14:paraId="323CC9FB" w14:textId="77777777" w:rsidTr="00D16AA9">
              <w:trPr>
                <w:trHeight w:val="753"/>
              </w:trPr>
              <w:tc>
                <w:tcPr>
                  <w:tcW w:w="2012" w:type="dxa"/>
                </w:tcPr>
                <w:p w14:paraId="3AEAFD89" w14:textId="77777777" w:rsidR="00C76DFB" w:rsidRDefault="00C76DFB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19EE586F" w14:textId="25F81FDC" w:rsidR="00C76DFB" w:rsidRDefault="00C76DFB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When Naomi returned to Israel, what did she tell others to call her? 1:20</w:t>
                  </w:r>
                </w:p>
                <w:p w14:paraId="64AD3F97" w14:textId="16E81C5B" w:rsidR="003F6BE8" w:rsidRPr="00205771" w:rsidRDefault="003F6BE8" w:rsidP="00C76DF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656D6EB4" w14:textId="3072FB12" w:rsidR="00C368B4" w:rsidRPr="00205771" w:rsidRDefault="006067CC" w:rsidP="00C76DFB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Mara - bitter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0BF6FA80" w14:textId="77777777" w:rsidR="00C76DFB" w:rsidRDefault="00C76DFB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73C022F2" w14:textId="77777777" w:rsidR="003F6BE8" w:rsidRDefault="00C76DFB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Boaz is an illustration of the Lord in the book of Ruth. What did Boaz tell his men to do for Ruth? 2:16</w:t>
                  </w:r>
                </w:p>
                <w:p w14:paraId="0F2F63C9" w14:textId="25AA2916" w:rsidR="00C76DFB" w:rsidRPr="00205771" w:rsidRDefault="00C76DFB" w:rsidP="003F6BE8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713928BE" w14:textId="77777777" w:rsidR="00E07255" w:rsidRDefault="00E07255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287222CA" w:rsidR="006067CC" w:rsidRPr="00004AF8" w:rsidRDefault="00243ECA" w:rsidP="003F6BE8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Let some handfuls of </w:t>
                  </w:r>
                  <w:r w:rsidR="003E28A5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barley purposefully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fall</w:t>
                  </w:r>
                  <w:r w:rsidR="003E28A5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so that she could gather it.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032279" w:rsidRPr="00205771" w14:paraId="064D470E" w14:textId="77777777" w:rsidTr="00D16AA9">
              <w:trPr>
                <w:trHeight w:val="609"/>
              </w:trPr>
              <w:tc>
                <w:tcPr>
                  <w:tcW w:w="2012" w:type="dxa"/>
                </w:tcPr>
                <w:p w14:paraId="1DCAB87D" w14:textId="77777777" w:rsidR="00C76DFB" w:rsidRDefault="00C76DFB" w:rsidP="00E676B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F87B3F8" w14:textId="6E3D999F" w:rsidR="00C76DFB" w:rsidRDefault="00C76DFB" w:rsidP="00FB499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Where did Ruth stay when she met Boaz </w:t>
                  </w:r>
                  <w:r w:rsidR="005610E8"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on</w:t>
                  </w: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the threshing floor? 3:14</w:t>
                  </w:r>
                </w:p>
                <w:p w14:paraId="68A69B3D" w14:textId="7061E0A2" w:rsidR="00FB499F" w:rsidRPr="00FB499F" w:rsidRDefault="00FB499F" w:rsidP="00FB499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5A9E4F19" w14:textId="4ED2F191" w:rsidR="00C37DA1" w:rsidRPr="003F6BE8" w:rsidRDefault="00437F9B" w:rsidP="00E676BC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At the feet of Boaz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2686C653" w14:textId="77777777" w:rsidR="00A54272" w:rsidRDefault="00C76DFB" w:rsidP="00E676B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was the custom to confirm an agreement between individuals at this time in Israel? 4:7-8</w:t>
                  </w:r>
                </w:p>
                <w:p w14:paraId="43A48F63" w14:textId="6772D694" w:rsidR="00C76DFB" w:rsidRPr="00235162" w:rsidRDefault="00C76DFB" w:rsidP="00E676BC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0EBFF4C5" w14:textId="77777777" w:rsidR="000C64FF" w:rsidRDefault="000C64FF" w:rsidP="00E676BC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10115390" w:rsidR="00600ACE" w:rsidRPr="00A66FF2" w:rsidRDefault="00600ACE" w:rsidP="00E676BC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A man plucked off his shoe and gave it </w:t>
                  </w:r>
                  <w:r w:rsidR="0092523E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to the person. 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4C459C28" w14:textId="60E57C72" w:rsidR="0026226A" w:rsidRPr="00205771" w:rsidRDefault="00C76DFB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was the name of the child of Ruth and Boaz? 4:17</w:t>
                  </w:r>
                </w:p>
              </w:tc>
              <w:tc>
                <w:tcPr>
                  <w:tcW w:w="2123" w:type="dxa"/>
                </w:tcPr>
                <w:p w14:paraId="258498FA" w14:textId="787C883C" w:rsidR="00552529" w:rsidRPr="00F31446" w:rsidRDefault="0092523E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Obed</w:t>
                  </w:r>
                </w:p>
              </w:tc>
            </w:tr>
            <w:tr w:rsidR="00307979" w:rsidRPr="00205771" w14:paraId="4EE9CDDC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5F7CC65F" w14:textId="4B1CE89C" w:rsidR="00307979" w:rsidRDefault="00C76DFB" w:rsidP="00D16AA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Ruth was in the lineage of Christ. Who was she to David? 4:21-22</w:t>
                  </w:r>
                </w:p>
              </w:tc>
              <w:tc>
                <w:tcPr>
                  <w:tcW w:w="2123" w:type="dxa"/>
                </w:tcPr>
                <w:p w14:paraId="50D322C5" w14:textId="000BF918" w:rsidR="00307979" w:rsidRPr="00F31446" w:rsidRDefault="00D734B7" w:rsidP="0030797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Ruth was the </w:t>
                  </w:r>
                  <w:r w:rsidR="00477DF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great-grandmother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of David</w:t>
                  </w:r>
                </w:p>
              </w:tc>
            </w:tr>
          </w:tbl>
          <w:p w14:paraId="7A34ED9E" w14:textId="08A765D2" w:rsidR="00277634" w:rsidRPr="00E75CE0" w:rsidRDefault="00277634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3D694039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01/</w:t>
            </w:r>
            <w:r w:rsidR="00AC2DB3">
              <w:rPr>
                <w:b/>
                <w:bCs/>
                <w:color w:val="FF0000"/>
                <w:sz w:val="24"/>
              </w:rPr>
              <w:t>1</w:t>
            </w:r>
            <w:r w:rsidR="00D31AEA">
              <w:rPr>
                <w:b/>
                <w:bCs/>
                <w:color w:val="FF0000"/>
                <w:sz w:val="24"/>
              </w:rPr>
              <w:t>8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157BE14E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B46DF3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>1 KINGS 1-5</w:t>
            </w:r>
            <w:r w:rsidR="00E857BE" w:rsidRPr="00B46DF3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4C58C686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D0216A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INSTRUCTION</w:t>
            </w:r>
            <w:r w:rsidR="00E46C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 FOR SOLOMON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DD3425F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E5447F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CA5F8E6" wp14:editId="5FA22638">
                      <wp:extent cx="3005777" cy="1260728"/>
                      <wp:effectExtent l="0" t="0" r="4445" b="0"/>
                      <wp:docPr id="194803562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8634355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rcRect t="23540" b="23540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9187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88553529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5F8E6" id="Group 2" o:spid="_x0000_s1026" style="width:236.7pt;height:99.25pt;mso-position-horizontal-relative:char;mso-position-vertical-relative:line" coordorigin="-3379,-268" coordsize="28582,1303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918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" filled="t">
                        <v:fill r:id="rId14" o:title="" recolor="t" rotate="t" type="tile"/>
                        <v:imagedata r:id="rId15" o:title="" croptop="15427f" cropbottom="1542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722C39F9" w:rsidR="00842D7E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EB59A6">
              <w:rPr>
                <w:b/>
                <w:bCs/>
                <w:i/>
                <w:iCs/>
              </w:rPr>
              <w:t>“</w:t>
            </w:r>
            <w:r w:rsidR="002449F4" w:rsidRPr="002449F4">
              <w:rPr>
                <w:b/>
                <w:bCs/>
                <w:i/>
                <w:iCs/>
              </w:rPr>
              <w:t xml:space="preserve">I go the way of all the </w:t>
            </w:r>
            <w:proofErr w:type="gramStart"/>
            <w:r w:rsidR="002449F4" w:rsidRPr="002449F4">
              <w:rPr>
                <w:b/>
                <w:bCs/>
                <w:i/>
                <w:iCs/>
              </w:rPr>
              <w:t>earth:</w:t>
            </w:r>
            <w:proofErr w:type="gramEnd"/>
            <w:r w:rsidR="002449F4" w:rsidRPr="002449F4">
              <w:rPr>
                <w:b/>
                <w:bCs/>
                <w:i/>
                <w:iCs/>
              </w:rPr>
              <w:t xml:space="preserve"> be thou strong </w:t>
            </w:r>
            <w:proofErr w:type="gramStart"/>
            <w:r w:rsidR="002449F4" w:rsidRPr="002449F4">
              <w:rPr>
                <w:b/>
                <w:bCs/>
                <w:i/>
                <w:iCs/>
              </w:rPr>
              <w:t>therefore, and</w:t>
            </w:r>
            <w:proofErr w:type="gramEnd"/>
            <w:r w:rsidR="002449F4" w:rsidRPr="002449F4">
              <w:rPr>
                <w:b/>
                <w:bCs/>
                <w:i/>
                <w:iCs/>
              </w:rPr>
              <w:t xml:space="preserve"> shew thyself a </w:t>
            </w:r>
            <w:proofErr w:type="gramStart"/>
            <w:r w:rsidR="002449F4" w:rsidRPr="002449F4">
              <w:rPr>
                <w:b/>
                <w:bCs/>
                <w:i/>
                <w:iCs/>
              </w:rPr>
              <w:t>man;</w:t>
            </w:r>
            <w:r w:rsidR="00F0314E">
              <w:rPr>
                <w:b/>
                <w:bCs/>
                <w:i/>
                <w:iCs/>
              </w:rPr>
              <w:t>.</w:t>
            </w:r>
            <w:proofErr w:type="gramEnd"/>
            <w:r w:rsidR="008F5204">
              <w:rPr>
                <w:b/>
                <w:bCs/>
                <w:i/>
                <w:iCs/>
              </w:rPr>
              <w:t>” ~</w:t>
            </w:r>
            <w:r w:rsidR="004F06E4">
              <w:rPr>
                <w:b/>
                <w:bCs/>
                <w:i/>
                <w:iCs/>
              </w:rPr>
              <w:t xml:space="preserve"> </w:t>
            </w:r>
            <w:r w:rsidR="00113EC5">
              <w:rPr>
                <w:b/>
                <w:bCs/>
                <w:i/>
                <w:iCs/>
              </w:rPr>
              <w:t xml:space="preserve">1 Kings </w:t>
            </w:r>
            <w:r w:rsidR="00353CDC">
              <w:rPr>
                <w:b/>
                <w:bCs/>
                <w:i/>
                <w:iCs/>
              </w:rPr>
              <w:t>2:2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56E3D43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061DCAF" w14:textId="0D147ABA" w:rsidR="00C27BB7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 xml:space="preserve">In our </w:t>
            </w:r>
            <w:r w:rsidR="00806920" w:rsidRPr="00806920">
              <w:rPr>
                <w:rFonts w:ascii="Microsoft Sans Serif" w:eastAsia="Baskerville Old Face" w:hAnsi="Microsoft Sans Serif" w:cs="Microsoft Sans Serif"/>
              </w:rPr>
              <w:t>verse</w:t>
            </w:r>
            <w:r>
              <w:rPr>
                <w:rFonts w:ascii="Microsoft Sans Serif" w:eastAsia="Baskerville Old Face" w:hAnsi="Microsoft Sans Serif" w:cs="Microsoft Sans Serif"/>
              </w:rPr>
              <w:t>,</w:t>
            </w:r>
            <w:r w:rsidR="00806920" w:rsidRPr="00806920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E761E7">
              <w:rPr>
                <w:rFonts w:ascii="Microsoft Sans Serif" w:eastAsia="Baskerville Old Face" w:hAnsi="Microsoft Sans Serif" w:cs="Microsoft Sans Serif"/>
              </w:rPr>
              <w:t>David was dying</w:t>
            </w:r>
            <w:r w:rsidR="005550C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67565B">
              <w:rPr>
                <w:rFonts w:ascii="Microsoft Sans Serif" w:eastAsia="Baskerville Old Face" w:hAnsi="Microsoft Sans Serif" w:cs="Microsoft Sans Serif"/>
              </w:rPr>
              <w:t>H</w:t>
            </w:r>
            <w:r w:rsidR="00E761E7">
              <w:rPr>
                <w:rFonts w:ascii="Microsoft Sans Serif" w:eastAsia="Baskerville Old Face" w:hAnsi="Microsoft Sans Serif" w:cs="Microsoft Sans Serif"/>
              </w:rPr>
              <w:t>e</w:t>
            </w:r>
            <w:r w:rsidR="00534A07">
              <w:rPr>
                <w:rFonts w:ascii="Microsoft Sans Serif" w:eastAsia="Baskerville Old Face" w:hAnsi="Microsoft Sans Serif" w:cs="Microsoft Sans Serif"/>
              </w:rPr>
              <w:t xml:space="preserve"> begins giving Solomon instructions regarding his work as Israel’s new king. </w:t>
            </w:r>
            <w:r w:rsidR="00E761E7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  <w:p w14:paraId="206444A1" w14:textId="77777777" w:rsidR="0067565B" w:rsidRDefault="0067565B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E8EEE50" w14:textId="77CDE18B" w:rsidR="00704DC9" w:rsidRDefault="0067565B" w:rsidP="00867703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30157D">
              <w:rPr>
                <w:rFonts w:ascii="Microsoft Sans Serif" w:eastAsia="Baskerville Old Face" w:hAnsi="Microsoft Sans Serif" w:cs="Microsoft Sans Serif"/>
                <w:b/>
                <w:bCs/>
              </w:rPr>
              <w:t>Preface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="0030157D" w:rsidRPr="0030157D">
              <w:rPr>
                <w:rFonts w:ascii="Microsoft Sans Serif" w:eastAsia="Baskerville Old Face" w:hAnsi="Microsoft Sans Serif" w:cs="Microsoft Sans Serif"/>
                <w:i/>
                <w:iCs/>
              </w:rPr>
              <w:t>I go the way of all the earth</w:t>
            </w:r>
            <w:r w:rsidR="0030157D"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704DC9" w:rsidRPr="00704DC9">
              <w:rPr>
                <w:rFonts w:ascii="Microsoft Sans Serif" w:eastAsia="Baskerville Old Face" w:hAnsi="Microsoft Sans Serif" w:cs="Microsoft Sans Serif"/>
              </w:rPr>
              <w:t>The approaching death of David prompted the giving of this official charge</w:t>
            </w:r>
            <w:r w:rsidR="00704DC9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04DC9" w:rsidRPr="00704DC9">
              <w:rPr>
                <w:rFonts w:ascii="Microsoft Sans Serif" w:eastAsia="Baskerville Old Face" w:hAnsi="Microsoft Sans Serif" w:cs="Microsoft Sans Serif"/>
              </w:rPr>
              <w:t>The preface of the charge shows the recognition of death and the readiness for death by David</w:t>
            </w:r>
            <w:r w:rsidR="00704DC9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867703" w:rsidRPr="00867703">
              <w:rPr>
                <w:rFonts w:ascii="Microsoft Sans Serif" w:eastAsia="Baskerville Old Face" w:hAnsi="Microsoft Sans Serif" w:cs="Microsoft Sans Serif"/>
              </w:rPr>
              <w:t>David did not refuse to accept the fact of death</w:t>
            </w:r>
            <w:r w:rsidR="000223E3">
              <w:rPr>
                <w:rFonts w:ascii="Microsoft Sans Serif" w:eastAsia="Baskerville Old Face" w:hAnsi="Microsoft Sans Serif" w:cs="Microsoft Sans Serif"/>
              </w:rPr>
              <w:t>,</w:t>
            </w:r>
            <w:r w:rsidR="00867703" w:rsidRPr="00867703">
              <w:rPr>
                <w:rFonts w:ascii="Microsoft Sans Serif" w:eastAsia="Baskerville Old Face" w:hAnsi="Microsoft Sans Serif" w:cs="Microsoft Sans Serif"/>
              </w:rPr>
              <w:t xml:space="preserve"> but </w:t>
            </w:r>
            <w:r w:rsidR="000223E3">
              <w:rPr>
                <w:rFonts w:ascii="Microsoft Sans Serif" w:eastAsia="Baskerville Old Face" w:hAnsi="Microsoft Sans Serif" w:cs="Microsoft Sans Serif"/>
              </w:rPr>
              <w:t xml:space="preserve">he </w:t>
            </w:r>
            <w:r w:rsidR="00867703" w:rsidRPr="00867703">
              <w:rPr>
                <w:rFonts w:ascii="Microsoft Sans Serif" w:eastAsia="Baskerville Old Face" w:hAnsi="Microsoft Sans Serif" w:cs="Microsoft Sans Serif"/>
              </w:rPr>
              <w:t>recognized that death was near</w:t>
            </w:r>
            <w:r w:rsidR="0086770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867703" w:rsidRPr="00867703">
              <w:rPr>
                <w:rFonts w:ascii="Microsoft Sans Serif" w:eastAsia="Baskerville Old Face" w:hAnsi="Microsoft Sans Serif" w:cs="Microsoft Sans Serif"/>
              </w:rPr>
              <w:t>The Bible says all will die</w:t>
            </w:r>
            <w:r w:rsidR="00AF7DE8">
              <w:rPr>
                <w:rFonts w:ascii="Microsoft Sans Serif" w:eastAsia="Baskerville Old Face" w:hAnsi="Microsoft Sans Serif" w:cs="Microsoft Sans Serif"/>
              </w:rPr>
              <w:t>,</w:t>
            </w:r>
            <w:r w:rsidR="00867703" w:rsidRPr="00867703">
              <w:rPr>
                <w:rFonts w:ascii="Microsoft Sans Serif" w:eastAsia="Baskerville Old Face" w:hAnsi="Microsoft Sans Serif" w:cs="Microsoft Sans Serif"/>
              </w:rPr>
              <w:t xml:space="preserve"> yet many ignore this fact and act as though death</w:t>
            </w:r>
            <w:r w:rsidR="00AA02B4" w:rsidRPr="00AA02B4">
              <w:rPr>
                <w:rFonts w:ascii="Microsoft Sans Serif" w:eastAsia="Baskerville Old Face" w:hAnsi="Microsoft Sans Serif" w:cs="Microsoft Sans Serif"/>
              </w:rPr>
              <w:t xml:space="preserve"> is optional</w:t>
            </w:r>
            <w:r w:rsidR="008F6002">
              <w:rPr>
                <w:rFonts w:ascii="Microsoft Sans Serif" w:eastAsia="Baskerville Old Face" w:hAnsi="Microsoft Sans Serif" w:cs="Microsoft Sans Serif"/>
              </w:rPr>
              <w:t xml:space="preserve"> and never prepare as David did</w:t>
            </w:r>
            <w:r w:rsidR="00AA02B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F5534A">
              <w:rPr>
                <w:rFonts w:ascii="Microsoft Sans Serif" w:eastAsia="Baskerville Old Face" w:hAnsi="Microsoft Sans Serif" w:cs="Microsoft Sans Serif"/>
              </w:rPr>
              <w:t>N</w:t>
            </w:r>
            <w:r w:rsidR="00AA02B4" w:rsidRPr="00AA02B4">
              <w:rPr>
                <w:rFonts w:ascii="Microsoft Sans Serif" w:eastAsia="Baskerville Old Face" w:hAnsi="Microsoft Sans Serif" w:cs="Microsoft Sans Serif"/>
              </w:rPr>
              <w:t xml:space="preserve">o one will live well who does not </w:t>
            </w:r>
            <w:r w:rsidR="000223E3">
              <w:rPr>
                <w:rFonts w:ascii="Microsoft Sans Serif" w:eastAsia="Baskerville Old Face" w:hAnsi="Microsoft Sans Serif" w:cs="Microsoft Sans Serif"/>
              </w:rPr>
              <w:t xml:space="preserve">first </w:t>
            </w:r>
            <w:r w:rsidR="00AA02B4" w:rsidRPr="00AA02B4">
              <w:rPr>
                <w:rFonts w:ascii="Microsoft Sans Serif" w:eastAsia="Baskerville Old Face" w:hAnsi="Microsoft Sans Serif" w:cs="Microsoft Sans Serif"/>
              </w:rPr>
              <w:t>realize that death is certain</w:t>
            </w:r>
            <w:r w:rsidR="00AA02B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AA02B4" w:rsidRPr="00AA02B4">
              <w:rPr>
                <w:rFonts w:ascii="Microsoft Sans Serif" w:eastAsia="Baskerville Old Face" w:hAnsi="Microsoft Sans Serif" w:cs="Microsoft Sans Serif"/>
              </w:rPr>
              <w:t xml:space="preserve">Giving Solomon a charge was one way in which David </w:t>
            </w:r>
            <w:r w:rsidR="00AF7DE8">
              <w:rPr>
                <w:rFonts w:ascii="Microsoft Sans Serif" w:eastAsia="Baskerville Old Face" w:hAnsi="Microsoft Sans Serif" w:cs="Microsoft Sans Serif"/>
              </w:rPr>
              <w:t>prepared</w:t>
            </w:r>
            <w:r w:rsidR="00AA02B4" w:rsidRPr="00AA02B4">
              <w:rPr>
                <w:rFonts w:ascii="Microsoft Sans Serif" w:eastAsia="Baskerville Old Face" w:hAnsi="Microsoft Sans Serif" w:cs="Microsoft Sans Serif"/>
              </w:rPr>
              <w:t xml:space="preserve"> for death</w:t>
            </w:r>
            <w:r w:rsidR="006B144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6B1443" w:rsidRPr="006B1443">
              <w:rPr>
                <w:rFonts w:ascii="Microsoft Sans Serif" w:eastAsia="Baskerville Old Face" w:hAnsi="Microsoft Sans Serif" w:cs="Microsoft Sans Serif"/>
              </w:rPr>
              <w:t>Solomon was David's successor and David needed to see to it that an orderly transition in government took place</w:t>
            </w:r>
            <w:r w:rsidR="006B144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6B1443" w:rsidRPr="006B1443">
              <w:rPr>
                <w:rFonts w:ascii="Microsoft Sans Serif" w:eastAsia="Baskerville Old Face" w:hAnsi="Microsoft Sans Serif" w:cs="Microsoft Sans Serif"/>
              </w:rPr>
              <w:t>Readiness for death involves many things</w:t>
            </w:r>
            <w:r w:rsidR="00712807">
              <w:rPr>
                <w:rFonts w:ascii="Microsoft Sans Serif" w:eastAsia="Baskerville Old Face" w:hAnsi="Microsoft Sans Serif" w:cs="Microsoft Sans Serif"/>
              </w:rPr>
              <w:t xml:space="preserve">, and we cannot properly live until we are ready to die. </w:t>
            </w:r>
          </w:p>
          <w:p w14:paraId="20B14D75" w14:textId="77777777" w:rsidR="00D22B73" w:rsidRDefault="00D22B73" w:rsidP="00867703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7FB1BF6" w14:textId="38606250" w:rsidR="00D22B73" w:rsidRDefault="00D22B73" w:rsidP="00867703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712807">
              <w:rPr>
                <w:rFonts w:ascii="Microsoft Sans Serif" w:eastAsia="Baskerville Old Face" w:hAnsi="Microsoft Sans Serif" w:cs="Microsoft Sans Serif"/>
                <w:b/>
                <w:bCs/>
              </w:rPr>
              <w:t>Precepts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712807">
              <w:rPr>
                <w:rFonts w:ascii="Microsoft Sans Serif" w:eastAsia="Baskerville Old Face" w:hAnsi="Microsoft Sans Serif" w:cs="Microsoft Sans Serif"/>
              </w:rPr>
              <w:t>“</w:t>
            </w:r>
            <w:proofErr w:type="gramStart"/>
            <w:r w:rsidRPr="00712807">
              <w:rPr>
                <w:rFonts w:ascii="Microsoft Sans Serif" w:eastAsia="Baskerville Old Face" w:hAnsi="Microsoft Sans Serif" w:cs="Microsoft Sans Serif"/>
                <w:i/>
                <w:iCs/>
              </w:rPr>
              <w:t>Be</w:t>
            </w:r>
            <w:proofErr w:type="gramEnd"/>
            <w:r w:rsidRPr="00712807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thou strong therefore and sh</w:t>
            </w:r>
            <w:r w:rsidR="00AF7DE8">
              <w:rPr>
                <w:rFonts w:ascii="Microsoft Sans Serif" w:eastAsia="Baskerville Old Face" w:hAnsi="Microsoft Sans Serif" w:cs="Microsoft Sans Serif"/>
                <w:i/>
                <w:iCs/>
              </w:rPr>
              <w:t>e</w:t>
            </w:r>
            <w:r w:rsidRPr="00712807">
              <w:rPr>
                <w:rFonts w:ascii="Microsoft Sans Serif" w:eastAsia="Baskerville Old Face" w:hAnsi="Microsoft Sans Serif" w:cs="Microsoft Sans Serif"/>
                <w:i/>
                <w:iCs/>
              </w:rPr>
              <w:t>w thyself a man.”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E04700" w:rsidRPr="00E04700">
              <w:rPr>
                <w:rFonts w:ascii="Microsoft Sans Serif" w:eastAsia="Baskerville Old Face" w:hAnsi="Microsoft Sans Serif" w:cs="Microsoft Sans Serif"/>
              </w:rPr>
              <w:t>David told Solomon to be strong</w:t>
            </w:r>
            <w:r w:rsidR="00712807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04700" w:rsidRPr="00E04700">
              <w:rPr>
                <w:rFonts w:ascii="Microsoft Sans Serif" w:eastAsia="Baskerville Old Face" w:hAnsi="Microsoft Sans Serif" w:cs="Microsoft Sans Serif"/>
              </w:rPr>
              <w:t xml:space="preserve">Solomon needed to be </w:t>
            </w:r>
            <w:r w:rsidR="0040632A" w:rsidRPr="00E04700">
              <w:rPr>
                <w:rFonts w:ascii="Microsoft Sans Serif" w:eastAsia="Baskerville Old Face" w:hAnsi="Microsoft Sans Serif" w:cs="Microsoft Sans Serif"/>
              </w:rPr>
              <w:t>str</w:t>
            </w:r>
            <w:r w:rsidR="0040632A">
              <w:rPr>
                <w:rFonts w:ascii="Microsoft Sans Serif" w:eastAsia="Baskerville Old Face" w:hAnsi="Microsoft Sans Serif" w:cs="Microsoft Sans Serif"/>
              </w:rPr>
              <w:t xml:space="preserve">ong </w:t>
            </w:r>
            <w:r w:rsidR="0040632A" w:rsidRPr="00E04700">
              <w:rPr>
                <w:rFonts w:ascii="Microsoft Sans Serif" w:eastAsia="Baskerville Old Face" w:hAnsi="Microsoft Sans Serif" w:cs="Microsoft Sans Serif"/>
              </w:rPr>
              <w:t>both</w:t>
            </w:r>
            <w:r w:rsidR="00E04700" w:rsidRPr="00E04700">
              <w:rPr>
                <w:rFonts w:ascii="Microsoft Sans Serif" w:eastAsia="Baskerville Old Face" w:hAnsi="Microsoft Sans Serif" w:cs="Microsoft Sans Serif"/>
              </w:rPr>
              <w:t xml:space="preserve"> mentally and spiritually for this job</w:t>
            </w:r>
            <w:r w:rsidR="00EF5F7D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F5F7D" w:rsidRPr="00EF5F7D">
              <w:rPr>
                <w:rFonts w:ascii="Microsoft Sans Serif" w:eastAsia="Baskerville Old Face" w:hAnsi="Microsoft Sans Serif" w:cs="Microsoft Sans Serif"/>
              </w:rPr>
              <w:t>We also need to be strong mentally and physically for the task that God has for us</w:t>
            </w:r>
            <w:r w:rsidR="00EF5F7D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F5F7D" w:rsidRPr="00EF5F7D">
              <w:rPr>
                <w:rFonts w:ascii="Microsoft Sans Serif" w:eastAsia="Baskerville Old Face" w:hAnsi="Microsoft Sans Serif" w:cs="Microsoft Sans Serif"/>
              </w:rPr>
              <w:t>Da</w:t>
            </w:r>
            <w:r w:rsidR="008D230B">
              <w:rPr>
                <w:rFonts w:ascii="Microsoft Sans Serif" w:eastAsia="Baskerville Old Face" w:hAnsi="Microsoft Sans Serif" w:cs="Microsoft Sans Serif"/>
              </w:rPr>
              <w:t>vid was telling</w:t>
            </w:r>
            <w:r w:rsidR="00EF5F7D" w:rsidRPr="00EF5F7D">
              <w:rPr>
                <w:rFonts w:ascii="Microsoft Sans Serif" w:eastAsia="Baskerville Old Face" w:hAnsi="Microsoft Sans Serif" w:cs="Microsoft Sans Serif"/>
              </w:rPr>
              <w:t xml:space="preserve"> Solomon </w:t>
            </w:r>
            <w:r w:rsidR="008D230B">
              <w:rPr>
                <w:rFonts w:ascii="Microsoft Sans Serif" w:eastAsia="Baskerville Old Face" w:hAnsi="Microsoft Sans Serif" w:cs="Microsoft Sans Serif"/>
              </w:rPr>
              <w:t xml:space="preserve">that he </w:t>
            </w:r>
            <w:r w:rsidR="00EF5F7D" w:rsidRPr="00EF5F7D">
              <w:rPr>
                <w:rFonts w:ascii="Microsoft Sans Serif" w:eastAsia="Baskerville Old Face" w:hAnsi="Microsoft Sans Serif" w:cs="Microsoft Sans Serif"/>
              </w:rPr>
              <w:t xml:space="preserve">needed to be a </w:t>
            </w:r>
            <w:r w:rsidR="00450DF5" w:rsidRPr="00EF5F7D">
              <w:rPr>
                <w:rFonts w:ascii="Microsoft Sans Serif" w:eastAsia="Baskerville Old Face" w:hAnsi="Microsoft Sans Serif" w:cs="Microsoft Sans Serif"/>
              </w:rPr>
              <w:t>man</w:t>
            </w:r>
            <w:r w:rsidR="00450DF5">
              <w:rPr>
                <w:rFonts w:ascii="Microsoft Sans Serif" w:eastAsia="Baskerville Old Face" w:hAnsi="Microsoft Sans Serif" w:cs="Microsoft Sans Serif"/>
              </w:rPr>
              <w:t xml:space="preserve"> and</w:t>
            </w:r>
            <w:r w:rsidR="008D230B">
              <w:rPr>
                <w:rFonts w:ascii="Microsoft Sans Serif" w:eastAsia="Baskerville Old Face" w:hAnsi="Microsoft Sans Serif" w:cs="Microsoft Sans Serif"/>
              </w:rPr>
              <w:t xml:space="preserve"> not </w:t>
            </w:r>
            <w:r w:rsidR="006E6CD5">
              <w:rPr>
                <w:rFonts w:ascii="Microsoft Sans Serif" w:eastAsia="Baskerville Old Face" w:hAnsi="Microsoft Sans Serif" w:cs="Microsoft Sans Serif"/>
              </w:rPr>
              <w:t xml:space="preserve">be </w:t>
            </w:r>
            <w:r w:rsidR="00EF5F7D" w:rsidRPr="00EF5F7D">
              <w:rPr>
                <w:rFonts w:ascii="Microsoft Sans Serif" w:eastAsia="Baskerville Old Face" w:hAnsi="Microsoft Sans Serif" w:cs="Microsoft Sans Serif"/>
              </w:rPr>
              <w:t>childish</w:t>
            </w:r>
            <w:r w:rsidR="008D230B">
              <w:rPr>
                <w:rFonts w:ascii="Microsoft Sans Serif" w:eastAsia="Baskerville Old Face" w:hAnsi="Microsoft Sans Serif" w:cs="Microsoft Sans Serif"/>
              </w:rPr>
              <w:t xml:space="preserve"> or weak</w:t>
            </w:r>
            <w:r w:rsidR="006E6CD5">
              <w:rPr>
                <w:rFonts w:ascii="Microsoft Sans Serif" w:eastAsia="Baskerville Old Face" w:hAnsi="Microsoft Sans Serif" w:cs="Microsoft Sans Serif"/>
              </w:rPr>
              <w:t>-</w:t>
            </w:r>
            <w:r w:rsidR="003E4D03">
              <w:rPr>
                <w:rFonts w:ascii="Microsoft Sans Serif" w:eastAsia="Baskerville Old Face" w:hAnsi="Microsoft Sans Serif" w:cs="Microsoft Sans Serif"/>
              </w:rPr>
              <w:t>minded</w:t>
            </w:r>
            <w:r w:rsidR="003D4861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D4861" w:rsidRPr="003D4861">
              <w:rPr>
                <w:rFonts w:ascii="Microsoft Sans Serif" w:eastAsia="Baskerville Old Face" w:hAnsi="Microsoft Sans Serif" w:cs="Microsoft Sans Serif"/>
              </w:rPr>
              <w:t>The task that God has for us will require us</w:t>
            </w:r>
            <w:r w:rsidR="005333FF" w:rsidRPr="005333FF">
              <w:rPr>
                <w:rFonts w:ascii="Microsoft Sans Serif" w:eastAsia="Baskerville Old Face" w:hAnsi="Microsoft Sans Serif" w:cs="Microsoft Sans Serif"/>
              </w:rPr>
              <w:t xml:space="preserve"> to behave in a grown</w:t>
            </w:r>
            <w:r w:rsidR="003E4D03">
              <w:rPr>
                <w:rFonts w:ascii="Microsoft Sans Serif" w:eastAsia="Baskerville Old Face" w:hAnsi="Microsoft Sans Serif" w:cs="Microsoft Sans Serif"/>
              </w:rPr>
              <w:t>-</w:t>
            </w:r>
            <w:r w:rsidR="005333FF" w:rsidRPr="005333FF">
              <w:rPr>
                <w:rFonts w:ascii="Microsoft Sans Serif" w:eastAsia="Baskerville Old Face" w:hAnsi="Microsoft Sans Serif" w:cs="Microsoft Sans Serif"/>
              </w:rPr>
              <w:t>up manner</w:t>
            </w:r>
            <w:r w:rsidR="005333FF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16D35" w:rsidRPr="00316D35">
              <w:rPr>
                <w:rFonts w:ascii="Microsoft Sans Serif" w:eastAsia="Baskerville Old Face" w:hAnsi="Microsoft Sans Serif" w:cs="Microsoft Sans Serif"/>
              </w:rPr>
              <w:t>We need to be spiritual</w:t>
            </w:r>
            <w:r w:rsidR="00450DF5">
              <w:rPr>
                <w:rFonts w:ascii="Microsoft Sans Serif" w:eastAsia="Baskerville Old Face" w:hAnsi="Microsoft Sans Serif" w:cs="Microsoft Sans Serif"/>
              </w:rPr>
              <w:t>ly</w:t>
            </w:r>
            <w:r w:rsidR="00316D35" w:rsidRPr="00316D35">
              <w:rPr>
                <w:rFonts w:ascii="Microsoft Sans Serif" w:eastAsia="Baskerville Old Face" w:hAnsi="Microsoft Sans Serif" w:cs="Microsoft Sans Serif"/>
              </w:rPr>
              <w:t xml:space="preserve"> mature if we are going to face the </w:t>
            </w:r>
            <w:r w:rsidR="006E6CD5" w:rsidRPr="00316D35">
              <w:rPr>
                <w:rFonts w:ascii="Microsoft Sans Serif" w:eastAsia="Baskerville Old Face" w:hAnsi="Microsoft Sans Serif" w:cs="Microsoft Sans Serif"/>
              </w:rPr>
              <w:t>mission</w:t>
            </w:r>
            <w:r w:rsidR="00316D35" w:rsidRPr="00316D35">
              <w:rPr>
                <w:rFonts w:ascii="Microsoft Sans Serif" w:eastAsia="Baskerville Old Face" w:hAnsi="Microsoft Sans Serif" w:cs="Microsoft Sans Serif"/>
              </w:rPr>
              <w:t xml:space="preserve"> that God has for us in this life</w:t>
            </w:r>
            <w:r w:rsidR="00316D35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16D35" w:rsidRPr="00316D35">
              <w:rPr>
                <w:rFonts w:ascii="Microsoft Sans Serif" w:eastAsia="Baskerville Old Face" w:hAnsi="Microsoft Sans Serif" w:cs="Microsoft Sans Serif"/>
              </w:rPr>
              <w:t xml:space="preserve">We need to be strong through prayer and studying the </w:t>
            </w:r>
            <w:r w:rsidR="0040632A">
              <w:rPr>
                <w:rFonts w:ascii="Microsoft Sans Serif" w:eastAsia="Baskerville Old Face" w:hAnsi="Microsoft Sans Serif" w:cs="Microsoft Sans Serif"/>
              </w:rPr>
              <w:t>W</w:t>
            </w:r>
            <w:r w:rsidR="00316D35" w:rsidRPr="00316D35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1F11E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AF7DE8">
              <w:rPr>
                <w:rFonts w:ascii="Microsoft Sans Serif" w:eastAsia="Baskerville Old Face" w:hAnsi="Microsoft Sans Serif" w:cs="Microsoft Sans Serif"/>
              </w:rPr>
              <w:t>Otherwise,</w:t>
            </w:r>
            <w:r w:rsidR="0040632A">
              <w:rPr>
                <w:rFonts w:ascii="Microsoft Sans Serif" w:eastAsia="Baskerville Old Face" w:hAnsi="Microsoft Sans Serif" w:cs="Microsoft Sans Serif"/>
              </w:rPr>
              <w:t xml:space="preserve"> this world and the devil will devour the weak. </w:t>
            </w:r>
          </w:p>
          <w:p w14:paraId="706330BA" w14:textId="77777777" w:rsidR="00261FF4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459D4CE6" w:rsidR="00261FF4" w:rsidRPr="00490895" w:rsidRDefault="00261FF4" w:rsidP="002449F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5331BBFC" w:rsidR="00E5397B" w:rsidRPr="000E1C08" w:rsidRDefault="00683E7B" w:rsidP="00D16AA9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5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1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KINGS</w:t>
      </w:r>
      <w:r w:rsidR="00B46DF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C76DFB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1-5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3B089E43" w:rsidR="009F778A" w:rsidRPr="00BC3917" w:rsidRDefault="00027AD6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was David lacking because he was stricken in years? 1:1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5DE98B12" w:rsidR="009138AC" w:rsidRPr="003E2A00" w:rsidRDefault="00460718" w:rsidP="00D51D6F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As David was dying, who ex</w:t>
            </w:r>
            <w:r w:rsidR="00D92AF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alted himself and said he would be the next king? 1:5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2A70F101" w:rsidR="00BA706A" w:rsidRPr="00550BEE" w:rsidRDefault="00C51B08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 was the mother of Solomon? </w:t>
            </w:r>
            <w:r w:rsidR="000968F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1:11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5F0971B5" w:rsidR="0031465F" w:rsidRPr="00585185" w:rsidRDefault="00AD2696" w:rsidP="009C3E5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</w:t>
            </w:r>
            <w:r w:rsidR="009114F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at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did Adonijah </w:t>
            </w:r>
            <w:r w:rsidR="009114F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hold on to in fear of Solomon? 1:</w:t>
            </w:r>
            <w:r w:rsidR="00A20116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51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EA5532">
        <w:trPr>
          <w:trHeight w:val="1403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114017F6" w:rsidR="00FC3220" w:rsidRPr="00A73C5C" w:rsidRDefault="00C65534" w:rsidP="00C76DF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</w:t>
            </w:r>
            <w:r w:rsidR="00B376DF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y did the two mothers come to Solomon? </w:t>
            </w:r>
            <w:r w:rsidR="00B4494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3:16-22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EA5532">
        <w:trPr>
          <w:trHeight w:val="503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231FE23A" w:rsidR="000F4678" w:rsidRPr="00D82A91" w:rsidRDefault="00EA5532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Solomon ask </w:t>
            </w:r>
            <w:r w:rsidR="0066129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to </w:t>
            </w:r>
            <w:proofErr w:type="gramStart"/>
            <w:r w:rsidR="0066129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be brought to</w:t>
            </w:r>
            <w:proofErr w:type="gramEnd"/>
            <w:r w:rsidR="0066129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him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to settle this dispute? </w:t>
            </w:r>
            <w:r w:rsidR="00DD3190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3:24-25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B92511">
        <w:trPr>
          <w:trHeight w:val="656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25951C0F" w:rsidR="00B27A51" w:rsidRPr="000615C1" w:rsidRDefault="00DE057C" w:rsidP="00497AF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Why did the people fear Solomon? </w:t>
            </w:r>
            <w:r w:rsidR="00C43A4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3:28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E3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0CB" w14:textId="77777777" w:rsidR="00135608" w:rsidRDefault="00135608" w:rsidP="0013560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24B597ED" w14:textId="0FB08901" w:rsidR="00135608" w:rsidRDefault="00135608" w:rsidP="0013560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How many horse stalls did Solomon have for his chariots? 4:26  </w:t>
            </w:r>
          </w:p>
          <w:p w14:paraId="5FA62198" w14:textId="53D18A13" w:rsidR="00361315" w:rsidRPr="00D902B1" w:rsidRDefault="00135608" w:rsidP="0013560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This shows the vastness of his riches and dominion.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A940E42" w14:textId="77777777" w:rsidR="00F10E4A" w:rsidRDefault="00F10E4A" w:rsidP="00F10E4A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Why could David not build the Temple? </w:t>
            </w:r>
          </w:p>
          <w:p w14:paraId="6E3AB056" w14:textId="64D0676D" w:rsidR="00635134" w:rsidRPr="00DF0347" w:rsidRDefault="00F10E4A" w:rsidP="00F10E4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5:3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326" w14:textId="77777777" w:rsidR="00B22143" w:rsidRDefault="00B22143" w:rsidP="00EF5FAB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1F12AB8" w14:textId="77777777" w:rsidR="00B930A3" w:rsidRDefault="003527C3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did the Lord give Solo</w:t>
            </w:r>
            <w:r w:rsidR="007A234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mon? 5:12</w:t>
            </w:r>
          </w:p>
          <w:p w14:paraId="189BA15A" w14:textId="77777777" w:rsidR="00350227" w:rsidRDefault="00350227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(More than any other man)</w:t>
            </w:r>
          </w:p>
          <w:p w14:paraId="725CECFC" w14:textId="2589B065" w:rsidR="0064272C" w:rsidRDefault="0064272C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Solomon asked for it earlier in his life. </w:t>
            </w:r>
          </w:p>
          <w:p w14:paraId="086DA11A" w14:textId="794B3D96" w:rsidR="0064272C" w:rsidRDefault="0064272C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James tells us if we lack it, ask for it. </w:t>
            </w:r>
          </w:p>
          <w:p w14:paraId="4B018DAF" w14:textId="10C02060" w:rsidR="00794C5C" w:rsidRPr="000051B0" w:rsidRDefault="00794C5C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FCB6" w14:textId="77777777" w:rsidR="00781FF9" w:rsidRDefault="00781FF9" w:rsidP="002719D0">
      <w:pPr>
        <w:spacing w:before="0" w:line="240" w:lineRule="auto"/>
      </w:pPr>
      <w:r>
        <w:separator/>
      </w:r>
    </w:p>
  </w:endnote>
  <w:endnote w:type="continuationSeparator" w:id="0">
    <w:p w14:paraId="0C5DBE54" w14:textId="77777777" w:rsidR="00781FF9" w:rsidRDefault="00781FF9" w:rsidP="002719D0">
      <w:pPr>
        <w:spacing w:before="0" w:line="240" w:lineRule="auto"/>
      </w:pPr>
      <w:r>
        <w:continuationSeparator/>
      </w:r>
    </w:p>
  </w:endnote>
  <w:endnote w:type="continuationNotice" w:id="1">
    <w:p w14:paraId="60DF1788" w14:textId="77777777" w:rsidR="00781FF9" w:rsidRDefault="00781FF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A994" w14:textId="77777777" w:rsidR="00781FF9" w:rsidRDefault="00781FF9" w:rsidP="002719D0">
      <w:pPr>
        <w:spacing w:before="0" w:line="240" w:lineRule="auto"/>
      </w:pPr>
      <w:r>
        <w:separator/>
      </w:r>
    </w:p>
  </w:footnote>
  <w:footnote w:type="continuationSeparator" w:id="0">
    <w:p w14:paraId="450EAE93" w14:textId="77777777" w:rsidR="00781FF9" w:rsidRDefault="00781FF9" w:rsidP="002719D0">
      <w:pPr>
        <w:spacing w:before="0" w:line="240" w:lineRule="auto"/>
      </w:pPr>
      <w:r>
        <w:continuationSeparator/>
      </w:r>
    </w:p>
  </w:footnote>
  <w:footnote w:type="continuationNotice" w:id="1">
    <w:p w14:paraId="07D38F4B" w14:textId="77777777" w:rsidR="00781FF9" w:rsidRDefault="00781FF9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4"/>
  </w:num>
  <w:num w:numId="3" w16cid:durableId="1029332871">
    <w:abstractNumId w:val="0"/>
  </w:num>
  <w:num w:numId="4" w16cid:durableId="842281012">
    <w:abstractNumId w:val="31"/>
  </w:num>
  <w:num w:numId="5" w16cid:durableId="261882689">
    <w:abstractNumId w:val="25"/>
  </w:num>
  <w:num w:numId="6" w16cid:durableId="85226153">
    <w:abstractNumId w:val="7"/>
  </w:num>
  <w:num w:numId="7" w16cid:durableId="1888906215">
    <w:abstractNumId w:val="22"/>
  </w:num>
  <w:num w:numId="8" w16cid:durableId="1390764433">
    <w:abstractNumId w:val="27"/>
  </w:num>
  <w:num w:numId="9" w16cid:durableId="1057316539">
    <w:abstractNumId w:val="29"/>
  </w:num>
  <w:num w:numId="10" w16cid:durableId="1639340339">
    <w:abstractNumId w:val="21"/>
  </w:num>
  <w:num w:numId="11" w16cid:durableId="147863632">
    <w:abstractNumId w:val="6"/>
  </w:num>
  <w:num w:numId="12" w16cid:durableId="1430201154">
    <w:abstractNumId w:val="26"/>
  </w:num>
  <w:num w:numId="13" w16cid:durableId="426850186">
    <w:abstractNumId w:val="4"/>
  </w:num>
  <w:num w:numId="14" w16cid:durableId="1273124824">
    <w:abstractNumId w:val="32"/>
  </w:num>
  <w:num w:numId="15" w16cid:durableId="1612316965">
    <w:abstractNumId w:val="14"/>
  </w:num>
  <w:num w:numId="16" w16cid:durableId="1348751371">
    <w:abstractNumId w:val="19"/>
  </w:num>
  <w:num w:numId="17" w16cid:durableId="467823840">
    <w:abstractNumId w:val="33"/>
  </w:num>
  <w:num w:numId="18" w16cid:durableId="1764376587">
    <w:abstractNumId w:val="17"/>
  </w:num>
  <w:num w:numId="19" w16cid:durableId="1071389089">
    <w:abstractNumId w:val="1"/>
  </w:num>
  <w:num w:numId="20" w16cid:durableId="1125580982">
    <w:abstractNumId w:val="20"/>
  </w:num>
  <w:num w:numId="21" w16cid:durableId="437792207">
    <w:abstractNumId w:val="16"/>
  </w:num>
  <w:num w:numId="22" w16cid:durableId="305204520">
    <w:abstractNumId w:val="12"/>
  </w:num>
  <w:num w:numId="23" w16cid:durableId="1239169807">
    <w:abstractNumId w:val="23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30"/>
  </w:num>
  <w:num w:numId="27" w16cid:durableId="572198019">
    <w:abstractNumId w:val="15"/>
  </w:num>
  <w:num w:numId="28" w16cid:durableId="608437582">
    <w:abstractNumId w:val="5"/>
  </w:num>
  <w:num w:numId="29" w16cid:durableId="173805429">
    <w:abstractNumId w:val="28"/>
  </w:num>
  <w:num w:numId="30" w16cid:durableId="583220499">
    <w:abstractNumId w:val="18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06C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A2F"/>
    <w:rsid w:val="00006B37"/>
    <w:rsid w:val="00006D52"/>
    <w:rsid w:val="0000720E"/>
    <w:rsid w:val="00007C81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18E"/>
    <w:rsid w:val="0003086A"/>
    <w:rsid w:val="00030A8B"/>
    <w:rsid w:val="00030F03"/>
    <w:rsid w:val="000311A6"/>
    <w:rsid w:val="000313E7"/>
    <w:rsid w:val="000315F1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3AD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2A6"/>
    <w:rsid w:val="000513CA"/>
    <w:rsid w:val="0005155A"/>
    <w:rsid w:val="000517AC"/>
    <w:rsid w:val="000518A2"/>
    <w:rsid w:val="000519DA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B14"/>
    <w:rsid w:val="00077B4E"/>
    <w:rsid w:val="00077D52"/>
    <w:rsid w:val="00080032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6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D0"/>
    <w:rsid w:val="000C54D5"/>
    <w:rsid w:val="000C5914"/>
    <w:rsid w:val="000C597A"/>
    <w:rsid w:val="000C5BD0"/>
    <w:rsid w:val="000C5C07"/>
    <w:rsid w:val="000C5CDB"/>
    <w:rsid w:val="000C61ED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50"/>
    <w:rsid w:val="000D228B"/>
    <w:rsid w:val="000D279F"/>
    <w:rsid w:val="000D27D9"/>
    <w:rsid w:val="000D2858"/>
    <w:rsid w:val="000D29BE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697"/>
    <w:rsid w:val="00171C56"/>
    <w:rsid w:val="00171FC5"/>
    <w:rsid w:val="00172155"/>
    <w:rsid w:val="0017261F"/>
    <w:rsid w:val="00172854"/>
    <w:rsid w:val="0017308B"/>
    <w:rsid w:val="0017344E"/>
    <w:rsid w:val="001737D6"/>
    <w:rsid w:val="00173866"/>
    <w:rsid w:val="0017398B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6A"/>
    <w:rsid w:val="001760A2"/>
    <w:rsid w:val="001762E9"/>
    <w:rsid w:val="001764C7"/>
    <w:rsid w:val="00176560"/>
    <w:rsid w:val="0017662C"/>
    <w:rsid w:val="00176771"/>
    <w:rsid w:val="00176787"/>
    <w:rsid w:val="00176B05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1096"/>
    <w:rsid w:val="001813EA"/>
    <w:rsid w:val="001815C3"/>
    <w:rsid w:val="001819D2"/>
    <w:rsid w:val="00181C53"/>
    <w:rsid w:val="00181EC1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0E1"/>
    <w:rsid w:val="00191843"/>
    <w:rsid w:val="001919BC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92A"/>
    <w:rsid w:val="001D5736"/>
    <w:rsid w:val="001D57B3"/>
    <w:rsid w:val="001D5970"/>
    <w:rsid w:val="001D5C10"/>
    <w:rsid w:val="001D6025"/>
    <w:rsid w:val="001D65C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73"/>
    <w:rsid w:val="001F0E20"/>
    <w:rsid w:val="001F11E3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41ED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3ECA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1FF4"/>
    <w:rsid w:val="00262041"/>
    <w:rsid w:val="0026226A"/>
    <w:rsid w:val="00262421"/>
    <w:rsid w:val="002624F0"/>
    <w:rsid w:val="002625DB"/>
    <w:rsid w:val="00262623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75E"/>
    <w:rsid w:val="00276B98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0EF3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9CC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70DD"/>
    <w:rsid w:val="002E71C3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65F"/>
    <w:rsid w:val="00314B69"/>
    <w:rsid w:val="00314E65"/>
    <w:rsid w:val="00314EBC"/>
    <w:rsid w:val="0031501E"/>
    <w:rsid w:val="00315126"/>
    <w:rsid w:val="00315196"/>
    <w:rsid w:val="0031548A"/>
    <w:rsid w:val="00315E20"/>
    <w:rsid w:val="00315E5C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F4B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913"/>
    <w:rsid w:val="00372AB5"/>
    <w:rsid w:val="00372B07"/>
    <w:rsid w:val="00372C8C"/>
    <w:rsid w:val="00372D57"/>
    <w:rsid w:val="0037351F"/>
    <w:rsid w:val="00373604"/>
    <w:rsid w:val="00373CE4"/>
    <w:rsid w:val="0037416F"/>
    <w:rsid w:val="00374492"/>
    <w:rsid w:val="003746A1"/>
    <w:rsid w:val="003746D3"/>
    <w:rsid w:val="00374ACD"/>
    <w:rsid w:val="00375271"/>
    <w:rsid w:val="0037553D"/>
    <w:rsid w:val="0037592C"/>
    <w:rsid w:val="00375D8C"/>
    <w:rsid w:val="0037618D"/>
    <w:rsid w:val="00376509"/>
    <w:rsid w:val="00376887"/>
    <w:rsid w:val="003769D6"/>
    <w:rsid w:val="00376CA1"/>
    <w:rsid w:val="003771C5"/>
    <w:rsid w:val="0037746F"/>
    <w:rsid w:val="00377815"/>
    <w:rsid w:val="00377ABA"/>
    <w:rsid w:val="00377B01"/>
    <w:rsid w:val="00377BFD"/>
    <w:rsid w:val="00380388"/>
    <w:rsid w:val="003803FD"/>
    <w:rsid w:val="0038061F"/>
    <w:rsid w:val="0038090F"/>
    <w:rsid w:val="003809A3"/>
    <w:rsid w:val="00380A75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195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5CED"/>
    <w:rsid w:val="0039622E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9AE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959"/>
    <w:rsid w:val="003C1DF5"/>
    <w:rsid w:val="003C1E85"/>
    <w:rsid w:val="003C21C4"/>
    <w:rsid w:val="003C23EE"/>
    <w:rsid w:val="003C26E4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8DD"/>
    <w:rsid w:val="003F08FA"/>
    <w:rsid w:val="003F0DDA"/>
    <w:rsid w:val="003F0E35"/>
    <w:rsid w:val="003F0FCB"/>
    <w:rsid w:val="003F1303"/>
    <w:rsid w:val="003F14EE"/>
    <w:rsid w:val="003F1644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0B8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91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DB7"/>
    <w:rsid w:val="00444E5A"/>
    <w:rsid w:val="00444F5A"/>
    <w:rsid w:val="004451BA"/>
    <w:rsid w:val="00445200"/>
    <w:rsid w:val="0044562B"/>
    <w:rsid w:val="00445833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FE"/>
    <w:rsid w:val="00477360"/>
    <w:rsid w:val="0047753B"/>
    <w:rsid w:val="004775C9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9D8"/>
    <w:rsid w:val="004829F6"/>
    <w:rsid w:val="00482BAC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5F1"/>
    <w:rsid w:val="004B761A"/>
    <w:rsid w:val="004B768C"/>
    <w:rsid w:val="004B76F9"/>
    <w:rsid w:val="004B7AD6"/>
    <w:rsid w:val="004B7D03"/>
    <w:rsid w:val="004B7D70"/>
    <w:rsid w:val="004C024F"/>
    <w:rsid w:val="004C0284"/>
    <w:rsid w:val="004C093E"/>
    <w:rsid w:val="004C1898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3DA"/>
    <w:rsid w:val="00510871"/>
    <w:rsid w:val="00510A64"/>
    <w:rsid w:val="00510B6C"/>
    <w:rsid w:val="0051184B"/>
    <w:rsid w:val="0051194A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1B"/>
    <w:rsid w:val="005167DC"/>
    <w:rsid w:val="005167F1"/>
    <w:rsid w:val="00516EC8"/>
    <w:rsid w:val="00517862"/>
    <w:rsid w:val="00517AD6"/>
    <w:rsid w:val="00517FEC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B45"/>
    <w:rsid w:val="00560CCD"/>
    <w:rsid w:val="00560E96"/>
    <w:rsid w:val="00560FBA"/>
    <w:rsid w:val="005610E8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2BFC"/>
    <w:rsid w:val="0058306A"/>
    <w:rsid w:val="00583192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3B7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9EF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0C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98C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C33"/>
    <w:rsid w:val="00660F98"/>
    <w:rsid w:val="00660F9A"/>
    <w:rsid w:val="00661097"/>
    <w:rsid w:val="0066119C"/>
    <w:rsid w:val="00661299"/>
    <w:rsid w:val="00661411"/>
    <w:rsid w:val="00661432"/>
    <w:rsid w:val="00661D9A"/>
    <w:rsid w:val="00662086"/>
    <w:rsid w:val="0066239E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8B7"/>
    <w:rsid w:val="00674A48"/>
    <w:rsid w:val="00674CFC"/>
    <w:rsid w:val="006750FA"/>
    <w:rsid w:val="00675190"/>
    <w:rsid w:val="006752FA"/>
    <w:rsid w:val="0067565B"/>
    <w:rsid w:val="0067572F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99A"/>
    <w:rsid w:val="00693AF5"/>
    <w:rsid w:val="00693C0E"/>
    <w:rsid w:val="00693EFE"/>
    <w:rsid w:val="00694231"/>
    <w:rsid w:val="006944AD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CE5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C9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807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8B6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716"/>
    <w:rsid w:val="00730863"/>
    <w:rsid w:val="0073092C"/>
    <w:rsid w:val="0073196B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CA3"/>
    <w:rsid w:val="00751A09"/>
    <w:rsid w:val="00751AD8"/>
    <w:rsid w:val="00751E26"/>
    <w:rsid w:val="007520DC"/>
    <w:rsid w:val="007521DD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506"/>
    <w:rsid w:val="007630D7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C27"/>
    <w:rsid w:val="00765E7B"/>
    <w:rsid w:val="007660D6"/>
    <w:rsid w:val="00766267"/>
    <w:rsid w:val="00766523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6042"/>
    <w:rsid w:val="0077605F"/>
    <w:rsid w:val="0077627D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AA"/>
    <w:rsid w:val="00781461"/>
    <w:rsid w:val="007814D0"/>
    <w:rsid w:val="007815C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5247"/>
    <w:rsid w:val="007953A5"/>
    <w:rsid w:val="00795777"/>
    <w:rsid w:val="00795BA2"/>
    <w:rsid w:val="00795CB9"/>
    <w:rsid w:val="0079624E"/>
    <w:rsid w:val="00796395"/>
    <w:rsid w:val="007963F9"/>
    <w:rsid w:val="00796519"/>
    <w:rsid w:val="00796657"/>
    <w:rsid w:val="0079680D"/>
    <w:rsid w:val="00796EEF"/>
    <w:rsid w:val="00797414"/>
    <w:rsid w:val="0079795D"/>
    <w:rsid w:val="007A0039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EF7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582"/>
    <w:rsid w:val="0080373F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20"/>
    <w:rsid w:val="008069F5"/>
    <w:rsid w:val="00807415"/>
    <w:rsid w:val="0080760F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326"/>
    <w:rsid w:val="008164D8"/>
    <w:rsid w:val="008173FE"/>
    <w:rsid w:val="0081773B"/>
    <w:rsid w:val="0081783D"/>
    <w:rsid w:val="00817BAD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BEF"/>
    <w:rsid w:val="00855F68"/>
    <w:rsid w:val="0085608E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73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FA7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7AB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2C4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E70"/>
    <w:rsid w:val="00896586"/>
    <w:rsid w:val="008969EC"/>
    <w:rsid w:val="00896A43"/>
    <w:rsid w:val="00896C68"/>
    <w:rsid w:val="008973AB"/>
    <w:rsid w:val="008976D6"/>
    <w:rsid w:val="00897895"/>
    <w:rsid w:val="00897A8C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0F56"/>
    <w:rsid w:val="008C149B"/>
    <w:rsid w:val="008C1CDF"/>
    <w:rsid w:val="008C2399"/>
    <w:rsid w:val="008C25BA"/>
    <w:rsid w:val="008C2B00"/>
    <w:rsid w:val="008C2BBF"/>
    <w:rsid w:val="008C2DD1"/>
    <w:rsid w:val="008C3174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0B"/>
    <w:rsid w:val="008D2343"/>
    <w:rsid w:val="008D2875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8FE"/>
    <w:rsid w:val="008F5E39"/>
    <w:rsid w:val="008F6002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B6C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61A"/>
    <w:rsid w:val="009138AC"/>
    <w:rsid w:val="00913957"/>
    <w:rsid w:val="0091395B"/>
    <w:rsid w:val="00913A16"/>
    <w:rsid w:val="00913BA6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3CA3"/>
    <w:rsid w:val="00983ECC"/>
    <w:rsid w:val="0098485E"/>
    <w:rsid w:val="00984CB1"/>
    <w:rsid w:val="009853E9"/>
    <w:rsid w:val="0098542D"/>
    <w:rsid w:val="00985646"/>
    <w:rsid w:val="0098586E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5AA"/>
    <w:rsid w:val="009C462A"/>
    <w:rsid w:val="009C55C6"/>
    <w:rsid w:val="009C5B45"/>
    <w:rsid w:val="009C5D7E"/>
    <w:rsid w:val="009C6027"/>
    <w:rsid w:val="009C607E"/>
    <w:rsid w:val="009C643B"/>
    <w:rsid w:val="009C6509"/>
    <w:rsid w:val="009C6878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78A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D3F"/>
    <w:rsid w:val="00A04EA7"/>
    <w:rsid w:val="00A0518D"/>
    <w:rsid w:val="00A055B5"/>
    <w:rsid w:val="00A05768"/>
    <w:rsid w:val="00A05ACF"/>
    <w:rsid w:val="00A05D2B"/>
    <w:rsid w:val="00A0615E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51B"/>
    <w:rsid w:val="00A5168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10C4"/>
    <w:rsid w:val="00A91139"/>
    <w:rsid w:val="00A911B4"/>
    <w:rsid w:val="00A91C3C"/>
    <w:rsid w:val="00A91E9E"/>
    <w:rsid w:val="00A92225"/>
    <w:rsid w:val="00A92A3E"/>
    <w:rsid w:val="00A9381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6F1F"/>
    <w:rsid w:val="00A9709B"/>
    <w:rsid w:val="00A97ABD"/>
    <w:rsid w:val="00A97B89"/>
    <w:rsid w:val="00A97C6D"/>
    <w:rsid w:val="00A97C7C"/>
    <w:rsid w:val="00A97EE2"/>
    <w:rsid w:val="00AA02B4"/>
    <w:rsid w:val="00AA0549"/>
    <w:rsid w:val="00AA07BB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2BE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D91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A14"/>
    <w:rsid w:val="00B12B38"/>
    <w:rsid w:val="00B12DFD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6DF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DA5"/>
    <w:rsid w:val="00B430DD"/>
    <w:rsid w:val="00B43212"/>
    <w:rsid w:val="00B434AD"/>
    <w:rsid w:val="00B43767"/>
    <w:rsid w:val="00B437F1"/>
    <w:rsid w:val="00B43958"/>
    <w:rsid w:val="00B44726"/>
    <w:rsid w:val="00B4494E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01E"/>
    <w:rsid w:val="00B621B7"/>
    <w:rsid w:val="00B625C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C32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856"/>
    <w:rsid w:val="00B839D9"/>
    <w:rsid w:val="00B83A42"/>
    <w:rsid w:val="00B83DCA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907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499"/>
    <w:rsid w:val="00BB174D"/>
    <w:rsid w:val="00BB1B18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D7D0F"/>
    <w:rsid w:val="00BE017F"/>
    <w:rsid w:val="00BE043F"/>
    <w:rsid w:val="00BE0469"/>
    <w:rsid w:val="00BE0566"/>
    <w:rsid w:val="00BE072C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D4C"/>
    <w:rsid w:val="00BE3F5B"/>
    <w:rsid w:val="00BE4291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F0692"/>
    <w:rsid w:val="00BF0939"/>
    <w:rsid w:val="00BF0C2C"/>
    <w:rsid w:val="00BF1796"/>
    <w:rsid w:val="00BF1830"/>
    <w:rsid w:val="00BF1985"/>
    <w:rsid w:val="00BF1AC2"/>
    <w:rsid w:val="00BF1B7E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9D5"/>
    <w:rsid w:val="00BF5BF1"/>
    <w:rsid w:val="00BF5CD5"/>
    <w:rsid w:val="00BF5D1F"/>
    <w:rsid w:val="00BF61EE"/>
    <w:rsid w:val="00BF62E2"/>
    <w:rsid w:val="00BF6404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7184"/>
    <w:rsid w:val="00C17396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4CD9"/>
    <w:rsid w:val="00C250DD"/>
    <w:rsid w:val="00C25336"/>
    <w:rsid w:val="00C2568A"/>
    <w:rsid w:val="00C2573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DA1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BC"/>
    <w:rsid w:val="00C444FD"/>
    <w:rsid w:val="00C446C0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B0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C51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8E"/>
    <w:rsid w:val="00C66412"/>
    <w:rsid w:val="00C665D5"/>
    <w:rsid w:val="00C66923"/>
    <w:rsid w:val="00C67038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6DFB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77AAD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AEA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80F"/>
    <w:rsid w:val="00CB09D3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128A"/>
    <w:rsid w:val="00CF1A3D"/>
    <w:rsid w:val="00CF1B51"/>
    <w:rsid w:val="00CF1F2A"/>
    <w:rsid w:val="00CF1F91"/>
    <w:rsid w:val="00CF2471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D79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5F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1A3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24E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4C94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190"/>
    <w:rsid w:val="00DD3200"/>
    <w:rsid w:val="00DD3221"/>
    <w:rsid w:val="00DD322E"/>
    <w:rsid w:val="00DD3849"/>
    <w:rsid w:val="00DD3D43"/>
    <w:rsid w:val="00DD43CC"/>
    <w:rsid w:val="00DD506A"/>
    <w:rsid w:val="00DD50ED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B1"/>
    <w:rsid w:val="00E54476"/>
    <w:rsid w:val="00E5447F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B08"/>
    <w:rsid w:val="00E62B59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1E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AF3"/>
    <w:rsid w:val="00E81CBE"/>
    <w:rsid w:val="00E81CC7"/>
    <w:rsid w:val="00E81E20"/>
    <w:rsid w:val="00E81E88"/>
    <w:rsid w:val="00E820B8"/>
    <w:rsid w:val="00E82440"/>
    <w:rsid w:val="00E82568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75A"/>
    <w:rsid w:val="00E968FA"/>
    <w:rsid w:val="00E969EF"/>
    <w:rsid w:val="00E97095"/>
    <w:rsid w:val="00E97342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4BAA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F56"/>
    <w:rsid w:val="00EA73DC"/>
    <w:rsid w:val="00EA7533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8DA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14E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94"/>
    <w:rsid w:val="00F05111"/>
    <w:rsid w:val="00F05512"/>
    <w:rsid w:val="00F05513"/>
    <w:rsid w:val="00F055A6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34A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57F"/>
    <w:rsid w:val="00FA7678"/>
    <w:rsid w:val="00FA78A3"/>
    <w:rsid w:val="00FA7A3B"/>
    <w:rsid w:val="00FB0055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99F"/>
    <w:rsid w:val="00FB4AC0"/>
    <w:rsid w:val="00FB4CC1"/>
    <w:rsid w:val="00FB4E72"/>
    <w:rsid w:val="00FB52E8"/>
    <w:rsid w:val="00FB5494"/>
    <w:rsid w:val="00FB5572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951"/>
    <w:rsid w:val="00FB7AE0"/>
    <w:rsid w:val="00FB7E07"/>
    <w:rsid w:val="00FC0185"/>
    <w:rsid w:val="00FC01AD"/>
    <w:rsid w:val="00FC055B"/>
    <w:rsid w:val="00FC0789"/>
    <w:rsid w:val="00FC1296"/>
    <w:rsid w:val="00FC1372"/>
    <w:rsid w:val="00FC1B0E"/>
    <w:rsid w:val="00FC25A3"/>
    <w:rsid w:val="00FC2608"/>
    <w:rsid w:val="00FC27D9"/>
    <w:rsid w:val="00FC280E"/>
    <w:rsid w:val="00FC2A01"/>
    <w:rsid w:val="00FC2B17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817"/>
    <w:rsid w:val="00FF3C79"/>
    <w:rsid w:val="00FF3D4D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amy.com/stock-photo/instruction-training.html?imgt=8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D55E0"/>
    <w:rsid w:val="003D568E"/>
    <w:rsid w:val="003E0713"/>
    <w:rsid w:val="003F14D8"/>
    <w:rsid w:val="004078EE"/>
    <w:rsid w:val="00411607"/>
    <w:rsid w:val="004138B3"/>
    <w:rsid w:val="00415A86"/>
    <w:rsid w:val="0042474B"/>
    <w:rsid w:val="00426010"/>
    <w:rsid w:val="00427B4A"/>
    <w:rsid w:val="004322C0"/>
    <w:rsid w:val="00435BFE"/>
    <w:rsid w:val="0044374B"/>
    <w:rsid w:val="004525AC"/>
    <w:rsid w:val="00454831"/>
    <w:rsid w:val="00460371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90295"/>
    <w:rsid w:val="005903B7"/>
    <w:rsid w:val="0059227A"/>
    <w:rsid w:val="005A1276"/>
    <w:rsid w:val="005B1F3E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B225F"/>
    <w:rsid w:val="006C37F4"/>
    <w:rsid w:val="006C681C"/>
    <w:rsid w:val="006C6FCE"/>
    <w:rsid w:val="006D0154"/>
    <w:rsid w:val="006D2946"/>
    <w:rsid w:val="006E1976"/>
    <w:rsid w:val="006E4395"/>
    <w:rsid w:val="006E4E7D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B4A"/>
    <w:rsid w:val="00D65E67"/>
    <w:rsid w:val="00D660C5"/>
    <w:rsid w:val="00D97FE1"/>
    <w:rsid w:val="00DA2300"/>
    <w:rsid w:val="00DB3B5E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2794D"/>
    <w:rsid w:val="00E32466"/>
    <w:rsid w:val="00E34668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24458"/>
    <w:rsid w:val="00F438F4"/>
    <w:rsid w:val="00F51955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90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81</cp:revision>
  <dcterms:created xsi:type="dcterms:W3CDTF">2026-01-15T16:07:00Z</dcterms:created>
  <dcterms:modified xsi:type="dcterms:W3CDTF">2026-01-17T13:34:00Z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