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tbl>
      <w:tblPr>
        <w:tblpPr w:leftFromText="180" w:rightFromText="180" w:vertAnchor="text" w:horzAnchor="margin" w:tblpY="-224"/>
        <w:tblW w:w="5000" w:type="pct"/>
        <w:tblLayout w:type="fixed"/>
        <w:tblLook w:val="0600" w:firstRow="0" w:lastRow="0" w:firstColumn="0" w:lastColumn="0" w:noHBand="1" w:noVBand="1"/>
      </w:tblPr>
      <w:tblGrid>
        <w:gridCol w:w="4403"/>
        <w:gridCol w:w="3786"/>
        <w:gridCol w:w="2611"/>
      </w:tblGrid>
      <w:tr w:rsidR="00277634" w:rsidRPr="001F65B2" w14:paraId="13325D17" w14:textId="77777777" w:rsidTr="004341EC">
        <w:trPr>
          <w:trHeight w:val="61"/>
        </w:trPr>
        <w:tc>
          <w:tcPr>
            <w:tcW w:w="2038" w:type="pct"/>
          </w:tcPr>
          <w:p w14:paraId="6D97533C" w14:textId="33FB929E" w:rsidR="00277634" w:rsidRPr="003014A0" w:rsidRDefault="00277634" w:rsidP="003014A0"/>
        </w:tc>
        <w:tc>
          <w:tcPr>
            <w:tcW w:w="1753" w:type="pct"/>
            <w:tcBorders>
              <w:bottom w:val="single" w:sz="24" w:space="0" w:color="auto"/>
            </w:tcBorders>
          </w:tcPr>
          <w:p w14:paraId="61610D82" w14:textId="1ADFAFA0" w:rsidR="00277634" w:rsidRPr="00ED53C2" w:rsidRDefault="00000000" w:rsidP="00253507">
            <w:pPr>
              <w:pStyle w:val="Title"/>
              <w:jc w:val="center"/>
              <w:rPr>
                <w:rFonts w:ascii="News Gothic MT" w:hAnsi="News Gothic MT"/>
                <w:sz w:val="28"/>
                <w:szCs w:val="28"/>
              </w:rPr>
            </w:pPr>
            <w:sdt>
              <w:sdtPr>
                <w:rPr>
                  <w:rFonts w:ascii="News Gothic MT" w:hAnsi="News Gothic MT"/>
                  <w:sz w:val="28"/>
                  <w:szCs w:val="28"/>
                </w:rPr>
                <w:id w:val="1031226093"/>
                <w:placeholder>
                  <w:docPart w:val="5B5BDCAB8F9742A4843E0DC1A3677615"/>
                </w:placeholder>
                <w15:appearance w15:val="hidden"/>
              </w:sdtPr>
              <w:sdtContent>
                <w:r w:rsidR="00277634" w:rsidRPr="00ED53C2">
                  <w:rPr>
                    <w:rFonts w:ascii="News Gothic MT" w:hAnsi="News Gothic MT"/>
                    <w:sz w:val="28"/>
                    <w:szCs w:val="28"/>
                  </w:rPr>
                  <w:t>THE CALVARY EXAMINER</w:t>
                </w:r>
                <w:r w:rsidR="00441472" w:rsidRPr="008D552B">
                  <w:rPr>
                    <w:bCs/>
                    <w:color w:val="auto"/>
                    <w:sz w:val="24"/>
                    <w:szCs w:val="24"/>
                  </w:rPr>
                  <w:t xml:space="preserve"> </w:t>
                </w:r>
                <w:r w:rsidR="00221445">
                  <w:rPr>
                    <w:bCs/>
                    <w:color w:val="auto"/>
                    <w:sz w:val="24"/>
                    <w:szCs w:val="24"/>
                  </w:rPr>
                  <w:t xml:space="preserve">    </w:t>
                </w:r>
                <w:r w:rsidR="00441472" w:rsidRPr="00441472">
                  <w:rPr>
                    <w:b w:val="0"/>
                    <w:color w:val="auto"/>
                    <w:sz w:val="24"/>
                    <w:szCs w:val="24"/>
                  </w:rPr>
                  <w:t>Reading Plan and Quiz</w:t>
                </w:r>
              </w:sdtContent>
            </w:sdt>
          </w:p>
        </w:tc>
        <w:tc>
          <w:tcPr>
            <w:tcW w:w="1208" w:type="pct"/>
            <w:tcBorders>
              <w:bottom w:val="single" w:sz="24" w:space="0" w:color="auto"/>
            </w:tcBorders>
            <w:vAlign w:val="center"/>
          </w:tcPr>
          <w:sdt>
            <w:sdtPr>
              <w:rPr>
                <w:b/>
                <w:bCs/>
              </w:rPr>
              <w:id w:val="1153186206"/>
              <w:placeholder>
                <w:docPart w:val="5D5067A8DBE54292B88FC647367E65AA"/>
              </w:placeholder>
              <w15:appearance w15:val="hidden"/>
            </w:sdtPr>
            <w:sdtContent>
              <w:p w14:paraId="7DB7E9DC" w14:textId="5CB94E57" w:rsidR="00277634" w:rsidRPr="009E5FEF" w:rsidRDefault="00277634" w:rsidP="00441472">
                <w:pPr>
                  <w:pStyle w:val="IssueInfo"/>
                  <w:rPr>
                    <w:b/>
                    <w:bCs/>
                    <w:color w:val="FF0000"/>
                    <w:sz w:val="28"/>
                    <w:szCs w:val="28"/>
                  </w:rPr>
                </w:pPr>
                <w:r w:rsidRPr="009E5FEF">
                  <w:rPr>
                    <w:b/>
                    <w:bCs/>
                    <w:color w:val="FF0000"/>
                    <w:sz w:val="28"/>
                    <w:szCs w:val="28"/>
                  </w:rPr>
                  <w:t xml:space="preserve">Issue # </w:t>
                </w:r>
                <w:r w:rsidR="006007F2">
                  <w:rPr>
                    <w:b/>
                    <w:bCs/>
                    <w:color w:val="FF0000"/>
                    <w:sz w:val="28"/>
                    <w:szCs w:val="28"/>
                  </w:rPr>
                  <w:t>1</w:t>
                </w:r>
                <w:r w:rsidR="00DA6111">
                  <w:rPr>
                    <w:b/>
                    <w:bCs/>
                    <w:color w:val="FF0000"/>
                    <w:sz w:val="28"/>
                    <w:szCs w:val="28"/>
                  </w:rPr>
                  <w:t>2</w:t>
                </w:r>
                <w:r w:rsidR="00016C87">
                  <w:rPr>
                    <w:b/>
                    <w:bCs/>
                    <w:color w:val="FF0000"/>
                    <w:sz w:val="28"/>
                    <w:szCs w:val="28"/>
                  </w:rPr>
                  <w:t>2</w:t>
                </w:r>
              </w:p>
              <w:p w14:paraId="63501B40" w14:textId="4714392F" w:rsidR="00277634" w:rsidRPr="001F65B2" w:rsidRDefault="00000000" w:rsidP="00AB2F72">
                <w:pPr>
                  <w:pStyle w:val="IssueInfo"/>
                  <w:jc w:val="left"/>
                  <w:rPr>
                    <w:b/>
                    <w:bCs/>
                  </w:rPr>
                </w:pPr>
              </w:p>
            </w:sdtContent>
          </w:sdt>
        </w:tc>
      </w:tr>
      <w:tr w:rsidR="00277634" w:rsidRPr="00F96C5E" w14:paraId="3FA9765A" w14:textId="77777777" w:rsidTr="004341EC">
        <w:trPr>
          <w:trHeight w:val="11643"/>
        </w:trPr>
        <w:tc>
          <w:tcPr>
            <w:tcW w:w="2038" w:type="pct"/>
          </w:tcPr>
          <w:p w14:paraId="7EBE8A30" w14:textId="77777777" w:rsidR="000C379B" w:rsidRDefault="000C379B"/>
          <w:tbl>
            <w:tblPr>
              <w:tblStyle w:val="TableGrid"/>
              <w:tblpPr w:leftFromText="180" w:rightFromText="180" w:vertAnchor="text" w:horzAnchor="margin" w:tblpY="60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12"/>
              <w:gridCol w:w="2123"/>
            </w:tblGrid>
            <w:tr w:rsidR="0059107B" w:rsidRPr="00205771" w14:paraId="03CF2B55" w14:textId="77777777" w:rsidTr="00240FC0">
              <w:trPr>
                <w:trHeight w:val="800"/>
              </w:trPr>
              <w:tc>
                <w:tcPr>
                  <w:tcW w:w="2012" w:type="dxa"/>
                </w:tcPr>
                <w:p w14:paraId="6586BA4C" w14:textId="77777777" w:rsidR="00016C87" w:rsidRDefault="00016C87" w:rsidP="00A663A9">
                  <w:pPr>
                    <w:spacing w:before="0"/>
                    <w:contextualSpacing/>
                    <w:outlineLvl w:val="0"/>
                    <w:rPr>
                      <w:rFonts w:ascii="Microsoft Sans Serif" w:eastAsia="Times New Roman" w:hAnsi="Microsoft Sans Serif" w:cs="Microsoft Sans Serif"/>
                      <w:bCs/>
                      <w:sz w:val="18"/>
                      <w:szCs w:val="18"/>
                    </w:rPr>
                  </w:pPr>
                </w:p>
                <w:p w14:paraId="2AA99B8F" w14:textId="47C18135" w:rsidR="00466598" w:rsidRDefault="00016C87" w:rsidP="00A663A9">
                  <w:pPr>
                    <w:spacing w:before="0"/>
                    <w:contextualSpacing/>
                    <w:outlineLvl w:val="0"/>
                    <w:rPr>
                      <w:rFonts w:ascii="Microsoft Sans Serif" w:eastAsia="Times New Roman" w:hAnsi="Microsoft Sans Serif" w:cs="Microsoft Sans Serif"/>
                      <w:bCs/>
                      <w:sz w:val="18"/>
                      <w:szCs w:val="18"/>
                    </w:rPr>
                  </w:pPr>
                  <w:r>
                    <w:rPr>
                      <w:rFonts w:ascii="Microsoft Sans Serif" w:eastAsia="Times New Roman" w:hAnsi="Microsoft Sans Serif" w:cs="Microsoft Sans Serif"/>
                      <w:bCs/>
                      <w:sz w:val="18"/>
                      <w:szCs w:val="18"/>
                    </w:rPr>
                    <w:t>When Babylon falls, (In that day) what will the people in the land of Judah do? 26:1</w:t>
                  </w:r>
                </w:p>
                <w:p w14:paraId="5E41C132" w14:textId="21890903" w:rsidR="00016C87" w:rsidRPr="00205771" w:rsidRDefault="00016C87" w:rsidP="00A663A9">
                  <w:pPr>
                    <w:spacing w:before="0"/>
                    <w:contextualSpacing/>
                    <w:outlineLvl w:val="0"/>
                    <w:rPr>
                      <w:rFonts w:ascii="Microsoft Sans Serif" w:eastAsia="Times New Roman" w:hAnsi="Microsoft Sans Serif" w:cs="Microsoft Sans Serif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123" w:type="dxa"/>
                </w:tcPr>
                <w:p w14:paraId="1B9D7CF3" w14:textId="4234268A" w:rsidR="001815C3" w:rsidRPr="00205771" w:rsidRDefault="000F2F2E" w:rsidP="00A663A9">
                  <w:pP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  <w: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 xml:space="preserve">Sing </w:t>
                  </w:r>
                  <w:r w:rsidR="00AF4A84"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>a song</w:t>
                  </w:r>
                </w:p>
              </w:tc>
            </w:tr>
            <w:tr w:rsidR="0059107B" w:rsidRPr="00205771" w14:paraId="5213B703" w14:textId="77777777" w:rsidTr="007A6FFF">
              <w:trPr>
                <w:trHeight w:val="917"/>
              </w:trPr>
              <w:tc>
                <w:tcPr>
                  <w:tcW w:w="2012" w:type="dxa"/>
                </w:tcPr>
                <w:p w14:paraId="3D15821D" w14:textId="7247CFB5" w:rsidR="00A663A9" w:rsidRPr="009823C5" w:rsidRDefault="00016C87" w:rsidP="000C379B">
                  <w:pPr>
                    <w:rPr>
                      <w:rFonts w:ascii="Microsoft Sans Serif" w:eastAsia="Times New Roman" w:hAnsi="Microsoft Sans Serif" w:cs="Microsoft Sans Serif"/>
                      <w:sz w:val="18"/>
                      <w:szCs w:val="18"/>
                    </w:rPr>
                  </w:pPr>
                  <w:r>
                    <w:rPr>
                      <w:rFonts w:ascii="Microsoft Sans Serif" w:eastAsia="Times New Roman" w:hAnsi="Microsoft Sans Serif" w:cs="Microsoft Sans Serif"/>
                      <w:bCs/>
                      <w:sz w:val="18"/>
                      <w:szCs w:val="18"/>
                    </w:rPr>
                    <w:t>Who is everlasting strength? 26:4</w:t>
                  </w:r>
                </w:p>
              </w:tc>
              <w:tc>
                <w:tcPr>
                  <w:tcW w:w="2123" w:type="dxa"/>
                </w:tcPr>
                <w:p w14:paraId="7D2D68A0" w14:textId="64AAA6A9" w:rsidR="00B3746E" w:rsidRPr="00205771" w:rsidRDefault="00AF4A84" w:rsidP="000C379B">
                  <w:pP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  <w: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>The LORD JEHOVAH</w:t>
                  </w:r>
                </w:p>
              </w:tc>
            </w:tr>
            <w:tr w:rsidR="0059107B" w:rsidRPr="00205771" w14:paraId="1125F5C6" w14:textId="77777777" w:rsidTr="00E12465">
              <w:trPr>
                <w:trHeight w:val="989"/>
              </w:trPr>
              <w:tc>
                <w:tcPr>
                  <w:tcW w:w="2012" w:type="dxa"/>
                </w:tcPr>
                <w:p w14:paraId="0566C327" w14:textId="77777777" w:rsidR="00016C87" w:rsidRDefault="00016C87" w:rsidP="000C379B">
                  <w:pPr>
                    <w:spacing w:before="0"/>
                    <w:outlineLvl w:val="1"/>
                    <w:rPr>
                      <w:rFonts w:ascii="Microsoft Sans Serif" w:eastAsia="Times New Roman" w:hAnsi="Microsoft Sans Serif" w:cs="Microsoft Sans Serif"/>
                      <w:sz w:val="18"/>
                      <w:szCs w:val="18"/>
                    </w:rPr>
                  </w:pPr>
                </w:p>
                <w:p w14:paraId="4A91A0F5" w14:textId="77777777" w:rsidR="00F31446" w:rsidRDefault="00016C87" w:rsidP="000C379B">
                  <w:pPr>
                    <w:spacing w:before="0"/>
                    <w:outlineLvl w:val="1"/>
                    <w:rPr>
                      <w:rFonts w:ascii="Microsoft Sans Serif" w:eastAsia="Times New Roman" w:hAnsi="Microsoft Sans Serif" w:cs="Microsoft Sans Serif"/>
                      <w:sz w:val="18"/>
                      <w:szCs w:val="18"/>
                    </w:rPr>
                  </w:pPr>
                  <w:r>
                    <w:rPr>
                      <w:rFonts w:ascii="Microsoft Sans Serif" w:eastAsia="Times New Roman" w:hAnsi="Microsoft Sans Serif" w:cs="Microsoft Sans Serif"/>
                      <w:sz w:val="18"/>
                      <w:szCs w:val="18"/>
                    </w:rPr>
                    <w:t>What analogy is used for Israel as they cry out to the Lord because of God’s chastening? 26:17</w:t>
                  </w:r>
                </w:p>
                <w:p w14:paraId="099A58A0" w14:textId="7CA5F2F6" w:rsidR="00016C87" w:rsidRPr="00205771" w:rsidRDefault="00016C87" w:rsidP="000C379B">
                  <w:pPr>
                    <w:spacing w:before="0"/>
                    <w:outlineLvl w:val="1"/>
                    <w:rPr>
                      <w:rFonts w:ascii="Microsoft Sans Serif" w:eastAsia="Times New Roman" w:hAnsi="Microsoft Sans Serif" w:cs="Microsoft Sans Serif"/>
                      <w:sz w:val="16"/>
                      <w:szCs w:val="16"/>
                    </w:rPr>
                  </w:pPr>
                </w:p>
              </w:tc>
              <w:tc>
                <w:tcPr>
                  <w:tcW w:w="2123" w:type="dxa"/>
                </w:tcPr>
                <w:p w14:paraId="0146B8A3" w14:textId="038C9344" w:rsidR="00C13FD8" w:rsidRPr="004B51D9" w:rsidRDefault="00F414B4" w:rsidP="000C379B">
                  <w:pP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  <w: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>Like a woman with child</w:t>
                  </w:r>
                </w:p>
              </w:tc>
            </w:tr>
            <w:tr w:rsidR="0059107B" w:rsidRPr="00205771" w14:paraId="1D316356" w14:textId="77777777" w:rsidTr="007A61F2">
              <w:trPr>
                <w:trHeight w:val="730"/>
              </w:trPr>
              <w:tc>
                <w:tcPr>
                  <w:tcW w:w="2012" w:type="dxa"/>
                </w:tcPr>
                <w:p w14:paraId="47B7581F" w14:textId="77777777" w:rsidR="00016C87" w:rsidRDefault="00016C87" w:rsidP="00A663A9">
                  <w:pPr>
                    <w:spacing w:before="0"/>
                    <w:outlineLvl w:val="1"/>
                    <w:rPr>
                      <w:rFonts w:ascii="Microsoft Sans Serif" w:eastAsia="Times New Roman" w:hAnsi="Microsoft Sans Serif" w:cs="Microsoft Sans Serif"/>
                      <w:sz w:val="18"/>
                      <w:szCs w:val="18"/>
                    </w:rPr>
                  </w:pPr>
                </w:p>
                <w:p w14:paraId="5E14DC64" w14:textId="77777777" w:rsidR="00466598" w:rsidRDefault="00016C87" w:rsidP="00A663A9">
                  <w:pPr>
                    <w:spacing w:before="0"/>
                    <w:outlineLvl w:val="1"/>
                    <w:rPr>
                      <w:rFonts w:ascii="Microsoft Sans Serif" w:eastAsia="Times New Roman" w:hAnsi="Microsoft Sans Serif" w:cs="Microsoft Sans Serif"/>
                      <w:sz w:val="18"/>
                      <w:szCs w:val="18"/>
                    </w:rPr>
                  </w:pPr>
                  <w:r>
                    <w:rPr>
                      <w:rFonts w:ascii="Microsoft Sans Serif" w:eastAsia="Times New Roman" w:hAnsi="Microsoft Sans Serif" w:cs="Microsoft Sans Serif"/>
                      <w:sz w:val="18"/>
                      <w:szCs w:val="18"/>
                    </w:rPr>
                    <w:t>What is the name of the piercing serpent? The dragon in the sea. 27:1</w:t>
                  </w:r>
                </w:p>
                <w:p w14:paraId="78525504" w14:textId="4FD8B57D" w:rsidR="00016C87" w:rsidRPr="00205771" w:rsidRDefault="00016C87" w:rsidP="00A663A9">
                  <w:pPr>
                    <w:spacing w:before="0"/>
                    <w:outlineLvl w:val="1"/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</w:p>
              </w:tc>
              <w:tc>
                <w:tcPr>
                  <w:tcW w:w="2123" w:type="dxa"/>
                </w:tcPr>
                <w:p w14:paraId="0994669E" w14:textId="32ABA6B1" w:rsidR="00B40517" w:rsidRPr="00205771" w:rsidRDefault="004C1898" w:rsidP="00A663A9">
                  <w:pP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  <w: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>Leviathan</w:t>
                  </w:r>
                </w:p>
              </w:tc>
            </w:tr>
            <w:tr w:rsidR="0059107B" w:rsidRPr="00205771" w14:paraId="6D7B26BF" w14:textId="77777777" w:rsidTr="00CF376A">
              <w:trPr>
                <w:trHeight w:val="881"/>
              </w:trPr>
              <w:tc>
                <w:tcPr>
                  <w:tcW w:w="2012" w:type="dxa"/>
                </w:tcPr>
                <w:p w14:paraId="7E6A812B" w14:textId="77777777" w:rsidR="00016C87" w:rsidRDefault="00016C87" w:rsidP="00016C87">
                  <w:pPr>
                    <w:spacing w:before="0"/>
                    <w:outlineLvl w:val="1"/>
                    <w:rPr>
                      <w:rFonts w:ascii="Microsoft Sans Serif" w:eastAsia="Times New Roman" w:hAnsi="Microsoft Sans Serif" w:cs="Microsoft Sans Serif"/>
                      <w:sz w:val="18"/>
                      <w:szCs w:val="18"/>
                    </w:rPr>
                  </w:pPr>
                </w:p>
                <w:p w14:paraId="6EEC40F7" w14:textId="6157BFEB" w:rsidR="00016C87" w:rsidRDefault="00016C87" w:rsidP="00016C87">
                  <w:pPr>
                    <w:spacing w:before="0"/>
                    <w:outlineLvl w:val="1"/>
                    <w:rPr>
                      <w:rFonts w:ascii="Microsoft Sans Serif" w:eastAsia="Times New Roman" w:hAnsi="Microsoft Sans Serif" w:cs="Microsoft Sans Serif"/>
                      <w:sz w:val="18"/>
                      <w:szCs w:val="18"/>
                    </w:rPr>
                  </w:pPr>
                  <w:r>
                    <w:rPr>
                      <w:rFonts w:ascii="Microsoft Sans Serif" w:eastAsia="Times New Roman" w:hAnsi="Microsoft Sans Serif" w:cs="Microsoft Sans Serif"/>
                      <w:sz w:val="18"/>
                      <w:szCs w:val="18"/>
                    </w:rPr>
                    <w:t xml:space="preserve">Who will be trodden down under feet? </w:t>
                  </w:r>
                </w:p>
                <w:p w14:paraId="78852D60" w14:textId="77777777" w:rsidR="00016C87" w:rsidRDefault="00016C87" w:rsidP="00016C87">
                  <w:pPr>
                    <w:spacing w:before="0"/>
                    <w:outlineLvl w:val="1"/>
                    <w:rPr>
                      <w:rFonts w:ascii="Microsoft Sans Serif" w:eastAsia="Times New Roman" w:hAnsi="Microsoft Sans Serif" w:cs="Microsoft Sans Serif"/>
                      <w:sz w:val="18"/>
                      <w:szCs w:val="18"/>
                    </w:rPr>
                  </w:pPr>
                  <w:r>
                    <w:rPr>
                      <w:rFonts w:ascii="Microsoft Sans Serif" w:eastAsia="Times New Roman" w:hAnsi="Microsoft Sans Serif" w:cs="Microsoft Sans Serif"/>
                      <w:sz w:val="18"/>
                      <w:szCs w:val="18"/>
                    </w:rPr>
                    <w:t>28:3</w:t>
                  </w:r>
                </w:p>
                <w:p w14:paraId="0ABCACF7" w14:textId="545285F2" w:rsidR="000C379B" w:rsidRPr="00205771" w:rsidRDefault="000C379B" w:rsidP="00016C87">
                  <w:pPr>
                    <w:spacing w:before="0"/>
                    <w:outlineLvl w:val="1"/>
                    <w:rPr>
                      <w:rFonts w:ascii="Microsoft Sans Serif" w:eastAsia="Times New Roman" w:hAnsi="Microsoft Sans Serif" w:cs="Microsoft Sans Serif"/>
                      <w:sz w:val="16"/>
                      <w:szCs w:val="16"/>
                    </w:rPr>
                  </w:pPr>
                </w:p>
              </w:tc>
              <w:tc>
                <w:tcPr>
                  <w:tcW w:w="2123" w:type="dxa"/>
                </w:tcPr>
                <w:p w14:paraId="03444797" w14:textId="1A5B242A" w:rsidR="006312EF" w:rsidRPr="00205771" w:rsidRDefault="004C1898" w:rsidP="00016C87">
                  <w:pP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  <w: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>T</w:t>
                  </w:r>
                  <w:r w:rsidRPr="004C1898"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>he drunkards of Ephraim</w:t>
                  </w:r>
                </w:p>
              </w:tc>
            </w:tr>
            <w:tr w:rsidR="0059107B" w:rsidRPr="00205771" w14:paraId="783070AE" w14:textId="77777777" w:rsidTr="00740770">
              <w:trPr>
                <w:trHeight w:val="532"/>
              </w:trPr>
              <w:tc>
                <w:tcPr>
                  <w:tcW w:w="2012" w:type="dxa"/>
                </w:tcPr>
                <w:p w14:paraId="7715386E" w14:textId="77777777" w:rsidR="00016C87" w:rsidRDefault="00016C87" w:rsidP="000C379B">
                  <w:pPr>
                    <w:spacing w:before="0"/>
                    <w:outlineLvl w:val="1"/>
                    <w:rPr>
                      <w:rFonts w:ascii="Microsoft Sans Serif" w:eastAsia="Times New Roman" w:hAnsi="Microsoft Sans Serif" w:cs="Microsoft Sans Serif"/>
                      <w:sz w:val="18"/>
                      <w:szCs w:val="18"/>
                    </w:rPr>
                  </w:pPr>
                </w:p>
                <w:p w14:paraId="44B6DDA9" w14:textId="77777777" w:rsidR="00466598" w:rsidRDefault="00016C87" w:rsidP="000C379B">
                  <w:pPr>
                    <w:spacing w:before="0"/>
                    <w:outlineLvl w:val="1"/>
                    <w:rPr>
                      <w:rFonts w:ascii="Microsoft Sans Serif" w:eastAsia="Times New Roman" w:hAnsi="Microsoft Sans Serif" w:cs="Microsoft Sans Serif"/>
                      <w:sz w:val="18"/>
                      <w:szCs w:val="18"/>
                    </w:rPr>
                  </w:pPr>
                  <w:r>
                    <w:rPr>
                      <w:rFonts w:ascii="Microsoft Sans Serif" w:eastAsia="Times New Roman" w:hAnsi="Microsoft Sans Serif" w:cs="Microsoft Sans Serif"/>
                      <w:sz w:val="18"/>
                      <w:szCs w:val="18"/>
                    </w:rPr>
                    <w:t>Why did Ephriam err? 28:7</w:t>
                  </w:r>
                </w:p>
                <w:p w14:paraId="6047F1CA" w14:textId="56EA56EA" w:rsidR="00016C87" w:rsidRPr="00205771" w:rsidRDefault="00016C87" w:rsidP="000C379B">
                  <w:pPr>
                    <w:spacing w:before="0"/>
                    <w:outlineLvl w:val="1"/>
                    <w:rPr>
                      <w:rFonts w:ascii="Microsoft Sans Serif" w:eastAsia="Times New Roman" w:hAnsi="Microsoft Sans Serif" w:cs="Microsoft Sans Serif"/>
                      <w:sz w:val="16"/>
                      <w:szCs w:val="16"/>
                    </w:rPr>
                  </w:pPr>
                </w:p>
              </w:tc>
              <w:tc>
                <w:tcPr>
                  <w:tcW w:w="2123" w:type="dxa"/>
                </w:tcPr>
                <w:p w14:paraId="1CD1E659" w14:textId="77777777" w:rsidR="004851DC" w:rsidRDefault="004851DC" w:rsidP="000C379B">
                  <w:pPr>
                    <w:pStyle w:val="NoSpacing"/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</w:p>
                <w:p w14:paraId="67385C0E" w14:textId="585CA81A" w:rsidR="004C1898" w:rsidRPr="00004AF8" w:rsidRDefault="00267DE2" w:rsidP="000C379B">
                  <w:pPr>
                    <w:pStyle w:val="NoSpacing"/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  <w: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>Wine and strong drink</w:t>
                  </w:r>
                </w:p>
              </w:tc>
            </w:tr>
            <w:tr w:rsidR="0059107B" w:rsidRPr="00205771" w14:paraId="60485E3B" w14:textId="77777777" w:rsidTr="006C4BBB">
              <w:trPr>
                <w:trHeight w:val="800"/>
              </w:trPr>
              <w:tc>
                <w:tcPr>
                  <w:tcW w:w="2012" w:type="dxa"/>
                </w:tcPr>
                <w:p w14:paraId="7AE5C763" w14:textId="77777777" w:rsidR="00016C87" w:rsidRDefault="00016C87" w:rsidP="00016C87">
                  <w:pPr>
                    <w:spacing w:before="0"/>
                    <w:outlineLvl w:val="1"/>
                    <w:rPr>
                      <w:rFonts w:ascii="Microsoft Sans Serif" w:eastAsia="Times New Roman" w:hAnsi="Microsoft Sans Serif" w:cs="Microsoft Sans Serif"/>
                      <w:bCs/>
                      <w:sz w:val="18"/>
                      <w:szCs w:val="18"/>
                    </w:rPr>
                  </w:pPr>
                </w:p>
                <w:p w14:paraId="77373214" w14:textId="366279C2" w:rsidR="00016C87" w:rsidRDefault="00016C87" w:rsidP="00016C87">
                  <w:pPr>
                    <w:spacing w:before="0"/>
                    <w:outlineLvl w:val="1"/>
                    <w:rPr>
                      <w:rFonts w:ascii="Microsoft Sans Serif" w:eastAsia="Times New Roman" w:hAnsi="Microsoft Sans Serif" w:cs="Microsoft Sans Serif"/>
                      <w:bCs/>
                      <w:sz w:val="18"/>
                      <w:szCs w:val="18"/>
                    </w:rPr>
                  </w:pPr>
                  <w:r>
                    <w:rPr>
                      <w:rFonts w:ascii="Microsoft Sans Serif" w:eastAsia="Times New Roman" w:hAnsi="Microsoft Sans Serif" w:cs="Microsoft Sans Serif"/>
                      <w:bCs/>
                      <w:sz w:val="18"/>
                      <w:szCs w:val="18"/>
                    </w:rPr>
                    <w:t xml:space="preserve">What analogy is used to describe the Lord in 28:16? </w:t>
                  </w:r>
                </w:p>
                <w:p w14:paraId="1B8924AD" w14:textId="77777777" w:rsidR="00016C87" w:rsidRDefault="00016C87" w:rsidP="00016C87">
                  <w:pPr>
                    <w:spacing w:before="0"/>
                    <w:outlineLvl w:val="1"/>
                    <w:rPr>
                      <w:rFonts w:ascii="Microsoft Sans Serif" w:eastAsia="Times New Roman" w:hAnsi="Microsoft Sans Serif" w:cs="Microsoft Sans Serif"/>
                      <w:bCs/>
                      <w:sz w:val="18"/>
                      <w:szCs w:val="18"/>
                    </w:rPr>
                  </w:pPr>
                </w:p>
                <w:p w14:paraId="30EF244E" w14:textId="77777777" w:rsidR="00466598" w:rsidRDefault="00016C87" w:rsidP="00016C87">
                  <w:pPr>
                    <w:spacing w:before="0"/>
                    <w:contextualSpacing/>
                    <w:outlineLvl w:val="0"/>
                    <w:rPr>
                      <w:rFonts w:ascii="Microsoft Sans Serif" w:eastAsia="Times New Roman" w:hAnsi="Microsoft Sans Serif" w:cs="Microsoft Sans Serif"/>
                      <w:bCs/>
                      <w:sz w:val="18"/>
                      <w:szCs w:val="18"/>
                    </w:rPr>
                  </w:pPr>
                  <w:r>
                    <w:rPr>
                      <w:rFonts w:ascii="Microsoft Sans Serif" w:eastAsia="Times New Roman" w:hAnsi="Microsoft Sans Serif" w:cs="Microsoft Sans Serif"/>
                      <w:bCs/>
                      <w:sz w:val="18"/>
                      <w:szCs w:val="18"/>
                    </w:rPr>
                    <w:t>Praise God he is a sure foundation!</w:t>
                  </w:r>
                </w:p>
                <w:p w14:paraId="755FBD1E" w14:textId="7750BA9D" w:rsidR="00016C87" w:rsidRPr="00205771" w:rsidRDefault="00016C87" w:rsidP="00016C87">
                  <w:pPr>
                    <w:spacing w:before="0"/>
                    <w:contextualSpacing/>
                    <w:outlineLvl w:val="0"/>
                    <w:rPr>
                      <w:rFonts w:ascii="Microsoft Sans Serif" w:eastAsia="Times New Roman" w:hAnsi="Microsoft Sans Serif" w:cs="Microsoft Sans Serif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123" w:type="dxa"/>
                </w:tcPr>
                <w:p w14:paraId="74E7161D" w14:textId="1C6354D9" w:rsidR="00D718B5" w:rsidRPr="00205771" w:rsidRDefault="00AB16A2" w:rsidP="00016C87">
                  <w:pP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  <w: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>A</w:t>
                  </w:r>
                  <w:r w:rsidRPr="00AB16A2"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 xml:space="preserve"> precious corner stone</w:t>
                  </w:r>
                </w:p>
              </w:tc>
            </w:tr>
            <w:tr w:rsidR="0059107B" w:rsidRPr="00205771" w14:paraId="4D375375" w14:textId="77777777" w:rsidTr="00CF376A">
              <w:trPr>
                <w:trHeight w:val="759"/>
              </w:trPr>
              <w:tc>
                <w:tcPr>
                  <w:tcW w:w="2012" w:type="dxa"/>
                </w:tcPr>
                <w:p w14:paraId="68E5C327" w14:textId="77777777" w:rsidR="00016C87" w:rsidRDefault="00016C87" w:rsidP="00016C87">
                  <w:pPr>
                    <w:spacing w:before="0"/>
                    <w:contextualSpacing/>
                    <w:outlineLvl w:val="0"/>
                    <w:rPr>
                      <w:rFonts w:ascii="Microsoft Sans Serif" w:eastAsia="Times New Roman" w:hAnsi="Microsoft Sans Serif" w:cs="Microsoft Sans Serif"/>
                      <w:bCs/>
                      <w:sz w:val="18"/>
                      <w:szCs w:val="18"/>
                    </w:rPr>
                  </w:pPr>
                </w:p>
                <w:p w14:paraId="5904E215" w14:textId="61508406" w:rsidR="00016C87" w:rsidRDefault="00016C87" w:rsidP="00016C87">
                  <w:pPr>
                    <w:spacing w:before="0"/>
                    <w:contextualSpacing/>
                    <w:outlineLvl w:val="0"/>
                    <w:rPr>
                      <w:rFonts w:ascii="Microsoft Sans Serif" w:eastAsia="Times New Roman" w:hAnsi="Microsoft Sans Serif" w:cs="Microsoft Sans Serif"/>
                      <w:bCs/>
                      <w:sz w:val="18"/>
                      <w:szCs w:val="18"/>
                    </w:rPr>
                  </w:pPr>
                  <w:r>
                    <w:rPr>
                      <w:rFonts w:ascii="Microsoft Sans Serif" w:eastAsia="Times New Roman" w:hAnsi="Microsoft Sans Serif" w:cs="Microsoft Sans Serif"/>
                      <w:bCs/>
                      <w:sz w:val="18"/>
                      <w:szCs w:val="18"/>
                    </w:rPr>
                    <w:t>What would Areil be visited with? 5 things</w:t>
                  </w:r>
                </w:p>
                <w:p w14:paraId="2B622442" w14:textId="77777777" w:rsidR="00016C87" w:rsidRDefault="00016C87" w:rsidP="00016C87">
                  <w:pPr>
                    <w:spacing w:before="0"/>
                    <w:contextualSpacing/>
                    <w:outlineLvl w:val="0"/>
                    <w:rPr>
                      <w:rFonts w:ascii="Microsoft Sans Serif" w:eastAsia="Times New Roman" w:hAnsi="Microsoft Sans Serif" w:cs="Microsoft Sans Serif"/>
                      <w:bCs/>
                      <w:sz w:val="18"/>
                      <w:szCs w:val="18"/>
                    </w:rPr>
                  </w:pPr>
                  <w:r>
                    <w:rPr>
                      <w:rFonts w:ascii="Microsoft Sans Serif" w:eastAsia="Times New Roman" w:hAnsi="Microsoft Sans Serif" w:cs="Microsoft Sans Serif"/>
                      <w:bCs/>
                      <w:sz w:val="18"/>
                      <w:szCs w:val="18"/>
                    </w:rPr>
                    <w:t>29:6</w:t>
                  </w:r>
                </w:p>
                <w:p w14:paraId="5353D579" w14:textId="7B5ED49A" w:rsidR="00466598" w:rsidRPr="00205771" w:rsidRDefault="00466598" w:rsidP="00016C87">
                  <w:pPr>
                    <w:spacing w:before="0"/>
                    <w:contextualSpacing/>
                    <w:outlineLvl w:val="0"/>
                    <w:rPr>
                      <w:rFonts w:ascii="Microsoft Sans Serif" w:eastAsia="Times New Roman" w:hAnsi="Microsoft Sans Serif" w:cs="Microsoft Sans Serif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123" w:type="dxa"/>
                </w:tcPr>
                <w:p w14:paraId="21F71429" w14:textId="77777777" w:rsidR="00B74072" w:rsidRDefault="00B74072" w:rsidP="00B74072">
                  <w:pPr>
                    <w:pStyle w:val="NoSpacing"/>
                    <w:numPr>
                      <w:ilvl w:val="0"/>
                      <w:numId w:val="32"/>
                    </w:numP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  <w: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>T</w:t>
                  </w:r>
                  <w:r w:rsidRPr="00B74072"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>hunder</w:t>
                  </w:r>
                </w:p>
                <w:p w14:paraId="778E13FB" w14:textId="77777777" w:rsidR="00A66FF2" w:rsidRDefault="00B74072" w:rsidP="00A66FF2">
                  <w:pPr>
                    <w:pStyle w:val="NoSpacing"/>
                    <w:numPr>
                      <w:ilvl w:val="0"/>
                      <w:numId w:val="32"/>
                    </w:numP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  <w:r w:rsidRPr="00B74072"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>Earthquake</w:t>
                  </w:r>
                </w:p>
                <w:p w14:paraId="626B071D" w14:textId="77777777" w:rsidR="00A66FF2" w:rsidRDefault="00B74072" w:rsidP="00A66FF2">
                  <w:pPr>
                    <w:pStyle w:val="NoSpacing"/>
                    <w:numPr>
                      <w:ilvl w:val="0"/>
                      <w:numId w:val="32"/>
                    </w:numP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  <w:r w:rsidRPr="00A66FF2"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>Great noise</w:t>
                  </w:r>
                </w:p>
                <w:p w14:paraId="2C364015" w14:textId="77777777" w:rsidR="00A66FF2" w:rsidRDefault="00B74072" w:rsidP="00A66FF2">
                  <w:pPr>
                    <w:pStyle w:val="NoSpacing"/>
                    <w:numPr>
                      <w:ilvl w:val="0"/>
                      <w:numId w:val="32"/>
                    </w:numP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  <w:r w:rsidRPr="00A66FF2"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>Storm and tempest.</w:t>
                  </w:r>
                </w:p>
                <w:p w14:paraId="70974081" w14:textId="77777777" w:rsidR="00715E6A" w:rsidRDefault="00B74072" w:rsidP="00A66FF2">
                  <w:pPr>
                    <w:pStyle w:val="NoSpacing"/>
                    <w:numPr>
                      <w:ilvl w:val="0"/>
                      <w:numId w:val="32"/>
                    </w:numP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  <w:r w:rsidRPr="00A66FF2"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>The flame of devouring fire</w:t>
                  </w:r>
                </w:p>
                <w:p w14:paraId="52316D34" w14:textId="38452F66" w:rsidR="00A66FF2" w:rsidRPr="00A66FF2" w:rsidRDefault="00A66FF2" w:rsidP="00A66FF2">
                  <w:pPr>
                    <w:pStyle w:val="NoSpacing"/>
                    <w:ind w:left="360"/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</w:p>
              </w:tc>
            </w:tr>
            <w:tr w:rsidR="0059107B" w:rsidRPr="00205771" w14:paraId="0357EA61" w14:textId="77777777" w:rsidTr="00DA1A9D">
              <w:trPr>
                <w:trHeight w:val="811"/>
              </w:trPr>
              <w:tc>
                <w:tcPr>
                  <w:tcW w:w="2012" w:type="dxa"/>
                </w:tcPr>
                <w:p w14:paraId="346123B7" w14:textId="77777777" w:rsidR="00016C87" w:rsidRDefault="00016C87" w:rsidP="00A159F7">
                  <w:pPr>
                    <w:spacing w:before="0"/>
                    <w:contextualSpacing/>
                    <w:outlineLvl w:val="0"/>
                    <w:rPr>
                      <w:rFonts w:ascii="Microsoft Sans Serif" w:eastAsia="Times New Roman" w:hAnsi="Microsoft Sans Serif" w:cs="Microsoft Sans Serif"/>
                      <w:bCs/>
                      <w:sz w:val="18"/>
                      <w:szCs w:val="18"/>
                    </w:rPr>
                  </w:pPr>
                </w:p>
                <w:p w14:paraId="65543A51" w14:textId="77777777" w:rsidR="00466598" w:rsidRDefault="00016C87" w:rsidP="00A159F7">
                  <w:pPr>
                    <w:spacing w:before="0"/>
                    <w:contextualSpacing/>
                    <w:outlineLvl w:val="0"/>
                    <w:rPr>
                      <w:rFonts w:ascii="Microsoft Sans Serif" w:eastAsia="Times New Roman" w:hAnsi="Microsoft Sans Serif" w:cs="Microsoft Sans Serif"/>
                      <w:bCs/>
                      <w:sz w:val="18"/>
                      <w:szCs w:val="18"/>
                    </w:rPr>
                  </w:pPr>
                  <w:r>
                    <w:rPr>
                      <w:rFonts w:ascii="Microsoft Sans Serif" w:eastAsia="Times New Roman" w:hAnsi="Microsoft Sans Serif" w:cs="Microsoft Sans Serif"/>
                      <w:bCs/>
                      <w:sz w:val="18"/>
                      <w:szCs w:val="18"/>
                    </w:rPr>
                    <w:t>What honored the Lord, but their heart was far from Him? 29:13</w:t>
                  </w:r>
                </w:p>
                <w:p w14:paraId="5E899B19" w14:textId="517C9B5D" w:rsidR="00016C87" w:rsidRPr="00205771" w:rsidRDefault="00016C87" w:rsidP="00A159F7">
                  <w:pPr>
                    <w:spacing w:before="0"/>
                    <w:contextualSpacing/>
                    <w:outlineLvl w:val="0"/>
                    <w:rPr>
                      <w:rFonts w:ascii="Microsoft Sans Serif" w:eastAsia="Times New Roman" w:hAnsi="Microsoft Sans Serif" w:cs="Microsoft Sans Serif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123" w:type="dxa"/>
                </w:tcPr>
                <w:p w14:paraId="620F630E" w14:textId="3A7106D0" w:rsidR="00F31446" w:rsidRPr="00F31446" w:rsidRDefault="00D72564" w:rsidP="00A159F7">
                  <w:pP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  <w: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 xml:space="preserve">“Their lips” honored </w:t>
                  </w:r>
                  <w:r w:rsidR="001E3241"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 xml:space="preserve">the Lord </w:t>
                  </w:r>
                  <w: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>but their heart was wicked.</w:t>
                  </w:r>
                </w:p>
              </w:tc>
            </w:tr>
            <w:tr w:rsidR="0059107B" w:rsidRPr="00205771" w14:paraId="4E1DB066" w14:textId="77777777" w:rsidTr="00E763AB">
              <w:trPr>
                <w:trHeight w:val="944"/>
              </w:trPr>
              <w:tc>
                <w:tcPr>
                  <w:tcW w:w="2012" w:type="dxa"/>
                </w:tcPr>
                <w:p w14:paraId="2D7E4BF0" w14:textId="77777777" w:rsidR="00016C87" w:rsidRDefault="00016C87" w:rsidP="00016C87">
                  <w:pPr>
                    <w:spacing w:before="0"/>
                    <w:contextualSpacing/>
                    <w:outlineLvl w:val="0"/>
                    <w:rPr>
                      <w:rFonts w:ascii="Microsoft Sans Serif" w:eastAsia="Times New Roman" w:hAnsi="Microsoft Sans Serif" w:cs="Microsoft Sans Serif"/>
                      <w:bCs/>
                      <w:sz w:val="18"/>
                      <w:szCs w:val="18"/>
                    </w:rPr>
                  </w:pPr>
                </w:p>
                <w:p w14:paraId="4DBCE16C" w14:textId="6B4E14BB" w:rsidR="00016C87" w:rsidRDefault="00016C87" w:rsidP="00016C87">
                  <w:pPr>
                    <w:spacing w:before="0"/>
                    <w:contextualSpacing/>
                    <w:outlineLvl w:val="0"/>
                    <w:rPr>
                      <w:rFonts w:ascii="Microsoft Sans Serif" w:eastAsia="Times New Roman" w:hAnsi="Microsoft Sans Serif" w:cs="Microsoft Sans Serif"/>
                      <w:bCs/>
                      <w:sz w:val="18"/>
                      <w:szCs w:val="18"/>
                    </w:rPr>
                  </w:pPr>
                  <w:r>
                    <w:rPr>
                      <w:rFonts w:ascii="Microsoft Sans Serif" w:eastAsia="Times New Roman" w:hAnsi="Microsoft Sans Serif" w:cs="Microsoft Sans Serif"/>
                      <w:bCs/>
                      <w:sz w:val="18"/>
                      <w:szCs w:val="18"/>
                    </w:rPr>
                    <w:t xml:space="preserve">What did the people want to hear instead of the right things? 30:10 </w:t>
                  </w:r>
                </w:p>
                <w:p w14:paraId="6220B882" w14:textId="77777777" w:rsidR="00016C87" w:rsidRDefault="00016C87" w:rsidP="00016C87">
                  <w:pPr>
                    <w:spacing w:before="0"/>
                    <w:contextualSpacing/>
                    <w:outlineLvl w:val="0"/>
                    <w:rPr>
                      <w:rFonts w:ascii="Microsoft Sans Serif" w:eastAsia="Times New Roman" w:hAnsi="Microsoft Sans Serif" w:cs="Microsoft Sans Serif"/>
                      <w:bCs/>
                      <w:sz w:val="18"/>
                      <w:szCs w:val="18"/>
                    </w:rPr>
                  </w:pPr>
                </w:p>
                <w:p w14:paraId="1C08AC4D" w14:textId="1C534FFC" w:rsidR="00466598" w:rsidRPr="00205771" w:rsidRDefault="00016C87" w:rsidP="00016C87">
                  <w:pPr>
                    <w:spacing w:before="0"/>
                    <w:contextualSpacing/>
                    <w:outlineLvl w:val="0"/>
                    <w:rPr>
                      <w:rFonts w:ascii="Microsoft Sans Serif" w:eastAsia="Times New Roman" w:hAnsi="Microsoft Sans Serif" w:cs="Microsoft Sans Serif"/>
                      <w:bCs/>
                      <w:sz w:val="16"/>
                      <w:szCs w:val="16"/>
                    </w:rPr>
                  </w:pPr>
                  <w:r>
                    <w:rPr>
                      <w:rFonts w:ascii="Microsoft Sans Serif" w:eastAsia="Times New Roman" w:hAnsi="Microsoft Sans Serif" w:cs="Microsoft Sans Serif"/>
                      <w:bCs/>
                      <w:sz w:val="18"/>
                      <w:szCs w:val="18"/>
                    </w:rPr>
                    <w:t>This is where we are in our culture.</w:t>
                  </w:r>
                </w:p>
              </w:tc>
              <w:tc>
                <w:tcPr>
                  <w:tcW w:w="2123" w:type="dxa"/>
                </w:tcPr>
                <w:p w14:paraId="13C6D673" w14:textId="0F2AA17A" w:rsidR="000F4ED6" w:rsidRPr="00205771" w:rsidRDefault="008A12A2" w:rsidP="00016C87">
                  <w:pP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  <w: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 xml:space="preserve">They wanted the </w:t>
                  </w:r>
                  <w:r w:rsidR="00837E9A"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 xml:space="preserve">prophets </w:t>
                  </w:r>
                  <w:r w:rsidR="00837E9A">
                    <w:t>to</w:t>
                  </w:r>
                  <w:r>
                    <w:t xml:space="preserve"> </w:t>
                  </w:r>
                  <w:r w:rsidRPr="008A12A2"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 xml:space="preserve">speak </w:t>
                  </w:r>
                  <w: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>“</w:t>
                  </w:r>
                  <w:r w:rsidRPr="008A12A2"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>smooth things, prophesy deceits</w:t>
                  </w:r>
                  <w: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>”</w:t>
                  </w:r>
                </w:p>
              </w:tc>
            </w:tr>
          </w:tbl>
          <w:p w14:paraId="7A34ED9E" w14:textId="1B7F02BE" w:rsidR="00277634" w:rsidRPr="00E75CE0" w:rsidRDefault="006D0DD5" w:rsidP="00E75CE0">
            <w:pPr>
              <w:pStyle w:val="NoSpacing"/>
              <w:jc w:val="center"/>
              <w:rPr>
                <w:rFonts w:ascii="Microsoft Sans Serif" w:eastAsia="Times New Roman" w:hAnsi="Microsoft Sans Serif" w:cs="Microsoft Sans Serif"/>
                <w:b/>
                <w:kern w:val="28"/>
                <w:sz w:val="16"/>
                <w:szCs w:val="16"/>
              </w:rPr>
            </w:pPr>
            <w:r w:rsidRPr="00205771">
              <w:rPr>
                <w:rFonts w:ascii="Microsoft Sans Serif" w:eastAsia="Times New Roman" w:hAnsi="Microsoft Sans Serif" w:cs="Microsoft Sans Serif"/>
                <w:b/>
                <w:kern w:val="28"/>
                <w:sz w:val="16"/>
                <w:szCs w:val="16"/>
              </w:rPr>
              <w:t>Last Issue’s</w:t>
            </w:r>
            <w:r w:rsidR="006E1CD5" w:rsidRPr="00205771">
              <w:rPr>
                <w:rFonts w:ascii="Microsoft Sans Serif" w:eastAsia="Times New Roman" w:hAnsi="Microsoft Sans Serif" w:cs="Microsoft Sans Serif"/>
                <w:b/>
                <w:kern w:val="28"/>
                <w:sz w:val="16"/>
                <w:szCs w:val="16"/>
              </w:rPr>
              <w:t xml:space="preserve"> Answers </w:t>
            </w:r>
            <w:r w:rsidR="00E75CE0">
              <w:rPr>
                <w:rFonts w:ascii="Microsoft Sans Serif" w:eastAsia="Times New Roman" w:hAnsi="Microsoft Sans Serif" w:cs="Microsoft Sans Serif"/>
                <w:b/>
                <w:kern w:val="28"/>
                <w:sz w:val="16"/>
                <w:szCs w:val="16"/>
              </w:rPr>
              <w:t xml:space="preserve">- </w:t>
            </w:r>
            <w:r w:rsidR="006E1CD5" w:rsidRPr="006203DD">
              <w:rPr>
                <w:rFonts w:ascii="Microsoft Sans Serif" w:eastAsia="Times New Roman" w:hAnsi="Microsoft Sans Serif" w:cs="Microsoft Sans Serif"/>
                <w:b/>
                <w:color w:val="FF0000"/>
                <w:kern w:val="28"/>
                <w:sz w:val="16"/>
                <w:szCs w:val="16"/>
              </w:rPr>
              <w:t xml:space="preserve">Issue # </w:t>
            </w:r>
            <w:r w:rsidR="00162FC0" w:rsidRPr="006203DD">
              <w:rPr>
                <w:rFonts w:ascii="Microsoft Sans Serif" w:eastAsia="Times New Roman" w:hAnsi="Microsoft Sans Serif" w:cs="Microsoft Sans Serif"/>
                <w:b/>
                <w:color w:val="FF0000"/>
                <w:kern w:val="28"/>
                <w:sz w:val="16"/>
                <w:szCs w:val="16"/>
              </w:rPr>
              <w:t>1</w:t>
            </w:r>
            <w:r w:rsidR="004E640E">
              <w:rPr>
                <w:rFonts w:ascii="Microsoft Sans Serif" w:eastAsia="Times New Roman" w:hAnsi="Microsoft Sans Serif" w:cs="Microsoft Sans Serif"/>
                <w:b/>
                <w:color w:val="FF0000"/>
                <w:kern w:val="28"/>
                <w:sz w:val="16"/>
                <w:szCs w:val="16"/>
              </w:rPr>
              <w:t>2</w:t>
            </w:r>
            <w:r w:rsidR="00016C87">
              <w:rPr>
                <w:rFonts w:ascii="Microsoft Sans Serif" w:eastAsia="Times New Roman" w:hAnsi="Microsoft Sans Serif" w:cs="Microsoft Sans Serif"/>
                <w:b/>
                <w:color w:val="FF0000"/>
                <w:kern w:val="28"/>
                <w:sz w:val="16"/>
                <w:szCs w:val="16"/>
              </w:rPr>
              <w:t>1</w:t>
            </w:r>
          </w:p>
        </w:tc>
        <w:tc>
          <w:tcPr>
            <w:tcW w:w="2962" w:type="pct"/>
            <w:gridSpan w:val="2"/>
            <w:tcBorders>
              <w:top w:val="single" w:sz="24" w:space="0" w:color="auto"/>
            </w:tcBorders>
          </w:tcPr>
          <w:p w14:paraId="52D3D41C" w14:textId="3C0E1A5C" w:rsidR="00700B3F" w:rsidRDefault="00716D1B" w:rsidP="008D552B">
            <w:pPr>
              <w:pStyle w:val="Subtitle"/>
              <w:jc w:val="center"/>
              <w:rPr>
                <w:b/>
                <w:bCs/>
                <w:color w:val="FF0000"/>
                <w:sz w:val="24"/>
              </w:rPr>
            </w:pPr>
            <w:r>
              <w:rPr>
                <w:b/>
                <w:bCs/>
                <w:color w:val="FF0000"/>
                <w:sz w:val="24"/>
              </w:rPr>
              <w:t>0</w:t>
            </w:r>
            <w:r w:rsidR="003512A6">
              <w:rPr>
                <w:b/>
                <w:bCs/>
                <w:color w:val="FF0000"/>
                <w:sz w:val="24"/>
              </w:rPr>
              <w:t>7/</w:t>
            </w:r>
            <w:r w:rsidR="001B5174">
              <w:rPr>
                <w:b/>
                <w:bCs/>
                <w:color w:val="FF0000"/>
                <w:sz w:val="24"/>
              </w:rPr>
              <w:t>1</w:t>
            </w:r>
            <w:r w:rsidR="00016C87">
              <w:rPr>
                <w:b/>
                <w:bCs/>
                <w:color w:val="FF0000"/>
                <w:sz w:val="24"/>
              </w:rPr>
              <w:t>3</w:t>
            </w:r>
            <w:r w:rsidR="003512A6">
              <w:rPr>
                <w:b/>
                <w:bCs/>
                <w:color w:val="FF0000"/>
                <w:sz w:val="24"/>
              </w:rPr>
              <w:t>/25</w:t>
            </w:r>
            <w:r w:rsidR="002E7814">
              <w:rPr>
                <w:b/>
                <w:bCs/>
                <w:color w:val="FF0000"/>
                <w:sz w:val="24"/>
              </w:rPr>
              <w:t xml:space="preserve"> </w:t>
            </w:r>
          </w:p>
          <w:p w14:paraId="067762DF" w14:textId="6B06902B" w:rsidR="00CF376A" w:rsidRPr="00CF376A" w:rsidRDefault="00AF0BDA" w:rsidP="00CF376A">
            <w:pPr>
              <w:spacing w:before="0" w:line="276" w:lineRule="auto"/>
              <w:jc w:val="center"/>
              <w:rPr>
                <w:b/>
                <w:bCs/>
                <w:color w:val="FF0000"/>
                <w:sz w:val="28"/>
                <w:szCs w:val="28"/>
                <w:u w:val="single"/>
              </w:rPr>
            </w:pPr>
            <w:r w:rsidRPr="00CF376A">
              <w:rPr>
                <w:b/>
                <w:bCs/>
                <w:sz w:val="28"/>
                <w:szCs w:val="28"/>
                <w:u w:val="single"/>
              </w:rPr>
              <w:t xml:space="preserve">THIS WEEK’S READING – </w:t>
            </w:r>
            <w:r w:rsidR="00365303" w:rsidRPr="009B5F80">
              <w:rPr>
                <w:b/>
                <w:bCs/>
                <w:color w:val="EE0000"/>
                <w:sz w:val="28"/>
                <w:szCs w:val="28"/>
                <w:u w:val="single"/>
              </w:rPr>
              <w:t>IS</w:t>
            </w:r>
            <w:r w:rsidR="009B5F80" w:rsidRPr="009B5F80">
              <w:rPr>
                <w:b/>
                <w:bCs/>
                <w:color w:val="EE0000"/>
                <w:sz w:val="28"/>
                <w:szCs w:val="28"/>
                <w:u w:val="single"/>
              </w:rPr>
              <w:t xml:space="preserve">AIAH </w:t>
            </w:r>
            <w:r w:rsidR="00016C87">
              <w:rPr>
                <w:b/>
                <w:bCs/>
                <w:color w:val="EE0000"/>
                <w:sz w:val="28"/>
                <w:szCs w:val="28"/>
                <w:u w:val="single"/>
              </w:rPr>
              <w:t>31-35</w:t>
            </w:r>
          </w:p>
          <w:p w14:paraId="2A6CEDEF" w14:textId="77777777" w:rsidR="00CF376A" w:rsidRDefault="00CF376A" w:rsidP="00CF376A">
            <w:pPr>
              <w:spacing w:before="0" w:line="276" w:lineRule="auto"/>
              <w:jc w:val="center"/>
              <w:rPr>
                <w:b/>
                <w:bCs/>
                <w:color w:val="FF0000"/>
                <w:sz w:val="32"/>
                <w:szCs w:val="32"/>
                <w:u w:val="single"/>
              </w:rPr>
            </w:pPr>
          </w:p>
          <w:p w14:paraId="2823FFBB" w14:textId="2BE6A171" w:rsidR="00CF376A" w:rsidRPr="009216C4" w:rsidRDefault="006B752F" w:rsidP="00CF376A">
            <w:pPr>
              <w:spacing w:before="0" w:line="276" w:lineRule="auto"/>
              <w:jc w:val="center"/>
              <w:rPr>
                <w:rFonts w:ascii="Georgia Pro Black" w:eastAsia="Baskerville Old Face" w:hAnsi="Georgia Pro Black" w:cs="Times New Roman"/>
                <w:sz w:val="28"/>
                <w:szCs w:val="28"/>
              </w:rPr>
            </w:pPr>
            <w:r>
              <w:rPr>
                <w:rFonts w:ascii="Georgia Pro Black" w:eastAsia="Baskerville Old Face" w:hAnsi="Georgia Pro Black" w:cs="Times New Roman"/>
                <w:sz w:val="28"/>
                <w:szCs w:val="28"/>
              </w:rPr>
              <w:t>“</w:t>
            </w:r>
            <w:r w:rsidR="000D1DA3">
              <w:rPr>
                <w:rFonts w:ascii="Georgia Pro Black" w:eastAsia="Baskerville Old Face" w:hAnsi="Georgia Pro Black" w:cs="Times New Roman"/>
                <w:sz w:val="28"/>
                <w:szCs w:val="28"/>
              </w:rPr>
              <w:t>RIGHTEOUSNESS</w:t>
            </w:r>
            <w:r w:rsidR="00CF376A" w:rsidRPr="009216C4">
              <w:rPr>
                <w:rFonts w:ascii="Georgia Pro Black" w:eastAsia="Baskerville Old Face" w:hAnsi="Georgia Pro Black" w:cs="Times New Roman"/>
                <w:sz w:val="28"/>
                <w:szCs w:val="28"/>
              </w:rPr>
              <w:t>”</w:t>
            </w:r>
          </w:p>
          <w:p w14:paraId="08165F43" w14:textId="77777777" w:rsidR="00CF376A" w:rsidRDefault="00CF376A" w:rsidP="00CF376A">
            <w:pPr>
              <w:spacing w:before="0" w:line="276" w:lineRule="auto"/>
              <w:jc w:val="center"/>
              <w:rPr>
                <w:rFonts w:ascii="Georgia Pro Black" w:eastAsia="Baskerville Old Face" w:hAnsi="Georgia Pro Black" w:cs="Times New Roman"/>
                <w:sz w:val="28"/>
                <w:szCs w:val="28"/>
              </w:rPr>
            </w:pPr>
          </w:p>
          <w:p w14:paraId="5D5134E7" w14:textId="50DD4D71" w:rsidR="00CF376A" w:rsidRDefault="00F80630" w:rsidP="00CF376A">
            <w:pPr>
              <w:pStyle w:val="NoSpacing"/>
              <w:jc w:val="center"/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t xml:space="preserve">By </w:t>
            </w:r>
            <w:r w:rsidR="00CF376A" w:rsidRPr="00C6286B">
              <w:rPr>
                <w:rFonts w:ascii="Baskerville Old Face" w:hAnsi="Baskerville Old Face"/>
                <w:sz w:val="24"/>
                <w:szCs w:val="24"/>
              </w:rPr>
              <w:t xml:space="preserve">Pastor </w:t>
            </w:r>
            <w:r w:rsidR="00CF376A">
              <w:rPr>
                <w:rFonts w:ascii="Baskerville Old Face" w:hAnsi="Baskerville Old Face"/>
                <w:sz w:val="24"/>
                <w:szCs w:val="24"/>
              </w:rPr>
              <w:t xml:space="preserve">Doug </w:t>
            </w:r>
            <w:r w:rsidR="00CF376A" w:rsidRPr="00C6286B">
              <w:rPr>
                <w:rFonts w:ascii="Baskerville Old Face" w:hAnsi="Baskerville Old Face"/>
                <w:sz w:val="24"/>
                <w:szCs w:val="24"/>
              </w:rPr>
              <w:t>Swafford</w:t>
            </w:r>
          </w:p>
          <w:p w14:paraId="6BD7EE49" w14:textId="77777777" w:rsidR="00DC0D1A" w:rsidRDefault="00DC0D1A" w:rsidP="00CF376A">
            <w:pPr>
              <w:pStyle w:val="NoSpacing"/>
              <w:jc w:val="center"/>
              <w:rPr>
                <w:rFonts w:ascii="Baskerville Old Face" w:hAnsi="Baskerville Old Face"/>
                <w:sz w:val="24"/>
                <w:szCs w:val="24"/>
              </w:rPr>
            </w:pPr>
          </w:p>
          <w:p w14:paraId="7D788CA7" w14:textId="37B4FA1D" w:rsidR="00CF376A" w:rsidRPr="000901DB" w:rsidRDefault="00D346BE" w:rsidP="000901DB">
            <w:pPr>
              <w:pStyle w:val="NoSpacing"/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t xml:space="preserve">    </w:t>
            </w:r>
            <w:r w:rsidR="00E0282F">
              <w:rPr>
                <w:rFonts w:ascii="Baskerville Old Face" w:hAnsi="Baskerville Old Face"/>
                <w:sz w:val="24"/>
                <w:szCs w:val="24"/>
              </w:rPr>
              <w:t xml:space="preserve">       </w:t>
            </w:r>
            <w:r w:rsidR="00D87F25">
              <w:rPr>
                <w:rFonts w:ascii="Baskerville Old Face" w:hAnsi="Baskerville Old Face"/>
                <w:sz w:val="24"/>
                <w:szCs w:val="24"/>
              </w:rPr>
              <w:t xml:space="preserve">    </w:t>
            </w:r>
            <w:r>
              <w:rPr>
                <w:rFonts w:ascii="Baskerville Old Face" w:hAnsi="Baskerville Old Face"/>
                <w:sz w:val="24"/>
                <w:szCs w:val="24"/>
              </w:rPr>
              <w:t xml:space="preserve">  </w:t>
            </w:r>
            <w:r w:rsidR="002822FB">
              <w:rPr>
                <w:rFonts w:ascii="Baskerville Old Face" w:hAnsi="Baskerville Old Face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4E865687" wp14:editId="7BEBECCA">
                      <wp:extent cx="2775006" cy="1396254"/>
                      <wp:effectExtent l="0" t="0" r="6350" b="0"/>
                      <wp:docPr id="34060790" name="Group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775006" cy="1396254"/>
                                <a:chOff x="0" y="0"/>
                                <a:chExt cx="2520425" cy="1277001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662903130" name="Picture 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923" r="1923"/>
                                <a:stretch/>
                              </pic:blipFill>
                              <pic:spPr bwMode="auto">
                                <a:xfrm rot="10800000" flipH="1" flipV="1">
                                  <a:off x="110" y="0"/>
                                  <a:ext cx="2520315" cy="1231900"/>
                                </a:xfrm>
                                <a:prstGeom prst="rect">
                                  <a:avLst/>
                                </a:prstGeom>
                                <a:blipFill>
                                  <a:blip r:embed="rId12"/>
                                  <a:tile tx="0" ty="0" sx="100000" sy="100000" flip="none" algn="tl"/>
                                </a:blipFill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wps:wsp>
                              <wps:cNvPr id="645812730" name="Text Box 1"/>
                              <wps:cNvSpPr txBox="1"/>
                              <wps:spPr>
                                <a:xfrm>
                                  <a:off x="0" y="1231282"/>
                                  <a:ext cx="2520315" cy="45719"/>
                                </a:xfrm>
                                <a:prstGeom prst="rect">
                                  <a:avLst/>
                                </a:prstGeom>
                                <a:solidFill>
                                  <a:prstClr val="white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24A3DFA" w14:textId="45E15D78" w:rsidR="004811C5" w:rsidRPr="004811C5" w:rsidRDefault="004811C5" w:rsidP="004811C5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E865687" id="Group 2" o:spid="_x0000_s1026" style="width:218.5pt;height:109.95pt;mso-position-horizontal-relative:char;mso-position-vertical-relative:line" coordsize="25204,12770" o:gfxdata="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3" o:spid="_x0000_s1027" type="#_x0000_t75" style="position:absolute;left:1;width:25203;height:12319;rotation:180;flip:x 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" filled="t">
                        <v:fill r:id="rId13" o:title="" recolor="t" rotate="t" type="tile"/>
                        <v:imagedata r:id="rId14" o:title="" cropleft="1260f" cropright="1260f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" o:spid="_x0000_s1028" type="#_x0000_t202" style="position:absolute;top:12312;width:25203;height:4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" stroked="f">
                        <v:textbox>
                          <w:txbxContent>
                            <w:p w14:paraId="724A3DFA" w14:textId="45E15D78" w:rsidR="004811C5" w:rsidRPr="004811C5" w:rsidRDefault="004811C5" w:rsidP="004811C5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14:paraId="15983381" w14:textId="77777777" w:rsidR="00F41C50" w:rsidRDefault="00F41C50" w:rsidP="00F121FF">
            <w:pPr>
              <w:pStyle w:val="NoSpacing"/>
              <w:rPr>
                <w:b/>
                <w:bCs/>
                <w:i/>
                <w:iCs/>
              </w:rPr>
            </w:pPr>
          </w:p>
          <w:p w14:paraId="2F2F01ED" w14:textId="1441EB11" w:rsidR="00842D7E" w:rsidRDefault="00EB59A6" w:rsidP="00FD2B0E">
            <w:pPr>
              <w:pStyle w:val="NoSpacing"/>
              <w:jc w:val="center"/>
              <w:rPr>
                <w:b/>
                <w:bCs/>
                <w:i/>
                <w:iCs/>
              </w:rPr>
            </w:pPr>
            <w:r w:rsidRPr="00EB59A6">
              <w:rPr>
                <w:b/>
                <w:bCs/>
                <w:i/>
                <w:iCs/>
              </w:rPr>
              <w:t>“</w:t>
            </w:r>
            <w:r w:rsidR="00E26B1D" w:rsidRPr="00E26B1D">
              <w:rPr>
                <w:b/>
                <w:bCs/>
                <w:i/>
                <w:iCs/>
              </w:rPr>
              <w:t>And the work of righteousness shall be peace; and the effect of righteousness quietness and assurance forever.</w:t>
            </w:r>
            <w:r w:rsidR="00E12FAF">
              <w:rPr>
                <w:b/>
                <w:bCs/>
                <w:i/>
                <w:iCs/>
              </w:rPr>
              <w:t xml:space="preserve">” </w:t>
            </w:r>
            <w:r w:rsidR="004F06E4">
              <w:rPr>
                <w:b/>
                <w:bCs/>
                <w:i/>
                <w:iCs/>
              </w:rPr>
              <w:t xml:space="preserve">~ </w:t>
            </w:r>
            <w:r w:rsidR="009B5F80">
              <w:rPr>
                <w:b/>
                <w:bCs/>
                <w:i/>
                <w:iCs/>
              </w:rPr>
              <w:t xml:space="preserve">Isaiah </w:t>
            </w:r>
            <w:r w:rsidR="0010367A">
              <w:rPr>
                <w:b/>
                <w:bCs/>
                <w:i/>
                <w:iCs/>
              </w:rPr>
              <w:t>3</w:t>
            </w:r>
            <w:r w:rsidR="00684A7B">
              <w:rPr>
                <w:b/>
                <w:bCs/>
                <w:i/>
                <w:iCs/>
              </w:rPr>
              <w:t>2:17</w:t>
            </w:r>
            <w:r w:rsidR="009B5F80">
              <w:rPr>
                <w:b/>
                <w:bCs/>
                <w:i/>
                <w:iCs/>
              </w:rPr>
              <w:t xml:space="preserve"> </w:t>
            </w:r>
          </w:p>
          <w:p w14:paraId="1574EFA8" w14:textId="22C9B4EF" w:rsidR="00C770DD" w:rsidRPr="00DC0D1A" w:rsidRDefault="00CF376A" w:rsidP="00DC0D1A">
            <w:pPr>
              <w:pStyle w:val="NoSpacing"/>
              <w:rPr>
                <w:b/>
                <w:bCs/>
                <w:i/>
                <w:iCs/>
              </w:rPr>
            </w:pPr>
            <w:r w:rsidRPr="00C72260">
              <w:rPr>
                <w:rFonts w:ascii="Amasis MT Pro Black" w:eastAsia="Baskerville Old Face" w:hAnsi="Amasis MT Pro Black"/>
                <w:sz w:val="32"/>
                <w:szCs w:val="32"/>
              </w:rPr>
              <w:t>____________________________________</w:t>
            </w:r>
          </w:p>
          <w:p w14:paraId="00E2A999" w14:textId="77777777" w:rsidR="00963E30" w:rsidRDefault="00963E30" w:rsidP="000A63EC">
            <w:pPr>
              <w:pStyle w:val="NoSpacing"/>
              <w:rPr>
                <w:rFonts w:ascii="Microsoft Sans Serif" w:eastAsia="Baskerville Old Face" w:hAnsi="Microsoft Sans Serif" w:cs="Microsoft Sans Serif"/>
              </w:rPr>
            </w:pPr>
          </w:p>
          <w:p w14:paraId="3CA710F0" w14:textId="77777777" w:rsidR="008561C1" w:rsidRDefault="008561C1" w:rsidP="00466598">
            <w:pPr>
              <w:pStyle w:val="NoSpacing"/>
              <w:rPr>
                <w:rFonts w:ascii="Microsoft Sans Serif" w:eastAsia="Baskerville Old Face" w:hAnsi="Microsoft Sans Serif" w:cs="Microsoft Sans Serif"/>
              </w:rPr>
            </w:pPr>
          </w:p>
          <w:p w14:paraId="01E3CF8F" w14:textId="77777777" w:rsidR="004C566E" w:rsidRDefault="00087063" w:rsidP="00E26B1D">
            <w:pPr>
              <w:pStyle w:val="NoSpacing"/>
              <w:rPr>
                <w:rFonts w:ascii="Microsoft Sans Serif" w:eastAsia="Baskerville Old Face" w:hAnsi="Microsoft Sans Serif" w:cs="Microsoft Sans Serif"/>
              </w:rPr>
            </w:pPr>
            <w:r w:rsidRPr="00087063">
              <w:rPr>
                <w:rFonts w:ascii="Microsoft Sans Serif" w:eastAsia="Baskerville Old Face" w:hAnsi="Microsoft Sans Serif" w:cs="Microsoft Sans Serif"/>
              </w:rPr>
              <w:t>This verse gives us the solution for peace in our lives and in our land</w:t>
            </w:r>
            <w:r>
              <w:rPr>
                <w:rFonts w:ascii="Microsoft Sans Serif" w:eastAsia="Baskerville Old Face" w:hAnsi="Microsoft Sans Serif" w:cs="Microsoft Sans Serif"/>
              </w:rPr>
              <w:t xml:space="preserve">. </w:t>
            </w:r>
          </w:p>
          <w:p w14:paraId="21BB2690" w14:textId="77777777" w:rsidR="004C566E" w:rsidRDefault="004C566E" w:rsidP="00E26B1D">
            <w:pPr>
              <w:pStyle w:val="NoSpacing"/>
              <w:rPr>
                <w:rFonts w:ascii="Microsoft Sans Serif" w:eastAsia="Baskerville Old Face" w:hAnsi="Microsoft Sans Serif" w:cs="Microsoft Sans Serif"/>
              </w:rPr>
            </w:pPr>
          </w:p>
          <w:p w14:paraId="2BEDFF62" w14:textId="1B9E449E" w:rsidR="00A079C7" w:rsidRDefault="00087063" w:rsidP="00E26B1D">
            <w:pPr>
              <w:pStyle w:val="NoSpacing"/>
              <w:rPr>
                <w:rFonts w:ascii="Microsoft Sans Serif" w:eastAsia="Baskerville Old Face" w:hAnsi="Microsoft Sans Serif" w:cs="Microsoft Sans Serif"/>
              </w:rPr>
            </w:pPr>
            <w:r w:rsidRPr="00087063">
              <w:rPr>
                <w:rFonts w:ascii="Microsoft Sans Serif" w:eastAsia="Baskerville Old Face" w:hAnsi="Microsoft Sans Serif" w:cs="Microsoft Sans Serif"/>
              </w:rPr>
              <w:t>Many are seeking peace in their individual lives and among the nations</w:t>
            </w:r>
            <w:r w:rsidR="00A079C7">
              <w:rPr>
                <w:rFonts w:ascii="Microsoft Sans Serif" w:eastAsia="Baskerville Old Face" w:hAnsi="Microsoft Sans Serif" w:cs="Microsoft Sans Serif"/>
              </w:rPr>
              <w:t xml:space="preserve">. </w:t>
            </w:r>
            <w:r w:rsidR="00A079C7" w:rsidRPr="00A079C7">
              <w:rPr>
                <w:rFonts w:ascii="Microsoft Sans Serif" w:eastAsia="Baskerville Old Face" w:hAnsi="Microsoft Sans Serif" w:cs="Microsoft Sans Serif"/>
              </w:rPr>
              <w:t xml:space="preserve">But they will never find peace apart from </w:t>
            </w:r>
            <w:r w:rsidR="00A079C7">
              <w:rPr>
                <w:rFonts w:ascii="Microsoft Sans Serif" w:eastAsia="Baskerville Old Face" w:hAnsi="Microsoft Sans Serif" w:cs="Microsoft Sans Serif"/>
              </w:rPr>
              <w:t xml:space="preserve">God’s </w:t>
            </w:r>
            <w:r w:rsidR="00A079C7" w:rsidRPr="00A079C7">
              <w:rPr>
                <w:rFonts w:ascii="Microsoft Sans Serif" w:eastAsia="Baskerville Old Face" w:hAnsi="Microsoft Sans Serif" w:cs="Microsoft Sans Serif"/>
              </w:rPr>
              <w:t>righteousness</w:t>
            </w:r>
            <w:r w:rsidR="00A079C7">
              <w:rPr>
                <w:rFonts w:ascii="Microsoft Sans Serif" w:eastAsia="Baskerville Old Face" w:hAnsi="Microsoft Sans Serif" w:cs="Microsoft Sans Serif"/>
              </w:rPr>
              <w:t xml:space="preserve">. </w:t>
            </w:r>
          </w:p>
          <w:p w14:paraId="7B30A3C7" w14:textId="77777777" w:rsidR="00A079C7" w:rsidRDefault="00A079C7" w:rsidP="00E26B1D">
            <w:pPr>
              <w:pStyle w:val="NoSpacing"/>
              <w:rPr>
                <w:rFonts w:ascii="Microsoft Sans Serif" w:eastAsia="Baskerville Old Face" w:hAnsi="Microsoft Sans Serif" w:cs="Microsoft Sans Serif"/>
              </w:rPr>
            </w:pPr>
          </w:p>
          <w:p w14:paraId="76A53DE8" w14:textId="4F132A08" w:rsidR="00820C70" w:rsidRDefault="008937C6" w:rsidP="00E26B1D">
            <w:pPr>
              <w:pStyle w:val="NoSpacing"/>
              <w:rPr>
                <w:rFonts w:ascii="Microsoft Sans Serif" w:eastAsia="Baskerville Old Face" w:hAnsi="Microsoft Sans Serif" w:cs="Microsoft Sans Serif"/>
              </w:rPr>
            </w:pPr>
            <w:r w:rsidRPr="008937C6">
              <w:rPr>
                <w:rFonts w:ascii="Microsoft Sans Serif" w:eastAsia="Baskerville Old Face" w:hAnsi="Microsoft Sans Serif" w:cs="Microsoft Sans Serif"/>
              </w:rPr>
              <w:t>Many are trouble</w:t>
            </w:r>
            <w:r w:rsidR="00274F1F">
              <w:rPr>
                <w:rFonts w:ascii="Microsoft Sans Serif" w:eastAsia="Baskerville Old Face" w:hAnsi="Microsoft Sans Serif" w:cs="Microsoft Sans Serif"/>
              </w:rPr>
              <w:t>d. P</w:t>
            </w:r>
            <w:r w:rsidRPr="008937C6">
              <w:rPr>
                <w:rFonts w:ascii="Microsoft Sans Serif" w:eastAsia="Baskerville Old Face" w:hAnsi="Microsoft Sans Serif" w:cs="Microsoft Sans Serif"/>
              </w:rPr>
              <w:t>eople run to counselors by the multitudes</w:t>
            </w:r>
            <w:r w:rsidR="002849BB">
              <w:rPr>
                <w:rFonts w:ascii="Microsoft Sans Serif" w:eastAsia="Baskerville Old Face" w:hAnsi="Microsoft Sans Serif" w:cs="Microsoft Sans Serif"/>
              </w:rPr>
              <w:t xml:space="preserve">. </w:t>
            </w:r>
            <w:r w:rsidRPr="008937C6">
              <w:rPr>
                <w:rFonts w:ascii="Microsoft Sans Serif" w:eastAsia="Baskerville Old Face" w:hAnsi="Microsoft Sans Serif" w:cs="Microsoft Sans Serif"/>
              </w:rPr>
              <w:t>Mental hospitals are filled with those who have troubled minds and cannot find peace</w:t>
            </w:r>
            <w:r w:rsidR="00820C70">
              <w:rPr>
                <w:rFonts w:ascii="Microsoft Sans Serif" w:eastAsia="Baskerville Old Face" w:hAnsi="Microsoft Sans Serif" w:cs="Microsoft Sans Serif"/>
              </w:rPr>
              <w:t xml:space="preserve">. </w:t>
            </w:r>
            <w:r w:rsidR="00820C70" w:rsidRPr="00820C70">
              <w:rPr>
                <w:rFonts w:ascii="Microsoft Sans Serif" w:eastAsia="Baskerville Old Face" w:hAnsi="Microsoft Sans Serif" w:cs="Microsoft Sans Serif"/>
              </w:rPr>
              <w:t>Medic</w:t>
            </w:r>
            <w:r w:rsidR="002849BB">
              <w:rPr>
                <w:rFonts w:ascii="Microsoft Sans Serif" w:eastAsia="Baskerville Old Face" w:hAnsi="Microsoft Sans Serif" w:cs="Microsoft Sans Serif"/>
              </w:rPr>
              <w:t>ation</w:t>
            </w:r>
            <w:r w:rsidR="00820C70" w:rsidRPr="00820C70">
              <w:rPr>
                <w:rFonts w:ascii="Microsoft Sans Serif" w:eastAsia="Baskerville Old Face" w:hAnsi="Microsoft Sans Serif" w:cs="Microsoft Sans Serif"/>
              </w:rPr>
              <w:t xml:space="preserve"> to combat </w:t>
            </w:r>
            <w:r w:rsidR="002849BB">
              <w:rPr>
                <w:rFonts w:ascii="Microsoft Sans Serif" w:eastAsia="Baskerville Old Face" w:hAnsi="Microsoft Sans Serif" w:cs="Microsoft Sans Serif"/>
              </w:rPr>
              <w:t>anxiety</w:t>
            </w:r>
            <w:r w:rsidR="00820C70" w:rsidRPr="00820C70">
              <w:rPr>
                <w:rFonts w:ascii="Microsoft Sans Serif" w:eastAsia="Baskerville Old Face" w:hAnsi="Microsoft Sans Serif" w:cs="Microsoft Sans Serif"/>
              </w:rPr>
              <w:t xml:space="preserve"> is making the druggist wealthy</w:t>
            </w:r>
            <w:r w:rsidR="00820C70">
              <w:rPr>
                <w:rFonts w:ascii="Microsoft Sans Serif" w:eastAsia="Baskerville Old Face" w:hAnsi="Microsoft Sans Serif" w:cs="Microsoft Sans Serif"/>
              </w:rPr>
              <w:t xml:space="preserve">. </w:t>
            </w:r>
            <w:r w:rsidR="002624F0">
              <w:rPr>
                <w:rFonts w:ascii="Microsoft Sans Serif" w:eastAsia="Baskerville Old Face" w:hAnsi="Microsoft Sans Serif" w:cs="Microsoft Sans Serif"/>
              </w:rPr>
              <w:t>God’s pure and holy righteousness can bring w</w:t>
            </w:r>
            <w:r w:rsidR="00820C70" w:rsidRPr="00820C70">
              <w:rPr>
                <w:rFonts w:ascii="Microsoft Sans Serif" w:eastAsia="Baskerville Old Face" w:hAnsi="Microsoft Sans Serif" w:cs="Microsoft Sans Serif"/>
              </w:rPr>
              <w:t>hat counselors</w:t>
            </w:r>
            <w:r w:rsidR="002849BB">
              <w:rPr>
                <w:rFonts w:ascii="Microsoft Sans Serif" w:eastAsia="Baskerville Old Face" w:hAnsi="Microsoft Sans Serif" w:cs="Microsoft Sans Serif"/>
              </w:rPr>
              <w:t xml:space="preserve">, </w:t>
            </w:r>
            <w:r w:rsidR="00820C70" w:rsidRPr="00820C70">
              <w:rPr>
                <w:rFonts w:ascii="Microsoft Sans Serif" w:eastAsia="Baskerville Old Face" w:hAnsi="Microsoft Sans Serif" w:cs="Microsoft Sans Serif"/>
              </w:rPr>
              <w:t xml:space="preserve">hospitals and pills </w:t>
            </w:r>
            <w:r w:rsidR="002624F0">
              <w:rPr>
                <w:rFonts w:ascii="Microsoft Sans Serif" w:eastAsia="Baskerville Old Face" w:hAnsi="Microsoft Sans Serif" w:cs="Microsoft Sans Serif"/>
              </w:rPr>
              <w:t>cannot</w:t>
            </w:r>
            <w:r w:rsidR="004C60DE">
              <w:rPr>
                <w:rFonts w:ascii="Microsoft Sans Serif" w:eastAsia="Baskerville Old Face" w:hAnsi="Microsoft Sans Serif" w:cs="Microsoft Sans Serif"/>
              </w:rPr>
              <w:t xml:space="preserve"> bring.</w:t>
            </w:r>
          </w:p>
          <w:p w14:paraId="3B6E7EC2" w14:textId="77777777" w:rsidR="00820C70" w:rsidRDefault="00820C70" w:rsidP="00E26B1D">
            <w:pPr>
              <w:pStyle w:val="NoSpacing"/>
              <w:rPr>
                <w:rFonts w:ascii="Microsoft Sans Serif" w:eastAsia="Baskerville Old Face" w:hAnsi="Microsoft Sans Serif" w:cs="Microsoft Sans Serif"/>
              </w:rPr>
            </w:pPr>
          </w:p>
          <w:p w14:paraId="2137D23A" w14:textId="76F868EC" w:rsidR="00144FB1" w:rsidRDefault="002064E9" w:rsidP="00E26B1D">
            <w:pPr>
              <w:pStyle w:val="NoSpacing"/>
              <w:rPr>
                <w:rFonts w:ascii="Microsoft Sans Serif" w:eastAsia="Baskerville Old Face" w:hAnsi="Microsoft Sans Serif" w:cs="Microsoft Sans Serif"/>
              </w:rPr>
            </w:pPr>
            <w:r w:rsidRPr="002064E9">
              <w:rPr>
                <w:rFonts w:ascii="Microsoft Sans Serif" w:eastAsia="Baskerville Old Face" w:hAnsi="Microsoft Sans Serif" w:cs="Microsoft Sans Serif"/>
              </w:rPr>
              <w:t xml:space="preserve">It is </w:t>
            </w:r>
            <w:proofErr w:type="gramStart"/>
            <w:r w:rsidRPr="002064E9">
              <w:rPr>
                <w:rFonts w:ascii="Microsoft Sans Serif" w:eastAsia="Baskerville Old Face" w:hAnsi="Microsoft Sans Serif" w:cs="Microsoft Sans Serif"/>
              </w:rPr>
              <w:t>sin</w:t>
            </w:r>
            <w:proofErr w:type="gramEnd"/>
            <w:r w:rsidRPr="002064E9">
              <w:rPr>
                <w:rFonts w:ascii="Microsoft Sans Serif" w:eastAsia="Baskerville Old Face" w:hAnsi="Microsoft Sans Serif" w:cs="Microsoft Sans Serif"/>
              </w:rPr>
              <w:t xml:space="preserve"> which troubles and disturbs the hearts and minds of people</w:t>
            </w:r>
            <w:r>
              <w:rPr>
                <w:rFonts w:ascii="Microsoft Sans Serif" w:eastAsia="Baskerville Old Face" w:hAnsi="Microsoft Sans Serif" w:cs="Microsoft Sans Serif"/>
              </w:rPr>
              <w:t xml:space="preserve">. </w:t>
            </w:r>
            <w:r w:rsidRPr="002064E9">
              <w:rPr>
                <w:rFonts w:ascii="Microsoft Sans Serif" w:eastAsia="Baskerville Old Face" w:hAnsi="Microsoft Sans Serif" w:cs="Microsoft Sans Serif"/>
              </w:rPr>
              <w:t>Our land is filled with moral sin and then wonders why people are so troubled in their lives</w:t>
            </w:r>
            <w:r>
              <w:rPr>
                <w:rFonts w:ascii="Microsoft Sans Serif" w:eastAsia="Baskerville Old Face" w:hAnsi="Microsoft Sans Serif" w:cs="Microsoft Sans Serif"/>
              </w:rPr>
              <w:t xml:space="preserve">. </w:t>
            </w:r>
            <w:r w:rsidRPr="002064E9">
              <w:rPr>
                <w:rFonts w:ascii="Microsoft Sans Serif" w:eastAsia="Baskerville Old Face" w:hAnsi="Microsoft Sans Serif" w:cs="Microsoft Sans Serif"/>
              </w:rPr>
              <w:t xml:space="preserve">If </w:t>
            </w:r>
            <w:r w:rsidR="004C60DE">
              <w:rPr>
                <w:rFonts w:ascii="Microsoft Sans Serif" w:eastAsia="Baskerville Old Face" w:hAnsi="Microsoft Sans Serif" w:cs="Microsoft Sans Serif"/>
              </w:rPr>
              <w:t xml:space="preserve">we </w:t>
            </w:r>
            <w:r w:rsidRPr="002064E9">
              <w:rPr>
                <w:rFonts w:ascii="Microsoft Sans Serif" w:eastAsia="Baskerville Old Face" w:hAnsi="Microsoft Sans Serif" w:cs="Microsoft Sans Serif"/>
              </w:rPr>
              <w:t xml:space="preserve">want individual </w:t>
            </w:r>
            <w:r w:rsidR="004C60DE" w:rsidRPr="002064E9">
              <w:rPr>
                <w:rFonts w:ascii="Microsoft Sans Serif" w:eastAsia="Baskerville Old Face" w:hAnsi="Microsoft Sans Serif" w:cs="Microsoft Sans Serif"/>
              </w:rPr>
              <w:t>peace,</w:t>
            </w:r>
            <w:r w:rsidRPr="002064E9">
              <w:rPr>
                <w:rFonts w:ascii="Microsoft Sans Serif" w:eastAsia="Baskerville Old Face" w:hAnsi="Microsoft Sans Serif" w:cs="Microsoft Sans Serif"/>
              </w:rPr>
              <w:t xml:space="preserve"> </w:t>
            </w:r>
            <w:r w:rsidR="004C60DE">
              <w:rPr>
                <w:rFonts w:ascii="Microsoft Sans Serif" w:eastAsia="Baskerville Old Face" w:hAnsi="Microsoft Sans Serif" w:cs="Microsoft Sans Serif"/>
              </w:rPr>
              <w:t>we</w:t>
            </w:r>
            <w:r w:rsidRPr="002064E9">
              <w:rPr>
                <w:rFonts w:ascii="Microsoft Sans Serif" w:eastAsia="Baskerville Old Face" w:hAnsi="Microsoft Sans Serif" w:cs="Microsoft Sans Serif"/>
              </w:rPr>
              <w:t xml:space="preserve"> will get it through righteousness</w:t>
            </w:r>
            <w:r w:rsidR="00144FB1">
              <w:rPr>
                <w:rFonts w:ascii="Microsoft Sans Serif" w:eastAsia="Baskerville Old Face" w:hAnsi="Microsoft Sans Serif" w:cs="Microsoft Sans Serif"/>
              </w:rPr>
              <w:t xml:space="preserve">. </w:t>
            </w:r>
            <w:r w:rsidR="00144FB1" w:rsidRPr="00144FB1">
              <w:rPr>
                <w:rFonts w:ascii="Microsoft Sans Serif" w:eastAsia="Baskerville Old Face" w:hAnsi="Microsoft Sans Serif" w:cs="Microsoft Sans Serif"/>
              </w:rPr>
              <w:t>When our conduct is holy</w:t>
            </w:r>
            <w:r w:rsidR="004C60DE">
              <w:rPr>
                <w:rFonts w:ascii="Microsoft Sans Serif" w:eastAsia="Baskerville Old Face" w:hAnsi="Microsoft Sans Serif" w:cs="Microsoft Sans Serif"/>
              </w:rPr>
              <w:t>,</w:t>
            </w:r>
            <w:r w:rsidR="00144FB1" w:rsidRPr="00144FB1">
              <w:rPr>
                <w:rFonts w:ascii="Microsoft Sans Serif" w:eastAsia="Baskerville Old Face" w:hAnsi="Microsoft Sans Serif" w:cs="Microsoft Sans Serif"/>
              </w:rPr>
              <w:t xml:space="preserve"> there will be happiness</w:t>
            </w:r>
            <w:r w:rsidR="00144FB1">
              <w:rPr>
                <w:rFonts w:ascii="Microsoft Sans Serif" w:eastAsia="Baskerville Old Face" w:hAnsi="Microsoft Sans Serif" w:cs="Microsoft Sans Serif"/>
              </w:rPr>
              <w:t xml:space="preserve">. </w:t>
            </w:r>
          </w:p>
          <w:p w14:paraId="18EA7388" w14:textId="77777777" w:rsidR="00144FB1" w:rsidRDefault="00144FB1" w:rsidP="00E26B1D">
            <w:pPr>
              <w:pStyle w:val="NoSpacing"/>
              <w:rPr>
                <w:rFonts w:ascii="Microsoft Sans Serif" w:eastAsia="Baskerville Old Face" w:hAnsi="Microsoft Sans Serif" w:cs="Microsoft Sans Serif"/>
              </w:rPr>
            </w:pPr>
          </w:p>
          <w:p w14:paraId="5B8CB285" w14:textId="3D43E92E" w:rsidR="000D14A1" w:rsidRPr="001E5284" w:rsidRDefault="00144FB1" w:rsidP="00E26B1D">
            <w:pPr>
              <w:pStyle w:val="NoSpacing"/>
              <w:rPr>
                <w:rFonts w:ascii="Microsoft Sans Serif" w:eastAsia="Baskerville Old Face" w:hAnsi="Microsoft Sans Serif" w:cs="Microsoft Sans Serif"/>
              </w:rPr>
            </w:pPr>
            <w:r w:rsidRPr="00144FB1">
              <w:rPr>
                <w:rFonts w:ascii="Microsoft Sans Serif" w:eastAsia="Baskerville Old Face" w:hAnsi="Microsoft Sans Serif" w:cs="Microsoft Sans Serif"/>
              </w:rPr>
              <w:t xml:space="preserve">The key to righteousness is </w:t>
            </w:r>
            <w:r w:rsidR="00FE7382">
              <w:rPr>
                <w:rFonts w:ascii="Microsoft Sans Serif" w:eastAsia="Baskerville Old Face" w:hAnsi="Microsoft Sans Serif" w:cs="Microsoft Sans Serif"/>
              </w:rPr>
              <w:t xml:space="preserve">found in </w:t>
            </w:r>
            <w:r w:rsidRPr="00144FB1">
              <w:rPr>
                <w:rFonts w:ascii="Microsoft Sans Serif" w:eastAsia="Baskerville Old Face" w:hAnsi="Microsoft Sans Serif" w:cs="Microsoft Sans Serif"/>
              </w:rPr>
              <w:t>Jesus Christ</w:t>
            </w:r>
            <w:r w:rsidR="00FE7382">
              <w:rPr>
                <w:rFonts w:ascii="Microsoft Sans Serif" w:eastAsia="Baskerville Old Face" w:hAnsi="Microsoft Sans Serif" w:cs="Microsoft Sans Serif"/>
              </w:rPr>
              <w:t>. W</w:t>
            </w:r>
            <w:r w:rsidRPr="00144FB1">
              <w:rPr>
                <w:rFonts w:ascii="Microsoft Sans Serif" w:eastAsia="Baskerville Old Face" w:hAnsi="Microsoft Sans Serif" w:cs="Microsoft Sans Serif"/>
              </w:rPr>
              <w:t xml:space="preserve">hen </w:t>
            </w:r>
            <w:r w:rsidR="00FE7382">
              <w:rPr>
                <w:rFonts w:ascii="Microsoft Sans Serif" w:eastAsia="Baskerville Old Face" w:hAnsi="Microsoft Sans Serif" w:cs="Microsoft Sans Serif"/>
              </w:rPr>
              <w:t>we</w:t>
            </w:r>
            <w:r w:rsidRPr="00144FB1">
              <w:rPr>
                <w:rFonts w:ascii="Microsoft Sans Serif" w:eastAsia="Baskerville Old Face" w:hAnsi="Microsoft Sans Serif" w:cs="Microsoft Sans Serif"/>
              </w:rPr>
              <w:t xml:space="preserve"> receive him into our life</w:t>
            </w:r>
            <w:r w:rsidR="00FE7382">
              <w:rPr>
                <w:rFonts w:ascii="Microsoft Sans Serif" w:eastAsia="Baskerville Old Face" w:hAnsi="Microsoft Sans Serif" w:cs="Microsoft Sans Serif"/>
              </w:rPr>
              <w:t>,</w:t>
            </w:r>
            <w:r w:rsidRPr="00144FB1">
              <w:rPr>
                <w:rFonts w:ascii="Microsoft Sans Serif" w:eastAsia="Baskerville Old Face" w:hAnsi="Microsoft Sans Serif" w:cs="Microsoft Sans Serif"/>
              </w:rPr>
              <w:t xml:space="preserve"> </w:t>
            </w:r>
            <w:r w:rsidR="00FE7382">
              <w:rPr>
                <w:rFonts w:ascii="Microsoft Sans Serif" w:eastAsia="Baskerville Old Face" w:hAnsi="Microsoft Sans Serif" w:cs="Microsoft Sans Serif"/>
              </w:rPr>
              <w:t>we are then</w:t>
            </w:r>
            <w:r w:rsidRPr="00144FB1">
              <w:rPr>
                <w:rFonts w:ascii="Microsoft Sans Serif" w:eastAsia="Baskerville Old Face" w:hAnsi="Microsoft Sans Serif" w:cs="Microsoft Sans Serif"/>
              </w:rPr>
              <w:t xml:space="preserve"> able to obtain peace with God and </w:t>
            </w:r>
            <w:r w:rsidR="00A9381D">
              <w:rPr>
                <w:rFonts w:ascii="Microsoft Sans Serif" w:eastAsia="Baskerville Old Face" w:hAnsi="Microsoft Sans Serif" w:cs="Microsoft Sans Serif"/>
              </w:rPr>
              <w:t>have p</w:t>
            </w:r>
            <w:r w:rsidRPr="00144FB1">
              <w:rPr>
                <w:rFonts w:ascii="Microsoft Sans Serif" w:eastAsia="Baskerville Old Face" w:hAnsi="Microsoft Sans Serif" w:cs="Microsoft Sans Serif"/>
              </w:rPr>
              <w:t xml:space="preserve">eace of </w:t>
            </w:r>
            <w:r w:rsidR="00A9381D">
              <w:rPr>
                <w:rFonts w:ascii="Microsoft Sans Serif" w:eastAsia="Baskerville Old Face" w:hAnsi="Microsoft Sans Serif" w:cs="Microsoft Sans Serif"/>
              </w:rPr>
              <w:t>m</w:t>
            </w:r>
            <w:r w:rsidRPr="00144FB1">
              <w:rPr>
                <w:rFonts w:ascii="Microsoft Sans Serif" w:eastAsia="Baskerville Old Face" w:hAnsi="Microsoft Sans Serif" w:cs="Microsoft Sans Serif"/>
              </w:rPr>
              <w:t>ind</w:t>
            </w:r>
            <w:r w:rsidR="004C566E">
              <w:rPr>
                <w:rFonts w:ascii="Microsoft Sans Serif" w:eastAsia="Baskerville Old Face" w:hAnsi="Microsoft Sans Serif" w:cs="Microsoft Sans Serif"/>
              </w:rPr>
              <w:t xml:space="preserve">. </w:t>
            </w:r>
            <w:r w:rsidR="006B6C11" w:rsidRPr="001E5284">
              <w:rPr>
                <w:rFonts w:ascii="Microsoft Sans Serif" w:eastAsia="Baskerville Old Face" w:hAnsi="Microsoft Sans Serif" w:cs="Microsoft Sans Serif"/>
              </w:rPr>
              <w:br/>
            </w:r>
          </w:p>
        </w:tc>
      </w:tr>
    </w:tbl>
    <w:p w14:paraId="006B1DF6" w14:textId="77777777" w:rsidR="0052490A" w:rsidRDefault="0052490A" w:rsidP="00C50986">
      <w:pPr>
        <w:spacing w:after="160"/>
        <w:jc w:val="center"/>
        <w:rPr>
          <w:rFonts w:ascii="Microsoft Sans Serif" w:eastAsia="Times New Roman" w:hAnsi="Microsoft Sans Serif" w:cs="Microsoft Sans Serif"/>
          <w:b/>
          <w:kern w:val="28"/>
          <w:sz w:val="22"/>
        </w:rPr>
      </w:pPr>
    </w:p>
    <w:p w14:paraId="155FCB3F" w14:textId="4F300636" w:rsidR="00E5397B" w:rsidRPr="000E1C08" w:rsidRDefault="00683E7B" w:rsidP="00C50986">
      <w:pPr>
        <w:spacing w:after="160"/>
        <w:jc w:val="center"/>
        <w:rPr>
          <w:rFonts w:ascii="Microsoft Sans Serif" w:eastAsia="Times New Roman" w:hAnsi="Microsoft Sans Serif" w:cs="Microsoft Sans Serif"/>
          <w:b/>
          <w:kern w:val="28"/>
          <w:sz w:val="22"/>
        </w:rPr>
      </w:pPr>
      <w:r w:rsidRPr="000E1C08">
        <w:rPr>
          <w:rFonts w:ascii="Microsoft Sans Serif" w:eastAsia="Times New Roman" w:hAnsi="Microsoft Sans Serif" w:cs="Microsoft Sans Serif"/>
          <w:b/>
          <w:kern w:val="28"/>
          <w:sz w:val="22"/>
        </w:rPr>
        <w:lastRenderedPageBreak/>
        <w:t xml:space="preserve">This </w:t>
      </w:r>
      <w:r w:rsidR="00162FF1" w:rsidRPr="000E1C08">
        <w:rPr>
          <w:rFonts w:ascii="Microsoft Sans Serif" w:eastAsia="Times New Roman" w:hAnsi="Microsoft Sans Serif" w:cs="Microsoft Sans Serif"/>
          <w:b/>
          <w:kern w:val="28"/>
          <w:sz w:val="22"/>
        </w:rPr>
        <w:t xml:space="preserve">Week’s </w:t>
      </w:r>
      <w:r w:rsidRPr="000E1C08">
        <w:rPr>
          <w:rFonts w:ascii="Microsoft Sans Serif" w:eastAsia="Times New Roman" w:hAnsi="Microsoft Sans Serif" w:cs="Microsoft Sans Serif"/>
          <w:b/>
          <w:kern w:val="28"/>
          <w:sz w:val="22"/>
        </w:rPr>
        <w:t>Question</w:t>
      </w:r>
      <w:r w:rsidR="00F93216" w:rsidRPr="000E1C08">
        <w:rPr>
          <w:rFonts w:ascii="Microsoft Sans Serif" w:eastAsia="Times New Roman" w:hAnsi="Microsoft Sans Serif" w:cs="Microsoft Sans Serif"/>
          <w:b/>
          <w:kern w:val="28"/>
          <w:sz w:val="22"/>
        </w:rPr>
        <w:t xml:space="preserve">s </w:t>
      </w:r>
      <w:r w:rsidR="000B09D0" w:rsidRPr="000E1C08">
        <w:rPr>
          <w:rFonts w:ascii="Microsoft Sans Serif" w:eastAsia="Times New Roman" w:hAnsi="Microsoft Sans Serif" w:cs="Microsoft Sans Serif"/>
          <w:b/>
          <w:kern w:val="28"/>
          <w:sz w:val="22"/>
        </w:rPr>
        <w:t xml:space="preserve">– </w:t>
      </w:r>
      <w:r w:rsidR="000B09D0" w:rsidRPr="000E1C08">
        <w:rPr>
          <w:rFonts w:ascii="Microsoft Sans Serif" w:eastAsia="Times New Roman" w:hAnsi="Microsoft Sans Serif" w:cs="Microsoft Sans Serif"/>
          <w:b/>
          <w:color w:val="FF0000"/>
          <w:kern w:val="28"/>
          <w:sz w:val="22"/>
        </w:rPr>
        <w:t xml:space="preserve">Issue # </w:t>
      </w:r>
      <w:r w:rsidR="00113E73">
        <w:rPr>
          <w:rFonts w:ascii="Microsoft Sans Serif" w:eastAsia="Times New Roman" w:hAnsi="Microsoft Sans Serif" w:cs="Microsoft Sans Serif"/>
          <w:b/>
          <w:color w:val="FF0000"/>
          <w:kern w:val="28"/>
          <w:sz w:val="22"/>
        </w:rPr>
        <w:t>1</w:t>
      </w:r>
      <w:r w:rsidR="00DA6111">
        <w:rPr>
          <w:rFonts w:ascii="Microsoft Sans Serif" w:eastAsia="Times New Roman" w:hAnsi="Microsoft Sans Serif" w:cs="Microsoft Sans Serif"/>
          <w:b/>
          <w:color w:val="FF0000"/>
          <w:kern w:val="28"/>
          <w:sz w:val="22"/>
        </w:rPr>
        <w:t>2</w:t>
      </w:r>
      <w:r w:rsidR="00016C87">
        <w:rPr>
          <w:rFonts w:ascii="Microsoft Sans Serif" w:eastAsia="Times New Roman" w:hAnsi="Microsoft Sans Serif" w:cs="Microsoft Sans Serif"/>
          <w:b/>
          <w:color w:val="FF0000"/>
          <w:kern w:val="28"/>
          <w:sz w:val="22"/>
        </w:rPr>
        <w:t>2</w:t>
      </w:r>
      <w:r w:rsidR="00491768">
        <w:rPr>
          <w:rFonts w:ascii="Microsoft Sans Serif" w:eastAsia="Times New Roman" w:hAnsi="Microsoft Sans Serif" w:cs="Microsoft Sans Serif"/>
          <w:b/>
          <w:color w:val="FF0000"/>
          <w:kern w:val="28"/>
          <w:sz w:val="22"/>
        </w:rPr>
        <w:t xml:space="preserve"> </w:t>
      </w:r>
      <w:r w:rsidR="00113E73">
        <w:rPr>
          <w:rFonts w:ascii="Microsoft Sans Serif" w:eastAsia="Times New Roman" w:hAnsi="Microsoft Sans Serif" w:cs="Microsoft Sans Serif"/>
          <w:b/>
          <w:color w:val="FF0000"/>
          <w:kern w:val="28"/>
          <w:sz w:val="22"/>
        </w:rPr>
        <w:t>–</w:t>
      </w:r>
      <w:r w:rsidR="00F72E28">
        <w:rPr>
          <w:rFonts w:ascii="Microsoft Sans Serif" w:eastAsia="Times New Roman" w:hAnsi="Microsoft Sans Serif" w:cs="Microsoft Sans Serif"/>
          <w:b/>
          <w:color w:val="FF0000"/>
          <w:kern w:val="28"/>
          <w:sz w:val="22"/>
        </w:rPr>
        <w:t xml:space="preserve"> </w:t>
      </w:r>
      <w:r w:rsidR="004D69D2">
        <w:rPr>
          <w:rFonts w:ascii="Microsoft Sans Serif" w:eastAsia="Times New Roman" w:hAnsi="Microsoft Sans Serif" w:cs="Microsoft Sans Serif"/>
          <w:b/>
          <w:color w:val="FF0000"/>
          <w:kern w:val="28"/>
          <w:sz w:val="22"/>
        </w:rPr>
        <w:t>IS</w:t>
      </w:r>
      <w:r w:rsidR="0079228B">
        <w:rPr>
          <w:rFonts w:ascii="Microsoft Sans Serif" w:eastAsia="Times New Roman" w:hAnsi="Microsoft Sans Serif" w:cs="Microsoft Sans Serif"/>
          <w:b/>
          <w:color w:val="FF0000"/>
          <w:kern w:val="28"/>
          <w:sz w:val="22"/>
        </w:rPr>
        <w:t xml:space="preserve">AIAH </w:t>
      </w:r>
      <w:r w:rsidR="00016C87">
        <w:rPr>
          <w:rFonts w:ascii="Microsoft Sans Serif" w:eastAsia="Times New Roman" w:hAnsi="Microsoft Sans Serif" w:cs="Microsoft Sans Serif"/>
          <w:b/>
          <w:color w:val="FF0000"/>
          <w:kern w:val="28"/>
          <w:sz w:val="22"/>
        </w:rPr>
        <w:t>31-35</w:t>
      </w:r>
    </w:p>
    <w:p w14:paraId="21D94C7E" w14:textId="77777777" w:rsidR="00845432" w:rsidRPr="00845432" w:rsidRDefault="00845432" w:rsidP="00845432">
      <w:pPr>
        <w:spacing w:before="0" w:after="160"/>
        <w:contextualSpacing/>
        <w:jc w:val="center"/>
        <w:rPr>
          <w:rFonts w:ascii="Microsoft Sans Serif" w:eastAsia="Times New Roman" w:hAnsi="Microsoft Sans Serif" w:cs="Microsoft Sans Serif"/>
          <w:b/>
          <w:kern w:val="28"/>
          <w:sz w:val="28"/>
          <w:szCs w:val="28"/>
        </w:rPr>
      </w:pPr>
    </w:p>
    <w:tbl>
      <w:tblPr>
        <w:tblpPr w:leftFromText="180" w:rightFromText="180" w:vertAnchor="text" w:horzAnchor="margin" w:tblpXSpec="right" w:tblpY="1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bottom w:w="288" w:type="dxa"/>
          <w:right w:w="115" w:type="dxa"/>
        </w:tblCellMar>
        <w:tblLook w:val="04A0" w:firstRow="1" w:lastRow="0" w:firstColumn="1" w:lastColumn="0" w:noHBand="0" w:noVBand="1"/>
        <w:tblDescription w:val="Presentation notes table"/>
      </w:tblPr>
      <w:tblGrid>
        <w:gridCol w:w="3685"/>
        <w:gridCol w:w="7105"/>
      </w:tblGrid>
      <w:tr w:rsidR="00C67D20" w:rsidRPr="00A63D87" w14:paraId="62D6D3FB" w14:textId="77777777" w:rsidTr="0026444F">
        <w:trPr>
          <w:trHeight w:val="426"/>
        </w:trPr>
        <w:tc>
          <w:tcPr>
            <w:tcW w:w="3685" w:type="dxa"/>
          </w:tcPr>
          <w:p w14:paraId="68FFC3A0" w14:textId="77777777" w:rsidR="00B0350C" w:rsidRDefault="00B0350C" w:rsidP="003E09EF">
            <w:pPr>
              <w:spacing w:before="0"/>
              <w:contextualSpacing/>
              <w:outlineLvl w:val="0"/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</w:pPr>
          </w:p>
          <w:p w14:paraId="35C0C4BF" w14:textId="303F79CE" w:rsidR="00342A7A" w:rsidRPr="00BC3917" w:rsidRDefault="00015D0B" w:rsidP="0025737D">
            <w:pPr>
              <w:spacing w:before="0"/>
              <w:contextualSpacing/>
              <w:outlineLvl w:val="0"/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>Wh</w:t>
            </w:r>
            <w:r w:rsidR="00342A7A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>o</w:t>
            </w:r>
            <w:r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 xml:space="preserve"> did the people not </w:t>
            </w:r>
            <w:r w:rsidR="00342A7A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>look to or seek</w:t>
            </w:r>
            <w:r w:rsidR="0025737D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 xml:space="preserve"> after</w:t>
            </w:r>
            <w:r w:rsidR="00342A7A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>?</w:t>
            </w:r>
            <w:r w:rsidR="0025737D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 xml:space="preserve"> - </w:t>
            </w:r>
            <w:r w:rsidR="00342A7A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>31:1</w:t>
            </w:r>
          </w:p>
        </w:tc>
        <w:tc>
          <w:tcPr>
            <w:tcW w:w="7105" w:type="dxa"/>
          </w:tcPr>
          <w:p w14:paraId="3F48B1B9" w14:textId="15DFCBA5" w:rsidR="00C67D20" w:rsidRPr="00BC6AD0" w:rsidRDefault="00C67D20" w:rsidP="00C67D20">
            <w:pPr>
              <w:spacing w:before="0" w:after="160"/>
              <w:rPr>
                <w:rFonts w:ascii="Segoe UI" w:eastAsia="Segoe UI" w:hAnsi="Segoe UI" w:cs="Times New Roman"/>
                <w:b/>
                <w:bCs/>
                <w:sz w:val="18"/>
                <w:szCs w:val="18"/>
              </w:rPr>
            </w:pPr>
          </w:p>
        </w:tc>
      </w:tr>
      <w:tr w:rsidR="00C67D20" w:rsidRPr="00A63D87" w14:paraId="7707D08C" w14:textId="77777777" w:rsidTr="00E652BC">
        <w:trPr>
          <w:trHeight w:val="476"/>
        </w:trPr>
        <w:tc>
          <w:tcPr>
            <w:tcW w:w="3685" w:type="dxa"/>
          </w:tcPr>
          <w:p w14:paraId="423E9A16" w14:textId="17BB5411" w:rsidR="00411C65" w:rsidRPr="003E2A00" w:rsidRDefault="009E2839" w:rsidP="00DC02F3">
            <w:pPr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Who will </w:t>
            </w:r>
            <w:r w:rsidR="008459E4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fail and </w:t>
            </w:r>
            <w:proofErr w:type="gramStart"/>
            <w:r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fa</w:t>
            </w:r>
            <w:r w:rsidR="008459E4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ll down</w:t>
            </w:r>
            <w:proofErr w:type="gramEnd"/>
            <w:r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 </w:t>
            </w:r>
            <w:r w:rsidR="00D61A2F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when the Lord stretches out his hand? 31:3</w:t>
            </w:r>
          </w:p>
        </w:tc>
        <w:tc>
          <w:tcPr>
            <w:tcW w:w="7105" w:type="dxa"/>
          </w:tcPr>
          <w:p w14:paraId="76AA1C2D" w14:textId="77777777" w:rsidR="00C67D20" w:rsidRPr="00A63D87" w:rsidRDefault="00C67D20" w:rsidP="00C67D20">
            <w:pPr>
              <w:spacing w:before="0" w:after="160"/>
              <w:rPr>
                <w:rFonts w:ascii="Segoe UI" w:eastAsia="Segoe UI" w:hAnsi="Segoe UI" w:cs="Times New Roman"/>
                <w:sz w:val="18"/>
                <w:szCs w:val="18"/>
              </w:rPr>
            </w:pPr>
          </w:p>
        </w:tc>
      </w:tr>
      <w:tr w:rsidR="00C67D20" w:rsidRPr="00A63D87" w14:paraId="4E5C21DE" w14:textId="77777777" w:rsidTr="00B92511">
        <w:trPr>
          <w:trHeight w:val="494"/>
        </w:trPr>
        <w:tc>
          <w:tcPr>
            <w:tcW w:w="3685" w:type="dxa"/>
          </w:tcPr>
          <w:p w14:paraId="3AAF26AD" w14:textId="77777777" w:rsidR="004B1A42" w:rsidRDefault="004B1A42" w:rsidP="003B0D03">
            <w:pPr>
              <w:spacing w:before="0"/>
              <w:outlineLvl w:val="1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</w:p>
          <w:p w14:paraId="01D881C6" w14:textId="51997E80" w:rsidR="00A81D7E" w:rsidRPr="00550BEE" w:rsidRDefault="00650BD9" w:rsidP="00367991">
            <w:pPr>
              <w:spacing w:before="0"/>
              <w:outlineLvl w:val="1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Who will fall by the sword </w:t>
            </w:r>
            <w:r w:rsidR="00A81D7E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in 31:8? </w:t>
            </w:r>
          </w:p>
        </w:tc>
        <w:tc>
          <w:tcPr>
            <w:tcW w:w="7105" w:type="dxa"/>
          </w:tcPr>
          <w:p w14:paraId="69F74698" w14:textId="77777777" w:rsidR="00C67D20" w:rsidRPr="00A63D87" w:rsidRDefault="00C67D20" w:rsidP="00C67D20">
            <w:pPr>
              <w:spacing w:before="0" w:after="160"/>
              <w:rPr>
                <w:rFonts w:ascii="Segoe UI" w:eastAsia="Segoe UI" w:hAnsi="Segoe UI" w:cs="Times New Roman"/>
                <w:sz w:val="18"/>
                <w:szCs w:val="18"/>
              </w:rPr>
            </w:pPr>
          </w:p>
        </w:tc>
      </w:tr>
      <w:tr w:rsidR="00C67D20" w:rsidRPr="00A63D87" w14:paraId="6922FAF5" w14:textId="77777777" w:rsidTr="00D360FF">
        <w:trPr>
          <w:trHeight w:val="719"/>
        </w:trPr>
        <w:tc>
          <w:tcPr>
            <w:tcW w:w="3685" w:type="dxa"/>
          </w:tcPr>
          <w:p w14:paraId="23A7DFB8" w14:textId="77777777" w:rsidR="009A7801" w:rsidRDefault="009A7801" w:rsidP="00E408A8">
            <w:pPr>
              <w:spacing w:before="0"/>
              <w:outlineLvl w:val="1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</w:p>
          <w:p w14:paraId="7CE7BD80" w14:textId="00E992C9" w:rsidR="00274B24" w:rsidRPr="00585185" w:rsidRDefault="00873ED1" w:rsidP="00A663A9">
            <w:pPr>
              <w:spacing w:before="0"/>
              <w:outlineLvl w:val="1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Chapter 32 </w:t>
            </w:r>
            <w:r w:rsidR="00171697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is</w:t>
            </w:r>
            <w:r w:rsidR="00F30EBD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 about the Millennial Kingdom. </w:t>
            </w:r>
            <w:r w:rsidR="00171697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Who shall reign in righteousness? </w:t>
            </w:r>
            <w:r w:rsidR="001C398D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There can only be one </w:t>
            </w:r>
            <w:r w:rsidR="00450004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who reigns in righteousness. </w:t>
            </w:r>
          </w:p>
        </w:tc>
        <w:tc>
          <w:tcPr>
            <w:tcW w:w="7105" w:type="dxa"/>
          </w:tcPr>
          <w:p w14:paraId="615DDE38" w14:textId="77777777" w:rsidR="00C67D20" w:rsidRPr="00A63D87" w:rsidRDefault="00C67D20" w:rsidP="00C67D20">
            <w:pPr>
              <w:spacing w:before="0" w:after="160"/>
              <w:rPr>
                <w:rFonts w:ascii="Segoe UI" w:eastAsia="Segoe UI" w:hAnsi="Segoe UI" w:cs="Times New Roman"/>
                <w:sz w:val="18"/>
                <w:szCs w:val="18"/>
              </w:rPr>
            </w:pPr>
          </w:p>
        </w:tc>
      </w:tr>
      <w:tr w:rsidR="00C67D20" w:rsidRPr="00A63D87" w14:paraId="577CA63C" w14:textId="77777777" w:rsidTr="0026444F">
        <w:trPr>
          <w:trHeight w:val="336"/>
        </w:trPr>
        <w:tc>
          <w:tcPr>
            <w:tcW w:w="3685" w:type="dxa"/>
          </w:tcPr>
          <w:p w14:paraId="3BB91DC8" w14:textId="77777777" w:rsidR="00274B24" w:rsidRDefault="00274B24" w:rsidP="00274B24">
            <w:pPr>
              <w:spacing w:before="0"/>
              <w:outlineLvl w:val="1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</w:p>
          <w:p w14:paraId="003875E9" w14:textId="4AF2A0D8" w:rsidR="000D5865" w:rsidRDefault="00BE2C3F" w:rsidP="00A663A9">
            <w:pPr>
              <w:spacing w:before="0"/>
              <w:outlineLvl w:val="1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What is the work and effect of righteousness? 32:17</w:t>
            </w:r>
          </w:p>
          <w:p w14:paraId="7E02896D" w14:textId="27C19B86" w:rsidR="000D5865" w:rsidRPr="00A73C5C" w:rsidRDefault="000D5865" w:rsidP="00A663A9">
            <w:pPr>
              <w:spacing w:before="0"/>
              <w:outlineLvl w:val="1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</w:p>
        </w:tc>
        <w:tc>
          <w:tcPr>
            <w:tcW w:w="7105" w:type="dxa"/>
          </w:tcPr>
          <w:p w14:paraId="425F278A" w14:textId="77777777" w:rsidR="00C67D20" w:rsidRPr="00A63D87" w:rsidRDefault="00C67D20" w:rsidP="00C67D20">
            <w:pPr>
              <w:spacing w:before="0" w:after="160"/>
              <w:rPr>
                <w:rFonts w:ascii="Segoe UI" w:eastAsia="Segoe UI" w:hAnsi="Segoe UI" w:cs="Times New Roman"/>
                <w:sz w:val="18"/>
                <w:szCs w:val="18"/>
              </w:rPr>
            </w:pPr>
          </w:p>
        </w:tc>
      </w:tr>
      <w:tr w:rsidR="00C67D20" w:rsidRPr="00A63D87" w14:paraId="75FCFFFD" w14:textId="77777777" w:rsidTr="00CC0A52">
        <w:trPr>
          <w:trHeight w:val="647"/>
        </w:trPr>
        <w:tc>
          <w:tcPr>
            <w:tcW w:w="3685" w:type="dxa"/>
          </w:tcPr>
          <w:p w14:paraId="5F123208" w14:textId="77777777" w:rsidR="00945A21" w:rsidRDefault="00945A21" w:rsidP="008656A0">
            <w:pPr>
              <w:spacing w:before="0"/>
              <w:outlineLvl w:val="1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 </w:t>
            </w:r>
          </w:p>
          <w:p w14:paraId="6402221D" w14:textId="4E6E7B95" w:rsidR="005E1997" w:rsidRPr="00D82A91" w:rsidRDefault="0070400E" w:rsidP="00CC0A52">
            <w:pPr>
              <w:spacing w:before="0"/>
              <w:outlineLvl w:val="1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What did the Lord </w:t>
            </w:r>
            <w:r w:rsidR="00BA1FF0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fill Zion with? 33:5</w:t>
            </w:r>
          </w:p>
        </w:tc>
        <w:tc>
          <w:tcPr>
            <w:tcW w:w="7105" w:type="dxa"/>
          </w:tcPr>
          <w:p w14:paraId="40E395F7" w14:textId="77777777" w:rsidR="00C67D20" w:rsidRPr="004B0DA3" w:rsidRDefault="00C67D20" w:rsidP="00C67D20">
            <w:pPr>
              <w:spacing w:before="0" w:after="160"/>
              <w:rPr>
                <w:rFonts w:ascii="Segoe UI" w:eastAsia="Segoe UI" w:hAnsi="Segoe UI" w:cs="Times New Roman"/>
                <w:sz w:val="18"/>
                <w:szCs w:val="18"/>
              </w:rPr>
            </w:pPr>
          </w:p>
        </w:tc>
      </w:tr>
      <w:tr w:rsidR="00C67D20" w:rsidRPr="00A63D87" w14:paraId="75C347CB" w14:textId="77777777" w:rsidTr="00B92511">
        <w:trPr>
          <w:trHeight w:val="656"/>
        </w:trPr>
        <w:tc>
          <w:tcPr>
            <w:tcW w:w="3685" w:type="dxa"/>
          </w:tcPr>
          <w:p w14:paraId="4831DED3" w14:textId="03CAB1C9" w:rsidR="00A83864" w:rsidRDefault="00362997" w:rsidP="00E07FD4">
            <w:pPr>
              <w:spacing w:before="0"/>
              <w:contextualSpacing/>
              <w:outlineLvl w:val="0"/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 xml:space="preserve"> </w:t>
            </w:r>
          </w:p>
          <w:p w14:paraId="39921381" w14:textId="60481E08" w:rsidR="00DD1745" w:rsidRPr="000615C1" w:rsidRDefault="00DB1A2E" w:rsidP="00A159F7">
            <w:pPr>
              <w:spacing w:before="0"/>
              <w:outlineLvl w:val="1"/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 xml:space="preserve">In 33:16 </w:t>
            </w:r>
            <w:r w:rsidR="00E4729A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 xml:space="preserve">the Lord is described as a defense. What analogy is used </w:t>
            </w:r>
            <w:r w:rsidR="004965AE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 xml:space="preserve">to describe his place of defense? </w:t>
            </w:r>
          </w:p>
        </w:tc>
        <w:tc>
          <w:tcPr>
            <w:tcW w:w="7105" w:type="dxa"/>
          </w:tcPr>
          <w:p w14:paraId="3403182D" w14:textId="77777777" w:rsidR="00C67D20" w:rsidRPr="004B0DA3" w:rsidRDefault="00C67D20" w:rsidP="00C67D20">
            <w:pPr>
              <w:spacing w:before="0" w:after="160"/>
              <w:rPr>
                <w:rFonts w:ascii="Segoe UI" w:eastAsia="Segoe UI" w:hAnsi="Segoe UI" w:cs="Times New Roman"/>
                <w:sz w:val="18"/>
                <w:szCs w:val="18"/>
              </w:rPr>
            </w:pPr>
          </w:p>
        </w:tc>
      </w:tr>
      <w:tr w:rsidR="00C67D20" w:rsidRPr="00A63D87" w14:paraId="1FD5F592" w14:textId="77777777" w:rsidTr="008E35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8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FDD6E" w14:textId="77777777" w:rsidR="00A067FD" w:rsidRDefault="00A067FD" w:rsidP="00CC0A52">
            <w:pPr>
              <w:spacing w:before="0"/>
              <w:contextualSpacing/>
              <w:outlineLvl w:val="0"/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</w:pPr>
          </w:p>
          <w:p w14:paraId="0866D3A0" w14:textId="0F32AD1E" w:rsidR="001E2BF0" w:rsidRDefault="003941A5" w:rsidP="00CC0A52">
            <w:pPr>
              <w:spacing w:before="0"/>
              <w:contextualSpacing/>
              <w:outlineLvl w:val="0"/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 xml:space="preserve">What 3 </w:t>
            </w:r>
            <w:r w:rsidR="00FF519E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>things</w:t>
            </w:r>
            <w:r w:rsidR="00735C81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 xml:space="preserve"> are used </w:t>
            </w:r>
            <w:r w:rsidR="00FF519E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 xml:space="preserve">to describe </w:t>
            </w:r>
            <w:r w:rsidR="00735C81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>the Lord in 33:22?</w:t>
            </w:r>
          </w:p>
          <w:p w14:paraId="5FA62198" w14:textId="5243944A" w:rsidR="001E2BF0" w:rsidRPr="00D902B1" w:rsidRDefault="001E2BF0" w:rsidP="00CC0A52">
            <w:pPr>
              <w:spacing w:before="0"/>
              <w:contextualSpacing/>
              <w:outlineLvl w:val="0"/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</w:pP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39EF6" w14:textId="77777777" w:rsidR="00C67D20" w:rsidRPr="00411FD3" w:rsidRDefault="00C67D20" w:rsidP="00C67D20">
            <w:pPr>
              <w:spacing w:before="0" w:after="160"/>
              <w:rPr>
                <w:rFonts w:ascii="Segoe UI" w:eastAsia="Segoe UI" w:hAnsi="Segoe UI" w:cs="Times New Roman"/>
                <w:sz w:val="18"/>
                <w:szCs w:val="18"/>
              </w:rPr>
            </w:pPr>
          </w:p>
        </w:tc>
      </w:tr>
      <w:tr w:rsidR="00C67D20" w:rsidRPr="00A63D87" w14:paraId="7A2A7A5E" w14:textId="77777777" w:rsidTr="008426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3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33120" w14:textId="77777777" w:rsidR="00D2623D" w:rsidRDefault="00D2623D" w:rsidP="00D2623D">
            <w:pPr>
              <w:spacing w:before="0"/>
              <w:outlineLvl w:val="1"/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</w:pPr>
          </w:p>
          <w:p w14:paraId="145B2FB7" w14:textId="77777777" w:rsidR="002D00BC" w:rsidRDefault="008871CB" w:rsidP="00A159F7">
            <w:pPr>
              <w:spacing w:before="0"/>
              <w:contextualSpacing/>
              <w:outlineLvl w:val="0"/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 xml:space="preserve">In </w:t>
            </w:r>
            <w:r w:rsidR="00D6743E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 xml:space="preserve">Isaiah 34:5 &amp; 6 </w:t>
            </w:r>
            <w:r w:rsidR="00AD6744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 xml:space="preserve">the word “Idumea” is used. What does this word mean? </w:t>
            </w:r>
          </w:p>
          <w:p w14:paraId="6E3AB056" w14:textId="7BF19B09" w:rsidR="00AD6744" w:rsidRPr="00DF0347" w:rsidRDefault="00AD6744" w:rsidP="00A159F7">
            <w:pPr>
              <w:spacing w:before="0"/>
              <w:contextualSpacing/>
              <w:outlineLvl w:val="0"/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</w:pPr>
            <w:r w:rsidRPr="00AD6744">
              <w:rPr>
                <mc:AlternateContent>
                  <mc:Choice Requires="w16se">
                    <w:rFonts w:ascii="Microsoft Sans Serif" w:eastAsia="Times New Roman" w:hAnsi="Microsoft Sans Serif" w:cs="Microsoft Sans Serif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Cs/>
                <w:sz w:val="18"/>
                <w:szCs w:val="18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  <w:r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BCC53" w14:textId="77777777" w:rsidR="00C67D20" w:rsidRPr="004B0DA3" w:rsidRDefault="00C67D20" w:rsidP="00C67D20">
            <w:pPr>
              <w:spacing w:before="0" w:after="160"/>
              <w:rPr>
                <w:rFonts w:ascii="Segoe UI" w:eastAsia="Segoe UI" w:hAnsi="Segoe UI" w:cs="Times New Roman"/>
                <w:sz w:val="18"/>
                <w:szCs w:val="18"/>
              </w:rPr>
            </w:pPr>
          </w:p>
        </w:tc>
      </w:tr>
      <w:tr w:rsidR="002A7143" w:rsidRPr="00A63D87" w14:paraId="04990BD8" w14:textId="77777777" w:rsidTr="008426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7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52B3F" w14:textId="325D1AA3" w:rsidR="00526563" w:rsidRDefault="00526563" w:rsidP="00BA0368">
            <w:pPr>
              <w:spacing w:before="0"/>
              <w:contextualSpacing/>
              <w:outlineLvl w:val="0"/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</w:pPr>
          </w:p>
          <w:p w14:paraId="0F81D652" w14:textId="262516CB" w:rsidR="00D54459" w:rsidRDefault="002A5A48" w:rsidP="00A159F7">
            <w:pPr>
              <w:spacing w:before="0"/>
              <w:contextualSpacing/>
              <w:outlineLvl w:val="0"/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 xml:space="preserve">What </w:t>
            </w:r>
            <w:r w:rsidR="00787F7C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>shall</w:t>
            </w:r>
            <w:r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 xml:space="preserve"> the </w:t>
            </w:r>
            <w:proofErr w:type="gramStart"/>
            <w:r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>ransomed</w:t>
            </w:r>
            <w:proofErr w:type="gramEnd"/>
            <w:r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 xml:space="preserve"> of the Lord </w:t>
            </w:r>
            <w:r w:rsidR="00787F7C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>do when the</w:t>
            </w:r>
            <w:r w:rsidR="002C1F23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>y</w:t>
            </w:r>
            <w:r w:rsidR="00787F7C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 xml:space="preserve"> come to Zion? 35:10 </w:t>
            </w:r>
          </w:p>
          <w:p w14:paraId="5A127819" w14:textId="77777777" w:rsidR="002C1F23" w:rsidRDefault="002C1F23" w:rsidP="00A159F7">
            <w:pPr>
              <w:spacing w:before="0"/>
              <w:contextualSpacing/>
              <w:outlineLvl w:val="0"/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</w:pPr>
          </w:p>
          <w:p w14:paraId="4B018DAF" w14:textId="0C86B046" w:rsidR="002C1F23" w:rsidRPr="000051B0" w:rsidRDefault="002C1F23" w:rsidP="00A159F7">
            <w:pPr>
              <w:spacing w:before="0"/>
              <w:contextualSpacing/>
              <w:outlineLvl w:val="0"/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>Amen. What a thought!</w:t>
            </w: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56179" w14:textId="7D13B190" w:rsidR="00692D7C" w:rsidRPr="004B0DA3" w:rsidRDefault="00692D7C" w:rsidP="00C67D20">
            <w:pPr>
              <w:spacing w:before="0" w:after="160"/>
              <w:rPr>
                <w:rFonts w:ascii="Segoe UI" w:eastAsia="Segoe UI" w:hAnsi="Segoe UI" w:cs="Times New Roman"/>
                <w:sz w:val="18"/>
                <w:szCs w:val="18"/>
              </w:rPr>
            </w:pPr>
          </w:p>
        </w:tc>
      </w:tr>
    </w:tbl>
    <w:p w14:paraId="2FB159DB" w14:textId="77777777" w:rsidR="00735F53" w:rsidRDefault="00735F53" w:rsidP="00CC0A52">
      <w:pPr>
        <w:tabs>
          <w:tab w:val="left" w:pos="1258"/>
        </w:tabs>
        <w:spacing w:before="0" w:after="160"/>
        <w:rPr>
          <w:rFonts w:ascii="Segoe UI" w:eastAsia="Segoe UI" w:hAnsi="Segoe UI" w:cs="Segoe UI"/>
          <w:sz w:val="18"/>
          <w:szCs w:val="18"/>
        </w:rPr>
      </w:pPr>
    </w:p>
    <w:p w14:paraId="56AAC388" w14:textId="77777777" w:rsidR="00956812" w:rsidRDefault="00956812" w:rsidP="00CC0A52">
      <w:pPr>
        <w:tabs>
          <w:tab w:val="left" w:pos="1258"/>
        </w:tabs>
        <w:spacing w:before="0" w:after="160"/>
        <w:rPr>
          <w:rFonts w:ascii="Segoe UI" w:eastAsia="Segoe UI" w:hAnsi="Segoe UI" w:cs="Segoe UI"/>
          <w:sz w:val="18"/>
          <w:szCs w:val="18"/>
        </w:rPr>
      </w:pPr>
    </w:p>
    <w:p w14:paraId="55AC0DD1" w14:textId="5B538F67" w:rsidR="00F46ACA" w:rsidRDefault="00E5397B" w:rsidP="00AC113A">
      <w:pPr>
        <w:tabs>
          <w:tab w:val="left" w:pos="1258"/>
        </w:tabs>
        <w:spacing w:before="0" w:after="160"/>
        <w:jc w:val="center"/>
        <w:rPr>
          <w:rFonts w:ascii="Segoe UI" w:eastAsia="Segoe UI" w:hAnsi="Segoe UI" w:cs="Segoe UI"/>
          <w:sz w:val="18"/>
          <w:szCs w:val="18"/>
        </w:rPr>
      </w:pPr>
      <w:r w:rsidRPr="00A63D87">
        <w:rPr>
          <w:rFonts w:ascii="Segoe UI" w:eastAsia="Segoe UI" w:hAnsi="Segoe UI" w:cs="Segoe UI"/>
          <w:sz w:val="18"/>
          <w:szCs w:val="18"/>
        </w:rPr>
        <w:t>_____________________________________________________________________________</w:t>
      </w:r>
    </w:p>
    <w:p w14:paraId="2E874FCB" w14:textId="2EDEE134" w:rsidR="000F5BF8" w:rsidRPr="000F5BF8" w:rsidRDefault="00D86643" w:rsidP="000F5BF8">
      <w:pPr>
        <w:tabs>
          <w:tab w:val="left" w:pos="1258"/>
        </w:tabs>
        <w:spacing w:before="0" w:after="160"/>
        <w:jc w:val="center"/>
        <w:rPr>
          <w:rFonts w:ascii="Segoe UI" w:eastAsia="Segoe UI" w:hAnsi="Segoe UI" w:cs="Segoe UI"/>
          <w:sz w:val="18"/>
          <w:szCs w:val="18"/>
        </w:rPr>
      </w:pPr>
      <w:r>
        <w:rPr>
          <w:rFonts w:ascii="Segoe UI" w:eastAsia="Segoe UI" w:hAnsi="Segoe UI" w:cs="Segoe UI"/>
          <w:sz w:val="18"/>
          <w:szCs w:val="18"/>
        </w:rPr>
        <w:t>YOUR NAME</w:t>
      </w:r>
    </w:p>
    <w:sectPr w:rsidR="000F5BF8" w:rsidRPr="000F5BF8" w:rsidSect="002D1206">
      <w:pgSz w:w="12240" w:h="15840"/>
      <w:pgMar w:top="720" w:right="720" w:bottom="72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96BE8C" w14:textId="77777777" w:rsidR="00F56D3D" w:rsidRDefault="00F56D3D" w:rsidP="002719D0">
      <w:pPr>
        <w:spacing w:before="0" w:line="240" w:lineRule="auto"/>
      </w:pPr>
      <w:r>
        <w:separator/>
      </w:r>
    </w:p>
  </w:endnote>
  <w:endnote w:type="continuationSeparator" w:id="0">
    <w:p w14:paraId="739C15EC" w14:textId="77777777" w:rsidR="00F56D3D" w:rsidRDefault="00F56D3D" w:rsidP="002719D0">
      <w:pPr>
        <w:spacing w:before="0" w:line="240" w:lineRule="auto"/>
      </w:pPr>
      <w:r>
        <w:continuationSeparator/>
      </w:r>
    </w:p>
  </w:endnote>
  <w:endnote w:type="continuationNotice" w:id="1">
    <w:p w14:paraId="51D83A63" w14:textId="77777777" w:rsidR="00F56D3D" w:rsidRDefault="00F56D3D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venir Next LT Pro">
    <w:altName w:val="Calibri"/>
    <w:charset w:val="00"/>
    <w:family w:val="swiss"/>
    <w:pitch w:val="variable"/>
    <w:sig w:usb0="800000EF" w:usb1="5000204A" w:usb2="00000000" w:usb3="00000000" w:csb0="000000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venirNext LT Pro Light">
    <w:altName w:val="Calibri"/>
    <w:charset w:val="00"/>
    <w:family w:val="swiss"/>
    <w:pitch w:val="variable"/>
    <w:sig w:usb0="00000007" w:usb1="00000000" w:usb2="00000000" w:usb3="00000000" w:csb0="00000093" w:csb1="00000000"/>
  </w:font>
  <w:font w:name="News Gothic MT">
    <w:altName w:val="Calibri"/>
    <w:charset w:val="00"/>
    <w:family w:val="swiss"/>
    <w:pitch w:val="variable"/>
    <w:sig w:usb0="00000003" w:usb1="00000000" w:usb2="00000000" w:usb3="00000000" w:csb0="00000001" w:csb1="00000000"/>
  </w:font>
  <w:font w:name="Georgia Pro Black">
    <w:altName w:val="Cambria"/>
    <w:charset w:val="00"/>
    <w:family w:val="roman"/>
    <w:pitch w:val="variable"/>
    <w:sig w:usb0="800002AF" w:usb1="00000003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36ED6A" w14:textId="77777777" w:rsidR="00F56D3D" w:rsidRDefault="00F56D3D" w:rsidP="002719D0">
      <w:pPr>
        <w:spacing w:before="0" w:line="240" w:lineRule="auto"/>
      </w:pPr>
      <w:r>
        <w:separator/>
      </w:r>
    </w:p>
  </w:footnote>
  <w:footnote w:type="continuationSeparator" w:id="0">
    <w:p w14:paraId="4B86CE52" w14:textId="77777777" w:rsidR="00F56D3D" w:rsidRDefault="00F56D3D" w:rsidP="002719D0">
      <w:pPr>
        <w:spacing w:before="0" w:line="240" w:lineRule="auto"/>
      </w:pPr>
      <w:r>
        <w:continuationSeparator/>
      </w:r>
    </w:p>
  </w:footnote>
  <w:footnote w:type="continuationNotice" w:id="1">
    <w:p w14:paraId="36A801A8" w14:textId="77777777" w:rsidR="00F56D3D" w:rsidRDefault="00F56D3D">
      <w:pPr>
        <w:spacing w:before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F6729"/>
    <w:multiLevelType w:val="hybridMultilevel"/>
    <w:tmpl w:val="B51EB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203AD"/>
    <w:multiLevelType w:val="hybridMultilevel"/>
    <w:tmpl w:val="B87CFF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602A9"/>
    <w:multiLevelType w:val="hybridMultilevel"/>
    <w:tmpl w:val="56D8270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AA6B8B"/>
    <w:multiLevelType w:val="hybridMultilevel"/>
    <w:tmpl w:val="3A0AEFB8"/>
    <w:lvl w:ilvl="0" w:tplc="190889E4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A1150F"/>
    <w:multiLevelType w:val="hybridMultilevel"/>
    <w:tmpl w:val="4BAA37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CE609C"/>
    <w:multiLevelType w:val="hybridMultilevel"/>
    <w:tmpl w:val="54C8F0FC"/>
    <w:lvl w:ilvl="0" w:tplc="A938346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AA84EF0"/>
    <w:multiLevelType w:val="hybridMultilevel"/>
    <w:tmpl w:val="FCFC04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CB1A92"/>
    <w:multiLevelType w:val="hybridMultilevel"/>
    <w:tmpl w:val="0D66651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DD93C95"/>
    <w:multiLevelType w:val="hybridMultilevel"/>
    <w:tmpl w:val="C60445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B82B61"/>
    <w:multiLevelType w:val="hybridMultilevel"/>
    <w:tmpl w:val="43882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DC4A21"/>
    <w:multiLevelType w:val="hybridMultilevel"/>
    <w:tmpl w:val="779C319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19E37CE"/>
    <w:multiLevelType w:val="hybridMultilevel"/>
    <w:tmpl w:val="D02EF4E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B697C7A"/>
    <w:multiLevelType w:val="hybridMultilevel"/>
    <w:tmpl w:val="0C2A20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6A2FBA"/>
    <w:multiLevelType w:val="hybridMultilevel"/>
    <w:tmpl w:val="57FCF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F41C9F"/>
    <w:multiLevelType w:val="hybridMultilevel"/>
    <w:tmpl w:val="150A72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34696C"/>
    <w:multiLevelType w:val="hybridMultilevel"/>
    <w:tmpl w:val="626896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4C0C2D"/>
    <w:multiLevelType w:val="hybridMultilevel"/>
    <w:tmpl w:val="8E643E9C"/>
    <w:lvl w:ilvl="0" w:tplc="6E1CAD0E">
      <w:start w:val="1"/>
      <w:numFmt w:val="decimal"/>
      <w:lvlText w:val="%1."/>
      <w:lvlJc w:val="left"/>
      <w:pPr>
        <w:ind w:left="720" w:hanging="360"/>
      </w:pPr>
      <w:rPr>
        <w:rFonts w:ascii="Microsoft Sans Serif" w:eastAsiaTheme="minorHAnsi" w:hAnsi="Microsoft Sans Serif" w:cs="Microsoft Sans Seri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F13ACE"/>
    <w:multiLevelType w:val="hybridMultilevel"/>
    <w:tmpl w:val="D62A92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F15FB5"/>
    <w:multiLevelType w:val="hybridMultilevel"/>
    <w:tmpl w:val="C6788F8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2F0184E"/>
    <w:multiLevelType w:val="hybridMultilevel"/>
    <w:tmpl w:val="34F29F9A"/>
    <w:lvl w:ilvl="0" w:tplc="5D0C1E82">
      <w:start w:val="1"/>
      <w:numFmt w:val="bullet"/>
      <w:lvlText w:val=""/>
      <w:lvlJc w:val="left"/>
      <w:pPr>
        <w:ind w:left="360" w:hanging="360"/>
      </w:pPr>
      <w:rPr>
        <w:rFonts w:ascii="Microsoft Sans Serif" w:hAnsi="Microsoft Sans Serif" w:cs="Microsoft Sans Serif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96429BB"/>
    <w:multiLevelType w:val="hybridMultilevel"/>
    <w:tmpl w:val="A74C76E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AA941E2"/>
    <w:multiLevelType w:val="hybridMultilevel"/>
    <w:tmpl w:val="02E2045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C0625D8"/>
    <w:multiLevelType w:val="hybridMultilevel"/>
    <w:tmpl w:val="6EBE003E"/>
    <w:lvl w:ilvl="0" w:tplc="0409000B">
      <w:start w:val="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D7102A"/>
    <w:multiLevelType w:val="hybridMultilevel"/>
    <w:tmpl w:val="20746D4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42F3C1C"/>
    <w:multiLevelType w:val="hybridMultilevel"/>
    <w:tmpl w:val="94E6E580"/>
    <w:lvl w:ilvl="0" w:tplc="A938346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862678"/>
    <w:multiLevelType w:val="hybridMultilevel"/>
    <w:tmpl w:val="65F85F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C62766"/>
    <w:multiLevelType w:val="hybridMultilevel"/>
    <w:tmpl w:val="5EC651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577DDD"/>
    <w:multiLevelType w:val="hybridMultilevel"/>
    <w:tmpl w:val="FA9A98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C838ED"/>
    <w:multiLevelType w:val="hybridMultilevel"/>
    <w:tmpl w:val="11AE7E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CE1B8C"/>
    <w:multiLevelType w:val="hybridMultilevel"/>
    <w:tmpl w:val="F1B8AC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276DA3"/>
    <w:multiLevelType w:val="hybridMultilevel"/>
    <w:tmpl w:val="8C9CA2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A12FF8"/>
    <w:multiLevelType w:val="hybridMultilevel"/>
    <w:tmpl w:val="236439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2804522">
    <w:abstractNumId w:val="8"/>
  </w:num>
  <w:num w:numId="2" w16cid:durableId="1130980660">
    <w:abstractNumId w:val="22"/>
  </w:num>
  <w:num w:numId="3" w16cid:durableId="1029332871">
    <w:abstractNumId w:val="0"/>
  </w:num>
  <w:num w:numId="4" w16cid:durableId="842281012">
    <w:abstractNumId w:val="29"/>
  </w:num>
  <w:num w:numId="5" w16cid:durableId="261882689">
    <w:abstractNumId w:val="23"/>
  </w:num>
  <w:num w:numId="6" w16cid:durableId="85226153">
    <w:abstractNumId w:val="6"/>
  </w:num>
  <w:num w:numId="7" w16cid:durableId="1888906215">
    <w:abstractNumId w:val="20"/>
  </w:num>
  <w:num w:numId="8" w16cid:durableId="1390764433">
    <w:abstractNumId w:val="25"/>
  </w:num>
  <w:num w:numId="9" w16cid:durableId="1057316539">
    <w:abstractNumId w:val="27"/>
  </w:num>
  <w:num w:numId="10" w16cid:durableId="1639340339">
    <w:abstractNumId w:val="19"/>
  </w:num>
  <w:num w:numId="11" w16cid:durableId="147863632">
    <w:abstractNumId w:val="5"/>
  </w:num>
  <w:num w:numId="12" w16cid:durableId="1430201154">
    <w:abstractNumId w:val="24"/>
  </w:num>
  <w:num w:numId="13" w16cid:durableId="426850186">
    <w:abstractNumId w:val="3"/>
  </w:num>
  <w:num w:numId="14" w16cid:durableId="1273124824">
    <w:abstractNumId w:val="30"/>
  </w:num>
  <w:num w:numId="15" w16cid:durableId="1612316965">
    <w:abstractNumId w:val="12"/>
  </w:num>
  <w:num w:numId="16" w16cid:durableId="1348751371">
    <w:abstractNumId w:val="17"/>
  </w:num>
  <w:num w:numId="17" w16cid:durableId="467823840">
    <w:abstractNumId w:val="31"/>
  </w:num>
  <w:num w:numId="18" w16cid:durableId="1764376587">
    <w:abstractNumId w:val="15"/>
  </w:num>
  <w:num w:numId="19" w16cid:durableId="1071389089">
    <w:abstractNumId w:val="1"/>
  </w:num>
  <w:num w:numId="20" w16cid:durableId="1125580982">
    <w:abstractNumId w:val="18"/>
  </w:num>
  <w:num w:numId="21" w16cid:durableId="437792207">
    <w:abstractNumId w:val="14"/>
  </w:num>
  <w:num w:numId="22" w16cid:durableId="305204520">
    <w:abstractNumId w:val="11"/>
  </w:num>
  <w:num w:numId="23" w16cid:durableId="1239169807">
    <w:abstractNumId w:val="21"/>
  </w:num>
  <w:num w:numId="24" w16cid:durableId="487747782">
    <w:abstractNumId w:val="9"/>
  </w:num>
  <w:num w:numId="25" w16cid:durableId="2059935315">
    <w:abstractNumId w:val="7"/>
  </w:num>
  <w:num w:numId="26" w16cid:durableId="1819807304">
    <w:abstractNumId w:val="28"/>
  </w:num>
  <w:num w:numId="27" w16cid:durableId="572198019">
    <w:abstractNumId w:val="13"/>
  </w:num>
  <w:num w:numId="28" w16cid:durableId="608437582">
    <w:abstractNumId w:val="4"/>
  </w:num>
  <w:num w:numId="29" w16cid:durableId="173805429">
    <w:abstractNumId w:val="26"/>
  </w:num>
  <w:num w:numId="30" w16cid:durableId="583220499">
    <w:abstractNumId w:val="16"/>
  </w:num>
  <w:num w:numId="31" w16cid:durableId="1569225153">
    <w:abstractNumId w:val="10"/>
  </w:num>
  <w:num w:numId="32" w16cid:durableId="12246354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E8A"/>
    <w:rsid w:val="000001E3"/>
    <w:rsid w:val="00000320"/>
    <w:rsid w:val="000007C3"/>
    <w:rsid w:val="00000B63"/>
    <w:rsid w:val="00000E2F"/>
    <w:rsid w:val="00001356"/>
    <w:rsid w:val="00001B03"/>
    <w:rsid w:val="00001D6B"/>
    <w:rsid w:val="00001F76"/>
    <w:rsid w:val="000021C8"/>
    <w:rsid w:val="00002944"/>
    <w:rsid w:val="00002C88"/>
    <w:rsid w:val="00002CD8"/>
    <w:rsid w:val="00003089"/>
    <w:rsid w:val="0000322A"/>
    <w:rsid w:val="000037BE"/>
    <w:rsid w:val="00003941"/>
    <w:rsid w:val="00003A15"/>
    <w:rsid w:val="00003A18"/>
    <w:rsid w:val="00004037"/>
    <w:rsid w:val="00004724"/>
    <w:rsid w:val="000047DA"/>
    <w:rsid w:val="0000491F"/>
    <w:rsid w:val="00004AF8"/>
    <w:rsid w:val="00004B4A"/>
    <w:rsid w:val="00004CA7"/>
    <w:rsid w:val="00004F16"/>
    <w:rsid w:val="00005182"/>
    <w:rsid w:val="000051B0"/>
    <w:rsid w:val="00005225"/>
    <w:rsid w:val="000057BF"/>
    <w:rsid w:val="000059CC"/>
    <w:rsid w:val="00005B25"/>
    <w:rsid w:val="00005F27"/>
    <w:rsid w:val="00005FAF"/>
    <w:rsid w:val="0000617A"/>
    <w:rsid w:val="00006A2F"/>
    <w:rsid w:val="00006B37"/>
    <w:rsid w:val="00006D52"/>
    <w:rsid w:val="0000720E"/>
    <w:rsid w:val="00007E7F"/>
    <w:rsid w:val="00007FE8"/>
    <w:rsid w:val="00010262"/>
    <w:rsid w:val="00010620"/>
    <w:rsid w:val="00010A79"/>
    <w:rsid w:val="00010A8E"/>
    <w:rsid w:val="00010AFA"/>
    <w:rsid w:val="00010C72"/>
    <w:rsid w:val="00010D2A"/>
    <w:rsid w:val="00011030"/>
    <w:rsid w:val="000111AA"/>
    <w:rsid w:val="00011852"/>
    <w:rsid w:val="00011884"/>
    <w:rsid w:val="00011968"/>
    <w:rsid w:val="00011980"/>
    <w:rsid w:val="00011FF8"/>
    <w:rsid w:val="00012127"/>
    <w:rsid w:val="00012153"/>
    <w:rsid w:val="0001215B"/>
    <w:rsid w:val="0001223C"/>
    <w:rsid w:val="00012277"/>
    <w:rsid w:val="00012454"/>
    <w:rsid w:val="00012456"/>
    <w:rsid w:val="00012A10"/>
    <w:rsid w:val="00012A35"/>
    <w:rsid w:val="00012A88"/>
    <w:rsid w:val="00012C44"/>
    <w:rsid w:val="00012EEA"/>
    <w:rsid w:val="00013027"/>
    <w:rsid w:val="00013BA0"/>
    <w:rsid w:val="00013C5F"/>
    <w:rsid w:val="00013D32"/>
    <w:rsid w:val="00013D74"/>
    <w:rsid w:val="000142E2"/>
    <w:rsid w:val="00014333"/>
    <w:rsid w:val="000143C7"/>
    <w:rsid w:val="00014442"/>
    <w:rsid w:val="00014960"/>
    <w:rsid w:val="000150DC"/>
    <w:rsid w:val="00015473"/>
    <w:rsid w:val="00015621"/>
    <w:rsid w:val="000159D3"/>
    <w:rsid w:val="00015CDF"/>
    <w:rsid w:val="00015D0B"/>
    <w:rsid w:val="00015E38"/>
    <w:rsid w:val="00016285"/>
    <w:rsid w:val="00016330"/>
    <w:rsid w:val="000166C0"/>
    <w:rsid w:val="000168CD"/>
    <w:rsid w:val="00016A6F"/>
    <w:rsid w:val="00016C87"/>
    <w:rsid w:val="00017249"/>
    <w:rsid w:val="0001744F"/>
    <w:rsid w:val="00017CC6"/>
    <w:rsid w:val="000203EA"/>
    <w:rsid w:val="0002046E"/>
    <w:rsid w:val="000205C4"/>
    <w:rsid w:val="00020A55"/>
    <w:rsid w:val="00020A72"/>
    <w:rsid w:val="00020F89"/>
    <w:rsid w:val="000212E7"/>
    <w:rsid w:val="000216D8"/>
    <w:rsid w:val="000219B6"/>
    <w:rsid w:val="00021E74"/>
    <w:rsid w:val="00022442"/>
    <w:rsid w:val="000224FA"/>
    <w:rsid w:val="00022632"/>
    <w:rsid w:val="000228B9"/>
    <w:rsid w:val="00022932"/>
    <w:rsid w:val="00022A3C"/>
    <w:rsid w:val="000233E9"/>
    <w:rsid w:val="0002341A"/>
    <w:rsid w:val="000234E3"/>
    <w:rsid w:val="000236CC"/>
    <w:rsid w:val="00023A68"/>
    <w:rsid w:val="00023B5D"/>
    <w:rsid w:val="0002494B"/>
    <w:rsid w:val="00024C54"/>
    <w:rsid w:val="00024ECC"/>
    <w:rsid w:val="00024EDC"/>
    <w:rsid w:val="000255DD"/>
    <w:rsid w:val="0002572E"/>
    <w:rsid w:val="00025AE1"/>
    <w:rsid w:val="00025C57"/>
    <w:rsid w:val="00025C6B"/>
    <w:rsid w:val="0002639E"/>
    <w:rsid w:val="00026425"/>
    <w:rsid w:val="00026893"/>
    <w:rsid w:val="00026E13"/>
    <w:rsid w:val="00026EB2"/>
    <w:rsid w:val="00026F83"/>
    <w:rsid w:val="00026FE8"/>
    <w:rsid w:val="000271B9"/>
    <w:rsid w:val="00027597"/>
    <w:rsid w:val="000279B3"/>
    <w:rsid w:val="00027AE3"/>
    <w:rsid w:val="0003018E"/>
    <w:rsid w:val="0003086A"/>
    <w:rsid w:val="00030A8B"/>
    <w:rsid w:val="00030F03"/>
    <w:rsid w:val="000311A6"/>
    <w:rsid w:val="000313E7"/>
    <w:rsid w:val="000315F1"/>
    <w:rsid w:val="00031C48"/>
    <w:rsid w:val="000320F3"/>
    <w:rsid w:val="0003212A"/>
    <w:rsid w:val="00032440"/>
    <w:rsid w:val="000324ED"/>
    <w:rsid w:val="00032B85"/>
    <w:rsid w:val="00032BA9"/>
    <w:rsid w:val="00032ED2"/>
    <w:rsid w:val="00033F6F"/>
    <w:rsid w:val="00034BCD"/>
    <w:rsid w:val="000351D8"/>
    <w:rsid w:val="00035218"/>
    <w:rsid w:val="00035313"/>
    <w:rsid w:val="0003586D"/>
    <w:rsid w:val="00035A6E"/>
    <w:rsid w:val="00035BC7"/>
    <w:rsid w:val="000361B7"/>
    <w:rsid w:val="00036930"/>
    <w:rsid w:val="00036CE6"/>
    <w:rsid w:val="00037344"/>
    <w:rsid w:val="000376F2"/>
    <w:rsid w:val="00037AFF"/>
    <w:rsid w:val="00037C86"/>
    <w:rsid w:val="00037D9B"/>
    <w:rsid w:val="00040288"/>
    <w:rsid w:val="0004058B"/>
    <w:rsid w:val="00040639"/>
    <w:rsid w:val="00040AEF"/>
    <w:rsid w:val="00040B74"/>
    <w:rsid w:val="00040DC4"/>
    <w:rsid w:val="00041253"/>
    <w:rsid w:val="000414AB"/>
    <w:rsid w:val="000414E8"/>
    <w:rsid w:val="000414F3"/>
    <w:rsid w:val="0004188A"/>
    <w:rsid w:val="00041C3A"/>
    <w:rsid w:val="00041FFE"/>
    <w:rsid w:val="000422F2"/>
    <w:rsid w:val="000424C3"/>
    <w:rsid w:val="00042540"/>
    <w:rsid w:val="000425ED"/>
    <w:rsid w:val="0004266B"/>
    <w:rsid w:val="000427BB"/>
    <w:rsid w:val="000427DE"/>
    <w:rsid w:val="00042936"/>
    <w:rsid w:val="00042A80"/>
    <w:rsid w:val="00042D1D"/>
    <w:rsid w:val="00042D21"/>
    <w:rsid w:val="00042E7A"/>
    <w:rsid w:val="00043677"/>
    <w:rsid w:val="000438F3"/>
    <w:rsid w:val="00043E3C"/>
    <w:rsid w:val="000442B1"/>
    <w:rsid w:val="0004459B"/>
    <w:rsid w:val="00044673"/>
    <w:rsid w:val="00044817"/>
    <w:rsid w:val="00044826"/>
    <w:rsid w:val="00044A86"/>
    <w:rsid w:val="00044B99"/>
    <w:rsid w:val="00044DE8"/>
    <w:rsid w:val="00044FE8"/>
    <w:rsid w:val="0004533A"/>
    <w:rsid w:val="000453A7"/>
    <w:rsid w:val="000454C9"/>
    <w:rsid w:val="000455CD"/>
    <w:rsid w:val="000455D0"/>
    <w:rsid w:val="00045644"/>
    <w:rsid w:val="000457B2"/>
    <w:rsid w:val="00045AF7"/>
    <w:rsid w:val="00045CCC"/>
    <w:rsid w:val="000467E1"/>
    <w:rsid w:val="00046987"/>
    <w:rsid w:val="00046A88"/>
    <w:rsid w:val="00046C8A"/>
    <w:rsid w:val="00046E22"/>
    <w:rsid w:val="00046EB9"/>
    <w:rsid w:val="00050225"/>
    <w:rsid w:val="00050808"/>
    <w:rsid w:val="00050ADF"/>
    <w:rsid w:val="00050AE2"/>
    <w:rsid w:val="00050EC2"/>
    <w:rsid w:val="00050F61"/>
    <w:rsid w:val="000512A6"/>
    <w:rsid w:val="000513CA"/>
    <w:rsid w:val="0005155A"/>
    <w:rsid w:val="000517AC"/>
    <w:rsid w:val="000518A2"/>
    <w:rsid w:val="00051CA1"/>
    <w:rsid w:val="000521F8"/>
    <w:rsid w:val="000524FD"/>
    <w:rsid w:val="0005314E"/>
    <w:rsid w:val="0005326B"/>
    <w:rsid w:val="00053CE2"/>
    <w:rsid w:val="0005462D"/>
    <w:rsid w:val="00054854"/>
    <w:rsid w:val="0005496D"/>
    <w:rsid w:val="00054D74"/>
    <w:rsid w:val="00054DC9"/>
    <w:rsid w:val="00055132"/>
    <w:rsid w:val="00055BD3"/>
    <w:rsid w:val="00055C97"/>
    <w:rsid w:val="00055E7C"/>
    <w:rsid w:val="0005638B"/>
    <w:rsid w:val="00056D37"/>
    <w:rsid w:val="00056DCA"/>
    <w:rsid w:val="00056E45"/>
    <w:rsid w:val="0005722F"/>
    <w:rsid w:val="00057678"/>
    <w:rsid w:val="000579D6"/>
    <w:rsid w:val="00057C85"/>
    <w:rsid w:val="00057E24"/>
    <w:rsid w:val="00057FC0"/>
    <w:rsid w:val="00060075"/>
    <w:rsid w:val="000605C3"/>
    <w:rsid w:val="0006062B"/>
    <w:rsid w:val="00060874"/>
    <w:rsid w:val="000609A7"/>
    <w:rsid w:val="000609C9"/>
    <w:rsid w:val="000611A2"/>
    <w:rsid w:val="000615C1"/>
    <w:rsid w:val="000617A2"/>
    <w:rsid w:val="00061B89"/>
    <w:rsid w:val="00061F06"/>
    <w:rsid w:val="00061F14"/>
    <w:rsid w:val="00062160"/>
    <w:rsid w:val="0006252B"/>
    <w:rsid w:val="00062545"/>
    <w:rsid w:val="00062844"/>
    <w:rsid w:val="00062D9C"/>
    <w:rsid w:val="000632BE"/>
    <w:rsid w:val="00063370"/>
    <w:rsid w:val="0006375E"/>
    <w:rsid w:val="00063D0C"/>
    <w:rsid w:val="00063E73"/>
    <w:rsid w:val="00064033"/>
    <w:rsid w:val="00064521"/>
    <w:rsid w:val="000645B4"/>
    <w:rsid w:val="00064682"/>
    <w:rsid w:val="00064917"/>
    <w:rsid w:val="00064BC8"/>
    <w:rsid w:val="00064D39"/>
    <w:rsid w:val="00064DC5"/>
    <w:rsid w:val="00064E6C"/>
    <w:rsid w:val="000653BD"/>
    <w:rsid w:val="00065B11"/>
    <w:rsid w:val="00065BC5"/>
    <w:rsid w:val="00065EA8"/>
    <w:rsid w:val="00066B89"/>
    <w:rsid w:val="00066C7B"/>
    <w:rsid w:val="000670CD"/>
    <w:rsid w:val="00067331"/>
    <w:rsid w:val="000674C7"/>
    <w:rsid w:val="00067702"/>
    <w:rsid w:val="00067B73"/>
    <w:rsid w:val="00070BF5"/>
    <w:rsid w:val="00070E85"/>
    <w:rsid w:val="00070F4E"/>
    <w:rsid w:val="0007116C"/>
    <w:rsid w:val="00071289"/>
    <w:rsid w:val="00071554"/>
    <w:rsid w:val="000716D2"/>
    <w:rsid w:val="000717A8"/>
    <w:rsid w:val="000718BC"/>
    <w:rsid w:val="00071B47"/>
    <w:rsid w:val="00071B85"/>
    <w:rsid w:val="00071C81"/>
    <w:rsid w:val="00071F7B"/>
    <w:rsid w:val="0007202E"/>
    <w:rsid w:val="0007285F"/>
    <w:rsid w:val="00072AD2"/>
    <w:rsid w:val="00072B0F"/>
    <w:rsid w:val="00072E27"/>
    <w:rsid w:val="00073910"/>
    <w:rsid w:val="00073959"/>
    <w:rsid w:val="00073A20"/>
    <w:rsid w:val="00073A35"/>
    <w:rsid w:val="00073E19"/>
    <w:rsid w:val="00073FBF"/>
    <w:rsid w:val="0007432D"/>
    <w:rsid w:val="000746BD"/>
    <w:rsid w:val="000747BC"/>
    <w:rsid w:val="00074980"/>
    <w:rsid w:val="00074F7D"/>
    <w:rsid w:val="00074FA5"/>
    <w:rsid w:val="00074FB5"/>
    <w:rsid w:val="00074FFF"/>
    <w:rsid w:val="0007555F"/>
    <w:rsid w:val="000757EF"/>
    <w:rsid w:val="00075D50"/>
    <w:rsid w:val="00075E7D"/>
    <w:rsid w:val="00075F46"/>
    <w:rsid w:val="00075FFB"/>
    <w:rsid w:val="00076370"/>
    <w:rsid w:val="00076805"/>
    <w:rsid w:val="00076CDC"/>
    <w:rsid w:val="00076D7E"/>
    <w:rsid w:val="00076F9D"/>
    <w:rsid w:val="00076FED"/>
    <w:rsid w:val="00077B4E"/>
    <w:rsid w:val="00077D52"/>
    <w:rsid w:val="00080032"/>
    <w:rsid w:val="00080685"/>
    <w:rsid w:val="000809F0"/>
    <w:rsid w:val="00080B26"/>
    <w:rsid w:val="00080C4D"/>
    <w:rsid w:val="00080D87"/>
    <w:rsid w:val="00080EE8"/>
    <w:rsid w:val="00080F68"/>
    <w:rsid w:val="0008113B"/>
    <w:rsid w:val="00081156"/>
    <w:rsid w:val="00081247"/>
    <w:rsid w:val="00081482"/>
    <w:rsid w:val="000816BD"/>
    <w:rsid w:val="000817FB"/>
    <w:rsid w:val="00081C9D"/>
    <w:rsid w:val="00081F49"/>
    <w:rsid w:val="00082469"/>
    <w:rsid w:val="00082B0D"/>
    <w:rsid w:val="00082E30"/>
    <w:rsid w:val="0008329B"/>
    <w:rsid w:val="0008340A"/>
    <w:rsid w:val="00083CA3"/>
    <w:rsid w:val="00083EF8"/>
    <w:rsid w:val="00084297"/>
    <w:rsid w:val="000842A9"/>
    <w:rsid w:val="000843EE"/>
    <w:rsid w:val="0008449D"/>
    <w:rsid w:val="000846C6"/>
    <w:rsid w:val="0008584E"/>
    <w:rsid w:val="000858E2"/>
    <w:rsid w:val="000859D9"/>
    <w:rsid w:val="00085B49"/>
    <w:rsid w:val="00085E29"/>
    <w:rsid w:val="00086002"/>
    <w:rsid w:val="000861CB"/>
    <w:rsid w:val="00086F83"/>
    <w:rsid w:val="00087063"/>
    <w:rsid w:val="0009008E"/>
    <w:rsid w:val="000901DB"/>
    <w:rsid w:val="00090388"/>
    <w:rsid w:val="00090740"/>
    <w:rsid w:val="0009076C"/>
    <w:rsid w:val="000907AA"/>
    <w:rsid w:val="000907ED"/>
    <w:rsid w:val="00090AC7"/>
    <w:rsid w:val="00091112"/>
    <w:rsid w:val="000911A2"/>
    <w:rsid w:val="0009147C"/>
    <w:rsid w:val="00091B96"/>
    <w:rsid w:val="00092198"/>
    <w:rsid w:val="000924B1"/>
    <w:rsid w:val="000939EC"/>
    <w:rsid w:val="0009404F"/>
    <w:rsid w:val="00094332"/>
    <w:rsid w:val="000948EC"/>
    <w:rsid w:val="000951E4"/>
    <w:rsid w:val="00095358"/>
    <w:rsid w:val="0009562F"/>
    <w:rsid w:val="000964C6"/>
    <w:rsid w:val="00096AB5"/>
    <w:rsid w:val="00096BDB"/>
    <w:rsid w:val="00096CD6"/>
    <w:rsid w:val="00096EC7"/>
    <w:rsid w:val="000972F1"/>
    <w:rsid w:val="00097336"/>
    <w:rsid w:val="00097635"/>
    <w:rsid w:val="00097ACD"/>
    <w:rsid w:val="00097BDB"/>
    <w:rsid w:val="00097CB5"/>
    <w:rsid w:val="00097D90"/>
    <w:rsid w:val="000A0267"/>
    <w:rsid w:val="000A0377"/>
    <w:rsid w:val="000A05F2"/>
    <w:rsid w:val="000A0641"/>
    <w:rsid w:val="000A0840"/>
    <w:rsid w:val="000A0B3B"/>
    <w:rsid w:val="000A0C94"/>
    <w:rsid w:val="000A14DF"/>
    <w:rsid w:val="000A163F"/>
    <w:rsid w:val="000A1D21"/>
    <w:rsid w:val="000A1E5E"/>
    <w:rsid w:val="000A2047"/>
    <w:rsid w:val="000A214F"/>
    <w:rsid w:val="000A2368"/>
    <w:rsid w:val="000A259F"/>
    <w:rsid w:val="000A2651"/>
    <w:rsid w:val="000A2D83"/>
    <w:rsid w:val="000A2DCF"/>
    <w:rsid w:val="000A311D"/>
    <w:rsid w:val="000A33D3"/>
    <w:rsid w:val="000A3E4C"/>
    <w:rsid w:val="000A41BA"/>
    <w:rsid w:val="000A4290"/>
    <w:rsid w:val="000A4466"/>
    <w:rsid w:val="000A44F4"/>
    <w:rsid w:val="000A4516"/>
    <w:rsid w:val="000A4766"/>
    <w:rsid w:val="000A493B"/>
    <w:rsid w:val="000A4946"/>
    <w:rsid w:val="000A5071"/>
    <w:rsid w:val="000A511D"/>
    <w:rsid w:val="000A5CE4"/>
    <w:rsid w:val="000A6143"/>
    <w:rsid w:val="000A63EC"/>
    <w:rsid w:val="000A68A4"/>
    <w:rsid w:val="000A69E6"/>
    <w:rsid w:val="000A6A6F"/>
    <w:rsid w:val="000A6EF0"/>
    <w:rsid w:val="000A771E"/>
    <w:rsid w:val="000A7A7A"/>
    <w:rsid w:val="000A7ADA"/>
    <w:rsid w:val="000A7ED1"/>
    <w:rsid w:val="000A7F97"/>
    <w:rsid w:val="000B0156"/>
    <w:rsid w:val="000B020A"/>
    <w:rsid w:val="000B054E"/>
    <w:rsid w:val="000B058C"/>
    <w:rsid w:val="000B0650"/>
    <w:rsid w:val="000B0697"/>
    <w:rsid w:val="000B06D3"/>
    <w:rsid w:val="000B08EF"/>
    <w:rsid w:val="000B09D0"/>
    <w:rsid w:val="000B18B1"/>
    <w:rsid w:val="000B18E4"/>
    <w:rsid w:val="000B1935"/>
    <w:rsid w:val="000B1952"/>
    <w:rsid w:val="000B205E"/>
    <w:rsid w:val="000B2104"/>
    <w:rsid w:val="000B222D"/>
    <w:rsid w:val="000B2DAB"/>
    <w:rsid w:val="000B3E7C"/>
    <w:rsid w:val="000B42C0"/>
    <w:rsid w:val="000B44BD"/>
    <w:rsid w:val="000B4867"/>
    <w:rsid w:val="000B4C7B"/>
    <w:rsid w:val="000B52AA"/>
    <w:rsid w:val="000B5688"/>
    <w:rsid w:val="000B6529"/>
    <w:rsid w:val="000B6774"/>
    <w:rsid w:val="000B6B63"/>
    <w:rsid w:val="000B6BE0"/>
    <w:rsid w:val="000B6D83"/>
    <w:rsid w:val="000B6F3E"/>
    <w:rsid w:val="000B71AC"/>
    <w:rsid w:val="000B72DA"/>
    <w:rsid w:val="000B7340"/>
    <w:rsid w:val="000B7595"/>
    <w:rsid w:val="000B7768"/>
    <w:rsid w:val="000B778C"/>
    <w:rsid w:val="000B787A"/>
    <w:rsid w:val="000B7957"/>
    <w:rsid w:val="000B7BCE"/>
    <w:rsid w:val="000B7F38"/>
    <w:rsid w:val="000C0060"/>
    <w:rsid w:val="000C01E3"/>
    <w:rsid w:val="000C01FA"/>
    <w:rsid w:val="000C073D"/>
    <w:rsid w:val="000C0961"/>
    <w:rsid w:val="000C0ADC"/>
    <w:rsid w:val="000C0B46"/>
    <w:rsid w:val="000C1041"/>
    <w:rsid w:val="000C12E2"/>
    <w:rsid w:val="000C14CC"/>
    <w:rsid w:val="000C18B8"/>
    <w:rsid w:val="000C1E13"/>
    <w:rsid w:val="000C1E52"/>
    <w:rsid w:val="000C20D0"/>
    <w:rsid w:val="000C228E"/>
    <w:rsid w:val="000C25D3"/>
    <w:rsid w:val="000C2B95"/>
    <w:rsid w:val="000C2C4E"/>
    <w:rsid w:val="000C3039"/>
    <w:rsid w:val="000C3581"/>
    <w:rsid w:val="000C3643"/>
    <w:rsid w:val="000C3789"/>
    <w:rsid w:val="000C379B"/>
    <w:rsid w:val="000C3C93"/>
    <w:rsid w:val="000C3D2A"/>
    <w:rsid w:val="000C3E96"/>
    <w:rsid w:val="000C3EF7"/>
    <w:rsid w:val="000C413C"/>
    <w:rsid w:val="000C4634"/>
    <w:rsid w:val="000C4A3E"/>
    <w:rsid w:val="000C4CAC"/>
    <w:rsid w:val="000C4E20"/>
    <w:rsid w:val="000C53D0"/>
    <w:rsid w:val="000C54D5"/>
    <w:rsid w:val="000C5914"/>
    <w:rsid w:val="000C5BD0"/>
    <w:rsid w:val="000C5C07"/>
    <w:rsid w:val="000C61ED"/>
    <w:rsid w:val="000C645A"/>
    <w:rsid w:val="000C670D"/>
    <w:rsid w:val="000C73A0"/>
    <w:rsid w:val="000C7984"/>
    <w:rsid w:val="000C7A77"/>
    <w:rsid w:val="000C7F59"/>
    <w:rsid w:val="000D04C6"/>
    <w:rsid w:val="000D079B"/>
    <w:rsid w:val="000D147E"/>
    <w:rsid w:val="000D14A1"/>
    <w:rsid w:val="000D16DC"/>
    <w:rsid w:val="000D1DA3"/>
    <w:rsid w:val="000D200A"/>
    <w:rsid w:val="000D228B"/>
    <w:rsid w:val="000D2858"/>
    <w:rsid w:val="000D29BE"/>
    <w:rsid w:val="000D2F46"/>
    <w:rsid w:val="000D3009"/>
    <w:rsid w:val="000D3B17"/>
    <w:rsid w:val="000D3C33"/>
    <w:rsid w:val="000D3CB2"/>
    <w:rsid w:val="000D3CDE"/>
    <w:rsid w:val="000D4295"/>
    <w:rsid w:val="000D4978"/>
    <w:rsid w:val="000D4AD2"/>
    <w:rsid w:val="000D516F"/>
    <w:rsid w:val="000D5381"/>
    <w:rsid w:val="000D5779"/>
    <w:rsid w:val="000D5865"/>
    <w:rsid w:val="000D5D10"/>
    <w:rsid w:val="000D5DD5"/>
    <w:rsid w:val="000D5E4C"/>
    <w:rsid w:val="000D6139"/>
    <w:rsid w:val="000D69D3"/>
    <w:rsid w:val="000D6ACD"/>
    <w:rsid w:val="000D6BE6"/>
    <w:rsid w:val="000D6F78"/>
    <w:rsid w:val="000D772C"/>
    <w:rsid w:val="000D7827"/>
    <w:rsid w:val="000D7998"/>
    <w:rsid w:val="000D7C3F"/>
    <w:rsid w:val="000D7D5F"/>
    <w:rsid w:val="000E0236"/>
    <w:rsid w:val="000E077C"/>
    <w:rsid w:val="000E0DC1"/>
    <w:rsid w:val="000E0FDA"/>
    <w:rsid w:val="000E136A"/>
    <w:rsid w:val="000E1655"/>
    <w:rsid w:val="000E16FD"/>
    <w:rsid w:val="000E17BC"/>
    <w:rsid w:val="000E1940"/>
    <w:rsid w:val="000E1AC9"/>
    <w:rsid w:val="000E1C08"/>
    <w:rsid w:val="000E1CF7"/>
    <w:rsid w:val="000E1EB9"/>
    <w:rsid w:val="000E226B"/>
    <w:rsid w:val="000E226E"/>
    <w:rsid w:val="000E246B"/>
    <w:rsid w:val="000E2513"/>
    <w:rsid w:val="000E270B"/>
    <w:rsid w:val="000E2CD1"/>
    <w:rsid w:val="000E306D"/>
    <w:rsid w:val="000E3143"/>
    <w:rsid w:val="000E32D9"/>
    <w:rsid w:val="000E35FD"/>
    <w:rsid w:val="000E3684"/>
    <w:rsid w:val="000E373D"/>
    <w:rsid w:val="000E38DD"/>
    <w:rsid w:val="000E3AE7"/>
    <w:rsid w:val="000E3BE9"/>
    <w:rsid w:val="000E40BC"/>
    <w:rsid w:val="000E4AAC"/>
    <w:rsid w:val="000E4B51"/>
    <w:rsid w:val="000E4D79"/>
    <w:rsid w:val="000E4E0E"/>
    <w:rsid w:val="000E4F9C"/>
    <w:rsid w:val="000E5604"/>
    <w:rsid w:val="000E5704"/>
    <w:rsid w:val="000E62D6"/>
    <w:rsid w:val="000E632C"/>
    <w:rsid w:val="000E6479"/>
    <w:rsid w:val="000E653D"/>
    <w:rsid w:val="000E65D5"/>
    <w:rsid w:val="000E65FC"/>
    <w:rsid w:val="000E67F1"/>
    <w:rsid w:val="000E6BF5"/>
    <w:rsid w:val="000E6C66"/>
    <w:rsid w:val="000E6F25"/>
    <w:rsid w:val="000E70D6"/>
    <w:rsid w:val="000E7297"/>
    <w:rsid w:val="000E790D"/>
    <w:rsid w:val="000E79C4"/>
    <w:rsid w:val="000F00A6"/>
    <w:rsid w:val="000F0E22"/>
    <w:rsid w:val="000F0E39"/>
    <w:rsid w:val="000F128B"/>
    <w:rsid w:val="000F1322"/>
    <w:rsid w:val="000F1440"/>
    <w:rsid w:val="000F190F"/>
    <w:rsid w:val="000F1C63"/>
    <w:rsid w:val="000F1D33"/>
    <w:rsid w:val="000F2147"/>
    <w:rsid w:val="000F21D0"/>
    <w:rsid w:val="000F226B"/>
    <w:rsid w:val="000F2535"/>
    <w:rsid w:val="000F2583"/>
    <w:rsid w:val="000F2951"/>
    <w:rsid w:val="000F2ADB"/>
    <w:rsid w:val="000F2BC8"/>
    <w:rsid w:val="000F2F1C"/>
    <w:rsid w:val="000F2F2E"/>
    <w:rsid w:val="000F330F"/>
    <w:rsid w:val="000F339C"/>
    <w:rsid w:val="000F344D"/>
    <w:rsid w:val="000F35A7"/>
    <w:rsid w:val="000F37F4"/>
    <w:rsid w:val="000F39FC"/>
    <w:rsid w:val="000F3A0E"/>
    <w:rsid w:val="000F3F2A"/>
    <w:rsid w:val="000F3FB9"/>
    <w:rsid w:val="000F41A8"/>
    <w:rsid w:val="000F4ED6"/>
    <w:rsid w:val="000F50A7"/>
    <w:rsid w:val="000F5288"/>
    <w:rsid w:val="000F54A1"/>
    <w:rsid w:val="000F5BF8"/>
    <w:rsid w:val="000F629D"/>
    <w:rsid w:val="000F668F"/>
    <w:rsid w:val="000F676B"/>
    <w:rsid w:val="000F6C77"/>
    <w:rsid w:val="000F6C89"/>
    <w:rsid w:val="000F6DCA"/>
    <w:rsid w:val="000F6DF4"/>
    <w:rsid w:val="000F6E00"/>
    <w:rsid w:val="000F701B"/>
    <w:rsid w:val="000F74E2"/>
    <w:rsid w:val="000F76B0"/>
    <w:rsid w:val="000F7A29"/>
    <w:rsid w:val="000F7B65"/>
    <w:rsid w:val="000F7CC3"/>
    <w:rsid w:val="0010019B"/>
    <w:rsid w:val="001007C5"/>
    <w:rsid w:val="001010AC"/>
    <w:rsid w:val="00101238"/>
    <w:rsid w:val="001012D6"/>
    <w:rsid w:val="00101A63"/>
    <w:rsid w:val="00101EA6"/>
    <w:rsid w:val="00101EDA"/>
    <w:rsid w:val="001021AC"/>
    <w:rsid w:val="001021CC"/>
    <w:rsid w:val="001022FC"/>
    <w:rsid w:val="00102374"/>
    <w:rsid w:val="001023C0"/>
    <w:rsid w:val="0010268D"/>
    <w:rsid w:val="00102B68"/>
    <w:rsid w:val="00102E5B"/>
    <w:rsid w:val="00103138"/>
    <w:rsid w:val="001032D5"/>
    <w:rsid w:val="00103314"/>
    <w:rsid w:val="001035A4"/>
    <w:rsid w:val="0010367A"/>
    <w:rsid w:val="00103A10"/>
    <w:rsid w:val="00103F68"/>
    <w:rsid w:val="0010437D"/>
    <w:rsid w:val="00104508"/>
    <w:rsid w:val="00104651"/>
    <w:rsid w:val="00104B93"/>
    <w:rsid w:val="00104F33"/>
    <w:rsid w:val="001056E3"/>
    <w:rsid w:val="00105804"/>
    <w:rsid w:val="00105964"/>
    <w:rsid w:val="00105E20"/>
    <w:rsid w:val="001062F7"/>
    <w:rsid w:val="001064CC"/>
    <w:rsid w:val="0010679D"/>
    <w:rsid w:val="0010689D"/>
    <w:rsid w:val="00106DE3"/>
    <w:rsid w:val="00106E9C"/>
    <w:rsid w:val="00106F07"/>
    <w:rsid w:val="0010707E"/>
    <w:rsid w:val="0010761F"/>
    <w:rsid w:val="001077AA"/>
    <w:rsid w:val="001077FC"/>
    <w:rsid w:val="00107A45"/>
    <w:rsid w:val="00107A7D"/>
    <w:rsid w:val="00107B82"/>
    <w:rsid w:val="0011001F"/>
    <w:rsid w:val="00110348"/>
    <w:rsid w:val="00110636"/>
    <w:rsid w:val="00110E49"/>
    <w:rsid w:val="00110F0D"/>
    <w:rsid w:val="00111200"/>
    <w:rsid w:val="00111D6F"/>
    <w:rsid w:val="00111E54"/>
    <w:rsid w:val="00112056"/>
    <w:rsid w:val="001120C7"/>
    <w:rsid w:val="00112163"/>
    <w:rsid w:val="001128B9"/>
    <w:rsid w:val="00113162"/>
    <w:rsid w:val="0011327B"/>
    <w:rsid w:val="0011336E"/>
    <w:rsid w:val="001133DE"/>
    <w:rsid w:val="00113430"/>
    <w:rsid w:val="00113DB2"/>
    <w:rsid w:val="00113E73"/>
    <w:rsid w:val="00113EC4"/>
    <w:rsid w:val="00114295"/>
    <w:rsid w:val="00114650"/>
    <w:rsid w:val="00114962"/>
    <w:rsid w:val="00114B25"/>
    <w:rsid w:val="00114D40"/>
    <w:rsid w:val="001150A6"/>
    <w:rsid w:val="0011571A"/>
    <w:rsid w:val="00115BB7"/>
    <w:rsid w:val="00115E39"/>
    <w:rsid w:val="00116368"/>
    <w:rsid w:val="0011645F"/>
    <w:rsid w:val="0011652C"/>
    <w:rsid w:val="00116991"/>
    <w:rsid w:val="00116E3F"/>
    <w:rsid w:val="00116F6C"/>
    <w:rsid w:val="0011759F"/>
    <w:rsid w:val="00117616"/>
    <w:rsid w:val="00117BDD"/>
    <w:rsid w:val="00120280"/>
    <w:rsid w:val="001202B8"/>
    <w:rsid w:val="001202E6"/>
    <w:rsid w:val="0012034E"/>
    <w:rsid w:val="00120687"/>
    <w:rsid w:val="00121E24"/>
    <w:rsid w:val="00121FF2"/>
    <w:rsid w:val="00122224"/>
    <w:rsid w:val="00122333"/>
    <w:rsid w:val="00122365"/>
    <w:rsid w:val="001224C2"/>
    <w:rsid w:val="001225DF"/>
    <w:rsid w:val="00122A63"/>
    <w:rsid w:val="001230D0"/>
    <w:rsid w:val="00124077"/>
    <w:rsid w:val="00124141"/>
    <w:rsid w:val="00124255"/>
    <w:rsid w:val="0012461A"/>
    <w:rsid w:val="00124CE7"/>
    <w:rsid w:val="00124EC0"/>
    <w:rsid w:val="00125318"/>
    <w:rsid w:val="001254DB"/>
    <w:rsid w:val="00125748"/>
    <w:rsid w:val="0012576A"/>
    <w:rsid w:val="001257A3"/>
    <w:rsid w:val="00125813"/>
    <w:rsid w:val="00125958"/>
    <w:rsid w:val="00125B25"/>
    <w:rsid w:val="00125E71"/>
    <w:rsid w:val="00126A36"/>
    <w:rsid w:val="001273BB"/>
    <w:rsid w:val="0012748A"/>
    <w:rsid w:val="00127B91"/>
    <w:rsid w:val="00130578"/>
    <w:rsid w:val="00130668"/>
    <w:rsid w:val="001306A4"/>
    <w:rsid w:val="001309DD"/>
    <w:rsid w:val="00130C9F"/>
    <w:rsid w:val="00130CAC"/>
    <w:rsid w:val="00131213"/>
    <w:rsid w:val="0013178F"/>
    <w:rsid w:val="00131B05"/>
    <w:rsid w:val="00132171"/>
    <w:rsid w:val="00132475"/>
    <w:rsid w:val="00132690"/>
    <w:rsid w:val="00132757"/>
    <w:rsid w:val="001327CE"/>
    <w:rsid w:val="001328A5"/>
    <w:rsid w:val="00132EC8"/>
    <w:rsid w:val="00132FBA"/>
    <w:rsid w:val="001334C1"/>
    <w:rsid w:val="0013355E"/>
    <w:rsid w:val="00133F82"/>
    <w:rsid w:val="001340B9"/>
    <w:rsid w:val="00134308"/>
    <w:rsid w:val="00134330"/>
    <w:rsid w:val="00134405"/>
    <w:rsid w:val="001344E2"/>
    <w:rsid w:val="00134841"/>
    <w:rsid w:val="00134909"/>
    <w:rsid w:val="00134E49"/>
    <w:rsid w:val="0013501F"/>
    <w:rsid w:val="00135062"/>
    <w:rsid w:val="001350D7"/>
    <w:rsid w:val="00135190"/>
    <w:rsid w:val="00135210"/>
    <w:rsid w:val="001356B8"/>
    <w:rsid w:val="00135705"/>
    <w:rsid w:val="00135D09"/>
    <w:rsid w:val="00135D89"/>
    <w:rsid w:val="00135DA9"/>
    <w:rsid w:val="00135F2C"/>
    <w:rsid w:val="00136DE2"/>
    <w:rsid w:val="00136F24"/>
    <w:rsid w:val="00136F3A"/>
    <w:rsid w:val="001373E8"/>
    <w:rsid w:val="00137492"/>
    <w:rsid w:val="00137604"/>
    <w:rsid w:val="001377DD"/>
    <w:rsid w:val="001377F9"/>
    <w:rsid w:val="001378C1"/>
    <w:rsid w:val="00137B90"/>
    <w:rsid w:val="00140499"/>
    <w:rsid w:val="001405FA"/>
    <w:rsid w:val="0014065A"/>
    <w:rsid w:val="001407C5"/>
    <w:rsid w:val="0014141D"/>
    <w:rsid w:val="001415DA"/>
    <w:rsid w:val="001416D4"/>
    <w:rsid w:val="00141DE6"/>
    <w:rsid w:val="00141FB9"/>
    <w:rsid w:val="00142246"/>
    <w:rsid w:val="001427D9"/>
    <w:rsid w:val="00142ACB"/>
    <w:rsid w:val="00142AF2"/>
    <w:rsid w:val="00142C0F"/>
    <w:rsid w:val="00142CA8"/>
    <w:rsid w:val="00142CD1"/>
    <w:rsid w:val="00142D98"/>
    <w:rsid w:val="00142F26"/>
    <w:rsid w:val="00143880"/>
    <w:rsid w:val="00143BA2"/>
    <w:rsid w:val="00143D72"/>
    <w:rsid w:val="00143E9F"/>
    <w:rsid w:val="00144350"/>
    <w:rsid w:val="001443B5"/>
    <w:rsid w:val="00144652"/>
    <w:rsid w:val="00144743"/>
    <w:rsid w:val="00144D69"/>
    <w:rsid w:val="00144DF3"/>
    <w:rsid w:val="00144FB1"/>
    <w:rsid w:val="00145323"/>
    <w:rsid w:val="0014537E"/>
    <w:rsid w:val="0014556D"/>
    <w:rsid w:val="001457B0"/>
    <w:rsid w:val="0014589A"/>
    <w:rsid w:val="0014597A"/>
    <w:rsid w:val="001459CD"/>
    <w:rsid w:val="00145C94"/>
    <w:rsid w:val="00145FDA"/>
    <w:rsid w:val="001465A9"/>
    <w:rsid w:val="00146AEA"/>
    <w:rsid w:val="00146FE0"/>
    <w:rsid w:val="001470B4"/>
    <w:rsid w:val="00147234"/>
    <w:rsid w:val="001472C2"/>
    <w:rsid w:val="001478DF"/>
    <w:rsid w:val="00147DC1"/>
    <w:rsid w:val="00150073"/>
    <w:rsid w:val="001503C1"/>
    <w:rsid w:val="0015062B"/>
    <w:rsid w:val="00150642"/>
    <w:rsid w:val="001506C5"/>
    <w:rsid w:val="00150715"/>
    <w:rsid w:val="00150C45"/>
    <w:rsid w:val="00150D2B"/>
    <w:rsid w:val="00150DDC"/>
    <w:rsid w:val="0015107D"/>
    <w:rsid w:val="0015111A"/>
    <w:rsid w:val="001512F8"/>
    <w:rsid w:val="00151526"/>
    <w:rsid w:val="001515C7"/>
    <w:rsid w:val="0015204E"/>
    <w:rsid w:val="0015242A"/>
    <w:rsid w:val="00152548"/>
    <w:rsid w:val="00152A1D"/>
    <w:rsid w:val="00152B19"/>
    <w:rsid w:val="00152C5A"/>
    <w:rsid w:val="0015302D"/>
    <w:rsid w:val="00153197"/>
    <w:rsid w:val="001533BA"/>
    <w:rsid w:val="0015343D"/>
    <w:rsid w:val="00153554"/>
    <w:rsid w:val="001536F8"/>
    <w:rsid w:val="001537B0"/>
    <w:rsid w:val="00153C5B"/>
    <w:rsid w:val="0015499F"/>
    <w:rsid w:val="0015518A"/>
    <w:rsid w:val="001556EA"/>
    <w:rsid w:val="00155B9A"/>
    <w:rsid w:val="00155D74"/>
    <w:rsid w:val="00155ED6"/>
    <w:rsid w:val="001561E1"/>
    <w:rsid w:val="0015653C"/>
    <w:rsid w:val="001568F9"/>
    <w:rsid w:val="00156A31"/>
    <w:rsid w:val="00156C5F"/>
    <w:rsid w:val="00156FF3"/>
    <w:rsid w:val="00157892"/>
    <w:rsid w:val="00157930"/>
    <w:rsid w:val="00157ED5"/>
    <w:rsid w:val="00160035"/>
    <w:rsid w:val="00160290"/>
    <w:rsid w:val="001604ED"/>
    <w:rsid w:val="00160797"/>
    <w:rsid w:val="001607A8"/>
    <w:rsid w:val="001609B7"/>
    <w:rsid w:val="00160FA8"/>
    <w:rsid w:val="00161131"/>
    <w:rsid w:val="001612DF"/>
    <w:rsid w:val="0016154D"/>
    <w:rsid w:val="00161633"/>
    <w:rsid w:val="0016171F"/>
    <w:rsid w:val="00161875"/>
    <w:rsid w:val="00161909"/>
    <w:rsid w:val="00161CEA"/>
    <w:rsid w:val="00161DEF"/>
    <w:rsid w:val="00162195"/>
    <w:rsid w:val="0016226B"/>
    <w:rsid w:val="001623C6"/>
    <w:rsid w:val="001628A0"/>
    <w:rsid w:val="00162FC0"/>
    <w:rsid w:val="00162FF1"/>
    <w:rsid w:val="00163037"/>
    <w:rsid w:val="0016309E"/>
    <w:rsid w:val="00163C3D"/>
    <w:rsid w:val="00163EEF"/>
    <w:rsid w:val="00163FDC"/>
    <w:rsid w:val="001643B9"/>
    <w:rsid w:val="001645DB"/>
    <w:rsid w:val="00164E91"/>
    <w:rsid w:val="00164F2D"/>
    <w:rsid w:val="001651AF"/>
    <w:rsid w:val="0016520C"/>
    <w:rsid w:val="001657D3"/>
    <w:rsid w:val="0016591C"/>
    <w:rsid w:val="001659A9"/>
    <w:rsid w:val="00165B1A"/>
    <w:rsid w:val="00165D54"/>
    <w:rsid w:val="00165E27"/>
    <w:rsid w:val="00166171"/>
    <w:rsid w:val="0016659F"/>
    <w:rsid w:val="00166C62"/>
    <w:rsid w:val="00166FC9"/>
    <w:rsid w:val="00167291"/>
    <w:rsid w:val="00167366"/>
    <w:rsid w:val="0016760B"/>
    <w:rsid w:val="00167BEE"/>
    <w:rsid w:val="00167D85"/>
    <w:rsid w:val="00167FE6"/>
    <w:rsid w:val="001700CA"/>
    <w:rsid w:val="0017032D"/>
    <w:rsid w:val="0017058C"/>
    <w:rsid w:val="001707AB"/>
    <w:rsid w:val="00170859"/>
    <w:rsid w:val="00170953"/>
    <w:rsid w:val="00170D15"/>
    <w:rsid w:val="00170F66"/>
    <w:rsid w:val="00171697"/>
    <w:rsid w:val="00171C56"/>
    <w:rsid w:val="00171FC5"/>
    <w:rsid w:val="00172155"/>
    <w:rsid w:val="0017261F"/>
    <w:rsid w:val="00172854"/>
    <w:rsid w:val="0017344E"/>
    <w:rsid w:val="001737D6"/>
    <w:rsid w:val="00173866"/>
    <w:rsid w:val="001745AA"/>
    <w:rsid w:val="00174830"/>
    <w:rsid w:val="00174837"/>
    <w:rsid w:val="00174AB2"/>
    <w:rsid w:val="0017521D"/>
    <w:rsid w:val="001752CF"/>
    <w:rsid w:val="001753BB"/>
    <w:rsid w:val="0017556A"/>
    <w:rsid w:val="00175830"/>
    <w:rsid w:val="0017588C"/>
    <w:rsid w:val="001760A2"/>
    <w:rsid w:val="001762E9"/>
    <w:rsid w:val="001764C7"/>
    <w:rsid w:val="00176560"/>
    <w:rsid w:val="0017662C"/>
    <w:rsid w:val="00176771"/>
    <w:rsid w:val="00176787"/>
    <w:rsid w:val="00177ADB"/>
    <w:rsid w:val="00177B6F"/>
    <w:rsid w:val="00177B86"/>
    <w:rsid w:val="00177E57"/>
    <w:rsid w:val="00177EAE"/>
    <w:rsid w:val="0018045B"/>
    <w:rsid w:val="0018052C"/>
    <w:rsid w:val="00180C30"/>
    <w:rsid w:val="00180C61"/>
    <w:rsid w:val="00181096"/>
    <w:rsid w:val="001813EA"/>
    <w:rsid w:val="001815C3"/>
    <w:rsid w:val="001819D2"/>
    <w:rsid w:val="00181C53"/>
    <w:rsid w:val="00182BFA"/>
    <w:rsid w:val="001830E8"/>
    <w:rsid w:val="00183177"/>
    <w:rsid w:val="00183955"/>
    <w:rsid w:val="00183A5D"/>
    <w:rsid w:val="00183DA3"/>
    <w:rsid w:val="00183FB9"/>
    <w:rsid w:val="001843D5"/>
    <w:rsid w:val="00184628"/>
    <w:rsid w:val="00184899"/>
    <w:rsid w:val="00184AFE"/>
    <w:rsid w:val="00185450"/>
    <w:rsid w:val="00185738"/>
    <w:rsid w:val="0018574E"/>
    <w:rsid w:val="00185778"/>
    <w:rsid w:val="0018585A"/>
    <w:rsid w:val="00185A91"/>
    <w:rsid w:val="00185DB2"/>
    <w:rsid w:val="001864B9"/>
    <w:rsid w:val="0018758D"/>
    <w:rsid w:val="0018787A"/>
    <w:rsid w:val="001878DF"/>
    <w:rsid w:val="00187C8D"/>
    <w:rsid w:val="00187D7C"/>
    <w:rsid w:val="0019027A"/>
    <w:rsid w:val="001904C2"/>
    <w:rsid w:val="001908E4"/>
    <w:rsid w:val="00190C60"/>
    <w:rsid w:val="00191843"/>
    <w:rsid w:val="00191B9F"/>
    <w:rsid w:val="00191EF2"/>
    <w:rsid w:val="00192187"/>
    <w:rsid w:val="001923B7"/>
    <w:rsid w:val="00192900"/>
    <w:rsid w:val="001929B9"/>
    <w:rsid w:val="001930A6"/>
    <w:rsid w:val="001930AE"/>
    <w:rsid w:val="001931FB"/>
    <w:rsid w:val="001932B0"/>
    <w:rsid w:val="00193318"/>
    <w:rsid w:val="00193976"/>
    <w:rsid w:val="00193B1F"/>
    <w:rsid w:val="00193B53"/>
    <w:rsid w:val="00193BBE"/>
    <w:rsid w:val="00194EAD"/>
    <w:rsid w:val="00194F52"/>
    <w:rsid w:val="00195145"/>
    <w:rsid w:val="00195240"/>
    <w:rsid w:val="0019531A"/>
    <w:rsid w:val="00195864"/>
    <w:rsid w:val="00195ECD"/>
    <w:rsid w:val="00196286"/>
    <w:rsid w:val="001964D2"/>
    <w:rsid w:val="0019676C"/>
    <w:rsid w:val="00196A18"/>
    <w:rsid w:val="00196D1B"/>
    <w:rsid w:val="00196D89"/>
    <w:rsid w:val="00197090"/>
    <w:rsid w:val="00197218"/>
    <w:rsid w:val="001972D8"/>
    <w:rsid w:val="001973D5"/>
    <w:rsid w:val="00197602"/>
    <w:rsid w:val="00197770"/>
    <w:rsid w:val="001978D9"/>
    <w:rsid w:val="00197A2C"/>
    <w:rsid w:val="00197AA2"/>
    <w:rsid w:val="00197FF2"/>
    <w:rsid w:val="001A0182"/>
    <w:rsid w:val="001A0499"/>
    <w:rsid w:val="001A09D7"/>
    <w:rsid w:val="001A0AD0"/>
    <w:rsid w:val="001A144F"/>
    <w:rsid w:val="001A149B"/>
    <w:rsid w:val="001A1813"/>
    <w:rsid w:val="001A1AFC"/>
    <w:rsid w:val="001A1C0C"/>
    <w:rsid w:val="001A1E8F"/>
    <w:rsid w:val="001A2502"/>
    <w:rsid w:val="001A266D"/>
    <w:rsid w:val="001A28D8"/>
    <w:rsid w:val="001A2948"/>
    <w:rsid w:val="001A29FE"/>
    <w:rsid w:val="001A2AA9"/>
    <w:rsid w:val="001A2C08"/>
    <w:rsid w:val="001A2F8D"/>
    <w:rsid w:val="001A311D"/>
    <w:rsid w:val="001A3C18"/>
    <w:rsid w:val="001A3CB6"/>
    <w:rsid w:val="001A3F8F"/>
    <w:rsid w:val="001A3FB0"/>
    <w:rsid w:val="001A4050"/>
    <w:rsid w:val="001A40F9"/>
    <w:rsid w:val="001A43F2"/>
    <w:rsid w:val="001A457A"/>
    <w:rsid w:val="001A4765"/>
    <w:rsid w:val="001A47B8"/>
    <w:rsid w:val="001A4893"/>
    <w:rsid w:val="001A496D"/>
    <w:rsid w:val="001A4CB3"/>
    <w:rsid w:val="001A4F0D"/>
    <w:rsid w:val="001A4F8B"/>
    <w:rsid w:val="001A5092"/>
    <w:rsid w:val="001A5482"/>
    <w:rsid w:val="001A5B0A"/>
    <w:rsid w:val="001A5BCE"/>
    <w:rsid w:val="001A5DFB"/>
    <w:rsid w:val="001A5FA0"/>
    <w:rsid w:val="001A658C"/>
    <w:rsid w:val="001A682B"/>
    <w:rsid w:val="001A68E8"/>
    <w:rsid w:val="001A68E9"/>
    <w:rsid w:val="001A6B24"/>
    <w:rsid w:val="001A6D7B"/>
    <w:rsid w:val="001A6F43"/>
    <w:rsid w:val="001A7239"/>
    <w:rsid w:val="001A7456"/>
    <w:rsid w:val="001A7DD6"/>
    <w:rsid w:val="001B073D"/>
    <w:rsid w:val="001B13BF"/>
    <w:rsid w:val="001B1442"/>
    <w:rsid w:val="001B1568"/>
    <w:rsid w:val="001B1586"/>
    <w:rsid w:val="001B19D2"/>
    <w:rsid w:val="001B1D1D"/>
    <w:rsid w:val="001B202F"/>
    <w:rsid w:val="001B20C4"/>
    <w:rsid w:val="001B2579"/>
    <w:rsid w:val="001B26C2"/>
    <w:rsid w:val="001B26E0"/>
    <w:rsid w:val="001B2922"/>
    <w:rsid w:val="001B2B4A"/>
    <w:rsid w:val="001B3100"/>
    <w:rsid w:val="001B3416"/>
    <w:rsid w:val="001B368A"/>
    <w:rsid w:val="001B47CE"/>
    <w:rsid w:val="001B4804"/>
    <w:rsid w:val="001B4A84"/>
    <w:rsid w:val="001B4AAE"/>
    <w:rsid w:val="001B4B08"/>
    <w:rsid w:val="001B4D2B"/>
    <w:rsid w:val="001B4F83"/>
    <w:rsid w:val="001B5174"/>
    <w:rsid w:val="001B5230"/>
    <w:rsid w:val="001B543D"/>
    <w:rsid w:val="001B56F1"/>
    <w:rsid w:val="001B58B2"/>
    <w:rsid w:val="001B5DE6"/>
    <w:rsid w:val="001B6A0D"/>
    <w:rsid w:val="001B6E7E"/>
    <w:rsid w:val="001B7384"/>
    <w:rsid w:val="001B751C"/>
    <w:rsid w:val="001B76FC"/>
    <w:rsid w:val="001B7774"/>
    <w:rsid w:val="001B7A0C"/>
    <w:rsid w:val="001B7D14"/>
    <w:rsid w:val="001B7DE8"/>
    <w:rsid w:val="001C02C5"/>
    <w:rsid w:val="001C0CBA"/>
    <w:rsid w:val="001C0EE8"/>
    <w:rsid w:val="001C0FB8"/>
    <w:rsid w:val="001C12AD"/>
    <w:rsid w:val="001C16F0"/>
    <w:rsid w:val="001C1715"/>
    <w:rsid w:val="001C17C7"/>
    <w:rsid w:val="001C1A1A"/>
    <w:rsid w:val="001C1D34"/>
    <w:rsid w:val="001C1D3C"/>
    <w:rsid w:val="001C1F96"/>
    <w:rsid w:val="001C27A5"/>
    <w:rsid w:val="001C2F80"/>
    <w:rsid w:val="001C32A5"/>
    <w:rsid w:val="001C3344"/>
    <w:rsid w:val="001C3413"/>
    <w:rsid w:val="001C37E6"/>
    <w:rsid w:val="001C398D"/>
    <w:rsid w:val="001C399B"/>
    <w:rsid w:val="001C4301"/>
    <w:rsid w:val="001C4414"/>
    <w:rsid w:val="001C4568"/>
    <w:rsid w:val="001C4657"/>
    <w:rsid w:val="001C500D"/>
    <w:rsid w:val="001C5055"/>
    <w:rsid w:val="001C530F"/>
    <w:rsid w:val="001C5383"/>
    <w:rsid w:val="001C54DB"/>
    <w:rsid w:val="001C5782"/>
    <w:rsid w:val="001C5DB9"/>
    <w:rsid w:val="001C5E99"/>
    <w:rsid w:val="001C6150"/>
    <w:rsid w:val="001C62F3"/>
    <w:rsid w:val="001C66AD"/>
    <w:rsid w:val="001C67B9"/>
    <w:rsid w:val="001C6967"/>
    <w:rsid w:val="001C6D75"/>
    <w:rsid w:val="001C709C"/>
    <w:rsid w:val="001C724A"/>
    <w:rsid w:val="001C7C75"/>
    <w:rsid w:val="001C7CD7"/>
    <w:rsid w:val="001D068B"/>
    <w:rsid w:val="001D0D25"/>
    <w:rsid w:val="001D0F89"/>
    <w:rsid w:val="001D104A"/>
    <w:rsid w:val="001D14DE"/>
    <w:rsid w:val="001D169C"/>
    <w:rsid w:val="001D1C34"/>
    <w:rsid w:val="001D1F76"/>
    <w:rsid w:val="001D202B"/>
    <w:rsid w:val="001D2D13"/>
    <w:rsid w:val="001D30E1"/>
    <w:rsid w:val="001D35BD"/>
    <w:rsid w:val="001D35F4"/>
    <w:rsid w:val="001D38F5"/>
    <w:rsid w:val="001D3A2F"/>
    <w:rsid w:val="001D3C5A"/>
    <w:rsid w:val="001D3C94"/>
    <w:rsid w:val="001D3F85"/>
    <w:rsid w:val="001D41D5"/>
    <w:rsid w:val="001D4470"/>
    <w:rsid w:val="001D4499"/>
    <w:rsid w:val="001D455C"/>
    <w:rsid w:val="001D492A"/>
    <w:rsid w:val="001D57B3"/>
    <w:rsid w:val="001D5970"/>
    <w:rsid w:val="001D5C10"/>
    <w:rsid w:val="001D6CAA"/>
    <w:rsid w:val="001D6D00"/>
    <w:rsid w:val="001D6FE0"/>
    <w:rsid w:val="001D70FC"/>
    <w:rsid w:val="001D711E"/>
    <w:rsid w:val="001D77F9"/>
    <w:rsid w:val="001D7902"/>
    <w:rsid w:val="001D7E2F"/>
    <w:rsid w:val="001D7E66"/>
    <w:rsid w:val="001E0045"/>
    <w:rsid w:val="001E09FF"/>
    <w:rsid w:val="001E0A39"/>
    <w:rsid w:val="001E0EB3"/>
    <w:rsid w:val="001E13AA"/>
    <w:rsid w:val="001E16A5"/>
    <w:rsid w:val="001E18D1"/>
    <w:rsid w:val="001E1A4E"/>
    <w:rsid w:val="001E1BBC"/>
    <w:rsid w:val="001E1EC6"/>
    <w:rsid w:val="001E236C"/>
    <w:rsid w:val="001E25B4"/>
    <w:rsid w:val="001E2B02"/>
    <w:rsid w:val="001E2BB0"/>
    <w:rsid w:val="001E2BF0"/>
    <w:rsid w:val="001E2DCD"/>
    <w:rsid w:val="001E3172"/>
    <w:rsid w:val="001E3241"/>
    <w:rsid w:val="001E34D6"/>
    <w:rsid w:val="001E3994"/>
    <w:rsid w:val="001E3AB1"/>
    <w:rsid w:val="001E3EC4"/>
    <w:rsid w:val="001E408B"/>
    <w:rsid w:val="001E41D4"/>
    <w:rsid w:val="001E42C2"/>
    <w:rsid w:val="001E441B"/>
    <w:rsid w:val="001E4582"/>
    <w:rsid w:val="001E45AC"/>
    <w:rsid w:val="001E478E"/>
    <w:rsid w:val="001E5284"/>
    <w:rsid w:val="001E529C"/>
    <w:rsid w:val="001E52DD"/>
    <w:rsid w:val="001E5304"/>
    <w:rsid w:val="001E58C9"/>
    <w:rsid w:val="001E5C4E"/>
    <w:rsid w:val="001E5EDD"/>
    <w:rsid w:val="001E60F9"/>
    <w:rsid w:val="001E636C"/>
    <w:rsid w:val="001E64B7"/>
    <w:rsid w:val="001E70DA"/>
    <w:rsid w:val="001E721F"/>
    <w:rsid w:val="001E7368"/>
    <w:rsid w:val="001E76C1"/>
    <w:rsid w:val="001E7968"/>
    <w:rsid w:val="001E7B52"/>
    <w:rsid w:val="001E7ED5"/>
    <w:rsid w:val="001F02E5"/>
    <w:rsid w:val="001F031F"/>
    <w:rsid w:val="001F04E1"/>
    <w:rsid w:val="001F097B"/>
    <w:rsid w:val="001F0D73"/>
    <w:rsid w:val="001F0E20"/>
    <w:rsid w:val="001F1252"/>
    <w:rsid w:val="001F1A02"/>
    <w:rsid w:val="001F1ED6"/>
    <w:rsid w:val="001F203B"/>
    <w:rsid w:val="001F21DA"/>
    <w:rsid w:val="001F23E6"/>
    <w:rsid w:val="001F248D"/>
    <w:rsid w:val="001F28A8"/>
    <w:rsid w:val="001F28BC"/>
    <w:rsid w:val="001F2E56"/>
    <w:rsid w:val="001F424A"/>
    <w:rsid w:val="001F4273"/>
    <w:rsid w:val="001F4412"/>
    <w:rsid w:val="001F454B"/>
    <w:rsid w:val="001F495F"/>
    <w:rsid w:val="001F4A15"/>
    <w:rsid w:val="001F4DD7"/>
    <w:rsid w:val="001F4E6F"/>
    <w:rsid w:val="001F5836"/>
    <w:rsid w:val="001F5966"/>
    <w:rsid w:val="001F5C0C"/>
    <w:rsid w:val="001F5C0E"/>
    <w:rsid w:val="001F602F"/>
    <w:rsid w:val="001F6213"/>
    <w:rsid w:val="001F63D4"/>
    <w:rsid w:val="001F65B2"/>
    <w:rsid w:val="001F6683"/>
    <w:rsid w:val="001F6DA6"/>
    <w:rsid w:val="001F6DCA"/>
    <w:rsid w:val="001F72F6"/>
    <w:rsid w:val="001F737A"/>
    <w:rsid w:val="001F78FF"/>
    <w:rsid w:val="001F7D3A"/>
    <w:rsid w:val="0020029F"/>
    <w:rsid w:val="002004D8"/>
    <w:rsid w:val="002008E0"/>
    <w:rsid w:val="00200D0A"/>
    <w:rsid w:val="002017D2"/>
    <w:rsid w:val="0020199F"/>
    <w:rsid w:val="00202029"/>
    <w:rsid w:val="0020270B"/>
    <w:rsid w:val="002027DD"/>
    <w:rsid w:val="00202964"/>
    <w:rsid w:val="00202CE4"/>
    <w:rsid w:val="00202D44"/>
    <w:rsid w:val="0020307E"/>
    <w:rsid w:val="002030BE"/>
    <w:rsid w:val="002031D8"/>
    <w:rsid w:val="0020322E"/>
    <w:rsid w:val="0020327C"/>
    <w:rsid w:val="00203942"/>
    <w:rsid w:val="00203EE7"/>
    <w:rsid w:val="00203F8A"/>
    <w:rsid w:val="00204189"/>
    <w:rsid w:val="00204906"/>
    <w:rsid w:val="00204AE8"/>
    <w:rsid w:val="00204B8F"/>
    <w:rsid w:val="00204F4D"/>
    <w:rsid w:val="0020502A"/>
    <w:rsid w:val="002056CD"/>
    <w:rsid w:val="0020574A"/>
    <w:rsid w:val="00205771"/>
    <w:rsid w:val="002059BD"/>
    <w:rsid w:val="00205BD6"/>
    <w:rsid w:val="00205BD7"/>
    <w:rsid w:val="00205F00"/>
    <w:rsid w:val="00205F2C"/>
    <w:rsid w:val="00206335"/>
    <w:rsid w:val="00206340"/>
    <w:rsid w:val="002064E9"/>
    <w:rsid w:val="002067E3"/>
    <w:rsid w:val="00206EFE"/>
    <w:rsid w:val="002070A8"/>
    <w:rsid w:val="0020718F"/>
    <w:rsid w:val="00207722"/>
    <w:rsid w:val="002077EA"/>
    <w:rsid w:val="00207C41"/>
    <w:rsid w:val="00207F69"/>
    <w:rsid w:val="002100FE"/>
    <w:rsid w:val="002101B7"/>
    <w:rsid w:val="00210471"/>
    <w:rsid w:val="002107E5"/>
    <w:rsid w:val="0021086A"/>
    <w:rsid w:val="00210D19"/>
    <w:rsid w:val="002112AD"/>
    <w:rsid w:val="002112D5"/>
    <w:rsid w:val="00211A25"/>
    <w:rsid w:val="00211D4A"/>
    <w:rsid w:val="00211DDD"/>
    <w:rsid w:val="002120AE"/>
    <w:rsid w:val="00212887"/>
    <w:rsid w:val="00212CD1"/>
    <w:rsid w:val="0021314A"/>
    <w:rsid w:val="0021319F"/>
    <w:rsid w:val="002133B7"/>
    <w:rsid w:val="002135BE"/>
    <w:rsid w:val="002138C9"/>
    <w:rsid w:val="00213BC0"/>
    <w:rsid w:val="00214128"/>
    <w:rsid w:val="00214414"/>
    <w:rsid w:val="002144EB"/>
    <w:rsid w:val="00214680"/>
    <w:rsid w:val="0021483E"/>
    <w:rsid w:val="002148C6"/>
    <w:rsid w:val="00214BAB"/>
    <w:rsid w:val="00214BF2"/>
    <w:rsid w:val="00214C09"/>
    <w:rsid w:val="00215291"/>
    <w:rsid w:val="002152BC"/>
    <w:rsid w:val="002156DC"/>
    <w:rsid w:val="002156EF"/>
    <w:rsid w:val="002159D3"/>
    <w:rsid w:val="00215F6D"/>
    <w:rsid w:val="00215FDC"/>
    <w:rsid w:val="00216088"/>
    <w:rsid w:val="00216208"/>
    <w:rsid w:val="002162F3"/>
    <w:rsid w:val="00216458"/>
    <w:rsid w:val="0021656E"/>
    <w:rsid w:val="002165AD"/>
    <w:rsid w:val="0021666A"/>
    <w:rsid w:val="0021690F"/>
    <w:rsid w:val="0021691C"/>
    <w:rsid w:val="00217166"/>
    <w:rsid w:val="002172E0"/>
    <w:rsid w:val="00217F04"/>
    <w:rsid w:val="002204C8"/>
    <w:rsid w:val="00220565"/>
    <w:rsid w:val="00220801"/>
    <w:rsid w:val="00220A0F"/>
    <w:rsid w:val="00220ADF"/>
    <w:rsid w:val="00220E5B"/>
    <w:rsid w:val="00221445"/>
    <w:rsid w:val="00221550"/>
    <w:rsid w:val="00221E11"/>
    <w:rsid w:val="00221EF8"/>
    <w:rsid w:val="00221F2C"/>
    <w:rsid w:val="00222020"/>
    <w:rsid w:val="0022266D"/>
    <w:rsid w:val="00222B99"/>
    <w:rsid w:val="00223146"/>
    <w:rsid w:val="0022328E"/>
    <w:rsid w:val="002234ED"/>
    <w:rsid w:val="00223687"/>
    <w:rsid w:val="002238F8"/>
    <w:rsid w:val="00223E61"/>
    <w:rsid w:val="00224370"/>
    <w:rsid w:val="00224468"/>
    <w:rsid w:val="00224C3F"/>
    <w:rsid w:val="00224E66"/>
    <w:rsid w:val="00225057"/>
    <w:rsid w:val="00225251"/>
    <w:rsid w:val="002257BF"/>
    <w:rsid w:val="0022581C"/>
    <w:rsid w:val="00225842"/>
    <w:rsid w:val="00225B1D"/>
    <w:rsid w:val="00225C61"/>
    <w:rsid w:val="00225E45"/>
    <w:rsid w:val="002262A5"/>
    <w:rsid w:val="00226C23"/>
    <w:rsid w:val="00226F4C"/>
    <w:rsid w:val="00226FD0"/>
    <w:rsid w:val="00227030"/>
    <w:rsid w:val="00227757"/>
    <w:rsid w:val="00227863"/>
    <w:rsid w:val="00227CC6"/>
    <w:rsid w:val="00227D7A"/>
    <w:rsid w:val="002300F4"/>
    <w:rsid w:val="00230141"/>
    <w:rsid w:val="0023028C"/>
    <w:rsid w:val="002303D4"/>
    <w:rsid w:val="002304CA"/>
    <w:rsid w:val="0023059F"/>
    <w:rsid w:val="0023064B"/>
    <w:rsid w:val="00230CE5"/>
    <w:rsid w:val="00231073"/>
    <w:rsid w:val="00231562"/>
    <w:rsid w:val="00231710"/>
    <w:rsid w:val="00231AA8"/>
    <w:rsid w:val="00231BE8"/>
    <w:rsid w:val="002323C1"/>
    <w:rsid w:val="002329F9"/>
    <w:rsid w:val="00232C58"/>
    <w:rsid w:val="0023316E"/>
    <w:rsid w:val="00233437"/>
    <w:rsid w:val="00233480"/>
    <w:rsid w:val="002337D2"/>
    <w:rsid w:val="00233923"/>
    <w:rsid w:val="00233B17"/>
    <w:rsid w:val="00233B38"/>
    <w:rsid w:val="00233F4B"/>
    <w:rsid w:val="00234418"/>
    <w:rsid w:val="0023454E"/>
    <w:rsid w:val="00234BD5"/>
    <w:rsid w:val="0023508A"/>
    <w:rsid w:val="002351A9"/>
    <w:rsid w:val="0023581D"/>
    <w:rsid w:val="002359B5"/>
    <w:rsid w:val="00236334"/>
    <w:rsid w:val="002363F7"/>
    <w:rsid w:val="0023657C"/>
    <w:rsid w:val="00236843"/>
    <w:rsid w:val="00236F0F"/>
    <w:rsid w:val="00237418"/>
    <w:rsid w:val="00237675"/>
    <w:rsid w:val="002376C7"/>
    <w:rsid w:val="0023797E"/>
    <w:rsid w:val="0023798E"/>
    <w:rsid w:val="00237A0D"/>
    <w:rsid w:val="00237AB9"/>
    <w:rsid w:val="00237ADD"/>
    <w:rsid w:val="00237B4D"/>
    <w:rsid w:val="00237FD1"/>
    <w:rsid w:val="00240735"/>
    <w:rsid w:val="002407BC"/>
    <w:rsid w:val="00240C37"/>
    <w:rsid w:val="00240FC0"/>
    <w:rsid w:val="0024103B"/>
    <w:rsid w:val="00242591"/>
    <w:rsid w:val="002426F9"/>
    <w:rsid w:val="002426FE"/>
    <w:rsid w:val="0024290B"/>
    <w:rsid w:val="00242D80"/>
    <w:rsid w:val="00242F53"/>
    <w:rsid w:val="00242F65"/>
    <w:rsid w:val="002432F9"/>
    <w:rsid w:val="002433F1"/>
    <w:rsid w:val="00243774"/>
    <w:rsid w:val="00243C3C"/>
    <w:rsid w:val="00243CE5"/>
    <w:rsid w:val="00244081"/>
    <w:rsid w:val="00244DA2"/>
    <w:rsid w:val="00244F7F"/>
    <w:rsid w:val="00244FFC"/>
    <w:rsid w:val="00245696"/>
    <w:rsid w:val="00245869"/>
    <w:rsid w:val="002458A4"/>
    <w:rsid w:val="00245D40"/>
    <w:rsid w:val="0024632E"/>
    <w:rsid w:val="0024635C"/>
    <w:rsid w:val="00246362"/>
    <w:rsid w:val="0024638A"/>
    <w:rsid w:val="002469E9"/>
    <w:rsid w:val="00246B9A"/>
    <w:rsid w:val="002472AE"/>
    <w:rsid w:val="002472B7"/>
    <w:rsid w:val="002474E8"/>
    <w:rsid w:val="002476B9"/>
    <w:rsid w:val="00247FDD"/>
    <w:rsid w:val="00250145"/>
    <w:rsid w:val="0025019D"/>
    <w:rsid w:val="00250D0D"/>
    <w:rsid w:val="002512CB"/>
    <w:rsid w:val="00251995"/>
    <w:rsid w:val="002523B4"/>
    <w:rsid w:val="002525DB"/>
    <w:rsid w:val="00252891"/>
    <w:rsid w:val="00252D67"/>
    <w:rsid w:val="00253041"/>
    <w:rsid w:val="00253126"/>
    <w:rsid w:val="00253267"/>
    <w:rsid w:val="00253507"/>
    <w:rsid w:val="0025364F"/>
    <w:rsid w:val="00253B23"/>
    <w:rsid w:val="00253E25"/>
    <w:rsid w:val="00254775"/>
    <w:rsid w:val="002547F1"/>
    <w:rsid w:val="00254A62"/>
    <w:rsid w:val="00254CB9"/>
    <w:rsid w:val="00254D45"/>
    <w:rsid w:val="00254E69"/>
    <w:rsid w:val="00254FAD"/>
    <w:rsid w:val="002555B9"/>
    <w:rsid w:val="00255AC2"/>
    <w:rsid w:val="00255C4F"/>
    <w:rsid w:val="00255FA3"/>
    <w:rsid w:val="00256310"/>
    <w:rsid w:val="002564D6"/>
    <w:rsid w:val="002567C3"/>
    <w:rsid w:val="00256DEE"/>
    <w:rsid w:val="0025737D"/>
    <w:rsid w:val="00257641"/>
    <w:rsid w:val="0025773A"/>
    <w:rsid w:val="00257797"/>
    <w:rsid w:val="00257D2C"/>
    <w:rsid w:val="00260362"/>
    <w:rsid w:val="0026066A"/>
    <w:rsid w:val="002608E2"/>
    <w:rsid w:val="00260C77"/>
    <w:rsid w:val="00260CED"/>
    <w:rsid w:val="00260F69"/>
    <w:rsid w:val="00261228"/>
    <w:rsid w:val="00261F70"/>
    <w:rsid w:val="00262041"/>
    <w:rsid w:val="002624F0"/>
    <w:rsid w:val="002625DB"/>
    <w:rsid w:val="00262623"/>
    <w:rsid w:val="002628A8"/>
    <w:rsid w:val="002628E9"/>
    <w:rsid w:val="00262E21"/>
    <w:rsid w:val="00262E55"/>
    <w:rsid w:val="00263434"/>
    <w:rsid w:val="002635C6"/>
    <w:rsid w:val="002637E6"/>
    <w:rsid w:val="00263AD3"/>
    <w:rsid w:val="00263AE9"/>
    <w:rsid w:val="00263C37"/>
    <w:rsid w:val="00263D91"/>
    <w:rsid w:val="00263F58"/>
    <w:rsid w:val="00263F64"/>
    <w:rsid w:val="00264162"/>
    <w:rsid w:val="00264323"/>
    <w:rsid w:val="00264325"/>
    <w:rsid w:val="0026444F"/>
    <w:rsid w:val="00265055"/>
    <w:rsid w:val="002650CB"/>
    <w:rsid w:val="00265420"/>
    <w:rsid w:val="00265432"/>
    <w:rsid w:val="00265590"/>
    <w:rsid w:val="002659BD"/>
    <w:rsid w:val="00265FCE"/>
    <w:rsid w:val="00266018"/>
    <w:rsid w:val="002660E3"/>
    <w:rsid w:val="00266453"/>
    <w:rsid w:val="0026680C"/>
    <w:rsid w:val="002669F9"/>
    <w:rsid w:val="00266D52"/>
    <w:rsid w:val="002671BA"/>
    <w:rsid w:val="0026725C"/>
    <w:rsid w:val="002676DB"/>
    <w:rsid w:val="00267DE2"/>
    <w:rsid w:val="00270624"/>
    <w:rsid w:val="0027079C"/>
    <w:rsid w:val="0027080F"/>
    <w:rsid w:val="002709F4"/>
    <w:rsid w:val="00271105"/>
    <w:rsid w:val="00271180"/>
    <w:rsid w:val="002713BA"/>
    <w:rsid w:val="00271454"/>
    <w:rsid w:val="002715E7"/>
    <w:rsid w:val="002718C4"/>
    <w:rsid w:val="002719D0"/>
    <w:rsid w:val="0027224F"/>
    <w:rsid w:val="00272435"/>
    <w:rsid w:val="0027245D"/>
    <w:rsid w:val="00272576"/>
    <w:rsid w:val="002726DC"/>
    <w:rsid w:val="00272AFA"/>
    <w:rsid w:val="00272CC5"/>
    <w:rsid w:val="00272F80"/>
    <w:rsid w:val="00272F9B"/>
    <w:rsid w:val="00273127"/>
    <w:rsid w:val="0027315C"/>
    <w:rsid w:val="002738F8"/>
    <w:rsid w:val="00273A2E"/>
    <w:rsid w:val="00273A5B"/>
    <w:rsid w:val="00273AE0"/>
    <w:rsid w:val="00273B37"/>
    <w:rsid w:val="00273B7F"/>
    <w:rsid w:val="00273C73"/>
    <w:rsid w:val="002740C1"/>
    <w:rsid w:val="00274101"/>
    <w:rsid w:val="0027426B"/>
    <w:rsid w:val="00274747"/>
    <w:rsid w:val="002747CD"/>
    <w:rsid w:val="00274915"/>
    <w:rsid w:val="00274B24"/>
    <w:rsid w:val="00274F1F"/>
    <w:rsid w:val="00274FF7"/>
    <w:rsid w:val="0027509C"/>
    <w:rsid w:val="0027533E"/>
    <w:rsid w:val="00275B8B"/>
    <w:rsid w:val="0027675E"/>
    <w:rsid w:val="00276B98"/>
    <w:rsid w:val="00276E74"/>
    <w:rsid w:val="0027704D"/>
    <w:rsid w:val="00277107"/>
    <w:rsid w:val="002773A6"/>
    <w:rsid w:val="002774DC"/>
    <w:rsid w:val="00277634"/>
    <w:rsid w:val="002776BC"/>
    <w:rsid w:val="0027797C"/>
    <w:rsid w:val="00277E67"/>
    <w:rsid w:val="00277EC9"/>
    <w:rsid w:val="0028059F"/>
    <w:rsid w:val="00280808"/>
    <w:rsid w:val="00280A67"/>
    <w:rsid w:val="002819E6"/>
    <w:rsid w:val="002820AF"/>
    <w:rsid w:val="002821B2"/>
    <w:rsid w:val="002821D6"/>
    <w:rsid w:val="002822B6"/>
    <w:rsid w:val="002822FB"/>
    <w:rsid w:val="0028259B"/>
    <w:rsid w:val="00282692"/>
    <w:rsid w:val="00282785"/>
    <w:rsid w:val="0028288E"/>
    <w:rsid w:val="002829D5"/>
    <w:rsid w:val="00282D0D"/>
    <w:rsid w:val="00282EBA"/>
    <w:rsid w:val="002830FB"/>
    <w:rsid w:val="002832C7"/>
    <w:rsid w:val="0028335E"/>
    <w:rsid w:val="0028345A"/>
    <w:rsid w:val="00283F0E"/>
    <w:rsid w:val="002840D3"/>
    <w:rsid w:val="00284361"/>
    <w:rsid w:val="002848A6"/>
    <w:rsid w:val="002848AF"/>
    <w:rsid w:val="002849BB"/>
    <w:rsid w:val="00284AA0"/>
    <w:rsid w:val="00284C2A"/>
    <w:rsid w:val="002854A7"/>
    <w:rsid w:val="002859E7"/>
    <w:rsid w:val="00285E7D"/>
    <w:rsid w:val="00286152"/>
    <w:rsid w:val="002861C9"/>
    <w:rsid w:val="00286D68"/>
    <w:rsid w:val="00286D71"/>
    <w:rsid w:val="00286E3E"/>
    <w:rsid w:val="00286F0D"/>
    <w:rsid w:val="00286F81"/>
    <w:rsid w:val="0028707F"/>
    <w:rsid w:val="002872B3"/>
    <w:rsid w:val="002874BD"/>
    <w:rsid w:val="002875F9"/>
    <w:rsid w:val="00287676"/>
    <w:rsid w:val="00287D78"/>
    <w:rsid w:val="002908B1"/>
    <w:rsid w:val="00290C1A"/>
    <w:rsid w:val="00290D3C"/>
    <w:rsid w:val="00291153"/>
    <w:rsid w:val="002913A2"/>
    <w:rsid w:val="0029195E"/>
    <w:rsid w:val="00291F30"/>
    <w:rsid w:val="00292B90"/>
    <w:rsid w:val="00292C2E"/>
    <w:rsid w:val="00292E7F"/>
    <w:rsid w:val="00293067"/>
    <w:rsid w:val="00293706"/>
    <w:rsid w:val="00293908"/>
    <w:rsid w:val="00293A34"/>
    <w:rsid w:val="00293E3B"/>
    <w:rsid w:val="00294BD9"/>
    <w:rsid w:val="00294D22"/>
    <w:rsid w:val="0029522D"/>
    <w:rsid w:val="00295317"/>
    <w:rsid w:val="0029574B"/>
    <w:rsid w:val="00295E18"/>
    <w:rsid w:val="002960C6"/>
    <w:rsid w:val="002963B3"/>
    <w:rsid w:val="0029641F"/>
    <w:rsid w:val="0029646B"/>
    <w:rsid w:val="00296506"/>
    <w:rsid w:val="0029666A"/>
    <w:rsid w:val="0029672B"/>
    <w:rsid w:val="00296FEE"/>
    <w:rsid w:val="002970C7"/>
    <w:rsid w:val="0029720B"/>
    <w:rsid w:val="00297268"/>
    <w:rsid w:val="00297536"/>
    <w:rsid w:val="0029783F"/>
    <w:rsid w:val="00297C6B"/>
    <w:rsid w:val="00297D3D"/>
    <w:rsid w:val="002A058B"/>
    <w:rsid w:val="002A09D9"/>
    <w:rsid w:val="002A0F84"/>
    <w:rsid w:val="002A1142"/>
    <w:rsid w:val="002A1552"/>
    <w:rsid w:val="002A16D8"/>
    <w:rsid w:val="002A1989"/>
    <w:rsid w:val="002A1AA4"/>
    <w:rsid w:val="002A257B"/>
    <w:rsid w:val="002A266F"/>
    <w:rsid w:val="002A28DF"/>
    <w:rsid w:val="002A2FBB"/>
    <w:rsid w:val="002A317C"/>
    <w:rsid w:val="002A31C4"/>
    <w:rsid w:val="002A33E0"/>
    <w:rsid w:val="002A3501"/>
    <w:rsid w:val="002A3514"/>
    <w:rsid w:val="002A36B7"/>
    <w:rsid w:val="002A3C39"/>
    <w:rsid w:val="002A4185"/>
    <w:rsid w:val="002A4772"/>
    <w:rsid w:val="002A4A1C"/>
    <w:rsid w:val="002A4B3F"/>
    <w:rsid w:val="002A567E"/>
    <w:rsid w:val="002A5687"/>
    <w:rsid w:val="002A589B"/>
    <w:rsid w:val="002A5986"/>
    <w:rsid w:val="002A5A48"/>
    <w:rsid w:val="002A5ADF"/>
    <w:rsid w:val="002A68C1"/>
    <w:rsid w:val="002A69D9"/>
    <w:rsid w:val="002A6E19"/>
    <w:rsid w:val="002A7143"/>
    <w:rsid w:val="002A73DE"/>
    <w:rsid w:val="002A7AFE"/>
    <w:rsid w:val="002A7E3C"/>
    <w:rsid w:val="002A7EF4"/>
    <w:rsid w:val="002B0A58"/>
    <w:rsid w:val="002B0DD6"/>
    <w:rsid w:val="002B11EE"/>
    <w:rsid w:val="002B13AA"/>
    <w:rsid w:val="002B1B88"/>
    <w:rsid w:val="002B1B8D"/>
    <w:rsid w:val="002B1CFA"/>
    <w:rsid w:val="002B1FAF"/>
    <w:rsid w:val="002B2735"/>
    <w:rsid w:val="002B2792"/>
    <w:rsid w:val="002B287C"/>
    <w:rsid w:val="002B2E97"/>
    <w:rsid w:val="002B34DA"/>
    <w:rsid w:val="002B3F16"/>
    <w:rsid w:val="002B3F90"/>
    <w:rsid w:val="002B42DD"/>
    <w:rsid w:val="002B4438"/>
    <w:rsid w:val="002B4DB8"/>
    <w:rsid w:val="002B523D"/>
    <w:rsid w:val="002B534A"/>
    <w:rsid w:val="002B538F"/>
    <w:rsid w:val="002B556F"/>
    <w:rsid w:val="002B55B6"/>
    <w:rsid w:val="002B56EE"/>
    <w:rsid w:val="002B5772"/>
    <w:rsid w:val="002B5D3A"/>
    <w:rsid w:val="002B680A"/>
    <w:rsid w:val="002B6AA8"/>
    <w:rsid w:val="002B6AF1"/>
    <w:rsid w:val="002B6E24"/>
    <w:rsid w:val="002B6FD9"/>
    <w:rsid w:val="002B73F0"/>
    <w:rsid w:val="002B752F"/>
    <w:rsid w:val="002B77CC"/>
    <w:rsid w:val="002B780A"/>
    <w:rsid w:val="002B7854"/>
    <w:rsid w:val="002B7CCA"/>
    <w:rsid w:val="002B7FAD"/>
    <w:rsid w:val="002C005E"/>
    <w:rsid w:val="002C0136"/>
    <w:rsid w:val="002C0412"/>
    <w:rsid w:val="002C045A"/>
    <w:rsid w:val="002C0468"/>
    <w:rsid w:val="002C087D"/>
    <w:rsid w:val="002C08FB"/>
    <w:rsid w:val="002C0900"/>
    <w:rsid w:val="002C0A16"/>
    <w:rsid w:val="002C0DBF"/>
    <w:rsid w:val="002C11BF"/>
    <w:rsid w:val="002C124A"/>
    <w:rsid w:val="002C1957"/>
    <w:rsid w:val="002C19E6"/>
    <w:rsid w:val="002C1D52"/>
    <w:rsid w:val="002C1DC9"/>
    <w:rsid w:val="002C1F23"/>
    <w:rsid w:val="002C24F1"/>
    <w:rsid w:val="002C25E4"/>
    <w:rsid w:val="002C2860"/>
    <w:rsid w:val="002C3485"/>
    <w:rsid w:val="002C37E6"/>
    <w:rsid w:val="002C398F"/>
    <w:rsid w:val="002C3A49"/>
    <w:rsid w:val="002C3B7B"/>
    <w:rsid w:val="002C3D27"/>
    <w:rsid w:val="002C4021"/>
    <w:rsid w:val="002C44C3"/>
    <w:rsid w:val="002C4A78"/>
    <w:rsid w:val="002C5946"/>
    <w:rsid w:val="002C5F20"/>
    <w:rsid w:val="002C5FB7"/>
    <w:rsid w:val="002C6B4F"/>
    <w:rsid w:val="002C6DE0"/>
    <w:rsid w:val="002C73F0"/>
    <w:rsid w:val="002C7403"/>
    <w:rsid w:val="002C7A56"/>
    <w:rsid w:val="002C7BEB"/>
    <w:rsid w:val="002C7C95"/>
    <w:rsid w:val="002C7E9A"/>
    <w:rsid w:val="002C7EFE"/>
    <w:rsid w:val="002D00BC"/>
    <w:rsid w:val="002D0233"/>
    <w:rsid w:val="002D0477"/>
    <w:rsid w:val="002D04E0"/>
    <w:rsid w:val="002D07CA"/>
    <w:rsid w:val="002D088C"/>
    <w:rsid w:val="002D0F4D"/>
    <w:rsid w:val="002D1067"/>
    <w:rsid w:val="002D1206"/>
    <w:rsid w:val="002D19C3"/>
    <w:rsid w:val="002D1C7C"/>
    <w:rsid w:val="002D20F8"/>
    <w:rsid w:val="002D24A8"/>
    <w:rsid w:val="002D289E"/>
    <w:rsid w:val="002D2C5D"/>
    <w:rsid w:val="002D36F7"/>
    <w:rsid w:val="002D3DB2"/>
    <w:rsid w:val="002D4500"/>
    <w:rsid w:val="002D4770"/>
    <w:rsid w:val="002D480F"/>
    <w:rsid w:val="002D4913"/>
    <w:rsid w:val="002D4A98"/>
    <w:rsid w:val="002D4E3A"/>
    <w:rsid w:val="002D4F74"/>
    <w:rsid w:val="002D530B"/>
    <w:rsid w:val="002D5C6D"/>
    <w:rsid w:val="002D5D24"/>
    <w:rsid w:val="002D61CE"/>
    <w:rsid w:val="002D6434"/>
    <w:rsid w:val="002D6A27"/>
    <w:rsid w:val="002D6D70"/>
    <w:rsid w:val="002D6DF5"/>
    <w:rsid w:val="002D6EF7"/>
    <w:rsid w:val="002D7612"/>
    <w:rsid w:val="002D776B"/>
    <w:rsid w:val="002D7805"/>
    <w:rsid w:val="002D7AF9"/>
    <w:rsid w:val="002D7BE1"/>
    <w:rsid w:val="002D7D6F"/>
    <w:rsid w:val="002E01EC"/>
    <w:rsid w:val="002E044E"/>
    <w:rsid w:val="002E0735"/>
    <w:rsid w:val="002E0BB8"/>
    <w:rsid w:val="002E17A1"/>
    <w:rsid w:val="002E17BD"/>
    <w:rsid w:val="002E1813"/>
    <w:rsid w:val="002E1CF1"/>
    <w:rsid w:val="002E1E3C"/>
    <w:rsid w:val="002E200C"/>
    <w:rsid w:val="002E209A"/>
    <w:rsid w:val="002E2321"/>
    <w:rsid w:val="002E235C"/>
    <w:rsid w:val="002E24DC"/>
    <w:rsid w:val="002E285D"/>
    <w:rsid w:val="002E2969"/>
    <w:rsid w:val="002E2A71"/>
    <w:rsid w:val="002E2A7B"/>
    <w:rsid w:val="002E2B8A"/>
    <w:rsid w:val="002E2DC8"/>
    <w:rsid w:val="002E2E74"/>
    <w:rsid w:val="002E2F3B"/>
    <w:rsid w:val="002E3230"/>
    <w:rsid w:val="002E3254"/>
    <w:rsid w:val="002E3267"/>
    <w:rsid w:val="002E38B7"/>
    <w:rsid w:val="002E3AE9"/>
    <w:rsid w:val="002E3BA6"/>
    <w:rsid w:val="002E3C05"/>
    <w:rsid w:val="002E3DA3"/>
    <w:rsid w:val="002E4093"/>
    <w:rsid w:val="002E42A2"/>
    <w:rsid w:val="002E4E0A"/>
    <w:rsid w:val="002E5118"/>
    <w:rsid w:val="002E5995"/>
    <w:rsid w:val="002E5C88"/>
    <w:rsid w:val="002E5E40"/>
    <w:rsid w:val="002E635B"/>
    <w:rsid w:val="002E691E"/>
    <w:rsid w:val="002E6B38"/>
    <w:rsid w:val="002E6CBB"/>
    <w:rsid w:val="002E70DD"/>
    <w:rsid w:val="002E725D"/>
    <w:rsid w:val="002E73BF"/>
    <w:rsid w:val="002E74D5"/>
    <w:rsid w:val="002E77CC"/>
    <w:rsid w:val="002E7814"/>
    <w:rsid w:val="002E78A0"/>
    <w:rsid w:val="002E78D7"/>
    <w:rsid w:val="002E7AF6"/>
    <w:rsid w:val="002E7CB2"/>
    <w:rsid w:val="002E7E53"/>
    <w:rsid w:val="002E7FD8"/>
    <w:rsid w:val="002F0098"/>
    <w:rsid w:val="002F015E"/>
    <w:rsid w:val="002F02A9"/>
    <w:rsid w:val="002F03BD"/>
    <w:rsid w:val="002F0423"/>
    <w:rsid w:val="002F08FB"/>
    <w:rsid w:val="002F0954"/>
    <w:rsid w:val="002F09D3"/>
    <w:rsid w:val="002F0CF8"/>
    <w:rsid w:val="002F119F"/>
    <w:rsid w:val="002F11AB"/>
    <w:rsid w:val="002F1341"/>
    <w:rsid w:val="002F134F"/>
    <w:rsid w:val="002F170F"/>
    <w:rsid w:val="002F1714"/>
    <w:rsid w:val="002F17F4"/>
    <w:rsid w:val="002F189F"/>
    <w:rsid w:val="002F2398"/>
    <w:rsid w:val="002F2499"/>
    <w:rsid w:val="002F28CE"/>
    <w:rsid w:val="002F29CB"/>
    <w:rsid w:val="002F2A33"/>
    <w:rsid w:val="002F3007"/>
    <w:rsid w:val="002F31D0"/>
    <w:rsid w:val="002F3378"/>
    <w:rsid w:val="002F38BB"/>
    <w:rsid w:val="002F3AB3"/>
    <w:rsid w:val="002F44E0"/>
    <w:rsid w:val="002F4825"/>
    <w:rsid w:val="002F4A35"/>
    <w:rsid w:val="002F515F"/>
    <w:rsid w:val="002F576B"/>
    <w:rsid w:val="002F5EFB"/>
    <w:rsid w:val="002F5F18"/>
    <w:rsid w:val="002F6103"/>
    <w:rsid w:val="002F62ED"/>
    <w:rsid w:val="002F62F4"/>
    <w:rsid w:val="002F66BD"/>
    <w:rsid w:val="002F716E"/>
    <w:rsid w:val="002F75BC"/>
    <w:rsid w:val="002F76F6"/>
    <w:rsid w:val="002F7A27"/>
    <w:rsid w:val="003006BD"/>
    <w:rsid w:val="00300777"/>
    <w:rsid w:val="00300AFF"/>
    <w:rsid w:val="00300DBA"/>
    <w:rsid w:val="0030104E"/>
    <w:rsid w:val="003011F0"/>
    <w:rsid w:val="00301484"/>
    <w:rsid w:val="003014A0"/>
    <w:rsid w:val="003017E8"/>
    <w:rsid w:val="003019EE"/>
    <w:rsid w:val="00301C4F"/>
    <w:rsid w:val="00301E9E"/>
    <w:rsid w:val="00301F43"/>
    <w:rsid w:val="00301F5B"/>
    <w:rsid w:val="003021D4"/>
    <w:rsid w:val="003024D2"/>
    <w:rsid w:val="0030276F"/>
    <w:rsid w:val="00302842"/>
    <w:rsid w:val="003029DC"/>
    <w:rsid w:val="00302A42"/>
    <w:rsid w:val="00302B35"/>
    <w:rsid w:val="00302C0E"/>
    <w:rsid w:val="00302D59"/>
    <w:rsid w:val="0030326C"/>
    <w:rsid w:val="00303388"/>
    <w:rsid w:val="00303501"/>
    <w:rsid w:val="00303526"/>
    <w:rsid w:val="00303638"/>
    <w:rsid w:val="00303B6F"/>
    <w:rsid w:val="00303D3C"/>
    <w:rsid w:val="0030400A"/>
    <w:rsid w:val="003040E1"/>
    <w:rsid w:val="0030497E"/>
    <w:rsid w:val="00304A57"/>
    <w:rsid w:val="00304A66"/>
    <w:rsid w:val="00304B28"/>
    <w:rsid w:val="00304F84"/>
    <w:rsid w:val="00304FB4"/>
    <w:rsid w:val="0030512D"/>
    <w:rsid w:val="0030540E"/>
    <w:rsid w:val="0030559C"/>
    <w:rsid w:val="00305695"/>
    <w:rsid w:val="00306578"/>
    <w:rsid w:val="003068AC"/>
    <w:rsid w:val="00306AA6"/>
    <w:rsid w:val="00306C23"/>
    <w:rsid w:val="00306D5A"/>
    <w:rsid w:val="00306FED"/>
    <w:rsid w:val="00307333"/>
    <w:rsid w:val="00307640"/>
    <w:rsid w:val="00307907"/>
    <w:rsid w:val="00310054"/>
    <w:rsid w:val="00310142"/>
    <w:rsid w:val="003104F4"/>
    <w:rsid w:val="0031054C"/>
    <w:rsid w:val="003105EF"/>
    <w:rsid w:val="003108DB"/>
    <w:rsid w:val="0031129E"/>
    <w:rsid w:val="00311338"/>
    <w:rsid w:val="00311746"/>
    <w:rsid w:val="00311A87"/>
    <w:rsid w:val="00311AE1"/>
    <w:rsid w:val="00311C51"/>
    <w:rsid w:val="00311CF8"/>
    <w:rsid w:val="00311D73"/>
    <w:rsid w:val="00311EF7"/>
    <w:rsid w:val="00312489"/>
    <w:rsid w:val="00312521"/>
    <w:rsid w:val="003133C0"/>
    <w:rsid w:val="0031388F"/>
    <w:rsid w:val="00313A55"/>
    <w:rsid w:val="00313DBE"/>
    <w:rsid w:val="0031430E"/>
    <w:rsid w:val="00314B69"/>
    <w:rsid w:val="00314E65"/>
    <w:rsid w:val="00314EBC"/>
    <w:rsid w:val="0031501E"/>
    <w:rsid w:val="00315126"/>
    <w:rsid w:val="00315196"/>
    <w:rsid w:val="0031548A"/>
    <w:rsid w:val="00315E20"/>
    <w:rsid w:val="00315E5C"/>
    <w:rsid w:val="00316218"/>
    <w:rsid w:val="003162C0"/>
    <w:rsid w:val="00316585"/>
    <w:rsid w:val="00316647"/>
    <w:rsid w:val="00316686"/>
    <w:rsid w:val="00316D47"/>
    <w:rsid w:val="00316D86"/>
    <w:rsid w:val="003171E2"/>
    <w:rsid w:val="003176C2"/>
    <w:rsid w:val="003176FB"/>
    <w:rsid w:val="00317947"/>
    <w:rsid w:val="00317CB4"/>
    <w:rsid w:val="00317D54"/>
    <w:rsid w:val="00317EAD"/>
    <w:rsid w:val="003201CD"/>
    <w:rsid w:val="003208FB"/>
    <w:rsid w:val="003209C9"/>
    <w:rsid w:val="00320D0E"/>
    <w:rsid w:val="00320E75"/>
    <w:rsid w:val="00320ECA"/>
    <w:rsid w:val="0032110E"/>
    <w:rsid w:val="003215CC"/>
    <w:rsid w:val="00321C2E"/>
    <w:rsid w:val="00321D78"/>
    <w:rsid w:val="00321FDA"/>
    <w:rsid w:val="003220F4"/>
    <w:rsid w:val="00322166"/>
    <w:rsid w:val="0032298D"/>
    <w:rsid w:val="00322C69"/>
    <w:rsid w:val="00322D44"/>
    <w:rsid w:val="00322DAE"/>
    <w:rsid w:val="003239C4"/>
    <w:rsid w:val="0032404E"/>
    <w:rsid w:val="00324106"/>
    <w:rsid w:val="00324790"/>
    <w:rsid w:val="003247CD"/>
    <w:rsid w:val="00324BA6"/>
    <w:rsid w:val="00325491"/>
    <w:rsid w:val="00325920"/>
    <w:rsid w:val="003260C3"/>
    <w:rsid w:val="003260EA"/>
    <w:rsid w:val="0032623C"/>
    <w:rsid w:val="00326392"/>
    <w:rsid w:val="00326435"/>
    <w:rsid w:val="00326C3D"/>
    <w:rsid w:val="00326ED8"/>
    <w:rsid w:val="00326F88"/>
    <w:rsid w:val="003271BC"/>
    <w:rsid w:val="00327381"/>
    <w:rsid w:val="003279C8"/>
    <w:rsid w:val="00327CA0"/>
    <w:rsid w:val="00327D8E"/>
    <w:rsid w:val="00327F90"/>
    <w:rsid w:val="003311AC"/>
    <w:rsid w:val="003313F4"/>
    <w:rsid w:val="0033156B"/>
    <w:rsid w:val="00331714"/>
    <w:rsid w:val="0033183E"/>
    <w:rsid w:val="0033186C"/>
    <w:rsid w:val="003319E8"/>
    <w:rsid w:val="00331A50"/>
    <w:rsid w:val="00331B8C"/>
    <w:rsid w:val="00332298"/>
    <w:rsid w:val="003322E2"/>
    <w:rsid w:val="003328BB"/>
    <w:rsid w:val="003329E4"/>
    <w:rsid w:val="00332A79"/>
    <w:rsid w:val="00333397"/>
    <w:rsid w:val="00333D68"/>
    <w:rsid w:val="00333EEA"/>
    <w:rsid w:val="00333F7E"/>
    <w:rsid w:val="0033434B"/>
    <w:rsid w:val="003343CF"/>
    <w:rsid w:val="00334956"/>
    <w:rsid w:val="0033508E"/>
    <w:rsid w:val="00335174"/>
    <w:rsid w:val="00335742"/>
    <w:rsid w:val="00335CD4"/>
    <w:rsid w:val="00335E64"/>
    <w:rsid w:val="003364A9"/>
    <w:rsid w:val="0033683B"/>
    <w:rsid w:val="00336A76"/>
    <w:rsid w:val="00336B68"/>
    <w:rsid w:val="0033718D"/>
    <w:rsid w:val="0033729E"/>
    <w:rsid w:val="00337D95"/>
    <w:rsid w:val="00337EFB"/>
    <w:rsid w:val="00340592"/>
    <w:rsid w:val="0034076E"/>
    <w:rsid w:val="0034088D"/>
    <w:rsid w:val="003408DE"/>
    <w:rsid w:val="00340F57"/>
    <w:rsid w:val="00341238"/>
    <w:rsid w:val="0034127D"/>
    <w:rsid w:val="003418A7"/>
    <w:rsid w:val="00341D16"/>
    <w:rsid w:val="00341EB8"/>
    <w:rsid w:val="00341FFB"/>
    <w:rsid w:val="00342026"/>
    <w:rsid w:val="0034215D"/>
    <w:rsid w:val="0034270C"/>
    <w:rsid w:val="0034291F"/>
    <w:rsid w:val="00342A7A"/>
    <w:rsid w:val="00342E5E"/>
    <w:rsid w:val="003435E9"/>
    <w:rsid w:val="003437E5"/>
    <w:rsid w:val="003438C8"/>
    <w:rsid w:val="00343D02"/>
    <w:rsid w:val="0034414B"/>
    <w:rsid w:val="003442F1"/>
    <w:rsid w:val="00344315"/>
    <w:rsid w:val="0034449E"/>
    <w:rsid w:val="003447EB"/>
    <w:rsid w:val="00344E1C"/>
    <w:rsid w:val="00345423"/>
    <w:rsid w:val="003457D8"/>
    <w:rsid w:val="00345B3B"/>
    <w:rsid w:val="00345B72"/>
    <w:rsid w:val="00345C06"/>
    <w:rsid w:val="00345D8D"/>
    <w:rsid w:val="00345E76"/>
    <w:rsid w:val="00346093"/>
    <w:rsid w:val="00346A3A"/>
    <w:rsid w:val="00346B7E"/>
    <w:rsid w:val="00347024"/>
    <w:rsid w:val="003470C0"/>
    <w:rsid w:val="00347B64"/>
    <w:rsid w:val="00347F92"/>
    <w:rsid w:val="003505B0"/>
    <w:rsid w:val="00350671"/>
    <w:rsid w:val="0035079B"/>
    <w:rsid w:val="00350820"/>
    <w:rsid w:val="003508E1"/>
    <w:rsid w:val="003512A6"/>
    <w:rsid w:val="003514F5"/>
    <w:rsid w:val="003517E0"/>
    <w:rsid w:val="00351A00"/>
    <w:rsid w:val="00351A92"/>
    <w:rsid w:val="00351D5B"/>
    <w:rsid w:val="00351F49"/>
    <w:rsid w:val="003521D3"/>
    <w:rsid w:val="003528A1"/>
    <w:rsid w:val="00352A8E"/>
    <w:rsid w:val="00352B88"/>
    <w:rsid w:val="00352CCD"/>
    <w:rsid w:val="00352DBC"/>
    <w:rsid w:val="00352F49"/>
    <w:rsid w:val="0035348D"/>
    <w:rsid w:val="0035370E"/>
    <w:rsid w:val="003539CF"/>
    <w:rsid w:val="00353BDA"/>
    <w:rsid w:val="00353DD6"/>
    <w:rsid w:val="00353E7B"/>
    <w:rsid w:val="00354075"/>
    <w:rsid w:val="003544FD"/>
    <w:rsid w:val="00354590"/>
    <w:rsid w:val="00354A15"/>
    <w:rsid w:val="00354BDF"/>
    <w:rsid w:val="003551C7"/>
    <w:rsid w:val="00355330"/>
    <w:rsid w:val="003557E8"/>
    <w:rsid w:val="00355D0D"/>
    <w:rsid w:val="00355DD2"/>
    <w:rsid w:val="00355DE4"/>
    <w:rsid w:val="00355FC4"/>
    <w:rsid w:val="00355FDF"/>
    <w:rsid w:val="003565A5"/>
    <w:rsid w:val="00356684"/>
    <w:rsid w:val="003569DC"/>
    <w:rsid w:val="00356DF2"/>
    <w:rsid w:val="003574AE"/>
    <w:rsid w:val="00360680"/>
    <w:rsid w:val="00360736"/>
    <w:rsid w:val="00360CD9"/>
    <w:rsid w:val="00360FCA"/>
    <w:rsid w:val="0036140D"/>
    <w:rsid w:val="00361630"/>
    <w:rsid w:val="0036182C"/>
    <w:rsid w:val="0036188D"/>
    <w:rsid w:val="00361AF3"/>
    <w:rsid w:val="00361BC8"/>
    <w:rsid w:val="00361D0E"/>
    <w:rsid w:val="00361E96"/>
    <w:rsid w:val="00361EED"/>
    <w:rsid w:val="00362840"/>
    <w:rsid w:val="003628AF"/>
    <w:rsid w:val="00362997"/>
    <w:rsid w:val="00362A8B"/>
    <w:rsid w:val="00362CBD"/>
    <w:rsid w:val="00363047"/>
    <w:rsid w:val="00363204"/>
    <w:rsid w:val="00363CB5"/>
    <w:rsid w:val="00363DA0"/>
    <w:rsid w:val="0036417E"/>
    <w:rsid w:val="003642C1"/>
    <w:rsid w:val="0036498E"/>
    <w:rsid w:val="00364B53"/>
    <w:rsid w:val="00364C10"/>
    <w:rsid w:val="00365303"/>
    <w:rsid w:val="00366084"/>
    <w:rsid w:val="003663AD"/>
    <w:rsid w:val="0036676B"/>
    <w:rsid w:val="003668B2"/>
    <w:rsid w:val="00366B99"/>
    <w:rsid w:val="00366BDF"/>
    <w:rsid w:val="00366D4A"/>
    <w:rsid w:val="00367161"/>
    <w:rsid w:val="00367646"/>
    <w:rsid w:val="0036779E"/>
    <w:rsid w:val="00367991"/>
    <w:rsid w:val="003679BD"/>
    <w:rsid w:val="00370705"/>
    <w:rsid w:val="00370EA0"/>
    <w:rsid w:val="00370F84"/>
    <w:rsid w:val="0037165E"/>
    <w:rsid w:val="00371918"/>
    <w:rsid w:val="00371DB0"/>
    <w:rsid w:val="00372139"/>
    <w:rsid w:val="00372178"/>
    <w:rsid w:val="003722F6"/>
    <w:rsid w:val="00372913"/>
    <w:rsid w:val="00372AB5"/>
    <w:rsid w:val="00372B07"/>
    <w:rsid w:val="00372C8C"/>
    <w:rsid w:val="00372D57"/>
    <w:rsid w:val="0037351F"/>
    <w:rsid w:val="00373604"/>
    <w:rsid w:val="00373CE4"/>
    <w:rsid w:val="0037416F"/>
    <w:rsid w:val="00374492"/>
    <w:rsid w:val="003746A1"/>
    <w:rsid w:val="003746D3"/>
    <w:rsid w:val="00375271"/>
    <w:rsid w:val="0037553D"/>
    <w:rsid w:val="0037592C"/>
    <w:rsid w:val="00375D8C"/>
    <w:rsid w:val="0037618D"/>
    <w:rsid w:val="00376509"/>
    <w:rsid w:val="003769D6"/>
    <w:rsid w:val="00376CA1"/>
    <w:rsid w:val="003771C5"/>
    <w:rsid w:val="0037746F"/>
    <w:rsid w:val="00377815"/>
    <w:rsid w:val="00377ABA"/>
    <w:rsid w:val="00377B01"/>
    <w:rsid w:val="00380388"/>
    <w:rsid w:val="003803FD"/>
    <w:rsid w:val="0038090F"/>
    <w:rsid w:val="003809A3"/>
    <w:rsid w:val="00380C2F"/>
    <w:rsid w:val="00380EEC"/>
    <w:rsid w:val="0038150D"/>
    <w:rsid w:val="003815CC"/>
    <w:rsid w:val="00381678"/>
    <w:rsid w:val="003816B5"/>
    <w:rsid w:val="003816C6"/>
    <w:rsid w:val="00381773"/>
    <w:rsid w:val="00381CA8"/>
    <w:rsid w:val="00381DA3"/>
    <w:rsid w:val="003823C4"/>
    <w:rsid w:val="00382635"/>
    <w:rsid w:val="00382659"/>
    <w:rsid w:val="0038267E"/>
    <w:rsid w:val="003826CC"/>
    <w:rsid w:val="00382ECD"/>
    <w:rsid w:val="00383070"/>
    <w:rsid w:val="003833B3"/>
    <w:rsid w:val="003836F3"/>
    <w:rsid w:val="003839F4"/>
    <w:rsid w:val="00384617"/>
    <w:rsid w:val="00384879"/>
    <w:rsid w:val="0038495E"/>
    <w:rsid w:val="00384DBF"/>
    <w:rsid w:val="00384F33"/>
    <w:rsid w:val="00385272"/>
    <w:rsid w:val="003852A4"/>
    <w:rsid w:val="003852DC"/>
    <w:rsid w:val="00385AC6"/>
    <w:rsid w:val="00385F2A"/>
    <w:rsid w:val="00385FF5"/>
    <w:rsid w:val="00386042"/>
    <w:rsid w:val="00386707"/>
    <w:rsid w:val="00386896"/>
    <w:rsid w:val="00386A48"/>
    <w:rsid w:val="00386D62"/>
    <w:rsid w:val="00386E90"/>
    <w:rsid w:val="00387195"/>
    <w:rsid w:val="0038745D"/>
    <w:rsid w:val="003874D5"/>
    <w:rsid w:val="0038764E"/>
    <w:rsid w:val="00387788"/>
    <w:rsid w:val="00390415"/>
    <w:rsid w:val="00390587"/>
    <w:rsid w:val="003906AE"/>
    <w:rsid w:val="00390E3D"/>
    <w:rsid w:val="00390FEF"/>
    <w:rsid w:val="00391146"/>
    <w:rsid w:val="003913DB"/>
    <w:rsid w:val="0039162F"/>
    <w:rsid w:val="00391663"/>
    <w:rsid w:val="003916CC"/>
    <w:rsid w:val="00391C8E"/>
    <w:rsid w:val="00391D51"/>
    <w:rsid w:val="00391DE1"/>
    <w:rsid w:val="003921E0"/>
    <w:rsid w:val="0039271F"/>
    <w:rsid w:val="00392869"/>
    <w:rsid w:val="00392C47"/>
    <w:rsid w:val="003931FE"/>
    <w:rsid w:val="00393313"/>
    <w:rsid w:val="00393569"/>
    <w:rsid w:val="0039362C"/>
    <w:rsid w:val="00393682"/>
    <w:rsid w:val="00394036"/>
    <w:rsid w:val="00394167"/>
    <w:rsid w:val="003941A5"/>
    <w:rsid w:val="00394548"/>
    <w:rsid w:val="00394759"/>
    <w:rsid w:val="003947ED"/>
    <w:rsid w:val="0039489F"/>
    <w:rsid w:val="003949F1"/>
    <w:rsid w:val="00394BE9"/>
    <w:rsid w:val="00394DD7"/>
    <w:rsid w:val="00395005"/>
    <w:rsid w:val="00395255"/>
    <w:rsid w:val="0039532C"/>
    <w:rsid w:val="003953D4"/>
    <w:rsid w:val="003957D4"/>
    <w:rsid w:val="0039588D"/>
    <w:rsid w:val="00395942"/>
    <w:rsid w:val="00395B67"/>
    <w:rsid w:val="0039622E"/>
    <w:rsid w:val="003967E7"/>
    <w:rsid w:val="003975C5"/>
    <w:rsid w:val="00397998"/>
    <w:rsid w:val="003A0001"/>
    <w:rsid w:val="003A0814"/>
    <w:rsid w:val="003A0C48"/>
    <w:rsid w:val="003A0E2A"/>
    <w:rsid w:val="003A0E5E"/>
    <w:rsid w:val="003A0F4A"/>
    <w:rsid w:val="003A1891"/>
    <w:rsid w:val="003A1C03"/>
    <w:rsid w:val="003A2232"/>
    <w:rsid w:val="003A2C8E"/>
    <w:rsid w:val="003A3017"/>
    <w:rsid w:val="003A3680"/>
    <w:rsid w:val="003A38E0"/>
    <w:rsid w:val="003A3AEB"/>
    <w:rsid w:val="003A4372"/>
    <w:rsid w:val="003A4483"/>
    <w:rsid w:val="003A4CA7"/>
    <w:rsid w:val="003A4DA5"/>
    <w:rsid w:val="003A4E67"/>
    <w:rsid w:val="003A4E8D"/>
    <w:rsid w:val="003A54B4"/>
    <w:rsid w:val="003A56BC"/>
    <w:rsid w:val="003A5C6E"/>
    <w:rsid w:val="003A6444"/>
    <w:rsid w:val="003A6674"/>
    <w:rsid w:val="003A6EE7"/>
    <w:rsid w:val="003A6F20"/>
    <w:rsid w:val="003A70A2"/>
    <w:rsid w:val="003A7292"/>
    <w:rsid w:val="003A74BB"/>
    <w:rsid w:val="003A76C4"/>
    <w:rsid w:val="003A77BE"/>
    <w:rsid w:val="003A7B53"/>
    <w:rsid w:val="003A7CAA"/>
    <w:rsid w:val="003A7CFE"/>
    <w:rsid w:val="003A7E2A"/>
    <w:rsid w:val="003A7E4E"/>
    <w:rsid w:val="003B019F"/>
    <w:rsid w:val="003B07CC"/>
    <w:rsid w:val="003B0816"/>
    <w:rsid w:val="003B08D0"/>
    <w:rsid w:val="003B09FC"/>
    <w:rsid w:val="003B0D03"/>
    <w:rsid w:val="003B1125"/>
    <w:rsid w:val="003B14BC"/>
    <w:rsid w:val="003B1728"/>
    <w:rsid w:val="003B1843"/>
    <w:rsid w:val="003B1C1B"/>
    <w:rsid w:val="003B1E28"/>
    <w:rsid w:val="003B2007"/>
    <w:rsid w:val="003B209F"/>
    <w:rsid w:val="003B21F3"/>
    <w:rsid w:val="003B220C"/>
    <w:rsid w:val="003B2800"/>
    <w:rsid w:val="003B2B07"/>
    <w:rsid w:val="003B2E53"/>
    <w:rsid w:val="003B2FA6"/>
    <w:rsid w:val="003B2FDC"/>
    <w:rsid w:val="003B34B6"/>
    <w:rsid w:val="003B3C8C"/>
    <w:rsid w:val="003B3C98"/>
    <w:rsid w:val="003B42E9"/>
    <w:rsid w:val="003B44BE"/>
    <w:rsid w:val="003B4635"/>
    <w:rsid w:val="003B4CFB"/>
    <w:rsid w:val="003B4D50"/>
    <w:rsid w:val="003B56A7"/>
    <w:rsid w:val="003B59C7"/>
    <w:rsid w:val="003B6389"/>
    <w:rsid w:val="003B64E9"/>
    <w:rsid w:val="003B65CC"/>
    <w:rsid w:val="003B6B89"/>
    <w:rsid w:val="003B6FA0"/>
    <w:rsid w:val="003B73F0"/>
    <w:rsid w:val="003B74CA"/>
    <w:rsid w:val="003B75AD"/>
    <w:rsid w:val="003B77B2"/>
    <w:rsid w:val="003B796F"/>
    <w:rsid w:val="003B7C34"/>
    <w:rsid w:val="003B7D3F"/>
    <w:rsid w:val="003B7EE8"/>
    <w:rsid w:val="003B7EF9"/>
    <w:rsid w:val="003B7F31"/>
    <w:rsid w:val="003C0562"/>
    <w:rsid w:val="003C088F"/>
    <w:rsid w:val="003C0EB2"/>
    <w:rsid w:val="003C12D4"/>
    <w:rsid w:val="003C1318"/>
    <w:rsid w:val="003C13D9"/>
    <w:rsid w:val="003C1643"/>
    <w:rsid w:val="003C1959"/>
    <w:rsid w:val="003C1DF5"/>
    <w:rsid w:val="003C1E85"/>
    <w:rsid w:val="003C21C4"/>
    <w:rsid w:val="003C23EE"/>
    <w:rsid w:val="003C26E4"/>
    <w:rsid w:val="003C3081"/>
    <w:rsid w:val="003C3590"/>
    <w:rsid w:val="003C35BD"/>
    <w:rsid w:val="003C3CB0"/>
    <w:rsid w:val="003C3D90"/>
    <w:rsid w:val="003C3DAE"/>
    <w:rsid w:val="003C5095"/>
    <w:rsid w:val="003C5685"/>
    <w:rsid w:val="003C5807"/>
    <w:rsid w:val="003C5883"/>
    <w:rsid w:val="003C5A66"/>
    <w:rsid w:val="003C5C2E"/>
    <w:rsid w:val="003C5DC7"/>
    <w:rsid w:val="003C693C"/>
    <w:rsid w:val="003C7496"/>
    <w:rsid w:val="003C7621"/>
    <w:rsid w:val="003C77AA"/>
    <w:rsid w:val="003C7908"/>
    <w:rsid w:val="003C79D0"/>
    <w:rsid w:val="003C7B01"/>
    <w:rsid w:val="003D008F"/>
    <w:rsid w:val="003D0207"/>
    <w:rsid w:val="003D04C3"/>
    <w:rsid w:val="003D0639"/>
    <w:rsid w:val="003D09BA"/>
    <w:rsid w:val="003D0ACE"/>
    <w:rsid w:val="003D0B09"/>
    <w:rsid w:val="003D0D73"/>
    <w:rsid w:val="003D0F9A"/>
    <w:rsid w:val="003D14DF"/>
    <w:rsid w:val="003D1E30"/>
    <w:rsid w:val="003D1F01"/>
    <w:rsid w:val="003D1FA1"/>
    <w:rsid w:val="003D20E6"/>
    <w:rsid w:val="003D21E4"/>
    <w:rsid w:val="003D252D"/>
    <w:rsid w:val="003D2D67"/>
    <w:rsid w:val="003D2DDA"/>
    <w:rsid w:val="003D3028"/>
    <w:rsid w:val="003D3407"/>
    <w:rsid w:val="003D3ADB"/>
    <w:rsid w:val="003D3BD1"/>
    <w:rsid w:val="003D4162"/>
    <w:rsid w:val="003D42A2"/>
    <w:rsid w:val="003D43AC"/>
    <w:rsid w:val="003D44F4"/>
    <w:rsid w:val="003D48C0"/>
    <w:rsid w:val="003D4985"/>
    <w:rsid w:val="003D4A6A"/>
    <w:rsid w:val="003D4D1B"/>
    <w:rsid w:val="003D51B7"/>
    <w:rsid w:val="003D54BE"/>
    <w:rsid w:val="003D55E0"/>
    <w:rsid w:val="003D568E"/>
    <w:rsid w:val="003D593C"/>
    <w:rsid w:val="003D5B41"/>
    <w:rsid w:val="003D641F"/>
    <w:rsid w:val="003D6537"/>
    <w:rsid w:val="003D66E7"/>
    <w:rsid w:val="003D6B68"/>
    <w:rsid w:val="003D6BF9"/>
    <w:rsid w:val="003D6C39"/>
    <w:rsid w:val="003D6C84"/>
    <w:rsid w:val="003D6D12"/>
    <w:rsid w:val="003D6DA5"/>
    <w:rsid w:val="003D6DE1"/>
    <w:rsid w:val="003D6F16"/>
    <w:rsid w:val="003D6F61"/>
    <w:rsid w:val="003D730B"/>
    <w:rsid w:val="003D77C9"/>
    <w:rsid w:val="003D7957"/>
    <w:rsid w:val="003D7E67"/>
    <w:rsid w:val="003E038C"/>
    <w:rsid w:val="003E0839"/>
    <w:rsid w:val="003E09EF"/>
    <w:rsid w:val="003E0A65"/>
    <w:rsid w:val="003E0DEF"/>
    <w:rsid w:val="003E101A"/>
    <w:rsid w:val="003E123C"/>
    <w:rsid w:val="003E163F"/>
    <w:rsid w:val="003E1815"/>
    <w:rsid w:val="003E1836"/>
    <w:rsid w:val="003E276F"/>
    <w:rsid w:val="003E2852"/>
    <w:rsid w:val="003E2A00"/>
    <w:rsid w:val="003E2D39"/>
    <w:rsid w:val="003E2D48"/>
    <w:rsid w:val="003E2EAB"/>
    <w:rsid w:val="003E300C"/>
    <w:rsid w:val="003E336E"/>
    <w:rsid w:val="003E36F4"/>
    <w:rsid w:val="003E37E0"/>
    <w:rsid w:val="003E4229"/>
    <w:rsid w:val="003E43E0"/>
    <w:rsid w:val="003E4A2D"/>
    <w:rsid w:val="003E521C"/>
    <w:rsid w:val="003E53AA"/>
    <w:rsid w:val="003E54BC"/>
    <w:rsid w:val="003E54D4"/>
    <w:rsid w:val="003E5C11"/>
    <w:rsid w:val="003E5CDC"/>
    <w:rsid w:val="003E63C4"/>
    <w:rsid w:val="003E6407"/>
    <w:rsid w:val="003E65FC"/>
    <w:rsid w:val="003E7021"/>
    <w:rsid w:val="003E707F"/>
    <w:rsid w:val="003E7286"/>
    <w:rsid w:val="003E734D"/>
    <w:rsid w:val="003E7403"/>
    <w:rsid w:val="003E7464"/>
    <w:rsid w:val="003E7470"/>
    <w:rsid w:val="003E785B"/>
    <w:rsid w:val="003E7D3C"/>
    <w:rsid w:val="003F08DD"/>
    <w:rsid w:val="003F08FA"/>
    <w:rsid w:val="003F0DDA"/>
    <w:rsid w:val="003F0E35"/>
    <w:rsid w:val="003F0FCB"/>
    <w:rsid w:val="003F1303"/>
    <w:rsid w:val="003F14EE"/>
    <w:rsid w:val="003F1644"/>
    <w:rsid w:val="003F1F10"/>
    <w:rsid w:val="003F202E"/>
    <w:rsid w:val="003F221F"/>
    <w:rsid w:val="003F2651"/>
    <w:rsid w:val="003F2B41"/>
    <w:rsid w:val="003F2C13"/>
    <w:rsid w:val="003F2EE4"/>
    <w:rsid w:val="003F2FC9"/>
    <w:rsid w:val="003F319F"/>
    <w:rsid w:val="003F378D"/>
    <w:rsid w:val="003F387F"/>
    <w:rsid w:val="003F3D51"/>
    <w:rsid w:val="003F41C3"/>
    <w:rsid w:val="003F4227"/>
    <w:rsid w:val="003F44E8"/>
    <w:rsid w:val="003F4871"/>
    <w:rsid w:val="003F4B32"/>
    <w:rsid w:val="003F5083"/>
    <w:rsid w:val="003F5244"/>
    <w:rsid w:val="003F53C3"/>
    <w:rsid w:val="003F560B"/>
    <w:rsid w:val="003F58C9"/>
    <w:rsid w:val="003F5B6F"/>
    <w:rsid w:val="003F5D2B"/>
    <w:rsid w:val="003F5FC4"/>
    <w:rsid w:val="003F5FC6"/>
    <w:rsid w:val="003F5FE6"/>
    <w:rsid w:val="003F6083"/>
    <w:rsid w:val="003F6AC9"/>
    <w:rsid w:val="003F6AE6"/>
    <w:rsid w:val="003F6E8D"/>
    <w:rsid w:val="003F6F11"/>
    <w:rsid w:val="003F70FE"/>
    <w:rsid w:val="003F7225"/>
    <w:rsid w:val="003F7C93"/>
    <w:rsid w:val="003F7CD2"/>
    <w:rsid w:val="003F7F5D"/>
    <w:rsid w:val="00400081"/>
    <w:rsid w:val="00400109"/>
    <w:rsid w:val="00400707"/>
    <w:rsid w:val="0040073B"/>
    <w:rsid w:val="0040128C"/>
    <w:rsid w:val="00401542"/>
    <w:rsid w:val="00401A36"/>
    <w:rsid w:val="00401FC7"/>
    <w:rsid w:val="0040240F"/>
    <w:rsid w:val="00402DE1"/>
    <w:rsid w:val="00402E40"/>
    <w:rsid w:val="00403411"/>
    <w:rsid w:val="004036D5"/>
    <w:rsid w:val="00403749"/>
    <w:rsid w:val="00403A1F"/>
    <w:rsid w:val="00403BAC"/>
    <w:rsid w:val="00403C4B"/>
    <w:rsid w:val="004041DA"/>
    <w:rsid w:val="00404497"/>
    <w:rsid w:val="0040474A"/>
    <w:rsid w:val="00404A6C"/>
    <w:rsid w:val="00404CB5"/>
    <w:rsid w:val="00405265"/>
    <w:rsid w:val="00405461"/>
    <w:rsid w:val="0040547E"/>
    <w:rsid w:val="00405720"/>
    <w:rsid w:val="004058E4"/>
    <w:rsid w:val="0040593C"/>
    <w:rsid w:val="00405CB7"/>
    <w:rsid w:val="00405F3D"/>
    <w:rsid w:val="0040603B"/>
    <w:rsid w:val="00406115"/>
    <w:rsid w:val="00406188"/>
    <w:rsid w:val="004063FA"/>
    <w:rsid w:val="00406439"/>
    <w:rsid w:val="00406983"/>
    <w:rsid w:val="00406A61"/>
    <w:rsid w:val="00406D2D"/>
    <w:rsid w:val="00406DED"/>
    <w:rsid w:val="00406FA8"/>
    <w:rsid w:val="004078EE"/>
    <w:rsid w:val="004079F6"/>
    <w:rsid w:val="00407D22"/>
    <w:rsid w:val="00410167"/>
    <w:rsid w:val="0041078A"/>
    <w:rsid w:val="00410922"/>
    <w:rsid w:val="00410A18"/>
    <w:rsid w:val="00410C91"/>
    <w:rsid w:val="00411220"/>
    <w:rsid w:val="00411607"/>
    <w:rsid w:val="00411A11"/>
    <w:rsid w:val="00411C65"/>
    <w:rsid w:val="00411FD3"/>
    <w:rsid w:val="00412638"/>
    <w:rsid w:val="00412731"/>
    <w:rsid w:val="00412CED"/>
    <w:rsid w:val="00412E29"/>
    <w:rsid w:val="00412F89"/>
    <w:rsid w:val="00412FC8"/>
    <w:rsid w:val="0041303C"/>
    <w:rsid w:val="00413124"/>
    <w:rsid w:val="0041316B"/>
    <w:rsid w:val="0041337D"/>
    <w:rsid w:val="00413715"/>
    <w:rsid w:val="004138E9"/>
    <w:rsid w:val="0041417B"/>
    <w:rsid w:val="00414341"/>
    <w:rsid w:val="004146C1"/>
    <w:rsid w:val="004148D9"/>
    <w:rsid w:val="004148EB"/>
    <w:rsid w:val="00414AA2"/>
    <w:rsid w:val="00414AD2"/>
    <w:rsid w:val="00414D74"/>
    <w:rsid w:val="004151AA"/>
    <w:rsid w:val="00415AA1"/>
    <w:rsid w:val="00415ADB"/>
    <w:rsid w:val="00415C53"/>
    <w:rsid w:val="00415F21"/>
    <w:rsid w:val="00416487"/>
    <w:rsid w:val="004164FB"/>
    <w:rsid w:val="00416EAE"/>
    <w:rsid w:val="00416F1D"/>
    <w:rsid w:val="0041712E"/>
    <w:rsid w:val="00417391"/>
    <w:rsid w:val="00417EB8"/>
    <w:rsid w:val="004204FA"/>
    <w:rsid w:val="00420E65"/>
    <w:rsid w:val="00420FE1"/>
    <w:rsid w:val="004210DF"/>
    <w:rsid w:val="0042114E"/>
    <w:rsid w:val="00421366"/>
    <w:rsid w:val="00421377"/>
    <w:rsid w:val="004214E4"/>
    <w:rsid w:val="00421536"/>
    <w:rsid w:val="0042155E"/>
    <w:rsid w:val="0042183A"/>
    <w:rsid w:val="00421A62"/>
    <w:rsid w:val="00421F2D"/>
    <w:rsid w:val="00422499"/>
    <w:rsid w:val="00422B0B"/>
    <w:rsid w:val="00422BB9"/>
    <w:rsid w:val="00422D4F"/>
    <w:rsid w:val="00422D62"/>
    <w:rsid w:val="0042308F"/>
    <w:rsid w:val="0042336D"/>
    <w:rsid w:val="00423D0C"/>
    <w:rsid w:val="004240BB"/>
    <w:rsid w:val="0042474B"/>
    <w:rsid w:val="00424A91"/>
    <w:rsid w:val="00424BEA"/>
    <w:rsid w:val="00424D73"/>
    <w:rsid w:val="00425196"/>
    <w:rsid w:val="0042519F"/>
    <w:rsid w:val="0042520F"/>
    <w:rsid w:val="00425529"/>
    <w:rsid w:val="004257BD"/>
    <w:rsid w:val="004258DF"/>
    <w:rsid w:val="00425C17"/>
    <w:rsid w:val="00425F3D"/>
    <w:rsid w:val="00426010"/>
    <w:rsid w:val="00426240"/>
    <w:rsid w:val="004265E5"/>
    <w:rsid w:val="00426C70"/>
    <w:rsid w:val="0042700F"/>
    <w:rsid w:val="00427015"/>
    <w:rsid w:val="004276ED"/>
    <w:rsid w:val="004277E6"/>
    <w:rsid w:val="00427860"/>
    <w:rsid w:val="00427B93"/>
    <w:rsid w:val="00427FC2"/>
    <w:rsid w:val="00430398"/>
    <w:rsid w:val="0043046C"/>
    <w:rsid w:val="004306A0"/>
    <w:rsid w:val="00430759"/>
    <w:rsid w:val="00430828"/>
    <w:rsid w:val="0043099C"/>
    <w:rsid w:val="00430B81"/>
    <w:rsid w:val="00430C15"/>
    <w:rsid w:val="00431327"/>
    <w:rsid w:val="00431340"/>
    <w:rsid w:val="0043184C"/>
    <w:rsid w:val="00431C48"/>
    <w:rsid w:val="00431FDF"/>
    <w:rsid w:val="004322C0"/>
    <w:rsid w:val="00432586"/>
    <w:rsid w:val="0043275C"/>
    <w:rsid w:val="00432B2E"/>
    <w:rsid w:val="00432DA9"/>
    <w:rsid w:val="00432DB1"/>
    <w:rsid w:val="00432F67"/>
    <w:rsid w:val="00433086"/>
    <w:rsid w:val="00433F91"/>
    <w:rsid w:val="004341EC"/>
    <w:rsid w:val="004342A6"/>
    <w:rsid w:val="00435028"/>
    <w:rsid w:val="00435550"/>
    <w:rsid w:val="004357B1"/>
    <w:rsid w:val="00435967"/>
    <w:rsid w:val="00435C61"/>
    <w:rsid w:val="00436249"/>
    <w:rsid w:val="00436362"/>
    <w:rsid w:val="0043657E"/>
    <w:rsid w:val="004366A7"/>
    <w:rsid w:val="00436899"/>
    <w:rsid w:val="00436A98"/>
    <w:rsid w:val="00436D4C"/>
    <w:rsid w:val="0043717A"/>
    <w:rsid w:val="004376BB"/>
    <w:rsid w:val="00437718"/>
    <w:rsid w:val="00437833"/>
    <w:rsid w:val="004378EE"/>
    <w:rsid w:val="0044001F"/>
    <w:rsid w:val="00440066"/>
    <w:rsid w:val="00440E94"/>
    <w:rsid w:val="00440F2D"/>
    <w:rsid w:val="00441060"/>
    <w:rsid w:val="00441472"/>
    <w:rsid w:val="0044151F"/>
    <w:rsid w:val="00441685"/>
    <w:rsid w:val="004416C0"/>
    <w:rsid w:val="00441773"/>
    <w:rsid w:val="00441C78"/>
    <w:rsid w:val="004422F4"/>
    <w:rsid w:val="00442797"/>
    <w:rsid w:val="00443290"/>
    <w:rsid w:val="0044374B"/>
    <w:rsid w:val="0044382F"/>
    <w:rsid w:val="0044387E"/>
    <w:rsid w:val="0044393F"/>
    <w:rsid w:val="00443A4C"/>
    <w:rsid w:val="00443E26"/>
    <w:rsid w:val="00444E5A"/>
    <w:rsid w:val="00444F5A"/>
    <w:rsid w:val="004451BA"/>
    <w:rsid w:val="00445200"/>
    <w:rsid w:val="0044562B"/>
    <w:rsid w:val="00445833"/>
    <w:rsid w:val="00445BA2"/>
    <w:rsid w:val="004460E0"/>
    <w:rsid w:val="00446222"/>
    <w:rsid w:val="00446B67"/>
    <w:rsid w:val="00446BA0"/>
    <w:rsid w:val="00446BC9"/>
    <w:rsid w:val="00446D69"/>
    <w:rsid w:val="00446E61"/>
    <w:rsid w:val="00446EB2"/>
    <w:rsid w:val="00447359"/>
    <w:rsid w:val="00447834"/>
    <w:rsid w:val="00447F7A"/>
    <w:rsid w:val="00450004"/>
    <w:rsid w:val="0045002D"/>
    <w:rsid w:val="004504AD"/>
    <w:rsid w:val="00450583"/>
    <w:rsid w:val="0045091A"/>
    <w:rsid w:val="00450965"/>
    <w:rsid w:val="00450F64"/>
    <w:rsid w:val="0045103C"/>
    <w:rsid w:val="0045124A"/>
    <w:rsid w:val="00451307"/>
    <w:rsid w:val="0045154A"/>
    <w:rsid w:val="00451589"/>
    <w:rsid w:val="004515F9"/>
    <w:rsid w:val="004518A8"/>
    <w:rsid w:val="004518D1"/>
    <w:rsid w:val="00451B58"/>
    <w:rsid w:val="00452689"/>
    <w:rsid w:val="00452954"/>
    <w:rsid w:val="00452E39"/>
    <w:rsid w:val="0045307C"/>
    <w:rsid w:val="004533D4"/>
    <w:rsid w:val="004534B9"/>
    <w:rsid w:val="004535AA"/>
    <w:rsid w:val="00453950"/>
    <w:rsid w:val="00453A35"/>
    <w:rsid w:val="00453B6A"/>
    <w:rsid w:val="00453C6B"/>
    <w:rsid w:val="00453CFE"/>
    <w:rsid w:val="00454831"/>
    <w:rsid w:val="0045499C"/>
    <w:rsid w:val="004552DB"/>
    <w:rsid w:val="004553E2"/>
    <w:rsid w:val="00455C13"/>
    <w:rsid w:val="00455EC3"/>
    <w:rsid w:val="0045632F"/>
    <w:rsid w:val="0045639D"/>
    <w:rsid w:val="0045687A"/>
    <w:rsid w:val="00456A1D"/>
    <w:rsid w:val="00456C69"/>
    <w:rsid w:val="00456E96"/>
    <w:rsid w:val="0045743F"/>
    <w:rsid w:val="00457546"/>
    <w:rsid w:val="0046050F"/>
    <w:rsid w:val="00460880"/>
    <w:rsid w:val="00460B4D"/>
    <w:rsid w:val="00460E02"/>
    <w:rsid w:val="004610C2"/>
    <w:rsid w:val="004610D4"/>
    <w:rsid w:val="00461381"/>
    <w:rsid w:val="00461659"/>
    <w:rsid w:val="004619E8"/>
    <w:rsid w:val="00461A3D"/>
    <w:rsid w:val="00461B7F"/>
    <w:rsid w:val="00461C36"/>
    <w:rsid w:val="0046218C"/>
    <w:rsid w:val="0046252A"/>
    <w:rsid w:val="00462836"/>
    <w:rsid w:val="004628A2"/>
    <w:rsid w:val="00463121"/>
    <w:rsid w:val="00463355"/>
    <w:rsid w:val="00463625"/>
    <w:rsid w:val="00463795"/>
    <w:rsid w:val="00463D53"/>
    <w:rsid w:val="00463E8B"/>
    <w:rsid w:val="00463F74"/>
    <w:rsid w:val="004645B3"/>
    <w:rsid w:val="00464BF7"/>
    <w:rsid w:val="00465020"/>
    <w:rsid w:val="00465194"/>
    <w:rsid w:val="004651C2"/>
    <w:rsid w:val="00465223"/>
    <w:rsid w:val="0046529F"/>
    <w:rsid w:val="0046530B"/>
    <w:rsid w:val="0046544D"/>
    <w:rsid w:val="004656A3"/>
    <w:rsid w:val="00465C97"/>
    <w:rsid w:val="00465F4C"/>
    <w:rsid w:val="004663AC"/>
    <w:rsid w:val="00466598"/>
    <w:rsid w:val="00466619"/>
    <w:rsid w:val="004666C1"/>
    <w:rsid w:val="004668E5"/>
    <w:rsid w:val="004669A1"/>
    <w:rsid w:val="004669AE"/>
    <w:rsid w:val="004669B6"/>
    <w:rsid w:val="00466AAB"/>
    <w:rsid w:val="00466FEE"/>
    <w:rsid w:val="004672B4"/>
    <w:rsid w:val="0046732D"/>
    <w:rsid w:val="00467362"/>
    <w:rsid w:val="00467814"/>
    <w:rsid w:val="00467840"/>
    <w:rsid w:val="00467D4F"/>
    <w:rsid w:val="004700F2"/>
    <w:rsid w:val="0047022F"/>
    <w:rsid w:val="00470322"/>
    <w:rsid w:val="00470694"/>
    <w:rsid w:val="00470B83"/>
    <w:rsid w:val="00470FC0"/>
    <w:rsid w:val="00471388"/>
    <w:rsid w:val="004714A2"/>
    <w:rsid w:val="00471734"/>
    <w:rsid w:val="00471843"/>
    <w:rsid w:val="00472044"/>
    <w:rsid w:val="00472132"/>
    <w:rsid w:val="0047250C"/>
    <w:rsid w:val="0047275D"/>
    <w:rsid w:val="00472864"/>
    <w:rsid w:val="00472887"/>
    <w:rsid w:val="004728F1"/>
    <w:rsid w:val="00472A14"/>
    <w:rsid w:val="004731C2"/>
    <w:rsid w:val="00473221"/>
    <w:rsid w:val="004735CD"/>
    <w:rsid w:val="004738EE"/>
    <w:rsid w:val="00473A2B"/>
    <w:rsid w:val="00473C54"/>
    <w:rsid w:val="004742B7"/>
    <w:rsid w:val="004745FE"/>
    <w:rsid w:val="004748E7"/>
    <w:rsid w:val="00474C6A"/>
    <w:rsid w:val="00474D72"/>
    <w:rsid w:val="00475245"/>
    <w:rsid w:val="004755E3"/>
    <w:rsid w:val="00475661"/>
    <w:rsid w:val="004759CA"/>
    <w:rsid w:val="00475A01"/>
    <w:rsid w:val="00475A6D"/>
    <w:rsid w:val="00475ABD"/>
    <w:rsid w:val="00475CDB"/>
    <w:rsid w:val="00475CFA"/>
    <w:rsid w:val="00475E3D"/>
    <w:rsid w:val="004762A4"/>
    <w:rsid w:val="00476504"/>
    <w:rsid w:val="00476742"/>
    <w:rsid w:val="004767D1"/>
    <w:rsid w:val="004768FE"/>
    <w:rsid w:val="00477360"/>
    <w:rsid w:val="0047753B"/>
    <w:rsid w:val="004775C9"/>
    <w:rsid w:val="00481137"/>
    <w:rsid w:val="004811C5"/>
    <w:rsid w:val="004813E5"/>
    <w:rsid w:val="00481B72"/>
    <w:rsid w:val="00481D32"/>
    <w:rsid w:val="00481D5E"/>
    <w:rsid w:val="00481E3A"/>
    <w:rsid w:val="00481F42"/>
    <w:rsid w:val="004829D8"/>
    <w:rsid w:val="004829F6"/>
    <w:rsid w:val="00483F28"/>
    <w:rsid w:val="00484028"/>
    <w:rsid w:val="00484037"/>
    <w:rsid w:val="00484357"/>
    <w:rsid w:val="0048452C"/>
    <w:rsid w:val="00484A0B"/>
    <w:rsid w:val="00484A6B"/>
    <w:rsid w:val="00484BC0"/>
    <w:rsid w:val="00484CC1"/>
    <w:rsid w:val="00484E57"/>
    <w:rsid w:val="004851BE"/>
    <w:rsid w:val="004851DC"/>
    <w:rsid w:val="00485215"/>
    <w:rsid w:val="00485944"/>
    <w:rsid w:val="0048616E"/>
    <w:rsid w:val="004861CE"/>
    <w:rsid w:val="00486770"/>
    <w:rsid w:val="00486925"/>
    <w:rsid w:val="00486953"/>
    <w:rsid w:val="00486955"/>
    <w:rsid w:val="00486F2B"/>
    <w:rsid w:val="00487094"/>
    <w:rsid w:val="00487388"/>
    <w:rsid w:val="004878A4"/>
    <w:rsid w:val="004879C9"/>
    <w:rsid w:val="00487A36"/>
    <w:rsid w:val="00487A3A"/>
    <w:rsid w:val="00487B27"/>
    <w:rsid w:val="004904B3"/>
    <w:rsid w:val="00490A8B"/>
    <w:rsid w:val="00490B27"/>
    <w:rsid w:val="00490C01"/>
    <w:rsid w:val="00490FDD"/>
    <w:rsid w:val="004910A6"/>
    <w:rsid w:val="0049114F"/>
    <w:rsid w:val="00491768"/>
    <w:rsid w:val="004918CF"/>
    <w:rsid w:val="0049205A"/>
    <w:rsid w:val="004929E9"/>
    <w:rsid w:val="00493290"/>
    <w:rsid w:val="004932C1"/>
    <w:rsid w:val="0049336A"/>
    <w:rsid w:val="004934BE"/>
    <w:rsid w:val="00493658"/>
    <w:rsid w:val="00493D28"/>
    <w:rsid w:val="00494BD5"/>
    <w:rsid w:val="00494CE9"/>
    <w:rsid w:val="0049500B"/>
    <w:rsid w:val="00495215"/>
    <w:rsid w:val="0049552B"/>
    <w:rsid w:val="00495933"/>
    <w:rsid w:val="00495960"/>
    <w:rsid w:val="004959BA"/>
    <w:rsid w:val="00495F9A"/>
    <w:rsid w:val="004960BE"/>
    <w:rsid w:val="004961E4"/>
    <w:rsid w:val="0049637A"/>
    <w:rsid w:val="004965AA"/>
    <w:rsid w:val="004965AE"/>
    <w:rsid w:val="0049668D"/>
    <w:rsid w:val="00496794"/>
    <w:rsid w:val="00496850"/>
    <w:rsid w:val="00496935"/>
    <w:rsid w:val="00496B1E"/>
    <w:rsid w:val="00496F0A"/>
    <w:rsid w:val="0049705E"/>
    <w:rsid w:val="0049712F"/>
    <w:rsid w:val="00497AA0"/>
    <w:rsid w:val="004A01D0"/>
    <w:rsid w:val="004A0D98"/>
    <w:rsid w:val="004A14AA"/>
    <w:rsid w:val="004A1809"/>
    <w:rsid w:val="004A1BCF"/>
    <w:rsid w:val="004A1EC3"/>
    <w:rsid w:val="004A21F9"/>
    <w:rsid w:val="004A22EF"/>
    <w:rsid w:val="004A252C"/>
    <w:rsid w:val="004A294C"/>
    <w:rsid w:val="004A2DBB"/>
    <w:rsid w:val="004A31D7"/>
    <w:rsid w:val="004A3240"/>
    <w:rsid w:val="004A3675"/>
    <w:rsid w:val="004A389F"/>
    <w:rsid w:val="004A3B21"/>
    <w:rsid w:val="004A3EAA"/>
    <w:rsid w:val="004A3EF4"/>
    <w:rsid w:val="004A3F2A"/>
    <w:rsid w:val="004A3FA0"/>
    <w:rsid w:val="004A40E0"/>
    <w:rsid w:val="004A4119"/>
    <w:rsid w:val="004A41D4"/>
    <w:rsid w:val="004A41E0"/>
    <w:rsid w:val="004A42F7"/>
    <w:rsid w:val="004A5010"/>
    <w:rsid w:val="004A5423"/>
    <w:rsid w:val="004A5778"/>
    <w:rsid w:val="004A5796"/>
    <w:rsid w:val="004A5989"/>
    <w:rsid w:val="004A5C4C"/>
    <w:rsid w:val="004A5D35"/>
    <w:rsid w:val="004A6576"/>
    <w:rsid w:val="004A65A6"/>
    <w:rsid w:val="004A690B"/>
    <w:rsid w:val="004A69DB"/>
    <w:rsid w:val="004A6DA8"/>
    <w:rsid w:val="004A71C5"/>
    <w:rsid w:val="004A71E3"/>
    <w:rsid w:val="004A74B3"/>
    <w:rsid w:val="004A7628"/>
    <w:rsid w:val="004A7A91"/>
    <w:rsid w:val="004A7B63"/>
    <w:rsid w:val="004A7E31"/>
    <w:rsid w:val="004B044E"/>
    <w:rsid w:val="004B05D0"/>
    <w:rsid w:val="004B084F"/>
    <w:rsid w:val="004B0B0E"/>
    <w:rsid w:val="004B0DA3"/>
    <w:rsid w:val="004B0EE3"/>
    <w:rsid w:val="004B0F11"/>
    <w:rsid w:val="004B13C6"/>
    <w:rsid w:val="004B17E0"/>
    <w:rsid w:val="004B19E4"/>
    <w:rsid w:val="004B1A42"/>
    <w:rsid w:val="004B1B37"/>
    <w:rsid w:val="004B1CAB"/>
    <w:rsid w:val="004B1E6A"/>
    <w:rsid w:val="004B1E72"/>
    <w:rsid w:val="004B1F9D"/>
    <w:rsid w:val="004B2011"/>
    <w:rsid w:val="004B2917"/>
    <w:rsid w:val="004B2A7D"/>
    <w:rsid w:val="004B2B35"/>
    <w:rsid w:val="004B2BBA"/>
    <w:rsid w:val="004B2D20"/>
    <w:rsid w:val="004B3081"/>
    <w:rsid w:val="004B3088"/>
    <w:rsid w:val="004B3213"/>
    <w:rsid w:val="004B3626"/>
    <w:rsid w:val="004B39D1"/>
    <w:rsid w:val="004B39EA"/>
    <w:rsid w:val="004B3BE7"/>
    <w:rsid w:val="004B3C7B"/>
    <w:rsid w:val="004B3EDA"/>
    <w:rsid w:val="004B429B"/>
    <w:rsid w:val="004B42BC"/>
    <w:rsid w:val="004B4581"/>
    <w:rsid w:val="004B4860"/>
    <w:rsid w:val="004B4B16"/>
    <w:rsid w:val="004B4EAF"/>
    <w:rsid w:val="004B4EC8"/>
    <w:rsid w:val="004B50A7"/>
    <w:rsid w:val="004B51D9"/>
    <w:rsid w:val="004B521D"/>
    <w:rsid w:val="004B525F"/>
    <w:rsid w:val="004B5265"/>
    <w:rsid w:val="004B55B6"/>
    <w:rsid w:val="004B5725"/>
    <w:rsid w:val="004B5846"/>
    <w:rsid w:val="004B584D"/>
    <w:rsid w:val="004B5876"/>
    <w:rsid w:val="004B5E8A"/>
    <w:rsid w:val="004B6497"/>
    <w:rsid w:val="004B6A1D"/>
    <w:rsid w:val="004B6CA4"/>
    <w:rsid w:val="004B6E05"/>
    <w:rsid w:val="004B7054"/>
    <w:rsid w:val="004B7112"/>
    <w:rsid w:val="004B75F1"/>
    <w:rsid w:val="004B761A"/>
    <w:rsid w:val="004B768C"/>
    <w:rsid w:val="004B76F9"/>
    <w:rsid w:val="004B7AD6"/>
    <w:rsid w:val="004B7D03"/>
    <w:rsid w:val="004B7D70"/>
    <w:rsid w:val="004C024F"/>
    <w:rsid w:val="004C093E"/>
    <w:rsid w:val="004C1898"/>
    <w:rsid w:val="004C1B87"/>
    <w:rsid w:val="004C1E73"/>
    <w:rsid w:val="004C1F10"/>
    <w:rsid w:val="004C1F80"/>
    <w:rsid w:val="004C209F"/>
    <w:rsid w:val="004C2356"/>
    <w:rsid w:val="004C2FBA"/>
    <w:rsid w:val="004C3001"/>
    <w:rsid w:val="004C33FA"/>
    <w:rsid w:val="004C34C2"/>
    <w:rsid w:val="004C35E6"/>
    <w:rsid w:val="004C4165"/>
    <w:rsid w:val="004C49C7"/>
    <w:rsid w:val="004C4CC6"/>
    <w:rsid w:val="004C4DF6"/>
    <w:rsid w:val="004C4EB9"/>
    <w:rsid w:val="004C5088"/>
    <w:rsid w:val="004C50BC"/>
    <w:rsid w:val="004C50D0"/>
    <w:rsid w:val="004C51C1"/>
    <w:rsid w:val="004C51FB"/>
    <w:rsid w:val="004C566E"/>
    <w:rsid w:val="004C57C0"/>
    <w:rsid w:val="004C58EB"/>
    <w:rsid w:val="004C60DE"/>
    <w:rsid w:val="004C66AC"/>
    <w:rsid w:val="004C67E3"/>
    <w:rsid w:val="004C6BC3"/>
    <w:rsid w:val="004C7298"/>
    <w:rsid w:val="004C7690"/>
    <w:rsid w:val="004C7B78"/>
    <w:rsid w:val="004C7E45"/>
    <w:rsid w:val="004C7E89"/>
    <w:rsid w:val="004C7F08"/>
    <w:rsid w:val="004D0567"/>
    <w:rsid w:val="004D0685"/>
    <w:rsid w:val="004D0696"/>
    <w:rsid w:val="004D06A8"/>
    <w:rsid w:val="004D09BD"/>
    <w:rsid w:val="004D0A81"/>
    <w:rsid w:val="004D1022"/>
    <w:rsid w:val="004D12FF"/>
    <w:rsid w:val="004D13AB"/>
    <w:rsid w:val="004D2293"/>
    <w:rsid w:val="004D2403"/>
    <w:rsid w:val="004D25A1"/>
    <w:rsid w:val="004D27CA"/>
    <w:rsid w:val="004D28FD"/>
    <w:rsid w:val="004D3F05"/>
    <w:rsid w:val="004D3F7F"/>
    <w:rsid w:val="004D405D"/>
    <w:rsid w:val="004D436E"/>
    <w:rsid w:val="004D481D"/>
    <w:rsid w:val="004D4944"/>
    <w:rsid w:val="004D4960"/>
    <w:rsid w:val="004D4AAA"/>
    <w:rsid w:val="004D550A"/>
    <w:rsid w:val="004D555F"/>
    <w:rsid w:val="004D57CB"/>
    <w:rsid w:val="004D59CC"/>
    <w:rsid w:val="004D613E"/>
    <w:rsid w:val="004D61A8"/>
    <w:rsid w:val="004D68B4"/>
    <w:rsid w:val="004D69D2"/>
    <w:rsid w:val="004D69DC"/>
    <w:rsid w:val="004D6B2C"/>
    <w:rsid w:val="004D6B5E"/>
    <w:rsid w:val="004D6C87"/>
    <w:rsid w:val="004D734D"/>
    <w:rsid w:val="004D7830"/>
    <w:rsid w:val="004D7892"/>
    <w:rsid w:val="004D7B9D"/>
    <w:rsid w:val="004D7DBB"/>
    <w:rsid w:val="004D7DE8"/>
    <w:rsid w:val="004E001C"/>
    <w:rsid w:val="004E00C5"/>
    <w:rsid w:val="004E0440"/>
    <w:rsid w:val="004E0BB6"/>
    <w:rsid w:val="004E16BB"/>
    <w:rsid w:val="004E1AA5"/>
    <w:rsid w:val="004E1E2F"/>
    <w:rsid w:val="004E2111"/>
    <w:rsid w:val="004E21EF"/>
    <w:rsid w:val="004E2580"/>
    <w:rsid w:val="004E28D8"/>
    <w:rsid w:val="004E294B"/>
    <w:rsid w:val="004E2B67"/>
    <w:rsid w:val="004E2C06"/>
    <w:rsid w:val="004E2C91"/>
    <w:rsid w:val="004E31ED"/>
    <w:rsid w:val="004E33A0"/>
    <w:rsid w:val="004E37BD"/>
    <w:rsid w:val="004E382F"/>
    <w:rsid w:val="004E3B27"/>
    <w:rsid w:val="004E3B96"/>
    <w:rsid w:val="004E3DDF"/>
    <w:rsid w:val="004E4304"/>
    <w:rsid w:val="004E4374"/>
    <w:rsid w:val="004E453C"/>
    <w:rsid w:val="004E4635"/>
    <w:rsid w:val="004E47F1"/>
    <w:rsid w:val="004E4A4C"/>
    <w:rsid w:val="004E4BA4"/>
    <w:rsid w:val="004E4BCA"/>
    <w:rsid w:val="004E4C86"/>
    <w:rsid w:val="004E5029"/>
    <w:rsid w:val="004E52F0"/>
    <w:rsid w:val="004E54A9"/>
    <w:rsid w:val="004E5576"/>
    <w:rsid w:val="004E5CE3"/>
    <w:rsid w:val="004E5DD9"/>
    <w:rsid w:val="004E60C6"/>
    <w:rsid w:val="004E62D0"/>
    <w:rsid w:val="004E63F4"/>
    <w:rsid w:val="004E640E"/>
    <w:rsid w:val="004E64D9"/>
    <w:rsid w:val="004E6597"/>
    <w:rsid w:val="004E6723"/>
    <w:rsid w:val="004E6974"/>
    <w:rsid w:val="004E6D75"/>
    <w:rsid w:val="004E6E49"/>
    <w:rsid w:val="004E7186"/>
    <w:rsid w:val="004E785C"/>
    <w:rsid w:val="004E7A3E"/>
    <w:rsid w:val="004E7AF3"/>
    <w:rsid w:val="004E7CE7"/>
    <w:rsid w:val="004E7FDA"/>
    <w:rsid w:val="004F003E"/>
    <w:rsid w:val="004F00CD"/>
    <w:rsid w:val="004F025F"/>
    <w:rsid w:val="004F06E4"/>
    <w:rsid w:val="004F07DE"/>
    <w:rsid w:val="004F0A61"/>
    <w:rsid w:val="004F0EB8"/>
    <w:rsid w:val="004F0F96"/>
    <w:rsid w:val="004F1035"/>
    <w:rsid w:val="004F1114"/>
    <w:rsid w:val="004F11EE"/>
    <w:rsid w:val="004F1311"/>
    <w:rsid w:val="004F13BD"/>
    <w:rsid w:val="004F1835"/>
    <w:rsid w:val="004F1C35"/>
    <w:rsid w:val="004F1E15"/>
    <w:rsid w:val="004F2047"/>
    <w:rsid w:val="004F2193"/>
    <w:rsid w:val="004F22B5"/>
    <w:rsid w:val="004F239B"/>
    <w:rsid w:val="004F27A1"/>
    <w:rsid w:val="004F28F0"/>
    <w:rsid w:val="004F2A9C"/>
    <w:rsid w:val="004F2C8A"/>
    <w:rsid w:val="004F35C3"/>
    <w:rsid w:val="004F35E1"/>
    <w:rsid w:val="004F3ADC"/>
    <w:rsid w:val="004F3BDD"/>
    <w:rsid w:val="004F4007"/>
    <w:rsid w:val="004F4056"/>
    <w:rsid w:val="004F41C1"/>
    <w:rsid w:val="004F4355"/>
    <w:rsid w:val="004F439F"/>
    <w:rsid w:val="004F46F6"/>
    <w:rsid w:val="004F4C9E"/>
    <w:rsid w:val="004F4CCF"/>
    <w:rsid w:val="004F4ED8"/>
    <w:rsid w:val="004F5194"/>
    <w:rsid w:val="004F5520"/>
    <w:rsid w:val="004F56AA"/>
    <w:rsid w:val="004F5A5E"/>
    <w:rsid w:val="004F5C05"/>
    <w:rsid w:val="004F5C0B"/>
    <w:rsid w:val="004F5FAE"/>
    <w:rsid w:val="004F64CB"/>
    <w:rsid w:val="004F653E"/>
    <w:rsid w:val="004F68D7"/>
    <w:rsid w:val="004F70A6"/>
    <w:rsid w:val="004F70BE"/>
    <w:rsid w:val="004F71F2"/>
    <w:rsid w:val="004F72C6"/>
    <w:rsid w:val="004F74B7"/>
    <w:rsid w:val="004F754B"/>
    <w:rsid w:val="004F768D"/>
    <w:rsid w:val="004F782B"/>
    <w:rsid w:val="004F7D9F"/>
    <w:rsid w:val="004F7E25"/>
    <w:rsid w:val="005000C1"/>
    <w:rsid w:val="005002AC"/>
    <w:rsid w:val="00500497"/>
    <w:rsid w:val="00500A96"/>
    <w:rsid w:val="00500CFB"/>
    <w:rsid w:val="005012EF"/>
    <w:rsid w:val="005012FF"/>
    <w:rsid w:val="0050172A"/>
    <w:rsid w:val="0050184F"/>
    <w:rsid w:val="00501A2A"/>
    <w:rsid w:val="00501A54"/>
    <w:rsid w:val="00501B7A"/>
    <w:rsid w:val="00501F26"/>
    <w:rsid w:val="00502097"/>
    <w:rsid w:val="005026D0"/>
    <w:rsid w:val="00502E1F"/>
    <w:rsid w:val="00502E35"/>
    <w:rsid w:val="00502E86"/>
    <w:rsid w:val="00503147"/>
    <w:rsid w:val="00503292"/>
    <w:rsid w:val="0050339D"/>
    <w:rsid w:val="00504099"/>
    <w:rsid w:val="00504189"/>
    <w:rsid w:val="005041B9"/>
    <w:rsid w:val="0050438A"/>
    <w:rsid w:val="005044F4"/>
    <w:rsid w:val="005045B8"/>
    <w:rsid w:val="0050476E"/>
    <w:rsid w:val="005047C7"/>
    <w:rsid w:val="00504834"/>
    <w:rsid w:val="0050494E"/>
    <w:rsid w:val="005049A4"/>
    <w:rsid w:val="00504C06"/>
    <w:rsid w:val="00504D74"/>
    <w:rsid w:val="00504DB4"/>
    <w:rsid w:val="005059D3"/>
    <w:rsid w:val="00505E10"/>
    <w:rsid w:val="0050607E"/>
    <w:rsid w:val="0050621B"/>
    <w:rsid w:val="005062D3"/>
    <w:rsid w:val="005067B1"/>
    <w:rsid w:val="005067C7"/>
    <w:rsid w:val="0050686F"/>
    <w:rsid w:val="0050692C"/>
    <w:rsid w:val="00506E92"/>
    <w:rsid w:val="00507616"/>
    <w:rsid w:val="00507638"/>
    <w:rsid w:val="00507701"/>
    <w:rsid w:val="0050786E"/>
    <w:rsid w:val="00507939"/>
    <w:rsid w:val="0050799A"/>
    <w:rsid w:val="00507A72"/>
    <w:rsid w:val="005103DA"/>
    <w:rsid w:val="00510A64"/>
    <w:rsid w:val="0051184B"/>
    <w:rsid w:val="00511A72"/>
    <w:rsid w:val="00511CE6"/>
    <w:rsid w:val="00511F92"/>
    <w:rsid w:val="00512726"/>
    <w:rsid w:val="0051308B"/>
    <w:rsid w:val="00513246"/>
    <w:rsid w:val="00513450"/>
    <w:rsid w:val="00513573"/>
    <w:rsid w:val="00513575"/>
    <w:rsid w:val="005139F2"/>
    <w:rsid w:val="00513AEA"/>
    <w:rsid w:val="00513BCC"/>
    <w:rsid w:val="00514240"/>
    <w:rsid w:val="00514932"/>
    <w:rsid w:val="00514A86"/>
    <w:rsid w:val="005153CE"/>
    <w:rsid w:val="0051570A"/>
    <w:rsid w:val="0051577A"/>
    <w:rsid w:val="005157FD"/>
    <w:rsid w:val="00515955"/>
    <w:rsid w:val="00515A0E"/>
    <w:rsid w:val="00515B6F"/>
    <w:rsid w:val="00515C51"/>
    <w:rsid w:val="00515E59"/>
    <w:rsid w:val="005165E9"/>
    <w:rsid w:val="005167DC"/>
    <w:rsid w:val="005167F1"/>
    <w:rsid w:val="00516EC8"/>
    <w:rsid w:val="00517862"/>
    <w:rsid w:val="00517AD6"/>
    <w:rsid w:val="005200D4"/>
    <w:rsid w:val="005204E7"/>
    <w:rsid w:val="00520521"/>
    <w:rsid w:val="00520830"/>
    <w:rsid w:val="00520856"/>
    <w:rsid w:val="00520C5E"/>
    <w:rsid w:val="00520E81"/>
    <w:rsid w:val="00520F08"/>
    <w:rsid w:val="00520F56"/>
    <w:rsid w:val="0052140D"/>
    <w:rsid w:val="005216D4"/>
    <w:rsid w:val="00521A10"/>
    <w:rsid w:val="00521EA1"/>
    <w:rsid w:val="00522136"/>
    <w:rsid w:val="005221E2"/>
    <w:rsid w:val="00522885"/>
    <w:rsid w:val="00523451"/>
    <w:rsid w:val="00523701"/>
    <w:rsid w:val="00523944"/>
    <w:rsid w:val="0052394B"/>
    <w:rsid w:val="005239AA"/>
    <w:rsid w:val="00523B7C"/>
    <w:rsid w:val="00523EC0"/>
    <w:rsid w:val="00524313"/>
    <w:rsid w:val="005243E3"/>
    <w:rsid w:val="0052479E"/>
    <w:rsid w:val="0052490A"/>
    <w:rsid w:val="00524D61"/>
    <w:rsid w:val="00524F2E"/>
    <w:rsid w:val="005253F0"/>
    <w:rsid w:val="00525692"/>
    <w:rsid w:val="0052593C"/>
    <w:rsid w:val="00525BC3"/>
    <w:rsid w:val="00525BDF"/>
    <w:rsid w:val="00525E41"/>
    <w:rsid w:val="00525F93"/>
    <w:rsid w:val="005260BB"/>
    <w:rsid w:val="0052616C"/>
    <w:rsid w:val="00526541"/>
    <w:rsid w:val="00526563"/>
    <w:rsid w:val="005267C3"/>
    <w:rsid w:val="00526B4F"/>
    <w:rsid w:val="00526D14"/>
    <w:rsid w:val="00526DF1"/>
    <w:rsid w:val="00527089"/>
    <w:rsid w:val="005271D0"/>
    <w:rsid w:val="005271E6"/>
    <w:rsid w:val="0052724D"/>
    <w:rsid w:val="005275C9"/>
    <w:rsid w:val="0052777A"/>
    <w:rsid w:val="00527EEF"/>
    <w:rsid w:val="005300E4"/>
    <w:rsid w:val="00530331"/>
    <w:rsid w:val="00530A5B"/>
    <w:rsid w:val="00530E91"/>
    <w:rsid w:val="00531A89"/>
    <w:rsid w:val="005320ED"/>
    <w:rsid w:val="0053216D"/>
    <w:rsid w:val="005322AC"/>
    <w:rsid w:val="005323E3"/>
    <w:rsid w:val="00532A60"/>
    <w:rsid w:val="00532D4F"/>
    <w:rsid w:val="00532F86"/>
    <w:rsid w:val="0053309B"/>
    <w:rsid w:val="005330E7"/>
    <w:rsid w:val="00533115"/>
    <w:rsid w:val="0053335A"/>
    <w:rsid w:val="00533892"/>
    <w:rsid w:val="00533C54"/>
    <w:rsid w:val="00533D7C"/>
    <w:rsid w:val="00533E2C"/>
    <w:rsid w:val="00533FFD"/>
    <w:rsid w:val="00534003"/>
    <w:rsid w:val="00534132"/>
    <w:rsid w:val="00534380"/>
    <w:rsid w:val="00534393"/>
    <w:rsid w:val="00534494"/>
    <w:rsid w:val="00534510"/>
    <w:rsid w:val="005348DC"/>
    <w:rsid w:val="00534E6E"/>
    <w:rsid w:val="005351CE"/>
    <w:rsid w:val="0053567F"/>
    <w:rsid w:val="00535698"/>
    <w:rsid w:val="00535763"/>
    <w:rsid w:val="00535F78"/>
    <w:rsid w:val="00536243"/>
    <w:rsid w:val="00536256"/>
    <w:rsid w:val="0053633F"/>
    <w:rsid w:val="005368DB"/>
    <w:rsid w:val="005368FB"/>
    <w:rsid w:val="00536BA0"/>
    <w:rsid w:val="00536CC6"/>
    <w:rsid w:val="00536E7A"/>
    <w:rsid w:val="00536FB7"/>
    <w:rsid w:val="00537381"/>
    <w:rsid w:val="00537B16"/>
    <w:rsid w:val="00537DC2"/>
    <w:rsid w:val="005400BC"/>
    <w:rsid w:val="00540105"/>
    <w:rsid w:val="00540145"/>
    <w:rsid w:val="00540228"/>
    <w:rsid w:val="005403C4"/>
    <w:rsid w:val="0054048D"/>
    <w:rsid w:val="005409C6"/>
    <w:rsid w:val="00540AFA"/>
    <w:rsid w:val="00540ECB"/>
    <w:rsid w:val="00541107"/>
    <w:rsid w:val="00541266"/>
    <w:rsid w:val="005414C8"/>
    <w:rsid w:val="00541DCA"/>
    <w:rsid w:val="00541E39"/>
    <w:rsid w:val="005421C4"/>
    <w:rsid w:val="00542431"/>
    <w:rsid w:val="00542794"/>
    <w:rsid w:val="00542A09"/>
    <w:rsid w:val="00542BB5"/>
    <w:rsid w:val="00542FAE"/>
    <w:rsid w:val="00543CD9"/>
    <w:rsid w:val="00543FB7"/>
    <w:rsid w:val="00544071"/>
    <w:rsid w:val="00544794"/>
    <w:rsid w:val="00544970"/>
    <w:rsid w:val="00544A60"/>
    <w:rsid w:val="00544C38"/>
    <w:rsid w:val="00545250"/>
    <w:rsid w:val="0054539A"/>
    <w:rsid w:val="0054543B"/>
    <w:rsid w:val="0054557A"/>
    <w:rsid w:val="005455DE"/>
    <w:rsid w:val="00545632"/>
    <w:rsid w:val="0054573F"/>
    <w:rsid w:val="00545BA1"/>
    <w:rsid w:val="00545DE3"/>
    <w:rsid w:val="0054613A"/>
    <w:rsid w:val="0054646A"/>
    <w:rsid w:val="0054647F"/>
    <w:rsid w:val="0054649C"/>
    <w:rsid w:val="005465F8"/>
    <w:rsid w:val="0054673E"/>
    <w:rsid w:val="00546C8A"/>
    <w:rsid w:val="00546D64"/>
    <w:rsid w:val="00546F0E"/>
    <w:rsid w:val="00546F73"/>
    <w:rsid w:val="00547042"/>
    <w:rsid w:val="0054741D"/>
    <w:rsid w:val="005474EF"/>
    <w:rsid w:val="00547C1C"/>
    <w:rsid w:val="00547E67"/>
    <w:rsid w:val="00547F43"/>
    <w:rsid w:val="005500C0"/>
    <w:rsid w:val="00550106"/>
    <w:rsid w:val="00550B08"/>
    <w:rsid w:val="00550BEE"/>
    <w:rsid w:val="00550CF1"/>
    <w:rsid w:val="00550FA7"/>
    <w:rsid w:val="005514F5"/>
    <w:rsid w:val="0055157E"/>
    <w:rsid w:val="00551B2C"/>
    <w:rsid w:val="00551E29"/>
    <w:rsid w:val="00551FF5"/>
    <w:rsid w:val="00552135"/>
    <w:rsid w:val="005523AC"/>
    <w:rsid w:val="00552C10"/>
    <w:rsid w:val="00552CD1"/>
    <w:rsid w:val="00552CD8"/>
    <w:rsid w:val="00552D5B"/>
    <w:rsid w:val="00552FCD"/>
    <w:rsid w:val="005533BF"/>
    <w:rsid w:val="005536DE"/>
    <w:rsid w:val="005538E9"/>
    <w:rsid w:val="00553B82"/>
    <w:rsid w:val="00553C89"/>
    <w:rsid w:val="00553DD0"/>
    <w:rsid w:val="00553DF4"/>
    <w:rsid w:val="00554009"/>
    <w:rsid w:val="005542E3"/>
    <w:rsid w:val="005544D0"/>
    <w:rsid w:val="0055477E"/>
    <w:rsid w:val="00554E78"/>
    <w:rsid w:val="005552CE"/>
    <w:rsid w:val="005554D0"/>
    <w:rsid w:val="00555801"/>
    <w:rsid w:val="00555876"/>
    <w:rsid w:val="0055598B"/>
    <w:rsid w:val="00555BBB"/>
    <w:rsid w:val="0055601C"/>
    <w:rsid w:val="005561A1"/>
    <w:rsid w:val="005565D7"/>
    <w:rsid w:val="005567A9"/>
    <w:rsid w:val="00556A79"/>
    <w:rsid w:val="00556AE5"/>
    <w:rsid w:val="00557355"/>
    <w:rsid w:val="00557660"/>
    <w:rsid w:val="00557AF8"/>
    <w:rsid w:val="005601FD"/>
    <w:rsid w:val="005604A8"/>
    <w:rsid w:val="00560899"/>
    <w:rsid w:val="00560948"/>
    <w:rsid w:val="00560CCD"/>
    <w:rsid w:val="00560E96"/>
    <w:rsid w:val="00560FBA"/>
    <w:rsid w:val="005611DB"/>
    <w:rsid w:val="00561447"/>
    <w:rsid w:val="0056153F"/>
    <w:rsid w:val="0056162B"/>
    <w:rsid w:val="00561B6D"/>
    <w:rsid w:val="00561D5C"/>
    <w:rsid w:val="00561DCD"/>
    <w:rsid w:val="005620B9"/>
    <w:rsid w:val="005625B4"/>
    <w:rsid w:val="005626ED"/>
    <w:rsid w:val="00562865"/>
    <w:rsid w:val="0056291A"/>
    <w:rsid w:val="00562DA8"/>
    <w:rsid w:val="00562F0B"/>
    <w:rsid w:val="005632BD"/>
    <w:rsid w:val="00563376"/>
    <w:rsid w:val="00563544"/>
    <w:rsid w:val="0056384D"/>
    <w:rsid w:val="00563AF1"/>
    <w:rsid w:val="00563D41"/>
    <w:rsid w:val="00563E41"/>
    <w:rsid w:val="00564295"/>
    <w:rsid w:val="005645B0"/>
    <w:rsid w:val="0056497D"/>
    <w:rsid w:val="005649B6"/>
    <w:rsid w:val="00564C8F"/>
    <w:rsid w:val="00564E85"/>
    <w:rsid w:val="00564ED0"/>
    <w:rsid w:val="0056519A"/>
    <w:rsid w:val="005654C7"/>
    <w:rsid w:val="00566325"/>
    <w:rsid w:val="005666B8"/>
    <w:rsid w:val="005669BC"/>
    <w:rsid w:val="00566F8E"/>
    <w:rsid w:val="005671FA"/>
    <w:rsid w:val="0056736F"/>
    <w:rsid w:val="00567531"/>
    <w:rsid w:val="005703FB"/>
    <w:rsid w:val="005704C4"/>
    <w:rsid w:val="00570DE8"/>
    <w:rsid w:val="00570E30"/>
    <w:rsid w:val="00570FF6"/>
    <w:rsid w:val="00571861"/>
    <w:rsid w:val="00571D8A"/>
    <w:rsid w:val="00571E55"/>
    <w:rsid w:val="00572214"/>
    <w:rsid w:val="005725EE"/>
    <w:rsid w:val="00573333"/>
    <w:rsid w:val="0057390A"/>
    <w:rsid w:val="00573B0A"/>
    <w:rsid w:val="00573FD6"/>
    <w:rsid w:val="00574023"/>
    <w:rsid w:val="00574327"/>
    <w:rsid w:val="0057434D"/>
    <w:rsid w:val="00574529"/>
    <w:rsid w:val="00574578"/>
    <w:rsid w:val="00574894"/>
    <w:rsid w:val="00574B30"/>
    <w:rsid w:val="00574C75"/>
    <w:rsid w:val="00575005"/>
    <w:rsid w:val="0057512D"/>
    <w:rsid w:val="00575310"/>
    <w:rsid w:val="00575741"/>
    <w:rsid w:val="005757BB"/>
    <w:rsid w:val="00575B38"/>
    <w:rsid w:val="00575C0A"/>
    <w:rsid w:val="00575C4A"/>
    <w:rsid w:val="00575E07"/>
    <w:rsid w:val="00575F97"/>
    <w:rsid w:val="00576093"/>
    <w:rsid w:val="005764EE"/>
    <w:rsid w:val="0058003F"/>
    <w:rsid w:val="00580099"/>
    <w:rsid w:val="0058039C"/>
    <w:rsid w:val="005804C9"/>
    <w:rsid w:val="00580549"/>
    <w:rsid w:val="005810FD"/>
    <w:rsid w:val="005811E1"/>
    <w:rsid w:val="0058135E"/>
    <w:rsid w:val="00581DA6"/>
    <w:rsid w:val="00581ECF"/>
    <w:rsid w:val="00582265"/>
    <w:rsid w:val="00582A40"/>
    <w:rsid w:val="00582BEF"/>
    <w:rsid w:val="0058306A"/>
    <w:rsid w:val="00583192"/>
    <w:rsid w:val="005832F4"/>
    <w:rsid w:val="00583443"/>
    <w:rsid w:val="005834ED"/>
    <w:rsid w:val="005838EA"/>
    <w:rsid w:val="00583B10"/>
    <w:rsid w:val="00583B1A"/>
    <w:rsid w:val="00583BB2"/>
    <w:rsid w:val="00583E1E"/>
    <w:rsid w:val="0058401A"/>
    <w:rsid w:val="0058435B"/>
    <w:rsid w:val="00584565"/>
    <w:rsid w:val="005845EE"/>
    <w:rsid w:val="005849E4"/>
    <w:rsid w:val="00584E85"/>
    <w:rsid w:val="00584FFA"/>
    <w:rsid w:val="00585185"/>
    <w:rsid w:val="0058521F"/>
    <w:rsid w:val="00585261"/>
    <w:rsid w:val="005852CD"/>
    <w:rsid w:val="005853ED"/>
    <w:rsid w:val="00585515"/>
    <w:rsid w:val="00585534"/>
    <w:rsid w:val="00585851"/>
    <w:rsid w:val="00585ABF"/>
    <w:rsid w:val="00585E25"/>
    <w:rsid w:val="00586217"/>
    <w:rsid w:val="005865A8"/>
    <w:rsid w:val="0058718B"/>
    <w:rsid w:val="005871C0"/>
    <w:rsid w:val="0058739C"/>
    <w:rsid w:val="00587707"/>
    <w:rsid w:val="00587FB9"/>
    <w:rsid w:val="00590093"/>
    <w:rsid w:val="00590A1D"/>
    <w:rsid w:val="00590C65"/>
    <w:rsid w:val="00590D70"/>
    <w:rsid w:val="00590EC8"/>
    <w:rsid w:val="00590FB4"/>
    <w:rsid w:val="0059107B"/>
    <w:rsid w:val="0059116C"/>
    <w:rsid w:val="00591527"/>
    <w:rsid w:val="005919E3"/>
    <w:rsid w:val="00591A3F"/>
    <w:rsid w:val="00591BA1"/>
    <w:rsid w:val="00591D1C"/>
    <w:rsid w:val="00591F00"/>
    <w:rsid w:val="005921EF"/>
    <w:rsid w:val="00592810"/>
    <w:rsid w:val="00592827"/>
    <w:rsid w:val="00592A24"/>
    <w:rsid w:val="00592ACA"/>
    <w:rsid w:val="00592F43"/>
    <w:rsid w:val="00593031"/>
    <w:rsid w:val="00593734"/>
    <w:rsid w:val="00593AD2"/>
    <w:rsid w:val="00593E98"/>
    <w:rsid w:val="00594090"/>
    <w:rsid w:val="005945A0"/>
    <w:rsid w:val="00594634"/>
    <w:rsid w:val="00594807"/>
    <w:rsid w:val="00595276"/>
    <w:rsid w:val="005955C6"/>
    <w:rsid w:val="005956FD"/>
    <w:rsid w:val="00596089"/>
    <w:rsid w:val="00596248"/>
    <w:rsid w:val="005964D6"/>
    <w:rsid w:val="005965F8"/>
    <w:rsid w:val="005968C0"/>
    <w:rsid w:val="00596B16"/>
    <w:rsid w:val="00596FED"/>
    <w:rsid w:val="00597182"/>
    <w:rsid w:val="00597451"/>
    <w:rsid w:val="00597528"/>
    <w:rsid w:val="005976EC"/>
    <w:rsid w:val="00597BE0"/>
    <w:rsid w:val="00597F87"/>
    <w:rsid w:val="00597FE2"/>
    <w:rsid w:val="005A047A"/>
    <w:rsid w:val="005A0B0C"/>
    <w:rsid w:val="005A0C41"/>
    <w:rsid w:val="005A0E15"/>
    <w:rsid w:val="005A0EC5"/>
    <w:rsid w:val="005A1276"/>
    <w:rsid w:val="005A14C0"/>
    <w:rsid w:val="005A15B4"/>
    <w:rsid w:val="005A1743"/>
    <w:rsid w:val="005A20B1"/>
    <w:rsid w:val="005A2316"/>
    <w:rsid w:val="005A2527"/>
    <w:rsid w:val="005A2781"/>
    <w:rsid w:val="005A27C9"/>
    <w:rsid w:val="005A2AE2"/>
    <w:rsid w:val="005A32D8"/>
    <w:rsid w:val="005A39A6"/>
    <w:rsid w:val="005A39D6"/>
    <w:rsid w:val="005A3B0F"/>
    <w:rsid w:val="005A3FBA"/>
    <w:rsid w:val="005A4363"/>
    <w:rsid w:val="005A4AC7"/>
    <w:rsid w:val="005A551E"/>
    <w:rsid w:val="005A56CF"/>
    <w:rsid w:val="005A6040"/>
    <w:rsid w:val="005A6118"/>
    <w:rsid w:val="005A6398"/>
    <w:rsid w:val="005A6628"/>
    <w:rsid w:val="005A6727"/>
    <w:rsid w:val="005A696B"/>
    <w:rsid w:val="005A6B3C"/>
    <w:rsid w:val="005A6B8C"/>
    <w:rsid w:val="005A705F"/>
    <w:rsid w:val="005A70A0"/>
    <w:rsid w:val="005A74B9"/>
    <w:rsid w:val="005A75A6"/>
    <w:rsid w:val="005A75E5"/>
    <w:rsid w:val="005A7800"/>
    <w:rsid w:val="005A7B14"/>
    <w:rsid w:val="005A7C84"/>
    <w:rsid w:val="005B05CA"/>
    <w:rsid w:val="005B0A7B"/>
    <w:rsid w:val="005B0B6F"/>
    <w:rsid w:val="005B1182"/>
    <w:rsid w:val="005B1502"/>
    <w:rsid w:val="005B16BE"/>
    <w:rsid w:val="005B18FA"/>
    <w:rsid w:val="005B1D53"/>
    <w:rsid w:val="005B1DE9"/>
    <w:rsid w:val="005B1E1E"/>
    <w:rsid w:val="005B1F3E"/>
    <w:rsid w:val="005B202A"/>
    <w:rsid w:val="005B2382"/>
    <w:rsid w:val="005B24D8"/>
    <w:rsid w:val="005B2B79"/>
    <w:rsid w:val="005B2BE5"/>
    <w:rsid w:val="005B2FAC"/>
    <w:rsid w:val="005B300E"/>
    <w:rsid w:val="005B3366"/>
    <w:rsid w:val="005B342E"/>
    <w:rsid w:val="005B3464"/>
    <w:rsid w:val="005B34FA"/>
    <w:rsid w:val="005B3515"/>
    <w:rsid w:val="005B357D"/>
    <w:rsid w:val="005B3FB0"/>
    <w:rsid w:val="005B43E0"/>
    <w:rsid w:val="005B44A8"/>
    <w:rsid w:val="005B47DC"/>
    <w:rsid w:val="005B47FE"/>
    <w:rsid w:val="005B48E4"/>
    <w:rsid w:val="005B49F3"/>
    <w:rsid w:val="005B4BD6"/>
    <w:rsid w:val="005B5239"/>
    <w:rsid w:val="005B5270"/>
    <w:rsid w:val="005B5504"/>
    <w:rsid w:val="005B57F6"/>
    <w:rsid w:val="005B58CA"/>
    <w:rsid w:val="005B5E91"/>
    <w:rsid w:val="005B5FAC"/>
    <w:rsid w:val="005B626F"/>
    <w:rsid w:val="005B6740"/>
    <w:rsid w:val="005B6A6F"/>
    <w:rsid w:val="005B6CA7"/>
    <w:rsid w:val="005B7386"/>
    <w:rsid w:val="005B7442"/>
    <w:rsid w:val="005B7844"/>
    <w:rsid w:val="005C00A6"/>
    <w:rsid w:val="005C0279"/>
    <w:rsid w:val="005C0C6E"/>
    <w:rsid w:val="005C0E5B"/>
    <w:rsid w:val="005C0FC9"/>
    <w:rsid w:val="005C10BB"/>
    <w:rsid w:val="005C11BB"/>
    <w:rsid w:val="005C1237"/>
    <w:rsid w:val="005C12AF"/>
    <w:rsid w:val="005C14FC"/>
    <w:rsid w:val="005C182D"/>
    <w:rsid w:val="005C18F8"/>
    <w:rsid w:val="005C1AA1"/>
    <w:rsid w:val="005C1F41"/>
    <w:rsid w:val="005C234B"/>
    <w:rsid w:val="005C2594"/>
    <w:rsid w:val="005C28A6"/>
    <w:rsid w:val="005C2971"/>
    <w:rsid w:val="005C3195"/>
    <w:rsid w:val="005C366A"/>
    <w:rsid w:val="005C395F"/>
    <w:rsid w:val="005C40B9"/>
    <w:rsid w:val="005C4D10"/>
    <w:rsid w:val="005C4E8B"/>
    <w:rsid w:val="005C4E9A"/>
    <w:rsid w:val="005C527A"/>
    <w:rsid w:val="005C5439"/>
    <w:rsid w:val="005C5634"/>
    <w:rsid w:val="005C5768"/>
    <w:rsid w:val="005C5F74"/>
    <w:rsid w:val="005C624A"/>
    <w:rsid w:val="005C6310"/>
    <w:rsid w:val="005C6780"/>
    <w:rsid w:val="005C6914"/>
    <w:rsid w:val="005C6A09"/>
    <w:rsid w:val="005C73B8"/>
    <w:rsid w:val="005C759C"/>
    <w:rsid w:val="005C76B6"/>
    <w:rsid w:val="005C7719"/>
    <w:rsid w:val="005C7760"/>
    <w:rsid w:val="005C7C92"/>
    <w:rsid w:val="005D0050"/>
    <w:rsid w:val="005D009B"/>
    <w:rsid w:val="005D07AB"/>
    <w:rsid w:val="005D0913"/>
    <w:rsid w:val="005D0AC2"/>
    <w:rsid w:val="005D15B2"/>
    <w:rsid w:val="005D1831"/>
    <w:rsid w:val="005D1896"/>
    <w:rsid w:val="005D1D09"/>
    <w:rsid w:val="005D1D87"/>
    <w:rsid w:val="005D2082"/>
    <w:rsid w:val="005D21BE"/>
    <w:rsid w:val="005D222B"/>
    <w:rsid w:val="005D2674"/>
    <w:rsid w:val="005D3213"/>
    <w:rsid w:val="005D3452"/>
    <w:rsid w:val="005D354D"/>
    <w:rsid w:val="005D3880"/>
    <w:rsid w:val="005D388E"/>
    <w:rsid w:val="005D398A"/>
    <w:rsid w:val="005D3C25"/>
    <w:rsid w:val="005D3DB9"/>
    <w:rsid w:val="005D3DF6"/>
    <w:rsid w:val="005D453E"/>
    <w:rsid w:val="005D46E1"/>
    <w:rsid w:val="005D4A87"/>
    <w:rsid w:val="005D4F8C"/>
    <w:rsid w:val="005D54CA"/>
    <w:rsid w:val="005D5ABA"/>
    <w:rsid w:val="005D5BDA"/>
    <w:rsid w:val="005D5D44"/>
    <w:rsid w:val="005D5E12"/>
    <w:rsid w:val="005D60A2"/>
    <w:rsid w:val="005D6189"/>
    <w:rsid w:val="005D63CB"/>
    <w:rsid w:val="005D6952"/>
    <w:rsid w:val="005D6DFA"/>
    <w:rsid w:val="005D7274"/>
    <w:rsid w:val="005D7553"/>
    <w:rsid w:val="005D7918"/>
    <w:rsid w:val="005D7F89"/>
    <w:rsid w:val="005E027E"/>
    <w:rsid w:val="005E06A1"/>
    <w:rsid w:val="005E0724"/>
    <w:rsid w:val="005E0D54"/>
    <w:rsid w:val="005E0FEB"/>
    <w:rsid w:val="005E10C7"/>
    <w:rsid w:val="005E128B"/>
    <w:rsid w:val="005E1404"/>
    <w:rsid w:val="005E1518"/>
    <w:rsid w:val="005E18B9"/>
    <w:rsid w:val="005E18F5"/>
    <w:rsid w:val="005E1997"/>
    <w:rsid w:val="005E1A9B"/>
    <w:rsid w:val="005E1B1F"/>
    <w:rsid w:val="005E1C76"/>
    <w:rsid w:val="005E1E91"/>
    <w:rsid w:val="005E21FF"/>
    <w:rsid w:val="005E2506"/>
    <w:rsid w:val="005E2852"/>
    <w:rsid w:val="005E2BB2"/>
    <w:rsid w:val="005E2CD3"/>
    <w:rsid w:val="005E2E37"/>
    <w:rsid w:val="005E305A"/>
    <w:rsid w:val="005E306D"/>
    <w:rsid w:val="005E3C2B"/>
    <w:rsid w:val="005E3D49"/>
    <w:rsid w:val="005E3DB2"/>
    <w:rsid w:val="005E3E37"/>
    <w:rsid w:val="005E43AF"/>
    <w:rsid w:val="005E453E"/>
    <w:rsid w:val="005E45A4"/>
    <w:rsid w:val="005E48DE"/>
    <w:rsid w:val="005E4BA3"/>
    <w:rsid w:val="005E4C17"/>
    <w:rsid w:val="005E4CF1"/>
    <w:rsid w:val="005E4D85"/>
    <w:rsid w:val="005E4EB4"/>
    <w:rsid w:val="005E4FD2"/>
    <w:rsid w:val="005E51B0"/>
    <w:rsid w:val="005E52A8"/>
    <w:rsid w:val="005E5707"/>
    <w:rsid w:val="005E5A96"/>
    <w:rsid w:val="005E5CA1"/>
    <w:rsid w:val="005E679C"/>
    <w:rsid w:val="005E685F"/>
    <w:rsid w:val="005E72DB"/>
    <w:rsid w:val="005E764C"/>
    <w:rsid w:val="005E788B"/>
    <w:rsid w:val="005E79D3"/>
    <w:rsid w:val="005F08F5"/>
    <w:rsid w:val="005F111E"/>
    <w:rsid w:val="005F1144"/>
    <w:rsid w:val="005F1829"/>
    <w:rsid w:val="005F1AC5"/>
    <w:rsid w:val="005F1CF3"/>
    <w:rsid w:val="005F1F10"/>
    <w:rsid w:val="005F22A2"/>
    <w:rsid w:val="005F2438"/>
    <w:rsid w:val="005F282F"/>
    <w:rsid w:val="005F28E8"/>
    <w:rsid w:val="005F2C12"/>
    <w:rsid w:val="005F3184"/>
    <w:rsid w:val="005F368A"/>
    <w:rsid w:val="005F377D"/>
    <w:rsid w:val="005F380A"/>
    <w:rsid w:val="005F394D"/>
    <w:rsid w:val="005F3EF6"/>
    <w:rsid w:val="005F4013"/>
    <w:rsid w:val="005F4144"/>
    <w:rsid w:val="005F41F0"/>
    <w:rsid w:val="005F4C42"/>
    <w:rsid w:val="005F5844"/>
    <w:rsid w:val="005F5CA7"/>
    <w:rsid w:val="005F60AB"/>
    <w:rsid w:val="005F62D9"/>
    <w:rsid w:val="005F6655"/>
    <w:rsid w:val="005F66A3"/>
    <w:rsid w:val="005F6B54"/>
    <w:rsid w:val="005F6D6A"/>
    <w:rsid w:val="005F6EB5"/>
    <w:rsid w:val="005F6F5A"/>
    <w:rsid w:val="005F7265"/>
    <w:rsid w:val="005F7CA5"/>
    <w:rsid w:val="005F7CD8"/>
    <w:rsid w:val="005F7F11"/>
    <w:rsid w:val="005F7F31"/>
    <w:rsid w:val="006007F2"/>
    <w:rsid w:val="00600A76"/>
    <w:rsid w:val="00600CC2"/>
    <w:rsid w:val="00600D6A"/>
    <w:rsid w:val="00600EE6"/>
    <w:rsid w:val="00600EE8"/>
    <w:rsid w:val="0060128E"/>
    <w:rsid w:val="006013F3"/>
    <w:rsid w:val="0060171A"/>
    <w:rsid w:val="00601861"/>
    <w:rsid w:val="00601A0D"/>
    <w:rsid w:val="00601C78"/>
    <w:rsid w:val="00601F76"/>
    <w:rsid w:val="0060200A"/>
    <w:rsid w:val="0060230C"/>
    <w:rsid w:val="006025D7"/>
    <w:rsid w:val="00602797"/>
    <w:rsid w:val="00602A86"/>
    <w:rsid w:val="00602D1A"/>
    <w:rsid w:val="00602F5F"/>
    <w:rsid w:val="00603925"/>
    <w:rsid w:val="00603A19"/>
    <w:rsid w:val="00603AF7"/>
    <w:rsid w:val="00603D15"/>
    <w:rsid w:val="00603FFB"/>
    <w:rsid w:val="00604118"/>
    <w:rsid w:val="006041AF"/>
    <w:rsid w:val="006042F0"/>
    <w:rsid w:val="006043E0"/>
    <w:rsid w:val="006047E2"/>
    <w:rsid w:val="00604B76"/>
    <w:rsid w:val="006051A3"/>
    <w:rsid w:val="006052CF"/>
    <w:rsid w:val="006054C4"/>
    <w:rsid w:val="006054D2"/>
    <w:rsid w:val="006056E8"/>
    <w:rsid w:val="00605E38"/>
    <w:rsid w:val="00605E92"/>
    <w:rsid w:val="0060669E"/>
    <w:rsid w:val="006067A5"/>
    <w:rsid w:val="006067E3"/>
    <w:rsid w:val="00606F83"/>
    <w:rsid w:val="00606FAE"/>
    <w:rsid w:val="006070B9"/>
    <w:rsid w:val="00607331"/>
    <w:rsid w:val="00607461"/>
    <w:rsid w:val="00607749"/>
    <w:rsid w:val="006078CB"/>
    <w:rsid w:val="00607E46"/>
    <w:rsid w:val="0061046A"/>
    <w:rsid w:val="006108C2"/>
    <w:rsid w:val="00610927"/>
    <w:rsid w:val="006112A5"/>
    <w:rsid w:val="00611561"/>
    <w:rsid w:val="006118B7"/>
    <w:rsid w:val="00611AB0"/>
    <w:rsid w:val="0061207A"/>
    <w:rsid w:val="00612297"/>
    <w:rsid w:val="00612708"/>
    <w:rsid w:val="00612752"/>
    <w:rsid w:val="00612842"/>
    <w:rsid w:val="00612885"/>
    <w:rsid w:val="00613250"/>
    <w:rsid w:val="0061356A"/>
    <w:rsid w:val="00613BCE"/>
    <w:rsid w:val="00613E35"/>
    <w:rsid w:val="006142F3"/>
    <w:rsid w:val="0061435B"/>
    <w:rsid w:val="00614421"/>
    <w:rsid w:val="0061496C"/>
    <w:rsid w:val="00614A39"/>
    <w:rsid w:val="00614CFA"/>
    <w:rsid w:val="0061517D"/>
    <w:rsid w:val="00615391"/>
    <w:rsid w:val="00615587"/>
    <w:rsid w:val="00615970"/>
    <w:rsid w:val="00615AA4"/>
    <w:rsid w:val="00615C59"/>
    <w:rsid w:val="00615D75"/>
    <w:rsid w:val="006161D3"/>
    <w:rsid w:val="00616884"/>
    <w:rsid w:val="00616E25"/>
    <w:rsid w:val="00616EDC"/>
    <w:rsid w:val="006175C6"/>
    <w:rsid w:val="006178C8"/>
    <w:rsid w:val="00617923"/>
    <w:rsid w:val="00617980"/>
    <w:rsid w:val="00617AC8"/>
    <w:rsid w:val="006202B3"/>
    <w:rsid w:val="0062032E"/>
    <w:rsid w:val="006203DD"/>
    <w:rsid w:val="00620A55"/>
    <w:rsid w:val="00620A86"/>
    <w:rsid w:val="00620AF8"/>
    <w:rsid w:val="00620E9D"/>
    <w:rsid w:val="00620F9D"/>
    <w:rsid w:val="006212B4"/>
    <w:rsid w:val="006216E8"/>
    <w:rsid w:val="00621EB6"/>
    <w:rsid w:val="00621EE9"/>
    <w:rsid w:val="0062220B"/>
    <w:rsid w:val="00622DBC"/>
    <w:rsid w:val="0062376C"/>
    <w:rsid w:val="00623A2B"/>
    <w:rsid w:val="00623BD1"/>
    <w:rsid w:val="00623EB5"/>
    <w:rsid w:val="00624856"/>
    <w:rsid w:val="00624E1B"/>
    <w:rsid w:val="00624FC0"/>
    <w:rsid w:val="006257FA"/>
    <w:rsid w:val="006260E8"/>
    <w:rsid w:val="0062634C"/>
    <w:rsid w:val="00626448"/>
    <w:rsid w:val="0062645E"/>
    <w:rsid w:val="00626C5C"/>
    <w:rsid w:val="00626D8B"/>
    <w:rsid w:val="0062700C"/>
    <w:rsid w:val="0062735E"/>
    <w:rsid w:val="006273CE"/>
    <w:rsid w:val="0062764E"/>
    <w:rsid w:val="00627777"/>
    <w:rsid w:val="00627A1C"/>
    <w:rsid w:val="00627A2B"/>
    <w:rsid w:val="00627A8D"/>
    <w:rsid w:val="006304C3"/>
    <w:rsid w:val="00630677"/>
    <w:rsid w:val="006308C6"/>
    <w:rsid w:val="00630B07"/>
    <w:rsid w:val="00630B61"/>
    <w:rsid w:val="00630CF1"/>
    <w:rsid w:val="00630DCA"/>
    <w:rsid w:val="00631201"/>
    <w:rsid w:val="00631284"/>
    <w:rsid w:val="006312EF"/>
    <w:rsid w:val="00631421"/>
    <w:rsid w:val="00632088"/>
    <w:rsid w:val="0063232A"/>
    <w:rsid w:val="006327AE"/>
    <w:rsid w:val="006327E5"/>
    <w:rsid w:val="00632AC1"/>
    <w:rsid w:val="00632CDF"/>
    <w:rsid w:val="00632FB9"/>
    <w:rsid w:val="00633066"/>
    <w:rsid w:val="006332B7"/>
    <w:rsid w:val="00633A71"/>
    <w:rsid w:val="00633AC0"/>
    <w:rsid w:val="00633D50"/>
    <w:rsid w:val="00633DE1"/>
    <w:rsid w:val="00633EE0"/>
    <w:rsid w:val="0063430C"/>
    <w:rsid w:val="00634338"/>
    <w:rsid w:val="0063467D"/>
    <w:rsid w:val="00634889"/>
    <w:rsid w:val="006349AB"/>
    <w:rsid w:val="00634A68"/>
    <w:rsid w:val="006353B9"/>
    <w:rsid w:val="006353CB"/>
    <w:rsid w:val="0063541A"/>
    <w:rsid w:val="00635563"/>
    <w:rsid w:val="00635986"/>
    <w:rsid w:val="006363C1"/>
    <w:rsid w:val="006364E5"/>
    <w:rsid w:val="00636551"/>
    <w:rsid w:val="006366E2"/>
    <w:rsid w:val="0063675D"/>
    <w:rsid w:val="00636ADD"/>
    <w:rsid w:val="00636BA6"/>
    <w:rsid w:val="0063702C"/>
    <w:rsid w:val="006370D1"/>
    <w:rsid w:val="006372C8"/>
    <w:rsid w:val="00637570"/>
    <w:rsid w:val="0064054F"/>
    <w:rsid w:val="006405F4"/>
    <w:rsid w:val="00640A44"/>
    <w:rsid w:val="00640B17"/>
    <w:rsid w:val="00640B5E"/>
    <w:rsid w:val="00640FF8"/>
    <w:rsid w:val="006413E9"/>
    <w:rsid w:val="0064146E"/>
    <w:rsid w:val="006415E8"/>
    <w:rsid w:val="006415ED"/>
    <w:rsid w:val="00641D58"/>
    <w:rsid w:val="00641F84"/>
    <w:rsid w:val="006420C6"/>
    <w:rsid w:val="006421F2"/>
    <w:rsid w:val="006421F3"/>
    <w:rsid w:val="00642262"/>
    <w:rsid w:val="00642787"/>
    <w:rsid w:val="00642DB6"/>
    <w:rsid w:val="00643336"/>
    <w:rsid w:val="00644260"/>
    <w:rsid w:val="00644353"/>
    <w:rsid w:val="0064474D"/>
    <w:rsid w:val="00644A43"/>
    <w:rsid w:val="00644B88"/>
    <w:rsid w:val="00644F00"/>
    <w:rsid w:val="00645EE6"/>
    <w:rsid w:val="00645F5D"/>
    <w:rsid w:val="006465CE"/>
    <w:rsid w:val="00646B3F"/>
    <w:rsid w:val="00646D39"/>
    <w:rsid w:val="0064722E"/>
    <w:rsid w:val="00647360"/>
    <w:rsid w:val="0064765D"/>
    <w:rsid w:val="006477E8"/>
    <w:rsid w:val="00647AA5"/>
    <w:rsid w:val="00647F42"/>
    <w:rsid w:val="0065032C"/>
    <w:rsid w:val="0065055C"/>
    <w:rsid w:val="00650A08"/>
    <w:rsid w:val="00650BD9"/>
    <w:rsid w:val="00650E2B"/>
    <w:rsid w:val="006517D4"/>
    <w:rsid w:val="00651A70"/>
    <w:rsid w:val="0065214B"/>
    <w:rsid w:val="00653677"/>
    <w:rsid w:val="00653708"/>
    <w:rsid w:val="00653895"/>
    <w:rsid w:val="006539E0"/>
    <w:rsid w:val="00653BDA"/>
    <w:rsid w:val="0065413C"/>
    <w:rsid w:val="00654451"/>
    <w:rsid w:val="006549D8"/>
    <w:rsid w:val="00654FA3"/>
    <w:rsid w:val="00655072"/>
    <w:rsid w:val="006555F1"/>
    <w:rsid w:val="00655861"/>
    <w:rsid w:val="0065588B"/>
    <w:rsid w:val="00655C16"/>
    <w:rsid w:val="00655CBD"/>
    <w:rsid w:val="00656638"/>
    <w:rsid w:val="006566E6"/>
    <w:rsid w:val="00656836"/>
    <w:rsid w:val="00656839"/>
    <w:rsid w:val="006573E6"/>
    <w:rsid w:val="00657909"/>
    <w:rsid w:val="00657E45"/>
    <w:rsid w:val="0066001E"/>
    <w:rsid w:val="0066029A"/>
    <w:rsid w:val="00660366"/>
    <w:rsid w:val="00660761"/>
    <w:rsid w:val="00660853"/>
    <w:rsid w:val="006608DC"/>
    <w:rsid w:val="00660961"/>
    <w:rsid w:val="006609B4"/>
    <w:rsid w:val="00660C33"/>
    <w:rsid w:val="00660F98"/>
    <w:rsid w:val="00660F9A"/>
    <w:rsid w:val="00661097"/>
    <w:rsid w:val="0066119C"/>
    <w:rsid w:val="00661432"/>
    <w:rsid w:val="00662086"/>
    <w:rsid w:val="0066239E"/>
    <w:rsid w:val="00662539"/>
    <w:rsid w:val="00662A8C"/>
    <w:rsid w:val="00662D39"/>
    <w:rsid w:val="00662E71"/>
    <w:rsid w:val="0066318A"/>
    <w:rsid w:val="006631CE"/>
    <w:rsid w:val="006639D0"/>
    <w:rsid w:val="00663C73"/>
    <w:rsid w:val="00663DD2"/>
    <w:rsid w:val="00663E15"/>
    <w:rsid w:val="00663E94"/>
    <w:rsid w:val="0066409C"/>
    <w:rsid w:val="006644E6"/>
    <w:rsid w:val="00664979"/>
    <w:rsid w:val="00664D6C"/>
    <w:rsid w:val="00664DC8"/>
    <w:rsid w:val="00664FA7"/>
    <w:rsid w:val="00665005"/>
    <w:rsid w:val="00665109"/>
    <w:rsid w:val="0066513E"/>
    <w:rsid w:val="00665239"/>
    <w:rsid w:val="0066535C"/>
    <w:rsid w:val="006655F2"/>
    <w:rsid w:val="00665938"/>
    <w:rsid w:val="00665C11"/>
    <w:rsid w:val="00665DC8"/>
    <w:rsid w:val="006661CF"/>
    <w:rsid w:val="00666734"/>
    <w:rsid w:val="00666CEB"/>
    <w:rsid w:val="00666FBD"/>
    <w:rsid w:val="006670CA"/>
    <w:rsid w:val="00667738"/>
    <w:rsid w:val="0066783F"/>
    <w:rsid w:val="0066797A"/>
    <w:rsid w:val="00670258"/>
    <w:rsid w:val="00670398"/>
    <w:rsid w:val="0067063D"/>
    <w:rsid w:val="00670C7F"/>
    <w:rsid w:val="006712B4"/>
    <w:rsid w:val="006717D4"/>
    <w:rsid w:val="006718C1"/>
    <w:rsid w:val="0067196C"/>
    <w:rsid w:val="00671F0F"/>
    <w:rsid w:val="006720B9"/>
    <w:rsid w:val="00672771"/>
    <w:rsid w:val="00672872"/>
    <w:rsid w:val="00672984"/>
    <w:rsid w:val="00672A36"/>
    <w:rsid w:val="00672B1D"/>
    <w:rsid w:val="00672C9B"/>
    <w:rsid w:val="00672CED"/>
    <w:rsid w:val="00672F93"/>
    <w:rsid w:val="00672FEE"/>
    <w:rsid w:val="0067326E"/>
    <w:rsid w:val="006732B1"/>
    <w:rsid w:val="006736B0"/>
    <w:rsid w:val="006738D7"/>
    <w:rsid w:val="00673B0D"/>
    <w:rsid w:val="00674072"/>
    <w:rsid w:val="006748B7"/>
    <w:rsid w:val="00675190"/>
    <w:rsid w:val="006752FA"/>
    <w:rsid w:val="00675CD0"/>
    <w:rsid w:val="00675D4B"/>
    <w:rsid w:val="00676259"/>
    <w:rsid w:val="0067655E"/>
    <w:rsid w:val="006766A0"/>
    <w:rsid w:val="006770A0"/>
    <w:rsid w:val="006773AB"/>
    <w:rsid w:val="00677472"/>
    <w:rsid w:val="00680057"/>
    <w:rsid w:val="00680275"/>
    <w:rsid w:val="0068055E"/>
    <w:rsid w:val="00680DB9"/>
    <w:rsid w:val="0068127C"/>
    <w:rsid w:val="00681719"/>
    <w:rsid w:val="006819E1"/>
    <w:rsid w:val="00681B79"/>
    <w:rsid w:val="00681D05"/>
    <w:rsid w:val="00681FFF"/>
    <w:rsid w:val="006820FE"/>
    <w:rsid w:val="00682491"/>
    <w:rsid w:val="006825AE"/>
    <w:rsid w:val="00682A91"/>
    <w:rsid w:val="00682AFC"/>
    <w:rsid w:val="00682F87"/>
    <w:rsid w:val="0068333E"/>
    <w:rsid w:val="0068365F"/>
    <w:rsid w:val="006839B6"/>
    <w:rsid w:val="00683AF5"/>
    <w:rsid w:val="00683C99"/>
    <w:rsid w:val="00683E7B"/>
    <w:rsid w:val="00683FCB"/>
    <w:rsid w:val="0068400B"/>
    <w:rsid w:val="006844B1"/>
    <w:rsid w:val="00684587"/>
    <w:rsid w:val="00684697"/>
    <w:rsid w:val="006846B8"/>
    <w:rsid w:val="00684A06"/>
    <w:rsid w:val="00684A7B"/>
    <w:rsid w:val="00685B65"/>
    <w:rsid w:val="00685E0A"/>
    <w:rsid w:val="00686065"/>
    <w:rsid w:val="006860B7"/>
    <w:rsid w:val="006860DB"/>
    <w:rsid w:val="006862A2"/>
    <w:rsid w:val="00686776"/>
    <w:rsid w:val="00686EA6"/>
    <w:rsid w:val="006871EA"/>
    <w:rsid w:val="0068730F"/>
    <w:rsid w:val="006873B2"/>
    <w:rsid w:val="006879D4"/>
    <w:rsid w:val="00687A9A"/>
    <w:rsid w:val="00687D16"/>
    <w:rsid w:val="00687E3B"/>
    <w:rsid w:val="0069018D"/>
    <w:rsid w:val="00690218"/>
    <w:rsid w:val="006902F9"/>
    <w:rsid w:val="006904F7"/>
    <w:rsid w:val="00690AA4"/>
    <w:rsid w:val="00690E99"/>
    <w:rsid w:val="006910C7"/>
    <w:rsid w:val="00691234"/>
    <w:rsid w:val="00691726"/>
    <w:rsid w:val="00691DA5"/>
    <w:rsid w:val="0069201A"/>
    <w:rsid w:val="006920CF"/>
    <w:rsid w:val="00692B7A"/>
    <w:rsid w:val="00692D7C"/>
    <w:rsid w:val="006934B0"/>
    <w:rsid w:val="00693578"/>
    <w:rsid w:val="006935D4"/>
    <w:rsid w:val="006936D4"/>
    <w:rsid w:val="0069373D"/>
    <w:rsid w:val="0069399A"/>
    <w:rsid w:val="00693AF5"/>
    <w:rsid w:val="00693EFE"/>
    <w:rsid w:val="006944AD"/>
    <w:rsid w:val="00694CA0"/>
    <w:rsid w:val="006950DB"/>
    <w:rsid w:val="006957A4"/>
    <w:rsid w:val="00695DCE"/>
    <w:rsid w:val="00695F68"/>
    <w:rsid w:val="006960AC"/>
    <w:rsid w:val="00696549"/>
    <w:rsid w:val="0069662A"/>
    <w:rsid w:val="006968BD"/>
    <w:rsid w:val="006968CD"/>
    <w:rsid w:val="006969E6"/>
    <w:rsid w:val="00696B36"/>
    <w:rsid w:val="00696BA2"/>
    <w:rsid w:val="00696F88"/>
    <w:rsid w:val="006972B8"/>
    <w:rsid w:val="006974FE"/>
    <w:rsid w:val="006976FD"/>
    <w:rsid w:val="0069787C"/>
    <w:rsid w:val="00697A43"/>
    <w:rsid w:val="00697D7F"/>
    <w:rsid w:val="006A0094"/>
    <w:rsid w:val="006A02FB"/>
    <w:rsid w:val="006A04F6"/>
    <w:rsid w:val="006A0956"/>
    <w:rsid w:val="006A0B42"/>
    <w:rsid w:val="006A0DAB"/>
    <w:rsid w:val="006A0EA7"/>
    <w:rsid w:val="006A15C4"/>
    <w:rsid w:val="006A18A4"/>
    <w:rsid w:val="006A1A53"/>
    <w:rsid w:val="006A2423"/>
    <w:rsid w:val="006A2792"/>
    <w:rsid w:val="006A2BA5"/>
    <w:rsid w:val="006A2D55"/>
    <w:rsid w:val="006A30B0"/>
    <w:rsid w:val="006A3143"/>
    <w:rsid w:val="006A382D"/>
    <w:rsid w:val="006A3F40"/>
    <w:rsid w:val="006A4088"/>
    <w:rsid w:val="006A45A2"/>
    <w:rsid w:val="006A45C0"/>
    <w:rsid w:val="006A49F5"/>
    <w:rsid w:val="006A4BC6"/>
    <w:rsid w:val="006A5045"/>
    <w:rsid w:val="006A519C"/>
    <w:rsid w:val="006A56DC"/>
    <w:rsid w:val="006A5790"/>
    <w:rsid w:val="006A5A1F"/>
    <w:rsid w:val="006A5AE1"/>
    <w:rsid w:val="006A5C44"/>
    <w:rsid w:val="006A5C48"/>
    <w:rsid w:val="006A5F3D"/>
    <w:rsid w:val="006A60A8"/>
    <w:rsid w:val="006A62B9"/>
    <w:rsid w:val="006A640D"/>
    <w:rsid w:val="006A6887"/>
    <w:rsid w:val="006A6B5F"/>
    <w:rsid w:val="006A6F4A"/>
    <w:rsid w:val="006A7391"/>
    <w:rsid w:val="006A7510"/>
    <w:rsid w:val="006A794C"/>
    <w:rsid w:val="006A7A9F"/>
    <w:rsid w:val="006A7BC7"/>
    <w:rsid w:val="006B0308"/>
    <w:rsid w:val="006B0668"/>
    <w:rsid w:val="006B07FE"/>
    <w:rsid w:val="006B13CB"/>
    <w:rsid w:val="006B1DA3"/>
    <w:rsid w:val="006B1DAB"/>
    <w:rsid w:val="006B1F66"/>
    <w:rsid w:val="006B1FFD"/>
    <w:rsid w:val="006B2333"/>
    <w:rsid w:val="006B265B"/>
    <w:rsid w:val="006B2918"/>
    <w:rsid w:val="006B2983"/>
    <w:rsid w:val="006B3074"/>
    <w:rsid w:val="006B3100"/>
    <w:rsid w:val="006B3BD7"/>
    <w:rsid w:val="006B3DC8"/>
    <w:rsid w:val="006B4310"/>
    <w:rsid w:val="006B4356"/>
    <w:rsid w:val="006B447F"/>
    <w:rsid w:val="006B4AF9"/>
    <w:rsid w:val="006B4BD6"/>
    <w:rsid w:val="006B54FB"/>
    <w:rsid w:val="006B5755"/>
    <w:rsid w:val="006B579B"/>
    <w:rsid w:val="006B5B99"/>
    <w:rsid w:val="006B5E4C"/>
    <w:rsid w:val="006B62A8"/>
    <w:rsid w:val="006B6C11"/>
    <w:rsid w:val="006B6F19"/>
    <w:rsid w:val="006B7242"/>
    <w:rsid w:val="006B74BE"/>
    <w:rsid w:val="006B752F"/>
    <w:rsid w:val="006B78F4"/>
    <w:rsid w:val="006B7D93"/>
    <w:rsid w:val="006C0444"/>
    <w:rsid w:val="006C04EF"/>
    <w:rsid w:val="006C0753"/>
    <w:rsid w:val="006C0D26"/>
    <w:rsid w:val="006C165A"/>
    <w:rsid w:val="006C189B"/>
    <w:rsid w:val="006C1A4C"/>
    <w:rsid w:val="006C1C25"/>
    <w:rsid w:val="006C1EBE"/>
    <w:rsid w:val="006C2A90"/>
    <w:rsid w:val="006C2B93"/>
    <w:rsid w:val="006C2C38"/>
    <w:rsid w:val="006C2FA8"/>
    <w:rsid w:val="006C2FB5"/>
    <w:rsid w:val="006C37F4"/>
    <w:rsid w:val="006C3857"/>
    <w:rsid w:val="006C3D0F"/>
    <w:rsid w:val="006C3DFA"/>
    <w:rsid w:val="006C42CD"/>
    <w:rsid w:val="006C467F"/>
    <w:rsid w:val="006C4BBB"/>
    <w:rsid w:val="006C4FFD"/>
    <w:rsid w:val="006C5342"/>
    <w:rsid w:val="006C59C2"/>
    <w:rsid w:val="006C5A2D"/>
    <w:rsid w:val="006C5A7A"/>
    <w:rsid w:val="006C5FDC"/>
    <w:rsid w:val="006C5FE8"/>
    <w:rsid w:val="006C6317"/>
    <w:rsid w:val="006C633E"/>
    <w:rsid w:val="006C73D9"/>
    <w:rsid w:val="006C79C7"/>
    <w:rsid w:val="006C7E4E"/>
    <w:rsid w:val="006C7FF7"/>
    <w:rsid w:val="006D07FE"/>
    <w:rsid w:val="006D0DD5"/>
    <w:rsid w:val="006D1162"/>
    <w:rsid w:val="006D131C"/>
    <w:rsid w:val="006D1403"/>
    <w:rsid w:val="006D150F"/>
    <w:rsid w:val="006D1F42"/>
    <w:rsid w:val="006D2078"/>
    <w:rsid w:val="006D2269"/>
    <w:rsid w:val="006D22EE"/>
    <w:rsid w:val="006D2930"/>
    <w:rsid w:val="006D2946"/>
    <w:rsid w:val="006D2BDD"/>
    <w:rsid w:val="006D3612"/>
    <w:rsid w:val="006D3913"/>
    <w:rsid w:val="006D3AC3"/>
    <w:rsid w:val="006D3EAA"/>
    <w:rsid w:val="006D40DA"/>
    <w:rsid w:val="006D43AA"/>
    <w:rsid w:val="006D477E"/>
    <w:rsid w:val="006D4CE5"/>
    <w:rsid w:val="006D50B5"/>
    <w:rsid w:val="006D555A"/>
    <w:rsid w:val="006D55D2"/>
    <w:rsid w:val="006D56A4"/>
    <w:rsid w:val="006D5847"/>
    <w:rsid w:val="006D5949"/>
    <w:rsid w:val="006D5CC4"/>
    <w:rsid w:val="006D5FCF"/>
    <w:rsid w:val="006D62A4"/>
    <w:rsid w:val="006D664B"/>
    <w:rsid w:val="006D66B9"/>
    <w:rsid w:val="006D678E"/>
    <w:rsid w:val="006D685B"/>
    <w:rsid w:val="006D696F"/>
    <w:rsid w:val="006D69D5"/>
    <w:rsid w:val="006D6B82"/>
    <w:rsid w:val="006D6D6D"/>
    <w:rsid w:val="006D7336"/>
    <w:rsid w:val="006D79FA"/>
    <w:rsid w:val="006D7A5D"/>
    <w:rsid w:val="006D7B0F"/>
    <w:rsid w:val="006E0A07"/>
    <w:rsid w:val="006E0BC9"/>
    <w:rsid w:val="006E0DE8"/>
    <w:rsid w:val="006E0E22"/>
    <w:rsid w:val="006E112E"/>
    <w:rsid w:val="006E11D1"/>
    <w:rsid w:val="006E12DF"/>
    <w:rsid w:val="006E134A"/>
    <w:rsid w:val="006E17BC"/>
    <w:rsid w:val="006E190C"/>
    <w:rsid w:val="006E1976"/>
    <w:rsid w:val="006E1CA7"/>
    <w:rsid w:val="006E1CD5"/>
    <w:rsid w:val="006E207E"/>
    <w:rsid w:val="006E2166"/>
    <w:rsid w:val="006E21CF"/>
    <w:rsid w:val="006E21F9"/>
    <w:rsid w:val="006E22B9"/>
    <w:rsid w:val="006E23F6"/>
    <w:rsid w:val="006E2976"/>
    <w:rsid w:val="006E298B"/>
    <w:rsid w:val="006E2CA8"/>
    <w:rsid w:val="006E2D02"/>
    <w:rsid w:val="006E2EB1"/>
    <w:rsid w:val="006E316C"/>
    <w:rsid w:val="006E3276"/>
    <w:rsid w:val="006E3403"/>
    <w:rsid w:val="006E341F"/>
    <w:rsid w:val="006E398B"/>
    <w:rsid w:val="006E3FF9"/>
    <w:rsid w:val="006E410F"/>
    <w:rsid w:val="006E4123"/>
    <w:rsid w:val="006E48F3"/>
    <w:rsid w:val="006E4A28"/>
    <w:rsid w:val="006E4A77"/>
    <w:rsid w:val="006E4C8F"/>
    <w:rsid w:val="006E4E5E"/>
    <w:rsid w:val="006E514B"/>
    <w:rsid w:val="006E5915"/>
    <w:rsid w:val="006E5E70"/>
    <w:rsid w:val="006E5EF3"/>
    <w:rsid w:val="006E62AA"/>
    <w:rsid w:val="006E6301"/>
    <w:rsid w:val="006E6753"/>
    <w:rsid w:val="006E6849"/>
    <w:rsid w:val="006E6B9E"/>
    <w:rsid w:val="006E6C9B"/>
    <w:rsid w:val="006E6EFB"/>
    <w:rsid w:val="006E6F23"/>
    <w:rsid w:val="006E7040"/>
    <w:rsid w:val="006E710F"/>
    <w:rsid w:val="006E727C"/>
    <w:rsid w:val="006E7750"/>
    <w:rsid w:val="006E79A5"/>
    <w:rsid w:val="006E7A03"/>
    <w:rsid w:val="006E7B37"/>
    <w:rsid w:val="006E7F8E"/>
    <w:rsid w:val="006F0121"/>
    <w:rsid w:val="006F0DC6"/>
    <w:rsid w:val="006F0F23"/>
    <w:rsid w:val="006F10BE"/>
    <w:rsid w:val="006F11A4"/>
    <w:rsid w:val="006F184B"/>
    <w:rsid w:val="006F1B29"/>
    <w:rsid w:val="006F1B2B"/>
    <w:rsid w:val="006F1FBD"/>
    <w:rsid w:val="006F1FD9"/>
    <w:rsid w:val="006F20C0"/>
    <w:rsid w:val="006F217B"/>
    <w:rsid w:val="006F21E6"/>
    <w:rsid w:val="006F248D"/>
    <w:rsid w:val="006F2B35"/>
    <w:rsid w:val="006F3117"/>
    <w:rsid w:val="006F3B63"/>
    <w:rsid w:val="006F431D"/>
    <w:rsid w:val="006F4493"/>
    <w:rsid w:val="006F4780"/>
    <w:rsid w:val="006F488B"/>
    <w:rsid w:val="006F4B50"/>
    <w:rsid w:val="006F52BF"/>
    <w:rsid w:val="006F5379"/>
    <w:rsid w:val="006F5736"/>
    <w:rsid w:val="006F57BC"/>
    <w:rsid w:val="006F5CAD"/>
    <w:rsid w:val="006F5D50"/>
    <w:rsid w:val="006F5F6C"/>
    <w:rsid w:val="006F5F78"/>
    <w:rsid w:val="006F6243"/>
    <w:rsid w:val="006F6278"/>
    <w:rsid w:val="006F640A"/>
    <w:rsid w:val="006F698E"/>
    <w:rsid w:val="006F69C2"/>
    <w:rsid w:val="006F6BFD"/>
    <w:rsid w:val="006F6E57"/>
    <w:rsid w:val="006F731B"/>
    <w:rsid w:val="006F74F1"/>
    <w:rsid w:val="00700B3F"/>
    <w:rsid w:val="00700C24"/>
    <w:rsid w:val="00700CE7"/>
    <w:rsid w:val="00700EF1"/>
    <w:rsid w:val="007011DC"/>
    <w:rsid w:val="007023CF"/>
    <w:rsid w:val="00702546"/>
    <w:rsid w:val="00702C4B"/>
    <w:rsid w:val="007031D8"/>
    <w:rsid w:val="00703281"/>
    <w:rsid w:val="00703391"/>
    <w:rsid w:val="00703536"/>
    <w:rsid w:val="00703751"/>
    <w:rsid w:val="00703C93"/>
    <w:rsid w:val="00703D14"/>
    <w:rsid w:val="00703D1D"/>
    <w:rsid w:val="00703D48"/>
    <w:rsid w:val="0070400E"/>
    <w:rsid w:val="00704513"/>
    <w:rsid w:val="00704540"/>
    <w:rsid w:val="0070489C"/>
    <w:rsid w:val="00704A6D"/>
    <w:rsid w:val="00704B06"/>
    <w:rsid w:val="00704DF4"/>
    <w:rsid w:val="00704F7F"/>
    <w:rsid w:val="0070533F"/>
    <w:rsid w:val="0070589C"/>
    <w:rsid w:val="00705BA2"/>
    <w:rsid w:val="00705DAE"/>
    <w:rsid w:val="00705F05"/>
    <w:rsid w:val="007060BE"/>
    <w:rsid w:val="007068F1"/>
    <w:rsid w:val="00706C0D"/>
    <w:rsid w:val="00707248"/>
    <w:rsid w:val="0070790D"/>
    <w:rsid w:val="00707ACD"/>
    <w:rsid w:val="00707B1D"/>
    <w:rsid w:val="00707BF5"/>
    <w:rsid w:val="007102EB"/>
    <w:rsid w:val="00710569"/>
    <w:rsid w:val="007105A2"/>
    <w:rsid w:val="007105B7"/>
    <w:rsid w:val="00710938"/>
    <w:rsid w:val="00710A57"/>
    <w:rsid w:val="00710C4C"/>
    <w:rsid w:val="00710C77"/>
    <w:rsid w:val="00710D2A"/>
    <w:rsid w:val="00710E17"/>
    <w:rsid w:val="00711130"/>
    <w:rsid w:val="007115CC"/>
    <w:rsid w:val="00711817"/>
    <w:rsid w:val="0071182A"/>
    <w:rsid w:val="00711AFC"/>
    <w:rsid w:val="00711CB1"/>
    <w:rsid w:val="00711CD9"/>
    <w:rsid w:val="00711E9F"/>
    <w:rsid w:val="0071204F"/>
    <w:rsid w:val="007123F2"/>
    <w:rsid w:val="007129F8"/>
    <w:rsid w:val="00712BC8"/>
    <w:rsid w:val="00713135"/>
    <w:rsid w:val="007132AE"/>
    <w:rsid w:val="007132B5"/>
    <w:rsid w:val="0071411E"/>
    <w:rsid w:val="0071439D"/>
    <w:rsid w:val="007143BF"/>
    <w:rsid w:val="007144A7"/>
    <w:rsid w:val="0071460E"/>
    <w:rsid w:val="007147CF"/>
    <w:rsid w:val="00715728"/>
    <w:rsid w:val="00715831"/>
    <w:rsid w:val="007158EB"/>
    <w:rsid w:val="007159B1"/>
    <w:rsid w:val="00715E6A"/>
    <w:rsid w:val="00716215"/>
    <w:rsid w:val="007163D8"/>
    <w:rsid w:val="00716430"/>
    <w:rsid w:val="0071661C"/>
    <w:rsid w:val="00716AA6"/>
    <w:rsid w:val="00716D1B"/>
    <w:rsid w:val="00717108"/>
    <w:rsid w:val="00717145"/>
    <w:rsid w:val="007175CD"/>
    <w:rsid w:val="00717789"/>
    <w:rsid w:val="00717E3F"/>
    <w:rsid w:val="00717F85"/>
    <w:rsid w:val="007201B8"/>
    <w:rsid w:val="007205B5"/>
    <w:rsid w:val="00720764"/>
    <w:rsid w:val="00720F88"/>
    <w:rsid w:val="007212BA"/>
    <w:rsid w:val="00721608"/>
    <w:rsid w:val="0072196C"/>
    <w:rsid w:val="0072220C"/>
    <w:rsid w:val="00722438"/>
    <w:rsid w:val="007225C2"/>
    <w:rsid w:val="007225EE"/>
    <w:rsid w:val="00722FF6"/>
    <w:rsid w:val="00723322"/>
    <w:rsid w:val="007234AF"/>
    <w:rsid w:val="007236F1"/>
    <w:rsid w:val="0072386C"/>
    <w:rsid w:val="007239DF"/>
    <w:rsid w:val="00723D1B"/>
    <w:rsid w:val="00723ED2"/>
    <w:rsid w:val="00724096"/>
    <w:rsid w:val="00724AE6"/>
    <w:rsid w:val="00724C32"/>
    <w:rsid w:val="00724D66"/>
    <w:rsid w:val="007250B7"/>
    <w:rsid w:val="007250F6"/>
    <w:rsid w:val="007254D9"/>
    <w:rsid w:val="00725B7F"/>
    <w:rsid w:val="00725C2C"/>
    <w:rsid w:val="00725F9C"/>
    <w:rsid w:val="00726635"/>
    <w:rsid w:val="007267D0"/>
    <w:rsid w:val="007268A7"/>
    <w:rsid w:val="00726AA7"/>
    <w:rsid w:val="00726B10"/>
    <w:rsid w:val="00726C15"/>
    <w:rsid w:val="00726F38"/>
    <w:rsid w:val="00727CAF"/>
    <w:rsid w:val="00727DC4"/>
    <w:rsid w:val="00727E93"/>
    <w:rsid w:val="00730035"/>
    <w:rsid w:val="007303F0"/>
    <w:rsid w:val="0073044C"/>
    <w:rsid w:val="00730631"/>
    <w:rsid w:val="00730716"/>
    <w:rsid w:val="00730863"/>
    <w:rsid w:val="0073092C"/>
    <w:rsid w:val="0073196B"/>
    <w:rsid w:val="00731B70"/>
    <w:rsid w:val="00731DD2"/>
    <w:rsid w:val="00731E82"/>
    <w:rsid w:val="00731EFC"/>
    <w:rsid w:val="00731F0E"/>
    <w:rsid w:val="00732163"/>
    <w:rsid w:val="0073217F"/>
    <w:rsid w:val="00732520"/>
    <w:rsid w:val="00732535"/>
    <w:rsid w:val="0073274B"/>
    <w:rsid w:val="0073294B"/>
    <w:rsid w:val="007333FA"/>
    <w:rsid w:val="007338B5"/>
    <w:rsid w:val="0073390E"/>
    <w:rsid w:val="0073398D"/>
    <w:rsid w:val="00733B7B"/>
    <w:rsid w:val="00733C1A"/>
    <w:rsid w:val="00733DC4"/>
    <w:rsid w:val="00733DE7"/>
    <w:rsid w:val="00733FD4"/>
    <w:rsid w:val="00734121"/>
    <w:rsid w:val="007348AA"/>
    <w:rsid w:val="00734B47"/>
    <w:rsid w:val="00734FC4"/>
    <w:rsid w:val="007355B4"/>
    <w:rsid w:val="007355F1"/>
    <w:rsid w:val="007356C4"/>
    <w:rsid w:val="0073597E"/>
    <w:rsid w:val="00735AE6"/>
    <w:rsid w:val="00735BD6"/>
    <w:rsid w:val="00735C81"/>
    <w:rsid w:val="00735F17"/>
    <w:rsid w:val="00735F53"/>
    <w:rsid w:val="007365ED"/>
    <w:rsid w:val="00736623"/>
    <w:rsid w:val="007369CD"/>
    <w:rsid w:val="00736ACE"/>
    <w:rsid w:val="00736FA5"/>
    <w:rsid w:val="00737010"/>
    <w:rsid w:val="0073702D"/>
    <w:rsid w:val="007374F2"/>
    <w:rsid w:val="00737728"/>
    <w:rsid w:val="00737CC5"/>
    <w:rsid w:val="00737D05"/>
    <w:rsid w:val="00737F53"/>
    <w:rsid w:val="007400A2"/>
    <w:rsid w:val="0074011B"/>
    <w:rsid w:val="0074024F"/>
    <w:rsid w:val="007403C0"/>
    <w:rsid w:val="0074060D"/>
    <w:rsid w:val="007406BE"/>
    <w:rsid w:val="00740770"/>
    <w:rsid w:val="007409AA"/>
    <w:rsid w:val="00740AE8"/>
    <w:rsid w:val="00741236"/>
    <w:rsid w:val="00741567"/>
    <w:rsid w:val="00741DE7"/>
    <w:rsid w:val="00741F02"/>
    <w:rsid w:val="00742566"/>
    <w:rsid w:val="007426F4"/>
    <w:rsid w:val="00742927"/>
    <w:rsid w:val="00742E23"/>
    <w:rsid w:val="00742F05"/>
    <w:rsid w:val="00743143"/>
    <w:rsid w:val="00743219"/>
    <w:rsid w:val="007434F6"/>
    <w:rsid w:val="00743753"/>
    <w:rsid w:val="00743C7E"/>
    <w:rsid w:val="00743CAA"/>
    <w:rsid w:val="00743F51"/>
    <w:rsid w:val="007440B2"/>
    <w:rsid w:val="0074475F"/>
    <w:rsid w:val="00744BA6"/>
    <w:rsid w:val="00744C30"/>
    <w:rsid w:val="00744DA6"/>
    <w:rsid w:val="00745310"/>
    <w:rsid w:val="0074534B"/>
    <w:rsid w:val="00745CAA"/>
    <w:rsid w:val="00745DC2"/>
    <w:rsid w:val="00746333"/>
    <w:rsid w:val="00746389"/>
    <w:rsid w:val="0074652A"/>
    <w:rsid w:val="00746567"/>
    <w:rsid w:val="007467AC"/>
    <w:rsid w:val="00746AC2"/>
    <w:rsid w:val="00746C4D"/>
    <w:rsid w:val="00746FA5"/>
    <w:rsid w:val="00747035"/>
    <w:rsid w:val="0074755E"/>
    <w:rsid w:val="00747570"/>
    <w:rsid w:val="0074795D"/>
    <w:rsid w:val="007500EF"/>
    <w:rsid w:val="007505A9"/>
    <w:rsid w:val="00750647"/>
    <w:rsid w:val="00750691"/>
    <w:rsid w:val="007507E9"/>
    <w:rsid w:val="007508F1"/>
    <w:rsid w:val="00750AAB"/>
    <w:rsid w:val="00751A09"/>
    <w:rsid w:val="007520DC"/>
    <w:rsid w:val="007521DD"/>
    <w:rsid w:val="0075257C"/>
    <w:rsid w:val="00752627"/>
    <w:rsid w:val="00752AB4"/>
    <w:rsid w:val="00752F9A"/>
    <w:rsid w:val="00753031"/>
    <w:rsid w:val="007530A5"/>
    <w:rsid w:val="007537C1"/>
    <w:rsid w:val="00753BA9"/>
    <w:rsid w:val="00753DB5"/>
    <w:rsid w:val="00753FF7"/>
    <w:rsid w:val="00754019"/>
    <w:rsid w:val="00754351"/>
    <w:rsid w:val="00754631"/>
    <w:rsid w:val="00754E9C"/>
    <w:rsid w:val="00755718"/>
    <w:rsid w:val="00755816"/>
    <w:rsid w:val="00755CA6"/>
    <w:rsid w:val="00755FEA"/>
    <w:rsid w:val="00756135"/>
    <w:rsid w:val="00756212"/>
    <w:rsid w:val="00756A07"/>
    <w:rsid w:val="00757737"/>
    <w:rsid w:val="00757B63"/>
    <w:rsid w:val="00757D3A"/>
    <w:rsid w:val="00757E51"/>
    <w:rsid w:val="00760326"/>
    <w:rsid w:val="00760571"/>
    <w:rsid w:val="00760624"/>
    <w:rsid w:val="00760680"/>
    <w:rsid w:val="007606A6"/>
    <w:rsid w:val="00760A1D"/>
    <w:rsid w:val="0076136D"/>
    <w:rsid w:val="00761488"/>
    <w:rsid w:val="007617BB"/>
    <w:rsid w:val="00761A10"/>
    <w:rsid w:val="00761A67"/>
    <w:rsid w:val="00761AE4"/>
    <w:rsid w:val="00762334"/>
    <w:rsid w:val="0076239B"/>
    <w:rsid w:val="00762506"/>
    <w:rsid w:val="00763521"/>
    <w:rsid w:val="007635D8"/>
    <w:rsid w:val="00763CA8"/>
    <w:rsid w:val="00763E3A"/>
    <w:rsid w:val="00763F25"/>
    <w:rsid w:val="00763FE8"/>
    <w:rsid w:val="007644C3"/>
    <w:rsid w:val="007646EB"/>
    <w:rsid w:val="00764739"/>
    <w:rsid w:val="00764AE1"/>
    <w:rsid w:val="00765C27"/>
    <w:rsid w:val="00765E7B"/>
    <w:rsid w:val="007660D6"/>
    <w:rsid w:val="00766267"/>
    <w:rsid w:val="007665DE"/>
    <w:rsid w:val="0076666E"/>
    <w:rsid w:val="00766DE3"/>
    <w:rsid w:val="00766E30"/>
    <w:rsid w:val="00767483"/>
    <w:rsid w:val="0076781C"/>
    <w:rsid w:val="00767A3A"/>
    <w:rsid w:val="00767C26"/>
    <w:rsid w:val="00767ED0"/>
    <w:rsid w:val="0077031E"/>
    <w:rsid w:val="00770340"/>
    <w:rsid w:val="007705A0"/>
    <w:rsid w:val="0077071D"/>
    <w:rsid w:val="00770758"/>
    <w:rsid w:val="00770A66"/>
    <w:rsid w:val="00770E8A"/>
    <w:rsid w:val="00771123"/>
    <w:rsid w:val="007714C9"/>
    <w:rsid w:val="0077153F"/>
    <w:rsid w:val="00771569"/>
    <w:rsid w:val="0077185E"/>
    <w:rsid w:val="007718C7"/>
    <w:rsid w:val="007719DF"/>
    <w:rsid w:val="00771B64"/>
    <w:rsid w:val="00771CEE"/>
    <w:rsid w:val="00771DCA"/>
    <w:rsid w:val="00771E57"/>
    <w:rsid w:val="00772404"/>
    <w:rsid w:val="00772423"/>
    <w:rsid w:val="0077244A"/>
    <w:rsid w:val="007729BD"/>
    <w:rsid w:val="00772C30"/>
    <w:rsid w:val="00772FF1"/>
    <w:rsid w:val="00773307"/>
    <w:rsid w:val="00773548"/>
    <w:rsid w:val="00773C4C"/>
    <w:rsid w:val="00773E49"/>
    <w:rsid w:val="00773FA0"/>
    <w:rsid w:val="007740AF"/>
    <w:rsid w:val="0077443E"/>
    <w:rsid w:val="007748FB"/>
    <w:rsid w:val="00774C32"/>
    <w:rsid w:val="00774E7E"/>
    <w:rsid w:val="00774EF8"/>
    <w:rsid w:val="007750E4"/>
    <w:rsid w:val="0077522E"/>
    <w:rsid w:val="007756AF"/>
    <w:rsid w:val="00775A49"/>
    <w:rsid w:val="00776042"/>
    <w:rsid w:val="0077605F"/>
    <w:rsid w:val="007763CE"/>
    <w:rsid w:val="0077689C"/>
    <w:rsid w:val="00776B7D"/>
    <w:rsid w:val="00776B80"/>
    <w:rsid w:val="0077710C"/>
    <w:rsid w:val="007771F5"/>
    <w:rsid w:val="00777781"/>
    <w:rsid w:val="0077787F"/>
    <w:rsid w:val="00777B14"/>
    <w:rsid w:val="00777E8B"/>
    <w:rsid w:val="00780122"/>
    <w:rsid w:val="007805D6"/>
    <w:rsid w:val="00780AAC"/>
    <w:rsid w:val="00780C89"/>
    <w:rsid w:val="00780F75"/>
    <w:rsid w:val="0078105A"/>
    <w:rsid w:val="007810AA"/>
    <w:rsid w:val="00781461"/>
    <w:rsid w:val="007815C8"/>
    <w:rsid w:val="00781631"/>
    <w:rsid w:val="007817B2"/>
    <w:rsid w:val="007819FD"/>
    <w:rsid w:val="00781B30"/>
    <w:rsid w:val="00781B98"/>
    <w:rsid w:val="00781C78"/>
    <w:rsid w:val="00781CC7"/>
    <w:rsid w:val="00781E6D"/>
    <w:rsid w:val="00782347"/>
    <w:rsid w:val="00782360"/>
    <w:rsid w:val="007823A3"/>
    <w:rsid w:val="007824C0"/>
    <w:rsid w:val="007824CC"/>
    <w:rsid w:val="007824FF"/>
    <w:rsid w:val="007826C1"/>
    <w:rsid w:val="00782F7D"/>
    <w:rsid w:val="007832D1"/>
    <w:rsid w:val="007833EC"/>
    <w:rsid w:val="0078354C"/>
    <w:rsid w:val="007836AC"/>
    <w:rsid w:val="00783C83"/>
    <w:rsid w:val="00783F31"/>
    <w:rsid w:val="00784354"/>
    <w:rsid w:val="0078438C"/>
    <w:rsid w:val="007844DC"/>
    <w:rsid w:val="0078451C"/>
    <w:rsid w:val="007845F6"/>
    <w:rsid w:val="00784F39"/>
    <w:rsid w:val="00785184"/>
    <w:rsid w:val="007851C9"/>
    <w:rsid w:val="007851F5"/>
    <w:rsid w:val="00785290"/>
    <w:rsid w:val="007853A6"/>
    <w:rsid w:val="00785553"/>
    <w:rsid w:val="007856B2"/>
    <w:rsid w:val="00785A68"/>
    <w:rsid w:val="00785B32"/>
    <w:rsid w:val="007867AE"/>
    <w:rsid w:val="007867C5"/>
    <w:rsid w:val="00786DC4"/>
    <w:rsid w:val="00786FAB"/>
    <w:rsid w:val="0078703A"/>
    <w:rsid w:val="00787077"/>
    <w:rsid w:val="0078726C"/>
    <w:rsid w:val="007874FD"/>
    <w:rsid w:val="00787923"/>
    <w:rsid w:val="00787AAD"/>
    <w:rsid w:val="00787F5A"/>
    <w:rsid w:val="00787F7C"/>
    <w:rsid w:val="00790234"/>
    <w:rsid w:val="00790289"/>
    <w:rsid w:val="007902FB"/>
    <w:rsid w:val="00790375"/>
    <w:rsid w:val="00790395"/>
    <w:rsid w:val="00790474"/>
    <w:rsid w:val="007904DB"/>
    <w:rsid w:val="00790573"/>
    <w:rsid w:val="007909EF"/>
    <w:rsid w:val="00790C2B"/>
    <w:rsid w:val="007910BD"/>
    <w:rsid w:val="0079117E"/>
    <w:rsid w:val="00791496"/>
    <w:rsid w:val="0079228B"/>
    <w:rsid w:val="00792A11"/>
    <w:rsid w:val="00792E04"/>
    <w:rsid w:val="00792E12"/>
    <w:rsid w:val="00792E5A"/>
    <w:rsid w:val="00793440"/>
    <w:rsid w:val="007934A7"/>
    <w:rsid w:val="007934DF"/>
    <w:rsid w:val="00794202"/>
    <w:rsid w:val="007942C9"/>
    <w:rsid w:val="0079432C"/>
    <w:rsid w:val="007943FE"/>
    <w:rsid w:val="00795247"/>
    <w:rsid w:val="007953A5"/>
    <w:rsid w:val="00795777"/>
    <w:rsid w:val="00795BA2"/>
    <w:rsid w:val="00795CB9"/>
    <w:rsid w:val="00796395"/>
    <w:rsid w:val="007963F9"/>
    <w:rsid w:val="00796519"/>
    <w:rsid w:val="00796657"/>
    <w:rsid w:val="0079680D"/>
    <w:rsid w:val="00796EEF"/>
    <w:rsid w:val="00797414"/>
    <w:rsid w:val="0079795D"/>
    <w:rsid w:val="007A00BA"/>
    <w:rsid w:val="007A0153"/>
    <w:rsid w:val="007A01DF"/>
    <w:rsid w:val="007A02E7"/>
    <w:rsid w:val="007A0658"/>
    <w:rsid w:val="007A067D"/>
    <w:rsid w:val="007A081B"/>
    <w:rsid w:val="007A0872"/>
    <w:rsid w:val="007A09FB"/>
    <w:rsid w:val="007A0A7D"/>
    <w:rsid w:val="007A133B"/>
    <w:rsid w:val="007A19A8"/>
    <w:rsid w:val="007A1A90"/>
    <w:rsid w:val="007A1BED"/>
    <w:rsid w:val="007A1C79"/>
    <w:rsid w:val="007A1C86"/>
    <w:rsid w:val="007A26EF"/>
    <w:rsid w:val="007A2C93"/>
    <w:rsid w:val="007A2E4C"/>
    <w:rsid w:val="007A307D"/>
    <w:rsid w:val="007A35D5"/>
    <w:rsid w:val="007A3647"/>
    <w:rsid w:val="007A3694"/>
    <w:rsid w:val="007A3703"/>
    <w:rsid w:val="007A3D22"/>
    <w:rsid w:val="007A3EF1"/>
    <w:rsid w:val="007A4430"/>
    <w:rsid w:val="007A45B8"/>
    <w:rsid w:val="007A4953"/>
    <w:rsid w:val="007A5154"/>
    <w:rsid w:val="007A54A0"/>
    <w:rsid w:val="007A5633"/>
    <w:rsid w:val="007A574F"/>
    <w:rsid w:val="007A57BF"/>
    <w:rsid w:val="007A5827"/>
    <w:rsid w:val="007A5E86"/>
    <w:rsid w:val="007A5F4F"/>
    <w:rsid w:val="007A6088"/>
    <w:rsid w:val="007A61D1"/>
    <w:rsid w:val="007A61F2"/>
    <w:rsid w:val="007A6215"/>
    <w:rsid w:val="007A62AC"/>
    <w:rsid w:val="007A66A2"/>
    <w:rsid w:val="007A695E"/>
    <w:rsid w:val="007A6AE4"/>
    <w:rsid w:val="007A6BA4"/>
    <w:rsid w:val="007A6BC3"/>
    <w:rsid w:val="007A6CFA"/>
    <w:rsid w:val="007A6FFF"/>
    <w:rsid w:val="007A732B"/>
    <w:rsid w:val="007A736A"/>
    <w:rsid w:val="007A7421"/>
    <w:rsid w:val="007A76EC"/>
    <w:rsid w:val="007A7784"/>
    <w:rsid w:val="007A7950"/>
    <w:rsid w:val="007A7EB2"/>
    <w:rsid w:val="007A7F35"/>
    <w:rsid w:val="007B00A4"/>
    <w:rsid w:val="007B02F3"/>
    <w:rsid w:val="007B03E4"/>
    <w:rsid w:val="007B0E61"/>
    <w:rsid w:val="007B107A"/>
    <w:rsid w:val="007B13C4"/>
    <w:rsid w:val="007B17FC"/>
    <w:rsid w:val="007B1C08"/>
    <w:rsid w:val="007B1F3E"/>
    <w:rsid w:val="007B1FD6"/>
    <w:rsid w:val="007B2377"/>
    <w:rsid w:val="007B29B7"/>
    <w:rsid w:val="007B2A88"/>
    <w:rsid w:val="007B2EA2"/>
    <w:rsid w:val="007B34A7"/>
    <w:rsid w:val="007B372E"/>
    <w:rsid w:val="007B391A"/>
    <w:rsid w:val="007B44DC"/>
    <w:rsid w:val="007B48B5"/>
    <w:rsid w:val="007B4BF1"/>
    <w:rsid w:val="007B4E94"/>
    <w:rsid w:val="007B4F50"/>
    <w:rsid w:val="007B4FD1"/>
    <w:rsid w:val="007B5102"/>
    <w:rsid w:val="007B59D8"/>
    <w:rsid w:val="007B5BC5"/>
    <w:rsid w:val="007B5CDD"/>
    <w:rsid w:val="007B613C"/>
    <w:rsid w:val="007B62DB"/>
    <w:rsid w:val="007B66BD"/>
    <w:rsid w:val="007B6DC4"/>
    <w:rsid w:val="007B6F5B"/>
    <w:rsid w:val="007B7310"/>
    <w:rsid w:val="007B74C0"/>
    <w:rsid w:val="007B7975"/>
    <w:rsid w:val="007B7B36"/>
    <w:rsid w:val="007B7FDF"/>
    <w:rsid w:val="007C027D"/>
    <w:rsid w:val="007C048C"/>
    <w:rsid w:val="007C0561"/>
    <w:rsid w:val="007C08D8"/>
    <w:rsid w:val="007C0A17"/>
    <w:rsid w:val="007C0AF3"/>
    <w:rsid w:val="007C0DDF"/>
    <w:rsid w:val="007C1465"/>
    <w:rsid w:val="007C1A48"/>
    <w:rsid w:val="007C1ABC"/>
    <w:rsid w:val="007C1CB5"/>
    <w:rsid w:val="007C2191"/>
    <w:rsid w:val="007C2402"/>
    <w:rsid w:val="007C26A8"/>
    <w:rsid w:val="007C26D8"/>
    <w:rsid w:val="007C2985"/>
    <w:rsid w:val="007C29F9"/>
    <w:rsid w:val="007C2A3D"/>
    <w:rsid w:val="007C319B"/>
    <w:rsid w:val="007C3258"/>
    <w:rsid w:val="007C3373"/>
    <w:rsid w:val="007C361E"/>
    <w:rsid w:val="007C3B1F"/>
    <w:rsid w:val="007C3BB2"/>
    <w:rsid w:val="007C3BB8"/>
    <w:rsid w:val="007C3BDB"/>
    <w:rsid w:val="007C40D0"/>
    <w:rsid w:val="007C421F"/>
    <w:rsid w:val="007C532C"/>
    <w:rsid w:val="007C53B5"/>
    <w:rsid w:val="007C56B8"/>
    <w:rsid w:val="007C56D2"/>
    <w:rsid w:val="007C594C"/>
    <w:rsid w:val="007C5A85"/>
    <w:rsid w:val="007C5B32"/>
    <w:rsid w:val="007C614D"/>
    <w:rsid w:val="007C6487"/>
    <w:rsid w:val="007C6547"/>
    <w:rsid w:val="007C658E"/>
    <w:rsid w:val="007C6730"/>
    <w:rsid w:val="007C694B"/>
    <w:rsid w:val="007C6CDA"/>
    <w:rsid w:val="007C6D2E"/>
    <w:rsid w:val="007C701F"/>
    <w:rsid w:val="007C70AA"/>
    <w:rsid w:val="007C762E"/>
    <w:rsid w:val="007C786A"/>
    <w:rsid w:val="007C7962"/>
    <w:rsid w:val="007C79DA"/>
    <w:rsid w:val="007C7B0F"/>
    <w:rsid w:val="007C7BB1"/>
    <w:rsid w:val="007C7EE8"/>
    <w:rsid w:val="007C7FDD"/>
    <w:rsid w:val="007D049B"/>
    <w:rsid w:val="007D05AF"/>
    <w:rsid w:val="007D08BD"/>
    <w:rsid w:val="007D0CC0"/>
    <w:rsid w:val="007D0E77"/>
    <w:rsid w:val="007D11D3"/>
    <w:rsid w:val="007D123C"/>
    <w:rsid w:val="007D13F2"/>
    <w:rsid w:val="007D15EE"/>
    <w:rsid w:val="007D16D3"/>
    <w:rsid w:val="007D18BA"/>
    <w:rsid w:val="007D1A4E"/>
    <w:rsid w:val="007D1ED2"/>
    <w:rsid w:val="007D1EF3"/>
    <w:rsid w:val="007D212F"/>
    <w:rsid w:val="007D22CE"/>
    <w:rsid w:val="007D257A"/>
    <w:rsid w:val="007D2B68"/>
    <w:rsid w:val="007D2ED2"/>
    <w:rsid w:val="007D2FE8"/>
    <w:rsid w:val="007D3519"/>
    <w:rsid w:val="007D3830"/>
    <w:rsid w:val="007D3981"/>
    <w:rsid w:val="007D39F2"/>
    <w:rsid w:val="007D3AD1"/>
    <w:rsid w:val="007D3D2C"/>
    <w:rsid w:val="007D3F63"/>
    <w:rsid w:val="007D4118"/>
    <w:rsid w:val="007D4266"/>
    <w:rsid w:val="007D44FF"/>
    <w:rsid w:val="007D508D"/>
    <w:rsid w:val="007D50C5"/>
    <w:rsid w:val="007D5542"/>
    <w:rsid w:val="007D55C8"/>
    <w:rsid w:val="007D5A4B"/>
    <w:rsid w:val="007D5BEF"/>
    <w:rsid w:val="007D6358"/>
    <w:rsid w:val="007D684B"/>
    <w:rsid w:val="007D6899"/>
    <w:rsid w:val="007D68DF"/>
    <w:rsid w:val="007D6C96"/>
    <w:rsid w:val="007D6DBD"/>
    <w:rsid w:val="007D70F3"/>
    <w:rsid w:val="007D7192"/>
    <w:rsid w:val="007D743A"/>
    <w:rsid w:val="007D78E5"/>
    <w:rsid w:val="007D7C2A"/>
    <w:rsid w:val="007D7D8F"/>
    <w:rsid w:val="007D7EE5"/>
    <w:rsid w:val="007E0010"/>
    <w:rsid w:val="007E05F3"/>
    <w:rsid w:val="007E06ED"/>
    <w:rsid w:val="007E07EA"/>
    <w:rsid w:val="007E0EA2"/>
    <w:rsid w:val="007E0EB6"/>
    <w:rsid w:val="007E11E7"/>
    <w:rsid w:val="007E1211"/>
    <w:rsid w:val="007E14B9"/>
    <w:rsid w:val="007E15C0"/>
    <w:rsid w:val="007E16B7"/>
    <w:rsid w:val="007E1810"/>
    <w:rsid w:val="007E1831"/>
    <w:rsid w:val="007E1C2C"/>
    <w:rsid w:val="007E23F1"/>
    <w:rsid w:val="007E2808"/>
    <w:rsid w:val="007E2A05"/>
    <w:rsid w:val="007E328D"/>
    <w:rsid w:val="007E39E7"/>
    <w:rsid w:val="007E42B0"/>
    <w:rsid w:val="007E47AB"/>
    <w:rsid w:val="007E4E5E"/>
    <w:rsid w:val="007E4EC8"/>
    <w:rsid w:val="007E552F"/>
    <w:rsid w:val="007E579B"/>
    <w:rsid w:val="007E5BF1"/>
    <w:rsid w:val="007E5D59"/>
    <w:rsid w:val="007E646E"/>
    <w:rsid w:val="007E6641"/>
    <w:rsid w:val="007E7025"/>
    <w:rsid w:val="007E75BB"/>
    <w:rsid w:val="007E76EF"/>
    <w:rsid w:val="007E79DE"/>
    <w:rsid w:val="007E7ACF"/>
    <w:rsid w:val="007E7C38"/>
    <w:rsid w:val="007E7C74"/>
    <w:rsid w:val="007E7F79"/>
    <w:rsid w:val="007F02BD"/>
    <w:rsid w:val="007F0341"/>
    <w:rsid w:val="007F03C1"/>
    <w:rsid w:val="007F057D"/>
    <w:rsid w:val="007F0B16"/>
    <w:rsid w:val="007F1478"/>
    <w:rsid w:val="007F17E3"/>
    <w:rsid w:val="007F1975"/>
    <w:rsid w:val="007F1A0F"/>
    <w:rsid w:val="007F1CBD"/>
    <w:rsid w:val="007F1DC3"/>
    <w:rsid w:val="007F1E4B"/>
    <w:rsid w:val="007F21C2"/>
    <w:rsid w:val="007F26CB"/>
    <w:rsid w:val="007F2A68"/>
    <w:rsid w:val="007F30A8"/>
    <w:rsid w:val="007F3CDB"/>
    <w:rsid w:val="007F3EDC"/>
    <w:rsid w:val="007F43A9"/>
    <w:rsid w:val="007F4A6B"/>
    <w:rsid w:val="007F4B0A"/>
    <w:rsid w:val="007F4B30"/>
    <w:rsid w:val="007F4BC8"/>
    <w:rsid w:val="007F54D5"/>
    <w:rsid w:val="007F5A6B"/>
    <w:rsid w:val="007F5B86"/>
    <w:rsid w:val="007F5C5B"/>
    <w:rsid w:val="007F6151"/>
    <w:rsid w:val="007F6425"/>
    <w:rsid w:val="007F6630"/>
    <w:rsid w:val="007F6924"/>
    <w:rsid w:val="007F6BBA"/>
    <w:rsid w:val="007F6C3E"/>
    <w:rsid w:val="007F6EB4"/>
    <w:rsid w:val="007F6F2C"/>
    <w:rsid w:val="007F7005"/>
    <w:rsid w:val="007F7079"/>
    <w:rsid w:val="007F782C"/>
    <w:rsid w:val="007F785C"/>
    <w:rsid w:val="007F786B"/>
    <w:rsid w:val="007F7A60"/>
    <w:rsid w:val="007F7C39"/>
    <w:rsid w:val="007F7F4C"/>
    <w:rsid w:val="00800038"/>
    <w:rsid w:val="00800394"/>
    <w:rsid w:val="0080082E"/>
    <w:rsid w:val="00800983"/>
    <w:rsid w:val="00800DF7"/>
    <w:rsid w:val="00801302"/>
    <w:rsid w:val="00801F0C"/>
    <w:rsid w:val="008022F5"/>
    <w:rsid w:val="008026A0"/>
    <w:rsid w:val="00802D69"/>
    <w:rsid w:val="0080311B"/>
    <w:rsid w:val="00803140"/>
    <w:rsid w:val="0080329D"/>
    <w:rsid w:val="00803582"/>
    <w:rsid w:val="00803C81"/>
    <w:rsid w:val="0080409A"/>
    <w:rsid w:val="0080449D"/>
    <w:rsid w:val="00804562"/>
    <w:rsid w:val="00804A8A"/>
    <w:rsid w:val="00804C16"/>
    <w:rsid w:val="00804D0C"/>
    <w:rsid w:val="00804D92"/>
    <w:rsid w:val="00804ECE"/>
    <w:rsid w:val="008050A3"/>
    <w:rsid w:val="00805353"/>
    <w:rsid w:val="008060F8"/>
    <w:rsid w:val="008064D6"/>
    <w:rsid w:val="00807415"/>
    <w:rsid w:val="0080760F"/>
    <w:rsid w:val="00807A9A"/>
    <w:rsid w:val="00807A9F"/>
    <w:rsid w:val="00807C21"/>
    <w:rsid w:val="00807DDA"/>
    <w:rsid w:val="00807EDA"/>
    <w:rsid w:val="0081006D"/>
    <w:rsid w:val="008109C8"/>
    <w:rsid w:val="00810ACD"/>
    <w:rsid w:val="00810BDF"/>
    <w:rsid w:val="00810E84"/>
    <w:rsid w:val="00811576"/>
    <w:rsid w:val="00811F6A"/>
    <w:rsid w:val="0081206B"/>
    <w:rsid w:val="0081227B"/>
    <w:rsid w:val="0081268E"/>
    <w:rsid w:val="00812761"/>
    <w:rsid w:val="008127AF"/>
    <w:rsid w:val="00812A6A"/>
    <w:rsid w:val="00812B5B"/>
    <w:rsid w:val="00812B73"/>
    <w:rsid w:val="00812D46"/>
    <w:rsid w:val="00812DE7"/>
    <w:rsid w:val="00812E9B"/>
    <w:rsid w:val="00812FC9"/>
    <w:rsid w:val="00813577"/>
    <w:rsid w:val="00813DB2"/>
    <w:rsid w:val="00813FC6"/>
    <w:rsid w:val="00814009"/>
    <w:rsid w:val="00814430"/>
    <w:rsid w:val="008144D8"/>
    <w:rsid w:val="00814623"/>
    <w:rsid w:val="0081477C"/>
    <w:rsid w:val="00814B0A"/>
    <w:rsid w:val="008150C0"/>
    <w:rsid w:val="00815121"/>
    <w:rsid w:val="00815165"/>
    <w:rsid w:val="00815614"/>
    <w:rsid w:val="0081575A"/>
    <w:rsid w:val="008158FC"/>
    <w:rsid w:val="0081599C"/>
    <w:rsid w:val="008159FD"/>
    <w:rsid w:val="00816024"/>
    <w:rsid w:val="00816176"/>
    <w:rsid w:val="00816326"/>
    <w:rsid w:val="008164D8"/>
    <w:rsid w:val="008173FE"/>
    <w:rsid w:val="0081773B"/>
    <w:rsid w:val="0081783D"/>
    <w:rsid w:val="00817BAD"/>
    <w:rsid w:val="0082044A"/>
    <w:rsid w:val="00820723"/>
    <w:rsid w:val="0082080E"/>
    <w:rsid w:val="00820C70"/>
    <w:rsid w:val="00820D4B"/>
    <w:rsid w:val="008215D5"/>
    <w:rsid w:val="00821D79"/>
    <w:rsid w:val="00821F12"/>
    <w:rsid w:val="0082213D"/>
    <w:rsid w:val="008228C5"/>
    <w:rsid w:val="00822A2E"/>
    <w:rsid w:val="00822A3C"/>
    <w:rsid w:val="00822CF4"/>
    <w:rsid w:val="00822EB5"/>
    <w:rsid w:val="008230D7"/>
    <w:rsid w:val="0082326D"/>
    <w:rsid w:val="008235F7"/>
    <w:rsid w:val="00823BD1"/>
    <w:rsid w:val="00823FB1"/>
    <w:rsid w:val="008242B6"/>
    <w:rsid w:val="00824667"/>
    <w:rsid w:val="00824C28"/>
    <w:rsid w:val="00824C7A"/>
    <w:rsid w:val="00824D04"/>
    <w:rsid w:val="008256C2"/>
    <w:rsid w:val="008269BD"/>
    <w:rsid w:val="00826EA0"/>
    <w:rsid w:val="008271E8"/>
    <w:rsid w:val="00827237"/>
    <w:rsid w:val="00827743"/>
    <w:rsid w:val="008279B9"/>
    <w:rsid w:val="00827AF6"/>
    <w:rsid w:val="00827B20"/>
    <w:rsid w:val="00827C70"/>
    <w:rsid w:val="00827F03"/>
    <w:rsid w:val="00830538"/>
    <w:rsid w:val="0083063F"/>
    <w:rsid w:val="008306D1"/>
    <w:rsid w:val="008307E0"/>
    <w:rsid w:val="00831240"/>
    <w:rsid w:val="0083180B"/>
    <w:rsid w:val="00831A10"/>
    <w:rsid w:val="00831B66"/>
    <w:rsid w:val="00831D18"/>
    <w:rsid w:val="008320D9"/>
    <w:rsid w:val="008322AA"/>
    <w:rsid w:val="0083278D"/>
    <w:rsid w:val="00832ACA"/>
    <w:rsid w:val="00832F39"/>
    <w:rsid w:val="008333E7"/>
    <w:rsid w:val="0083387F"/>
    <w:rsid w:val="008339AF"/>
    <w:rsid w:val="00833C4E"/>
    <w:rsid w:val="008340B0"/>
    <w:rsid w:val="00834278"/>
    <w:rsid w:val="00834381"/>
    <w:rsid w:val="008345B3"/>
    <w:rsid w:val="00834895"/>
    <w:rsid w:val="008348E0"/>
    <w:rsid w:val="00834BB1"/>
    <w:rsid w:val="00834FCB"/>
    <w:rsid w:val="008354D9"/>
    <w:rsid w:val="0083566B"/>
    <w:rsid w:val="00835759"/>
    <w:rsid w:val="00835826"/>
    <w:rsid w:val="00835BBD"/>
    <w:rsid w:val="00835BFC"/>
    <w:rsid w:val="00836015"/>
    <w:rsid w:val="00836427"/>
    <w:rsid w:val="00836637"/>
    <w:rsid w:val="008368F3"/>
    <w:rsid w:val="00836BC9"/>
    <w:rsid w:val="00836E41"/>
    <w:rsid w:val="00836FB4"/>
    <w:rsid w:val="0083701A"/>
    <w:rsid w:val="008370E5"/>
    <w:rsid w:val="008371FD"/>
    <w:rsid w:val="00837B05"/>
    <w:rsid w:val="00837C7D"/>
    <w:rsid w:val="00837C84"/>
    <w:rsid w:val="00837CA7"/>
    <w:rsid w:val="00837E9A"/>
    <w:rsid w:val="00837F1B"/>
    <w:rsid w:val="008408FF"/>
    <w:rsid w:val="00840B1F"/>
    <w:rsid w:val="00840CD1"/>
    <w:rsid w:val="0084127D"/>
    <w:rsid w:val="00841496"/>
    <w:rsid w:val="00841B55"/>
    <w:rsid w:val="00841F1F"/>
    <w:rsid w:val="00841F92"/>
    <w:rsid w:val="00841FBB"/>
    <w:rsid w:val="00842675"/>
    <w:rsid w:val="0084297C"/>
    <w:rsid w:val="00842B30"/>
    <w:rsid w:val="00842CDA"/>
    <w:rsid w:val="00842D47"/>
    <w:rsid w:val="00842D7E"/>
    <w:rsid w:val="00842E94"/>
    <w:rsid w:val="00843057"/>
    <w:rsid w:val="008430B1"/>
    <w:rsid w:val="0084319D"/>
    <w:rsid w:val="008431E9"/>
    <w:rsid w:val="008432A7"/>
    <w:rsid w:val="00843475"/>
    <w:rsid w:val="00843AFB"/>
    <w:rsid w:val="00843BA8"/>
    <w:rsid w:val="00843BDC"/>
    <w:rsid w:val="00843C01"/>
    <w:rsid w:val="00844329"/>
    <w:rsid w:val="008443CC"/>
    <w:rsid w:val="00844686"/>
    <w:rsid w:val="008449A7"/>
    <w:rsid w:val="00844BE3"/>
    <w:rsid w:val="00844CA9"/>
    <w:rsid w:val="00844EC8"/>
    <w:rsid w:val="00845432"/>
    <w:rsid w:val="008454A1"/>
    <w:rsid w:val="008454EB"/>
    <w:rsid w:val="00845575"/>
    <w:rsid w:val="0084559F"/>
    <w:rsid w:val="008457E0"/>
    <w:rsid w:val="008458AF"/>
    <w:rsid w:val="008459E4"/>
    <w:rsid w:val="00845B2F"/>
    <w:rsid w:val="00845D3F"/>
    <w:rsid w:val="00845F17"/>
    <w:rsid w:val="00846029"/>
    <w:rsid w:val="008463C8"/>
    <w:rsid w:val="00846476"/>
    <w:rsid w:val="00846A24"/>
    <w:rsid w:val="00846E0F"/>
    <w:rsid w:val="00847248"/>
    <w:rsid w:val="0084728F"/>
    <w:rsid w:val="0084774E"/>
    <w:rsid w:val="0084791A"/>
    <w:rsid w:val="00847977"/>
    <w:rsid w:val="0084799E"/>
    <w:rsid w:val="00847D7B"/>
    <w:rsid w:val="00847E4F"/>
    <w:rsid w:val="00847E51"/>
    <w:rsid w:val="00847E92"/>
    <w:rsid w:val="00847F24"/>
    <w:rsid w:val="00850340"/>
    <w:rsid w:val="00850979"/>
    <w:rsid w:val="00850CDC"/>
    <w:rsid w:val="00850EC7"/>
    <w:rsid w:val="00850F72"/>
    <w:rsid w:val="00851009"/>
    <w:rsid w:val="0085174B"/>
    <w:rsid w:val="00851C52"/>
    <w:rsid w:val="00851E5B"/>
    <w:rsid w:val="00851E7C"/>
    <w:rsid w:val="00851F6C"/>
    <w:rsid w:val="008522C6"/>
    <w:rsid w:val="00852547"/>
    <w:rsid w:val="00852AE0"/>
    <w:rsid w:val="00852BDD"/>
    <w:rsid w:val="0085382E"/>
    <w:rsid w:val="0085393A"/>
    <w:rsid w:val="0085401F"/>
    <w:rsid w:val="008540BD"/>
    <w:rsid w:val="00854114"/>
    <w:rsid w:val="00854299"/>
    <w:rsid w:val="0085431E"/>
    <w:rsid w:val="0085437E"/>
    <w:rsid w:val="00854651"/>
    <w:rsid w:val="00854834"/>
    <w:rsid w:val="00854852"/>
    <w:rsid w:val="00854887"/>
    <w:rsid w:val="00854ABD"/>
    <w:rsid w:val="00854B81"/>
    <w:rsid w:val="00854C7C"/>
    <w:rsid w:val="00854EA5"/>
    <w:rsid w:val="0085590F"/>
    <w:rsid w:val="00855989"/>
    <w:rsid w:val="00855BEF"/>
    <w:rsid w:val="00855F68"/>
    <w:rsid w:val="008561C1"/>
    <w:rsid w:val="0085662F"/>
    <w:rsid w:val="00856983"/>
    <w:rsid w:val="00856A5D"/>
    <w:rsid w:val="00856C87"/>
    <w:rsid w:val="00856CC7"/>
    <w:rsid w:val="0085713C"/>
    <w:rsid w:val="00857156"/>
    <w:rsid w:val="00857168"/>
    <w:rsid w:val="0085743B"/>
    <w:rsid w:val="00857A26"/>
    <w:rsid w:val="00857A88"/>
    <w:rsid w:val="00857E48"/>
    <w:rsid w:val="008604B4"/>
    <w:rsid w:val="008604EB"/>
    <w:rsid w:val="00860695"/>
    <w:rsid w:val="00860809"/>
    <w:rsid w:val="00860870"/>
    <w:rsid w:val="008609EF"/>
    <w:rsid w:val="00860AD6"/>
    <w:rsid w:val="00860C12"/>
    <w:rsid w:val="00860C46"/>
    <w:rsid w:val="0086147E"/>
    <w:rsid w:val="0086149C"/>
    <w:rsid w:val="00861935"/>
    <w:rsid w:val="00861CAB"/>
    <w:rsid w:val="0086210A"/>
    <w:rsid w:val="00862982"/>
    <w:rsid w:val="00862997"/>
    <w:rsid w:val="00862AC0"/>
    <w:rsid w:val="00862F97"/>
    <w:rsid w:val="00862FCA"/>
    <w:rsid w:val="00863686"/>
    <w:rsid w:val="00863F14"/>
    <w:rsid w:val="00864388"/>
    <w:rsid w:val="00864444"/>
    <w:rsid w:val="00864673"/>
    <w:rsid w:val="008649B8"/>
    <w:rsid w:val="008649C2"/>
    <w:rsid w:val="00864CBF"/>
    <w:rsid w:val="008651BD"/>
    <w:rsid w:val="008653C2"/>
    <w:rsid w:val="0086556C"/>
    <w:rsid w:val="008656A0"/>
    <w:rsid w:val="00865916"/>
    <w:rsid w:val="00866AE0"/>
    <w:rsid w:val="00866D08"/>
    <w:rsid w:val="008677F8"/>
    <w:rsid w:val="00867D67"/>
    <w:rsid w:val="008706D6"/>
    <w:rsid w:val="00870B2D"/>
    <w:rsid w:val="00870C2D"/>
    <w:rsid w:val="00870D82"/>
    <w:rsid w:val="00870EC8"/>
    <w:rsid w:val="00871FA7"/>
    <w:rsid w:val="008720F6"/>
    <w:rsid w:val="008724BE"/>
    <w:rsid w:val="0087259D"/>
    <w:rsid w:val="00872B61"/>
    <w:rsid w:val="00872D12"/>
    <w:rsid w:val="00872FEE"/>
    <w:rsid w:val="0087313C"/>
    <w:rsid w:val="00873852"/>
    <w:rsid w:val="00873B59"/>
    <w:rsid w:val="00873B8F"/>
    <w:rsid w:val="00873DA5"/>
    <w:rsid w:val="00873ED1"/>
    <w:rsid w:val="00874403"/>
    <w:rsid w:val="00874630"/>
    <w:rsid w:val="00874652"/>
    <w:rsid w:val="008748FF"/>
    <w:rsid w:val="0087496F"/>
    <w:rsid w:val="00874AAC"/>
    <w:rsid w:val="00874C0C"/>
    <w:rsid w:val="00874CAC"/>
    <w:rsid w:val="00875384"/>
    <w:rsid w:val="00875637"/>
    <w:rsid w:val="00875944"/>
    <w:rsid w:val="00875FDF"/>
    <w:rsid w:val="00876698"/>
    <w:rsid w:val="008769CD"/>
    <w:rsid w:val="008770F8"/>
    <w:rsid w:val="00877177"/>
    <w:rsid w:val="00877263"/>
    <w:rsid w:val="00877394"/>
    <w:rsid w:val="008773ED"/>
    <w:rsid w:val="00877858"/>
    <w:rsid w:val="00877969"/>
    <w:rsid w:val="008779C3"/>
    <w:rsid w:val="008800EF"/>
    <w:rsid w:val="0088024F"/>
    <w:rsid w:val="008806D0"/>
    <w:rsid w:val="0088082B"/>
    <w:rsid w:val="0088084C"/>
    <w:rsid w:val="00880982"/>
    <w:rsid w:val="00880AF9"/>
    <w:rsid w:val="00880B13"/>
    <w:rsid w:val="00880C2C"/>
    <w:rsid w:val="00880D59"/>
    <w:rsid w:val="008818DE"/>
    <w:rsid w:val="00881998"/>
    <w:rsid w:val="008819E5"/>
    <w:rsid w:val="00881B72"/>
    <w:rsid w:val="00881BB0"/>
    <w:rsid w:val="00882071"/>
    <w:rsid w:val="00882474"/>
    <w:rsid w:val="008828F9"/>
    <w:rsid w:val="00882965"/>
    <w:rsid w:val="00882C8D"/>
    <w:rsid w:val="00883220"/>
    <w:rsid w:val="008839BC"/>
    <w:rsid w:val="00883A16"/>
    <w:rsid w:val="00883D6D"/>
    <w:rsid w:val="00883F0F"/>
    <w:rsid w:val="00884114"/>
    <w:rsid w:val="00884375"/>
    <w:rsid w:val="00884E6E"/>
    <w:rsid w:val="00885059"/>
    <w:rsid w:val="00885190"/>
    <w:rsid w:val="008853DE"/>
    <w:rsid w:val="0088568F"/>
    <w:rsid w:val="008857B7"/>
    <w:rsid w:val="00885CD3"/>
    <w:rsid w:val="00885D0C"/>
    <w:rsid w:val="00885E07"/>
    <w:rsid w:val="0088640C"/>
    <w:rsid w:val="0088655B"/>
    <w:rsid w:val="00886AD7"/>
    <w:rsid w:val="00886B9A"/>
    <w:rsid w:val="00887077"/>
    <w:rsid w:val="008871CB"/>
    <w:rsid w:val="00887270"/>
    <w:rsid w:val="00890158"/>
    <w:rsid w:val="00890BF3"/>
    <w:rsid w:val="00891A26"/>
    <w:rsid w:val="00891A71"/>
    <w:rsid w:val="00891D43"/>
    <w:rsid w:val="00892376"/>
    <w:rsid w:val="00892577"/>
    <w:rsid w:val="00892945"/>
    <w:rsid w:val="008929B5"/>
    <w:rsid w:val="00893369"/>
    <w:rsid w:val="00893445"/>
    <w:rsid w:val="008937C6"/>
    <w:rsid w:val="0089392A"/>
    <w:rsid w:val="008939DA"/>
    <w:rsid w:val="00894189"/>
    <w:rsid w:val="008946B5"/>
    <w:rsid w:val="008946F2"/>
    <w:rsid w:val="008949E5"/>
    <w:rsid w:val="00894F6F"/>
    <w:rsid w:val="0089517B"/>
    <w:rsid w:val="008955A4"/>
    <w:rsid w:val="00895A57"/>
    <w:rsid w:val="00895E70"/>
    <w:rsid w:val="00896586"/>
    <w:rsid w:val="00896A43"/>
    <w:rsid w:val="00896C68"/>
    <w:rsid w:val="008973AB"/>
    <w:rsid w:val="008976D6"/>
    <w:rsid w:val="00897895"/>
    <w:rsid w:val="00897A8C"/>
    <w:rsid w:val="00897DEB"/>
    <w:rsid w:val="00897FEA"/>
    <w:rsid w:val="008A0145"/>
    <w:rsid w:val="008A01C2"/>
    <w:rsid w:val="008A05BF"/>
    <w:rsid w:val="008A063A"/>
    <w:rsid w:val="008A09B3"/>
    <w:rsid w:val="008A0D9A"/>
    <w:rsid w:val="008A12A2"/>
    <w:rsid w:val="008A12CC"/>
    <w:rsid w:val="008A14F9"/>
    <w:rsid w:val="008A17A6"/>
    <w:rsid w:val="008A184D"/>
    <w:rsid w:val="008A1DF3"/>
    <w:rsid w:val="008A1F48"/>
    <w:rsid w:val="008A20F2"/>
    <w:rsid w:val="008A2268"/>
    <w:rsid w:val="008A2343"/>
    <w:rsid w:val="008A23E8"/>
    <w:rsid w:val="008A240F"/>
    <w:rsid w:val="008A26A3"/>
    <w:rsid w:val="008A2A90"/>
    <w:rsid w:val="008A2A9D"/>
    <w:rsid w:val="008A2FB2"/>
    <w:rsid w:val="008A306C"/>
    <w:rsid w:val="008A37DD"/>
    <w:rsid w:val="008A39C3"/>
    <w:rsid w:val="008A3EBD"/>
    <w:rsid w:val="008A4221"/>
    <w:rsid w:val="008A453B"/>
    <w:rsid w:val="008A49F6"/>
    <w:rsid w:val="008A4BD5"/>
    <w:rsid w:val="008A5AF1"/>
    <w:rsid w:val="008A6143"/>
    <w:rsid w:val="008A640B"/>
    <w:rsid w:val="008A650F"/>
    <w:rsid w:val="008A6595"/>
    <w:rsid w:val="008A6B74"/>
    <w:rsid w:val="008A6BED"/>
    <w:rsid w:val="008A6CD4"/>
    <w:rsid w:val="008A6EA4"/>
    <w:rsid w:val="008A6EB8"/>
    <w:rsid w:val="008A6F49"/>
    <w:rsid w:val="008A70BC"/>
    <w:rsid w:val="008A719F"/>
    <w:rsid w:val="008A7240"/>
    <w:rsid w:val="008A7610"/>
    <w:rsid w:val="008A784E"/>
    <w:rsid w:val="008A7896"/>
    <w:rsid w:val="008A7B64"/>
    <w:rsid w:val="008A7B7F"/>
    <w:rsid w:val="008A7C0A"/>
    <w:rsid w:val="008B026D"/>
    <w:rsid w:val="008B079E"/>
    <w:rsid w:val="008B0808"/>
    <w:rsid w:val="008B0910"/>
    <w:rsid w:val="008B0AFE"/>
    <w:rsid w:val="008B0D4A"/>
    <w:rsid w:val="008B13F7"/>
    <w:rsid w:val="008B14B4"/>
    <w:rsid w:val="008B19D0"/>
    <w:rsid w:val="008B1E50"/>
    <w:rsid w:val="008B2331"/>
    <w:rsid w:val="008B25E2"/>
    <w:rsid w:val="008B27B2"/>
    <w:rsid w:val="008B28CE"/>
    <w:rsid w:val="008B2C2D"/>
    <w:rsid w:val="008B2D04"/>
    <w:rsid w:val="008B2D9C"/>
    <w:rsid w:val="008B3662"/>
    <w:rsid w:val="008B3700"/>
    <w:rsid w:val="008B38FB"/>
    <w:rsid w:val="008B3AF9"/>
    <w:rsid w:val="008B3D60"/>
    <w:rsid w:val="008B3D98"/>
    <w:rsid w:val="008B417D"/>
    <w:rsid w:val="008B4328"/>
    <w:rsid w:val="008B44A2"/>
    <w:rsid w:val="008B476E"/>
    <w:rsid w:val="008B4B2F"/>
    <w:rsid w:val="008B4CD7"/>
    <w:rsid w:val="008B4FAC"/>
    <w:rsid w:val="008B53FC"/>
    <w:rsid w:val="008B5A05"/>
    <w:rsid w:val="008B5A0E"/>
    <w:rsid w:val="008B60DD"/>
    <w:rsid w:val="008B63F2"/>
    <w:rsid w:val="008B6DB4"/>
    <w:rsid w:val="008B6E06"/>
    <w:rsid w:val="008B767D"/>
    <w:rsid w:val="008B768C"/>
    <w:rsid w:val="008B77EC"/>
    <w:rsid w:val="008B7890"/>
    <w:rsid w:val="008B7C89"/>
    <w:rsid w:val="008B7CBF"/>
    <w:rsid w:val="008B7F6C"/>
    <w:rsid w:val="008C044E"/>
    <w:rsid w:val="008C06E2"/>
    <w:rsid w:val="008C07CD"/>
    <w:rsid w:val="008C0EC8"/>
    <w:rsid w:val="008C149B"/>
    <w:rsid w:val="008C1CDF"/>
    <w:rsid w:val="008C2399"/>
    <w:rsid w:val="008C25BA"/>
    <w:rsid w:val="008C2B00"/>
    <w:rsid w:val="008C2BBF"/>
    <w:rsid w:val="008C3174"/>
    <w:rsid w:val="008C3716"/>
    <w:rsid w:val="008C3919"/>
    <w:rsid w:val="008C397B"/>
    <w:rsid w:val="008C3994"/>
    <w:rsid w:val="008C3ECC"/>
    <w:rsid w:val="008C4014"/>
    <w:rsid w:val="008C41D9"/>
    <w:rsid w:val="008C452A"/>
    <w:rsid w:val="008C468F"/>
    <w:rsid w:val="008C46C8"/>
    <w:rsid w:val="008C470C"/>
    <w:rsid w:val="008C4770"/>
    <w:rsid w:val="008C4AEE"/>
    <w:rsid w:val="008C4DA0"/>
    <w:rsid w:val="008C522F"/>
    <w:rsid w:val="008C5459"/>
    <w:rsid w:val="008C5547"/>
    <w:rsid w:val="008C597A"/>
    <w:rsid w:val="008C59DF"/>
    <w:rsid w:val="008C60A2"/>
    <w:rsid w:val="008C6986"/>
    <w:rsid w:val="008C6A87"/>
    <w:rsid w:val="008C6D69"/>
    <w:rsid w:val="008C72A7"/>
    <w:rsid w:val="008C7472"/>
    <w:rsid w:val="008C750B"/>
    <w:rsid w:val="008C757F"/>
    <w:rsid w:val="008C7807"/>
    <w:rsid w:val="008C79ED"/>
    <w:rsid w:val="008C7B15"/>
    <w:rsid w:val="008C7C35"/>
    <w:rsid w:val="008C7C9A"/>
    <w:rsid w:val="008C7D83"/>
    <w:rsid w:val="008D03FB"/>
    <w:rsid w:val="008D0705"/>
    <w:rsid w:val="008D0A11"/>
    <w:rsid w:val="008D0D00"/>
    <w:rsid w:val="008D0FA3"/>
    <w:rsid w:val="008D10A0"/>
    <w:rsid w:val="008D10A7"/>
    <w:rsid w:val="008D138E"/>
    <w:rsid w:val="008D1683"/>
    <w:rsid w:val="008D1BF0"/>
    <w:rsid w:val="008D1CA0"/>
    <w:rsid w:val="008D1F25"/>
    <w:rsid w:val="008D2343"/>
    <w:rsid w:val="008D295F"/>
    <w:rsid w:val="008D2962"/>
    <w:rsid w:val="008D2D5F"/>
    <w:rsid w:val="008D3623"/>
    <w:rsid w:val="008D384C"/>
    <w:rsid w:val="008D38CA"/>
    <w:rsid w:val="008D3C38"/>
    <w:rsid w:val="008D41E9"/>
    <w:rsid w:val="008D4459"/>
    <w:rsid w:val="008D4C11"/>
    <w:rsid w:val="008D4C1F"/>
    <w:rsid w:val="008D4D57"/>
    <w:rsid w:val="008D5284"/>
    <w:rsid w:val="008D552B"/>
    <w:rsid w:val="008D56B1"/>
    <w:rsid w:val="008D60BD"/>
    <w:rsid w:val="008D645B"/>
    <w:rsid w:val="008D6465"/>
    <w:rsid w:val="008D65E1"/>
    <w:rsid w:val="008D68D7"/>
    <w:rsid w:val="008D6CAF"/>
    <w:rsid w:val="008D764B"/>
    <w:rsid w:val="008D7C4A"/>
    <w:rsid w:val="008D7CBB"/>
    <w:rsid w:val="008D7EE4"/>
    <w:rsid w:val="008E0656"/>
    <w:rsid w:val="008E07D8"/>
    <w:rsid w:val="008E0BFA"/>
    <w:rsid w:val="008E1197"/>
    <w:rsid w:val="008E1AFC"/>
    <w:rsid w:val="008E1B0C"/>
    <w:rsid w:val="008E209E"/>
    <w:rsid w:val="008E2391"/>
    <w:rsid w:val="008E343C"/>
    <w:rsid w:val="008E35B6"/>
    <w:rsid w:val="008E38B4"/>
    <w:rsid w:val="008E3A65"/>
    <w:rsid w:val="008E3DCB"/>
    <w:rsid w:val="008E409B"/>
    <w:rsid w:val="008E433E"/>
    <w:rsid w:val="008E4540"/>
    <w:rsid w:val="008E4865"/>
    <w:rsid w:val="008E4E28"/>
    <w:rsid w:val="008E4FA5"/>
    <w:rsid w:val="008E584A"/>
    <w:rsid w:val="008E5986"/>
    <w:rsid w:val="008E59AC"/>
    <w:rsid w:val="008E5A35"/>
    <w:rsid w:val="008E5D78"/>
    <w:rsid w:val="008E5DBD"/>
    <w:rsid w:val="008E5E75"/>
    <w:rsid w:val="008E60CF"/>
    <w:rsid w:val="008E687F"/>
    <w:rsid w:val="008E6A65"/>
    <w:rsid w:val="008E6D19"/>
    <w:rsid w:val="008E6FED"/>
    <w:rsid w:val="008E7141"/>
    <w:rsid w:val="008E7976"/>
    <w:rsid w:val="008E7BA7"/>
    <w:rsid w:val="008E7C2E"/>
    <w:rsid w:val="008E7CD4"/>
    <w:rsid w:val="008E7DA7"/>
    <w:rsid w:val="008E7EC3"/>
    <w:rsid w:val="008F08F3"/>
    <w:rsid w:val="008F0AF2"/>
    <w:rsid w:val="008F0D9D"/>
    <w:rsid w:val="008F1164"/>
    <w:rsid w:val="008F11B3"/>
    <w:rsid w:val="008F12D7"/>
    <w:rsid w:val="008F16FB"/>
    <w:rsid w:val="008F1AEF"/>
    <w:rsid w:val="008F1B88"/>
    <w:rsid w:val="008F1FB4"/>
    <w:rsid w:val="008F230E"/>
    <w:rsid w:val="008F250E"/>
    <w:rsid w:val="008F2993"/>
    <w:rsid w:val="008F2B0D"/>
    <w:rsid w:val="008F2C0E"/>
    <w:rsid w:val="008F2C30"/>
    <w:rsid w:val="008F2D9B"/>
    <w:rsid w:val="008F2F7C"/>
    <w:rsid w:val="008F2FAD"/>
    <w:rsid w:val="008F3131"/>
    <w:rsid w:val="008F38BB"/>
    <w:rsid w:val="008F3C02"/>
    <w:rsid w:val="008F3CE5"/>
    <w:rsid w:val="008F3F88"/>
    <w:rsid w:val="008F3FED"/>
    <w:rsid w:val="008F41A1"/>
    <w:rsid w:val="008F4913"/>
    <w:rsid w:val="008F4A27"/>
    <w:rsid w:val="008F4B8E"/>
    <w:rsid w:val="008F4BAB"/>
    <w:rsid w:val="008F5565"/>
    <w:rsid w:val="008F58FE"/>
    <w:rsid w:val="008F6285"/>
    <w:rsid w:val="008F631B"/>
    <w:rsid w:val="008F63E2"/>
    <w:rsid w:val="008F65E4"/>
    <w:rsid w:val="008F692E"/>
    <w:rsid w:val="008F6972"/>
    <w:rsid w:val="008F69D2"/>
    <w:rsid w:val="008F6AF5"/>
    <w:rsid w:val="008F6D9A"/>
    <w:rsid w:val="008F6DE3"/>
    <w:rsid w:val="008F70E0"/>
    <w:rsid w:val="008F7184"/>
    <w:rsid w:val="008F7479"/>
    <w:rsid w:val="008F7565"/>
    <w:rsid w:val="008F781D"/>
    <w:rsid w:val="008F7A25"/>
    <w:rsid w:val="008F7D15"/>
    <w:rsid w:val="008F7DDF"/>
    <w:rsid w:val="0090002E"/>
    <w:rsid w:val="00900273"/>
    <w:rsid w:val="009003CF"/>
    <w:rsid w:val="009004A3"/>
    <w:rsid w:val="00900B6C"/>
    <w:rsid w:val="009010BC"/>
    <w:rsid w:val="009011D9"/>
    <w:rsid w:val="00901216"/>
    <w:rsid w:val="0090128C"/>
    <w:rsid w:val="009013DB"/>
    <w:rsid w:val="0090151B"/>
    <w:rsid w:val="009017B9"/>
    <w:rsid w:val="00901D80"/>
    <w:rsid w:val="00901D88"/>
    <w:rsid w:val="00901E0E"/>
    <w:rsid w:val="0090204F"/>
    <w:rsid w:val="009025DD"/>
    <w:rsid w:val="00902869"/>
    <w:rsid w:val="00902C8D"/>
    <w:rsid w:val="009033BC"/>
    <w:rsid w:val="00903485"/>
    <w:rsid w:val="00903C37"/>
    <w:rsid w:val="00903FC7"/>
    <w:rsid w:val="00904084"/>
    <w:rsid w:val="009040A9"/>
    <w:rsid w:val="00904479"/>
    <w:rsid w:val="00904525"/>
    <w:rsid w:val="00904808"/>
    <w:rsid w:val="00904956"/>
    <w:rsid w:val="00904A83"/>
    <w:rsid w:val="00904C36"/>
    <w:rsid w:val="00904C45"/>
    <w:rsid w:val="00904C94"/>
    <w:rsid w:val="0090502A"/>
    <w:rsid w:val="009054E2"/>
    <w:rsid w:val="009054E3"/>
    <w:rsid w:val="009056B8"/>
    <w:rsid w:val="00905A42"/>
    <w:rsid w:val="00905C25"/>
    <w:rsid w:val="00906140"/>
    <w:rsid w:val="009064AB"/>
    <w:rsid w:val="009065CE"/>
    <w:rsid w:val="009066C4"/>
    <w:rsid w:val="0090674C"/>
    <w:rsid w:val="009067B5"/>
    <w:rsid w:val="009069CA"/>
    <w:rsid w:val="009069D5"/>
    <w:rsid w:val="00906D28"/>
    <w:rsid w:val="00906F2C"/>
    <w:rsid w:val="009074BA"/>
    <w:rsid w:val="009074E9"/>
    <w:rsid w:val="0090796E"/>
    <w:rsid w:val="009079C2"/>
    <w:rsid w:val="009079CD"/>
    <w:rsid w:val="00907B90"/>
    <w:rsid w:val="00907C7C"/>
    <w:rsid w:val="00907DD3"/>
    <w:rsid w:val="00907F5E"/>
    <w:rsid w:val="0091071B"/>
    <w:rsid w:val="009107B9"/>
    <w:rsid w:val="009109C0"/>
    <w:rsid w:val="00910B16"/>
    <w:rsid w:val="00910C7D"/>
    <w:rsid w:val="00910DD4"/>
    <w:rsid w:val="00911708"/>
    <w:rsid w:val="0091193E"/>
    <w:rsid w:val="00911964"/>
    <w:rsid w:val="0091204B"/>
    <w:rsid w:val="00912098"/>
    <w:rsid w:val="00912370"/>
    <w:rsid w:val="00912518"/>
    <w:rsid w:val="00912535"/>
    <w:rsid w:val="00912599"/>
    <w:rsid w:val="0091260D"/>
    <w:rsid w:val="00912707"/>
    <w:rsid w:val="0091282E"/>
    <w:rsid w:val="00912F5D"/>
    <w:rsid w:val="00912FBB"/>
    <w:rsid w:val="009130AB"/>
    <w:rsid w:val="0091332B"/>
    <w:rsid w:val="009135D2"/>
    <w:rsid w:val="00913957"/>
    <w:rsid w:val="00913A16"/>
    <w:rsid w:val="00913BA6"/>
    <w:rsid w:val="009142DC"/>
    <w:rsid w:val="00914B95"/>
    <w:rsid w:val="00914D77"/>
    <w:rsid w:val="00914ECF"/>
    <w:rsid w:val="00914FCD"/>
    <w:rsid w:val="009154AC"/>
    <w:rsid w:val="00915AC8"/>
    <w:rsid w:val="00916013"/>
    <w:rsid w:val="0091607D"/>
    <w:rsid w:val="009160A2"/>
    <w:rsid w:val="009164D0"/>
    <w:rsid w:val="009165BE"/>
    <w:rsid w:val="009166A6"/>
    <w:rsid w:val="009167EF"/>
    <w:rsid w:val="00916892"/>
    <w:rsid w:val="00916CB7"/>
    <w:rsid w:val="00916CDB"/>
    <w:rsid w:val="009178F4"/>
    <w:rsid w:val="00917CB8"/>
    <w:rsid w:val="00917F3A"/>
    <w:rsid w:val="00920445"/>
    <w:rsid w:val="009206BB"/>
    <w:rsid w:val="00920C28"/>
    <w:rsid w:val="009212B5"/>
    <w:rsid w:val="009216C4"/>
    <w:rsid w:val="009219BE"/>
    <w:rsid w:val="00921B21"/>
    <w:rsid w:val="00921BB4"/>
    <w:rsid w:val="00921D2A"/>
    <w:rsid w:val="00921E90"/>
    <w:rsid w:val="009220EC"/>
    <w:rsid w:val="00922DFD"/>
    <w:rsid w:val="00923323"/>
    <w:rsid w:val="009234D6"/>
    <w:rsid w:val="0092351C"/>
    <w:rsid w:val="00923694"/>
    <w:rsid w:val="00923989"/>
    <w:rsid w:val="009239B1"/>
    <w:rsid w:val="00923ACC"/>
    <w:rsid w:val="00923DF1"/>
    <w:rsid w:val="00924020"/>
    <w:rsid w:val="00924413"/>
    <w:rsid w:val="00924531"/>
    <w:rsid w:val="0092481F"/>
    <w:rsid w:val="009248FE"/>
    <w:rsid w:val="00924C1A"/>
    <w:rsid w:val="009250A2"/>
    <w:rsid w:val="00925179"/>
    <w:rsid w:val="009252EC"/>
    <w:rsid w:val="009257D1"/>
    <w:rsid w:val="0092589C"/>
    <w:rsid w:val="00925DA7"/>
    <w:rsid w:val="00925E15"/>
    <w:rsid w:val="009263BB"/>
    <w:rsid w:val="009263C2"/>
    <w:rsid w:val="00926451"/>
    <w:rsid w:val="0092683F"/>
    <w:rsid w:val="009268E7"/>
    <w:rsid w:val="00926A21"/>
    <w:rsid w:val="00926EE7"/>
    <w:rsid w:val="00927411"/>
    <w:rsid w:val="009274CB"/>
    <w:rsid w:val="0092752F"/>
    <w:rsid w:val="009275EC"/>
    <w:rsid w:val="00927933"/>
    <w:rsid w:val="0092797C"/>
    <w:rsid w:val="00927B5D"/>
    <w:rsid w:val="00927F0F"/>
    <w:rsid w:val="00930279"/>
    <w:rsid w:val="0093045C"/>
    <w:rsid w:val="00930D9B"/>
    <w:rsid w:val="00930EA4"/>
    <w:rsid w:val="009311C5"/>
    <w:rsid w:val="009312C9"/>
    <w:rsid w:val="00931494"/>
    <w:rsid w:val="009316B2"/>
    <w:rsid w:val="00931BD0"/>
    <w:rsid w:val="00931FCB"/>
    <w:rsid w:val="00932233"/>
    <w:rsid w:val="009326AE"/>
    <w:rsid w:val="009328E1"/>
    <w:rsid w:val="00932F31"/>
    <w:rsid w:val="00933007"/>
    <w:rsid w:val="009330A7"/>
    <w:rsid w:val="009330F6"/>
    <w:rsid w:val="00933160"/>
    <w:rsid w:val="0093394D"/>
    <w:rsid w:val="009339CA"/>
    <w:rsid w:val="00933A5D"/>
    <w:rsid w:val="00933B7A"/>
    <w:rsid w:val="0093404E"/>
    <w:rsid w:val="009349AD"/>
    <w:rsid w:val="00934CD6"/>
    <w:rsid w:val="009350D9"/>
    <w:rsid w:val="0093514E"/>
    <w:rsid w:val="00935204"/>
    <w:rsid w:val="0093523A"/>
    <w:rsid w:val="0093524F"/>
    <w:rsid w:val="00935264"/>
    <w:rsid w:val="0093550C"/>
    <w:rsid w:val="009366B5"/>
    <w:rsid w:val="0093675B"/>
    <w:rsid w:val="009368E6"/>
    <w:rsid w:val="00936916"/>
    <w:rsid w:val="0093694E"/>
    <w:rsid w:val="00936D6E"/>
    <w:rsid w:val="009376F4"/>
    <w:rsid w:val="009377EF"/>
    <w:rsid w:val="00937948"/>
    <w:rsid w:val="009379CF"/>
    <w:rsid w:val="00937C46"/>
    <w:rsid w:val="00937C59"/>
    <w:rsid w:val="00937CFA"/>
    <w:rsid w:val="00940093"/>
    <w:rsid w:val="0094029D"/>
    <w:rsid w:val="009408F1"/>
    <w:rsid w:val="00940A82"/>
    <w:rsid w:val="00940C13"/>
    <w:rsid w:val="00941078"/>
    <w:rsid w:val="00941283"/>
    <w:rsid w:val="0094182C"/>
    <w:rsid w:val="00941B65"/>
    <w:rsid w:val="0094206D"/>
    <w:rsid w:val="009425FF"/>
    <w:rsid w:val="00942D2F"/>
    <w:rsid w:val="00942D97"/>
    <w:rsid w:val="00942DB7"/>
    <w:rsid w:val="00943F47"/>
    <w:rsid w:val="00944204"/>
    <w:rsid w:val="00944727"/>
    <w:rsid w:val="0094493F"/>
    <w:rsid w:val="00945A21"/>
    <w:rsid w:val="00946557"/>
    <w:rsid w:val="00946579"/>
    <w:rsid w:val="009466B8"/>
    <w:rsid w:val="00946A5B"/>
    <w:rsid w:val="009471B4"/>
    <w:rsid w:val="009473BA"/>
    <w:rsid w:val="009473F4"/>
    <w:rsid w:val="00947B5E"/>
    <w:rsid w:val="00947EB7"/>
    <w:rsid w:val="00950374"/>
    <w:rsid w:val="00950570"/>
    <w:rsid w:val="009510C6"/>
    <w:rsid w:val="00951607"/>
    <w:rsid w:val="009516D8"/>
    <w:rsid w:val="009519E0"/>
    <w:rsid w:val="00951A4C"/>
    <w:rsid w:val="00951DB0"/>
    <w:rsid w:val="009520F3"/>
    <w:rsid w:val="0095216D"/>
    <w:rsid w:val="0095255D"/>
    <w:rsid w:val="009527B2"/>
    <w:rsid w:val="009528BE"/>
    <w:rsid w:val="00952938"/>
    <w:rsid w:val="00952F2F"/>
    <w:rsid w:val="00952F4F"/>
    <w:rsid w:val="00952FBE"/>
    <w:rsid w:val="0095308D"/>
    <w:rsid w:val="009537DD"/>
    <w:rsid w:val="00953DBF"/>
    <w:rsid w:val="009540A5"/>
    <w:rsid w:val="00954203"/>
    <w:rsid w:val="00954450"/>
    <w:rsid w:val="00954749"/>
    <w:rsid w:val="0095477F"/>
    <w:rsid w:val="00954DE0"/>
    <w:rsid w:val="00954F48"/>
    <w:rsid w:val="00954F75"/>
    <w:rsid w:val="009552D3"/>
    <w:rsid w:val="009557C9"/>
    <w:rsid w:val="009557E5"/>
    <w:rsid w:val="00955B27"/>
    <w:rsid w:val="00955E07"/>
    <w:rsid w:val="00955FBE"/>
    <w:rsid w:val="00955FC2"/>
    <w:rsid w:val="0095615C"/>
    <w:rsid w:val="0095653F"/>
    <w:rsid w:val="0095664E"/>
    <w:rsid w:val="00956812"/>
    <w:rsid w:val="00956BF4"/>
    <w:rsid w:val="00957437"/>
    <w:rsid w:val="00957579"/>
    <w:rsid w:val="0095758B"/>
    <w:rsid w:val="00957720"/>
    <w:rsid w:val="00957755"/>
    <w:rsid w:val="0095785A"/>
    <w:rsid w:val="00957BCE"/>
    <w:rsid w:val="00957FEC"/>
    <w:rsid w:val="00960336"/>
    <w:rsid w:val="00960AE1"/>
    <w:rsid w:val="00960DA7"/>
    <w:rsid w:val="00960DBD"/>
    <w:rsid w:val="00960FF7"/>
    <w:rsid w:val="0096107D"/>
    <w:rsid w:val="00961775"/>
    <w:rsid w:val="00961D59"/>
    <w:rsid w:val="00961D7D"/>
    <w:rsid w:val="00962094"/>
    <w:rsid w:val="009621AD"/>
    <w:rsid w:val="0096261C"/>
    <w:rsid w:val="009626A2"/>
    <w:rsid w:val="009629F0"/>
    <w:rsid w:val="00962A86"/>
    <w:rsid w:val="00962BFE"/>
    <w:rsid w:val="00963002"/>
    <w:rsid w:val="009630E3"/>
    <w:rsid w:val="0096381F"/>
    <w:rsid w:val="00963E30"/>
    <w:rsid w:val="00963E3E"/>
    <w:rsid w:val="00963F39"/>
    <w:rsid w:val="00964002"/>
    <w:rsid w:val="00964256"/>
    <w:rsid w:val="0096478C"/>
    <w:rsid w:val="00964EC4"/>
    <w:rsid w:val="009651D5"/>
    <w:rsid w:val="00965635"/>
    <w:rsid w:val="009658BC"/>
    <w:rsid w:val="00965B04"/>
    <w:rsid w:val="00965B83"/>
    <w:rsid w:val="00965B97"/>
    <w:rsid w:val="00965E0B"/>
    <w:rsid w:val="00965E9A"/>
    <w:rsid w:val="009660A0"/>
    <w:rsid w:val="009665F1"/>
    <w:rsid w:val="0096679B"/>
    <w:rsid w:val="00966A49"/>
    <w:rsid w:val="00966BF8"/>
    <w:rsid w:val="009670E8"/>
    <w:rsid w:val="00967F80"/>
    <w:rsid w:val="00967FBD"/>
    <w:rsid w:val="0097001D"/>
    <w:rsid w:val="00970391"/>
    <w:rsid w:val="00970400"/>
    <w:rsid w:val="0097098A"/>
    <w:rsid w:val="00970A18"/>
    <w:rsid w:val="00970A90"/>
    <w:rsid w:val="00970AC3"/>
    <w:rsid w:val="00970C51"/>
    <w:rsid w:val="00971059"/>
    <w:rsid w:val="00971555"/>
    <w:rsid w:val="0097194A"/>
    <w:rsid w:val="00971B64"/>
    <w:rsid w:val="00971F96"/>
    <w:rsid w:val="00972082"/>
    <w:rsid w:val="009721A4"/>
    <w:rsid w:val="00972338"/>
    <w:rsid w:val="009728C4"/>
    <w:rsid w:val="00972E26"/>
    <w:rsid w:val="0097315C"/>
    <w:rsid w:val="00973A72"/>
    <w:rsid w:val="00973A94"/>
    <w:rsid w:val="00974819"/>
    <w:rsid w:val="0097504E"/>
    <w:rsid w:val="0097537F"/>
    <w:rsid w:val="009759C4"/>
    <w:rsid w:val="00975A3D"/>
    <w:rsid w:val="00975EEF"/>
    <w:rsid w:val="00976005"/>
    <w:rsid w:val="009760F1"/>
    <w:rsid w:val="009764C2"/>
    <w:rsid w:val="0097655F"/>
    <w:rsid w:val="00976587"/>
    <w:rsid w:val="009766B7"/>
    <w:rsid w:val="00976AC1"/>
    <w:rsid w:val="00976E8A"/>
    <w:rsid w:val="009770BC"/>
    <w:rsid w:val="009770DC"/>
    <w:rsid w:val="009775D9"/>
    <w:rsid w:val="00977773"/>
    <w:rsid w:val="00977C1A"/>
    <w:rsid w:val="00977D95"/>
    <w:rsid w:val="00980559"/>
    <w:rsid w:val="0098063C"/>
    <w:rsid w:val="00980678"/>
    <w:rsid w:val="00980B1B"/>
    <w:rsid w:val="00980B46"/>
    <w:rsid w:val="00980E9D"/>
    <w:rsid w:val="00981024"/>
    <w:rsid w:val="00981690"/>
    <w:rsid w:val="00981D0E"/>
    <w:rsid w:val="00981FB2"/>
    <w:rsid w:val="00981FD8"/>
    <w:rsid w:val="0098216E"/>
    <w:rsid w:val="009823C5"/>
    <w:rsid w:val="00982750"/>
    <w:rsid w:val="00982A0A"/>
    <w:rsid w:val="00982E6F"/>
    <w:rsid w:val="00983113"/>
    <w:rsid w:val="009831DF"/>
    <w:rsid w:val="009832E8"/>
    <w:rsid w:val="0098335D"/>
    <w:rsid w:val="00983665"/>
    <w:rsid w:val="009837BB"/>
    <w:rsid w:val="00983B9A"/>
    <w:rsid w:val="0098485E"/>
    <w:rsid w:val="00984CB1"/>
    <w:rsid w:val="0098542D"/>
    <w:rsid w:val="00985646"/>
    <w:rsid w:val="0098586E"/>
    <w:rsid w:val="00985918"/>
    <w:rsid w:val="00985A34"/>
    <w:rsid w:val="00985DBD"/>
    <w:rsid w:val="00986008"/>
    <w:rsid w:val="00986698"/>
    <w:rsid w:val="009866AD"/>
    <w:rsid w:val="0098755E"/>
    <w:rsid w:val="0098776A"/>
    <w:rsid w:val="0098789B"/>
    <w:rsid w:val="00987949"/>
    <w:rsid w:val="00987E22"/>
    <w:rsid w:val="00987F0D"/>
    <w:rsid w:val="00987FB4"/>
    <w:rsid w:val="00990528"/>
    <w:rsid w:val="00990843"/>
    <w:rsid w:val="00990AB8"/>
    <w:rsid w:val="00990BF0"/>
    <w:rsid w:val="00990CF4"/>
    <w:rsid w:val="00990D41"/>
    <w:rsid w:val="00990DD9"/>
    <w:rsid w:val="00990F3E"/>
    <w:rsid w:val="00991018"/>
    <w:rsid w:val="0099192A"/>
    <w:rsid w:val="00991A7F"/>
    <w:rsid w:val="00991A8B"/>
    <w:rsid w:val="00992305"/>
    <w:rsid w:val="0099269D"/>
    <w:rsid w:val="0099295E"/>
    <w:rsid w:val="00992C35"/>
    <w:rsid w:val="009934E2"/>
    <w:rsid w:val="009936D2"/>
    <w:rsid w:val="00993B27"/>
    <w:rsid w:val="00994293"/>
    <w:rsid w:val="009942D7"/>
    <w:rsid w:val="0099453B"/>
    <w:rsid w:val="009958DE"/>
    <w:rsid w:val="00995D89"/>
    <w:rsid w:val="009963A5"/>
    <w:rsid w:val="009963C6"/>
    <w:rsid w:val="0099653F"/>
    <w:rsid w:val="009968DF"/>
    <w:rsid w:val="00996A03"/>
    <w:rsid w:val="00996CA8"/>
    <w:rsid w:val="00996F0B"/>
    <w:rsid w:val="009971D0"/>
    <w:rsid w:val="009976A7"/>
    <w:rsid w:val="009976D7"/>
    <w:rsid w:val="009A06C7"/>
    <w:rsid w:val="009A075A"/>
    <w:rsid w:val="009A0820"/>
    <w:rsid w:val="009A0FD9"/>
    <w:rsid w:val="009A1056"/>
    <w:rsid w:val="009A1755"/>
    <w:rsid w:val="009A1DF8"/>
    <w:rsid w:val="009A1E0C"/>
    <w:rsid w:val="009A260E"/>
    <w:rsid w:val="009A282D"/>
    <w:rsid w:val="009A28FF"/>
    <w:rsid w:val="009A2BC7"/>
    <w:rsid w:val="009A332F"/>
    <w:rsid w:val="009A34E5"/>
    <w:rsid w:val="009A389D"/>
    <w:rsid w:val="009A3E5C"/>
    <w:rsid w:val="009A40E6"/>
    <w:rsid w:val="009A46B8"/>
    <w:rsid w:val="009A477C"/>
    <w:rsid w:val="009A4828"/>
    <w:rsid w:val="009A4BDC"/>
    <w:rsid w:val="009A5113"/>
    <w:rsid w:val="009A522C"/>
    <w:rsid w:val="009A524D"/>
    <w:rsid w:val="009A5324"/>
    <w:rsid w:val="009A532E"/>
    <w:rsid w:val="009A56D0"/>
    <w:rsid w:val="009A5B79"/>
    <w:rsid w:val="009A5D4A"/>
    <w:rsid w:val="009A5F86"/>
    <w:rsid w:val="009A60F9"/>
    <w:rsid w:val="009A619C"/>
    <w:rsid w:val="009A658E"/>
    <w:rsid w:val="009A6848"/>
    <w:rsid w:val="009A7144"/>
    <w:rsid w:val="009A7145"/>
    <w:rsid w:val="009A76AC"/>
    <w:rsid w:val="009A7801"/>
    <w:rsid w:val="009A7DA3"/>
    <w:rsid w:val="009B02B6"/>
    <w:rsid w:val="009B06DF"/>
    <w:rsid w:val="009B0D97"/>
    <w:rsid w:val="009B1012"/>
    <w:rsid w:val="009B119C"/>
    <w:rsid w:val="009B1722"/>
    <w:rsid w:val="009B1B4C"/>
    <w:rsid w:val="009B1C2E"/>
    <w:rsid w:val="009B1D1F"/>
    <w:rsid w:val="009B2172"/>
    <w:rsid w:val="009B23EF"/>
    <w:rsid w:val="009B32B3"/>
    <w:rsid w:val="009B3334"/>
    <w:rsid w:val="009B345C"/>
    <w:rsid w:val="009B37B3"/>
    <w:rsid w:val="009B3E95"/>
    <w:rsid w:val="009B3F39"/>
    <w:rsid w:val="009B44C2"/>
    <w:rsid w:val="009B491D"/>
    <w:rsid w:val="009B49FA"/>
    <w:rsid w:val="009B4DE8"/>
    <w:rsid w:val="009B5114"/>
    <w:rsid w:val="009B52FE"/>
    <w:rsid w:val="009B5416"/>
    <w:rsid w:val="009B59DE"/>
    <w:rsid w:val="009B59EC"/>
    <w:rsid w:val="009B5C8A"/>
    <w:rsid w:val="009B5F80"/>
    <w:rsid w:val="009B5FF9"/>
    <w:rsid w:val="009B6595"/>
    <w:rsid w:val="009B6961"/>
    <w:rsid w:val="009B6E0D"/>
    <w:rsid w:val="009B725D"/>
    <w:rsid w:val="009B7533"/>
    <w:rsid w:val="009B761C"/>
    <w:rsid w:val="009B7774"/>
    <w:rsid w:val="009B7B18"/>
    <w:rsid w:val="009B7CB0"/>
    <w:rsid w:val="009C00FB"/>
    <w:rsid w:val="009C0179"/>
    <w:rsid w:val="009C03C5"/>
    <w:rsid w:val="009C04C3"/>
    <w:rsid w:val="009C0B1C"/>
    <w:rsid w:val="009C0F2E"/>
    <w:rsid w:val="009C0FEF"/>
    <w:rsid w:val="009C1023"/>
    <w:rsid w:val="009C102B"/>
    <w:rsid w:val="009C18F9"/>
    <w:rsid w:val="009C1D4E"/>
    <w:rsid w:val="009C1E94"/>
    <w:rsid w:val="009C27BF"/>
    <w:rsid w:val="009C27E7"/>
    <w:rsid w:val="009C285B"/>
    <w:rsid w:val="009C2D4E"/>
    <w:rsid w:val="009C355C"/>
    <w:rsid w:val="009C3639"/>
    <w:rsid w:val="009C372E"/>
    <w:rsid w:val="009C378C"/>
    <w:rsid w:val="009C381E"/>
    <w:rsid w:val="009C3ABF"/>
    <w:rsid w:val="009C3B18"/>
    <w:rsid w:val="009C3C3D"/>
    <w:rsid w:val="009C4095"/>
    <w:rsid w:val="009C41DF"/>
    <w:rsid w:val="009C428C"/>
    <w:rsid w:val="009C45AA"/>
    <w:rsid w:val="009C462A"/>
    <w:rsid w:val="009C55C6"/>
    <w:rsid w:val="009C5B45"/>
    <w:rsid w:val="009C6027"/>
    <w:rsid w:val="009C607E"/>
    <w:rsid w:val="009C643B"/>
    <w:rsid w:val="009C6509"/>
    <w:rsid w:val="009C6878"/>
    <w:rsid w:val="009C6F97"/>
    <w:rsid w:val="009C7158"/>
    <w:rsid w:val="009C726B"/>
    <w:rsid w:val="009C734D"/>
    <w:rsid w:val="009C75D2"/>
    <w:rsid w:val="009C76B6"/>
    <w:rsid w:val="009C78EC"/>
    <w:rsid w:val="009C79A9"/>
    <w:rsid w:val="009C7B58"/>
    <w:rsid w:val="009C7CA7"/>
    <w:rsid w:val="009C7D11"/>
    <w:rsid w:val="009D02E9"/>
    <w:rsid w:val="009D03D5"/>
    <w:rsid w:val="009D08B5"/>
    <w:rsid w:val="009D0FC3"/>
    <w:rsid w:val="009D142C"/>
    <w:rsid w:val="009D1EF0"/>
    <w:rsid w:val="009D2110"/>
    <w:rsid w:val="009D2122"/>
    <w:rsid w:val="009D21D9"/>
    <w:rsid w:val="009D221A"/>
    <w:rsid w:val="009D235D"/>
    <w:rsid w:val="009D2414"/>
    <w:rsid w:val="009D2467"/>
    <w:rsid w:val="009D24EC"/>
    <w:rsid w:val="009D2764"/>
    <w:rsid w:val="009D2821"/>
    <w:rsid w:val="009D29B7"/>
    <w:rsid w:val="009D2B96"/>
    <w:rsid w:val="009D2F47"/>
    <w:rsid w:val="009D3070"/>
    <w:rsid w:val="009D30C8"/>
    <w:rsid w:val="009D3640"/>
    <w:rsid w:val="009D3B1C"/>
    <w:rsid w:val="009D3C1F"/>
    <w:rsid w:val="009D3E1C"/>
    <w:rsid w:val="009D420C"/>
    <w:rsid w:val="009D483F"/>
    <w:rsid w:val="009D489D"/>
    <w:rsid w:val="009D4903"/>
    <w:rsid w:val="009D507F"/>
    <w:rsid w:val="009D535D"/>
    <w:rsid w:val="009D5A2B"/>
    <w:rsid w:val="009D5B4A"/>
    <w:rsid w:val="009D5C73"/>
    <w:rsid w:val="009D5F3F"/>
    <w:rsid w:val="009D6175"/>
    <w:rsid w:val="009D6D0F"/>
    <w:rsid w:val="009D6E71"/>
    <w:rsid w:val="009D7348"/>
    <w:rsid w:val="009D7434"/>
    <w:rsid w:val="009D74CE"/>
    <w:rsid w:val="009D7755"/>
    <w:rsid w:val="009D7BCB"/>
    <w:rsid w:val="009E009C"/>
    <w:rsid w:val="009E0265"/>
    <w:rsid w:val="009E05B1"/>
    <w:rsid w:val="009E0A00"/>
    <w:rsid w:val="009E0B2D"/>
    <w:rsid w:val="009E0CF8"/>
    <w:rsid w:val="009E0E08"/>
    <w:rsid w:val="009E10F2"/>
    <w:rsid w:val="009E1108"/>
    <w:rsid w:val="009E13BA"/>
    <w:rsid w:val="009E1B76"/>
    <w:rsid w:val="009E235D"/>
    <w:rsid w:val="009E2537"/>
    <w:rsid w:val="009E2839"/>
    <w:rsid w:val="009E3703"/>
    <w:rsid w:val="009E39E5"/>
    <w:rsid w:val="009E3B96"/>
    <w:rsid w:val="009E42C1"/>
    <w:rsid w:val="009E47AD"/>
    <w:rsid w:val="009E491D"/>
    <w:rsid w:val="009E4FC3"/>
    <w:rsid w:val="009E4FEF"/>
    <w:rsid w:val="009E56AF"/>
    <w:rsid w:val="009E57E4"/>
    <w:rsid w:val="009E5CD1"/>
    <w:rsid w:val="009E5FEF"/>
    <w:rsid w:val="009E6159"/>
    <w:rsid w:val="009E7064"/>
    <w:rsid w:val="009E717C"/>
    <w:rsid w:val="009E71B4"/>
    <w:rsid w:val="009E75B6"/>
    <w:rsid w:val="009E7702"/>
    <w:rsid w:val="009E7C37"/>
    <w:rsid w:val="009E7E73"/>
    <w:rsid w:val="009F04A5"/>
    <w:rsid w:val="009F0799"/>
    <w:rsid w:val="009F0AED"/>
    <w:rsid w:val="009F0B7D"/>
    <w:rsid w:val="009F0C2B"/>
    <w:rsid w:val="009F0D18"/>
    <w:rsid w:val="009F115C"/>
    <w:rsid w:val="009F1DA7"/>
    <w:rsid w:val="009F20FD"/>
    <w:rsid w:val="009F21A2"/>
    <w:rsid w:val="009F3392"/>
    <w:rsid w:val="009F358E"/>
    <w:rsid w:val="009F449D"/>
    <w:rsid w:val="009F4B55"/>
    <w:rsid w:val="009F5055"/>
    <w:rsid w:val="009F5E6B"/>
    <w:rsid w:val="009F5FB7"/>
    <w:rsid w:val="009F64B6"/>
    <w:rsid w:val="009F6CDC"/>
    <w:rsid w:val="009F6E1A"/>
    <w:rsid w:val="009F7074"/>
    <w:rsid w:val="009F710D"/>
    <w:rsid w:val="009F75E8"/>
    <w:rsid w:val="009F7B2E"/>
    <w:rsid w:val="00A0022C"/>
    <w:rsid w:val="00A002DA"/>
    <w:rsid w:val="00A0066A"/>
    <w:rsid w:val="00A00B22"/>
    <w:rsid w:val="00A00C32"/>
    <w:rsid w:val="00A01598"/>
    <w:rsid w:val="00A01617"/>
    <w:rsid w:val="00A0173D"/>
    <w:rsid w:val="00A0190D"/>
    <w:rsid w:val="00A01A3B"/>
    <w:rsid w:val="00A0213A"/>
    <w:rsid w:val="00A0218D"/>
    <w:rsid w:val="00A024DC"/>
    <w:rsid w:val="00A02C20"/>
    <w:rsid w:val="00A02F67"/>
    <w:rsid w:val="00A030FC"/>
    <w:rsid w:val="00A0387C"/>
    <w:rsid w:val="00A039DE"/>
    <w:rsid w:val="00A03A2F"/>
    <w:rsid w:val="00A04071"/>
    <w:rsid w:val="00A04311"/>
    <w:rsid w:val="00A046C5"/>
    <w:rsid w:val="00A04EA7"/>
    <w:rsid w:val="00A0518D"/>
    <w:rsid w:val="00A05768"/>
    <w:rsid w:val="00A05ACF"/>
    <w:rsid w:val="00A05D2B"/>
    <w:rsid w:val="00A06192"/>
    <w:rsid w:val="00A0669D"/>
    <w:rsid w:val="00A067FD"/>
    <w:rsid w:val="00A068A1"/>
    <w:rsid w:val="00A069EF"/>
    <w:rsid w:val="00A06E4F"/>
    <w:rsid w:val="00A0719A"/>
    <w:rsid w:val="00A07317"/>
    <w:rsid w:val="00A0731C"/>
    <w:rsid w:val="00A07611"/>
    <w:rsid w:val="00A0771D"/>
    <w:rsid w:val="00A078F2"/>
    <w:rsid w:val="00A0791A"/>
    <w:rsid w:val="00A079C7"/>
    <w:rsid w:val="00A07A5B"/>
    <w:rsid w:val="00A07D6C"/>
    <w:rsid w:val="00A10169"/>
    <w:rsid w:val="00A10694"/>
    <w:rsid w:val="00A1069E"/>
    <w:rsid w:val="00A107BE"/>
    <w:rsid w:val="00A1089F"/>
    <w:rsid w:val="00A10B45"/>
    <w:rsid w:val="00A10FED"/>
    <w:rsid w:val="00A11412"/>
    <w:rsid w:val="00A11CD2"/>
    <w:rsid w:val="00A120F0"/>
    <w:rsid w:val="00A121E9"/>
    <w:rsid w:val="00A12331"/>
    <w:rsid w:val="00A12411"/>
    <w:rsid w:val="00A12575"/>
    <w:rsid w:val="00A128EE"/>
    <w:rsid w:val="00A12B07"/>
    <w:rsid w:val="00A12C0A"/>
    <w:rsid w:val="00A12F07"/>
    <w:rsid w:val="00A12F16"/>
    <w:rsid w:val="00A13023"/>
    <w:rsid w:val="00A136D8"/>
    <w:rsid w:val="00A13D06"/>
    <w:rsid w:val="00A1435C"/>
    <w:rsid w:val="00A14791"/>
    <w:rsid w:val="00A14D5C"/>
    <w:rsid w:val="00A159F7"/>
    <w:rsid w:val="00A15DCC"/>
    <w:rsid w:val="00A16192"/>
    <w:rsid w:val="00A16810"/>
    <w:rsid w:val="00A16B78"/>
    <w:rsid w:val="00A16D43"/>
    <w:rsid w:val="00A1710B"/>
    <w:rsid w:val="00A1716E"/>
    <w:rsid w:val="00A173EC"/>
    <w:rsid w:val="00A175E3"/>
    <w:rsid w:val="00A17628"/>
    <w:rsid w:val="00A179B9"/>
    <w:rsid w:val="00A17C57"/>
    <w:rsid w:val="00A17CD1"/>
    <w:rsid w:val="00A20271"/>
    <w:rsid w:val="00A205C4"/>
    <w:rsid w:val="00A206F8"/>
    <w:rsid w:val="00A20741"/>
    <w:rsid w:val="00A20A18"/>
    <w:rsid w:val="00A20CFB"/>
    <w:rsid w:val="00A20E8E"/>
    <w:rsid w:val="00A21AC7"/>
    <w:rsid w:val="00A21B7A"/>
    <w:rsid w:val="00A21DC9"/>
    <w:rsid w:val="00A22539"/>
    <w:rsid w:val="00A2258A"/>
    <w:rsid w:val="00A22764"/>
    <w:rsid w:val="00A22797"/>
    <w:rsid w:val="00A22ED4"/>
    <w:rsid w:val="00A232B6"/>
    <w:rsid w:val="00A232E7"/>
    <w:rsid w:val="00A235A6"/>
    <w:rsid w:val="00A23914"/>
    <w:rsid w:val="00A2399E"/>
    <w:rsid w:val="00A23E62"/>
    <w:rsid w:val="00A24B96"/>
    <w:rsid w:val="00A24CA4"/>
    <w:rsid w:val="00A24CFA"/>
    <w:rsid w:val="00A25068"/>
    <w:rsid w:val="00A25395"/>
    <w:rsid w:val="00A257FF"/>
    <w:rsid w:val="00A25BC3"/>
    <w:rsid w:val="00A25F67"/>
    <w:rsid w:val="00A26558"/>
    <w:rsid w:val="00A2669F"/>
    <w:rsid w:val="00A26C40"/>
    <w:rsid w:val="00A26CE3"/>
    <w:rsid w:val="00A26DD1"/>
    <w:rsid w:val="00A27090"/>
    <w:rsid w:val="00A27B6C"/>
    <w:rsid w:val="00A27C69"/>
    <w:rsid w:val="00A27E8E"/>
    <w:rsid w:val="00A27F27"/>
    <w:rsid w:val="00A3005F"/>
    <w:rsid w:val="00A30724"/>
    <w:rsid w:val="00A30766"/>
    <w:rsid w:val="00A3080A"/>
    <w:rsid w:val="00A311A0"/>
    <w:rsid w:val="00A31548"/>
    <w:rsid w:val="00A31607"/>
    <w:rsid w:val="00A31823"/>
    <w:rsid w:val="00A318DA"/>
    <w:rsid w:val="00A31BD9"/>
    <w:rsid w:val="00A3216E"/>
    <w:rsid w:val="00A3236E"/>
    <w:rsid w:val="00A32663"/>
    <w:rsid w:val="00A3267C"/>
    <w:rsid w:val="00A32696"/>
    <w:rsid w:val="00A32A2F"/>
    <w:rsid w:val="00A32C52"/>
    <w:rsid w:val="00A32CAA"/>
    <w:rsid w:val="00A32FA5"/>
    <w:rsid w:val="00A33130"/>
    <w:rsid w:val="00A334FA"/>
    <w:rsid w:val="00A33DA1"/>
    <w:rsid w:val="00A33F4E"/>
    <w:rsid w:val="00A341AB"/>
    <w:rsid w:val="00A345FD"/>
    <w:rsid w:val="00A34612"/>
    <w:rsid w:val="00A348F1"/>
    <w:rsid w:val="00A34990"/>
    <w:rsid w:val="00A34B96"/>
    <w:rsid w:val="00A34DF9"/>
    <w:rsid w:val="00A3508E"/>
    <w:rsid w:val="00A35285"/>
    <w:rsid w:val="00A35455"/>
    <w:rsid w:val="00A35B71"/>
    <w:rsid w:val="00A35B97"/>
    <w:rsid w:val="00A35C6C"/>
    <w:rsid w:val="00A35D1F"/>
    <w:rsid w:val="00A35D2F"/>
    <w:rsid w:val="00A35EA9"/>
    <w:rsid w:val="00A36253"/>
    <w:rsid w:val="00A36932"/>
    <w:rsid w:val="00A36ABA"/>
    <w:rsid w:val="00A37167"/>
    <w:rsid w:val="00A375CA"/>
    <w:rsid w:val="00A37747"/>
    <w:rsid w:val="00A37C3C"/>
    <w:rsid w:val="00A37C61"/>
    <w:rsid w:val="00A37D46"/>
    <w:rsid w:val="00A37E22"/>
    <w:rsid w:val="00A37EAA"/>
    <w:rsid w:val="00A400AD"/>
    <w:rsid w:val="00A4047E"/>
    <w:rsid w:val="00A405DA"/>
    <w:rsid w:val="00A406F0"/>
    <w:rsid w:val="00A4091D"/>
    <w:rsid w:val="00A40BF8"/>
    <w:rsid w:val="00A40E40"/>
    <w:rsid w:val="00A41185"/>
    <w:rsid w:val="00A41511"/>
    <w:rsid w:val="00A41C4A"/>
    <w:rsid w:val="00A41CE2"/>
    <w:rsid w:val="00A41D98"/>
    <w:rsid w:val="00A41EC8"/>
    <w:rsid w:val="00A41FE0"/>
    <w:rsid w:val="00A422F1"/>
    <w:rsid w:val="00A4242B"/>
    <w:rsid w:val="00A42441"/>
    <w:rsid w:val="00A428BC"/>
    <w:rsid w:val="00A428DE"/>
    <w:rsid w:val="00A4299F"/>
    <w:rsid w:val="00A430F3"/>
    <w:rsid w:val="00A43120"/>
    <w:rsid w:val="00A43A19"/>
    <w:rsid w:val="00A43F76"/>
    <w:rsid w:val="00A443F0"/>
    <w:rsid w:val="00A449AC"/>
    <w:rsid w:val="00A44B86"/>
    <w:rsid w:val="00A45661"/>
    <w:rsid w:val="00A45946"/>
    <w:rsid w:val="00A45976"/>
    <w:rsid w:val="00A45A4A"/>
    <w:rsid w:val="00A45C19"/>
    <w:rsid w:val="00A45DE7"/>
    <w:rsid w:val="00A46151"/>
    <w:rsid w:val="00A46362"/>
    <w:rsid w:val="00A46456"/>
    <w:rsid w:val="00A464E3"/>
    <w:rsid w:val="00A46506"/>
    <w:rsid w:val="00A466EB"/>
    <w:rsid w:val="00A467FE"/>
    <w:rsid w:val="00A46D0F"/>
    <w:rsid w:val="00A470B1"/>
    <w:rsid w:val="00A47400"/>
    <w:rsid w:val="00A47501"/>
    <w:rsid w:val="00A47753"/>
    <w:rsid w:val="00A479AD"/>
    <w:rsid w:val="00A47B61"/>
    <w:rsid w:val="00A47D7A"/>
    <w:rsid w:val="00A47EA2"/>
    <w:rsid w:val="00A500D5"/>
    <w:rsid w:val="00A50188"/>
    <w:rsid w:val="00A5062F"/>
    <w:rsid w:val="00A5091C"/>
    <w:rsid w:val="00A50BB4"/>
    <w:rsid w:val="00A50CDE"/>
    <w:rsid w:val="00A51680"/>
    <w:rsid w:val="00A51EBA"/>
    <w:rsid w:val="00A51F56"/>
    <w:rsid w:val="00A520DA"/>
    <w:rsid w:val="00A522C6"/>
    <w:rsid w:val="00A52326"/>
    <w:rsid w:val="00A52349"/>
    <w:rsid w:val="00A5289C"/>
    <w:rsid w:val="00A52E88"/>
    <w:rsid w:val="00A52FC1"/>
    <w:rsid w:val="00A530FB"/>
    <w:rsid w:val="00A53437"/>
    <w:rsid w:val="00A53525"/>
    <w:rsid w:val="00A53FB5"/>
    <w:rsid w:val="00A5407C"/>
    <w:rsid w:val="00A545B7"/>
    <w:rsid w:val="00A547FC"/>
    <w:rsid w:val="00A5491F"/>
    <w:rsid w:val="00A54B8C"/>
    <w:rsid w:val="00A54BF4"/>
    <w:rsid w:val="00A54F6B"/>
    <w:rsid w:val="00A560B4"/>
    <w:rsid w:val="00A5628A"/>
    <w:rsid w:val="00A56713"/>
    <w:rsid w:val="00A568CE"/>
    <w:rsid w:val="00A56A68"/>
    <w:rsid w:val="00A56B9E"/>
    <w:rsid w:val="00A56BAE"/>
    <w:rsid w:val="00A56E5A"/>
    <w:rsid w:val="00A56E61"/>
    <w:rsid w:val="00A57193"/>
    <w:rsid w:val="00A571DB"/>
    <w:rsid w:val="00A57F80"/>
    <w:rsid w:val="00A60B14"/>
    <w:rsid w:val="00A60CB4"/>
    <w:rsid w:val="00A60FC6"/>
    <w:rsid w:val="00A61226"/>
    <w:rsid w:val="00A6130C"/>
    <w:rsid w:val="00A61833"/>
    <w:rsid w:val="00A61F83"/>
    <w:rsid w:val="00A625E2"/>
    <w:rsid w:val="00A626AE"/>
    <w:rsid w:val="00A62954"/>
    <w:rsid w:val="00A6322A"/>
    <w:rsid w:val="00A63393"/>
    <w:rsid w:val="00A63832"/>
    <w:rsid w:val="00A63D7B"/>
    <w:rsid w:val="00A63D87"/>
    <w:rsid w:val="00A63E94"/>
    <w:rsid w:val="00A6406A"/>
    <w:rsid w:val="00A64508"/>
    <w:rsid w:val="00A64620"/>
    <w:rsid w:val="00A648AA"/>
    <w:rsid w:val="00A649D0"/>
    <w:rsid w:val="00A64B18"/>
    <w:rsid w:val="00A651CB"/>
    <w:rsid w:val="00A65660"/>
    <w:rsid w:val="00A65867"/>
    <w:rsid w:val="00A65A30"/>
    <w:rsid w:val="00A65B2D"/>
    <w:rsid w:val="00A65C2A"/>
    <w:rsid w:val="00A65CC0"/>
    <w:rsid w:val="00A66204"/>
    <w:rsid w:val="00A662DC"/>
    <w:rsid w:val="00A66316"/>
    <w:rsid w:val="00A663A9"/>
    <w:rsid w:val="00A664E4"/>
    <w:rsid w:val="00A66860"/>
    <w:rsid w:val="00A66AEA"/>
    <w:rsid w:val="00A66DF3"/>
    <w:rsid w:val="00A66FF2"/>
    <w:rsid w:val="00A67A44"/>
    <w:rsid w:val="00A67AB9"/>
    <w:rsid w:val="00A70982"/>
    <w:rsid w:val="00A70A4A"/>
    <w:rsid w:val="00A70CBA"/>
    <w:rsid w:val="00A70D86"/>
    <w:rsid w:val="00A70FDC"/>
    <w:rsid w:val="00A7105D"/>
    <w:rsid w:val="00A71646"/>
    <w:rsid w:val="00A718DE"/>
    <w:rsid w:val="00A71D53"/>
    <w:rsid w:val="00A71E70"/>
    <w:rsid w:val="00A71FFB"/>
    <w:rsid w:val="00A72BA2"/>
    <w:rsid w:val="00A73A41"/>
    <w:rsid w:val="00A73C5C"/>
    <w:rsid w:val="00A73CF3"/>
    <w:rsid w:val="00A73F97"/>
    <w:rsid w:val="00A740C5"/>
    <w:rsid w:val="00A743C9"/>
    <w:rsid w:val="00A7452F"/>
    <w:rsid w:val="00A7461C"/>
    <w:rsid w:val="00A74C42"/>
    <w:rsid w:val="00A74C8F"/>
    <w:rsid w:val="00A74CA3"/>
    <w:rsid w:val="00A74ED7"/>
    <w:rsid w:val="00A75A55"/>
    <w:rsid w:val="00A75E2C"/>
    <w:rsid w:val="00A75E31"/>
    <w:rsid w:val="00A760D2"/>
    <w:rsid w:val="00A761C6"/>
    <w:rsid w:val="00A7621D"/>
    <w:rsid w:val="00A76360"/>
    <w:rsid w:val="00A76783"/>
    <w:rsid w:val="00A76AA9"/>
    <w:rsid w:val="00A77040"/>
    <w:rsid w:val="00A771D3"/>
    <w:rsid w:val="00A77402"/>
    <w:rsid w:val="00A778B4"/>
    <w:rsid w:val="00A8016E"/>
    <w:rsid w:val="00A80422"/>
    <w:rsid w:val="00A80751"/>
    <w:rsid w:val="00A807DE"/>
    <w:rsid w:val="00A8096C"/>
    <w:rsid w:val="00A8122C"/>
    <w:rsid w:val="00A81588"/>
    <w:rsid w:val="00A81746"/>
    <w:rsid w:val="00A817BD"/>
    <w:rsid w:val="00A81D7E"/>
    <w:rsid w:val="00A8222A"/>
    <w:rsid w:val="00A823AA"/>
    <w:rsid w:val="00A825BB"/>
    <w:rsid w:val="00A82959"/>
    <w:rsid w:val="00A82BD8"/>
    <w:rsid w:val="00A82D7A"/>
    <w:rsid w:val="00A83090"/>
    <w:rsid w:val="00A830D2"/>
    <w:rsid w:val="00A831F0"/>
    <w:rsid w:val="00A83282"/>
    <w:rsid w:val="00A8382C"/>
    <w:rsid w:val="00A83864"/>
    <w:rsid w:val="00A84367"/>
    <w:rsid w:val="00A84BD9"/>
    <w:rsid w:val="00A84FE5"/>
    <w:rsid w:val="00A850AC"/>
    <w:rsid w:val="00A854AD"/>
    <w:rsid w:val="00A85657"/>
    <w:rsid w:val="00A85933"/>
    <w:rsid w:val="00A85DA7"/>
    <w:rsid w:val="00A861C1"/>
    <w:rsid w:val="00A868B8"/>
    <w:rsid w:val="00A86CDB"/>
    <w:rsid w:val="00A86CE9"/>
    <w:rsid w:val="00A86F1D"/>
    <w:rsid w:val="00A86FCF"/>
    <w:rsid w:val="00A87144"/>
    <w:rsid w:val="00A8726B"/>
    <w:rsid w:val="00A878DB"/>
    <w:rsid w:val="00A87D22"/>
    <w:rsid w:val="00A903FB"/>
    <w:rsid w:val="00A910C4"/>
    <w:rsid w:val="00A91139"/>
    <w:rsid w:val="00A91C3C"/>
    <w:rsid w:val="00A91E9E"/>
    <w:rsid w:val="00A92225"/>
    <w:rsid w:val="00A92A3E"/>
    <w:rsid w:val="00A9381D"/>
    <w:rsid w:val="00A93924"/>
    <w:rsid w:val="00A93967"/>
    <w:rsid w:val="00A93EE1"/>
    <w:rsid w:val="00A94674"/>
    <w:rsid w:val="00A94AEE"/>
    <w:rsid w:val="00A9548A"/>
    <w:rsid w:val="00A955C0"/>
    <w:rsid w:val="00A95FE4"/>
    <w:rsid w:val="00A961F8"/>
    <w:rsid w:val="00A96532"/>
    <w:rsid w:val="00A9709B"/>
    <w:rsid w:val="00A97ABD"/>
    <w:rsid w:val="00A97B89"/>
    <w:rsid w:val="00A97C6D"/>
    <w:rsid w:val="00A97C7C"/>
    <w:rsid w:val="00A97EE2"/>
    <w:rsid w:val="00AA0549"/>
    <w:rsid w:val="00AA07BB"/>
    <w:rsid w:val="00AA10A6"/>
    <w:rsid w:val="00AA1381"/>
    <w:rsid w:val="00AA140C"/>
    <w:rsid w:val="00AA17B9"/>
    <w:rsid w:val="00AA19B6"/>
    <w:rsid w:val="00AA1B2A"/>
    <w:rsid w:val="00AA2061"/>
    <w:rsid w:val="00AA22D7"/>
    <w:rsid w:val="00AA277E"/>
    <w:rsid w:val="00AA28FE"/>
    <w:rsid w:val="00AA2B9B"/>
    <w:rsid w:val="00AA2F35"/>
    <w:rsid w:val="00AA3203"/>
    <w:rsid w:val="00AA3395"/>
    <w:rsid w:val="00AA3F55"/>
    <w:rsid w:val="00AA4078"/>
    <w:rsid w:val="00AA466B"/>
    <w:rsid w:val="00AA46D0"/>
    <w:rsid w:val="00AA4C23"/>
    <w:rsid w:val="00AA4DC6"/>
    <w:rsid w:val="00AA4F8C"/>
    <w:rsid w:val="00AA5576"/>
    <w:rsid w:val="00AA5742"/>
    <w:rsid w:val="00AA5760"/>
    <w:rsid w:val="00AA5C01"/>
    <w:rsid w:val="00AA66C4"/>
    <w:rsid w:val="00AA687C"/>
    <w:rsid w:val="00AA6F7C"/>
    <w:rsid w:val="00AA74C7"/>
    <w:rsid w:val="00AA7735"/>
    <w:rsid w:val="00AA77D6"/>
    <w:rsid w:val="00AA7F53"/>
    <w:rsid w:val="00AB0023"/>
    <w:rsid w:val="00AB0414"/>
    <w:rsid w:val="00AB0494"/>
    <w:rsid w:val="00AB0501"/>
    <w:rsid w:val="00AB0ABF"/>
    <w:rsid w:val="00AB0E4E"/>
    <w:rsid w:val="00AB0F41"/>
    <w:rsid w:val="00AB0FEA"/>
    <w:rsid w:val="00AB0FFC"/>
    <w:rsid w:val="00AB0FFE"/>
    <w:rsid w:val="00AB12B8"/>
    <w:rsid w:val="00AB166B"/>
    <w:rsid w:val="00AB16A2"/>
    <w:rsid w:val="00AB1D6F"/>
    <w:rsid w:val="00AB1EA6"/>
    <w:rsid w:val="00AB2053"/>
    <w:rsid w:val="00AB2272"/>
    <w:rsid w:val="00AB25C0"/>
    <w:rsid w:val="00AB273E"/>
    <w:rsid w:val="00AB2C53"/>
    <w:rsid w:val="00AB2F72"/>
    <w:rsid w:val="00AB3121"/>
    <w:rsid w:val="00AB31B7"/>
    <w:rsid w:val="00AB3421"/>
    <w:rsid w:val="00AB3446"/>
    <w:rsid w:val="00AB37DA"/>
    <w:rsid w:val="00AB381E"/>
    <w:rsid w:val="00AB3926"/>
    <w:rsid w:val="00AB3C22"/>
    <w:rsid w:val="00AB3C65"/>
    <w:rsid w:val="00AB3E91"/>
    <w:rsid w:val="00AB435C"/>
    <w:rsid w:val="00AB43E9"/>
    <w:rsid w:val="00AB4727"/>
    <w:rsid w:val="00AB4E01"/>
    <w:rsid w:val="00AB4E47"/>
    <w:rsid w:val="00AB516D"/>
    <w:rsid w:val="00AB518D"/>
    <w:rsid w:val="00AB5296"/>
    <w:rsid w:val="00AB544B"/>
    <w:rsid w:val="00AB5890"/>
    <w:rsid w:val="00AB59D4"/>
    <w:rsid w:val="00AB5BCE"/>
    <w:rsid w:val="00AB5E46"/>
    <w:rsid w:val="00AB5F0B"/>
    <w:rsid w:val="00AB5F14"/>
    <w:rsid w:val="00AB5F25"/>
    <w:rsid w:val="00AB5FB8"/>
    <w:rsid w:val="00AB63DB"/>
    <w:rsid w:val="00AB6BAC"/>
    <w:rsid w:val="00AB6C93"/>
    <w:rsid w:val="00AB6F8F"/>
    <w:rsid w:val="00AB742E"/>
    <w:rsid w:val="00AB784A"/>
    <w:rsid w:val="00AB79B0"/>
    <w:rsid w:val="00AB7CBB"/>
    <w:rsid w:val="00AB7F65"/>
    <w:rsid w:val="00AC020A"/>
    <w:rsid w:val="00AC02DF"/>
    <w:rsid w:val="00AC03A0"/>
    <w:rsid w:val="00AC09EB"/>
    <w:rsid w:val="00AC0FEA"/>
    <w:rsid w:val="00AC113A"/>
    <w:rsid w:val="00AC11BE"/>
    <w:rsid w:val="00AC13E4"/>
    <w:rsid w:val="00AC175E"/>
    <w:rsid w:val="00AC1C5D"/>
    <w:rsid w:val="00AC21AD"/>
    <w:rsid w:val="00AC21DC"/>
    <w:rsid w:val="00AC237C"/>
    <w:rsid w:val="00AC27C8"/>
    <w:rsid w:val="00AC27E0"/>
    <w:rsid w:val="00AC29C1"/>
    <w:rsid w:val="00AC3129"/>
    <w:rsid w:val="00AC36F7"/>
    <w:rsid w:val="00AC389D"/>
    <w:rsid w:val="00AC3AAF"/>
    <w:rsid w:val="00AC3E0A"/>
    <w:rsid w:val="00AC3EEF"/>
    <w:rsid w:val="00AC3F11"/>
    <w:rsid w:val="00AC42AC"/>
    <w:rsid w:val="00AC4526"/>
    <w:rsid w:val="00AC467A"/>
    <w:rsid w:val="00AC473C"/>
    <w:rsid w:val="00AC4C79"/>
    <w:rsid w:val="00AC4DF6"/>
    <w:rsid w:val="00AC4FBC"/>
    <w:rsid w:val="00AC5241"/>
    <w:rsid w:val="00AC5460"/>
    <w:rsid w:val="00AC54D9"/>
    <w:rsid w:val="00AC5B37"/>
    <w:rsid w:val="00AC5CA8"/>
    <w:rsid w:val="00AC5D34"/>
    <w:rsid w:val="00AC5DBB"/>
    <w:rsid w:val="00AC616A"/>
    <w:rsid w:val="00AC6432"/>
    <w:rsid w:val="00AC6435"/>
    <w:rsid w:val="00AC6B61"/>
    <w:rsid w:val="00AC6BCA"/>
    <w:rsid w:val="00AC70C5"/>
    <w:rsid w:val="00AC72DB"/>
    <w:rsid w:val="00AC771B"/>
    <w:rsid w:val="00AC79AB"/>
    <w:rsid w:val="00AC79D3"/>
    <w:rsid w:val="00AC7A60"/>
    <w:rsid w:val="00AC7C33"/>
    <w:rsid w:val="00AC7CB3"/>
    <w:rsid w:val="00AD0243"/>
    <w:rsid w:val="00AD0724"/>
    <w:rsid w:val="00AD0B1D"/>
    <w:rsid w:val="00AD0D10"/>
    <w:rsid w:val="00AD0DAF"/>
    <w:rsid w:val="00AD0EAA"/>
    <w:rsid w:val="00AD1065"/>
    <w:rsid w:val="00AD1206"/>
    <w:rsid w:val="00AD13B6"/>
    <w:rsid w:val="00AD1615"/>
    <w:rsid w:val="00AD18D9"/>
    <w:rsid w:val="00AD195F"/>
    <w:rsid w:val="00AD1A07"/>
    <w:rsid w:val="00AD1AF6"/>
    <w:rsid w:val="00AD1E43"/>
    <w:rsid w:val="00AD2037"/>
    <w:rsid w:val="00AD29D3"/>
    <w:rsid w:val="00AD2BF9"/>
    <w:rsid w:val="00AD2DFA"/>
    <w:rsid w:val="00AD2E65"/>
    <w:rsid w:val="00AD2EA7"/>
    <w:rsid w:val="00AD30BE"/>
    <w:rsid w:val="00AD35FE"/>
    <w:rsid w:val="00AD373B"/>
    <w:rsid w:val="00AD3858"/>
    <w:rsid w:val="00AD3954"/>
    <w:rsid w:val="00AD3B81"/>
    <w:rsid w:val="00AD3BD9"/>
    <w:rsid w:val="00AD3C37"/>
    <w:rsid w:val="00AD3C4A"/>
    <w:rsid w:val="00AD3C8E"/>
    <w:rsid w:val="00AD43A3"/>
    <w:rsid w:val="00AD4641"/>
    <w:rsid w:val="00AD46B1"/>
    <w:rsid w:val="00AD485A"/>
    <w:rsid w:val="00AD49AB"/>
    <w:rsid w:val="00AD4B97"/>
    <w:rsid w:val="00AD4DB8"/>
    <w:rsid w:val="00AD4F2A"/>
    <w:rsid w:val="00AD5028"/>
    <w:rsid w:val="00AD5134"/>
    <w:rsid w:val="00AD566D"/>
    <w:rsid w:val="00AD5E7F"/>
    <w:rsid w:val="00AD60EC"/>
    <w:rsid w:val="00AD6388"/>
    <w:rsid w:val="00AD6744"/>
    <w:rsid w:val="00AD6CB4"/>
    <w:rsid w:val="00AD7031"/>
    <w:rsid w:val="00AD71D8"/>
    <w:rsid w:val="00AD75EE"/>
    <w:rsid w:val="00AD7ACB"/>
    <w:rsid w:val="00AD7D91"/>
    <w:rsid w:val="00AE029F"/>
    <w:rsid w:val="00AE02E7"/>
    <w:rsid w:val="00AE03DA"/>
    <w:rsid w:val="00AE0624"/>
    <w:rsid w:val="00AE16BD"/>
    <w:rsid w:val="00AE1B05"/>
    <w:rsid w:val="00AE1DA6"/>
    <w:rsid w:val="00AE1E34"/>
    <w:rsid w:val="00AE2090"/>
    <w:rsid w:val="00AE2485"/>
    <w:rsid w:val="00AE2508"/>
    <w:rsid w:val="00AE27E7"/>
    <w:rsid w:val="00AE27F8"/>
    <w:rsid w:val="00AE2F9E"/>
    <w:rsid w:val="00AE30A8"/>
    <w:rsid w:val="00AE31D9"/>
    <w:rsid w:val="00AE335B"/>
    <w:rsid w:val="00AE3495"/>
    <w:rsid w:val="00AE3766"/>
    <w:rsid w:val="00AE3A10"/>
    <w:rsid w:val="00AE3D16"/>
    <w:rsid w:val="00AE3DD8"/>
    <w:rsid w:val="00AE4497"/>
    <w:rsid w:val="00AE452B"/>
    <w:rsid w:val="00AE4583"/>
    <w:rsid w:val="00AE4837"/>
    <w:rsid w:val="00AE4EA4"/>
    <w:rsid w:val="00AE4ED3"/>
    <w:rsid w:val="00AE54F5"/>
    <w:rsid w:val="00AE59BA"/>
    <w:rsid w:val="00AE5B49"/>
    <w:rsid w:val="00AE5EA1"/>
    <w:rsid w:val="00AE61E9"/>
    <w:rsid w:val="00AE6224"/>
    <w:rsid w:val="00AE69D5"/>
    <w:rsid w:val="00AE6CCE"/>
    <w:rsid w:val="00AE7443"/>
    <w:rsid w:val="00AE7C5C"/>
    <w:rsid w:val="00AE7CE5"/>
    <w:rsid w:val="00AE7D2C"/>
    <w:rsid w:val="00AE7DBC"/>
    <w:rsid w:val="00AE7EA5"/>
    <w:rsid w:val="00AF03AA"/>
    <w:rsid w:val="00AF066C"/>
    <w:rsid w:val="00AF07EE"/>
    <w:rsid w:val="00AF0BA1"/>
    <w:rsid w:val="00AF0BAA"/>
    <w:rsid w:val="00AF0BDA"/>
    <w:rsid w:val="00AF0C25"/>
    <w:rsid w:val="00AF0CD2"/>
    <w:rsid w:val="00AF0D5C"/>
    <w:rsid w:val="00AF0E0C"/>
    <w:rsid w:val="00AF0E39"/>
    <w:rsid w:val="00AF0EBF"/>
    <w:rsid w:val="00AF1383"/>
    <w:rsid w:val="00AF1584"/>
    <w:rsid w:val="00AF1F45"/>
    <w:rsid w:val="00AF1FB9"/>
    <w:rsid w:val="00AF24A5"/>
    <w:rsid w:val="00AF2DFD"/>
    <w:rsid w:val="00AF2E08"/>
    <w:rsid w:val="00AF2F94"/>
    <w:rsid w:val="00AF31FF"/>
    <w:rsid w:val="00AF3286"/>
    <w:rsid w:val="00AF32CB"/>
    <w:rsid w:val="00AF3453"/>
    <w:rsid w:val="00AF367A"/>
    <w:rsid w:val="00AF368F"/>
    <w:rsid w:val="00AF3701"/>
    <w:rsid w:val="00AF389E"/>
    <w:rsid w:val="00AF3F1A"/>
    <w:rsid w:val="00AF4361"/>
    <w:rsid w:val="00AF455F"/>
    <w:rsid w:val="00AF46BB"/>
    <w:rsid w:val="00AF4A84"/>
    <w:rsid w:val="00AF4C04"/>
    <w:rsid w:val="00AF56CA"/>
    <w:rsid w:val="00AF5909"/>
    <w:rsid w:val="00AF5CDF"/>
    <w:rsid w:val="00AF6862"/>
    <w:rsid w:val="00AF686D"/>
    <w:rsid w:val="00AF6901"/>
    <w:rsid w:val="00AF6D31"/>
    <w:rsid w:val="00AF70B2"/>
    <w:rsid w:val="00AF7BF1"/>
    <w:rsid w:val="00AF7F33"/>
    <w:rsid w:val="00B00240"/>
    <w:rsid w:val="00B00544"/>
    <w:rsid w:val="00B00644"/>
    <w:rsid w:val="00B00711"/>
    <w:rsid w:val="00B011C8"/>
    <w:rsid w:val="00B0144A"/>
    <w:rsid w:val="00B0159B"/>
    <w:rsid w:val="00B01679"/>
    <w:rsid w:val="00B01713"/>
    <w:rsid w:val="00B01BAC"/>
    <w:rsid w:val="00B020C5"/>
    <w:rsid w:val="00B02649"/>
    <w:rsid w:val="00B026B4"/>
    <w:rsid w:val="00B0284F"/>
    <w:rsid w:val="00B02BCD"/>
    <w:rsid w:val="00B02C29"/>
    <w:rsid w:val="00B032ED"/>
    <w:rsid w:val="00B0350C"/>
    <w:rsid w:val="00B0393D"/>
    <w:rsid w:val="00B03C6C"/>
    <w:rsid w:val="00B03F69"/>
    <w:rsid w:val="00B0408B"/>
    <w:rsid w:val="00B04250"/>
    <w:rsid w:val="00B05186"/>
    <w:rsid w:val="00B051D4"/>
    <w:rsid w:val="00B0542A"/>
    <w:rsid w:val="00B057E2"/>
    <w:rsid w:val="00B05A45"/>
    <w:rsid w:val="00B05C23"/>
    <w:rsid w:val="00B05EB2"/>
    <w:rsid w:val="00B060C2"/>
    <w:rsid w:val="00B0638E"/>
    <w:rsid w:val="00B06707"/>
    <w:rsid w:val="00B06BF1"/>
    <w:rsid w:val="00B07570"/>
    <w:rsid w:val="00B07B24"/>
    <w:rsid w:val="00B07E00"/>
    <w:rsid w:val="00B10483"/>
    <w:rsid w:val="00B104E5"/>
    <w:rsid w:val="00B10A85"/>
    <w:rsid w:val="00B10F1E"/>
    <w:rsid w:val="00B11B79"/>
    <w:rsid w:val="00B11C1D"/>
    <w:rsid w:val="00B1201F"/>
    <w:rsid w:val="00B1208E"/>
    <w:rsid w:val="00B12632"/>
    <w:rsid w:val="00B12B38"/>
    <w:rsid w:val="00B12DFD"/>
    <w:rsid w:val="00B13255"/>
    <w:rsid w:val="00B139C0"/>
    <w:rsid w:val="00B14111"/>
    <w:rsid w:val="00B141E4"/>
    <w:rsid w:val="00B143CA"/>
    <w:rsid w:val="00B14614"/>
    <w:rsid w:val="00B14707"/>
    <w:rsid w:val="00B14766"/>
    <w:rsid w:val="00B1479C"/>
    <w:rsid w:val="00B14A93"/>
    <w:rsid w:val="00B14C15"/>
    <w:rsid w:val="00B15E92"/>
    <w:rsid w:val="00B15FA8"/>
    <w:rsid w:val="00B165C5"/>
    <w:rsid w:val="00B1669F"/>
    <w:rsid w:val="00B16828"/>
    <w:rsid w:val="00B16A62"/>
    <w:rsid w:val="00B16D7D"/>
    <w:rsid w:val="00B172AB"/>
    <w:rsid w:val="00B176C3"/>
    <w:rsid w:val="00B17B4F"/>
    <w:rsid w:val="00B20068"/>
    <w:rsid w:val="00B200EE"/>
    <w:rsid w:val="00B204CA"/>
    <w:rsid w:val="00B2089F"/>
    <w:rsid w:val="00B208C2"/>
    <w:rsid w:val="00B208EC"/>
    <w:rsid w:val="00B20D4F"/>
    <w:rsid w:val="00B20D85"/>
    <w:rsid w:val="00B20DE5"/>
    <w:rsid w:val="00B216EB"/>
    <w:rsid w:val="00B217D2"/>
    <w:rsid w:val="00B21E98"/>
    <w:rsid w:val="00B21EB1"/>
    <w:rsid w:val="00B21FD1"/>
    <w:rsid w:val="00B22038"/>
    <w:rsid w:val="00B22129"/>
    <w:rsid w:val="00B225A3"/>
    <w:rsid w:val="00B2275D"/>
    <w:rsid w:val="00B22BC7"/>
    <w:rsid w:val="00B2327E"/>
    <w:rsid w:val="00B23D2C"/>
    <w:rsid w:val="00B23F81"/>
    <w:rsid w:val="00B24312"/>
    <w:rsid w:val="00B2440B"/>
    <w:rsid w:val="00B2455D"/>
    <w:rsid w:val="00B24A96"/>
    <w:rsid w:val="00B24BF3"/>
    <w:rsid w:val="00B250B7"/>
    <w:rsid w:val="00B2521E"/>
    <w:rsid w:val="00B25323"/>
    <w:rsid w:val="00B254D8"/>
    <w:rsid w:val="00B25548"/>
    <w:rsid w:val="00B25DF8"/>
    <w:rsid w:val="00B2601F"/>
    <w:rsid w:val="00B262E0"/>
    <w:rsid w:val="00B264F8"/>
    <w:rsid w:val="00B2691E"/>
    <w:rsid w:val="00B26B14"/>
    <w:rsid w:val="00B26E24"/>
    <w:rsid w:val="00B270AD"/>
    <w:rsid w:val="00B271E6"/>
    <w:rsid w:val="00B272F1"/>
    <w:rsid w:val="00B27430"/>
    <w:rsid w:val="00B274A9"/>
    <w:rsid w:val="00B2766D"/>
    <w:rsid w:val="00B278FC"/>
    <w:rsid w:val="00B27B0F"/>
    <w:rsid w:val="00B27D26"/>
    <w:rsid w:val="00B27F06"/>
    <w:rsid w:val="00B301E8"/>
    <w:rsid w:val="00B30456"/>
    <w:rsid w:val="00B306F8"/>
    <w:rsid w:val="00B308D0"/>
    <w:rsid w:val="00B309EA"/>
    <w:rsid w:val="00B30AEB"/>
    <w:rsid w:val="00B30DE3"/>
    <w:rsid w:val="00B31246"/>
    <w:rsid w:val="00B31333"/>
    <w:rsid w:val="00B318AE"/>
    <w:rsid w:val="00B31BD9"/>
    <w:rsid w:val="00B31DD9"/>
    <w:rsid w:val="00B3222A"/>
    <w:rsid w:val="00B32375"/>
    <w:rsid w:val="00B32822"/>
    <w:rsid w:val="00B32E99"/>
    <w:rsid w:val="00B330EB"/>
    <w:rsid w:val="00B331B9"/>
    <w:rsid w:val="00B331C1"/>
    <w:rsid w:val="00B33355"/>
    <w:rsid w:val="00B334F2"/>
    <w:rsid w:val="00B3402E"/>
    <w:rsid w:val="00B34198"/>
    <w:rsid w:val="00B34396"/>
    <w:rsid w:val="00B3469D"/>
    <w:rsid w:val="00B34B86"/>
    <w:rsid w:val="00B34BE5"/>
    <w:rsid w:val="00B34D51"/>
    <w:rsid w:val="00B35120"/>
    <w:rsid w:val="00B3572A"/>
    <w:rsid w:val="00B35C66"/>
    <w:rsid w:val="00B35F3C"/>
    <w:rsid w:val="00B36683"/>
    <w:rsid w:val="00B36D83"/>
    <w:rsid w:val="00B37468"/>
    <w:rsid w:val="00B3746E"/>
    <w:rsid w:val="00B374DB"/>
    <w:rsid w:val="00B376B3"/>
    <w:rsid w:val="00B37BB9"/>
    <w:rsid w:val="00B40374"/>
    <w:rsid w:val="00B404E5"/>
    <w:rsid w:val="00B40517"/>
    <w:rsid w:val="00B4058D"/>
    <w:rsid w:val="00B40598"/>
    <w:rsid w:val="00B40765"/>
    <w:rsid w:val="00B408E7"/>
    <w:rsid w:val="00B40B00"/>
    <w:rsid w:val="00B40F51"/>
    <w:rsid w:val="00B41239"/>
    <w:rsid w:val="00B4190F"/>
    <w:rsid w:val="00B41FC7"/>
    <w:rsid w:val="00B42DA5"/>
    <w:rsid w:val="00B43212"/>
    <w:rsid w:val="00B434AD"/>
    <w:rsid w:val="00B43767"/>
    <w:rsid w:val="00B437F1"/>
    <w:rsid w:val="00B43958"/>
    <w:rsid w:val="00B44726"/>
    <w:rsid w:val="00B44BDA"/>
    <w:rsid w:val="00B44E77"/>
    <w:rsid w:val="00B44EDF"/>
    <w:rsid w:val="00B4508B"/>
    <w:rsid w:val="00B45467"/>
    <w:rsid w:val="00B4554C"/>
    <w:rsid w:val="00B46358"/>
    <w:rsid w:val="00B46360"/>
    <w:rsid w:val="00B46443"/>
    <w:rsid w:val="00B4699F"/>
    <w:rsid w:val="00B46A73"/>
    <w:rsid w:val="00B46BD0"/>
    <w:rsid w:val="00B46D2E"/>
    <w:rsid w:val="00B46D6C"/>
    <w:rsid w:val="00B46E20"/>
    <w:rsid w:val="00B47304"/>
    <w:rsid w:val="00B4785B"/>
    <w:rsid w:val="00B479AE"/>
    <w:rsid w:val="00B47A97"/>
    <w:rsid w:val="00B50357"/>
    <w:rsid w:val="00B50BE1"/>
    <w:rsid w:val="00B50F9D"/>
    <w:rsid w:val="00B5131F"/>
    <w:rsid w:val="00B514B3"/>
    <w:rsid w:val="00B5197F"/>
    <w:rsid w:val="00B51CCB"/>
    <w:rsid w:val="00B522D1"/>
    <w:rsid w:val="00B523AF"/>
    <w:rsid w:val="00B529D9"/>
    <w:rsid w:val="00B52A36"/>
    <w:rsid w:val="00B52B98"/>
    <w:rsid w:val="00B53172"/>
    <w:rsid w:val="00B54376"/>
    <w:rsid w:val="00B54673"/>
    <w:rsid w:val="00B54704"/>
    <w:rsid w:val="00B55363"/>
    <w:rsid w:val="00B554F1"/>
    <w:rsid w:val="00B55A70"/>
    <w:rsid w:val="00B55ED4"/>
    <w:rsid w:val="00B564EF"/>
    <w:rsid w:val="00B568FE"/>
    <w:rsid w:val="00B56924"/>
    <w:rsid w:val="00B56E52"/>
    <w:rsid w:val="00B573D5"/>
    <w:rsid w:val="00B57E39"/>
    <w:rsid w:val="00B60259"/>
    <w:rsid w:val="00B604DE"/>
    <w:rsid w:val="00B608E5"/>
    <w:rsid w:val="00B60B79"/>
    <w:rsid w:val="00B60D2C"/>
    <w:rsid w:val="00B60FBA"/>
    <w:rsid w:val="00B60FBB"/>
    <w:rsid w:val="00B61123"/>
    <w:rsid w:val="00B6194D"/>
    <w:rsid w:val="00B619D9"/>
    <w:rsid w:val="00B61A45"/>
    <w:rsid w:val="00B61B8D"/>
    <w:rsid w:val="00B61EF2"/>
    <w:rsid w:val="00B621B7"/>
    <w:rsid w:val="00B625C9"/>
    <w:rsid w:val="00B62BBD"/>
    <w:rsid w:val="00B6303C"/>
    <w:rsid w:val="00B637A9"/>
    <w:rsid w:val="00B63DC1"/>
    <w:rsid w:val="00B641CD"/>
    <w:rsid w:val="00B645C8"/>
    <w:rsid w:val="00B645E5"/>
    <w:rsid w:val="00B64CF3"/>
    <w:rsid w:val="00B6501E"/>
    <w:rsid w:val="00B6513B"/>
    <w:rsid w:val="00B6554F"/>
    <w:rsid w:val="00B65A31"/>
    <w:rsid w:val="00B65AED"/>
    <w:rsid w:val="00B65C1F"/>
    <w:rsid w:val="00B65D2F"/>
    <w:rsid w:val="00B65D5A"/>
    <w:rsid w:val="00B668F2"/>
    <w:rsid w:val="00B669C6"/>
    <w:rsid w:val="00B66F7D"/>
    <w:rsid w:val="00B675E4"/>
    <w:rsid w:val="00B676AF"/>
    <w:rsid w:val="00B67C70"/>
    <w:rsid w:val="00B7000C"/>
    <w:rsid w:val="00B70075"/>
    <w:rsid w:val="00B704BE"/>
    <w:rsid w:val="00B704EC"/>
    <w:rsid w:val="00B7054B"/>
    <w:rsid w:val="00B70A99"/>
    <w:rsid w:val="00B70AFE"/>
    <w:rsid w:val="00B70CC6"/>
    <w:rsid w:val="00B7170F"/>
    <w:rsid w:val="00B717BF"/>
    <w:rsid w:val="00B71801"/>
    <w:rsid w:val="00B71938"/>
    <w:rsid w:val="00B7196B"/>
    <w:rsid w:val="00B71C3E"/>
    <w:rsid w:val="00B71C41"/>
    <w:rsid w:val="00B71F5E"/>
    <w:rsid w:val="00B72093"/>
    <w:rsid w:val="00B72599"/>
    <w:rsid w:val="00B72AFF"/>
    <w:rsid w:val="00B72C63"/>
    <w:rsid w:val="00B72E92"/>
    <w:rsid w:val="00B731CF"/>
    <w:rsid w:val="00B73244"/>
    <w:rsid w:val="00B73446"/>
    <w:rsid w:val="00B735AE"/>
    <w:rsid w:val="00B73630"/>
    <w:rsid w:val="00B73C03"/>
    <w:rsid w:val="00B73D48"/>
    <w:rsid w:val="00B73D6B"/>
    <w:rsid w:val="00B73D94"/>
    <w:rsid w:val="00B73F41"/>
    <w:rsid w:val="00B74072"/>
    <w:rsid w:val="00B7415D"/>
    <w:rsid w:val="00B7440F"/>
    <w:rsid w:val="00B74870"/>
    <w:rsid w:val="00B74D54"/>
    <w:rsid w:val="00B75BCD"/>
    <w:rsid w:val="00B75D6D"/>
    <w:rsid w:val="00B75FB4"/>
    <w:rsid w:val="00B76277"/>
    <w:rsid w:val="00B76378"/>
    <w:rsid w:val="00B7655F"/>
    <w:rsid w:val="00B766FD"/>
    <w:rsid w:val="00B76AB0"/>
    <w:rsid w:val="00B76BBC"/>
    <w:rsid w:val="00B76D9B"/>
    <w:rsid w:val="00B7720E"/>
    <w:rsid w:val="00B772AD"/>
    <w:rsid w:val="00B77E6A"/>
    <w:rsid w:val="00B8018E"/>
    <w:rsid w:val="00B80230"/>
    <w:rsid w:val="00B802A8"/>
    <w:rsid w:val="00B80367"/>
    <w:rsid w:val="00B806B8"/>
    <w:rsid w:val="00B80B47"/>
    <w:rsid w:val="00B81C57"/>
    <w:rsid w:val="00B81C95"/>
    <w:rsid w:val="00B81F8F"/>
    <w:rsid w:val="00B826A1"/>
    <w:rsid w:val="00B826F8"/>
    <w:rsid w:val="00B82AC4"/>
    <w:rsid w:val="00B832D1"/>
    <w:rsid w:val="00B8337F"/>
    <w:rsid w:val="00B8382C"/>
    <w:rsid w:val="00B839D9"/>
    <w:rsid w:val="00B83A42"/>
    <w:rsid w:val="00B83DCA"/>
    <w:rsid w:val="00B84101"/>
    <w:rsid w:val="00B84132"/>
    <w:rsid w:val="00B84153"/>
    <w:rsid w:val="00B84304"/>
    <w:rsid w:val="00B84409"/>
    <w:rsid w:val="00B846C7"/>
    <w:rsid w:val="00B8495E"/>
    <w:rsid w:val="00B84F65"/>
    <w:rsid w:val="00B8513B"/>
    <w:rsid w:val="00B857E1"/>
    <w:rsid w:val="00B859BB"/>
    <w:rsid w:val="00B85C53"/>
    <w:rsid w:val="00B85D6D"/>
    <w:rsid w:val="00B86080"/>
    <w:rsid w:val="00B8621D"/>
    <w:rsid w:val="00B86536"/>
    <w:rsid w:val="00B865B4"/>
    <w:rsid w:val="00B8688B"/>
    <w:rsid w:val="00B86A46"/>
    <w:rsid w:val="00B86E1D"/>
    <w:rsid w:val="00B8753C"/>
    <w:rsid w:val="00B875F9"/>
    <w:rsid w:val="00B9057A"/>
    <w:rsid w:val="00B906A0"/>
    <w:rsid w:val="00B908E0"/>
    <w:rsid w:val="00B90D4C"/>
    <w:rsid w:val="00B90ED0"/>
    <w:rsid w:val="00B90FA8"/>
    <w:rsid w:val="00B913A6"/>
    <w:rsid w:val="00B915F7"/>
    <w:rsid w:val="00B91C22"/>
    <w:rsid w:val="00B91C99"/>
    <w:rsid w:val="00B9213A"/>
    <w:rsid w:val="00B921DE"/>
    <w:rsid w:val="00B92511"/>
    <w:rsid w:val="00B926F6"/>
    <w:rsid w:val="00B929CA"/>
    <w:rsid w:val="00B92A83"/>
    <w:rsid w:val="00B92C4E"/>
    <w:rsid w:val="00B93347"/>
    <w:rsid w:val="00B93607"/>
    <w:rsid w:val="00B93929"/>
    <w:rsid w:val="00B939B5"/>
    <w:rsid w:val="00B93DAC"/>
    <w:rsid w:val="00B93F8A"/>
    <w:rsid w:val="00B9439A"/>
    <w:rsid w:val="00B948C9"/>
    <w:rsid w:val="00B94AE3"/>
    <w:rsid w:val="00B94B4A"/>
    <w:rsid w:val="00B94D21"/>
    <w:rsid w:val="00B94E73"/>
    <w:rsid w:val="00B95033"/>
    <w:rsid w:val="00B950B3"/>
    <w:rsid w:val="00B95654"/>
    <w:rsid w:val="00B95B7B"/>
    <w:rsid w:val="00B95E56"/>
    <w:rsid w:val="00B964BB"/>
    <w:rsid w:val="00B965BF"/>
    <w:rsid w:val="00B966A4"/>
    <w:rsid w:val="00B96E98"/>
    <w:rsid w:val="00B973B5"/>
    <w:rsid w:val="00B97503"/>
    <w:rsid w:val="00B975F8"/>
    <w:rsid w:val="00B976DD"/>
    <w:rsid w:val="00B9779E"/>
    <w:rsid w:val="00B978C5"/>
    <w:rsid w:val="00B97D20"/>
    <w:rsid w:val="00B97D53"/>
    <w:rsid w:val="00B97D5E"/>
    <w:rsid w:val="00B97E24"/>
    <w:rsid w:val="00B97F22"/>
    <w:rsid w:val="00B97FDC"/>
    <w:rsid w:val="00BA02AE"/>
    <w:rsid w:val="00BA0368"/>
    <w:rsid w:val="00BA03AC"/>
    <w:rsid w:val="00BA085B"/>
    <w:rsid w:val="00BA0C8C"/>
    <w:rsid w:val="00BA0DC6"/>
    <w:rsid w:val="00BA0DD9"/>
    <w:rsid w:val="00BA0E9C"/>
    <w:rsid w:val="00BA0EFF"/>
    <w:rsid w:val="00BA1146"/>
    <w:rsid w:val="00BA12EB"/>
    <w:rsid w:val="00BA12F6"/>
    <w:rsid w:val="00BA18CD"/>
    <w:rsid w:val="00BA1FF0"/>
    <w:rsid w:val="00BA26B1"/>
    <w:rsid w:val="00BA273F"/>
    <w:rsid w:val="00BA2757"/>
    <w:rsid w:val="00BA2BF1"/>
    <w:rsid w:val="00BA2C91"/>
    <w:rsid w:val="00BA2D3F"/>
    <w:rsid w:val="00BA3162"/>
    <w:rsid w:val="00BA31A6"/>
    <w:rsid w:val="00BA3792"/>
    <w:rsid w:val="00BA3A52"/>
    <w:rsid w:val="00BA3AEB"/>
    <w:rsid w:val="00BA3DC0"/>
    <w:rsid w:val="00BA3E01"/>
    <w:rsid w:val="00BA4181"/>
    <w:rsid w:val="00BA4255"/>
    <w:rsid w:val="00BA46C5"/>
    <w:rsid w:val="00BA474F"/>
    <w:rsid w:val="00BA4A53"/>
    <w:rsid w:val="00BA4CED"/>
    <w:rsid w:val="00BA502D"/>
    <w:rsid w:val="00BA522C"/>
    <w:rsid w:val="00BA525A"/>
    <w:rsid w:val="00BA58FA"/>
    <w:rsid w:val="00BA5FAF"/>
    <w:rsid w:val="00BA621A"/>
    <w:rsid w:val="00BA65A6"/>
    <w:rsid w:val="00BA678F"/>
    <w:rsid w:val="00BA6FCA"/>
    <w:rsid w:val="00BA701F"/>
    <w:rsid w:val="00BA765B"/>
    <w:rsid w:val="00BA773D"/>
    <w:rsid w:val="00BA779F"/>
    <w:rsid w:val="00BA77CF"/>
    <w:rsid w:val="00BA7BB7"/>
    <w:rsid w:val="00BA7DF3"/>
    <w:rsid w:val="00BB039D"/>
    <w:rsid w:val="00BB0407"/>
    <w:rsid w:val="00BB0706"/>
    <w:rsid w:val="00BB077C"/>
    <w:rsid w:val="00BB083A"/>
    <w:rsid w:val="00BB0BB5"/>
    <w:rsid w:val="00BB0CC1"/>
    <w:rsid w:val="00BB1149"/>
    <w:rsid w:val="00BB1499"/>
    <w:rsid w:val="00BB174D"/>
    <w:rsid w:val="00BB1B49"/>
    <w:rsid w:val="00BB1B52"/>
    <w:rsid w:val="00BB1B70"/>
    <w:rsid w:val="00BB1F96"/>
    <w:rsid w:val="00BB227C"/>
    <w:rsid w:val="00BB2A75"/>
    <w:rsid w:val="00BB2BCF"/>
    <w:rsid w:val="00BB2CDA"/>
    <w:rsid w:val="00BB2D93"/>
    <w:rsid w:val="00BB3C22"/>
    <w:rsid w:val="00BB3F4B"/>
    <w:rsid w:val="00BB435C"/>
    <w:rsid w:val="00BB4A6E"/>
    <w:rsid w:val="00BB4B0B"/>
    <w:rsid w:val="00BB50BC"/>
    <w:rsid w:val="00BB51CD"/>
    <w:rsid w:val="00BB5366"/>
    <w:rsid w:val="00BB59E7"/>
    <w:rsid w:val="00BB59F7"/>
    <w:rsid w:val="00BB60F1"/>
    <w:rsid w:val="00BB6293"/>
    <w:rsid w:val="00BB69E2"/>
    <w:rsid w:val="00BB6D2A"/>
    <w:rsid w:val="00BB7525"/>
    <w:rsid w:val="00BB7AE6"/>
    <w:rsid w:val="00BB7B2C"/>
    <w:rsid w:val="00BB7B61"/>
    <w:rsid w:val="00BC0010"/>
    <w:rsid w:val="00BC02F8"/>
    <w:rsid w:val="00BC0B63"/>
    <w:rsid w:val="00BC0FD5"/>
    <w:rsid w:val="00BC10AE"/>
    <w:rsid w:val="00BC12A0"/>
    <w:rsid w:val="00BC17E0"/>
    <w:rsid w:val="00BC186E"/>
    <w:rsid w:val="00BC189D"/>
    <w:rsid w:val="00BC18A4"/>
    <w:rsid w:val="00BC1D02"/>
    <w:rsid w:val="00BC1DCB"/>
    <w:rsid w:val="00BC2025"/>
    <w:rsid w:val="00BC21B1"/>
    <w:rsid w:val="00BC2207"/>
    <w:rsid w:val="00BC2389"/>
    <w:rsid w:val="00BC24D4"/>
    <w:rsid w:val="00BC2A42"/>
    <w:rsid w:val="00BC2A45"/>
    <w:rsid w:val="00BC2E8F"/>
    <w:rsid w:val="00BC31E2"/>
    <w:rsid w:val="00BC329E"/>
    <w:rsid w:val="00BC381E"/>
    <w:rsid w:val="00BC3917"/>
    <w:rsid w:val="00BC4044"/>
    <w:rsid w:val="00BC4540"/>
    <w:rsid w:val="00BC525E"/>
    <w:rsid w:val="00BC5560"/>
    <w:rsid w:val="00BC5925"/>
    <w:rsid w:val="00BC5A6F"/>
    <w:rsid w:val="00BC61A6"/>
    <w:rsid w:val="00BC6456"/>
    <w:rsid w:val="00BC66E7"/>
    <w:rsid w:val="00BC6769"/>
    <w:rsid w:val="00BC687D"/>
    <w:rsid w:val="00BC6A9F"/>
    <w:rsid w:val="00BC6AD0"/>
    <w:rsid w:val="00BC6DE6"/>
    <w:rsid w:val="00BC6FBC"/>
    <w:rsid w:val="00BC7145"/>
    <w:rsid w:val="00BC7198"/>
    <w:rsid w:val="00BC72F6"/>
    <w:rsid w:val="00BC74A2"/>
    <w:rsid w:val="00BC7986"/>
    <w:rsid w:val="00BC7B58"/>
    <w:rsid w:val="00BC7CAF"/>
    <w:rsid w:val="00BD00DF"/>
    <w:rsid w:val="00BD0384"/>
    <w:rsid w:val="00BD0736"/>
    <w:rsid w:val="00BD084D"/>
    <w:rsid w:val="00BD0A2C"/>
    <w:rsid w:val="00BD0FF7"/>
    <w:rsid w:val="00BD11C6"/>
    <w:rsid w:val="00BD14A7"/>
    <w:rsid w:val="00BD1547"/>
    <w:rsid w:val="00BD163F"/>
    <w:rsid w:val="00BD194A"/>
    <w:rsid w:val="00BD199B"/>
    <w:rsid w:val="00BD1ABB"/>
    <w:rsid w:val="00BD2615"/>
    <w:rsid w:val="00BD28F4"/>
    <w:rsid w:val="00BD2A59"/>
    <w:rsid w:val="00BD2E75"/>
    <w:rsid w:val="00BD2F10"/>
    <w:rsid w:val="00BD334B"/>
    <w:rsid w:val="00BD35E8"/>
    <w:rsid w:val="00BD38F2"/>
    <w:rsid w:val="00BD3A23"/>
    <w:rsid w:val="00BD4072"/>
    <w:rsid w:val="00BD41D1"/>
    <w:rsid w:val="00BD47E8"/>
    <w:rsid w:val="00BD48D5"/>
    <w:rsid w:val="00BD4D16"/>
    <w:rsid w:val="00BD5030"/>
    <w:rsid w:val="00BD5212"/>
    <w:rsid w:val="00BD5320"/>
    <w:rsid w:val="00BD5339"/>
    <w:rsid w:val="00BD6059"/>
    <w:rsid w:val="00BD6107"/>
    <w:rsid w:val="00BD622E"/>
    <w:rsid w:val="00BD667F"/>
    <w:rsid w:val="00BD6A40"/>
    <w:rsid w:val="00BD6D26"/>
    <w:rsid w:val="00BD7639"/>
    <w:rsid w:val="00BD7791"/>
    <w:rsid w:val="00BD79D9"/>
    <w:rsid w:val="00BD7AC8"/>
    <w:rsid w:val="00BD7B74"/>
    <w:rsid w:val="00BE017F"/>
    <w:rsid w:val="00BE043F"/>
    <w:rsid w:val="00BE0469"/>
    <w:rsid w:val="00BE0566"/>
    <w:rsid w:val="00BE072C"/>
    <w:rsid w:val="00BE0909"/>
    <w:rsid w:val="00BE0A54"/>
    <w:rsid w:val="00BE0B4D"/>
    <w:rsid w:val="00BE1055"/>
    <w:rsid w:val="00BE10CB"/>
    <w:rsid w:val="00BE11A6"/>
    <w:rsid w:val="00BE168A"/>
    <w:rsid w:val="00BE202B"/>
    <w:rsid w:val="00BE2C3F"/>
    <w:rsid w:val="00BE2DDC"/>
    <w:rsid w:val="00BE3496"/>
    <w:rsid w:val="00BE3649"/>
    <w:rsid w:val="00BE39BF"/>
    <w:rsid w:val="00BE3C08"/>
    <w:rsid w:val="00BE3D4C"/>
    <w:rsid w:val="00BE3F5B"/>
    <w:rsid w:val="00BE430D"/>
    <w:rsid w:val="00BE47B1"/>
    <w:rsid w:val="00BE4829"/>
    <w:rsid w:val="00BE488B"/>
    <w:rsid w:val="00BE4C74"/>
    <w:rsid w:val="00BE5073"/>
    <w:rsid w:val="00BE50A4"/>
    <w:rsid w:val="00BE5327"/>
    <w:rsid w:val="00BE536D"/>
    <w:rsid w:val="00BE5CBD"/>
    <w:rsid w:val="00BE5D27"/>
    <w:rsid w:val="00BE6021"/>
    <w:rsid w:val="00BE6095"/>
    <w:rsid w:val="00BE609C"/>
    <w:rsid w:val="00BE632A"/>
    <w:rsid w:val="00BE651F"/>
    <w:rsid w:val="00BE6A4D"/>
    <w:rsid w:val="00BE6EED"/>
    <w:rsid w:val="00BE72E6"/>
    <w:rsid w:val="00BE7DBD"/>
    <w:rsid w:val="00BE7E06"/>
    <w:rsid w:val="00BF0939"/>
    <w:rsid w:val="00BF0C2C"/>
    <w:rsid w:val="00BF1796"/>
    <w:rsid w:val="00BF1830"/>
    <w:rsid w:val="00BF1985"/>
    <w:rsid w:val="00BF1AC2"/>
    <w:rsid w:val="00BF1B7E"/>
    <w:rsid w:val="00BF247C"/>
    <w:rsid w:val="00BF250D"/>
    <w:rsid w:val="00BF253C"/>
    <w:rsid w:val="00BF2980"/>
    <w:rsid w:val="00BF2B11"/>
    <w:rsid w:val="00BF2E93"/>
    <w:rsid w:val="00BF2FA7"/>
    <w:rsid w:val="00BF342C"/>
    <w:rsid w:val="00BF34E7"/>
    <w:rsid w:val="00BF3773"/>
    <w:rsid w:val="00BF39CC"/>
    <w:rsid w:val="00BF3EAD"/>
    <w:rsid w:val="00BF3FBC"/>
    <w:rsid w:val="00BF4461"/>
    <w:rsid w:val="00BF4511"/>
    <w:rsid w:val="00BF4520"/>
    <w:rsid w:val="00BF4A6D"/>
    <w:rsid w:val="00BF50D5"/>
    <w:rsid w:val="00BF51B8"/>
    <w:rsid w:val="00BF59D5"/>
    <w:rsid w:val="00BF5BF1"/>
    <w:rsid w:val="00BF5CD5"/>
    <w:rsid w:val="00BF5D1F"/>
    <w:rsid w:val="00BF61EE"/>
    <w:rsid w:val="00BF62E2"/>
    <w:rsid w:val="00BF6404"/>
    <w:rsid w:val="00BF6FF1"/>
    <w:rsid w:val="00BF73BF"/>
    <w:rsid w:val="00BF73FB"/>
    <w:rsid w:val="00BF77F4"/>
    <w:rsid w:val="00BF7C0C"/>
    <w:rsid w:val="00BF7E79"/>
    <w:rsid w:val="00C00491"/>
    <w:rsid w:val="00C00762"/>
    <w:rsid w:val="00C00931"/>
    <w:rsid w:val="00C00A21"/>
    <w:rsid w:val="00C00C5C"/>
    <w:rsid w:val="00C00D72"/>
    <w:rsid w:val="00C010FD"/>
    <w:rsid w:val="00C011A3"/>
    <w:rsid w:val="00C01438"/>
    <w:rsid w:val="00C01683"/>
    <w:rsid w:val="00C01700"/>
    <w:rsid w:val="00C019CE"/>
    <w:rsid w:val="00C01F9B"/>
    <w:rsid w:val="00C02765"/>
    <w:rsid w:val="00C027AB"/>
    <w:rsid w:val="00C02CB0"/>
    <w:rsid w:val="00C02FFA"/>
    <w:rsid w:val="00C032CD"/>
    <w:rsid w:val="00C0333F"/>
    <w:rsid w:val="00C0378C"/>
    <w:rsid w:val="00C03A4F"/>
    <w:rsid w:val="00C0406F"/>
    <w:rsid w:val="00C043E5"/>
    <w:rsid w:val="00C04557"/>
    <w:rsid w:val="00C0509B"/>
    <w:rsid w:val="00C05289"/>
    <w:rsid w:val="00C05392"/>
    <w:rsid w:val="00C05398"/>
    <w:rsid w:val="00C05917"/>
    <w:rsid w:val="00C05CF2"/>
    <w:rsid w:val="00C060E1"/>
    <w:rsid w:val="00C061CE"/>
    <w:rsid w:val="00C0633E"/>
    <w:rsid w:val="00C06340"/>
    <w:rsid w:val="00C06623"/>
    <w:rsid w:val="00C0671A"/>
    <w:rsid w:val="00C068EC"/>
    <w:rsid w:val="00C07110"/>
    <w:rsid w:val="00C0769E"/>
    <w:rsid w:val="00C078DC"/>
    <w:rsid w:val="00C07BDB"/>
    <w:rsid w:val="00C07F97"/>
    <w:rsid w:val="00C107FA"/>
    <w:rsid w:val="00C10B22"/>
    <w:rsid w:val="00C10CD2"/>
    <w:rsid w:val="00C10D09"/>
    <w:rsid w:val="00C114CC"/>
    <w:rsid w:val="00C117C3"/>
    <w:rsid w:val="00C11862"/>
    <w:rsid w:val="00C11A4D"/>
    <w:rsid w:val="00C11B6B"/>
    <w:rsid w:val="00C12696"/>
    <w:rsid w:val="00C135F9"/>
    <w:rsid w:val="00C13900"/>
    <w:rsid w:val="00C1395E"/>
    <w:rsid w:val="00C13FD8"/>
    <w:rsid w:val="00C141A4"/>
    <w:rsid w:val="00C14BC7"/>
    <w:rsid w:val="00C14C82"/>
    <w:rsid w:val="00C14F68"/>
    <w:rsid w:val="00C155F2"/>
    <w:rsid w:val="00C15875"/>
    <w:rsid w:val="00C1592A"/>
    <w:rsid w:val="00C159A0"/>
    <w:rsid w:val="00C15B12"/>
    <w:rsid w:val="00C15BEC"/>
    <w:rsid w:val="00C15F27"/>
    <w:rsid w:val="00C1603D"/>
    <w:rsid w:val="00C163A8"/>
    <w:rsid w:val="00C1666F"/>
    <w:rsid w:val="00C16B00"/>
    <w:rsid w:val="00C17396"/>
    <w:rsid w:val="00C17ED8"/>
    <w:rsid w:val="00C20086"/>
    <w:rsid w:val="00C202E5"/>
    <w:rsid w:val="00C20530"/>
    <w:rsid w:val="00C20F2B"/>
    <w:rsid w:val="00C21174"/>
    <w:rsid w:val="00C21490"/>
    <w:rsid w:val="00C2158E"/>
    <w:rsid w:val="00C215A2"/>
    <w:rsid w:val="00C215D2"/>
    <w:rsid w:val="00C21662"/>
    <w:rsid w:val="00C216FB"/>
    <w:rsid w:val="00C21F7E"/>
    <w:rsid w:val="00C221C7"/>
    <w:rsid w:val="00C2227A"/>
    <w:rsid w:val="00C22374"/>
    <w:rsid w:val="00C22F27"/>
    <w:rsid w:val="00C23145"/>
    <w:rsid w:val="00C23467"/>
    <w:rsid w:val="00C23634"/>
    <w:rsid w:val="00C237C7"/>
    <w:rsid w:val="00C23A21"/>
    <w:rsid w:val="00C23AC1"/>
    <w:rsid w:val="00C23FA5"/>
    <w:rsid w:val="00C241CD"/>
    <w:rsid w:val="00C24909"/>
    <w:rsid w:val="00C250DD"/>
    <w:rsid w:val="00C25731"/>
    <w:rsid w:val="00C25FE2"/>
    <w:rsid w:val="00C26563"/>
    <w:rsid w:val="00C26599"/>
    <w:rsid w:val="00C267B0"/>
    <w:rsid w:val="00C26B28"/>
    <w:rsid w:val="00C26B5D"/>
    <w:rsid w:val="00C26BAA"/>
    <w:rsid w:val="00C27822"/>
    <w:rsid w:val="00C27B5B"/>
    <w:rsid w:val="00C302EB"/>
    <w:rsid w:val="00C3032B"/>
    <w:rsid w:val="00C306B9"/>
    <w:rsid w:val="00C30803"/>
    <w:rsid w:val="00C31507"/>
    <w:rsid w:val="00C31592"/>
    <w:rsid w:val="00C31936"/>
    <w:rsid w:val="00C31940"/>
    <w:rsid w:val="00C31FA3"/>
    <w:rsid w:val="00C32647"/>
    <w:rsid w:val="00C3279B"/>
    <w:rsid w:val="00C327F3"/>
    <w:rsid w:val="00C32938"/>
    <w:rsid w:val="00C32BA2"/>
    <w:rsid w:val="00C3317E"/>
    <w:rsid w:val="00C33408"/>
    <w:rsid w:val="00C3354E"/>
    <w:rsid w:val="00C33B19"/>
    <w:rsid w:val="00C3424D"/>
    <w:rsid w:val="00C34572"/>
    <w:rsid w:val="00C3469A"/>
    <w:rsid w:val="00C34D7E"/>
    <w:rsid w:val="00C35217"/>
    <w:rsid w:val="00C353B9"/>
    <w:rsid w:val="00C354E5"/>
    <w:rsid w:val="00C356F4"/>
    <w:rsid w:val="00C359DB"/>
    <w:rsid w:val="00C359F7"/>
    <w:rsid w:val="00C35A08"/>
    <w:rsid w:val="00C35BE3"/>
    <w:rsid w:val="00C35D65"/>
    <w:rsid w:val="00C35E29"/>
    <w:rsid w:val="00C35ED3"/>
    <w:rsid w:val="00C36156"/>
    <w:rsid w:val="00C361A7"/>
    <w:rsid w:val="00C3638F"/>
    <w:rsid w:val="00C364F3"/>
    <w:rsid w:val="00C365BE"/>
    <w:rsid w:val="00C3665C"/>
    <w:rsid w:val="00C36870"/>
    <w:rsid w:val="00C368F7"/>
    <w:rsid w:val="00C36C0B"/>
    <w:rsid w:val="00C36D51"/>
    <w:rsid w:val="00C36DAF"/>
    <w:rsid w:val="00C36DB1"/>
    <w:rsid w:val="00C37034"/>
    <w:rsid w:val="00C376DF"/>
    <w:rsid w:val="00C37A18"/>
    <w:rsid w:val="00C37B20"/>
    <w:rsid w:val="00C37C0C"/>
    <w:rsid w:val="00C37D9D"/>
    <w:rsid w:val="00C37E17"/>
    <w:rsid w:val="00C4024E"/>
    <w:rsid w:val="00C40298"/>
    <w:rsid w:val="00C402AE"/>
    <w:rsid w:val="00C40366"/>
    <w:rsid w:val="00C4062A"/>
    <w:rsid w:val="00C4080C"/>
    <w:rsid w:val="00C40812"/>
    <w:rsid w:val="00C4137A"/>
    <w:rsid w:val="00C413D8"/>
    <w:rsid w:val="00C41602"/>
    <w:rsid w:val="00C419DC"/>
    <w:rsid w:val="00C41B96"/>
    <w:rsid w:val="00C41BA7"/>
    <w:rsid w:val="00C41C29"/>
    <w:rsid w:val="00C41D48"/>
    <w:rsid w:val="00C425C0"/>
    <w:rsid w:val="00C42768"/>
    <w:rsid w:val="00C42EC5"/>
    <w:rsid w:val="00C43274"/>
    <w:rsid w:val="00C43FB9"/>
    <w:rsid w:val="00C441BC"/>
    <w:rsid w:val="00C444FD"/>
    <w:rsid w:val="00C446C0"/>
    <w:rsid w:val="00C44B4F"/>
    <w:rsid w:val="00C45BEF"/>
    <w:rsid w:val="00C45C4A"/>
    <w:rsid w:val="00C460A4"/>
    <w:rsid w:val="00C461AC"/>
    <w:rsid w:val="00C463B6"/>
    <w:rsid w:val="00C46438"/>
    <w:rsid w:val="00C46B12"/>
    <w:rsid w:val="00C46D90"/>
    <w:rsid w:val="00C46DEF"/>
    <w:rsid w:val="00C4766F"/>
    <w:rsid w:val="00C47FEC"/>
    <w:rsid w:val="00C500FE"/>
    <w:rsid w:val="00C5067A"/>
    <w:rsid w:val="00C50986"/>
    <w:rsid w:val="00C509BB"/>
    <w:rsid w:val="00C50F59"/>
    <w:rsid w:val="00C51598"/>
    <w:rsid w:val="00C51F2A"/>
    <w:rsid w:val="00C5279F"/>
    <w:rsid w:val="00C527D4"/>
    <w:rsid w:val="00C52D47"/>
    <w:rsid w:val="00C52DB1"/>
    <w:rsid w:val="00C52FE3"/>
    <w:rsid w:val="00C530A1"/>
    <w:rsid w:val="00C5330F"/>
    <w:rsid w:val="00C536E5"/>
    <w:rsid w:val="00C53A19"/>
    <w:rsid w:val="00C53BDB"/>
    <w:rsid w:val="00C53F41"/>
    <w:rsid w:val="00C541BB"/>
    <w:rsid w:val="00C542B5"/>
    <w:rsid w:val="00C545D4"/>
    <w:rsid w:val="00C54742"/>
    <w:rsid w:val="00C547A0"/>
    <w:rsid w:val="00C54A1A"/>
    <w:rsid w:val="00C54E45"/>
    <w:rsid w:val="00C5513F"/>
    <w:rsid w:val="00C55193"/>
    <w:rsid w:val="00C55282"/>
    <w:rsid w:val="00C5538B"/>
    <w:rsid w:val="00C5551D"/>
    <w:rsid w:val="00C5563E"/>
    <w:rsid w:val="00C55D53"/>
    <w:rsid w:val="00C56162"/>
    <w:rsid w:val="00C5616B"/>
    <w:rsid w:val="00C5623B"/>
    <w:rsid w:val="00C56551"/>
    <w:rsid w:val="00C5665C"/>
    <w:rsid w:val="00C5680B"/>
    <w:rsid w:val="00C56C7F"/>
    <w:rsid w:val="00C56DD4"/>
    <w:rsid w:val="00C56DE0"/>
    <w:rsid w:val="00C57692"/>
    <w:rsid w:val="00C5784F"/>
    <w:rsid w:val="00C604CD"/>
    <w:rsid w:val="00C60712"/>
    <w:rsid w:val="00C60FB3"/>
    <w:rsid w:val="00C6104B"/>
    <w:rsid w:val="00C611AC"/>
    <w:rsid w:val="00C611FB"/>
    <w:rsid w:val="00C61437"/>
    <w:rsid w:val="00C6168A"/>
    <w:rsid w:val="00C6170D"/>
    <w:rsid w:val="00C618E0"/>
    <w:rsid w:val="00C61AAF"/>
    <w:rsid w:val="00C61C2C"/>
    <w:rsid w:val="00C61DEF"/>
    <w:rsid w:val="00C62077"/>
    <w:rsid w:val="00C62266"/>
    <w:rsid w:val="00C624A4"/>
    <w:rsid w:val="00C6278C"/>
    <w:rsid w:val="00C6286B"/>
    <w:rsid w:val="00C6286F"/>
    <w:rsid w:val="00C62B17"/>
    <w:rsid w:val="00C630D6"/>
    <w:rsid w:val="00C6351D"/>
    <w:rsid w:val="00C636A8"/>
    <w:rsid w:val="00C63A6B"/>
    <w:rsid w:val="00C63AEE"/>
    <w:rsid w:val="00C63B04"/>
    <w:rsid w:val="00C63B53"/>
    <w:rsid w:val="00C63EDC"/>
    <w:rsid w:val="00C640D5"/>
    <w:rsid w:val="00C641DF"/>
    <w:rsid w:val="00C644B8"/>
    <w:rsid w:val="00C645AC"/>
    <w:rsid w:val="00C649A1"/>
    <w:rsid w:val="00C64C22"/>
    <w:rsid w:val="00C64CA3"/>
    <w:rsid w:val="00C64E3E"/>
    <w:rsid w:val="00C64E7A"/>
    <w:rsid w:val="00C65129"/>
    <w:rsid w:val="00C6574E"/>
    <w:rsid w:val="00C65772"/>
    <w:rsid w:val="00C657A5"/>
    <w:rsid w:val="00C658F1"/>
    <w:rsid w:val="00C65A3B"/>
    <w:rsid w:val="00C65C44"/>
    <w:rsid w:val="00C66175"/>
    <w:rsid w:val="00C6628E"/>
    <w:rsid w:val="00C66412"/>
    <w:rsid w:val="00C665D5"/>
    <w:rsid w:val="00C66923"/>
    <w:rsid w:val="00C67207"/>
    <w:rsid w:val="00C67435"/>
    <w:rsid w:val="00C675C4"/>
    <w:rsid w:val="00C677A9"/>
    <w:rsid w:val="00C6790C"/>
    <w:rsid w:val="00C67A51"/>
    <w:rsid w:val="00C67D20"/>
    <w:rsid w:val="00C70683"/>
    <w:rsid w:val="00C70AB0"/>
    <w:rsid w:val="00C70C19"/>
    <w:rsid w:val="00C70C34"/>
    <w:rsid w:val="00C70C80"/>
    <w:rsid w:val="00C70E70"/>
    <w:rsid w:val="00C70FF2"/>
    <w:rsid w:val="00C71098"/>
    <w:rsid w:val="00C71181"/>
    <w:rsid w:val="00C71409"/>
    <w:rsid w:val="00C7162B"/>
    <w:rsid w:val="00C717F1"/>
    <w:rsid w:val="00C7192E"/>
    <w:rsid w:val="00C71977"/>
    <w:rsid w:val="00C71A3E"/>
    <w:rsid w:val="00C71B7B"/>
    <w:rsid w:val="00C72260"/>
    <w:rsid w:val="00C722B3"/>
    <w:rsid w:val="00C72411"/>
    <w:rsid w:val="00C72756"/>
    <w:rsid w:val="00C72757"/>
    <w:rsid w:val="00C72A96"/>
    <w:rsid w:val="00C72D17"/>
    <w:rsid w:val="00C72DD7"/>
    <w:rsid w:val="00C72DE5"/>
    <w:rsid w:val="00C72FAA"/>
    <w:rsid w:val="00C72FBD"/>
    <w:rsid w:val="00C738A6"/>
    <w:rsid w:val="00C73EDE"/>
    <w:rsid w:val="00C73F11"/>
    <w:rsid w:val="00C74112"/>
    <w:rsid w:val="00C742CF"/>
    <w:rsid w:val="00C74585"/>
    <w:rsid w:val="00C749FD"/>
    <w:rsid w:val="00C74B34"/>
    <w:rsid w:val="00C75666"/>
    <w:rsid w:val="00C75C0D"/>
    <w:rsid w:val="00C75C6C"/>
    <w:rsid w:val="00C75E60"/>
    <w:rsid w:val="00C761F7"/>
    <w:rsid w:val="00C763A8"/>
    <w:rsid w:val="00C76578"/>
    <w:rsid w:val="00C770DD"/>
    <w:rsid w:val="00C77147"/>
    <w:rsid w:val="00C771C2"/>
    <w:rsid w:val="00C77306"/>
    <w:rsid w:val="00C773AB"/>
    <w:rsid w:val="00C77446"/>
    <w:rsid w:val="00C77694"/>
    <w:rsid w:val="00C776CD"/>
    <w:rsid w:val="00C779C4"/>
    <w:rsid w:val="00C77A1D"/>
    <w:rsid w:val="00C77A77"/>
    <w:rsid w:val="00C8004D"/>
    <w:rsid w:val="00C8019F"/>
    <w:rsid w:val="00C805DD"/>
    <w:rsid w:val="00C80696"/>
    <w:rsid w:val="00C80DD0"/>
    <w:rsid w:val="00C80FF1"/>
    <w:rsid w:val="00C81272"/>
    <w:rsid w:val="00C814C9"/>
    <w:rsid w:val="00C816F3"/>
    <w:rsid w:val="00C81CFF"/>
    <w:rsid w:val="00C821EA"/>
    <w:rsid w:val="00C8251E"/>
    <w:rsid w:val="00C828F0"/>
    <w:rsid w:val="00C82A68"/>
    <w:rsid w:val="00C82B8D"/>
    <w:rsid w:val="00C83389"/>
    <w:rsid w:val="00C83745"/>
    <w:rsid w:val="00C847F3"/>
    <w:rsid w:val="00C84ABE"/>
    <w:rsid w:val="00C84B9C"/>
    <w:rsid w:val="00C84C1E"/>
    <w:rsid w:val="00C84C8E"/>
    <w:rsid w:val="00C84F15"/>
    <w:rsid w:val="00C85012"/>
    <w:rsid w:val="00C8564B"/>
    <w:rsid w:val="00C85AF8"/>
    <w:rsid w:val="00C85B9E"/>
    <w:rsid w:val="00C85CFE"/>
    <w:rsid w:val="00C85D23"/>
    <w:rsid w:val="00C85DC6"/>
    <w:rsid w:val="00C86A9A"/>
    <w:rsid w:val="00C86CAF"/>
    <w:rsid w:val="00C86EA0"/>
    <w:rsid w:val="00C870D5"/>
    <w:rsid w:val="00C87E1E"/>
    <w:rsid w:val="00C901A2"/>
    <w:rsid w:val="00C90242"/>
    <w:rsid w:val="00C904C9"/>
    <w:rsid w:val="00C90515"/>
    <w:rsid w:val="00C9077A"/>
    <w:rsid w:val="00C90843"/>
    <w:rsid w:val="00C90BC4"/>
    <w:rsid w:val="00C90DD4"/>
    <w:rsid w:val="00C90E0C"/>
    <w:rsid w:val="00C90F2E"/>
    <w:rsid w:val="00C90FD5"/>
    <w:rsid w:val="00C91048"/>
    <w:rsid w:val="00C911F7"/>
    <w:rsid w:val="00C914DA"/>
    <w:rsid w:val="00C91D71"/>
    <w:rsid w:val="00C9219A"/>
    <w:rsid w:val="00C9255D"/>
    <w:rsid w:val="00C9278A"/>
    <w:rsid w:val="00C92A80"/>
    <w:rsid w:val="00C92AFA"/>
    <w:rsid w:val="00C92CF5"/>
    <w:rsid w:val="00C931D4"/>
    <w:rsid w:val="00C93357"/>
    <w:rsid w:val="00C9378D"/>
    <w:rsid w:val="00C937E0"/>
    <w:rsid w:val="00C93D6A"/>
    <w:rsid w:val="00C93D70"/>
    <w:rsid w:val="00C93F28"/>
    <w:rsid w:val="00C93FB1"/>
    <w:rsid w:val="00C942A7"/>
    <w:rsid w:val="00C94565"/>
    <w:rsid w:val="00C94764"/>
    <w:rsid w:val="00C94839"/>
    <w:rsid w:val="00C94EC3"/>
    <w:rsid w:val="00C953D6"/>
    <w:rsid w:val="00C95AED"/>
    <w:rsid w:val="00C95EDC"/>
    <w:rsid w:val="00C963DF"/>
    <w:rsid w:val="00C96604"/>
    <w:rsid w:val="00C967CD"/>
    <w:rsid w:val="00C967EE"/>
    <w:rsid w:val="00C96ADD"/>
    <w:rsid w:val="00C96D02"/>
    <w:rsid w:val="00C96D76"/>
    <w:rsid w:val="00C96E39"/>
    <w:rsid w:val="00C971F2"/>
    <w:rsid w:val="00C97407"/>
    <w:rsid w:val="00C97534"/>
    <w:rsid w:val="00C97AB7"/>
    <w:rsid w:val="00C97C51"/>
    <w:rsid w:val="00CA0586"/>
    <w:rsid w:val="00CA068D"/>
    <w:rsid w:val="00CA075A"/>
    <w:rsid w:val="00CA0871"/>
    <w:rsid w:val="00CA0A41"/>
    <w:rsid w:val="00CA0AAB"/>
    <w:rsid w:val="00CA0B49"/>
    <w:rsid w:val="00CA10D4"/>
    <w:rsid w:val="00CA1126"/>
    <w:rsid w:val="00CA25D6"/>
    <w:rsid w:val="00CA2AA2"/>
    <w:rsid w:val="00CA3399"/>
    <w:rsid w:val="00CA3D2C"/>
    <w:rsid w:val="00CA3D7F"/>
    <w:rsid w:val="00CA3E11"/>
    <w:rsid w:val="00CA3E16"/>
    <w:rsid w:val="00CA41BC"/>
    <w:rsid w:val="00CA42CB"/>
    <w:rsid w:val="00CA4608"/>
    <w:rsid w:val="00CA4764"/>
    <w:rsid w:val="00CA4A8A"/>
    <w:rsid w:val="00CA5316"/>
    <w:rsid w:val="00CA5497"/>
    <w:rsid w:val="00CA5EA8"/>
    <w:rsid w:val="00CA6017"/>
    <w:rsid w:val="00CA60EC"/>
    <w:rsid w:val="00CA6536"/>
    <w:rsid w:val="00CA6BE5"/>
    <w:rsid w:val="00CA6D63"/>
    <w:rsid w:val="00CA6DDD"/>
    <w:rsid w:val="00CA7050"/>
    <w:rsid w:val="00CA7154"/>
    <w:rsid w:val="00CA7270"/>
    <w:rsid w:val="00CA7525"/>
    <w:rsid w:val="00CA77BB"/>
    <w:rsid w:val="00CA7805"/>
    <w:rsid w:val="00CA7AA7"/>
    <w:rsid w:val="00CA7F58"/>
    <w:rsid w:val="00CA7F59"/>
    <w:rsid w:val="00CB011C"/>
    <w:rsid w:val="00CB014A"/>
    <w:rsid w:val="00CB0312"/>
    <w:rsid w:val="00CB080F"/>
    <w:rsid w:val="00CB09D3"/>
    <w:rsid w:val="00CB1142"/>
    <w:rsid w:val="00CB134B"/>
    <w:rsid w:val="00CB137A"/>
    <w:rsid w:val="00CB13D7"/>
    <w:rsid w:val="00CB161A"/>
    <w:rsid w:val="00CB16C8"/>
    <w:rsid w:val="00CB17AC"/>
    <w:rsid w:val="00CB1BD9"/>
    <w:rsid w:val="00CB1E48"/>
    <w:rsid w:val="00CB20FD"/>
    <w:rsid w:val="00CB21B6"/>
    <w:rsid w:val="00CB2374"/>
    <w:rsid w:val="00CB27E6"/>
    <w:rsid w:val="00CB2B25"/>
    <w:rsid w:val="00CB2CA0"/>
    <w:rsid w:val="00CB307C"/>
    <w:rsid w:val="00CB32A5"/>
    <w:rsid w:val="00CB34F5"/>
    <w:rsid w:val="00CB3710"/>
    <w:rsid w:val="00CB3886"/>
    <w:rsid w:val="00CB3E89"/>
    <w:rsid w:val="00CB4026"/>
    <w:rsid w:val="00CB4081"/>
    <w:rsid w:val="00CB40F0"/>
    <w:rsid w:val="00CB4514"/>
    <w:rsid w:val="00CB4C96"/>
    <w:rsid w:val="00CB4CD6"/>
    <w:rsid w:val="00CB4FC6"/>
    <w:rsid w:val="00CB52CE"/>
    <w:rsid w:val="00CB5434"/>
    <w:rsid w:val="00CB56E4"/>
    <w:rsid w:val="00CB574A"/>
    <w:rsid w:val="00CB58F0"/>
    <w:rsid w:val="00CB5A7E"/>
    <w:rsid w:val="00CB5E75"/>
    <w:rsid w:val="00CB5F3D"/>
    <w:rsid w:val="00CB620D"/>
    <w:rsid w:val="00CB625B"/>
    <w:rsid w:val="00CB63A3"/>
    <w:rsid w:val="00CB6721"/>
    <w:rsid w:val="00CB68EE"/>
    <w:rsid w:val="00CB6A68"/>
    <w:rsid w:val="00CB6F0D"/>
    <w:rsid w:val="00CB6F36"/>
    <w:rsid w:val="00CB6F9D"/>
    <w:rsid w:val="00CB70B7"/>
    <w:rsid w:val="00CB72B8"/>
    <w:rsid w:val="00CB7537"/>
    <w:rsid w:val="00CB7825"/>
    <w:rsid w:val="00CB7BCE"/>
    <w:rsid w:val="00CB7C1D"/>
    <w:rsid w:val="00CB7F00"/>
    <w:rsid w:val="00CC02EB"/>
    <w:rsid w:val="00CC03EE"/>
    <w:rsid w:val="00CC0A52"/>
    <w:rsid w:val="00CC0D20"/>
    <w:rsid w:val="00CC0F08"/>
    <w:rsid w:val="00CC1539"/>
    <w:rsid w:val="00CC16B4"/>
    <w:rsid w:val="00CC1E5E"/>
    <w:rsid w:val="00CC1F9F"/>
    <w:rsid w:val="00CC1FB4"/>
    <w:rsid w:val="00CC2444"/>
    <w:rsid w:val="00CC2D80"/>
    <w:rsid w:val="00CC2E1C"/>
    <w:rsid w:val="00CC2EED"/>
    <w:rsid w:val="00CC2F59"/>
    <w:rsid w:val="00CC3070"/>
    <w:rsid w:val="00CC30FE"/>
    <w:rsid w:val="00CC348E"/>
    <w:rsid w:val="00CC35BA"/>
    <w:rsid w:val="00CC36BA"/>
    <w:rsid w:val="00CC3FB6"/>
    <w:rsid w:val="00CC4051"/>
    <w:rsid w:val="00CC4292"/>
    <w:rsid w:val="00CC42BB"/>
    <w:rsid w:val="00CC430D"/>
    <w:rsid w:val="00CC486D"/>
    <w:rsid w:val="00CC4CCE"/>
    <w:rsid w:val="00CC548C"/>
    <w:rsid w:val="00CC54BE"/>
    <w:rsid w:val="00CC55CD"/>
    <w:rsid w:val="00CC57E9"/>
    <w:rsid w:val="00CC5C72"/>
    <w:rsid w:val="00CC5D44"/>
    <w:rsid w:val="00CC5E2E"/>
    <w:rsid w:val="00CC6488"/>
    <w:rsid w:val="00CC668C"/>
    <w:rsid w:val="00CC68F5"/>
    <w:rsid w:val="00CC69DA"/>
    <w:rsid w:val="00CC6A93"/>
    <w:rsid w:val="00CC6A98"/>
    <w:rsid w:val="00CC6BC0"/>
    <w:rsid w:val="00CC6D15"/>
    <w:rsid w:val="00CC7034"/>
    <w:rsid w:val="00CC71AC"/>
    <w:rsid w:val="00CC734D"/>
    <w:rsid w:val="00CC73FD"/>
    <w:rsid w:val="00CC7625"/>
    <w:rsid w:val="00CC7B7D"/>
    <w:rsid w:val="00CC7F87"/>
    <w:rsid w:val="00CC7F91"/>
    <w:rsid w:val="00CD03EC"/>
    <w:rsid w:val="00CD0501"/>
    <w:rsid w:val="00CD066A"/>
    <w:rsid w:val="00CD0FE5"/>
    <w:rsid w:val="00CD11E5"/>
    <w:rsid w:val="00CD15C4"/>
    <w:rsid w:val="00CD170E"/>
    <w:rsid w:val="00CD1E76"/>
    <w:rsid w:val="00CD201B"/>
    <w:rsid w:val="00CD240A"/>
    <w:rsid w:val="00CD25C9"/>
    <w:rsid w:val="00CD26C8"/>
    <w:rsid w:val="00CD2722"/>
    <w:rsid w:val="00CD2948"/>
    <w:rsid w:val="00CD2C90"/>
    <w:rsid w:val="00CD34A2"/>
    <w:rsid w:val="00CD35D2"/>
    <w:rsid w:val="00CD3965"/>
    <w:rsid w:val="00CD3EB2"/>
    <w:rsid w:val="00CD42F0"/>
    <w:rsid w:val="00CD4422"/>
    <w:rsid w:val="00CD4463"/>
    <w:rsid w:val="00CD44FC"/>
    <w:rsid w:val="00CD4708"/>
    <w:rsid w:val="00CD481D"/>
    <w:rsid w:val="00CD4ADD"/>
    <w:rsid w:val="00CD4B8E"/>
    <w:rsid w:val="00CD4DD2"/>
    <w:rsid w:val="00CD54C8"/>
    <w:rsid w:val="00CD566E"/>
    <w:rsid w:val="00CD5ECF"/>
    <w:rsid w:val="00CD5ED2"/>
    <w:rsid w:val="00CD5F62"/>
    <w:rsid w:val="00CD5FA4"/>
    <w:rsid w:val="00CD603A"/>
    <w:rsid w:val="00CD64D5"/>
    <w:rsid w:val="00CD704A"/>
    <w:rsid w:val="00CD71B7"/>
    <w:rsid w:val="00CD7574"/>
    <w:rsid w:val="00CE016E"/>
    <w:rsid w:val="00CE0F7B"/>
    <w:rsid w:val="00CE1CB0"/>
    <w:rsid w:val="00CE1E21"/>
    <w:rsid w:val="00CE2226"/>
    <w:rsid w:val="00CE2286"/>
    <w:rsid w:val="00CE2320"/>
    <w:rsid w:val="00CE23ED"/>
    <w:rsid w:val="00CE2B8F"/>
    <w:rsid w:val="00CE2CDD"/>
    <w:rsid w:val="00CE325A"/>
    <w:rsid w:val="00CE32A8"/>
    <w:rsid w:val="00CE3488"/>
    <w:rsid w:val="00CE362B"/>
    <w:rsid w:val="00CE38E7"/>
    <w:rsid w:val="00CE3BAC"/>
    <w:rsid w:val="00CE3E96"/>
    <w:rsid w:val="00CE3EF4"/>
    <w:rsid w:val="00CE41AC"/>
    <w:rsid w:val="00CE461F"/>
    <w:rsid w:val="00CE4814"/>
    <w:rsid w:val="00CE4837"/>
    <w:rsid w:val="00CE4D8B"/>
    <w:rsid w:val="00CE5CB0"/>
    <w:rsid w:val="00CE5DBA"/>
    <w:rsid w:val="00CE60D0"/>
    <w:rsid w:val="00CE64C0"/>
    <w:rsid w:val="00CE652F"/>
    <w:rsid w:val="00CE66D2"/>
    <w:rsid w:val="00CE68D3"/>
    <w:rsid w:val="00CE6AAD"/>
    <w:rsid w:val="00CE7BD5"/>
    <w:rsid w:val="00CE7EC5"/>
    <w:rsid w:val="00CF0459"/>
    <w:rsid w:val="00CF05F0"/>
    <w:rsid w:val="00CF070A"/>
    <w:rsid w:val="00CF0D71"/>
    <w:rsid w:val="00CF0EB4"/>
    <w:rsid w:val="00CF0EC0"/>
    <w:rsid w:val="00CF0FB4"/>
    <w:rsid w:val="00CF128A"/>
    <w:rsid w:val="00CF1A3D"/>
    <w:rsid w:val="00CF1B51"/>
    <w:rsid w:val="00CF1F2A"/>
    <w:rsid w:val="00CF1F91"/>
    <w:rsid w:val="00CF2471"/>
    <w:rsid w:val="00CF3119"/>
    <w:rsid w:val="00CF3613"/>
    <w:rsid w:val="00CF376A"/>
    <w:rsid w:val="00CF3911"/>
    <w:rsid w:val="00CF3C45"/>
    <w:rsid w:val="00CF412F"/>
    <w:rsid w:val="00CF475E"/>
    <w:rsid w:val="00CF48DF"/>
    <w:rsid w:val="00CF4B57"/>
    <w:rsid w:val="00CF4D36"/>
    <w:rsid w:val="00CF52A6"/>
    <w:rsid w:val="00CF57AF"/>
    <w:rsid w:val="00CF5840"/>
    <w:rsid w:val="00CF5CC7"/>
    <w:rsid w:val="00CF60B2"/>
    <w:rsid w:val="00CF62A9"/>
    <w:rsid w:val="00CF6498"/>
    <w:rsid w:val="00CF65A2"/>
    <w:rsid w:val="00CF681C"/>
    <w:rsid w:val="00CF6ACD"/>
    <w:rsid w:val="00CF6B77"/>
    <w:rsid w:val="00CF6C50"/>
    <w:rsid w:val="00CF6FC2"/>
    <w:rsid w:val="00CF7054"/>
    <w:rsid w:val="00CF7100"/>
    <w:rsid w:val="00CF72FD"/>
    <w:rsid w:val="00CF7382"/>
    <w:rsid w:val="00CF74C0"/>
    <w:rsid w:val="00CF76EA"/>
    <w:rsid w:val="00CF7A75"/>
    <w:rsid w:val="00CF7AEB"/>
    <w:rsid w:val="00CF7F2C"/>
    <w:rsid w:val="00D00368"/>
    <w:rsid w:val="00D00720"/>
    <w:rsid w:val="00D00B8A"/>
    <w:rsid w:val="00D01195"/>
    <w:rsid w:val="00D01637"/>
    <w:rsid w:val="00D01CBF"/>
    <w:rsid w:val="00D01F69"/>
    <w:rsid w:val="00D02405"/>
    <w:rsid w:val="00D026AE"/>
    <w:rsid w:val="00D029C7"/>
    <w:rsid w:val="00D02A3E"/>
    <w:rsid w:val="00D02E6B"/>
    <w:rsid w:val="00D0308D"/>
    <w:rsid w:val="00D03179"/>
    <w:rsid w:val="00D03284"/>
    <w:rsid w:val="00D035EF"/>
    <w:rsid w:val="00D0361D"/>
    <w:rsid w:val="00D036CA"/>
    <w:rsid w:val="00D037B5"/>
    <w:rsid w:val="00D03AE0"/>
    <w:rsid w:val="00D03BB5"/>
    <w:rsid w:val="00D03E21"/>
    <w:rsid w:val="00D0400A"/>
    <w:rsid w:val="00D04080"/>
    <w:rsid w:val="00D041FA"/>
    <w:rsid w:val="00D04394"/>
    <w:rsid w:val="00D0467C"/>
    <w:rsid w:val="00D046A6"/>
    <w:rsid w:val="00D04ED5"/>
    <w:rsid w:val="00D04F7E"/>
    <w:rsid w:val="00D04FC1"/>
    <w:rsid w:val="00D053C1"/>
    <w:rsid w:val="00D055D8"/>
    <w:rsid w:val="00D056B5"/>
    <w:rsid w:val="00D0570E"/>
    <w:rsid w:val="00D0589C"/>
    <w:rsid w:val="00D05909"/>
    <w:rsid w:val="00D0647B"/>
    <w:rsid w:val="00D06788"/>
    <w:rsid w:val="00D06998"/>
    <w:rsid w:val="00D06AA4"/>
    <w:rsid w:val="00D06BCD"/>
    <w:rsid w:val="00D06C09"/>
    <w:rsid w:val="00D06C20"/>
    <w:rsid w:val="00D06D2E"/>
    <w:rsid w:val="00D07575"/>
    <w:rsid w:val="00D07685"/>
    <w:rsid w:val="00D07855"/>
    <w:rsid w:val="00D07952"/>
    <w:rsid w:val="00D079DA"/>
    <w:rsid w:val="00D100A6"/>
    <w:rsid w:val="00D103CC"/>
    <w:rsid w:val="00D10490"/>
    <w:rsid w:val="00D107AC"/>
    <w:rsid w:val="00D107D1"/>
    <w:rsid w:val="00D10A6E"/>
    <w:rsid w:val="00D10B36"/>
    <w:rsid w:val="00D10B3D"/>
    <w:rsid w:val="00D117DD"/>
    <w:rsid w:val="00D11BE5"/>
    <w:rsid w:val="00D120ED"/>
    <w:rsid w:val="00D12155"/>
    <w:rsid w:val="00D121A3"/>
    <w:rsid w:val="00D126AD"/>
    <w:rsid w:val="00D1291C"/>
    <w:rsid w:val="00D1291F"/>
    <w:rsid w:val="00D129B1"/>
    <w:rsid w:val="00D12E9F"/>
    <w:rsid w:val="00D130A6"/>
    <w:rsid w:val="00D13484"/>
    <w:rsid w:val="00D135C1"/>
    <w:rsid w:val="00D136B7"/>
    <w:rsid w:val="00D1384D"/>
    <w:rsid w:val="00D1392C"/>
    <w:rsid w:val="00D13BE7"/>
    <w:rsid w:val="00D13E59"/>
    <w:rsid w:val="00D14242"/>
    <w:rsid w:val="00D142AD"/>
    <w:rsid w:val="00D144DB"/>
    <w:rsid w:val="00D14BBE"/>
    <w:rsid w:val="00D14C78"/>
    <w:rsid w:val="00D14C94"/>
    <w:rsid w:val="00D14D78"/>
    <w:rsid w:val="00D15299"/>
    <w:rsid w:val="00D154A9"/>
    <w:rsid w:val="00D15E19"/>
    <w:rsid w:val="00D15F7B"/>
    <w:rsid w:val="00D161A1"/>
    <w:rsid w:val="00D1640A"/>
    <w:rsid w:val="00D164B0"/>
    <w:rsid w:val="00D1651F"/>
    <w:rsid w:val="00D16C65"/>
    <w:rsid w:val="00D16D99"/>
    <w:rsid w:val="00D17170"/>
    <w:rsid w:val="00D17F48"/>
    <w:rsid w:val="00D20058"/>
    <w:rsid w:val="00D20203"/>
    <w:rsid w:val="00D20B09"/>
    <w:rsid w:val="00D21224"/>
    <w:rsid w:val="00D2123F"/>
    <w:rsid w:val="00D21403"/>
    <w:rsid w:val="00D21954"/>
    <w:rsid w:val="00D21A35"/>
    <w:rsid w:val="00D22036"/>
    <w:rsid w:val="00D22201"/>
    <w:rsid w:val="00D22228"/>
    <w:rsid w:val="00D2249E"/>
    <w:rsid w:val="00D22603"/>
    <w:rsid w:val="00D22708"/>
    <w:rsid w:val="00D22B99"/>
    <w:rsid w:val="00D22F9C"/>
    <w:rsid w:val="00D23066"/>
    <w:rsid w:val="00D23102"/>
    <w:rsid w:val="00D237A7"/>
    <w:rsid w:val="00D23D79"/>
    <w:rsid w:val="00D2409F"/>
    <w:rsid w:val="00D24CF8"/>
    <w:rsid w:val="00D24DC8"/>
    <w:rsid w:val="00D24E94"/>
    <w:rsid w:val="00D251C0"/>
    <w:rsid w:val="00D25369"/>
    <w:rsid w:val="00D254D5"/>
    <w:rsid w:val="00D25684"/>
    <w:rsid w:val="00D256E4"/>
    <w:rsid w:val="00D25878"/>
    <w:rsid w:val="00D25895"/>
    <w:rsid w:val="00D25FC1"/>
    <w:rsid w:val="00D2623D"/>
    <w:rsid w:val="00D2682C"/>
    <w:rsid w:val="00D26E53"/>
    <w:rsid w:val="00D26FF5"/>
    <w:rsid w:val="00D27ABF"/>
    <w:rsid w:val="00D27B15"/>
    <w:rsid w:val="00D27BEC"/>
    <w:rsid w:val="00D30226"/>
    <w:rsid w:val="00D303CB"/>
    <w:rsid w:val="00D304F4"/>
    <w:rsid w:val="00D30A98"/>
    <w:rsid w:val="00D319C7"/>
    <w:rsid w:val="00D31C12"/>
    <w:rsid w:val="00D32121"/>
    <w:rsid w:val="00D32124"/>
    <w:rsid w:val="00D32135"/>
    <w:rsid w:val="00D3223E"/>
    <w:rsid w:val="00D323DF"/>
    <w:rsid w:val="00D326FC"/>
    <w:rsid w:val="00D327B9"/>
    <w:rsid w:val="00D32A9A"/>
    <w:rsid w:val="00D332CD"/>
    <w:rsid w:val="00D332DD"/>
    <w:rsid w:val="00D334E9"/>
    <w:rsid w:val="00D33921"/>
    <w:rsid w:val="00D33B21"/>
    <w:rsid w:val="00D33FB4"/>
    <w:rsid w:val="00D3405E"/>
    <w:rsid w:val="00D342CA"/>
    <w:rsid w:val="00D3446E"/>
    <w:rsid w:val="00D3458B"/>
    <w:rsid w:val="00D346BE"/>
    <w:rsid w:val="00D34DE9"/>
    <w:rsid w:val="00D34FB9"/>
    <w:rsid w:val="00D34FFA"/>
    <w:rsid w:val="00D357D7"/>
    <w:rsid w:val="00D35CC8"/>
    <w:rsid w:val="00D360F2"/>
    <w:rsid w:val="00D360FF"/>
    <w:rsid w:val="00D361AB"/>
    <w:rsid w:val="00D366F8"/>
    <w:rsid w:val="00D36A6D"/>
    <w:rsid w:val="00D36B73"/>
    <w:rsid w:val="00D36F27"/>
    <w:rsid w:val="00D36F28"/>
    <w:rsid w:val="00D3709F"/>
    <w:rsid w:val="00D37475"/>
    <w:rsid w:val="00D37D05"/>
    <w:rsid w:val="00D37D57"/>
    <w:rsid w:val="00D37F34"/>
    <w:rsid w:val="00D37F81"/>
    <w:rsid w:val="00D4016C"/>
    <w:rsid w:val="00D406A2"/>
    <w:rsid w:val="00D40755"/>
    <w:rsid w:val="00D408A0"/>
    <w:rsid w:val="00D409F5"/>
    <w:rsid w:val="00D40CBD"/>
    <w:rsid w:val="00D40E7E"/>
    <w:rsid w:val="00D40FB4"/>
    <w:rsid w:val="00D41A0A"/>
    <w:rsid w:val="00D4231B"/>
    <w:rsid w:val="00D42DAD"/>
    <w:rsid w:val="00D42DEE"/>
    <w:rsid w:val="00D439D2"/>
    <w:rsid w:val="00D43DF1"/>
    <w:rsid w:val="00D4449D"/>
    <w:rsid w:val="00D44508"/>
    <w:rsid w:val="00D448F6"/>
    <w:rsid w:val="00D44920"/>
    <w:rsid w:val="00D45163"/>
    <w:rsid w:val="00D45176"/>
    <w:rsid w:val="00D455D4"/>
    <w:rsid w:val="00D459B8"/>
    <w:rsid w:val="00D465A6"/>
    <w:rsid w:val="00D467B2"/>
    <w:rsid w:val="00D46CAF"/>
    <w:rsid w:val="00D46E57"/>
    <w:rsid w:val="00D4754F"/>
    <w:rsid w:val="00D47BA1"/>
    <w:rsid w:val="00D47C0B"/>
    <w:rsid w:val="00D47D56"/>
    <w:rsid w:val="00D47D6D"/>
    <w:rsid w:val="00D47E3A"/>
    <w:rsid w:val="00D50301"/>
    <w:rsid w:val="00D5064B"/>
    <w:rsid w:val="00D50678"/>
    <w:rsid w:val="00D50B00"/>
    <w:rsid w:val="00D5112A"/>
    <w:rsid w:val="00D517C5"/>
    <w:rsid w:val="00D51B0F"/>
    <w:rsid w:val="00D5217A"/>
    <w:rsid w:val="00D52218"/>
    <w:rsid w:val="00D523BE"/>
    <w:rsid w:val="00D525DE"/>
    <w:rsid w:val="00D5262E"/>
    <w:rsid w:val="00D52783"/>
    <w:rsid w:val="00D52F60"/>
    <w:rsid w:val="00D53693"/>
    <w:rsid w:val="00D538A9"/>
    <w:rsid w:val="00D53E2B"/>
    <w:rsid w:val="00D53EAD"/>
    <w:rsid w:val="00D53F8D"/>
    <w:rsid w:val="00D54459"/>
    <w:rsid w:val="00D5459D"/>
    <w:rsid w:val="00D54BF2"/>
    <w:rsid w:val="00D54C34"/>
    <w:rsid w:val="00D54C6A"/>
    <w:rsid w:val="00D54CED"/>
    <w:rsid w:val="00D54FE7"/>
    <w:rsid w:val="00D551D5"/>
    <w:rsid w:val="00D55359"/>
    <w:rsid w:val="00D554CD"/>
    <w:rsid w:val="00D555BC"/>
    <w:rsid w:val="00D566E7"/>
    <w:rsid w:val="00D5678B"/>
    <w:rsid w:val="00D56F61"/>
    <w:rsid w:val="00D570F8"/>
    <w:rsid w:val="00D571F2"/>
    <w:rsid w:val="00D57464"/>
    <w:rsid w:val="00D574B4"/>
    <w:rsid w:val="00D57981"/>
    <w:rsid w:val="00D57BB3"/>
    <w:rsid w:val="00D57CB0"/>
    <w:rsid w:val="00D60339"/>
    <w:rsid w:val="00D609D3"/>
    <w:rsid w:val="00D60E05"/>
    <w:rsid w:val="00D60FF0"/>
    <w:rsid w:val="00D61059"/>
    <w:rsid w:val="00D6124B"/>
    <w:rsid w:val="00D614B5"/>
    <w:rsid w:val="00D617DB"/>
    <w:rsid w:val="00D619F8"/>
    <w:rsid w:val="00D61A2F"/>
    <w:rsid w:val="00D61E42"/>
    <w:rsid w:val="00D61E92"/>
    <w:rsid w:val="00D6233A"/>
    <w:rsid w:val="00D627A9"/>
    <w:rsid w:val="00D62F7D"/>
    <w:rsid w:val="00D6337D"/>
    <w:rsid w:val="00D636C4"/>
    <w:rsid w:val="00D637DE"/>
    <w:rsid w:val="00D63C7F"/>
    <w:rsid w:val="00D63CED"/>
    <w:rsid w:val="00D63FFB"/>
    <w:rsid w:val="00D6404F"/>
    <w:rsid w:val="00D641AB"/>
    <w:rsid w:val="00D64348"/>
    <w:rsid w:val="00D64540"/>
    <w:rsid w:val="00D6455C"/>
    <w:rsid w:val="00D64648"/>
    <w:rsid w:val="00D646A6"/>
    <w:rsid w:val="00D64876"/>
    <w:rsid w:val="00D64922"/>
    <w:rsid w:val="00D64E56"/>
    <w:rsid w:val="00D65DE4"/>
    <w:rsid w:val="00D65E55"/>
    <w:rsid w:val="00D65E67"/>
    <w:rsid w:val="00D66127"/>
    <w:rsid w:val="00D662FC"/>
    <w:rsid w:val="00D66C45"/>
    <w:rsid w:val="00D6709C"/>
    <w:rsid w:val="00D6743E"/>
    <w:rsid w:val="00D67661"/>
    <w:rsid w:val="00D67934"/>
    <w:rsid w:val="00D679D8"/>
    <w:rsid w:val="00D67A2C"/>
    <w:rsid w:val="00D67CC5"/>
    <w:rsid w:val="00D67CEE"/>
    <w:rsid w:val="00D67E4E"/>
    <w:rsid w:val="00D700C7"/>
    <w:rsid w:val="00D7032C"/>
    <w:rsid w:val="00D70337"/>
    <w:rsid w:val="00D70344"/>
    <w:rsid w:val="00D704F9"/>
    <w:rsid w:val="00D70A62"/>
    <w:rsid w:val="00D70AD7"/>
    <w:rsid w:val="00D71607"/>
    <w:rsid w:val="00D718B5"/>
    <w:rsid w:val="00D71A2B"/>
    <w:rsid w:val="00D71BEB"/>
    <w:rsid w:val="00D71EF4"/>
    <w:rsid w:val="00D7208D"/>
    <w:rsid w:val="00D720F5"/>
    <w:rsid w:val="00D722E1"/>
    <w:rsid w:val="00D72479"/>
    <w:rsid w:val="00D72564"/>
    <w:rsid w:val="00D72586"/>
    <w:rsid w:val="00D728D9"/>
    <w:rsid w:val="00D7396A"/>
    <w:rsid w:val="00D739AE"/>
    <w:rsid w:val="00D73BC1"/>
    <w:rsid w:val="00D73C5B"/>
    <w:rsid w:val="00D74353"/>
    <w:rsid w:val="00D743C2"/>
    <w:rsid w:val="00D74459"/>
    <w:rsid w:val="00D745B9"/>
    <w:rsid w:val="00D7483F"/>
    <w:rsid w:val="00D74F4B"/>
    <w:rsid w:val="00D74F69"/>
    <w:rsid w:val="00D74FDE"/>
    <w:rsid w:val="00D7508D"/>
    <w:rsid w:val="00D752AD"/>
    <w:rsid w:val="00D7554B"/>
    <w:rsid w:val="00D75929"/>
    <w:rsid w:val="00D75B67"/>
    <w:rsid w:val="00D75DDE"/>
    <w:rsid w:val="00D760B0"/>
    <w:rsid w:val="00D76216"/>
    <w:rsid w:val="00D7625F"/>
    <w:rsid w:val="00D7740A"/>
    <w:rsid w:val="00D77548"/>
    <w:rsid w:val="00D77D8F"/>
    <w:rsid w:val="00D77DD6"/>
    <w:rsid w:val="00D80256"/>
    <w:rsid w:val="00D803A9"/>
    <w:rsid w:val="00D80A91"/>
    <w:rsid w:val="00D80CBA"/>
    <w:rsid w:val="00D80DF5"/>
    <w:rsid w:val="00D818AA"/>
    <w:rsid w:val="00D82183"/>
    <w:rsid w:val="00D8234F"/>
    <w:rsid w:val="00D8237C"/>
    <w:rsid w:val="00D824FE"/>
    <w:rsid w:val="00D82692"/>
    <w:rsid w:val="00D827BD"/>
    <w:rsid w:val="00D82A91"/>
    <w:rsid w:val="00D83CBB"/>
    <w:rsid w:val="00D83FF6"/>
    <w:rsid w:val="00D8457D"/>
    <w:rsid w:val="00D848C7"/>
    <w:rsid w:val="00D84A48"/>
    <w:rsid w:val="00D84BA1"/>
    <w:rsid w:val="00D84D2F"/>
    <w:rsid w:val="00D84D97"/>
    <w:rsid w:val="00D85273"/>
    <w:rsid w:val="00D85A4D"/>
    <w:rsid w:val="00D85A7A"/>
    <w:rsid w:val="00D85AB8"/>
    <w:rsid w:val="00D85B90"/>
    <w:rsid w:val="00D85ECA"/>
    <w:rsid w:val="00D863CA"/>
    <w:rsid w:val="00D8653D"/>
    <w:rsid w:val="00D86643"/>
    <w:rsid w:val="00D86877"/>
    <w:rsid w:val="00D86BD5"/>
    <w:rsid w:val="00D86D3F"/>
    <w:rsid w:val="00D86E5D"/>
    <w:rsid w:val="00D8755E"/>
    <w:rsid w:val="00D878F3"/>
    <w:rsid w:val="00D87A56"/>
    <w:rsid w:val="00D87E6C"/>
    <w:rsid w:val="00D87F25"/>
    <w:rsid w:val="00D902AF"/>
    <w:rsid w:val="00D902B1"/>
    <w:rsid w:val="00D90A9E"/>
    <w:rsid w:val="00D90E3C"/>
    <w:rsid w:val="00D91095"/>
    <w:rsid w:val="00D910C1"/>
    <w:rsid w:val="00D91224"/>
    <w:rsid w:val="00D912E1"/>
    <w:rsid w:val="00D9141E"/>
    <w:rsid w:val="00D91437"/>
    <w:rsid w:val="00D914B6"/>
    <w:rsid w:val="00D91860"/>
    <w:rsid w:val="00D91A73"/>
    <w:rsid w:val="00D91C9D"/>
    <w:rsid w:val="00D91F79"/>
    <w:rsid w:val="00D92083"/>
    <w:rsid w:val="00D92424"/>
    <w:rsid w:val="00D92A5A"/>
    <w:rsid w:val="00D92CB4"/>
    <w:rsid w:val="00D92EAE"/>
    <w:rsid w:val="00D930D8"/>
    <w:rsid w:val="00D93323"/>
    <w:rsid w:val="00D9354F"/>
    <w:rsid w:val="00D93734"/>
    <w:rsid w:val="00D93AD3"/>
    <w:rsid w:val="00D93BDD"/>
    <w:rsid w:val="00D94B65"/>
    <w:rsid w:val="00D94EED"/>
    <w:rsid w:val="00D95583"/>
    <w:rsid w:val="00D95923"/>
    <w:rsid w:val="00D95A8E"/>
    <w:rsid w:val="00D95B34"/>
    <w:rsid w:val="00D95E4A"/>
    <w:rsid w:val="00D95E68"/>
    <w:rsid w:val="00D95E89"/>
    <w:rsid w:val="00D9615F"/>
    <w:rsid w:val="00D96804"/>
    <w:rsid w:val="00D96A52"/>
    <w:rsid w:val="00D96B59"/>
    <w:rsid w:val="00D96BCA"/>
    <w:rsid w:val="00D96D82"/>
    <w:rsid w:val="00D9716E"/>
    <w:rsid w:val="00D97203"/>
    <w:rsid w:val="00D973A0"/>
    <w:rsid w:val="00D97479"/>
    <w:rsid w:val="00D97692"/>
    <w:rsid w:val="00D977E0"/>
    <w:rsid w:val="00D9783B"/>
    <w:rsid w:val="00D97B1B"/>
    <w:rsid w:val="00D97EFB"/>
    <w:rsid w:val="00D97FE1"/>
    <w:rsid w:val="00DA090D"/>
    <w:rsid w:val="00DA0D3E"/>
    <w:rsid w:val="00DA10CE"/>
    <w:rsid w:val="00DA10F4"/>
    <w:rsid w:val="00DA1194"/>
    <w:rsid w:val="00DA1A9D"/>
    <w:rsid w:val="00DA1D4D"/>
    <w:rsid w:val="00DA20C6"/>
    <w:rsid w:val="00DA22C1"/>
    <w:rsid w:val="00DA2545"/>
    <w:rsid w:val="00DA255A"/>
    <w:rsid w:val="00DA2785"/>
    <w:rsid w:val="00DA299B"/>
    <w:rsid w:val="00DA2ACE"/>
    <w:rsid w:val="00DA2B3F"/>
    <w:rsid w:val="00DA2B9B"/>
    <w:rsid w:val="00DA2CFF"/>
    <w:rsid w:val="00DA30DD"/>
    <w:rsid w:val="00DA3758"/>
    <w:rsid w:val="00DA39EF"/>
    <w:rsid w:val="00DA3E9C"/>
    <w:rsid w:val="00DA44B6"/>
    <w:rsid w:val="00DA48F4"/>
    <w:rsid w:val="00DA49B3"/>
    <w:rsid w:val="00DA4B86"/>
    <w:rsid w:val="00DA53C0"/>
    <w:rsid w:val="00DA54E1"/>
    <w:rsid w:val="00DA5593"/>
    <w:rsid w:val="00DA5DBA"/>
    <w:rsid w:val="00DA6111"/>
    <w:rsid w:val="00DA6158"/>
    <w:rsid w:val="00DA63E1"/>
    <w:rsid w:val="00DA66D3"/>
    <w:rsid w:val="00DA6A4E"/>
    <w:rsid w:val="00DA6CD4"/>
    <w:rsid w:val="00DA6E18"/>
    <w:rsid w:val="00DA6E4E"/>
    <w:rsid w:val="00DA70DB"/>
    <w:rsid w:val="00DA71D2"/>
    <w:rsid w:val="00DA71FD"/>
    <w:rsid w:val="00DA75E3"/>
    <w:rsid w:val="00DA7A84"/>
    <w:rsid w:val="00DA7F02"/>
    <w:rsid w:val="00DB0305"/>
    <w:rsid w:val="00DB0DFD"/>
    <w:rsid w:val="00DB1256"/>
    <w:rsid w:val="00DB1710"/>
    <w:rsid w:val="00DB173D"/>
    <w:rsid w:val="00DB1A2E"/>
    <w:rsid w:val="00DB1D65"/>
    <w:rsid w:val="00DB2452"/>
    <w:rsid w:val="00DB2469"/>
    <w:rsid w:val="00DB2AD3"/>
    <w:rsid w:val="00DB389A"/>
    <w:rsid w:val="00DB3B5E"/>
    <w:rsid w:val="00DB3BB7"/>
    <w:rsid w:val="00DB3C15"/>
    <w:rsid w:val="00DB3EEC"/>
    <w:rsid w:val="00DB400F"/>
    <w:rsid w:val="00DB4551"/>
    <w:rsid w:val="00DB4CD9"/>
    <w:rsid w:val="00DB4CF8"/>
    <w:rsid w:val="00DB505F"/>
    <w:rsid w:val="00DB521E"/>
    <w:rsid w:val="00DB56E9"/>
    <w:rsid w:val="00DB578D"/>
    <w:rsid w:val="00DB5D24"/>
    <w:rsid w:val="00DB5FA6"/>
    <w:rsid w:val="00DB650E"/>
    <w:rsid w:val="00DB681D"/>
    <w:rsid w:val="00DB69AF"/>
    <w:rsid w:val="00DB6B15"/>
    <w:rsid w:val="00DB6B81"/>
    <w:rsid w:val="00DB6E18"/>
    <w:rsid w:val="00DB6EE4"/>
    <w:rsid w:val="00DB6F5D"/>
    <w:rsid w:val="00DB7367"/>
    <w:rsid w:val="00DB7526"/>
    <w:rsid w:val="00DB7F5C"/>
    <w:rsid w:val="00DB7F7C"/>
    <w:rsid w:val="00DC02F3"/>
    <w:rsid w:val="00DC03EF"/>
    <w:rsid w:val="00DC056A"/>
    <w:rsid w:val="00DC0B15"/>
    <w:rsid w:val="00DC0D1A"/>
    <w:rsid w:val="00DC0E35"/>
    <w:rsid w:val="00DC10FB"/>
    <w:rsid w:val="00DC1340"/>
    <w:rsid w:val="00DC13E5"/>
    <w:rsid w:val="00DC1A4B"/>
    <w:rsid w:val="00DC1AE5"/>
    <w:rsid w:val="00DC2193"/>
    <w:rsid w:val="00DC24D4"/>
    <w:rsid w:val="00DC28A3"/>
    <w:rsid w:val="00DC2BCA"/>
    <w:rsid w:val="00DC2C64"/>
    <w:rsid w:val="00DC305C"/>
    <w:rsid w:val="00DC3243"/>
    <w:rsid w:val="00DC362F"/>
    <w:rsid w:val="00DC36E9"/>
    <w:rsid w:val="00DC38A2"/>
    <w:rsid w:val="00DC3A87"/>
    <w:rsid w:val="00DC42EA"/>
    <w:rsid w:val="00DC43C1"/>
    <w:rsid w:val="00DC48C3"/>
    <w:rsid w:val="00DC5096"/>
    <w:rsid w:val="00DC5174"/>
    <w:rsid w:val="00DC5297"/>
    <w:rsid w:val="00DC542D"/>
    <w:rsid w:val="00DC58F9"/>
    <w:rsid w:val="00DC5D01"/>
    <w:rsid w:val="00DC62F1"/>
    <w:rsid w:val="00DC6896"/>
    <w:rsid w:val="00DC69AB"/>
    <w:rsid w:val="00DC6A94"/>
    <w:rsid w:val="00DC6B06"/>
    <w:rsid w:val="00DC6EE1"/>
    <w:rsid w:val="00DC7586"/>
    <w:rsid w:val="00DC7896"/>
    <w:rsid w:val="00DC7937"/>
    <w:rsid w:val="00DC7A3C"/>
    <w:rsid w:val="00DC7AF5"/>
    <w:rsid w:val="00DC7E8D"/>
    <w:rsid w:val="00DD025D"/>
    <w:rsid w:val="00DD0363"/>
    <w:rsid w:val="00DD0614"/>
    <w:rsid w:val="00DD0706"/>
    <w:rsid w:val="00DD0874"/>
    <w:rsid w:val="00DD0A46"/>
    <w:rsid w:val="00DD0BFE"/>
    <w:rsid w:val="00DD1162"/>
    <w:rsid w:val="00DD1193"/>
    <w:rsid w:val="00DD16A9"/>
    <w:rsid w:val="00DD1717"/>
    <w:rsid w:val="00DD1745"/>
    <w:rsid w:val="00DD1761"/>
    <w:rsid w:val="00DD1FB7"/>
    <w:rsid w:val="00DD2295"/>
    <w:rsid w:val="00DD2583"/>
    <w:rsid w:val="00DD269F"/>
    <w:rsid w:val="00DD30F2"/>
    <w:rsid w:val="00DD3200"/>
    <w:rsid w:val="00DD3221"/>
    <w:rsid w:val="00DD322E"/>
    <w:rsid w:val="00DD3849"/>
    <w:rsid w:val="00DD3D43"/>
    <w:rsid w:val="00DD43CC"/>
    <w:rsid w:val="00DD506A"/>
    <w:rsid w:val="00DD50ED"/>
    <w:rsid w:val="00DD5C71"/>
    <w:rsid w:val="00DD63BE"/>
    <w:rsid w:val="00DD6473"/>
    <w:rsid w:val="00DD64A9"/>
    <w:rsid w:val="00DD6524"/>
    <w:rsid w:val="00DD6632"/>
    <w:rsid w:val="00DD68D0"/>
    <w:rsid w:val="00DD6B8A"/>
    <w:rsid w:val="00DD6D2C"/>
    <w:rsid w:val="00DD6FA9"/>
    <w:rsid w:val="00DD71A8"/>
    <w:rsid w:val="00DD721C"/>
    <w:rsid w:val="00DD72D1"/>
    <w:rsid w:val="00DD7768"/>
    <w:rsid w:val="00DD79CD"/>
    <w:rsid w:val="00DD7D77"/>
    <w:rsid w:val="00DE025B"/>
    <w:rsid w:val="00DE0361"/>
    <w:rsid w:val="00DE0C68"/>
    <w:rsid w:val="00DE0E2A"/>
    <w:rsid w:val="00DE0E8E"/>
    <w:rsid w:val="00DE1344"/>
    <w:rsid w:val="00DE1C4C"/>
    <w:rsid w:val="00DE2173"/>
    <w:rsid w:val="00DE2226"/>
    <w:rsid w:val="00DE2273"/>
    <w:rsid w:val="00DE2F41"/>
    <w:rsid w:val="00DE33B0"/>
    <w:rsid w:val="00DE33F9"/>
    <w:rsid w:val="00DE34D1"/>
    <w:rsid w:val="00DE358F"/>
    <w:rsid w:val="00DE3CA4"/>
    <w:rsid w:val="00DE3E0C"/>
    <w:rsid w:val="00DE46D5"/>
    <w:rsid w:val="00DE49AE"/>
    <w:rsid w:val="00DE4A09"/>
    <w:rsid w:val="00DE5145"/>
    <w:rsid w:val="00DE5848"/>
    <w:rsid w:val="00DE5864"/>
    <w:rsid w:val="00DE59B7"/>
    <w:rsid w:val="00DE5A99"/>
    <w:rsid w:val="00DE5CC8"/>
    <w:rsid w:val="00DE5F19"/>
    <w:rsid w:val="00DE605C"/>
    <w:rsid w:val="00DE62CE"/>
    <w:rsid w:val="00DE632A"/>
    <w:rsid w:val="00DE6718"/>
    <w:rsid w:val="00DE6779"/>
    <w:rsid w:val="00DE6D5D"/>
    <w:rsid w:val="00DE6EDB"/>
    <w:rsid w:val="00DE7505"/>
    <w:rsid w:val="00DE755D"/>
    <w:rsid w:val="00DE7B3B"/>
    <w:rsid w:val="00DE7BD5"/>
    <w:rsid w:val="00DE7F72"/>
    <w:rsid w:val="00DE7F8F"/>
    <w:rsid w:val="00DF0058"/>
    <w:rsid w:val="00DF0063"/>
    <w:rsid w:val="00DF0347"/>
    <w:rsid w:val="00DF05DB"/>
    <w:rsid w:val="00DF06DD"/>
    <w:rsid w:val="00DF07C1"/>
    <w:rsid w:val="00DF0A60"/>
    <w:rsid w:val="00DF0BE0"/>
    <w:rsid w:val="00DF0F9D"/>
    <w:rsid w:val="00DF1353"/>
    <w:rsid w:val="00DF1393"/>
    <w:rsid w:val="00DF14F3"/>
    <w:rsid w:val="00DF1501"/>
    <w:rsid w:val="00DF166C"/>
    <w:rsid w:val="00DF19D8"/>
    <w:rsid w:val="00DF1B4C"/>
    <w:rsid w:val="00DF1B85"/>
    <w:rsid w:val="00DF1C5F"/>
    <w:rsid w:val="00DF1F6F"/>
    <w:rsid w:val="00DF1FB6"/>
    <w:rsid w:val="00DF24B7"/>
    <w:rsid w:val="00DF2597"/>
    <w:rsid w:val="00DF25E3"/>
    <w:rsid w:val="00DF262E"/>
    <w:rsid w:val="00DF28EB"/>
    <w:rsid w:val="00DF2DA4"/>
    <w:rsid w:val="00DF2EEA"/>
    <w:rsid w:val="00DF3044"/>
    <w:rsid w:val="00DF3221"/>
    <w:rsid w:val="00DF3351"/>
    <w:rsid w:val="00DF3521"/>
    <w:rsid w:val="00DF36DD"/>
    <w:rsid w:val="00DF3CB5"/>
    <w:rsid w:val="00DF3F90"/>
    <w:rsid w:val="00DF3FEE"/>
    <w:rsid w:val="00DF4078"/>
    <w:rsid w:val="00DF418E"/>
    <w:rsid w:val="00DF499C"/>
    <w:rsid w:val="00DF4D4A"/>
    <w:rsid w:val="00DF50DD"/>
    <w:rsid w:val="00DF5F57"/>
    <w:rsid w:val="00DF621A"/>
    <w:rsid w:val="00DF62AF"/>
    <w:rsid w:val="00DF68A4"/>
    <w:rsid w:val="00DF6B40"/>
    <w:rsid w:val="00DF7214"/>
    <w:rsid w:val="00DF7770"/>
    <w:rsid w:val="00DF7A97"/>
    <w:rsid w:val="00DF7B41"/>
    <w:rsid w:val="00DF7BF9"/>
    <w:rsid w:val="00DF7C16"/>
    <w:rsid w:val="00E00334"/>
    <w:rsid w:val="00E004E2"/>
    <w:rsid w:val="00E004F3"/>
    <w:rsid w:val="00E005A4"/>
    <w:rsid w:val="00E00BA8"/>
    <w:rsid w:val="00E013A0"/>
    <w:rsid w:val="00E013FC"/>
    <w:rsid w:val="00E0158C"/>
    <w:rsid w:val="00E01B76"/>
    <w:rsid w:val="00E01C1D"/>
    <w:rsid w:val="00E02049"/>
    <w:rsid w:val="00E02154"/>
    <w:rsid w:val="00E024FE"/>
    <w:rsid w:val="00E02656"/>
    <w:rsid w:val="00E0282F"/>
    <w:rsid w:val="00E029D1"/>
    <w:rsid w:val="00E02CC2"/>
    <w:rsid w:val="00E032AF"/>
    <w:rsid w:val="00E0332F"/>
    <w:rsid w:val="00E0352E"/>
    <w:rsid w:val="00E036AE"/>
    <w:rsid w:val="00E03D6C"/>
    <w:rsid w:val="00E03F59"/>
    <w:rsid w:val="00E04150"/>
    <w:rsid w:val="00E047F5"/>
    <w:rsid w:val="00E04949"/>
    <w:rsid w:val="00E04B3C"/>
    <w:rsid w:val="00E05010"/>
    <w:rsid w:val="00E05622"/>
    <w:rsid w:val="00E0583B"/>
    <w:rsid w:val="00E05A07"/>
    <w:rsid w:val="00E067A2"/>
    <w:rsid w:val="00E067FB"/>
    <w:rsid w:val="00E06924"/>
    <w:rsid w:val="00E07605"/>
    <w:rsid w:val="00E0790C"/>
    <w:rsid w:val="00E07CD3"/>
    <w:rsid w:val="00E07F2A"/>
    <w:rsid w:val="00E07FBD"/>
    <w:rsid w:val="00E07FD4"/>
    <w:rsid w:val="00E10130"/>
    <w:rsid w:val="00E10792"/>
    <w:rsid w:val="00E10858"/>
    <w:rsid w:val="00E10F0A"/>
    <w:rsid w:val="00E1104C"/>
    <w:rsid w:val="00E1119E"/>
    <w:rsid w:val="00E11CD4"/>
    <w:rsid w:val="00E122D3"/>
    <w:rsid w:val="00E12465"/>
    <w:rsid w:val="00E125E5"/>
    <w:rsid w:val="00E1268D"/>
    <w:rsid w:val="00E1272D"/>
    <w:rsid w:val="00E1293B"/>
    <w:rsid w:val="00E12999"/>
    <w:rsid w:val="00E129C3"/>
    <w:rsid w:val="00E12A4A"/>
    <w:rsid w:val="00E12A90"/>
    <w:rsid w:val="00E12B3E"/>
    <w:rsid w:val="00E12B44"/>
    <w:rsid w:val="00E12C25"/>
    <w:rsid w:val="00E12F3B"/>
    <w:rsid w:val="00E12FAF"/>
    <w:rsid w:val="00E1332B"/>
    <w:rsid w:val="00E136E6"/>
    <w:rsid w:val="00E13892"/>
    <w:rsid w:val="00E139E9"/>
    <w:rsid w:val="00E13A16"/>
    <w:rsid w:val="00E1403F"/>
    <w:rsid w:val="00E14044"/>
    <w:rsid w:val="00E143DC"/>
    <w:rsid w:val="00E143E3"/>
    <w:rsid w:val="00E1442C"/>
    <w:rsid w:val="00E1461D"/>
    <w:rsid w:val="00E14844"/>
    <w:rsid w:val="00E1489D"/>
    <w:rsid w:val="00E14BBC"/>
    <w:rsid w:val="00E14D4F"/>
    <w:rsid w:val="00E1544F"/>
    <w:rsid w:val="00E15470"/>
    <w:rsid w:val="00E158F8"/>
    <w:rsid w:val="00E15C47"/>
    <w:rsid w:val="00E164F8"/>
    <w:rsid w:val="00E16509"/>
    <w:rsid w:val="00E16C3B"/>
    <w:rsid w:val="00E16F44"/>
    <w:rsid w:val="00E17400"/>
    <w:rsid w:val="00E17C44"/>
    <w:rsid w:val="00E207CD"/>
    <w:rsid w:val="00E20C01"/>
    <w:rsid w:val="00E20D60"/>
    <w:rsid w:val="00E20DBB"/>
    <w:rsid w:val="00E20EA3"/>
    <w:rsid w:val="00E2136C"/>
    <w:rsid w:val="00E2198C"/>
    <w:rsid w:val="00E21C77"/>
    <w:rsid w:val="00E21D13"/>
    <w:rsid w:val="00E21D84"/>
    <w:rsid w:val="00E21F24"/>
    <w:rsid w:val="00E22363"/>
    <w:rsid w:val="00E22491"/>
    <w:rsid w:val="00E22ACE"/>
    <w:rsid w:val="00E22EC0"/>
    <w:rsid w:val="00E22FF8"/>
    <w:rsid w:val="00E230C7"/>
    <w:rsid w:val="00E230D6"/>
    <w:rsid w:val="00E23A72"/>
    <w:rsid w:val="00E23D4E"/>
    <w:rsid w:val="00E24204"/>
    <w:rsid w:val="00E244F1"/>
    <w:rsid w:val="00E246A4"/>
    <w:rsid w:val="00E24A58"/>
    <w:rsid w:val="00E24D2B"/>
    <w:rsid w:val="00E24ED7"/>
    <w:rsid w:val="00E25409"/>
    <w:rsid w:val="00E25746"/>
    <w:rsid w:val="00E25850"/>
    <w:rsid w:val="00E258CC"/>
    <w:rsid w:val="00E25A1F"/>
    <w:rsid w:val="00E25A5C"/>
    <w:rsid w:val="00E25E5A"/>
    <w:rsid w:val="00E2612E"/>
    <w:rsid w:val="00E264DB"/>
    <w:rsid w:val="00E267BC"/>
    <w:rsid w:val="00E269CE"/>
    <w:rsid w:val="00E26B1D"/>
    <w:rsid w:val="00E26B82"/>
    <w:rsid w:val="00E26BEF"/>
    <w:rsid w:val="00E27262"/>
    <w:rsid w:val="00E27357"/>
    <w:rsid w:val="00E27400"/>
    <w:rsid w:val="00E27AAC"/>
    <w:rsid w:val="00E27FE4"/>
    <w:rsid w:val="00E30652"/>
    <w:rsid w:val="00E30DFE"/>
    <w:rsid w:val="00E30EBC"/>
    <w:rsid w:val="00E30F45"/>
    <w:rsid w:val="00E31168"/>
    <w:rsid w:val="00E311BD"/>
    <w:rsid w:val="00E3120D"/>
    <w:rsid w:val="00E31527"/>
    <w:rsid w:val="00E31725"/>
    <w:rsid w:val="00E317D3"/>
    <w:rsid w:val="00E31AA0"/>
    <w:rsid w:val="00E32A51"/>
    <w:rsid w:val="00E32B27"/>
    <w:rsid w:val="00E32B4E"/>
    <w:rsid w:val="00E32E40"/>
    <w:rsid w:val="00E32EA4"/>
    <w:rsid w:val="00E33339"/>
    <w:rsid w:val="00E3386B"/>
    <w:rsid w:val="00E33A54"/>
    <w:rsid w:val="00E34147"/>
    <w:rsid w:val="00E3437C"/>
    <w:rsid w:val="00E3451A"/>
    <w:rsid w:val="00E3461D"/>
    <w:rsid w:val="00E346B3"/>
    <w:rsid w:val="00E34E80"/>
    <w:rsid w:val="00E3507E"/>
    <w:rsid w:val="00E35477"/>
    <w:rsid w:val="00E3599F"/>
    <w:rsid w:val="00E35ADA"/>
    <w:rsid w:val="00E35CF2"/>
    <w:rsid w:val="00E36335"/>
    <w:rsid w:val="00E36AD5"/>
    <w:rsid w:val="00E36D06"/>
    <w:rsid w:val="00E36FA8"/>
    <w:rsid w:val="00E37D12"/>
    <w:rsid w:val="00E37F82"/>
    <w:rsid w:val="00E40173"/>
    <w:rsid w:val="00E4037A"/>
    <w:rsid w:val="00E408A8"/>
    <w:rsid w:val="00E40F43"/>
    <w:rsid w:val="00E4104C"/>
    <w:rsid w:val="00E4116F"/>
    <w:rsid w:val="00E41226"/>
    <w:rsid w:val="00E4126D"/>
    <w:rsid w:val="00E41485"/>
    <w:rsid w:val="00E41A7A"/>
    <w:rsid w:val="00E41ACB"/>
    <w:rsid w:val="00E41DB7"/>
    <w:rsid w:val="00E41F3E"/>
    <w:rsid w:val="00E42213"/>
    <w:rsid w:val="00E4247E"/>
    <w:rsid w:val="00E425C0"/>
    <w:rsid w:val="00E4293D"/>
    <w:rsid w:val="00E42B57"/>
    <w:rsid w:val="00E431F8"/>
    <w:rsid w:val="00E43255"/>
    <w:rsid w:val="00E43406"/>
    <w:rsid w:val="00E43698"/>
    <w:rsid w:val="00E437FA"/>
    <w:rsid w:val="00E43899"/>
    <w:rsid w:val="00E43D10"/>
    <w:rsid w:val="00E4444F"/>
    <w:rsid w:val="00E4463E"/>
    <w:rsid w:val="00E44749"/>
    <w:rsid w:val="00E44BC8"/>
    <w:rsid w:val="00E44CEC"/>
    <w:rsid w:val="00E44EC3"/>
    <w:rsid w:val="00E44F23"/>
    <w:rsid w:val="00E45437"/>
    <w:rsid w:val="00E4549D"/>
    <w:rsid w:val="00E45568"/>
    <w:rsid w:val="00E458FE"/>
    <w:rsid w:val="00E45A9B"/>
    <w:rsid w:val="00E45AA9"/>
    <w:rsid w:val="00E45B79"/>
    <w:rsid w:val="00E45C8D"/>
    <w:rsid w:val="00E45FA0"/>
    <w:rsid w:val="00E467E4"/>
    <w:rsid w:val="00E46E42"/>
    <w:rsid w:val="00E46F09"/>
    <w:rsid w:val="00E4729A"/>
    <w:rsid w:val="00E47790"/>
    <w:rsid w:val="00E47AE9"/>
    <w:rsid w:val="00E47C3E"/>
    <w:rsid w:val="00E47D99"/>
    <w:rsid w:val="00E47E99"/>
    <w:rsid w:val="00E500D4"/>
    <w:rsid w:val="00E5015F"/>
    <w:rsid w:val="00E501B4"/>
    <w:rsid w:val="00E506E5"/>
    <w:rsid w:val="00E50B18"/>
    <w:rsid w:val="00E50B1D"/>
    <w:rsid w:val="00E50C43"/>
    <w:rsid w:val="00E50E22"/>
    <w:rsid w:val="00E51133"/>
    <w:rsid w:val="00E5182B"/>
    <w:rsid w:val="00E518CC"/>
    <w:rsid w:val="00E51A42"/>
    <w:rsid w:val="00E52118"/>
    <w:rsid w:val="00E5269F"/>
    <w:rsid w:val="00E52B7F"/>
    <w:rsid w:val="00E52D9D"/>
    <w:rsid w:val="00E52DCE"/>
    <w:rsid w:val="00E53034"/>
    <w:rsid w:val="00E53453"/>
    <w:rsid w:val="00E5360B"/>
    <w:rsid w:val="00E536F3"/>
    <w:rsid w:val="00E5397B"/>
    <w:rsid w:val="00E53C1A"/>
    <w:rsid w:val="00E54476"/>
    <w:rsid w:val="00E54678"/>
    <w:rsid w:val="00E54E5E"/>
    <w:rsid w:val="00E54FD6"/>
    <w:rsid w:val="00E55766"/>
    <w:rsid w:val="00E55793"/>
    <w:rsid w:val="00E55955"/>
    <w:rsid w:val="00E55B83"/>
    <w:rsid w:val="00E55BE0"/>
    <w:rsid w:val="00E55F81"/>
    <w:rsid w:val="00E55FDB"/>
    <w:rsid w:val="00E564BE"/>
    <w:rsid w:val="00E564EA"/>
    <w:rsid w:val="00E56565"/>
    <w:rsid w:val="00E56698"/>
    <w:rsid w:val="00E56D82"/>
    <w:rsid w:val="00E57625"/>
    <w:rsid w:val="00E57669"/>
    <w:rsid w:val="00E5781C"/>
    <w:rsid w:val="00E57833"/>
    <w:rsid w:val="00E60081"/>
    <w:rsid w:val="00E601CB"/>
    <w:rsid w:val="00E60CBA"/>
    <w:rsid w:val="00E60D59"/>
    <w:rsid w:val="00E60F06"/>
    <w:rsid w:val="00E611EB"/>
    <w:rsid w:val="00E61B29"/>
    <w:rsid w:val="00E62241"/>
    <w:rsid w:val="00E6255A"/>
    <w:rsid w:val="00E6261B"/>
    <w:rsid w:val="00E6261E"/>
    <w:rsid w:val="00E62632"/>
    <w:rsid w:val="00E62B08"/>
    <w:rsid w:val="00E62F5B"/>
    <w:rsid w:val="00E6326D"/>
    <w:rsid w:val="00E6355E"/>
    <w:rsid w:val="00E640B6"/>
    <w:rsid w:val="00E64102"/>
    <w:rsid w:val="00E6428A"/>
    <w:rsid w:val="00E645C5"/>
    <w:rsid w:val="00E64651"/>
    <w:rsid w:val="00E6474B"/>
    <w:rsid w:val="00E6490A"/>
    <w:rsid w:val="00E64A94"/>
    <w:rsid w:val="00E64D27"/>
    <w:rsid w:val="00E64D75"/>
    <w:rsid w:val="00E64EBD"/>
    <w:rsid w:val="00E64FEB"/>
    <w:rsid w:val="00E652BC"/>
    <w:rsid w:val="00E655F8"/>
    <w:rsid w:val="00E65C70"/>
    <w:rsid w:val="00E65CE5"/>
    <w:rsid w:val="00E65CFF"/>
    <w:rsid w:val="00E66793"/>
    <w:rsid w:val="00E6695C"/>
    <w:rsid w:val="00E669CC"/>
    <w:rsid w:val="00E669DE"/>
    <w:rsid w:val="00E66C5E"/>
    <w:rsid w:val="00E66CCB"/>
    <w:rsid w:val="00E66D4B"/>
    <w:rsid w:val="00E66D99"/>
    <w:rsid w:val="00E66E61"/>
    <w:rsid w:val="00E675B9"/>
    <w:rsid w:val="00E6786E"/>
    <w:rsid w:val="00E67CFC"/>
    <w:rsid w:val="00E67F02"/>
    <w:rsid w:val="00E67F78"/>
    <w:rsid w:val="00E7013C"/>
    <w:rsid w:val="00E702F5"/>
    <w:rsid w:val="00E705B8"/>
    <w:rsid w:val="00E7060D"/>
    <w:rsid w:val="00E70642"/>
    <w:rsid w:val="00E70A5C"/>
    <w:rsid w:val="00E70BE6"/>
    <w:rsid w:val="00E70FA1"/>
    <w:rsid w:val="00E71074"/>
    <w:rsid w:val="00E716CB"/>
    <w:rsid w:val="00E71B2D"/>
    <w:rsid w:val="00E71CF1"/>
    <w:rsid w:val="00E71D59"/>
    <w:rsid w:val="00E721E6"/>
    <w:rsid w:val="00E72357"/>
    <w:rsid w:val="00E723B1"/>
    <w:rsid w:val="00E7254C"/>
    <w:rsid w:val="00E72EAF"/>
    <w:rsid w:val="00E72EFE"/>
    <w:rsid w:val="00E730BB"/>
    <w:rsid w:val="00E73230"/>
    <w:rsid w:val="00E7342D"/>
    <w:rsid w:val="00E73626"/>
    <w:rsid w:val="00E739CC"/>
    <w:rsid w:val="00E74321"/>
    <w:rsid w:val="00E7432A"/>
    <w:rsid w:val="00E74960"/>
    <w:rsid w:val="00E74D10"/>
    <w:rsid w:val="00E74DDF"/>
    <w:rsid w:val="00E74FF6"/>
    <w:rsid w:val="00E75209"/>
    <w:rsid w:val="00E757CF"/>
    <w:rsid w:val="00E75AE9"/>
    <w:rsid w:val="00E75B1A"/>
    <w:rsid w:val="00E75B2E"/>
    <w:rsid w:val="00E75C54"/>
    <w:rsid w:val="00E75CE0"/>
    <w:rsid w:val="00E75FD7"/>
    <w:rsid w:val="00E763AB"/>
    <w:rsid w:val="00E764FF"/>
    <w:rsid w:val="00E7655C"/>
    <w:rsid w:val="00E76806"/>
    <w:rsid w:val="00E768E0"/>
    <w:rsid w:val="00E76FDA"/>
    <w:rsid w:val="00E77057"/>
    <w:rsid w:val="00E77164"/>
    <w:rsid w:val="00E7730C"/>
    <w:rsid w:val="00E77372"/>
    <w:rsid w:val="00E773F3"/>
    <w:rsid w:val="00E778D7"/>
    <w:rsid w:val="00E779D7"/>
    <w:rsid w:val="00E77BCC"/>
    <w:rsid w:val="00E77CF8"/>
    <w:rsid w:val="00E77DBC"/>
    <w:rsid w:val="00E77E0E"/>
    <w:rsid w:val="00E77E9B"/>
    <w:rsid w:val="00E805E8"/>
    <w:rsid w:val="00E80C59"/>
    <w:rsid w:val="00E81085"/>
    <w:rsid w:val="00E810AF"/>
    <w:rsid w:val="00E814C9"/>
    <w:rsid w:val="00E81CC7"/>
    <w:rsid w:val="00E81E20"/>
    <w:rsid w:val="00E81E88"/>
    <w:rsid w:val="00E82440"/>
    <w:rsid w:val="00E82568"/>
    <w:rsid w:val="00E82958"/>
    <w:rsid w:val="00E82A17"/>
    <w:rsid w:val="00E82A20"/>
    <w:rsid w:val="00E82A80"/>
    <w:rsid w:val="00E82BF0"/>
    <w:rsid w:val="00E830C6"/>
    <w:rsid w:val="00E835F8"/>
    <w:rsid w:val="00E837FE"/>
    <w:rsid w:val="00E83A35"/>
    <w:rsid w:val="00E84133"/>
    <w:rsid w:val="00E841F1"/>
    <w:rsid w:val="00E843DD"/>
    <w:rsid w:val="00E8443E"/>
    <w:rsid w:val="00E84852"/>
    <w:rsid w:val="00E849F6"/>
    <w:rsid w:val="00E84AD3"/>
    <w:rsid w:val="00E84C5A"/>
    <w:rsid w:val="00E84CF1"/>
    <w:rsid w:val="00E85056"/>
    <w:rsid w:val="00E851D9"/>
    <w:rsid w:val="00E854CE"/>
    <w:rsid w:val="00E85859"/>
    <w:rsid w:val="00E859EB"/>
    <w:rsid w:val="00E85C94"/>
    <w:rsid w:val="00E85CBB"/>
    <w:rsid w:val="00E861FF"/>
    <w:rsid w:val="00E864C2"/>
    <w:rsid w:val="00E86502"/>
    <w:rsid w:val="00E8699E"/>
    <w:rsid w:val="00E86C2C"/>
    <w:rsid w:val="00E86D8E"/>
    <w:rsid w:val="00E87238"/>
    <w:rsid w:val="00E872B5"/>
    <w:rsid w:val="00E873C9"/>
    <w:rsid w:val="00E877E4"/>
    <w:rsid w:val="00E90717"/>
    <w:rsid w:val="00E909F5"/>
    <w:rsid w:val="00E90B29"/>
    <w:rsid w:val="00E90C59"/>
    <w:rsid w:val="00E90DA9"/>
    <w:rsid w:val="00E91674"/>
    <w:rsid w:val="00E91B2F"/>
    <w:rsid w:val="00E92010"/>
    <w:rsid w:val="00E92443"/>
    <w:rsid w:val="00E9384E"/>
    <w:rsid w:val="00E93885"/>
    <w:rsid w:val="00E948C1"/>
    <w:rsid w:val="00E94A6D"/>
    <w:rsid w:val="00E94D02"/>
    <w:rsid w:val="00E95279"/>
    <w:rsid w:val="00E954A6"/>
    <w:rsid w:val="00E95BE8"/>
    <w:rsid w:val="00E95D1C"/>
    <w:rsid w:val="00E9638B"/>
    <w:rsid w:val="00E968FA"/>
    <w:rsid w:val="00E969EF"/>
    <w:rsid w:val="00E97095"/>
    <w:rsid w:val="00E976D1"/>
    <w:rsid w:val="00E97A09"/>
    <w:rsid w:val="00E97BD0"/>
    <w:rsid w:val="00E97F58"/>
    <w:rsid w:val="00EA0689"/>
    <w:rsid w:val="00EA08AE"/>
    <w:rsid w:val="00EA0A89"/>
    <w:rsid w:val="00EA0F42"/>
    <w:rsid w:val="00EA0FB6"/>
    <w:rsid w:val="00EA1962"/>
    <w:rsid w:val="00EA19A4"/>
    <w:rsid w:val="00EA1F78"/>
    <w:rsid w:val="00EA1F9A"/>
    <w:rsid w:val="00EA2198"/>
    <w:rsid w:val="00EA2452"/>
    <w:rsid w:val="00EA28A7"/>
    <w:rsid w:val="00EA2DD1"/>
    <w:rsid w:val="00EA30F4"/>
    <w:rsid w:val="00EA3137"/>
    <w:rsid w:val="00EA340E"/>
    <w:rsid w:val="00EA3544"/>
    <w:rsid w:val="00EA3980"/>
    <w:rsid w:val="00EA3A59"/>
    <w:rsid w:val="00EA3DD7"/>
    <w:rsid w:val="00EA425F"/>
    <w:rsid w:val="00EA4B66"/>
    <w:rsid w:val="00EA52EC"/>
    <w:rsid w:val="00EA5E2C"/>
    <w:rsid w:val="00EA5F32"/>
    <w:rsid w:val="00EA6076"/>
    <w:rsid w:val="00EA60FB"/>
    <w:rsid w:val="00EA67B1"/>
    <w:rsid w:val="00EA6D15"/>
    <w:rsid w:val="00EA6DF1"/>
    <w:rsid w:val="00EA6F56"/>
    <w:rsid w:val="00EA73DC"/>
    <w:rsid w:val="00EA7533"/>
    <w:rsid w:val="00EA7A09"/>
    <w:rsid w:val="00EA7A3F"/>
    <w:rsid w:val="00EA7A81"/>
    <w:rsid w:val="00EB0099"/>
    <w:rsid w:val="00EB00B7"/>
    <w:rsid w:val="00EB0222"/>
    <w:rsid w:val="00EB06EF"/>
    <w:rsid w:val="00EB07D1"/>
    <w:rsid w:val="00EB080C"/>
    <w:rsid w:val="00EB095C"/>
    <w:rsid w:val="00EB0B2A"/>
    <w:rsid w:val="00EB0D87"/>
    <w:rsid w:val="00EB1099"/>
    <w:rsid w:val="00EB14D4"/>
    <w:rsid w:val="00EB1A8B"/>
    <w:rsid w:val="00EB21F8"/>
    <w:rsid w:val="00EB25D3"/>
    <w:rsid w:val="00EB2BCD"/>
    <w:rsid w:val="00EB2E55"/>
    <w:rsid w:val="00EB3B14"/>
    <w:rsid w:val="00EB3C40"/>
    <w:rsid w:val="00EB3F6F"/>
    <w:rsid w:val="00EB40E3"/>
    <w:rsid w:val="00EB45DC"/>
    <w:rsid w:val="00EB4994"/>
    <w:rsid w:val="00EB4AEB"/>
    <w:rsid w:val="00EB4B37"/>
    <w:rsid w:val="00EB4ED3"/>
    <w:rsid w:val="00EB51DE"/>
    <w:rsid w:val="00EB55E0"/>
    <w:rsid w:val="00EB5747"/>
    <w:rsid w:val="00EB5879"/>
    <w:rsid w:val="00EB59A6"/>
    <w:rsid w:val="00EB5B1E"/>
    <w:rsid w:val="00EB5C49"/>
    <w:rsid w:val="00EB5CE9"/>
    <w:rsid w:val="00EB5E5A"/>
    <w:rsid w:val="00EB68B6"/>
    <w:rsid w:val="00EB6B09"/>
    <w:rsid w:val="00EB6D79"/>
    <w:rsid w:val="00EB6E85"/>
    <w:rsid w:val="00EB6EE6"/>
    <w:rsid w:val="00EB78D7"/>
    <w:rsid w:val="00EB79DF"/>
    <w:rsid w:val="00EB7A67"/>
    <w:rsid w:val="00EB7AB4"/>
    <w:rsid w:val="00EB7D4C"/>
    <w:rsid w:val="00EC00B4"/>
    <w:rsid w:val="00EC00FD"/>
    <w:rsid w:val="00EC022F"/>
    <w:rsid w:val="00EC0294"/>
    <w:rsid w:val="00EC0625"/>
    <w:rsid w:val="00EC16AB"/>
    <w:rsid w:val="00EC191B"/>
    <w:rsid w:val="00EC28EF"/>
    <w:rsid w:val="00EC294D"/>
    <w:rsid w:val="00EC2E9D"/>
    <w:rsid w:val="00EC2F3B"/>
    <w:rsid w:val="00EC2F4F"/>
    <w:rsid w:val="00EC30C6"/>
    <w:rsid w:val="00EC31BC"/>
    <w:rsid w:val="00EC3228"/>
    <w:rsid w:val="00EC377F"/>
    <w:rsid w:val="00EC3E05"/>
    <w:rsid w:val="00EC4433"/>
    <w:rsid w:val="00EC4764"/>
    <w:rsid w:val="00EC4C80"/>
    <w:rsid w:val="00EC4D17"/>
    <w:rsid w:val="00EC4DBB"/>
    <w:rsid w:val="00EC52CF"/>
    <w:rsid w:val="00EC556B"/>
    <w:rsid w:val="00EC5B9F"/>
    <w:rsid w:val="00EC5C75"/>
    <w:rsid w:val="00EC6212"/>
    <w:rsid w:val="00EC64FF"/>
    <w:rsid w:val="00EC679A"/>
    <w:rsid w:val="00EC7004"/>
    <w:rsid w:val="00EC725D"/>
    <w:rsid w:val="00EC758F"/>
    <w:rsid w:val="00EC778B"/>
    <w:rsid w:val="00EC77D2"/>
    <w:rsid w:val="00EC7895"/>
    <w:rsid w:val="00EC7B8C"/>
    <w:rsid w:val="00EC7C11"/>
    <w:rsid w:val="00ED0297"/>
    <w:rsid w:val="00ED032F"/>
    <w:rsid w:val="00ED09EF"/>
    <w:rsid w:val="00ED0C02"/>
    <w:rsid w:val="00ED0DC7"/>
    <w:rsid w:val="00ED0E27"/>
    <w:rsid w:val="00ED0FA2"/>
    <w:rsid w:val="00ED1183"/>
    <w:rsid w:val="00ED13DB"/>
    <w:rsid w:val="00ED1689"/>
    <w:rsid w:val="00ED1B0C"/>
    <w:rsid w:val="00ED1D0A"/>
    <w:rsid w:val="00ED1DD5"/>
    <w:rsid w:val="00ED2010"/>
    <w:rsid w:val="00ED2092"/>
    <w:rsid w:val="00ED23CE"/>
    <w:rsid w:val="00ED270C"/>
    <w:rsid w:val="00ED28A7"/>
    <w:rsid w:val="00ED29E8"/>
    <w:rsid w:val="00ED2DA9"/>
    <w:rsid w:val="00ED3627"/>
    <w:rsid w:val="00ED36E8"/>
    <w:rsid w:val="00ED3B4B"/>
    <w:rsid w:val="00ED3D6D"/>
    <w:rsid w:val="00ED3EDE"/>
    <w:rsid w:val="00ED4225"/>
    <w:rsid w:val="00ED486F"/>
    <w:rsid w:val="00ED4A8D"/>
    <w:rsid w:val="00ED53C2"/>
    <w:rsid w:val="00ED5DCD"/>
    <w:rsid w:val="00ED606C"/>
    <w:rsid w:val="00ED610A"/>
    <w:rsid w:val="00ED6542"/>
    <w:rsid w:val="00ED6638"/>
    <w:rsid w:val="00ED6768"/>
    <w:rsid w:val="00ED681A"/>
    <w:rsid w:val="00ED6C2E"/>
    <w:rsid w:val="00ED6C58"/>
    <w:rsid w:val="00ED74AE"/>
    <w:rsid w:val="00ED7B1B"/>
    <w:rsid w:val="00ED7B51"/>
    <w:rsid w:val="00ED7BCE"/>
    <w:rsid w:val="00ED7BF8"/>
    <w:rsid w:val="00ED7C20"/>
    <w:rsid w:val="00EE0214"/>
    <w:rsid w:val="00EE03C1"/>
    <w:rsid w:val="00EE04FA"/>
    <w:rsid w:val="00EE0612"/>
    <w:rsid w:val="00EE06D3"/>
    <w:rsid w:val="00EE0AB3"/>
    <w:rsid w:val="00EE0AF3"/>
    <w:rsid w:val="00EE0D13"/>
    <w:rsid w:val="00EE0EBE"/>
    <w:rsid w:val="00EE0EE1"/>
    <w:rsid w:val="00EE0F51"/>
    <w:rsid w:val="00EE1689"/>
    <w:rsid w:val="00EE1902"/>
    <w:rsid w:val="00EE1BEB"/>
    <w:rsid w:val="00EE1C11"/>
    <w:rsid w:val="00EE1DD6"/>
    <w:rsid w:val="00EE1E64"/>
    <w:rsid w:val="00EE1EC1"/>
    <w:rsid w:val="00EE1F09"/>
    <w:rsid w:val="00EE1FE7"/>
    <w:rsid w:val="00EE2109"/>
    <w:rsid w:val="00EE21AF"/>
    <w:rsid w:val="00EE238A"/>
    <w:rsid w:val="00EE2551"/>
    <w:rsid w:val="00EE2D1B"/>
    <w:rsid w:val="00EE2F8D"/>
    <w:rsid w:val="00EE31AA"/>
    <w:rsid w:val="00EE329C"/>
    <w:rsid w:val="00EE3D9F"/>
    <w:rsid w:val="00EE436E"/>
    <w:rsid w:val="00EE492C"/>
    <w:rsid w:val="00EE4BD3"/>
    <w:rsid w:val="00EE4EFF"/>
    <w:rsid w:val="00EE52AE"/>
    <w:rsid w:val="00EE54CC"/>
    <w:rsid w:val="00EE56BE"/>
    <w:rsid w:val="00EE5702"/>
    <w:rsid w:val="00EE57C9"/>
    <w:rsid w:val="00EE59CA"/>
    <w:rsid w:val="00EE5A9C"/>
    <w:rsid w:val="00EE5BBA"/>
    <w:rsid w:val="00EE63DA"/>
    <w:rsid w:val="00EE6670"/>
    <w:rsid w:val="00EE6BC2"/>
    <w:rsid w:val="00EE6BF0"/>
    <w:rsid w:val="00EE6DE4"/>
    <w:rsid w:val="00EE71D1"/>
    <w:rsid w:val="00EE733C"/>
    <w:rsid w:val="00EE73F9"/>
    <w:rsid w:val="00EE7461"/>
    <w:rsid w:val="00EE7526"/>
    <w:rsid w:val="00EE7794"/>
    <w:rsid w:val="00EE7A80"/>
    <w:rsid w:val="00EF00C5"/>
    <w:rsid w:val="00EF00EB"/>
    <w:rsid w:val="00EF111B"/>
    <w:rsid w:val="00EF1398"/>
    <w:rsid w:val="00EF146C"/>
    <w:rsid w:val="00EF158F"/>
    <w:rsid w:val="00EF1646"/>
    <w:rsid w:val="00EF18F0"/>
    <w:rsid w:val="00EF19BC"/>
    <w:rsid w:val="00EF2C5B"/>
    <w:rsid w:val="00EF2E59"/>
    <w:rsid w:val="00EF3234"/>
    <w:rsid w:val="00EF335E"/>
    <w:rsid w:val="00EF337D"/>
    <w:rsid w:val="00EF3380"/>
    <w:rsid w:val="00EF338E"/>
    <w:rsid w:val="00EF3470"/>
    <w:rsid w:val="00EF34FE"/>
    <w:rsid w:val="00EF3C64"/>
    <w:rsid w:val="00EF421E"/>
    <w:rsid w:val="00EF489A"/>
    <w:rsid w:val="00EF4DAA"/>
    <w:rsid w:val="00EF52B3"/>
    <w:rsid w:val="00EF5321"/>
    <w:rsid w:val="00EF54B2"/>
    <w:rsid w:val="00EF5690"/>
    <w:rsid w:val="00EF56FA"/>
    <w:rsid w:val="00EF5CCA"/>
    <w:rsid w:val="00EF5CF6"/>
    <w:rsid w:val="00EF5F73"/>
    <w:rsid w:val="00EF62FB"/>
    <w:rsid w:val="00EF6B04"/>
    <w:rsid w:val="00EF6C03"/>
    <w:rsid w:val="00EF6E6F"/>
    <w:rsid w:val="00EF710D"/>
    <w:rsid w:val="00EF7245"/>
    <w:rsid w:val="00EF75BE"/>
    <w:rsid w:val="00EF78B3"/>
    <w:rsid w:val="00EF7B40"/>
    <w:rsid w:val="00EF7BF0"/>
    <w:rsid w:val="00EF7F89"/>
    <w:rsid w:val="00F00464"/>
    <w:rsid w:val="00F00614"/>
    <w:rsid w:val="00F00FF7"/>
    <w:rsid w:val="00F01012"/>
    <w:rsid w:val="00F0115B"/>
    <w:rsid w:val="00F01238"/>
    <w:rsid w:val="00F012FD"/>
    <w:rsid w:val="00F013EF"/>
    <w:rsid w:val="00F01980"/>
    <w:rsid w:val="00F01A47"/>
    <w:rsid w:val="00F01BB9"/>
    <w:rsid w:val="00F01BD7"/>
    <w:rsid w:val="00F01BF9"/>
    <w:rsid w:val="00F02227"/>
    <w:rsid w:val="00F024A6"/>
    <w:rsid w:val="00F02594"/>
    <w:rsid w:val="00F027D5"/>
    <w:rsid w:val="00F02CD4"/>
    <w:rsid w:val="00F02D04"/>
    <w:rsid w:val="00F032EB"/>
    <w:rsid w:val="00F0330E"/>
    <w:rsid w:val="00F03681"/>
    <w:rsid w:val="00F03F69"/>
    <w:rsid w:val="00F03F7C"/>
    <w:rsid w:val="00F041E1"/>
    <w:rsid w:val="00F04392"/>
    <w:rsid w:val="00F048FC"/>
    <w:rsid w:val="00F04956"/>
    <w:rsid w:val="00F04AE1"/>
    <w:rsid w:val="00F04DB9"/>
    <w:rsid w:val="00F04DC6"/>
    <w:rsid w:val="00F04F34"/>
    <w:rsid w:val="00F04F45"/>
    <w:rsid w:val="00F05111"/>
    <w:rsid w:val="00F05512"/>
    <w:rsid w:val="00F05513"/>
    <w:rsid w:val="00F05C69"/>
    <w:rsid w:val="00F05D9A"/>
    <w:rsid w:val="00F0601E"/>
    <w:rsid w:val="00F0660A"/>
    <w:rsid w:val="00F06AFB"/>
    <w:rsid w:val="00F071F8"/>
    <w:rsid w:val="00F07642"/>
    <w:rsid w:val="00F076C0"/>
    <w:rsid w:val="00F078E5"/>
    <w:rsid w:val="00F07D09"/>
    <w:rsid w:val="00F07FA2"/>
    <w:rsid w:val="00F10277"/>
    <w:rsid w:val="00F10654"/>
    <w:rsid w:val="00F106B7"/>
    <w:rsid w:val="00F1072D"/>
    <w:rsid w:val="00F10802"/>
    <w:rsid w:val="00F10807"/>
    <w:rsid w:val="00F10CE0"/>
    <w:rsid w:val="00F10D17"/>
    <w:rsid w:val="00F112C4"/>
    <w:rsid w:val="00F114F1"/>
    <w:rsid w:val="00F115E2"/>
    <w:rsid w:val="00F116D7"/>
    <w:rsid w:val="00F11C5C"/>
    <w:rsid w:val="00F11E85"/>
    <w:rsid w:val="00F11ECE"/>
    <w:rsid w:val="00F120BB"/>
    <w:rsid w:val="00F1211A"/>
    <w:rsid w:val="00F121FD"/>
    <w:rsid w:val="00F121FF"/>
    <w:rsid w:val="00F12217"/>
    <w:rsid w:val="00F12407"/>
    <w:rsid w:val="00F12569"/>
    <w:rsid w:val="00F127FD"/>
    <w:rsid w:val="00F128AC"/>
    <w:rsid w:val="00F12B30"/>
    <w:rsid w:val="00F12B91"/>
    <w:rsid w:val="00F12C41"/>
    <w:rsid w:val="00F12C82"/>
    <w:rsid w:val="00F12D04"/>
    <w:rsid w:val="00F12F43"/>
    <w:rsid w:val="00F12F72"/>
    <w:rsid w:val="00F132BE"/>
    <w:rsid w:val="00F136E6"/>
    <w:rsid w:val="00F13733"/>
    <w:rsid w:val="00F13B31"/>
    <w:rsid w:val="00F13C2F"/>
    <w:rsid w:val="00F13FCB"/>
    <w:rsid w:val="00F140EF"/>
    <w:rsid w:val="00F1445E"/>
    <w:rsid w:val="00F144C6"/>
    <w:rsid w:val="00F146B9"/>
    <w:rsid w:val="00F14C4A"/>
    <w:rsid w:val="00F152D4"/>
    <w:rsid w:val="00F15381"/>
    <w:rsid w:val="00F153AC"/>
    <w:rsid w:val="00F158CC"/>
    <w:rsid w:val="00F15C5D"/>
    <w:rsid w:val="00F15DF4"/>
    <w:rsid w:val="00F161F6"/>
    <w:rsid w:val="00F1634A"/>
    <w:rsid w:val="00F16405"/>
    <w:rsid w:val="00F164FB"/>
    <w:rsid w:val="00F16687"/>
    <w:rsid w:val="00F16823"/>
    <w:rsid w:val="00F168EA"/>
    <w:rsid w:val="00F16C15"/>
    <w:rsid w:val="00F16CED"/>
    <w:rsid w:val="00F176CF"/>
    <w:rsid w:val="00F17A2B"/>
    <w:rsid w:val="00F2054E"/>
    <w:rsid w:val="00F206CE"/>
    <w:rsid w:val="00F20997"/>
    <w:rsid w:val="00F20ADA"/>
    <w:rsid w:val="00F20FCB"/>
    <w:rsid w:val="00F211C9"/>
    <w:rsid w:val="00F2173D"/>
    <w:rsid w:val="00F21812"/>
    <w:rsid w:val="00F22181"/>
    <w:rsid w:val="00F2274D"/>
    <w:rsid w:val="00F22856"/>
    <w:rsid w:val="00F228C8"/>
    <w:rsid w:val="00F22A36"/>
    <w:rsid w:val="00F23672"/>
    <w:rsid w:val="00F238C7"/>
    <w:rsid w:val="00F2390D"/>
    <w:rsid w:val="00F23C51"/>
    <w:rsid w:val="00F23C81"/>
    <w:rsid w:val="00F23FDD"/>
    <w:rsid w:val="00F244E6"/>
    <w:rsid w:val="00F24509"/>
    <w:rsid w:val="00F246B6"/>
    <w:rsid w:val="00F24A27"/>
    <w:rsid w:val="00F24AA2"/>
    <w:rsid w:val="00F24ABF"/>
    <w:rsid w:val="00F257BB"/>
    <w:rsid w:val="00F25B58"/>
    <w:rsid w:val="00F25B5A"/>
    <w:rsid w:val="00F2601C"/>
    <w:rsid w:val="00F2615C"/>
    <w:rsid w:val="00F263AA"/>
    <w:rsid w:val="00F264FE"/>
    <w:rsid w:val="00F26754"/>
    <w:rsid w:val="00F26D0C"/>
    <w:rsid w:val="00F26E8A"/>
    <w:rsid w:val="00F270ED"/>
    <w:rsid w:val="00F27545"/>
    <w:rsid w:val="00F27DE9"/>
    <w:rsid w:val="00F30059"/>
    <w:rsid w:val="00F30512"/>
    <w:rsid w:val="00F30878"/>
    <w:rsid w:val="00F30DEB"/>
    <w:rsid w:val="00F30EBD"/>
    <w:rsid w:val="00F311F2"/>
    <w:rsid w:val="00F31446"/>
    <w:rsid w:val="00F3159A"/>
    <w:rsid w:val="00F3171A"/>
    <w:rsid w:val="00F32017"/>
    <w:rsid w:val="00F32284"/>
    <w:rsid w:val="00F3276E"/>
    <w:rsid w:val="00F3283A"/>
    <w:rsid w:val="00F32F0E"/>
    <w:rsid w:val="00F32FEB"/>
    <w:rsid w:val="00F331D7"/>
    <w:rsid w:val="00F33D94"/>
    <w:rsid w:val="00F33DEA"/>
    <w:rsid w:val="00F347C6"/>
    <w:rsid w:val="00F34A6E"/>
    <w:rsid w:val="00F34B2D"/>
    <w:rsid w:val="00F34DB2"/>
    <w:rsid w:val="00F35151"/>
    <w:rsid w:val="00F358D7"/>
    <w:rsid w:val="00F35910"/>
    <w:rsid w:val="00F35AEE"/>
    <w:rsid w:val="00F35D28"/>
    <w:rsid w:val="00F35D4E"/>
    <w:rsid w:val="00F36043"/>
    <w:rsid w:val="00F3612F"/>
    <w:rsid w:val="00F36186"/>
    <w:rsid w:val="00F36721"/>
    <w:rsid w:val="00F369D7"/>
    <w:rsid w:val="00F36E46"/>
    <w:rsid w:val="00F36F18"/>
    <w:rsid w:val="00F37141"/>
    <w:rsid w:val="00F371DB"/>
    <w:rsid w:val="00F3786E"/>
    <w:rsid w:val="00F37B1C"/>
    <w:rsid w:val="00F37CA1"/>
    <w:rsid w:val="00F37F03"/>
    <w:rsid w:val="00F403EE"/>
    <w:rsid w:val="00F405B4"/>
    <w:rsid w:val="00F40725"/>
    <w:rsid w:val="00F407F5"/>
    <w:rsid w:val="00F40800"/>
    <w:rsid w:val="00F408B7"/>
    <w:rsid w:val="00F4093F"/>
    <w:rsid w:val="00F40BA8"/>
    <w:rsid w:val="00F41159"/>
    <w:rsid w:val="00F411B1"/>
    <w:rsid w:val="00F41418"/>
    <w:rsid w:val="00F414B4"/>
    <w:rsid w:val="00F4176A"/>
    <w:rsid w:val="00F418BB"/>
    <w:rsid w:val="00F41A77"/>
    <w:rsid w:val="00F41A90"/>
    <w:rsid w:val="00F41B3A"/>
    <w:rsid w:val="00F41C50"/>
    <w:rsid w:val="00F4213B"/>
    <w:rsid w:val="00F42E04"/>
    <w:rsid w:val="00F42FAD"/>
    <w:rsid w:val="00F43010"/>
    <w:rsid w:val="00F434AC"/>
    <w:rsid w:val="00F43579"/>
    <w:rsid w:val="00F435EF"/>
    <w:rsid w:val="00F438F4"/>
    <w:rsid w:val="00F43D8B"/>
    <w:rsid w:val="00F441E5"/>
    <w:rsid w:val="00F44208"/>
    <w:rsid w:val="00F44613"/>
    <w:rsid w:val="00F44703"/>
    <w:rsid w:val="00F44A7A"/>
    <w:rsid w:val="00F44C5E"/>
    <w:rsid w:val="00F44CFB"/>
    <w:rsid w:val="00F44D76"/>
    <w:rsid w:val="00F44F87"/>
    <w:rsid w:val="00F451D1"/>
    <w:rsid w:val="00F453B6"/>
    <w:rsid w:val="00F455BF"/>
    <w:rsid w:val="00F455F1"/>
    <w:rsid w:val="00F45A6D"/>
    <w:rsid w:val="00F45C06"/>
    <w:rsid w:val="00F465CB"/>
    <w:rsid w:val="00F4682F"/>
    <w:rsid w:val="00F46ACA"/>
    <w:rsid w:val="00F46C9B"/>
    <w:rsid w:val="00F474F3"/>
    <w:rsid w:val="00F47869"/>
    <w:rsid w:val="00F47B18"/>
    <w:rsid w:val="00F47F16"/>
    <w:rsid w:val="00F5032F"/>
    <w:rsid w:val="00F5051E"/>
    <w:rsid w:val="00F5052E"/>
    <w:rsid w:val="00F506A9"/>
    <w:rsid w:val="00F506C2"/>
    <w:rsid w:val="00F50E55"/>
    <w:rsid w:val="00F51127"/>
    <w:rsid w:val="00F51C2A"/>
    <w:rsid w:val="00F51E10"/>
    <w:rsid w:val="00F51E75"/>
    <w:rsid w:val="00F524DD"/>
    <w:rsid w:val="00F534F2"/>
    <w:rsid w:val="00F53532"/>
    <w:rsid w:val="00F5383E"/>
    <w:rsid w:val="00F538E0"/>
    <w:rsid w:val="00F53A26"/>
    <w:rsid w:val="00F53D1E"/>
    <w:rsid w:val="00F53E49"/>
    <w:rsid w:val="00F53EBA"/>
    <w:rsid w:val="00F548C8"/>
    <w:rsid w:val="00F549D4"/>
    <w:rsid w:val="00F549D9"/>
    <w:rsid w:val="00F54AF2"/>
    <w:rsid w:val="00F5549C"/>
    <w:rsid w:val="00F55B4A"/>
    <w:rsid w:val="00F55C42"/>
    <w:rsid w:val="00F55DD6"/>
    <w:rsid w:val="00F56258"/>
    <w:rsid w:val="00F56373"/>
    <w:rsid w:val="00F563BD"/>
    <w:rsid w:val="00F56512"/>
    <w:rsid w:val="00F566E3"/>
    <w:rsid w:val="00F56771"/>
    <w:rsid w:val="00F56A16"/>
    <w:rsid w:val="00F56C82"/>
    <w:rsid w:val="00F56C85"/>
    <w:rsid w:val="00F56D3D"/>
    <w:rsid w:val="00F56D96"/>
    <w:rsid w:val="00F571C6"/>
    <w:rsid w:val="00F57B7B"/>
    <w:rsid w:val="00F60204"/>
    <w:rsid w:val="00F6053A"/>
    <w:rsid w:val="00F607D7"/>
    <w:rsid w:val="00F60A78"/>
    <w:rsid w:val="00F6125D"/>
    <w:rsid w:val="00F6154B"/>
    <w:rsid w:val="00F615A0"/>
    <w:rsid w:val="00F616CD"/>
    <w:rsid w:val="00F619F2"/>
    <w:rsid w:val="00F61C5A"/>
    <w:rsid w:val="00F61CEC"/>
    <w:rsid w:val="00F61FCF"/>
    <w:rsid w:val="00F61FDE"/>
    <w:rsid w:val="00F6201A"/>
    <w:rsid w:val="00F62114"/>
    <w:rsid w:val="00F62341"/>
    <w:rsid w:val="00F62379"/>
    <w:rsid w:val="00F62A0D"/>
    <w:rsid w:val="00F6301F"/>
    <w:rsid w:val="00F6303E"/>
    <w:rsid w:val="00F63459"/>
    <w:rsid w:val="00F6366F"/>
    <w:rsid w:val="00F6377F"/>
    <w:rsid w:val="00F63935"/>
    <w:rsid w:val="00F6412C"/>
    <w:rsid w:val="00F647AB"/>
    <w:rsid w:val="00F64D4A"/>
    <w:rsid w:val="00F64E9C"/>
    <w:rsid w:val="00F64EE5"/>
    <w:rsid w:val="00F650DF"/>
    <w:rsid w:val="00F65634"/>
    <w:rsid w:val="00F6579D"/>
    <w:rsid w:val="00F661E7"/>
    <w:rsid w:val="00F66364"/>
    <w:rsid w:val="00F66544"/>
    <w:rsid w:val="00F66594"/>
    <w:rsid w:val="00F66722"/>
    <w:rsid w:val="00F667D5"/>
    <w:rsid w:val="00F667EB"/>
    <w:rsid w:val="00F66E4C"/>
    <w:rsid w:val="00F66EB1"/>
    <w:rsid w:val="00F67554"/>
    <w:rsid w:val="00F67807"/>
    <w:rsid w:val="00F67827"/>
    <w:rsid w:val="00F67FF5"/>
    <w:rsid w:val="00F7004A"/>
    <w:rsid w:val="00F702E8"/>
    <w:rsid w:val="00F70A78"/>
    <w:rsid w:val="00F7124B"/>
    <w:rsid w:val="00F71818"/>
    <w:rsid w:val="00F718C7"/>
    <w:rsid w:val="00F7204D"/>
    <w:rsid w:val="00F7235A"/>
    <w:rsid w:val="00F72AEB"/>
    <w:rsid w:val="00F72C39"/>
    <w:rsid w:val="00F72D0B"/>
    <w:rsid w:val="00F72E28"/>
    <w:rsid w:val="00F72EC6"/>
    <w:rsid w:val="00F7322B"/>
    <w:rsid w:val="00F7327E"/>
    <w:rsid w:val="00F732CE"/>
    <w:rsid w:val="00F7369F"/>
    <w:rsid w:val="00F740C6"/>
    <w:rsid w:val="00F7446F"/>
    <w:rsid w:val="00F7449A"/>
    <w:rsid w:val="00F74544"/>
    <w:rsid w:val="00F74717"/>
    <w:rsid w:val="00F74D58"/>
    <w:rsid w:val="00F74FE0"/>
    <w:rsid w:val="00F750AA"/>
    <w:rsid w:val="00F752A5"/>
    <w:rsid w:val="00F75645"/>
    <w:rsid w:val="00F75714"/>
    <w:rsid w:val="00F75C42"/>
    <w:rsid w:val="00F76193"/>
    <w:rsid w:val="00F764E3"/>
    <w:rsid w:val="00F7656F"/>
    <w:rsid w:val="00F7691D"/>
    <w:rsid w:val="00F76B0A"/>
    <w:rsid w:val="00F76BDF"/>
    <w:rsid w:val="00F770D0"/>
    <w:rsid w:val="00F772D3"/>
    <w:rsid w:val="00F77411"/>
    <w:rsid w:val="00F77589"/>
    <w:rsid w:val="00F77763"/>
    <w:rsid w:val="00F77B29"/>
    <w:rsid w:val="00F77C3F"/>
    <w:rsid w:val="00F77E1C"/>
    <w:rsid w:val="00F77E6B"/>
    <w:rsid w:val="00F77EFA"/>
    <w:rsid w:val="00F8004D"/>
    <w:rsid w:val="00F80630"/>
    <w:rsid w:val="00F806D8"/>
    <w:rsid w:val="00F80790"/>
    <w:rsid w:val="00F807B4"/>
    <w:rsid w:val="00F808EF"/>
    <w:rsid w:val="00F80A29"/>
    <w:rsid w:val="00F80C15"/>
    <w:rsid w:val="00F80EE9"/>
    <w:rsid w:val="00F8133B"/>
    <w:rsid w:val="00F8136B"/>
    <w:rsid w:val="00F8139E"/>
    <w:rsid w:val="00F8174E"/>
    <w:rsid w:val="00F8190C"/>
    <w:rsid w:val="00F819DD"/>
    <w:rsid w:val="00F81A87"/>
    <w:rsid w:val="00F81B5E"/>
    <w:rsid w:val="00F81E2B"/>
    <w:rsid w:val="00F81F6D"/>
    <w:rsid w:val="00F82435"/>
    <w:rsid w:val="00F82592"/>
    <w:rsid w:val="00F8300D"/>
    <w:rsid w:val="00F830A4"/>
    <w:rsid w:val="00F8352D"/>
    <w:rsid w:val="00F837B9"/>
    <w:rsid w:val="00F838DA"/>
    <w:rsid w:val="00F83B52"/>
    <w:rsid w:val="00F84482"/>
    <w:rsid w:val="00F845AB"/>
    <w:rsid w:val="00F85169"/>
    <w:rsid w:val="00F85331"/>
    <w:rsid w:val="00F8545E"/>
    <w:rsid w:val="00F85BDA"/>
    <w:rsid w:val="00F86367"/>
    <w:rsid w:val="00F867C4"/>
    <w:rsid w:val="00F86C97"/>
    <w:rsid w:val="00F86E02"/>
    <w:rsid w:val="00F870D8"/>
    <w:rsid w:val="00F8727C"/>
    <w:rsid w:val="00F872AD"/>
    <w:rsid w:val="00F87920"/>
    <w:rsid w:val="00F87BCE"/>
    <w:rsid w:val="00F90267"/>
    <w:rsid w:val="00F90585"/>
    <w:rsid w:val="00F908E3"/>
    <w:rsid w:val="00F909E2"/>
    <w:rsid w:val="00F90A41"/>
    <w:rsid w:val="00F90DF0"/>
    <w:rsid w:val="00F91821"/>
    <w:rsid w:val="00F91A3D"/>
    <w:rsid w:val="00F9236C"/>
    <w:rsid w:val="00F924C5"/>
    <w:rsid w:val="00F926A2"/>
    <w:rsid w:val="00F9278C"/>
    <w:rsid w:val="00F92D6D"/>
    <w:rsid w:val="00F93216"/>
    <w:rsid w:val="00F93782"/>
    <w:rsid w:val="00F9378B"/>
    <w:rsid w:val="00F93BC9"/>
    <w:rsid w:val="00F93C4B"/>
    <w:rsid w:val="00F93FBE"/>
    <w:rsid w:val="00F943DA"/>
    <w:rsid w:val="00F94404"/>
    <w:rsid w:val="00F9461B"/>
    <w:rsid w:val="00F94BF1"/>
    <w:rsid w:val="00F9510B"/>
    <w:rsid w:val="00F95BAB"/>
    <w:rsid w:val="00F95C7E"/>
    <w:rsid w:val="00F95DCC"/>
    <w:rsid w:val="00F95E2A"/>
    <w:rsid w:val="00F95ED5"/>
    <w:rsid w:val="00F960A6"/>
    <w:rsid w:val="00F960DB"/>
    <w:rsid w:val="00F96204"/>
    <w:rsid w:val="00F963B7"/>
    <w:rsid w:val="00F965BF"/>
    <w:rsid w:val="00F96A3B"/>
    <w:rsid w:val="00F96AC8"/>
    <w:rsid w:val="00F96C5E"/>
    <w:rsid w:val="00F96CB1"/>
    <w:rsid w:val="00F970C7"/>
    <w:rsid w:val="00F97179"/>
    <w:rsid w:val="00F972CB"/>
    <w:rsid w:val="00F976A7"/>
    <w:rsid w:val="00F9776B"/>
    <w:rsid w:val="00F9797D"/>
    <w:rsid w:val="00F97D09"/>
    <w:rsid w:val="00FA058F"/>
    <w:rsid w:val="00FA0598"/>
    <w:rsid w:val="00FA0909"/>
    <w:rsid w:val="00FA0CE3"/>
    <w:rsid w:val="00FA0CF6"/>
    <w:rsid w:val="00FA0E0C"/>
    <w:rsid w:val="00FA1364"/>
    <w:rsid w:val="00FA148F"/>
    <w:rsid w:val="00FA16F4"/>
    <w:rsid w:val="00FA1867"/>
    <w:rsid w:val="00FA1C00"/>
    <w:rsid w:val="00FA1EA2"/>
    <w:rsid w:val="00FA23FF"/>
    <w:rsid w:val="00FA2814"/>
    <w:rsid w:val="00FA28DB"/>
    <w:rsid w:val="00FA2949"/>
    <w:rsid w:val="00FA2C3D"/>
    <w:rsid w:val="00FA2EC5"/>
    <w:rsid w:val="00FA2F8B"/>
    <w:rsid w:val="00FA372F"/>
    <w:rsid w:val="00FA39F9"/>
    <w:rsid w:val="00FA404B"/>
    <w:rsid w:val="00FA4130"/>
    <w:rsid w:val="00FA444B"/>
    <w:rsid w:val="00FA464F"/>
    <w:rsid w:val="00FA4D40"/>
    <w:rsid w:val="00FA4D44"/>
    <w:rsid w:val="00FA5B1B"/>
    <w:rsid w:val="00FA636D"/>
    <w:rsid w:val="00FA66EC"/>
    <w:rsid w:val="00FA68CB"/>
    <w:rsid w:val="00FA6AEB"/>
    <w:rsid w:val="00FA6BBF"/>
    <w:rsid w:val="00FA6D15"/>
    <w:rsid w:val="00FA6D9B"/>
    <w:rsid w:val="00FA6EA5"/>
    <w:rsid w:val="00FA6F58"/>
    <w:rsid w:val="00FA73AD"/>
    <w:rsid w:val="00FA757F"/>
    <w:rsid w:val="00FA7678"/>
    <w:rsid w:val="00FA78A3"/>
    <w:rsid w:val="00FA7A3B"/>
    <w:rsid w:val="00FB0055"/>
    <w:rsid w:val="00FB04D1"/>
    <w:rsid w:val="00FB0615"/>
    <w:rsid w:val="00FB071A"/>
    <w:rsid w:val="00FB0BC6"/>
    <w:rsid w:val="00FB0F7E"/>
    <w:rsid w:val="00FB1027"/>
    <w:rsid w:val="00FB170A"/>
    <w:rsid w:val="00FB1825"/>
    <w:rsid w:val="00FB18DC"/>
    <w:rsid w:val="00FB1C07"/>
    <w:rsid w:val="00FB1E4C"/>
    <w:rsid w:val="00FB1ECB"/>
    <w:rsid w:val="00FB21DE"/>
    <w:rsid w:val="00FB22DE"/>
    <w:rsid w:val="00FB2A53"/>
    <w:rsid w:val="00FB2E04"/>
    <w:rsid w:val="00FB2F13"/>
    <w:rsid w:val="00FB34A7"/>
    <w:rsid w:val="00FB389C"/>
    <w:rsid w:val="00FB3AAA"/>
    <w:rsid w:val="00FB3DC6"/>
    <w:rsid w:val="00FB4023"/>
    <w:rsid w:val="00FB41B3"/>
    <w:rsid w:val="00FB41D3"/>
    <w:rsid w:val="00FB4707"/>
    <w:rsid w:val="00FB4AC0"/>
    <w:rsid w:val="00FB4CC1"/>
    <w:rsid w:val="00FB4E72"/>
    <w:rsid w:val="00FB52E8"/>
    <w:rsid w:val="00FB5494"/>
    <w:rsid w:val="00FB5C91"/>
    <w:rsid w:val="00FB5EF5"/>
    <w:rsid w:val="00FB5F20"/>
    <w:rsid w:val="00FB5F92"/>
    <w:rsid w:val="00FB5FE5"/>
    <w:rsid w:val="00FB606F"/>
    <w:rsid w:val="00FB6F97"/>
    <w:rsid w:val="00FB71A4"/>
    <w:rsid w:val="00FB7304"/>
    <w:rsid w:val="00FB7951"/>
    <w:rsid w:val="00FB7E07"/>
    <w:rsid w:val="00FC0185"/>
    <w:rsid w:val="00FC01AD"/>
    <w:rsid w:val="00FC0789"/>
    <w:rsid w:val="00FC1B0E"/>
    <w:rsid w:val="00FC2608"/>
    <w:rsid w:val="00FC27D9"/>
    <w:rsid w:val="00FC280E"/>
    <w:rsid w:val="00FC2A01"/>
    <w:rsid w:val="00FC2B17"/>
    <w:rsid w:val="00FC304F"/>
    <w:rsid w:val="00FC3505"/>
    <w:rsid w:val="00FC3605"/>
    <w:rsid w:val="00FC3693"/>
    <w:rsid w:val="00FC3D61"/>
    <w:rsid w:val="00FC3FA9"/>
    <w:rsid w:val="00FC4077"/>
    <w:rsid w:val="00FC450B"/>
    <w:rsid w:val="00FC4A11"/>
    <w:rsid w:val="00FC4B04"/>
    <w:rsid w:val="00FC4D84"/>
    <w:rsid w:val="00FC4DA8"/>
    <w:rsid w:val="00FC4E64"/>
    <w:rsid w:val="00FC54DD"/>
    <w:rsid w:val="00FC599E"/>
    <w:rsid w:val="00FC5CBA"/>
    <w:rsid w:val="00FC5DE0"/>
    <w:rsid w:val="00FC5EC4"/>
    <w:rsid w:val="00FC6335"/>
    <w:rsid w:val="00FC65AD"/>
    <w:rsid w:val="00FC7122"/>
    <w:rsid w:val="00FC78E7"/>
    <w:rsid w:val="00FC799C"/>
    <w:rsid w:val="00FC7A22"/>
    <w:rsid w:val="00FC7AD0"/>
    <w:rsid w:val="00FC7F64"/>
    <w:rsid w:val="00FD01BA"/>
    <w:rsid w:val="00FD036D"/>
    <w:rsid w:val="00FD0517"/>
    <w:rsid w:val="00FD06DF"/>
    <w:rsid w:val="00FD0762"/>
    <w:rsid w:val="00FD07AF"/>
    <w:rsid w:val="00FD0877"/>
    <w:rsid w:val="00FD0AFF"/>
    <w:rsid w:val="00FD0FBD"/>
    <w:rsid w:val="00FD1367"/>
    <w:rsid w:val="00FD1587"/>
    <w:rsid w:val="00FD18B0"/>
    <w:rsid w:val="00FD2029"/>
    <w:rsid w:val="00FD22D5"/>
    <w:rsid w:val="00FD26AC"/>
    <w:rsid w:val="00FD2A51"/>
    <w:rsid w:val="00FD2AD1"/>
    <w:rsid w:val="00FD2B0E"/>
    <w:rsid w:val="00FD2B94"/>
    <w:rsid w:val="00FD3027"/>
    <w:rsid w:val="00FD30A5"/>
    <w:rsid w:val="00FD32E0"/>
    <w:rsid w:val="00FD3813"/>
    <w:rsid w:val="00FD391D"/>
    <w:rsid w:val="00FD3998"/>
    <w:rsid w:val="00FD3C47"/>
    <w:rsid w:val="00FD3D83"/>
    <w:rsid w:val="00FD4B50"/>
    <w:rsid w:val="00FD4F89"/>
    <w:rsid w:val="00FD57CB"/>
    <w:rsid w:val="00FD58C7"/>
    <w:rsid w:val="00FD59B8"/>
    <w:rsid w:val="00FD5E12"/>
    <w:rsid w:val="00FD62EF"/>
    <w:rsid w:val="00FD631C"/>
    <w:rsid w:val="00FD64C4"/>
    <w:rsid w:val="00FD6A7C"/>
    <w:rsid w:val="00FD6AF1"/>
    <w:rsid w:val="00FD6B4A"/>
    <w:rsid w:val="00FD6B90"/>
    <w:rsid w:val="00FD6BFC"/>
    <w:rsid w:val="00FD7160"/>
    <w:rsid w:val="00FD73FB"/>
    <w:rsid w:val="00FD7725"/>
    <w:rsid w:val="00FD7741"/>
    <w:rsid w:val="00FD79A0"/>
    <w:rsid w:val="00FD79C6"/>
    <w:rsid w:val="00FD79FA"/>
    <w:rsid w:val="00FD7C2B"/>
    <w:rsid w:val="00FD7D1B"/>
    <w:rsid w:val="00FD7E45"/>
    <w:rsid w:val="00FD7E66"/>
    <w:rsid w:val="00FE0233"/>
    <w:rsid w:val="00FE034C"/>
    <w:rsid w:val="00FE056D"/>
    <w:rsid w:val="00FE0630"/>
    <w:rsid w:val="00FE0739"/>
    <w:rsid w:val="00FE0754"/>
    <w:rsid w:val="00FE07F1"/>
    <w:rsid w:val="00FE08B0"/>
    <w:rsid w:val="00FE0AB4"/>
    <w:rsid w:val="00FE1082"/>
    <w:rsid w:val="00FE1296"/>
    <w:rsid w:val="00FE1542"/>
    <w:rsid w:val="00FE155D"/>
    <w:rsid w:val="00FE16EF"/>
    <w:rsid w:val="00FE1803"/>
    <w:rsid w:val="00FE1CD4"/>
    <w:rsid w:val="00FE2236"/>
    <w:rsid w:val="00FE2A2C"/>
    <w:rsid w:val="00FE2A9D"/>
    <w:rsid w:val="00FE2F21"/>
    <w:rsid w:val="00FE2F3D"/>
    <w:rsid w:val="00FE2FF1"/>
    <w:rsid w:val="00FE3083"/>
    <w:rsid w:val="00FE35E1"/>
    <w:rsid w:val="00FE3F58"/>
    <w:rsid w:val="00FE4612"/>
    <w:rsid w:val="00FE469A"/>
    <w:rsid w:val="00FE4BA1"/>
    <w:rsid w:val="00FE53C4"/>
    <w:rsid w:val="00FE580F"/>
    <w:rsid w:val="00FE595C"/>
    <w:rsid w:val="00FE5D48"/>
    <w:rsid w:val="00FE5FBD"/>
    <w:rsid w:val="00FE684E"/>
    <w:rsid w:val="00FE6CFE"/>
    <w:rsid w:val="00FE6DE0"/>
    <w:rsid w:val="00FE6EAB"/>
    <w:rsid w:val="00FE7041"/>
    <w:rsid w:val="00FE7166"/>
    <w:rsid w:val="00FE71E3"/>
    <w:rsid w:val="00FE7382"/>
    <w:rsid w:val="00FE742E"/>
    <w:rsid w:val="00FE7AAD"/>
    <w:rsid w:val="00FF04F3"/>
    <w:rsid w:val="00FF0588"/>
    <w:rsid w:val="00FF088F"/>
    <w:rsid w:val="00FF0B0D"/>
    <w:rsid w:val="00FF0BC0"/>
    <w:rsid w:val="00FF0CF4"/>
    <w:rsid w:val="00FF0E69"/>
    <w:rsid w:val="00FF104E"/>
    <w:rsid w:val="00FF119F"/>
    <w:rsid w:val="00FF1E14"/>
    <w:rsid w:val="00FF1FA2"/>
    <w:rsid w:val="00FF2374"/>
    <w:rsid w:val="00FF2639"/>
    <w:rsid w:val="00FF33B6"/>
    <w:rsid w:val="00FF33CA"/>
    <w:rsid w:val="00FF3817"/>
    <w:rsid w:val="00FF3C79"/>
    <w:rsid w:val="00FF410A"/>
    <w:rsid w:val="00FF4662"/>
    <w:rsid w:val="00FF4675"/>
    <w:rsid w:val="00FF46A5"/>
    <w:rsid w:val="00FF4764"/>
    <w:rsid w:val="00FF4A9A"/>
    <w:rsid w:val="00FF4CA3"/>
    <w:rsid w:val="00FF4CDD"/>
    <w:rsid w:val="00FF519E"/>
    <w:rsid w:val="00FF5217"/>
    <w:rsid w:val="00FF5F62"/>
    <w:rsid w:val="00FF6079"/>
    <w:rsid w:val="00FF60B0"/>
    <w:rsid w:val="00FF6206"/>
    <w:rsid w:val="00FF6580"/>
    <w:rsid w:val="00FF6664"/>
    <w:rsid w:val="00FF6B50"/>
    <w:rsid w:val="00FF7161"/>
    <w:rsid w:val="00FF72C6"/>
    <w:rsid w:val="00FF76E9"/>
    <w:rsid w:val="00FF774B"/>
    <w:rsid w:val="00FF7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F9D0E1"/>
  <w15:chartTrackingRefBased/>
  <w15:docId w15:val="{F7122598-4772-4E6B-9FB8-D8C933937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70D1"/>
    <w:pPr>
      <w:spacing w:before="240" w:after="0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6C5E"/>
    <w:pPr>
      <w:spacing w:before="210"/>
      <w:outlineLvl w:val="0"/>
    </w:pPr>
    <w:rPr>
      <w:rFonts w:asciiTheme="majorHAnsi" w:hAnsiTheme="majorHAnsi"/>
      <w:b/>
      <w:bCs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A2399E"/>
    <w:pPr>
      <w:outlineLvl w:val="1"/>
    </w:pPr>
    <w:rPr>
      <w:b/>
      <w:bCs/>
      <w:sz w:val="36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76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A2399E"/>
    <w:pPr>
      <w:spacing w:before="100" w:beforeAutospacing="1" w:line="240" w:lineRule="auto"/>
    </w:pPr>
    <w:rPr>
      <w:rFonts w:asciiTheme="majorHAnsi" w:hAnsiTheme="majorHAnsi"/>
      <w:b/>
      <w:color w:val="000000" w:themeColor="text1"/>
      <w:sz w:val="88"/>
      <w:szCs w:val="50"/>
    </w:rPr>
  </w:style>
  <w:style w:type="character" w:customStyle="1" w:styleId="TitleChar">
    <w:name w:val="Title Char"/>
    <w:basedOn w:val="DefaultParagraphFont"/>
    <w:link w:val="Title"/>
    <w:uiPriority w:val="10"/>
    <w:rsid w:val="00A2399E"/>
    <w:rPr>
      <w:rFonts w:asciiTheme="majorHAnsi" w:hAnsiTheme="majorHAnsi"/>
      <w:b/>
      <w:color w:val="000000" w:themeColor="text1"/>
      <w:sz w:val="88"/>
      <w:szCs w:val="50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399E"/>
    <w:pPr>
      <w:spacing w:before="120" w:after="240" w:line="240" w:lineRule="auto"/>
    </w:pPr>
    <w:rPr>
      <w:color w:val="7F7F7F" w:themeColor="text1" w:themeTint="80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2399E"/>
    <w:rPr>
      <w:color w:val="7F7F7F" w:themeColor="text1" w:themeTint="80"/>
      <w:sz w:val="28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96C5E"/>
    <w:rPr>
      <w:rFonts w:asciiTheme="majorHAnsi" w:hAnsiTheme="majorHAnsi"/>
      <w:b/>
      <w:bCs/>
      <w:sz w:val="48"/>
      <w:szCs w:val="48"/>
    </w:rPr>
  </w:style>
  <w:style w:type="paragraph" w:customStyle="1" w:styleId="Byline">
    <w:name w:val="Byline"/>
    <w:basedOn w:val="Normal"/>
    <w:qFormat/>
    <w:rsid w:val="00A2399E"/>
    <w:pPr>
      <w:spacing w:before="120"/>
    </w:pPr>
    <w:rPr>
      <w:color w:val="404040" w:themeColor="text1" w:themeTint="BF"/>
    </w:rPr>
  </w:style>
  <w:style w:type="paragraph" w:styleId="NoSpacing">
    <w:name w:val="No Spacing"/>
    <w:uiPriority w:val="1"/>
    <w:qFormat/>
    <w:rsid w:val="002719D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719D0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19D0"/>
  </w:style>
  <w:style w:type="paragraph" w:styleId="Footer">
    <w:name w:val="footer"/>
    <w:basedOn w:val="Normal"/>
    <w:link w:val="FooterChar"/>
    <w:uiPriority w:val="99"/>
    <w:semiHidden/>
    <w:rsid w:val="002719D0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370D1"/>
    <w:rPr>
      <w:sz w:val="20"/>
    </w:rPr>
  </w:style>
  <w:style w:type="paragraph" w:customStyle="1" w:styleId="TopicDescription">
    <w:name w:val="Topic Description"/>
    <w:basedOn w:val="Normal"/>
    <w:qFormat/>
    <w:rsid w:val="00A2399E"/>
    <w:pPr>
      <w:spacing w:before="120"/>
      <w:jc w:val="right"/>
    </w:pPr>
    <w:rPr>
      <w:sz w:val="18"/>
      <w:szCs w:val="18"/>
    </w:rPr>
  </w:style>
  <w:style w:type="paragraph" w:customStyle="1" w:styleId="TopicTitle">
    <w:name w:val="Topic Title"/>
    <w:basedOn w:val="Normal"/>
    <w:qFormat/>
    <w:rsid w:val="00F96C5E"/>
    <w:pPr>
      <w:spacing w:before="360"/>
      <w:jc w:val="right"/>
    </w:pPr>
    <w:rPr>
      <w:b/>
      <w:sz w:val="18"/>
    </w:rPr>
  </w:style>
  <w:style w:type="paragraph" w:styleId="TOCHeading">
    <w:name w:val="TOC Heading"/>
    <w:basedOn w:val="Normal"/>
    <w:next w:val="Normal"/>
    <w:uiPriority w:val="39"/>
    <w:qFormat/>
    <w:rsid w:val="007507E9"/>
    <w:pPr>
      <w:spacing w:before="400"/>
      <w:jc w:val="right"/>
    </w:pPr>
    <w:rPr>
      <w:b/>
      <w:sz w:val="18"/>
    </w:rPr>
  </w:style>
  <w:style w:type="paragraph" w:customStyle="1" w:styleId="ObjectAnchor">
    <w:name w:val="Object Anchor"/>
    <w:basedOn w:val="Normal"/>
    <w:qFormat/>
    <w:rsid w:val="00B97E24"/>
    <w:pPr>
      <w:spacing w:before="0"/>
    </w:pPr>
    <w:rPr>
      <w:rFonts w:ascii="AvenirNext LT Pro Light"/>
      <w:noProof/>
      <w:sz w:val="10"/>
    </w:rPr>
  </w:style>
  <w:style w:type="character" w:customStyle="1" w:styleId="Heading2Char">
    <w:name w:val="Heading 2 Char"/>
    <w:basedOn w:val="DefaultParagraphFont"/>
    <w:link w:val="Heading2"/>
    <w:uiPriority w:val="9"/>
    <w:rsid w:val="00A2399E"/>
    <w:rPr>
      <w:b/>
      <w:bCs/>
      <w:sz w:val="36"/>
      <w:szCs w:val="30"/>
    </w:rPr>
  </w:style>
  <w:style w:type="paragraph" w:customStyle="1" w:styleId="IssueInfo">
    <w:name w:val="Issue Info"/>
    <w:basedOn w:val="Normal"/>
    <w:qFormat/>
    <w:rsid w:val="00A2399E"/>
    <w:pPr>
      <w:spacing w:before="0"/>
      <w:jc w:val="right"/>
    </w:pPr>
    <w:rPr>
      <w:color w:val="7F7F7F" w:themeColor="text1" w:themeTint="80"/>
      <w:sz w:val="18"/>
      <w:szCs w:val="16"/>
    </w:rPr>
  </w:style>
  <w:style w:type="character" w:styleId="PlaceholderText">
    <w:name w:val="Placeholder Text"/>
    <w:basedOn w:val="DefaultParagraphFont"/>
    <w:uiPriority w:val="99"/>
    <w:semiHidden/>
    <w:rsid w:val="007844DC"/>
    <w:rPr>
      <w:color w:val="808080"/>
    </w:rPr>
  </w:style>
  <w:style w:type="character" w:customStyle="1" w:styleId="Bold">
    <w:name w:val="Bold"/>
    <w:uiPriority w:val="1"/>
    <w:qFormat/>
    <w:rsid w:val="0080449D"/>
    <w:rPr>
      <w:b/>
    </w:rPr>
  </w:style>
  <w:style w:type="paragraph" w:styleId="ListParagraph">
    <w:name w:val="List Paragraph"/>
    <w:basedOn w:val="Normal"/>
    <w:uiPriority w:val="34"/>
    <w:qFormat/>
    <w:rsid w:val="00D57CB0"/>
    <w:pPr>
      <w:spacing w:before="0" w:after="240" w:line="240" w:lineRule="auto"/>
      <w:ind w:left="720"/>
      <w:contextualSpacing/>
    </w:pPr>
    <w:rPr>
      <w:sz w:val="24"/>
    </w:rPr>
  </w:style>
  <w:style w:type="character" w:styleId="Hyperlink">
    <w:name w:val="Hyperlink"/>
    <w:basedOn w:val="DefaultParagraphFont"/>
    <w:uiPriority w:val="99"/>
    <w:unhideWhenUsed/>
    <w:rsid w:val="00A4091D"/>
    <w:rPr>
      <w:color w:val="5F5F5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091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4656A3"/>
    <w:rPr>
      <w:rFonts w:ascii="Times New Roman" w:hAnsi="Times New Roman" w:cs="Times New Roman"/>
      <w:sz w:val="24"/>
      <w:szCs w:val="24"/>
    </w:rPr>
  </w:style>
  <w:style w:type="table" w:styleId="PlainTable1">
    <w:name w:val="Plain Table 1"/>
    <w:basedOn w:val="TableNormal"/>
    <w:uiPriority w:val="41"/>
    <w:rsid w:val="0000472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small-caps">
    <w:name w:val="small-caps"/>
    <w:basedOn w:val="DefaultParagraphFont"/>
    <w:rsid w:val="00022A3C"/>
  </w:style>
  <w:style w:type="paragraph" w:styleId="Caption">
    <w:name w:val="caption"/>
    <w:basedOn w:val="Normal"/>
    <w:next w:val="Normal"/>
    <w:uiPriority w:val="35"/>
    <w:semiHidden/>
    <w:unhideWhenUsed/>
    <w:qFormat/>
    <w:rsid w:val="00C1666F"/>
    <w:pPr>
      <w:spacing w:before="0" w:after="200" w:line="240" w:lineRule="auto"/>
    </w:pPr>
    <w:rPr>
      <w:i/>
      <w:iCs/>
      <w:color w:val="000000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6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1546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22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38779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2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62428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22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jswa\AppData\Roaming\Microsoft\Templates\Corporate%20newslett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B5BDCAB8F9742A4843E0DC1A36776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A1116D-34DF-4C9E-834E-3FDD7D14C4CC}"/>
      </w:docPartPr>
      <w:docPartBody>
        <w:p w:rsidR="00E063F2" w:rsidRDefault="00C5111D" w:rsidP="00C5111D">
          <w:pPr>
            <w:pStyle w:val="5B5BDCAB8F9742A4843E0DC1A3677615"/>
          </w:pPr>
          <w:r w:rsidRPr="007844DC">
            <w:t>The Review</w:t>
          </w:r>
        </w:p>
      </w:docPartBody>
    </w:docPart>
    <w:docPart>
      <w:docPartPr>
        <w:name w:val="5D5067A8DBE54292B88FC647367E65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648F15-1A62-457C-B8D1-973841578DDA}"/>
      </w:docPartPr>
      <w:docPartBody>
        <w:p w:rsidR="00E063F2" w:rsidRDefault="00C5111D" w:rsidP="00C5111D">
          <w:pPr>
            <w:pStyle w:val="5D5067A8DBE54292B88FC647367E65AA"/>
          </w:pPr>
          <w:r w:rsidRPr="007844DC">
            <w:t>August 20XX</w:t>
          </w:r>
          <w:r w:rsidRPr="007844DC">
            <w:br/>
            <w:t>Issue #12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venir Next LT Pro">
    <w:altName w:val="Calibri"/>
    <w:charset w:val="00"/>
    <w:family w:val="swiss"/>
    <w:pitch w:val="variable"/>
    <w:sig w:usb0="800000EF" w:usb1="5000204A" w:usb2="00000000" w:usb3="00000000" w:csb0="000000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venirNext LT Pro Light">
    <w:altName w:val="Calibri"/>
    <w:charset w:val="00"/>
    <w:family w:val="swiss"/>
    <w:pitch w:val="variable"/>
    <w:sig w:usb0="00000007" w:usb1="00000000" w:usb2="00000000" w:usb3="00000000" w:csb0="00000093" w:csb1="00000000"/>
  </w:font>
  <w:font w:name="News Gothic MT">
    <w:altName w:val="Calibri"/>
    <w:charset w:val="00"/>
    <w:family w:val="swiss"/>
    <w:pitch w:val="variable"/>
    <w:sig w:usb0="00000003" w:usb1="00000000" w:usb2="00000000" w:usb3="00000000" w:csb0="00000001" w:csb1="00000000"/>
  </w:font>
  <w:font w:name="Georgia Pro Black">
    <w:altName w:val="Cambria"/>
    <w:charset w:val="00"/>
    <w:family w:val="roman"/>
    <w:pitch w:val="variable"/>
    <w:sig w:usb0="800002AF" w:usb1="00000003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1E9"/>
    <w:rsid w:val="00004F16"/>
    <w:rsid w:val="00012A88"/>
    <w:rsid w:val="00020715"/>
    <w:rsid w:val="00021DE1"/>
    <w:rsid w:val="00032B85"/>
    <w:rsid w:val="00040639"/>
    <w:rsid w:val="0004188A"/>
    <w:rsid w:val="00051CA1"/>
    <w:rsid w:val="00056FB1"/>
    <w:rsid w:val="0006169A"/>
    <w:rsid w:val="00062844"/>
    <w:rsid w:val="00063372"/>
    <w:rsid w:val="00075A73"/>
    <w:rsid w:val="00080A04"/>
    <w:rsid w:val="00081EB0"/>
    <w:rsid w:val="000859A9"/>
    <w:rsid w:val="000943A9"/>
    <w:rsid w:val="000C20D0"/>
    <w:rsid w:val="000C534B"/>
    <w:rsid w:val="000D471F"/>
    <w:rsid w:val="000D7827"/>
    <w:rsid w:val="000E0DC1"/>
    <w:rsid w:val="000E62C2"/>
    <w:rsid w:val="0010439B"/>
    <w:rsid w:val="001074AF"/>
    <w:rsid w:val="00107D54"/>
    <w:rsid w:val="00113430"/>
    <w:rsid w:val="001245BA"/>
    <w:rsid w:val="00132946"/>
    <w:rsid w:val="00141DE6"/>
    <w:rsid w:val="00150073"/>
    <w:rsid w:val="001516DB"/>
    <w:rsid w:val="0015243F"/>
    <w:rsid w:val="00153C5B"/>
    <w:rsid w:val="00162D73"/>
    <w:rsid w:val="00167D85"/>
    <w:rsid w:val="00173E45"/>
    <w:rsid w:val="00176787"/>
    <w:rsid w:val="00177ADB"/>
    <w:rsid w:val="00182C96"/>
    <w:rsid w:val="00185A9D"/>
    <w:rsid w:val="00192187"/>
    <w:rsid w:val="001943A4"/>
    <w:rsid w:val="001A682B"/>
    <w:rsid w:val="001A6B46"/>
    <w:rsid w:val="001B0B68"/>
    <w:rsid w:val="001B751C"/>
    <w:rsid w:val="001C500D"/>
    <w:rsid w:val="001C6D75"/>
    <w:rsid w:val="001D096B"/>
    <w:rsid w:val="001F01E9"/>
    <w:rsid w:val="0020307E"/>
    <w:rsid w:val="0020350A"/>
    <w:rsid w:val="00205180"/>
    <w:rsid w:val="00210D19"/>
    <w:rsid w:val="00211D4A"/>
    <w:rsid w:val="00227F2E"/>
    <w:rsid w:val="00231562"/>
    <w:rsid w:val="00237A0D"/>
    <w:rsid w:val="00237B4D"/>
    <w:rsid w:val="00237D6B"/>
    <w:rsid w:val="00255F9A"/>
    <w:rsid w:val="0026072B"/>
    <w:rsid w:val="0026686A"/>
    <w:rsid w:val="00274C73"/>
    <w:rsid w:val="0027704D"/>
    <w:rsid w:val="002832C7"/>
    <w:rsid w:val="002A0996"/>
    <w:rsid w:val="002A30E4"/>
    <w:rsid w:val="002A36B7"/>
    <w:rsid w:val="002A614E"/>
    <w:rsid w:val="002B3DD0"/>
    <w:rsid w:val="002B4B94"/>
    <w:rsid w:val="002C0CFE"/>
    <w:rsid w:val="002C0DBF"/>
    <w:rsid w:val="002C1841"/>
    <w:rsid w:val="002C3B59"/>
    <w:rsid w:val="002C54D2"/>
    <w:rsid w:val="002C7A1A"/>
    <w:rsid w:val="002E01EC"/>
    <w:rsid w:val="002F119F"/>
    <w:rsid w:val="002F3378"/>
    <w:rsid w:val="002F4B4F"/>
    <w:rsid w:val="002F72E8"/>
    <w:rsid w:val="00306F91"/>
    <w:rsid w:val="00321C8D"/>
    <w:rsid w:val="003227D0"/>
    <w:rsid w:val="00333D9A"/>
    <w:rsid w:val="00336293"/>
    <w:rsid w:val="003418A7"/>
    <w:rsid w:val="00342026"/>
    <w:rsid w:val="003574AE"/>
    <w:rsid w:val="00373D12"/>
    <w:rsid w:val="00377937"/>
    <w:rsid w:val="00377B01"/>
    <w:rsid w:val="003816B6"/>
    <w:rsid w:val="003820A4"/>
    <w:rsid w:val="00393313"/>
    <w:rsid w:val="003A0D17"/>
    <w:rsid w:val="003A4B5F"/>
    <w:rsid w:val="003A6B4A"/>
    <w:rsid w:val="003A7CFE"/>
    <w:rsid w:val="003B48BC"/>
    <w:rsid w:val="003D55E0"/>
    <w:rsid w:val="003D568E"/>
    <w:rsid w:val="003E0713"/>
    <w:rsid w:val="004078EE"/>
    <w:rsid w:val="00411607"/>
    <w:rsid w:val="004138B3"/>
    <w:rsid w:val="0042474B"/>
    <w:rsid w:val="00426010"/>
    <w:rsid w:val="00427B4A"/>
    <w:rsid w:val="004322C0"/>
    <w:rsid w:val="0044374B"/>
    <w:rsid w:val="004525AC"/>
    <w:rsid w:val="00454831"/>
    <w:rsid w:val="00460371"/>
    <w:rsid w:val="0046544D"/>
    <w:rsid w:val="0047218E"/>
    <w:rsid w:val="00475BD2"/>
    <w:rsid w:val="0047734C"/>
    <w:rsid w:val="0047763E"/>
    <w:rsid w:val="00481FAB"/>
    <w:rsid w:val="00484E57"/>
    <w:rsid w:val="004908B2"/>
    <w:rsid w:val="00490C01"/>
    <w:rsid w:val="00492B8A"/>
    <w:rsid w:val="00496162"/>
    <w:rsid w:val="004C13C2"/>
    <w:rsid w:val="004C1E73"/>
    <w:rsid w:val="004C209F"/>
    <w:rsid w:val="004C34C2"/>
    <w:rsid w:val="004E5DD9"/>
    <w:rsid w:val="005112F9"/>
    <w:rsid w:val="00513AEA"/>
    <w:rsid w:val="00513BCC"/>
    <w:rsid w:val="00515955"/>
    <w:rsid w:val="00515A0E"/>
    <w:rsid w:val="00515E6D"/>
    <w:rsid w:val="00517B8C"/>
    <w:rsid w:val="00526458"/>
    <w:rsid w:val="005278EB"/>
    <w:rsid w:val="00527EEF"/>
    <w:rsid w:val="0053049F"/>
    <w:rsid w:val="0053318B"/>
    <w:rsid w:val="00542431"/>
    <w:rsid w:val="005474EF"/>
    <w:rsid w:val="00551873"/>
    <w:rsid w:val="00562DA8"/>
    <w:rsid w:val="005671FA"/>
    <w:rsid w:val="00571093"/>
    <w:rsid w:val="00572D88"/>
    <w:rsid w:val="00573BB4"/>
    <w:rsid w:val="00590295"/>
    <w:rsid w:val="0059227A"/>
    <w:rsid w:val="005A1276"/>
    <w:rsid w:val="005B1F3E"/>
    <w:rsid w:val="005B4080"/>
    <w:rsid w:val="005B5504"/>
    <w:rsid w:val="005C11BB"/>
    <w:rsid w:val="005C707E"/>
    <w:rsid w:val="005D21FC"/>
    <w:rsid w:val="005E1BB2"/>
    <w:rsid w:val="005E3DB2"/>
    <w:rsid w:val="005F0687"/>
    <w:rsid w:val="00601271"/>
    <w:rsid w:val="00601FD8"/>
    <w:rsid w:val="006051A3"/>
    <w:rsid w:val="00611561"/>
    <w:rsid w:val="00615970"/>
    <w:rsid w:val="00616637"/>
    <w:rsid w:val="00622BF2"/>
    <w:rsid w:val="00631421"/>
    <w:rsid w:val="006327AE"/>
    <w:rsid w:val="00636221"/>
    <w:rsid w:val="00653A69"/>
    <w:rsid w:val="0066581E"/>
    <w:rsid w:val="00675E9D"/>
    <w:rsid w:val="00676259"/>
    <w:rsid w:val="0069464E"/>
    <w:rsid w:val="006A506E"/>
    <w:rsid w:val="006A60A8"/>
    <w:rsid w:val="006C37F4"/>
    <w:rsid w:val="006C681C"/>
    <w:rsid w:val="006C6FCE"/>
    <w:rsid w:val="006D0154"/>
    <w:rsid w:val="006D2946"/>
    <w:rsid w:val="006E1976"/>
    <w:rsid w:val="006E4395"/>
    <w:rsid w:val="006F22A1"/>
    <w:rsid w:val="006F2682"/>
    <w:rsid w:val="006F4009"/>
    <w:rsid w:val="006F6EF0"/>
    <w:rsid w:val="00701FA7"/>
    <w:rsid w:val="00702546"/>
    <w:rsid w:val="007034CA"/>
    <w:rsid w:val="00704302"/>
    <w:rsid w:val="0071009C"/>
    <w:rsid w:val="00710938"/>
    <w:rsid w:val="00723258"/>
    <w:rsid w:val="007236F1"/>
    <w:rsid w:val="00723E99"/>
    <w:rsid w:val="007259CB"/>
    <w:rsid w:val="00734FC4"/>
    <w:rsid w:val="0073568B"/>
    <w:rsid w:val="00750AAB"/>
    <w:rsid w:val="007606A6"/>
    <w:rsid w:val="00760A1D"/>
    <w:rsid w:val="00763E85"/>
    <w:rsid w:val="0076769A"/>
    <w:rsid w:val="00781461"/>
    <w:rsid w:val="00781D3C"/>
    <w:rsid w:val="00790395"/>
    <w:rsid w:val="00791456"/>
    <w:rsid w:val="007C361E"/>
    <w:rsid w:val="007D049B"/>
    <w:rsid w:val="007D51E3"/>
    <w:rsid w:val="007E5FC4"/>
    <w:rsid w:val="007F785C"/>
    <w:rsid w:val="008014A7"/>
    <w:rsid w:val="00801BE1"/>
    <w:rsid w:val="00804715"/>
    <w:rsid w:val="008173FE"/>
    <w:rsid w:val="00820B00"/>
    <w:rsid w:val="00827743"/>
    <w:rsid w:val="00827B5C"/>
    <w:rsid w:val="00840133"/>
    <w:rsid w:val="00846A24"/>
    <w:rsid w:val="00847804"/>
    <w:rsid w:val="00854ABD"/>
    <w:rsid w:val="00855869"/>
    <w:rsid w:val="00860ECE"/>
    <w:rsid w:val="00862982"/>
    <w:rsid w:val="00867D67"/>
    <w:rsid w:val="008723E3"/>
    <w:rsid w:val="00880D56"/>
    <w:rsid w:val="00883F0F"/>
    <w:rsid w:val="008A2268"/>
    <w:rsid w:val="008A31EC"/>
    <w:rsid w:val="008B3AF9"/>
    <w:rsid w:val="008B43DE"/>
    <w:rsid w:val="008B5A05"/>
    <w:rsid w:val="008C07CD"/>
    <w:rsid w:val="008C5F4F"/>
    <w:rsid w:val="008E5A35"/>
    <w:rsid w:val="008F0D9D"/>
    <w:rsid w:val="008F1164"/>
    <w:rsid w:val="008F31C6"/>
    <w:rsid w:val="009064AB"/>
    <w:rsid w:val="009078BC"/>
    <w:rsid w:val="009234D6"/>
    <w:rsid w:val="00925EEF"/>
    <w:rsid w:val="0093039B"/>
    <w:rsid w:val="00930D9B"/>
    <w:rsid w:val="00934CD6"/>
    <w:rsid w:val="00936CFE"/>
    <w:rsid w:val="009410CC"/>
    <w:rsid w:val="009507F6"/>
    <w:rsid w:val="00967622"/>
    <w:rsid w:val="00973A72"/>
    <w:rsid w:val="0097442E"/>
    <w:rsid w:val="00975EEF"/>
    <w:rsid w:val="009835EC"/>
    <w:rsid w:val="009838CC"/>
    <w:rsid w:val="00990933"/>
    <w:rsid w:val="00991A7F"/>
    <w:rsid w:val="009B479B"/>
    <w:rsid w:val="009C5749"/>
    <w:rsid w:val="009D7755"/>
    <w:rsid w:val="009E05B1"/>
    <w:rsid w:val="009E556F"/>
    <w:rsid w:val="009F20FD"/>
    <w:rsid w:val="00A059D0"/>
    <w:rsid w:val="00A45554"/>
    <w:rsid w:val="00A5016F"/>
    <w:rsid w:val="00A56E5A"/>
    <w:rsid w:val="00A57B2A"/>
    <w:rsid w:val="00A61620"/>
    <w:rsid w:val="00A625E2"/>
    <w:rsid w:val="00A727C4"/>
    <w:rsid w:val="00A8253D"/>
    <w:rsid w:val="00A86CE9"/>
    <w:rsid w:val="00A95F0F"/>
    <w:rsid w:val="00A97052"/>
    <w:rsid w:val="00AA5760"/>
    <w:rsid w:val="00AA7735"/>
    <w:rsid w:val="00AB0893"/>
    <w:rsid w:val="00AB0E4E"/>
    <w:rsid w:val="00AD21F5"/>
    <w:rsid w:val="00AD3C8E"/>
    <w:rsid w:val="00AD5F7E"/>
    <w:rsid w:val="00AE35E1"/>
    <w:rsid w:val="00AE3A10"/>
    <w:rsid w:val="00AF5CDF"/>
    <w:rsid w:val="00B01713"/>
    <w:rsid w:val="00B0284F"/>
    <w:rsid w:val="00B05BA2"/>
    <w:rsid w:val="00B204CA"/>
    <w:rsid w:val="00B35C66"/>
    <w:rsid w:val="00B54673"/>
    <w:rsid w:val="00B6554F"/>
    <w:rsid w:val="00B71948"/>
    <w:rsid w:val="00B735AE"/>
    <w:rsid w:val="00B74E86"/>
    <w:rsid w:val="00B8584E"/>
    <w:rsid w:val="00B859BB"/>
    <w:rsid w:val="00B85D35"/>
    <w:rsid w:val="00B86A46"/>
    <w:rsid w:val="00B94D21"/>
    <w:rsid w:val="00B94FEA"/>
    <w:rsid w:val="00B95BF8"/>
    <w:rsid w:val="00B96AD2"/>
    <w:rsid w:val="00B97D6A"/>
    <w:rsid w:val="00BA085B"/>
    <w:rsid w:val="00BA12EB"/>
    <w:rsid w:val="00BB1EA5"/>
    <w:rsid w:val="00BB41E6"/>
    <w:rsid w:val="00BC2389"/>
    <w:rsid w:val="00BC5925"/>
    <w:rsid w:val="00BE043F"/>
    <w:rsid w:val="00BE4A17"/>
    <w:rsid w:val="00BF53AF"/>
    <w:rsid w:val="00BF575C"/>
    <w:rsid w:val="00C02CB0"/>
    <w:rsid w:val="00C0333F"/>
    <w:rsid w:val="00C14BC7"/>
    <w:rsid w:val="00C31936"/>
    <w:rsid w:val="00C32B31"/>
    <w:rsid w:val="00C36DAF"/>
    <w:rsid w:val="00C4443C"/>
    <w:rsid w:val="00C45231"/>
    <w:rsid w:val="00C45BEF"/>
    <w:rsid w:val="00C46B12"/>
    <w:rsid w:val="00C5111D"/>
    <w:rsid w:val="00C5763C"/>
    <w:rsid w:val="00C61469"/>
    <w:rsid w:val="00C62B17"/>
    <w:rsid w:val="00C66E61"/>
    <w:rsid w:val="00C738A6"/>
    <w:rsid w:val="00C77450"/>
    <w:rsid w:val="00C77A16"/>
    <w:rsid w:val="00C81EFA"/>
    <w:rsid w:val="00CA59E6"/>
    <w:rsid w:val="00CB2B5E"/>
    <w:rsid w:val="00CB7825"/>
    <w:rsid w:val="00CC2444"/>
    <w:rsid w:val="00CC6A93"/>
    <w:rsid w:val="00CC7286"/>
    <w:rsid w:val="00CE38E7"/>
    <w:rsid w:val="00D022FC"/>
    <w:rsid w:val="00D02405"/>
    <w:rsid w:val="00D304F4"/>
    <w:rsid w:val="00D3240D"/>
    <w:rsid w:val="00D419CC"/>
    <w:rsid w:val="00D4396A"/>
    <w:rsid w:val="00D54B4A"/>
    <w:rsid w:val="00D65E67"/>
    <w:rsid w:val="00D97FE1"/>
    <w:rsid w:val="00DB3B5E"/>
    <w:rsid w:val="00DC0E35"/>
    <w:rsid w:val="00DC1A4B"/>
    <w:rsid w:val="00DD05D6"/>
    <w:rsid w:val="00DD0B78"/>
    <w:rsid w:val="00DD0FA4"/>
    <w:rsid w:val="00DD4485"/>
    <w:rsid w:val="00E03623"/>
    <w:rsid w:val="00E050E1"/>
    <w:rsid w:val="00E063F2"/>
    <w:rsid w:val="00E20EA3"/>
    <w:rsid w:val="00E34668"/>
    <w:rsid w:val="00E52B7F"/>
    <w:rsid w:val="00E54BD2"/>
    <w:rsid w:val="00E62C8B"/>
    <w:rsid w:val="00E6326D"/>
    <w:rsid w:val="00E63C28"/>
    <w:rsid w:val="00E70D9B"/>
    <w:rsid w:val="00E70FA1"/>
    <w:rsid w:val="00E77E9B"/>
    <w:rsid w:val="00E861FF"/>
    <w:rsid w:val="00E9473E"/>
    <w:rsid w:val="00E95BF2"/>
    <w:rsid w:val="00E960A4"/>
    <w:rsid w:val="00EA0B00"/>
    <w:rsid w:val="00EA1507"/>
    <w:rsid w:val="00EA2198"/>
    <w:rsid w:val="00EA67B1"/>
    <w:rsid w:val="00EA6D87"/>
    <w:rsid w:val="00EA7A3F"/>
    <w:rsid w:val="00EB0F1C"/>
    <w:rsid w:val="00EB3B14"/>
    <w:rsid w:val="00EB6756"/>
    <w:rsid w:val="00EC2F3B"/>
    <w:rsid w:val="00EE07F3"/>
    <w:rsid w:val="00EF5321"/>
    <w:rsid w:val="00EF5479"/>
    <w:rsid w:val="00EF756C"/>
    <w:rsid w:val="00F07D09"/>
    <w:rsid w:val="00F1634A"/>
    <w:rsid w:val="00F24458"/>
    <w:rsid w:val="00F438F4"/>
    <w:rsid w:val="00F60B6F"/>
    <w:rsid w:val="00F76193"/>
    <w:rsid w:val="00F764E3"/>
    <w:rsid w:val="00F87CD8"/>
    <w:rsid w:val="00F93FBE"/>
    <w:rsid w:val="00F94404"/>
    <w:rsid w:val="00FB5F20"/>
    <w:rsid w:val="00FD22D5"/>
    <w:rsid w:val="00FD4F99"/>
    <w:rsid w:val="00FD70C0"/>
    <w:rsid w:val="00FE0739"/>
    <w:rsid w:val="00FE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B5BDCAB8F9742A4843E0DC1A3677615">
    <w:name w:val="5B5BDCAB8F9742A4843E0DC1A3677615"/>
    <w:rsid w:val="00C5111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D5067A8DBE54292B88FC647367E65AA">
    <w:name w:val="5D5067A8DBE54292B88FC647367E65AA"/>
    <w:rsid w:val="00C5111D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ustom 33">
      <a:majorFont>
        <a:latin typeface="Century Gothic"/>
        <a:ea typeface=""/>
        <a:cs typeface=""/>
      </a:majorFont>
      <a:minorFont>
        <a:latin typeface="Avenir Next LT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426e97fa315356fffbdcd9876fe988c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14b8f0def80e6d70ce3def20c90759a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4253E5-DB9B-40F4-AC3D-C3E1B293CE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1B4B79-11E8-4E75-9E08-249C947607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3DFBE9-EB66-4012-8ED2-DD79AFCC13D7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4.xml><?xml version="1.0" encoding="utf-8"?>
<ds:datastoreItem xmlns:ds="http://schemas.openxmlformats.org/officeDocument/2006/customXml" ds:itemID="{9565F493-094A-4134-87E6-7826F2EC9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Corporate newsletter</Template>
  <TotalTime>203</TotalTime>
  <Pages>2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 S</dc:creator>
  <cp:keywords/>
  <dc:description/>
  <cp:lastModifiedBy>Doug S</cp:lastModifiedBy>
  <cp:revision>68</cp:revision>
  <dcterms:created xsi:type="dcterms:W3CDTF">2025-07-09T17:14:00Z</dcterms:created>
  <dcterms:modified xsi:type="dcterms:W3CDTF">2025-07-12T10:59:00Z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