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4D3322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7640FFC9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C75E4A">
                  <w:rPr>
                    <w:b/>
                    <w:bCs/>
                    <w:color w:val="FF0000"/>
                    <w:sz w:val="28"/>
                    <w:szCs w:val="28"/>
                  </w:rPr>
                  <w:t>8</w:t>
                </w:r>
              </w:p>
              <w:p w14:paraId="63501B40" w14:textId="4714392F" w:rsidR="00277634" w:rsidRPr="001F65B2" w:rsidRDefault="004D3322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FD85316" w14:textId="0C066443" w:rsidR="00C76DFB" w:rsidRPr="00205771" w:rsidRDefault="00C75E4A" w:rsidP="00BB12E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Solomon love that turned away his heart? 11:1-2</w:t>
                  </w:r>
                </w:p>
              </w:tc>
              <w:tc>
                <w:tcPr>
                  <w:tcW w:w="2123" w:type="dxa"/>
                </w:tcPr>
                <w:p w14:paraId="48F82EC9" w14:textId="5AE82539" w:rsidR="007F7025" w:rsidRPr="00C75E4A" w:rsidRDefault="00751AF4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Many strange women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28874069" w14:textId="77777777" w:rsidR="00C75E4A" w:rsidRDefault="00C75E4A" w:rsidP="00C75E4A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At what time in Solomon’s life was his heart turned away? Interesting statement in 11:4</w:t>
                  </w:r>
                </w:p>
                <w:p w14:paraId="7D5DEC44" w14:textId="77777777" w:rsidR="0067585D" w:rsidRDefault="00C75E4A" w:rsidP="0067585D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We are never too old or too wise to let our guard down. </w:t>
                  </w:r>
                </w:p>
                <w:p w14:paraId="312142F5" w14:textId="77A1682A" w:rsidR="001A6D7F" w:rsidRPr="009823C5" w:rsidRDefault="001A6D7F" w:rsidP="0067585D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64128273" w14:textId="0940689A" w:rsidR="00032279" w:rsidRPr="00205771" w:rsidRDefault="00A60A3B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When Solomon was old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1880B3EC" w14:textId="77777777" w:rsidR="0067585D" w:rsidRDefault="0067585D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5989DA18" w:rsidR="00C76DFB" w:rsidRPr="00D16AA9" w:rsidRDefault="00C75E4A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was Solomon’s reasoning for allowing these gods into Jerusalem? 11:8</w:t>
                  </w:r>
                </w:p>
              </w:tc>
              <w:tc>
                <w:tcPr>
                  <w:tcW w:w="2123" w:type="dxa"/>
                </w:tcPr>
                <w:p w14:paraId="2A8FD974" w14:textId="7D0B56A6" w:rsidR="004D4AE5" w:rsidRPr="004B51D9" w:rsidRDefault="00AB3194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For his wives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6C671FBC" w14:textId="77777777" w:rsidR="0067585D" w:rsidRDefault="0067585D" w:rsidP="00C75E4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61C2CBE" w14:textId="1C83191D" w:rsidR="00C75E4A" w:rsidRDefault="00C75E4A" w:rsidP="00C75E4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How many times did the Lord appear unto Solomon? 11:9-10 </w:t>
                  </w:r>
                </w:p>
                <w:p w14:paraId="0EBAEAFA" w14:textId="21ED3E88" w:rsidR="00C76DFB" w:rsidRPr="00D16AA9" w:rsidRDefault="00C75E4A" w:rsidP="00C75E4A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God gave him every opportunity to remove these false gods.</w:t>
                  </w:r>
                </w:p>
              </w:tc>
              <w:tc>
                <w:tcPr>
                  <w:tcW w:w="2123" w:type="dxa"/>
                </w:tcPr>
                <w:p w14:paraId="33D5349D" w14:textId="633E303E" w:rsidR="00032279" w:rsidRPr="00205771" w:rsidRDefault="00ED3014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2 times</w:t>
                  </w:r>
                </w:p>
              </w:tc>
            </w:tr>
            <w:tr w:rsidR="00032279" w:rsidRPr="00205771" w14:paraId="323CC9FB" w14:textId="77777777" w:rsidTr="0067585D">
              <w:trPr>
                <w:trHeight w:val="765"/>
              </w:trPr>
              <w:tc>
                <w:tcPr>
                  <w:tcW w:w="2012" w:type="dxa"/>
                </w:tcPr>
                <w:p w14:paraId="73BCA729" w14:textId="77777777" w:rsidR="0067585D" w:rsidRDefault="0067585D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4AD3F97" w14:textId="4B3963F6" w:rsidR="003F6BE8" w:rsidRPr="00205771" w:rsidRDefault="00C75E4A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God not rend the kingdom of Israel immediately? 11:12</w:t>
                  </w:r>
                </w:p>
              </w:tc>
              <w:tc>
                <w:tcPr>
                  <w:tcW w:w="2123" w:type="dxa"/>
                </w:tcPr>
                <w:p w14:paraId="656D6EB4" w14:textId="1DC0DDDF" w:rsidR="00C368B4" w:rsidRPr="00205771" w:rsidRDefault="00ED3014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For David’s sake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46AFA69F" w14:textId="77777777" w:rsidR="007A2031" w:rsidRDefault="007A2031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F2F63C9" w14:textId="2175FE76" w:rsidR="0084615D" w:rsidRPr="00205771" w:rsidRDefault="00C75E4A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many of the 12 tribes did God give to Jeroboam because of the sin of Solomon? 11:31</w:t>
                  </w:r>
                </w:p>
              </w:tc>
              <w:tc>
                <w:tcPr>
                  <w:tcW w:w="2123" w:type="dxa"/>
                </w:tcPr>
                <w:p w14:paraId="4BD352F9" w14:textId="77777777" w:rsidR="002220D8" w:rsidRDefault="002220D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29C4A4AB" w:rsidR="00045968" w:rsidRPr="00004AF8" w:rsidRDefault="0004596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10 tribes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50087A25" w14:textId="77777777" w:rsidR="008D2139" w:rsidRDefault="008D2139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8A69B3D" w14:textId="50BBCF31" w:rsidR="0084615D" w:rsidRPr="00FB499F" w:rsidRDefault="00C75E4A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Solomon seek to do to Jeroboam when God split the kingdom? 11:40</w:t>
                  </w:r>
                </w:p>
              </w:tc>
              <w:tc>
                <w:tcPr>
                  <w:tcW w:w="2123" w:type="dxa"/>
                </w:tcPr>
                <w:p w14:paraId="5A9E4F19" w14:textId="0096E42D" w:rsidR="00C37DA1" w:rsidRPr="003F6BE8" w:rsidRDefault="00045968" w:rsidP="001D4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To kill him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4A055C42" w14:textId="77777777" w:rsidR="008D2139" w:rsidRDefault="008D2139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A48F63" w14:textId="7042B421" w:rsidR="0084615D" w:rsidRPr="00133487" w:rsidRDefault="00C75E4A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long did Solomon reign over all of Israel before he died? 11:42</w:t>
                  </w:r>
                </w:p>
              </w:tc>
              <w:tc>
                <w:tcPr>
                  <w:tcW w:w="2123" w:type="dxa"/>
                </w:tcPr>
                <w:p w14:paraId="4CE6804A" w14:textId="77777777" w:rsidR="00E42BC0" w:rsidRDefault="00E42BC0" w:rsidP="00BB12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078F7741" w:rsidR="00045968" w:rsidRPr="00A66FF2" w:rsidRDefault="00400B92" w:rsidP="00BB12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40 years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151B012C" w14:textId="77777777" w:rsidR="00536B75" w:rsidRDefault="00536B75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C459C28" w14:textId="6382343D" w:rsidR="0084615D" w:rsidRPr="00133487" w:rsidRDefault="00C75E4A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happened to Jeroboam’s hand when the man of God spoke? 13:4</w:t>
                  </w:r>
                </w:p>
              </w:tc>
              <w:tc>
                <w:tcPr>
                  <w:tcW w:w="2123" w:type="dxa"/>
                </w:tcPr>
                <w:p w14:paraId="258498FA" w14:textId="265EF5E9" w:rsidR="002722EB" w:rsidRPr="00F31446" w:rsidRDefault="00A4317D" w:rsidP="00E2566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His hand dried up</w:t>
                  </w: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4A02ABB6" w14:textId="77777777" w:rsidR="00536B75" w:rsidRDefault="00536B75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5F7CC65F" w14:textId="3DDC5DAE" w:rsidR="00307979" w:rsidRDefault="00C75E4A" w:rsidP="00E2566C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three things did King Asa take away from the land. 15:11-13</w:t>
                  </w:r>
                </w:p>
              </w:tc>
              <w:tc>
                <w:tcPr>
                  <w:tcW w:w="2123" w:type="dxa"/>
                </w:tcPr>
                <w:p w14:paraId="7A4AAAD6" w14:textId="22214027" w:rsidR="00307979" w:rsidRDefault="00803324" w:rsidP="00003B60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Took away the sodomites</w:t>
                  </w:r>
                </w:p>
                <w:p w14:paraId="787BF99F" w14:textId="77777777" w:rsidR="00803324" w:rsidRDefault="00803324" w:rsidP="00003B60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Removed idols</w:t>
                  </w:r>
                </w:p>
                <w:p w14:paraId="50D322C5" w14:textId="504079F0" w:rsidR="00803324" w:rsidRPr="00003B60" w:rsidRDefault="007E62AF" w:rsidP="00003B60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Removed his </w:t>
                  </w:r>
                  <w:r w:rsidR="00BA501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mother as queen</w:t>
                  </w:r>
                </w:p>
              </w:tc>
            </w:tr>
          </w:tbl>
          <w:p w14:paraId="7A34ED9E" w14:textId="7A06E6FB" w:rsidR="00277634" w:rsidRPr="00E62B88" w:rsidRDefault="00277634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73CEAE66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BE3C1F">
              <w:rPr>
                <w:b/>
                <w:bCs/>
                <w:color w:val="FF0000"/>
                <w:sz w:val="24"/>
              </w:rPr>
              <w:t>2/</w:t>
            </w:r>
            <w:r w:rsidR="00C75E4A">
              <w:rPr>
                <w:b/>
                <w:bCs/>
                <w:color w:val="FF0000"/>
                <w:sz w:val="24"/>
              </w:rPr>
              <w:t>22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61DD2983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1 KINGS </w:t>
            </w:r>
            <w:r w:rsidR="003966F2">
              <w:rPr>
                <w:b/>
                <w:bCs/>
                <w:color w:val="EE0000"/>
                <w:sz w:val="28"/>
                <w:szCs w:val="28"/>
                <w:u w:val="single"/>
              </w:rPr>
              <w:t>1</w:t>
            </w:r>
            <w:r w:rsidR="000823DE">
              <w:rPr>
                <w:b/>
                <w:bCs/>
                <w:color w:val="EE0000"/>
                <w:sz w:val="28"/>
                <w:szCs w:val="28"/>
                <w:u w:val="single"/>
              </w:rPr>
              <w:t>6-22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335C76BE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0B47CE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THAT WILL I SPEAK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1978C6CA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3C6CDC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6EFC83" wp14:editId="1897CDFD">
                      <wp:extent cx="3005777" cy="1260728"/>
                      <wp:effectExtent l="0" t="0" r="4445" b="0"/>
                      <wp:docPr id="36460447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7651217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17758" b="17758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26563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04176032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EFC83" id="Group 2" o:spid="_x0000_s1026" style="width:236.7pt;height:99.25pt;mso-position-horizontal-relative:char;mso-position-vertical-relative:line" coordorigin="-3379,-268" coordsize="28582,13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265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" filled="t">
                        <v:fill r:id="rId14" o:title="" recolor="t" rotate="t" type="tile"/>
                        <v:imagedata r:id="rId15" o:title="" croptop="11638f" cropbottom="11638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1A76FB9E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597181" w:rsidRPr="00597181">
              <w:rPr>
                <w:b/>
                <w:bCs/>
                <w:i/>
                <w:iCs/>
              </w:rPr>
              <w:t>And Micaiah said, As the Lord liveth, what the Lord saith unto me, that will I speak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113EC5" w:rsidRPr="00444FA7">
              <w:rPr>
                <w:b/>
                <w:bCs/>
                <w:i/>
                <w:iCs/>
              </w:rPr>
              <w:t xml:space="preserve">1 Kings </w:t>
            </w:r>
            <w:r w:rsidR="00597181">
              <w:rPr>
                <w:b/>
                <w:bCs/>
                <w:i/>
                <w:iCs/>
              </w:rPr>
              <w:t>22:14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03F5767" w14:textId="7302BFD6" w:rsidR="00444326" w:rsidRDefault="00105581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 xml:space="preserve">Israel was facing war with Syria. </w:t>
            </w:r>
            <w:r w:rsidR="008B6DD7" w:rsidRPr="008B6DD7">
              <w:rPr>
                <w:rFonts w:ascii="Microsoft Sans Serif" w:eastAsia="Baskerville Old Face" w:hAnsi="Microsoft Sans Serif" w:cs="Microsoft Sans Serif"/>
              </w:rPr>
              <w:t>Ahab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F3FD2">
              <w:rPr>
                <w:rFonts w:ascii="Microsoft Sans Serif" w:eastAsia="Baskerville Old Face" w:hAnsi="Microsoft Sans Serif" w:cs="Microsoft Sans Serif"/>
              </w:rPr>
              <w:t>(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>the king of Israel</w:t>
            </w:r>
            <w:r w:rsidR="00FF3FD2">
              <w:rPr>
                <w:rFonts w:ascii="Microsoft Sans Serif" w:eastAsia="Baskerville Old Face" w:hAnsi="Microsoft Sans Serif" w:cs="Microsoft Sans Serif"/>
              </w:rPr>
              <w:t>)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enlisted </w:t>
            </w:r>
            <w:r w:rsidR="008F3593" w:rsidRPr="006E60AF">
              <w:rPr>
                <w:rFonts w:ascii="Microsoft Sans Serif" w:eastAsia="Baskerville Old Face" w:hAnsi="Microsoft Sans Serif" w:cs="Microsoft Sans Serif"/>
              </w:rPr>
              <w:t>Jehoshaphat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F3FD2">
              <w:rPr>
                <w:rFonts w:ascii="Microsoft Sans Serif" w:eastAsia="Baskerville Old Face" w:hAnsi="Microsoft Sans Serif" w:cs="Microsoft Sans Serif"/>
              </w:rPr>
              <w:t>(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>the king of Judah</w:t>
            </w:r>
            <w:r w:rsidR="00FF3FD2">
              <w:rPr>
                <w:rFonts w:ascii="Microsoft Sans Serif" w:eastAsia="Baskerville Old Face" w:hAnsi="Microsoft Sans Serif" w:cs="Microsoft Sans Serif"/>
              </w:rPr>
              <w:t>)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to come to help him fight Syria</w:t>
            </w:r>
            <w:r w:rsidR="00FF3FD2">
              <w:rPr>
                <w:rFonts w:ascii="Microsoft Sans Serif" w:eastAsia="Baskerville Old Face" w:hAnsi="Microsoft Sans Serif" w:cs="Microsoft Sans Serif"/>
              </w:rPr>
              <w:t>. B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>efore they went to battle</w:t>
            </w:r>
            <w:r w:rsidR="00FF3FD2">
              <w:rPr>
                <w:rFonts w:ascii="Microsoft Sans Serif" w:eastAsia="Baskerville Old Face" w:hAnsi="Microsoft Sans Serif" w:cs="Microsoft Sans Serif"/>
              </w:rPr>
              <w:t>,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F3FD2" w:rsidRPr="006E60AF">
              <w:rPr>
                <w:rFonts w:ascii="Microsoft Sans Serif" w:eastAsia="Baskerville Old Face" w:hAnsi="Microsoft Sans Serif" w:cs="Microsoft Sans Serif"/>
              </w:rPr>
              <w:t>Jehoshaphat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insisted they </w:t>
            </w:r>
            <w:proofErr w:type="gramStart"/>
            <w:r w:rsidR="006E60AF" w:rsidRPr="006E60AF">
              <w:rPr>
                <w:rFonts w:ascii="Microsoft Sans Serif" w:eastAsia="Baskerville Old Face" w:hAnsi="Microsoft Sans Serif" w:cs="Microsoft Sans Serif"/>
              </w:rPr>
              <w:t>hear</w:t>
            </w:r>
            <w:proofErr w:type="gramEnd"/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from the prophets</w:t>
            </w:r>
            <w:r w:rsidR="00AB382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FF3FD2">
              <w:rPr>
                <w:rFonts w:ascii="Microsoft Sans Serif" w:eastAsia="Baskerville Old Face" w:hAnsi="Microsoft Sans Serif" w:cs="Microsoft Sans Serif"/>
              </w:rPr>
              <w:t>A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>hab brought out his 400 id</w:t>
            </w:r>
            <w:r w:rsidR="00FF3FD2">
              <w:rPr>
                <w:rFonts w:ascii="Microsoft Sans Serif" w:eastAsia="Baskerville Old Face" w:hAnsi="Microsoft Sans Serif" w:cs="Microsoft Sans Serif"/>
              </w:rPr>
              <w:t>ol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pro</w:t>
            </w:r>
            <w:r w:rsidR="00F241B1">
              <w:rPr>
                <w:rFonts w:ascii="Microsoft Sans Serif" w:eastAsia="Baskerville Old Face" w:hAnsi="Microsoft Sans Serif" w:cs="Microsoft Sans Serif"/>
              </w:rPr>
              <w:t>phets.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241B1">
              <w:rPr>
                <w:rFonts w:ascii="Microsoft Sans Serif" w:eastAsia="Baskerville Old Face" w:hAnsi="Microsoft Sans Serif" w:cs="Microsoft Sans Serif"/>
              </w:rPr>
              <w:t>A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fter hearing </w:t>
            </w:r>
            <w:r w:rsidR="00F241B1">
              <w:rPr>
                <w:rFonts w:ascii="Microsoft Sans Serif" w:eastAsia="Baskerville Old Face" w:hAnsi="Microsoft Sans Serif" w:cs="Microsoft Sans Serif"/>
              </w:rPr>
              <w:t xml:space="preserve">from 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>them</w:t>
            </w:r>
            <w:r w:rsidR="00F241B1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F241B1" w:rsidRPr="006E60AF">
              <w:rPr>
                <w:rFonts w:ascii="Microsoft Sans Serif" w:eastAsia="Baskerville Old Face" w:hAnsi="Microsoft Sans Serif" w:cs="Microsoft Sans Serif"/>
              </w:rPr>
              <w:t>Jehoshaphat</w:t>
            </w:r>
            <w:r w:rsidR="006E60AF" w:rsidRPr="006E60AF">
              <w:rPr>
                <w:rFonts w:ascii="Microsoft Sans Serif" w:eastAsia="Baskerville Old Face" w:hAnsi="Microsoft Sans Serif" w:cs="Microsoft Sans Serif"/>
              </w:rPr>
              <w:t xml:space="preserve"> said that he wanted to hear from a prophet of </w:t>
            </w:r>
            <w:r w:rsidR="00F241B1" w:rsidRPr="006E60AF">
              <w:rPr>
                <w:rFonts w:ascii="Microsoft Sans Serif" w:eastAsia="Baskerville Old Face" w:hAnsi="Microsoft Sans Serif" w:cs="Microsoft Sans Serif"/>
              </w:rPr>
              <w:t>Jehovah</w:t>
            </w:r>
            <w:r w:rsidR="00F241B1">
              <w:rPr>
                <w:rFonts w:ascii="Microsoft Sans Serif" w:eastAsia="Baskerville Old Face" w:hAnsi="Microsoft Sans Serif" w:cs="Microsoft Sans Serif"/>
              </w:rPr>
              <w:t>. T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here was one prophet of </w:t>
            </w:r>
            <w:r w:rsidR="00F241B1" w:rsidRPr="0089702E">
              <w:rPr>
                <w:rFonts w:ascii="Microsoft Sans Serif" w:eastAsia="Baskerville Old Face" w:hAnsi="Microsoft Sans Serif" w:cs="Microsoft Sans Serif"/>
              </w:rPr>
              <w:t>Jehovah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available</w:t>
            </w:r>
            <w:r w:rsidR="00F241B1">
              <w:rPr>
                <w:rFonts w:ascii="Microsoft Sans Serif" w:eastAsia="Baskerville Old Face" w:hAnsi="Microsoft Sans Serif" w:cs="Microsoft Sans Serif"/>
              </w:rPr>
              <w:t>,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h</w:t>
            </w:r>
            <w:r w:rsidR="00DE25E9">
              <w:rPr>
                <w:rFonts w:ascii="Microsoft Sans Serif" w:eastAsia="Baskerville Old Face" w:hAnsi="Microsoft Sans Serif" w:cs="Microsoft Sans Serif"/>
              </w:rPr>
              <w:t>is name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was Mic</w:t>
            </w:r>
            <w:r w:rsidR="00435EEF">
              <w:rPr>
                <w:rFonts w:ascii="Microsoft Sans Serif" w:eastAsia="Baskerville Old Face" w:hAnsi="Microsoft Sans Serif" w:cs="Microsoft Sans Serif"/>
              </w:rPr>
              <w:t>aiah.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752AAAAE" w14:textId="269BE21D" w:rsidR="00261FF4" w:rsidRDefault="00435EEF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>W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hen </w:t>
            </w:r>
            <w:r w:rsidRPr="0089702E">
              <w:rPr>
                <w:rFonts w:ascii="Microsoft Sans Serif" w:eastAsia="Baskerville Old Face" w:hAnsi="Microsoft Sans Serif" w:cs="Microsoft Sans Serif"/>
              </w:rPr>
              <w:t>Ahab’s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messenger went to get him</w:t>
            </w:r>
            <w:r>
              <w:rPr>
                <w:rFonts w:ascii="Microsoft Sans Serif" w:eastAsia="Baskerville Old Face" w:hAnsi="Microsoft Sans Serif" w:cs="Microsoft Sans Serif"/>
              </w:rPr>
              <w:t>,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he told M</w:t>
            </w:r>
            <w:r>
              <w:rPr>
                <w:rFonts w:ascii="Microsoft Sans Serif" w:eastAsia="Baskerville Old Face" w:hAnsi="Microsoft Sans Serif" w:cs="Microsoft Sans Serif"/>
              </w:rPr>
              <w:t>icaiah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what the other prophets had </w:t>
            </w:r>
            <w:r w:rsidR="00CD6D37" w:rsidRPr="0089702E">
              <w:rPr>
                <w:rFonts w:ascii="Microsoft Sans Serif" w:eastAsia="Baskerville Old Face" w:hAnsi="Microsoft Sans Serif" w:cs="Microsoft Sans Serif"/>
              </w:rPr>
              <w:t>said</w:t>
            </w:r>
            <w:r w:rsidR="00CD6D37">
              <w:rPr>
                <w:rFonts w:ascii="Microsoft Sans Serif" w:eastAsia="Baskerville Old Face" w:hAnsi="Microsoft Sans Serif" w:cs="Microsoft Sans Serif"/>
              </w:rPr>
              <w:t xml:space="preserve"> and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advised him to speak likewise</w:t>
            </w:r>
            <w:r w:rsidR="00DE25E9">
              <w:rPr>
                <w:rFonts w:ascii="Microsoft Sans Serif" w:eastAsia="Baskerville Old Face" w:hAnsi="Microsoft Sans Serif" w:cs="Microsoft Sans Serif"/>
              </w:rPr>
              <w:t>.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6268C5">
              <w:rPr>
                <w:rFonts w:ascii="Microsoft Sans Serif" w:eastAsia="Baskerville Old Face" w:hAnsi="Microsoft Sans Serif" w:cs="Microsoft Sans Serif"/>
              </w:rPr>
              <w:t xml:space="preserve">We notice one thing </w:t>
            </w:r>
            <w:r w:rsidR="006E2FC2">
              <w:rPr>
                <w:rFonts w:ascii="Microsoft Sans Serif" w:eastAsia="Baskerville Old Face" w:hAnsi="Microsoft Sans Serif" w:cs="Microsoft Sans Serif"/>
              </w:rPr>
              <w:t xml:space="preserve">that stands out about 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>Mic</w:t>
            </w:r>
            <w:r w:rsidR="00CD6D37">
              <w:rPr>
                <w:rFonts w:ascii="Microsoft Sans Serif" w:eastAsia="Baskerville Old Face" w:hAnsi="Microsoft Sans Serif" w:cs="Microsoft Sans Serif"/>
              </w:rPr>
              <w:t>aiah’s</w:t>
            </w:r>
            <w:r w:rsidR="0089702E" w:rsidRPr="0089702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05269">
              <w:rPr>
                <w:rFonts w:ascii="Microsoft Sans Serif" w:eastAsia="Baskerville Old Face" w:hAnsi="Microsoft Sans Serif" w:cs="Microsoft Sans Serif"/>
              </w:rPr>
              <w:t>reply</w:t>
            </w:r>
            <w:r w:rsidR="006E2FC2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1564E066" w14:textId="77777777" w:rsidR="00CA4671" w:rsidRDefault="00CA4671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E0B2347" w14:textId="2514C7EA" w:rsidR="00CA4671" w:rsidRDefault="002C5B48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A4671">
              <w:rPr>
                <w:rFonts w:ascii="Microsoft Sans Serif" w:eastAsia="Baskerville Old Face" w:hAnsi="Microsoft Sans Serif" w:cs="Microsoft Sans Serif"/>
                <w:b/>
                <w:bCs/>
              </w:rPr>
              <w:t>Courage</w:t>
            </w:r>
            <w:r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. </w:t>
            </w:r>
            <w:r w:rsidR="00A95FCA">
              <w:rPr>
                <w:rFonts w:ascii="Microsoft Sans Serif" w:eastAsia="Baskerville Old Face" w:hAnsi="Microsoft Sans Serif" w:cs="Microsoft Sans Serif"/>
              </w:rPr>
              <w:t xml:space="preserve">Micaiah </w:t>
            </w:r>
            <w:r w:rsidR="00904E41">
              <w:rPr>
                <w:rFonts w:ascii="Microsoft Sans Serif" w:eastAsia="Baskerville Old Face" w:hAnsi="Microsoft Sans Serif" w:cs="Microsoft Sans Serif"/>
              </w:rPr>
              <w:t>w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>ould not go along with the false prophets</w:t>
            </w:r>
            <w:r w:rsidR="00904E41">
              <w:rPr>
                <w:rFonts w:ascii="Microsoft Sans Serif" w:eastAsia="Baskerville Old Face" w:hAnsi="Microsoft Sans Serif" w:cs="Microsoft Sans Serif"/>
              </w:rPr>
              <w:t>.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904E41">
              <w:rPr>
                <w:rFonts w:ascii="Microsoft Sans Serif" w:eastAsia="Baskerville Old Face" w:hAnsi="Microsoft Sans Serif" w:cs="Microsoft Sans Serif"/>
              </w:rPr>
              <w:t>H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 xml:space="preserve">e would declare God's </w:t>
            </w:r>
            <w:r w:rsidR="00904E41">
              <w:rPr>
                <w:rFonts w:ascii="Microsoft Sans Serif" w:eastAsia="Baskerville Old Face" w:hAnsi="Microsoft Sans Serif" w:cs="Microsoft Sans Serif"/>
              </w:rPr>
              <w:t>W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>ord even though the king would not like it</w:t>
            </w:r>
            <w:r w:rsidR="00C5037F">
              <w:rPr>
                <w:rFonts w:ascii="Microsoft Sans Serif" w:eastAsia="Baskerville Old Face" w:hAnsi="Microsoft Sans Serif" w:cs="Microsoft Sans Serif"/>
              </w:rPr>
              <w:t>. T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>his required a lot of courage</w:t>
            </w:r>
            <w:r w:rsidR="00C5037F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>M</w:t>
            </w:r>
            <w:r w:rsidR="00C5037F">
              <w:rPr>
                <w:rFonts w:ascii="Microsoft Sans Serif" w:eastAsia="Baskerville Old Face" w:hAnsi="Microsoft Sans Serif" w:cs="Microsoft Sans Serif"/>
              </w:rPr>
              <w:t>icaiah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167A6B">
              <w:rPr>
                <w:rFonts w:ascii="Microsoft Sans Serif" w:eastAsia="Baskerville Old Face" w:hAnsi="Microsoft Sans Serif" w:cs="Microsoft Sans Serif"/>
              </w:rPr>
              <w:t>knew he c</w:t>
            </w:r>
            <w:r w:rsidR="003B5681" w:rsidRPr="003B5681">
              <w:rPr>
                <w:rFonts w:ascii="Microsoft Sans Serif" w:eastAsia="Baskerville Old Face" w:hAnsi="Microsoft Sans Serif" w:cs="Microsoft Sans Serif"/>
              </w:rPr>
              <w:t>ould be punished by the king</w:t>
            </w:r>
            <w:r w:rsidR="00CD6896">
              <w:rPr>
                <w:rFonts w:ascii="Microsoft Sans Serif" w:eastAsia="Baskerville Old Face" w:hAnsi="Microsoft Sans Serif" w:cs="Microsoft Sans Serif"/>
              </w:rPr>
              <w:t>, and he was.</w:t>
            </w:r>
            <w:r w:rsidR="00D7233E" w:rsidRPr="00D7233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CD6896">
              <w:rPr>
                <w:rFonts w:ascii="Microsoft Sans Serif" w:eastAsia="Baskerville Old Face" w:hAnsi="Microsoft Sans Serif" w:cs="Microsoft Sans Serif"/>
              </w:rPr>
              <w:t>I</w:t>
            </w:r>
            <w:r w:rsidR="00D7233E" w:rsidRPr="00D7233E">
              <w:rPr>
                <w:rFonts w:ascii="Microsoft Sans Serif" w:eastAsia="Baskerville Old Face" w:hAnsi="Microsoft Sans Serif" w:cs="Microsoft Sans Serif"/>
              </w:rPr>
              <w:t>t takes courage to live for God</w:t>
            </w:r>
            <w:r w:rsidR="00CD6896">
              <w:rPr>
                <w:rFonts w:ascii="Microsoft Sans Serif" w:eastAsia="Baskerville Old Face" w:hAnsi="Microsoft Sans Serif" w:cs="Microsoft Sans Serif"/>
              </w:rPr>
              <w:t>. T</w:t>
            </w:r>
            <w:r w:rsidR="00D7233E" w:rsidRPr="00D7233E">
              <w:rPr>
                <w:rFonts w:ascii="Microsoft Sans Serif" w:eastAsia="Baskerville Old Face" w:hAnsi="Microsoft Sans Serif" w:cs="Microsoft Sans Serif"/>
              </w:rPr>
              <w:t xml:space="preserve">he consequences of living for God can be </w:t>
            </w:r>
            <w:r w:rsidR="00CD6896" w:rsidRPr="00D7233E">
              <w:rPr>
                <w:rFonts w:ascii="Microsoft Sans Serif" w:eastAsia="Baskerville Old Face" w:hAnsi="Microsoft Sans Serif" w:cs="Microsoft Sans Serif"/>
              </w:rPr>
              <w:t>punishing</w:t>
            </w:r>
            <w:r w:rsidR="00D42795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50438">
              <w:rPr>
                <w:rFonts w:ascii="Microsoft Sans Serif" w:eastAsia="Baskerville Old Face" w:hAnsi="Microsoft Sans Serif" w:cs="Microsoft Sans Serif"/>
              </w:rPr>
              <w:t>We</w:t>
            </w:r>
            <w:r w:rsidR="00D7233E" w:rsidRPr="00D7233E">
              <w:rPr>
                <w:rFonts w:ascii="Microsoft Sans Serif" w:eastAsia="Baskerville Old Face" w:hAnsi="Microsoft Sans Serif" w:cs="Microsoft Sans Serif"/>
              </w:rPr>
              <w:t xml:space="preserve"> may not be imprisoned as Mic</w:t>
            </w:r>
            <w:r w:rsidR="00D42795">
              <w:rPr>
                <w:rFonts w:ascii="Microsoft Sans Serif" w:eastAsia="Baskerville Old Face" w:hAnsi="Microsoft Sans Serif" w:cs="Microsoft Sans Serif"/>
              </w:rPr>
              <w:t>aiah</w:t>
            </w:r>
            <w:r w:rsidR="00E92145">
              <w:rPr>
                <w:rFonts w:ascii="Microsoft Sans Serif" w:eastAsia="Baskerville Old Face" w:hAnsi="Microsoft Sans Serif" w:cs="Microsoft Sans Serif"/>
              </w:rPr>
              <w:t xml:space="preserve"> was</w:t>
            </w:r>
            <w:r w:rsidR="00D42795">
              <w:rPr>
                <w:rFonts w:ascii="Microsoft Sans Serif" w:eastAsia="Baskerville Old Face" w:hAnsi="Microsoft Sans Serif" w:cs="Microsoft Sans Serif"/>
              </w:rPr>
              <w:t>,</w:t>
            </w:r>
            <w:r w:rsidR="00D7233E" w:rsidRPr="00D7233E">
              <w:rPr>
                <w:rFonts w:ascii="Microsoft Sans Serif" w:eastAsia="Baskerville Old Face" w:hAnsi="Microsoft Sans Serif" w:cs="Microsoft Sans Serif"/>
              </w:rPr>
              <w:t xml:space="preserve"> but we may experience mocking</w:t>
            </w:r>
            <w:r w:rsidR="007B1500">
              <w:rPr>
                <w:rFonts w:ascii="Microsoft Sans Serif" w:eastAsia="Baskerville Old Face" w:hAnsi="Microsoft Sans Serif" w:cs="Microsoft Sans Serif"/>
              </w:rPr>
              <w:t>,</w:t>
            </w:r>
            <w:r w:rsidR="00D7233E" w:rsidRPr="00D7233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B1500">
              <w:rPr>
                <w:rFonts w:ascii="Microsoft Sans Serif" w:eastAsia="Baskerville Old Face" w:hAnsi="Microsoft Sans Serif" w:cs="Microsoft Sans Serif"/>
              </w:rPr>
              <w:t xml:space="preserve">a </w:t>
            </w:r>
            <w:r w:rsidR="00D7233E" w:rsidRPr="00D7233E">
              <w:rPr>
                <w:rFonts w:ascii="Microsoft Sans Serif" w:eastAsia="Baskerville Old Face" w:hAnsi="Microsoft Sans Serif" w:cs="Microsoft Sans Serif"/>
              </w:rPr>
              <w:t>loss of a job and friends</w:t>
            </w:r>
            <w:r w:rsidR="007B1500">
              <w:rPr>
                <w:rFonts w:ascii="Microsoft Sans Serif" w:eastAsia="Baskerville Old Face" w:hAnsi="Microsoft Sans Serif" w:cs="Microsoft Sans Serif"/>
              </w:rPr>
              <w:t>, or many other types of persecution,</w:t>
            </w:r>
            <w:r w:rsidR="000B2D01" w:rsidRPr="000B2D01">
              <w:rPr>
                <w:rFonts w:ascii="Microsoft Sans Serif" w:eastAsia="Baskerville Old Face" w:hAnsi="Microsoft Sans Serif" w:cs="Microsoft Sans Serif"/>
              </w:rPr>
              <w:t xml:space="preserve"> but live for God anyway</w:t>
            </w:r>
            <w:r w:rsidR="007B1500">
              <w:rPr>
                <w:rFonts w:ascii="Microsoft Sans Serif" w:eastAsia="Baskerville Old Face" w:hAnsi="Microsoft Sans Serif" w:cs="Microsoft Sans Serif"/>
              </w:rPr>
              <w:t>.</w:t>
            </w:r>
            <w:r w:rsidR="000B2D01" w:rsidRPr="000B2D0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B1500">
              <w:rPr>
                <w:rFonts w:ascii="Microsoft Sans Serif" w:eastAsia="Baskerville Old Face" w:hAnsi="Microsoft Sans Serif" w:cs="Microsoft Sans Serif"/>
              </w:rPr>
              <w:t>Y</w:t>
            </w:r>
            <w:r w:rsidR="000B2D01" w:rsidRPr="000B2D01">
              <w:rPr>
                <w:rFonts w:ascii="Microsoft Sans Serif" w:eastAsia="Baskerville Old Face" w:hAnsi="Microsoft Sans Serif" w:cs="Microsoft Sans Serif"/>
              </w:rPr>
              <w:t>our gains will exceed your losses</w:t>
            </w:r>
            <w:r w:rsidR="00946641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1EF8B82F" w14:textId="77777777" w:rsidR="00946641" w:rsidRDefault="00946641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AB89587" w14:textId="2CF19F20" w:rsidR="00946641" w:rsidRDefault="00DC416C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DC416C">
              <w:rPr>
                <w:rFonts w:ascii="Microsoft Sans Serif" w:eastAsia="Baskerville Old Face" w:hAnsi="Microsoft Sans Serif" w:cs="Microsoft Sans Serif"/>
              </w:rPr>
              <w:t>Micaiah</w:t>
            </w:r>
            <w:r w:rsidR="00FC2FC4" w:rsidRPr="00FC2FC4">
              <w:rPr>
                <w:rFonts w:ascii="Microsoft Sans Serif" w:eastAsia="Baskerville Old Face" w:hAnsi="Microsoft Sans Serif" w:cs="Microsoft Sans Serif"/>
              </w:rPr>
              <w:t xml:space="preserve"> was committed to the </w:t>
            </w:r>
            <w:r w:rsidR="00796AD6">
              <w:rPr>
                <w:rFonts w:ascii="Microsoft Sans Serif" w:eastAsia="Baskerville Old Face" w:hAnsi="Microsoft Sans Serif" w:cs="Microsoft Sans Serif"/>
              </w:rPr>
              <w:t>W</w:t>
            </w:r>
            <w:r w:rsidR="00FC2FC4" w:rsidRPr="00FC2FC4">
              <w:rPr>
                <w:rFonts w:ascii="Microsoft Sans Serif" w:eastAsia="Baskerville Old Face" w:hAnsi="Microsoft Sans Serif" w:cs="Microsoft Sans Serif"/>
              </w:rPr>
              <w:t>ord of the Lord</w:t>
            </w:r>
            <w:r>
              <w:rPr>
                <w:rFonts w:ascii="Microsoft Sans Serif" w:eastAsia="Baskerville Old Face" w:hAnsi="Microsoft Sans Serif" w:cs="Microsoft Sans Serif"/>
              </w:rPr>
              <w:t>. W</w:t>
            </w:r>
            <w:r w:rsidR="00FC2FC4" w:rsidRPr="00FC2FC4">
              <w:rPr>
                <w:rFonts w:ascii="Microsoft Sans Serif" w:eastAsia="Baskerville Old Face" w:hAnsi="Microsoft Sans Serif" w:cs="Microsoft Sans Serif"/>
              </w:rPr>
              <w:t>e need more commitment from the pulpits</w:t>
            </w:r>
            <w:r w:rsidR="001B3585" w:rsidRPr="001B3585">
              <w:rPr>
                <w:rFonts w:ascii="Microsoft Sans Serif" w:eastAsia="Baskerville Old Face" w:hAnsi="Microsoft Sans Serif" w:cs="Microsoft Sans Serif"/>
              </w:rPr>
              <w:t xml:space="preserve"> in </w:t>
            </w:r>
            <w:r w:rsidR="003F30F3">
              <w:rPr>
                <w:rFonts w:ascii="Microsoft Sans Serif" w:eastAsia="Baskerville Old Face" w:hAnsi="Microsoft Sans Serif" w:cs="Microsoft Sans Serif"/>
              </w:rPr>
              <w:t>our land.</w:t>
            </w:r>
            <w:r w:rsidR="001B3585" w:rsidRPr="001B358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F30F3">
              <w:rPr>
                <w:rFonts w:ascii="Microsoft Sans Serif" w:eastAsia="Baskerville Old Face" w:hAnsi="Microsoft Sans Serif" w:cs="Microsoft Sans Serif"/>
              </w:rPr>
              <w:t>T</w:t>
            </w:r>
            <w:r w:rsidR="001B3585" w:rsidRPr="001B3585">
              <w:rPr>
                <w:rFonts w:ascii="Microsoft Sans Serif" w:eastAsia="Baskerville Old Face" w:hAnsi="Microsoft Sans Serif" w:cs="Microsoft Sans Serif"/>
              </w:rPr>
              <w:t>oo often the message is nothing more than political correctness</w:t>
            </w:r>
            <w:r w:rsidR="001B3585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1B3585" w:rsidRPr="001B3585">
              <w:rPr>
                <w:rFonts w:ascii="Microsoft Sans Serif" w:eastAsia="Baskerville Old Face" w:hAnsi="Microsoft Sans Serif" w:cs="Microsoft Sans Serif"/>
              </w:rPr>
              <w:t xml:space="preserve">Political correctness will go along with </w:t>
            </w:r>
            <w:r w:rsidR="003F30F3">
              <w:rPr>
                <w:rFonts w:ascii="Microsoft Sans Serif" w:eastAsia="Baskerville Old Face" w:hAnsi="Microsoft Sans Serif" w:cs="Microsoft Sans Serif"/>
              </w:rPr>
              <w:t>the crowd</w:t>
            </w:r>
            <w:r w:rsidR="00535437">
              <w:rPr>
                <w:rFonts w:ascii="Microsoft Sans Serif" w:eastAsia="Baskerville Old Face" w:hAnsi="Microsoft Sans Serif" w:cs="Microsoft Sans Serif"/>
              </w:rPr>
              <w:t xml:space="preserve"> and Ahab, </w:t>
            </w:r>
            <w:r w:rsidR="001B3585" w:rsidRPr="001B3585">
              <w:rPr>
                <w:rFonts w:ascii="Microsoft Sans Serif" w:eastAsia="Baskerville Old Face" w:hAnsi="Microsoft Sans Serif" w:cs="Microsoft Sans Serif"/>
              </w:rPr>
              <w:t>but Mica</w:t>
            </w:r>
            <w:r w:rsidR="00F92462">
              <w:rPr>
                <w:rFonts w:ascii="Microsoft Sans Serif" w:eastAsia="Baskerville Old Face" w:hAnsi="Microsoft Sans Serif" w:cs="Microsoft Sans Serif"/>
              </w:rPr>
              <w:t>iah</w:t>
            </w:r>
            <w:r w:rsidR="001B3585" w:rsidRPr="001B3585">
              <w:rPr>
                <w:rFonts w:ascii="Microsoft Sans Serif" w:eastAsia="Baskerville Old Face" w:hAnsi="Microsoft Sans Serif" w:cs="Microsoft Sans Serif"/>
              </w:rPr>
              <w:t xml:space="preserve"> was committed to the </w:t>
            </w:r>
            <w:r w:rsidR="00535437">
              <w:rPr>
                <w:rFonts w:ascii="Microsoft Sans Serif" w:eastAsia="Baskerville Old Face" w:hAnsi="Microsoft Sans Serif" w:cs="Microsoft Sans Serif"/>
              </w:rPr>
              <w:t>W</w:t>
            </w:r>
            <w:r w:rsidR="001B3585" w:rsidRPr="001B3585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1B3585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3564B279" w14:textId="77777777" w:rsidR="001B3585" w:rsidRDefault="001B3585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1FB08844" w:rsidR="001B3585" w:rsidRPr="00490895" w:rsidRDefault="002923FA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2923FA">
              <w:rPr>
                <w:rFonts w:ascii="Microsoft Sans Serif" w:eastAsia="Baskerville Old Face" w:hAnsi="Microsoft Sans Serif" w:cs="Microsoft Sans Serif"/>
              </w:rPr>
              <w:t>Mic</w:t>
            </w:r>
            <w:r w:rsidR="00F92462">
              <w:rPr>
                <w:rFonts w:ascii="Microsoft Sans Serif" w:eastAsia="Baskerville Old Face" w:hAnsi="Microsoft Sans Serif" w:cs="Microsoft Sans Serif"/>
              </w:rPr>
              <w:t>aiah</w:t>
            </w:r>
            <w:r w:rsidRPr="002923FA">
              <w:rPr>
                <w:rFonts w:ascii="Microsoft Sans Serif" w:eastAsia="Baskerville Old Face" w:hAnsi="Microsoft Sans Serif" w:cs="Microsoft Sans Serif"/>
              </w:rPr>
              <w:t xml:space="preserve"> stood alone against 400 </w:t>
            </w:r>
            <w:r w:rsidR="00535437">
              <w:rPr>
                <w:rFonts w:ascii="Microsoft Sans Serif" w:eastAsia="Baskerville Old Face" w:hAnsi="Microsoft Sans Serif" w:cs="Microsoft Sans Serif"/>
              </w:rPr>
              <w:t>false</w:t>
            </w:r>
            <w:r w:rsidRPr="002923FA">
              <w:rPr>
                <w:rFonts w:ascii="Microsoft Sans Serif" w:eastAsia="Baskerville Old Face" w:hAnsi="Microsoft Sans Serif" w:cs="Microsoft Sans Serif"/>
              </w:rPr>
              <w:t xml:space="preserve"> prophets</w:t>
            </w:r>
            <w:r w:rsidR="00535437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2923FA">
              <w:rPr>
                <w:rFonts w:ascii="Microsoft Sans Serif" w:eastAsia="Baskerville Old Face" w:hAnsi="Microsoft Sans Serif" w:cs="Microsoft Sans Serif"/>
              </w:rPr>
              <w:t>Mica</w:t>
            </w:r>
            <w:r w:rsidR="00F92462">
              <w:rPr>
                <w:rFonts w:ascii="Microsoft Sans Serif" w:eastAsia="Baskerville Old Face" w:hAnsi="Microsoft Sans Serif" w:cs="Microsoft Sans Serif"/>
              </w:rPr>
              <w:t>iah</w:t>
            </w:r>
            <w:r w:rsidRPr="002923FA">
              <w:rPr>
                <w:rFonts w:ascii="Microsoft Sans Serif" w:eastAsia="Baskerville Old Face" w:hAnsi="Microsoft Sans Serif" w:cs="Microsoft Sans Serif"/>
              </w:rPr>
              <w:t xml:space="preserve"> refused to go along with the crowd</w:t>
            </w:r>
            <w:r w:rsidR="00535437">
              <w:rPr>
                <w:rFonts w:ascii="Microsoft Sans Serif" w:eastAsia="Baskerville Old Face" w:hAnsi="Microsoft Sans Serif" w:cs="Microsoft Sans Serif"/>
              </w:rPr>
              <w:t>. W</w:t>
            </w:r>
            <w:r w:rsidRPr="002923FA">
              <w:rPr>
                <w:rFonts w:ascii="Microsoft Sans Serif" w:eastAsia="Baskerville Old Face" w:hAnsi="Microsoft Sans Serif" w:cs="Microsoft Sans Serif"/>
              </w:rPr>
              <w:t xml:space="preserve">hen you live </w:t>
            </w:r>
            <w:r w:rsidR="0013480B" w:rsidRPr="002923FA">
              <w:rPr>
                <w:rFonts w:ascii="Microsoft Sans Serif" w:eastAsia="Baskerville Old Face" w:hAnsi="Microsoft Sans Serif" w:cs="Microsoft Sans Serif"/>
              </w:rPr>
              <w:t>faithfull</w:t>
            </w:r>
            <w:r w:rsidR="0013480B">
              <w:rPr>
                <w:rFonts w:ascii="Microsoft Sans Serif" w:eastAsia="Baskerville Old Face" w:hAnsi="Microsoft Sans Serif" w:cs="Microsoft Sans Serif"/>
              </w:rPr>
              <w:t xml:space="preserve">y, </w:t>
            </w:r>
            <w:r w:rsidRPr="002923FA">
              <w:rPr>
                <w:rFonts w:ascii="Microsoft Sans Serif" w:eastAsia="Baskerville Old Face" w:hAnsi="Microsoft Sans Serif" w:cs="Microsoft Sans Serif"/>
              </w:rPr>
              <w:t xml:space="preserve">you will often walk </w:t>
            </w:r>
            <w:r w:rsidR="00EF0F59">
              <w:rPr>
                <w:rFonts w:ascii="Microsoft Sans Serif" w:eastAsia="Baskerville Old Face" w:hAnsi="Microsoft Sans Serif" w:cs="Microsoft Sans Serif"/>
              </w:rPr>
              <w:t>alone in this world</w:t>
            </w:r>
            <w:r w:rsidR="0013480B">
              <w:rPr>
                <w:rFonts w:ascii="Microsoft Sans Serif" w:eastAsia="Baskerville Old Face" w:hAnsi="Microsoft Sans Serif" w:cs="Microsoft Sans Serif"/>
              </w:rPr>
              <w:t>. B</w:t>
            </w:r>
            <w:r w:rsidRPr="002923FA">
              <w:rPr>
                <w:rFonts w:ascii="Microsoft Sans Serif" w:eastAsia="Baskerville Old Face" w:hAnsi="Microsoft Sans Serif" w:cs="Microsoft Sans Serif"/>
              </w:rPr>
              <w:t>ut it is better to walk with God than to walk with a large crowd and without God</w:t>
            </w:r>
          </w:p>
        </w:tc>
      </w:tr>
    </w:tbl>
    <w:p w14:paraId="155FCB3F" w14:textId="0E2A90B5" w:rsidR="00E5397B" w:rsidRPr="000E1C08" w:rsidRDefault="00683E7B" w:rsidP="00D16AA9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C75E4A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8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1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7F56D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C75E4A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6-22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4B3C2EC" w14:textId="77777777" w:rsidR="00BF030E" w:rsidRDefault="00C67D82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</w:t>
            </w:r>
            <w:r w:rsidR="006D302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did Zimri go</w:t>
            </w:r>
            <w:r w:rsidR="00F132F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into the king’s house and burn the house with himself in it? </w:t>
            </w:r>
          </w:p>
          <w:p w14:paraId="35C0C4BF" w14:textId="647A132B" w:rsidR="00F132FA" w:rsidRPr="00BC3917" w:rsidRDefault="00F132FA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16:18-19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1427301E" w:rsidR="009138AC" w:rsidRPr="003E2A00" w:rsidRDefault="000B194D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</w:t>
            </w:r>
            <w:r w:rsidR="0043573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did more to provoke God</w:t>
            </w:r>
            <w:r w:rsidR="00FB334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to anger</w:t>
            </w:r>
            <w:r w:rsidR="0043573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than all the kings before him? </w:t>
            </w:r>
            <w:r w:rsidR="00FB334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16:31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26F5D931" w:rsidR="00AD7EDF" w:rsidRPr="00550BEE" w:rsidRDefault="00FB334F" w:rsidP="00AD7ED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prophecy came to pass </w:t>
            </w:r>
            <w:r w:rsidR="0096705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in 16:34. </w:t>
            </w:r>
            <w:r w:rsidR="00967058" w:rsidRPr="00967058">
              <w:rPr>
                <mc:AlternateContent>
                  <mc:Choice Requires="w16se">
                    <w:rFonts w:ascii="Microsoft Sans Serif" w:eastAsia="Times New Roman" w:hAnsi="Microsoft Sans Serif" w:cs="Microsoft Sans Serif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4FA3CAE2" w:rsidR="00546A0D" w:rsidRPr="00585185" w:rsidRDefault="00AE1EF2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How was Elijah fed day and night by the brook </w:t>
            </w:r>
            <w:r w:rsidR="00D4017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Cherith? 17:6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0300D3">
        <w:trPr>
          <w:trHeight w:val="61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2D2E2F69" w14:textId="77777777" w:rsidR="00FC3220" w:rsidRDefault="00C1206F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Who was governor of the house of Ahab? 18:</w:t>
            </w:r>
            <w:r w:rsidR="0066246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3 </w:t>
            </w:r>
          </w:p>
          <w:p w14:paraId="7E02896D" w14:textId="030DD5CA" w:rsidR="0066246F" w:rsidRPr="00A73C5C" w:rsidRDefault="0066246F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He trusted in the Lor</w:t>
            </w:r>
            <w:r w:rsidR="008C772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d. </w:t>
            </w:r>
            <w:r w:rsidR="00BA533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God had a man in place for a special purpose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072865">
        <w:trPr>
          <w:trHeight w:val="818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03F043CF" w:rsidR="00855A8B" w:rsidRPr="00D82A91" w:rsidRDefault="003418A1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How many men </w:t>
            </w:r>
            <w:r w:rsidR="0067493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did Obadiah hide in a cave? </w:t>
            </w:r>
            <w:r w:rsidR="00AF015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18:13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072865">
        <w:trPr>
          <w:trHeight w:val="87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3AAC9FCB" w:rsidR="00B27A51" w:rsidRPr="000615C1" w:rsidRDefault="004824A2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told Elijah that </w:t>
            </w:r>
            <w:r w:rsidR="009A20A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s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he would have him killed? 19:</w:t>
            </w:r>
            <w:r w:rsidR="00F05DC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2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FA3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067E9CC7" w14:textId="77777777" w:rsidR="00361315" w:rsidRDefault="00487DA1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</w:t>
            </w:r>
            <w:r w:rsidR="005B158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en Elijah ran away from Jezebel, </w:t>
            </w:r>
            <w:r w:rsidR="008D5F1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were the reasons he told God </w:t>
            </w:r>
            <w:r w:rsidR="00CB2D9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that he was </w:t>
            </w:r>
            <w:r w:rsidR="008D5F1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hiding in a cave? 19:</w:t>
            </w:r>
            <w:r w:rsidR="00CB2D9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10</w:t>
            </w:r>
          </w:p>
          <w:p w14:paraId="55CC6C21" w14:textId="77777777" w:rsidR="009A20A9" w:rsidRDefault="009A20A9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FA62198" w14:textId="72DC97DB" w:rsidR="009A20A9" w:rsidRPr="00D902B1" w:rsidRDefault="009A20A9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Abbreviated answer is good.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7808E449" w14:textId="77777777" w:rsidR="00635134" w:rsidRDefault="00A23022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How many </w:t>
            </w:r>
            <w:r w:rsidR="00C6761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in total did God have hidden in a cave? </w:t>
            </w:r>
            <w:r w:rsidR="00DB563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19:18</w:t>
            </w:r>
          </w:p>
          <w:p w14:paraId="6E3AB056" w14:textId="1ED82758" w:rsidR="00DB5639" w:rsidRPr="00DF0347" w:rsidRDefault="00DB5639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God will always have a remnant who trust Him.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885406A" w14:textId="3E3B09B4" w:rsidR="00FD5943" w:rsidRDefault="00C2043D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How did Ahab die? </w:t>
            </w:r>
            <w:r w:rsidR="00FD594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22:33-37</w:t>
            </w:r>
          </w:p>
          <w:p w14:paraId="4B018DAF" w14:textId="455536DB" w:rsidR="00C2043D" w:rsidRPr="000051B0" w:rsidRDefault="00A27063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It’s a s</w:t>
            </w:r>
            <w:r w:rsidR="00C2043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ad ending to a man who rejected the Lord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492C" w14:textId="77777777" w:rsidR="004D3322" w:rsidRDefault="004D3322" w:rsidP="002719D0">
      <w:pPr>
        <w:spacing w:before="0" w:line="240" w:lineRule="auto"/>
      </w:pPr>
      <w:r>
        <w:separator/>
      </w:r>
    </w:p>
  </w:endnote>
  <w:endnote w:type="continuationSeparator" w:id="0">
    <w:p w14:paraId="2B184BBD" w14:textId="77777777" w:rsidR="004D3322" w:rsidRDefault="004D3322" w:rsidP="002719D0">
      <w:pPr>
        <w:spacing w:before="0" w:line="240" w:lineRule="auto"/>
      </w:pPr>
      <w:r>
        <w:continuationSeparator/>
      </w:r>
    </w:p>
  </w:endnote>
  <w:endnote w:type="continuationNotice" w:id="1">
    <w:p w14:paraId="4F2329C7" w14:textId="77777777" w:rsidR="004D3322" w:rsidRDefault="004D332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D368" w14:textId="77777777" w:rsidR="004D3322" w:rsidRDefault="004D3322" w:rsidP="002719D0">
      <w:pPr>
        <w:spacing w:before="0" w:line="240" w:lineRule="auto"/>
      </w:pPr>
      <w:r>
        <w:separator/>
      </w:r>
    </w:p>
  </w:footnote>
  <w:footnote w:type="continuationSeparator" w:id="0">
    <w:p w14:paraId="1CEC0E2C" w14:textId="77777777" w:rsidR="004D3322" w:rsidRDefault="004D3322" w:rsidP="002719D0">
      <w:pPr>
        <w:spacing w:before="0" w:line="240" w:lineRule="auto"/>
      </w:pPr>
      <w:r>
        <w:continuationSeparator/>
      </w:r>
    </w:p>
  </w:footnote>
  <w:footnote w:type="continuationNotice" w:id="1">
    <w:p w14:paraId="3B65C3BF" w14:textId="77777777" w:rsidR="004D3322" w:rsidRDefault="004D3322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5"/>
  </w:num>
  <w:num w:numId="3" w16cid:durableId="1029332871">
    <w:abstractNumId w:val="0"/>
  </w:num>
  <w:num w:numId="4" w16cid:durableId="842281012">
    <w:abstractNumId w:val="33"/>
  </w:num>
  <w:num w:numId="5" w16cid:durableId="261882689">
    <w:abstractNumId w:val="27"/>
  </w:num>
  <w:num w:numId="6" w16cid:durableId="85226153">
    <w:abstractNumId w:val="7"/>
  </w:num>
  <w:num w:numId="7" w16cid:durableId="1888906215">
    <w:abstractNumId w:val="23"/>
  </w:num>
  <w:num w:numId="8" w16cid:durableId="1390764433">
    <w:abstractNumId w:val="29"/>
  </w:num>
  <w:num w:numId="9" w16cid:durableId="1057316539">
    <w:abstractNumId w:val="31"/>
  </w:num>
  <w:num w:numId="10" w16cid:durableId="1639340339">
    <w:abstractNumId w:val="22"/>
  </w:num>
  <w:num w:numId="11" w16cid:durableId="147863632">
    <w:abstractNumId w:val="6"/>
  </w:num>
  <w:num w:numId="12" w16cid:durableId="1430201154">
    <w:abstractNumId w:val="28"/>
  </w:num>
  <w:num w:numId="13" w16cid:durableId="426850186">
    <w:abstractNumId w:val="4"/>
  </w:num>
  <w:num w:numId="14" w16cid:durableId="1273124824">
    <w:abstractNumId w:val="34"/>
  </w:num>
  <w:num w:numId="15" w16cid:durableId="1612316965">
    <w:abstractNumId w:val="15"/>
  </w:num>
  <w:num w:numId="16" w16cid:durableId="1348751371">
    <w:abstractNumId w:val="20"/>
  </w:num>
  <w:num w:numId="17" w16cid:durableId="467823840">
    <w:abstractNumId w:val="35"/>
  </w:num>
  <w:num w:numId="18" w16cid:durableId="1764376587">
    <w:abstractNumId w:val="18"/>
  </w:num>
  <w:num w:numId="19" w16cid:durableId="1071389089">
    <w:abstractNumId w:val="1"/>
  </w:num>
  <w:num w:numId="20" w16cid:durableId="1125580982">
    <w:abstractNumId w:val="21"/>
  </w:num>
  <w:num w:numId="21" w16cid:durableId="437792207">
    <w:abstractNumId w:val="17"/>
  </w:num>
  <w:num w:numId="22" w16cid:durableId="305204520">
    <w:abstractNumId w:val="12"/>
  </w:num>
  <w:num w:numId="23" w16cid:durableId="1239169807">
    <w:abstractNumId w:val="24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2"/>
  </w:num>
  <w:num w:numId="27" w16cid:durableId="572198019">
    <w:abstractNumId w:val="16"/>
  </w:num>
  <w:num w:numId="28" w16cid:durableId="608437582">
    <w:abstractNumId w:val="5"/>
  </w:num>
  <w:num w:numId="29" w16cid:durableId="173805429">
    <w:abstractNumId w:val="30"/>
  </w:num>
  <w:num w:numId="30" w16cid:durableId="583220499">
    <w:abstractNumId w:val="19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4"/>
  </w:num>
  <w:num w:numId="35" w16cid:durableId="1757092128">
    <w:abstractNumId w:val="26"/>
  </w:num>
  <w:num w:numId="36" w16cid:durableId="127549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6C8A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EF3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3FA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2A6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81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6CD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3B7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F7F"/>
    <w:rsid w:val="00705269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AA"/>
    <w:rsid w:val="00781461"/>
    <w:rsid w:val="007814D0"/>
    <w:rsid w:val="007815C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F7D"/>
    <w:rsid w:val="00783185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324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139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5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CA"/>
    <w:rsid w:val="00A95FE4"/>
    <w:rsid w:val="00A961F8"/>
    <w:rsid w:val="00A96532"/>
    <w:rsid w:val="00A96A4B"/>
    <w:rsid w:val="00A96F1F"/>
    <w:rsid w:val="00A9709B"/>
    <w:rsid w:val="00A97ABD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F030E"/>
    <w:rsid w:val="00BF0692"/>
    <w:rsid w:val="00BF0939"/>
    <w:rsid w:val="00BF0C2C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F8B"/>
    <w:rsid w:val="00C17184"/>
    <w:rsid w:val="00C17396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37F"/>
    <w:rsid w:val="00C5067A"/>
    <w:rsid w:val="00C50986"/>
    <w:rsid w:val="00C509BB"/>
    <w:rsid w:val="00C50F59"/>
    <w:rsid w:val="00C51598"/>
    <w:rsid w:val="00C51B0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613"/>
    <w:rsid w:val="00C677A9"/>
    <w:rsid w:val="00C6790C"/>
    <w:rsid w:val="00C67A51"/>
    <w:rsid w:val="00C67D20"/>
    <w:rsid w:val="00C67D82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4A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0E1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9C9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34F"/>
    <w:rsid w:val="00FB34A7"/>
    <w:rsid w:val="00FB389C"/>
    <w:rsid w:val="00FB3AAA"/>
    <w:rsid w:val="00FB3DC6"/>
    <w:rsid w:val="00FB4023"/>
    <w:rsid w:val="00FB41B3"/>
    <w:rsid w:val="00FB41D3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69D"/>
    <w:rsid w:val="00FF3817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lickr.com/photos/howardlake/5540462170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111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103</cp:revision>
  <dcterms:created xsi:type="dcterms:W3CDTF">2026-02-16T19:16:00Z</dcterms:created>
  <dcterms:modified xsi:type="dcterms:W3CDTF">2026-02-21T20:14:00Z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