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000000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Content>
              <w:p w14:paraId="7DB7E9DC" w14:textId="315B2C6A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A80CC0">
                  <w:rPr>
                    <w:b/>
                    <w:bCs/>
                    <w:color w:val="FF0000"/>
                    <w:sz w:val="28"/>
                    <w:szCs w:val="28"/>
                  </w:rPr>
                  <w:t>3</w:t>
                </w:r>
                <w:r w:rsidR="00497AF2">
                  <w:rPr>
                    <w:b/>
                    <w:bCs/>
                    <w:color w:val="FF0000"/>
                    <w:sz w:val="28"/>
                    <w:szCs w:val="28"/>
                  </w:rPr>
                  <w:t>8</w:t>
                </w:r>
              </w:p>
              <w:p w14:paraId="63501B40" w14:textId="4714392F" w:rsidR="00277634" w:rsidRPr="001F65B2" w:rsidRDefault="00000000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FD85316" w14:textId="3B4C62EF" w:rsidR="008C2DD1" w:rsidRPr="00205771" w:rsidRDefault="00497AF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Job say would be heavier than the sand of sea? 6:2-3</w:t>
                  </w:r>
                </w:p>
              </w:tc>
              <w:tc>
                <w:tcPr>
                  <w:tcW w:w="2123" w:type="dxa"/>
                </w:tcPr>
                <w:p w14:paraId="48F82EC9" w14:textId="211304A8" w:rsidR="00032279" w:rsidRPr="00205771" w:rsidRDefault="00674A48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grief</w:t>
                  </w:r>
                </w:p>
              </w:tc>
            </w:tr>
            <w:tr w:rsidR="00032279" w:rsidRPr="00205771" w14:paraId="352360A0" w14:textId="77777777" w:rsidTr="00032279">
              <w:trPr>
                <w:trHeight w:val="1146"/>
              </w:trPr>
              <w:tc>
                <w:tcPr>
                  <w:tcW w:w="2012" w:type="dxa"/>
                </w:tcPr>
                <w:p w14:paraId="312142F5" w14:textId="0170B60D" w:rsidR="00032279" w:rsidRPr="009823C5" w:rsidRDefault="00497AF2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How did Job say his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brethren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dealt with him? 6:15</w:t>
                  </w:r>
                </w:p>
              </w:tc>
              <w:tc>
                <w:tcPr>
                  <w:tcW w:w="2123" w:type="dxa"/>
                </w:tcPr>
                <w:p w14:paraId="64128273" w14:textId="7AD1A416" w:rsidR="00032279" w:rsidRPr="00205771" w:rsidRDefault="00DF1C94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Deceitfully</w:t>
                  </w:r>
                </w:p>
              </w:tc>
            </w:tr>
            <w:tr w:rsidR="00032279" w:rsidRPr="00205771" w14:paraId="6B96060A" w14:textId="77777777" w:rsidTr="00032279">
              <w:trPr>
                <w:trHeight w:val="989"/>
              </w:trPr>
              <w:tc>
                <w:tcPr>
                  <w:tcW w:w="2012" w:type="dxa"/>
                </w:tcPr>
                <w:p w14:paraId="3DF7BA82" w14:textId="77777777" w:rsidR="00497AF2" w:rsidRDefault="00497AF2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6A8CFDF6" w:rsidR="008C2DD1" w:rsidRPr="00205771" w:rsidRDefault="00497AF2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was forcible? 6:25</w:t>
                  </w:r>
                </w:p>
              </w:tc>
              <w:tc>
                <w:tcPr>
                  <w:tcW w:w="2123" w:type="dxa"/>
                </w:tcPr>
                <w:p w14:paraId="2A8FD974" w14:textId="06835C4A" w:rsidR="00032279" w:rsidRPr="004B51D9" w:rsidRDefault="00DF1C94" w:rsidP="008C2DD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Right words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92559DD" w14:textId="77777777" w:rsidR="00497AF2" w:rsidRDefault="00497AF2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D9B1281" w14:textId="77777777" w:rsidR="008C2DD1" w:rsidRDefault="00497AF2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he was scared and terrified by? 7:14</w:t>
                  </w:r>
                </w:p>
                <w:p w14:paraId="0EBAEAFA" w14:textId="04493FE8" w:rsidR="00497AF2" w:rsidRPr="00205771" w:rsidRDefault="00497AF2" w:rsidP="00164893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6740FC56" w:rsidR="00032279" w:rsidRPr="00205771" w:rsidRDefault="00757410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Dreams and visions</w:t>
                  </w:r>
                </w:p>
              </w:tc>
            </w:tr>
            <w:tr w:rsidR="00032279" w:rsidRPr="00205771" w14:paraId="323CC9FB" w14:textId="77777777" w:rsidTr="00032279">
              <w:trPr>
                <w:trHeight w:val="881"/>
              </w:trPr>
              <w:tc>
                <w:tcPr>
                  <w:tcW w:w="2012" w:type="dxa"/>
                </w:tcPr>
                <w:p w14:paraId="390FE06D" w14:textId="77777777" w:rsidR="00497AF2" w:rsidRDefault="00497AF2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EB3D6ED" w14:textId="77777777" w:rsidR="008C2DD1" w:rsidRDefault="00497AF2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Bildad answered Job and claimed to know why his children died. What was his claim? 8:4</w:t>
                  </w:r>
                </w:p>
                <w:p w14:paraId="64AD3F97" w14:textId="1026BC3B" w:rsidR="00497AF2" w:rsidRPr="00205771" w:rsidRDefault="00497AF2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56D6EB4" w14:textId="6CD09D1F" w:rsidR="00032279" w:rsidRPr="00205771" w:rsidRDefault="005D325F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Sin 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39103C99" w14:textId="77777777" w:rsidR="00497AF2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135E3F8" w14:textId="7121CF07" w:rsidR="00497AF2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Job asked a good question in 9:4</w:t>
                  </w:r>
                </w:p>
                <w:p w14:paraId="559D1D4D" w14:textId="77777777" w:rsidR="008C2DD1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was his question?</w:t>
                  </w:r>
                </w:p>
                <w:p w14:paraId="0F2F63C9" w14:textId="0B77626F" w:rsidR="00497AF2" w:rsidRPr="00205771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39D754B" w14:textId="77777777" w:rsidR="00635134" w:rsidRDefault="00635134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39549901" w:rsidR="005D325F" w:rsidRPr="00004AF8" w:rsidRDefault="004E4202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W</w:t>
                  </w:r>
                  <w:r w:rsidRPr="004E4202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ho hath hardened himself against him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(God)</w:t>
                  </w:r>
                  <w:r w:rsidRPr="004E4202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and hath prospered?</w:t>
                  </w:r>
                </w:p>
              </w:tc>
            </w:tr>
            <w:tr w:rsidR="00032279" w:rsidRPr="00205771" w14:paraId="064D470E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6C872D55" w14:textId="77777777" w:rsidR="00497AF2" w:rsidRDefault="00497AF2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A0D2FB" w14:textId="2058E263" w:rsidR="00497AF2" w:rsidRDefault="00497AF2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What </w:t>
                  </w:r>
                  <w:r w:rsidR="00940AB4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three-star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 constellations did Job mention? 9:9</w:t>
                  </w:r>
                </w:p>
                <w:p w14:paraId="68A69B3D" w14:textId="576823B7" w:rsidR="008C2DD1" w:rsidRPr="00205771" w:rsidRDefault="008C2DD1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7577339B" w:rsidR="00032279" w:rsidRPr="00205771" w:rsidRDefault="002D38B7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 w:rsidRPr="002D38B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Arcturus, Orion, and Pleiades,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5B6E2E64" w14:textId="77777777" w:rsidR="00497AF2" w:rsidRDefault="00497AF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43A48F63" w14:textId="18E31A21" w:rsidR="00032279" w:rsidRPr="00235162" w:rsidRDefault="00497AF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was swifter than a post? 9:25</w:t>
                  </w:r>
                </w:p>
              </w:tc>
              <w:tc>
                <w:tcPr>
                  <w:tcW w:w="2123" w:type="dxa"/>
                </w:tcPr>
                <w:p w14:paraId="1D15B384" w14:textId="77777777" w:rsidR="00635134" w:rsidRDefault="00635134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679DF68D" w:rsidR="002D38B7" w:rsidRPr="00A66FF2" w:rsidRDefault="002D38B7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days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0B8B66DB" w14:textId="77777777" w:rsidR="00497AF2" w:rsidRDefault="00497AF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C459C28" w14:textId="2CF69A55" w:rsidR="00A17CCF" w:rsidRPr="00205771" w:rsidRDefault="00497AF2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Of what was Job weary? 10:1</w:t>
                  </w:r>
                </w:p>
              </w:tc>
              <w:tc>
                <w:tcPr>
                  <w:tcW w:w="2123" w:type="dxa"/>
                </w:tcPr>
                <w:p w14:paraId="258498FA" w14:textId="2EA8DC2D" w:rsidR="00032279" w:rsidRPr="00F31446" w:rsidRDefault="00AB32BE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soul</w:t>
                  </w:r>
                </w:p>
              </w:tc>
            </w:tr>
            <w:tr w:rsidR="00032279" w:rsidRPr="00205771" w14:paraId="31F69000" w14:textId="77777777" w:rsidTr="00032279">
              <w:trPr>
                <w:trHeight w:val="530"/>
              </w:trPr>
              <w:tc>
                <w:tcPr>
                  <w:tcW w:w="2012" w:type="dxa"/>
                </w:tcPr>
                <w:p w14:paraId="4F47C6C3" w14:textId="77777777" w:rsidR="00497AF2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3B45A7A5" w14:textId="7DF586F8" w:rsidR="00497AF2" w:rsidRDefault="00497AF2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ask God to show him? 10:2</w:t>
                  </w:r>
                </w:p>
                <w:p w14:paraId="54EDF3BB" w14:textId="3636D3B9" w:rsidR="00164893" w:rsidRPr="00205771" w:rsidRDefault="0016489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7AC243A" w14:textId="01BB5530" w:rsidR="00FE7277" w:rsidRPr="00205771" w:rsidRDefault="00AB32BE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Why he </w:t>
                  </w:r>
                  <w:r w:rsidR="00130CC7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contended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with him </w:t>
                  </w:r>
                </w:p>
              </w:tc>
            </w:tr>
          </w:tbl>
          <w:p w14:paraId="55EDF94B" w14:textId="77777777" w:rsidR="00164893" w:rsidRDefault="00164893" w:rsidP="00164893">
            <w:pPr>
              <w:pStyle w:val="NoSpacing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  <w:p w14:paraId="7A34ED9E" w14:textId="1347BAD9" w:rsidR="00277634" w:rsidRPr="00E75CE0" w:rsidRDefault="006D0DD5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E857BE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3</w:t>
            </w:r>
            <w:r w:rsidR="00497AF2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7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6BD178E0" w:rsidR="00700B3F" w:rsidRDefault="008C5818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</w:t>
            </w:r>
            <w:r w:rsidR="002F6477">
              <w:rPr>
                <w:b/>
                <w:bCs/>
                <w:color w:val="FF0000"/>
                <w:sz w:val="24"/>
              </w:rPr>
              <w:t>1/</w:t>
            </w:r>
            <w:r w:rsidR="00497AF2">
              <w:rPr>
                <w:b/>
                <w:bCs/>
                <w:color w:val="FF0000"/>
                <w:sz w:val="24"/>
              </w:rPr>
              <w:t>16</w:t>
            </w:r>
            <w:r w:rsidR="003512A6">
              <w:rPr>
                <w:b/>
                <w:bCs/>
                <w:color w:val="FF0000"/>
                <w:sz w:val="24"/>
              </w:rPr>
              <w:t>/25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609CBB06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2450D7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>JOB</w:t>
            </w:r>
            <w:r w:rsidR="00C17184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497AF2">
              <w:rPr>
                <w:b/>
                <w:bCs/>
                <w:color w:val="EE0000"/>
                <w:sz w:val="28"/>
                <w:szCs w:val="28"/>
                <w:u w:val="single"/>
              </w:rPr>
              <w:t>11-15</w:t>
            </w:r>
            <w:r w:rsidR="00E857BE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5200F3D6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FC055B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ENDURING FAITH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108A6B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C2DD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0140B" wp14:editId="029E7572">
                      <wp:extent cx="3005777" cy="1260728"/>
                      <wp:effectExtent l="0" t="0" r="4445" b="0"/>
                      <wp:docPr id="14991999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2819521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rcRect t="24436" b="24436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602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0140B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" filled="t">
                        <v:fill r:id="rId14" o:title="" recolor="t" rotate="t" type="tile"/>
                        <v:imagedata r:id="rId15" o:title="" croptop="16014f" cropbottom="16014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547AF876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925096" w:rsidRPr="00925096">
              <w:rPr>
                <w:b/>
                <w:bCs/>
                <w:i/>
                <w:iCs/>
              </w:rPr>
              <w:t>Though he slay me, yet will I trust in him: but I will maintain mine own ways before him.</w:t>
            </w:r>
            <w:r w:rsidR="00E12FAF">
              <w:rPr>
                <w:b/>
                <w:bCs/>
                <w:i/>
                <w:iCs/>
              </w:rPr>
              <w:t xml:space="preserve">” </w:t>
            </w:r>
            <w:r w:rsidR="004F06E4">
              <w:rPr>
                <w:b/>
                <w:bCs/>
                <w:i/>
                <w:iCs/>
              </w:rPr>
              <w:t xml:space="preserve">~ </w:t>
            </w:r>
            <w:r w:rsidR="004304CE">
              <w:rPr>
                <w:b/>
                <w:bCs/>
                <w:i/>
                <w:iCs/>
              </w:rPr>
              <w:t xml:space="preserve">Job </w:t>
            </w:r>
            <w:r w:rsidR="002E3F95">
              <w:rPr>
                <w:b/>
                <w:bCs/>
                <w:i/>
                <w:iCs/>
              </w:rPr>
              <w:t>13:15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23CA67B" w14:textId="276B2010" w:rsidR="00AB54DB" w:rsidRDefault="00AB54DB" w:rsidP="008C2DD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7001CF86" w14:textId="02B5CCEE" w:rsidR="00F7133C" w:rsidRDefault="007267BC" w:rsidP="00B0686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267BC">
              <w:rPr>
                <w:rFonts w:ascii="Microsoft Sans Serif" w:eastAsia="Baskerville Old Face" w:hAnsi="Microsoft Sans Serif" w:cs="Microsoft Sans Serif"/>
              </w:rPr>
              <w:t>Job</w:t>
            </w:r>
            <w:r w:rsidR="0093730C">
              <w:rPr>
                <w:rFonts w:ascii="Microsoft Sans Serif" w:eastAsia="Baskerville Old Face" w:hAnsi="Microsoft Sans Serif" w:cs="Microsoft Sans Serif"/>
              </w:rPr>
              <w:t>’</w:t>
            </w:r>
            <w:r w:rsidRPr="007267BC">
              <w:rPr>
                <w:rFonts w:ascii="Microsoft Sans Serif" w:eastAsia="Baskerville Old Face" w:hAnsi="Microsoft Sans Serif" w:cs="Microsoft Sans Serif"/>
              </w:rPr>
              <w:t>s faith was surely tested</w:t>
            </w:r>
            <w:r w:rsidR="00F26560">
              <w:rPr>
                <w:rFonts w:ascii="Microsoft Sans Serif" w:eastAsia="Baskerville Old Face" w:hAnsi="Microsoft Sans Serif" w:cs="Microsoft Sans Serif"/>
              </w:rPr>
              <w:t>,</w:t>
            </w:r>
            <w:r w:rsidRPr="007267BC">
              <w:rPr>
                <w:rFonts w:ascii="Microsoft Sans Serif" w:eastAsia="Baskerville Old Face" w:hAnsi="Microsoft Sans Serif" w:cs="Microsoft Sans Serif"/>
              </w:rPr>
              <w:t xml:space="preserve"> but it endured through the struggles of the tria</w:t>
            </w:r>
            <w:r w:rsidR="00F26560">
              <w:rPr>
                <w:rFonts w:ascii="Microsoft Sans Serif" w:eastAsia="Baskerville Old Face" w:hAnsi="Microsoft Sans Serif" w:cs="Microsoft Sans Serif"/>
              </w:rPr>
              <w:t>l. H</w:t>
            </w:r>
            <w:r w:rsidRPr="007267BC">
              <w:rPr>
                <w:rFonts w:ascii="Microsoft Sans Serif" w:eastAsia="Baskerville Old Face" w:hAnsi="Microsoft Sans Serif" w:cs="Microsoft Sans Serif"/>
              </w:rPr>
              <w:t>is strong faith is seen in our verse</w:t>
            </w:r>
            <w:r w:rsidR="00F26560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45762B92" w14:textId="77777777" w:rsidR="006D6C10" w:rsidRDefault="006D6C10" w:rsidP="006D6C10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54E27E6" w14:textId="5CB548EF" w:rsidR="00F26560" w:rsidRDefault="00F26560" w:rsidP="00495F2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27FAE">
              <w:rPr>
                <w:rFonts w:ascii="Microsoft Sans Serif" w:eastAsia="Baskerville Old Face" w:hAnsi="Microsoft Sans Serif" w:cs="Microsoft Sans Serif"/>
                <w:b/>
                <w:bCs/>
              </w:rPr>
              <w:t>Statement of his faith</w:t>
            </w:r>
            <w:r w:rsidR="00C27FAE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27FAE" w:rsidRPr="00C27FAE">
              <w:rPr>
                <w:rFonts w:ascii="Microsoft Sans Serif" w:eastAsia="Baskerville Old Face" w:hAnsi="Microsoft Sans Serif" w:cs="Microsoft Sans Serif"/>
                <w:i/>
                <w:iCs/>
              </w:rPr>
              <w:t>“Though he slay me, yet will I trust in him.”</w:t>
            </w:r>
            <w:r w:rsidR="00C27FAE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</w:t>
            </w:r>
            <w:r w:rsidR="00C27FA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This is a </w:t>
            </w:r>
            <w:r w:rsidR="00083CF0" w:rsidRPr="004A1BA6">
              <w:rPr>
                <w:rFonts w:ascii="Microsoft Sans Serif" w:eastAsia="Baskerville Old Face" w:hAnsi="Microsoft Sans Serif" w:cs="Microsoft Sans Serif"/>
              </w:rPr>
              <w:t>tremendous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 statement of </w:t>
            </w:r>
            <w:r w:rsidR="00AB77A4" w:rsidRPr="004A1BA6">
              <w:rPr>
                <w:rFonts w:ascii="Microsoft Sans Serif" w:eastAsia="Baskerville Old Face" w:hAnsi="Microsoft Sans Serif" w:cs="Microsoft Sans Serif"/>
              </w:rPr>
              <w:t>one’s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 faith being unmovable</w:t>
            </w:r>
            <w:r w:rsidR="00AB77A4">
              <w:rPr>
                <w:rFonts w:ascii="Microsoft Sans Serif" w:eastAsia="Baskerville Old Face" w:hAnsi="Microsoft Sans Serif" w:cs="Microsoft Sans Serif"/>
              </w:rPr>
              <w:t>.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 Job said that regardless of what happened to him</w:t>
            </w:r>
            <w:r w:rsidR="00AB77A4">
              <w:rPr>
                <w:rFonts w:ascii="Microsoft Sans Serif" w:eastAsia="Baskerville Old Face" w:hAnsi="Microsoft Sans Serif" w:cs="Microsoft Sans Serif"/>
              </w:rPr>
              <w:t>,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 he would still trust in God</w:t>
            </w:r>
            <w:r w:rsidR="00AB77A4">
              <w:rPr>
                <w:rFonts w:ascii="Microsoft Sans Serif" w:eastAsia="Baskerville Old Face" w:hAnsi="Microsoft Sans Serif" w:cs="Microsoft Sans Serif"/>
              </w:rPr>
              <w:t>. W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>hat a great statement that honor</w:t>
            </w:r>
            <w:r w:rsidR="00F133DA">
              <w:rPr>
                <w:rFonts w:ascii="Microsoft Sans Serif" w:eastAsia="Baskerville Old Face" w:hAnsi="Microsoft Sans Serif" w:cs="Microsoft Sans Serif"/>
              </w:rPr>
              <w:t>ed</w:t>
            </w:r>
            <w:r w:rsidR="004A1BA6" w:rsidRPr="004A1BA6">
              <w:rPr>
                <w:rFonts w:ascii="Microsoft Sans Serif" w:eastAsia="Baskerville Old Face" w:hAnsi="Microsoft Sans Serif" w:cs="Microsoft Sans Serif"/>
              </w:rPr>
              <w:t xml:space="preserve"> Go</w:t>
            </w:r>
            <w:r w:rsidR="00F133DA">
              <w:rPr>
                <w:rFonts w:ascii="Microsoft Sans Serif" w:eastAsia="Baskerville Old Face" w:hAnsi="Microsoft Sans Serif" w:cs="Microsoft Sans Serif"/>
              </w:rPr>
              <w:t xml:space="preserve">d. </w:t>
            </w:r>
            <w:r w:rsidR="00083CF0">
              <w:rPr>
                <w:rFonts w:ascii="Microsoft Sans Serif" w:eastAsia="Baskerville Old Face" w:hAnsi="Microsoft Sans Serif" w:cs="Microsoft Sans Serif"/>
              </w:rPr>
              <w:t>O</w:t>
            </w:r>
            <w:r w:rsidR="00083CF0" w:rsidRPr="00691773">
              <w:rPr>
                <w:rFonts w:ascii="Microsoft Sans Serif" w:eastAsia="Baskerville Old Face" w:hAnsi="Microsoft Sans Serif" w:cs="Microsoft Sans Serif"/>
              </w:rPr>
              <w:t>ften,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we condition our faith and trust in God on future blessings</w:t>
            </w:r>
            <w:r w:rsidR="00F133DA">
              <w:rPr>
                <w:rFonts w:ascii="Microsoft Sans Serif" w:eastAsia="Baskerville Old Face" w:hAnsi="Microsoft Sans Serif" w:cs="Microsoft Sans Serif"/>
              </w:rPr>
              <w:t>. W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>e say</w:t>
            </w:r>
            <w:r w:rsidR="00F133DA">
              <w:rPr>
                <w:rFonts w:ascii="Microsoft Sans Serif" w:eastAsia="Baskerville Old Face" w:hAnsi="Microsoft Sans Serif" w:cs="Microsoft Sans Serif"/>
              </w:rPr>
              <w:t>,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F4E53">
              <w:rPr>
                <w:rFonts w:ascii="Microsoft Sans Serif" w:eastAsia="Baskerville Old Face" w:hAnsi="Microsoft Sans Serif" w:cs="Microsoft Sans Serif"/>
              </w:rPr>
              <w:t>“I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>f God will make me well</w:t>
            </w:r>
            <w:r w:rsidR="00495F2A">
              <w:rPr>
                <w:rFonts w:ascii="Microsoft Sans Serif" w:eastAsia="Baskerville Old Face" w:hAnsi="Microsoft Sans Serif" w:cs="Microsoft Sans Serif"/>
              </w:rPr>
              <w:t>,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then I will live for him</w:t>
            </w:r>
            <w:r w:rsidR="00EF4E53">
              <w:rPr>
                <w:rFonts w:ascii="Microsoft Sans Serif" w:eastAsia="Baskerville Old Face" w:hAnsi="Microsoft Sans Serif" w:cs="Microsoft Sans Serif"/>
              </w:rPr>
              <w:t>,” or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F4E53">
              <w:rPr>
                <w:rFonts w:ascii="Microsoft Sans Serif" w:eastAsia="Baskerville Old Face" w:hAnsi="Microsoft Sans Serif" w:cs="Microsoft Sans Serif"/>
              </w:rPr>
              <w:t>“I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>f God will get me a job</w:t>
            </w:r>
            <w:r w:rsidR="00EF4E53">
              <w:rPr>
                <w:rFonts w:ascii="Microsoft Sans Serif" w:eastAsia="Baskerville Old Face" w:hAnsi="Microsoft Sans Serif" w:cs="Microsoft Sans Serif"/>
              </w:rPr>
              <w:t>,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then I will l</w:t>
            </w:r>
            <w:r w:rsidR="00495F2A">
              <w:rPr>
                <w:rFonts w:ascii="Microsoft Sans Serif" w:eastAsia="Baskerville Old Face" w:hAnsi="Microsoft Sans Serif" w:cs="Microsoft Sans Serif"/>
              </w:rPr>
              <w:t>ove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him</w:t>
            </w:r>
            <w:r w:rsidR="00495F2A">
              <w:rPr>
                <w:rFonts w:ascii="Microsoft Sans Serif" w:eastAsia="Baskerville Old Face" w:hAnsi="Microsoft Sans Serif" w:cs="Microsoft Sans Serif"/>
              </w:rPr>
              <w:t xml:space="preserve"> more</w:t>
            </w:r>
            <w:r w:rsidR="00083CF0">
              <w:rPr>
                <w:rFonts w:ascii="Microsoft Sans Serif" w:eastAsia="Baskerville Old Face" w:hAnsi="Microsoft Sans Serif" w:cs="Microsoft Sans Serif"/>
              </w:rPr>
              <w:t>.”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95F2A">
              <w:rPr>
                <w:rFonts w:ascii="Microsoft Sans Serif" w:eastAsia="Baskerville Old Face" w:hAnsi="Microsoft Sans Serif" w:cs="Microsoft Sans Serif"/>
              </w:rPr>
              <w:t>I</w:t>
            </w:r>
            <w:r w:rsidR="00691773" w:rsidRPr="00691773">
              <w:rPr>
                <w:rFonts w:ascii="Microsoft Sans Serif" w:eastAsia="Baskerville Old Face" w:hAnsi="Microsoft Sans Serif" w:cs="Microsoft Sans Serif"/>
              </w:rPr>
              <w:t>t is true we ought to be inspired to live for God when he blesses us in this world</w:t>
            </w:r>
            <w:r w:rsidR="00637741">
              <w:rPr>
                <w:rFonts w:ascii="Microsoft Sans Serif" w:eastAsia="Baskerville Old Face" w:hAnsi="Microsoft Sans Serif" w:cs="Microsoft Sans Serif"/>
              </w:rPr>
              <w:t>,</w:t>
            </w:r>
            <w:r w:rsidR="00BB1033" w:rsidRPr="00BB1033">
              <w:rPr>
                <w:rFonts w:ascii="Microsoft Sans Serif" w:eastAsia="Baskerville Old Face" w:hAnsi="Microsoft Sans Serif" w:cs="Microsoft Sans Serif"/>
              </w:rPr>
              <w:t xml:space="preserve"> but to condition our faith and loyalty to him on future blessings is not noble faith</w:t>
            </w:r>
            <w:r w:rsidR="00637741">
              <w:rPr>
                <w:rFonts w:ascii="Microsoft Sans Serif" w:eastAsia="Baskerville Old Face" w:hAnsi="Microsoft Sans Serif" w:cs="Microsoft Sans Serif"/>
              </w:rPr>
              <w:t>. W</w:t>
            </w:r>
            <w:r w:rsidR="00BB1033" w:rsidRPr="00BB1033">
              <w:rPr>
                <w:rFonts w:ascii="Microsoft Sans Serif" w:eastAsia="Baskerville Old Face" w:hAnsi="Microsoft Sans Serif" w:cs="Microsoft Sans Serif"/>
              </w:rPr>
              <w:t>e ought to trust God simply because of what he has already done</w:t>
            </w:r>
            <w:r w:rsidR="00637741">
              <w:rPr>
                <w:rFonts w:ascii="Microsoft Sans Serif" w:eastAsia="Baskerville Old Face" w:hAnsi="Microsoft Sans Serif" w:cs="Microsoft Sans Serif"/>
              </w:rPr>
              <w:t>.</w:t>
            </w:r>
            <w:r w:rsidR="00BB1033" w:rsidRPr="00BB1033">
              <w:rPr>
                <w:rFonts w:ascii="Microsoft Sans Serif" w:eastAsia="Baskerville Old Face" w:hAnsi="Microsoft Sans Serif" w:cs="Microsoft Sans Serif"/>
              </w:rPr>
              <w:t xml:space="preserve"> God has done so much for us </w:t>
            </w:r>
            <w:r w:rsidR="00637741" w:rsidRPr="00BB1033">
              <w:rPr>
                <w:rFonts w:ascii="Microsoft Sans Serif" w:eastAsia="Baskerville Old Face" w:hAnsi="Microsoft Sans Serif" w:cs="Microsoft Sans Serif"/>
              </w:rPr>
              <w:t>already</w:t>
            </w:r>
            <w:r w:rsidR="00637741">
              <w:rPr>
                <w:rFonts w:ascii="Microsoft Sans Serif" w:eastAsia="Baskerville Old Face" w:hAnsi="Microsoft Sans Serif" w:cs="Microsoft Sans Serif"/>
              </w:rPr>
              <w:t>! H</w:t>
            </w:r>
            <w:r w:rsidR="00BB1033" w:rsidRPr="00BB1033">
              <w:rPr>
                <w:rFonts w:ascii="Microsoft Sans Serif" w:eastAsia="Baskerville Old Face" w:hAnsi="Microsoft Sans Serif" w:cs="Microsoft Sans Serif"/>
              </w:rPr>
              <w:t xml:space="preserve">e sent Jesus Christ to die </w:t>
            </w:r>
            <w:r w:rsidR="00C01590">
              <w:rPr>
                <w:rFonts w:ascii="Microsoft Sans Serif" w:eastAsia="Baskerville Old Face" w:hAnsi="Microsoft Sans Serif" w:cs="Microsoft Sans Serif"/>
              </w:rPr>
              <w:t>at</w:t>
            </w:r>
            <w:r w:rsidR="00BB1033" w:rsidRPr="00BB1033">
              <w:rPr>
                <w:rFonts w:ascii="Microsoft Sans Serif" w:eastAsia="Baskerville Old Face" w:hAnsi="Microsoft Sans Serif" w:cs="Microsoft Sans Serif"/>
              </w:rPr>
              <w:t xml:space="preserve"> Calvary</w:t>
            </w:r>
            <w:r w:rsidR="00727AAC" w:rsidRPr="00727AAC">
              <w:rPr>
                <w:rFonts w:ascii="Microsoft Sans Serif" w:eastAsia="Baskerville Old Face" w:hAnsi="Microsoft Sans Serif" w:cs="Microsoft Sans Serif"/>
              </w:rPr>
              <w:t xml:space="preserve"> that we might be saved and live eternally with him</w:t>
            </w:r>
            <w:r w:rsidR="00C01590">
              <w:rPr>
                <w:rFonts w:ascii="Microsoft Sans Serif" w:eastAsia="Baskerville Old Face" w:hAnsi="Microsoft Sans Serif" w:cs="Microsoft Sans Serif"/>
              </w:rPr>
              <w:t xml:space="preserve">. That is </w:t>
            </w:r>
            <w:r w:rsidR="00727AAC" w:rsidRPr="00727AAC">
              <w:rPr>
                <w:rFonts w:ascii="Microsoft Sans Serif" w:eastAsia="Baskerville Old Face" w:hAnsi="Microsoft Sans Serif" w:cs="Microsoft Sans Serif"/>
              </w:rPr>
              <w:t>enough motivation to live for him faithfully</w:t>
            </w:r>
            <w:r w:rsidR="00C01590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733A2601" w14:textId="77777777" w:rsidR="00727AAC" w:rsidRDefault="00727AAC" w:rsidP="006D6C10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17A3BFE" w14:textId="3D42F589" w:rsidR="00727AAC" w:rsidRPr="00C27FAE" w:rsidRDefault="00727AAC" w:rsidP="006D6C10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774B9F">
              <w:rPr>
                <w:rFonts w:ascii="Microsoft Sans Serif" w:eastAsia="Baskerville Old Face" w:hAnsi="Microsoft Sans Serif" w:cs="Microsoft Sans Serif"/>
                <w:b/>
                <w:bCs/>
              </w:rPr>
              <w:t>Season of his faith</w:t>
            </w:r>
            <w:r w:rsidR="003A3A76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>We notice Jo</w:t>
            </w:r>
            <w:r w:rsidR="00774B9F">
              <w:rPr>
                <w:rFonts w:ascii="Microsoft Sans Serif" w:eastAsia="Baskerville Old Face" w:hAnsi="Microsoft Sans Serif" w:cs="Microsoft Sans Serif"/>
              </w:rPr>
              <w:t>b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 xml:space="preserve"> made this statement during the darkest hour of his life</w:t>
            </w:r>
            <w:r w:rsidR="00774B9F">
              <w:rPr>
                <w:rFonts w:ascii="Microsoft Sans Serif" w:eastAsia="Baskerville Old Face" w:hAnsi="Microsoft Sans Serif" w:cs="Microsoft Sans Serif"/>
              </w:rPr>
              <w:t>. H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 xml:space="preserve">e just lost </w:t>
            </w:r>
            <w:r w:rsidR="008D3FFE" w:rsidRPr="003A3A76">
              <w:rPr>
                <w:rFonts w:ascii="Microsoft Sans Serif" w:eastAsia="Baskerville Old Face" w:hAnsi="Microsoft Sans Serif" w:cs="Microsoft Sans Serif"/>
              </w:rPr>
              <w:t>everything,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 xml:space="preserve"> and his friends are criticizing him</w:t>
            </w:r>
            <w:r w:rsidR="00774B9F">
              <w:rPr>
                <w:rFonts w:ascii="Microsoft Sans Serif" w:eastAsia="Baskerville Old Face" w:hAnsi="Microsoft Sans Serif" w:cs="Microsoft Sans Serif"/>
              </w:rPr>
              <w:t>,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 xml:space="preserve"> yet in the darkest of hours </w:t>
            </w:r>
            <w:r w:rsidR="00774B9F">
              <w:rPr>
                <w:rFonts w:ascii="Microsoft Sans Serif" w:eastAsia="Baskerville Old Face" w:hAnsi="Microsoft Sans Serif" w:cs="Microsoft Sans Serif"/>
              </w:rPr>
              <w:t>of Job’s life, he</w:t>
            </w:r>
            <w:r w:rsidR="003A3A76" w:rsidRPr="003A3A76">
              <w:rPr>
                <w:rFonts w:ascii="Microsoft Sans Serif" w:eastAsia="Baskerville Old Face" w:hAnsi="Microsoft Sans Serif" w:cs="Microsoft Sans Serif"/>
              </w:rPr>
              <w:t xml:space="preserve"> was still trusting God</w:t>
            </w:r>
            <w:r w:rsidR="008D3FFE">
              <w:rPr>
                <w:rFonts w:ascii="Microsoft Sans Serif" w:eastAsia="Baskerville Old Face" w:hAnsi="Microsoft Sans Serif" w:cs="Microsoft Sans Serif"/>
              </w:rPr>
              <w:t>.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8D3FFE">
              <w:rPr>
                <w:rFonts w:ascii="Microsoft Sans Serif" w:eastAsia="Baskerville Old Face" w:hAnsi="Microsoft Sans Serif" w:cs="Microsoft Sans Serif"/>
              </w:rPr>
              <w:t>I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>t's easy to say wonderful things about God when the sun is shining</w:t>
            </w:r>
            <w:r w:rsidR="008D3FFE">
              <w:rPr>
                <w:rFonts w:ascii="Microsoft Sans Serif" w:eastAsia="Baskerville Old Face" w:hAnsi="Microsoft Sans Serif" w:cs="Microsoft Sans Serif"/>
              </w:rPr>
              <w:t>,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 xml:space="preserve"> but to say what </w:t>
            </w:r>
            <w:r w:rsidR="008D3FFE">
              <w:rPr>
                <w:rFonts w:ascii="Microsoft Sans Serif" w:eastAsia="Baskerville Old Face" w:hAnsi="Microsoft Sans Serif" w:cs="Microsoft Sans Serif"/>
              </w:rPr>
              <w:t>J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>ob said in a dark hour is what really shows genuine faith</w:t>
            </w:r>
            <w:r w:rsidR="008D3FFE">
              <w:rPr>
                <w:rFonts w:ascii="Microsoft Sans Serif" w:eastAsia="Baskerville Old Face" w:hAnsi="Microsoft Sans Serif" w:cs="Microsoft Sans Serif"/>
              </w:rPr>
              <w:t>. W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>e need to cultivate a faith like this</w:t>
            </w:r>
            <w:r w:rsidR="0093730C">
              <w:rPr>
                <w:rFonts w:ascii="Microsoft Sans Serif" w:eastAsia="Baskerville Old Face" w:hAnsi="Microsoft Sans Serif" w:cs="Microsoft Sans Serif"/>
              </w:rPr>
              <w:t>. A faith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 xml:space="preserve"> that will shine in the darkest of hours</w:t>
            </w:r>
            <w:r w:rsidR="0093730C">
              <w:rPr>
                <w:rFonts w:ascii="Microsoft Sans Serif" w:eastAsia="Baskerville Old Face" w:hAnsi="Microsoft Sans Serif" w:cs="Microsoft Sans Serif"/>
              </w:rPr>
              <w:t>,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 xml:space="preserve"> as well </w:t>
            </w:r>
            <w:r w:rsidR="0088264C">
              <w:rPr>
                <w:rFonts w:ascii="Microsoft Sans Serif" w:eastAsia="Baskerville Old Face" w:hAnsi="Microsoft Sans Serif" w:cs="Microsoft Sans Serif"/>
              </w:rPr>
              <w:t xml:space="preserve">as </w:t>
            </w:r>
            <w:r w:rsidR="00B516E6" w:rsidRPr="00B516E6">
              <w:rPr>
                <w:rFonts w:ascii="Microsoft Sans Serif" w:eastAsia="Baskerville Old Face" w:hAnsi="Microsoft Sans Serif" w:cs="Microsoft Sans Serif"/>
              </w:rPr>
              <w:t>the good times</w:t>
            </w:r>
            <w:r w:rsidR="00B516E6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B8CB285" w14:textId="5F4297FD" w:rsidR="00631B39" w:rsidRPr="00A7585E" w:rsidRDefault="00631B39" w:rsidP="006D6C10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4AB749EE" w14:textId="77777777" w:rsidR="0093730C" w:rsidRDefault="0093730C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155FCB3F" w14:textId="388E6B4D" w:rsidR="00E5397B" w:rsidRPr="000E1C08" w:rsidRDefault="00683E7B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A80CC0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3</w:t>
      </w:r>
      <w:r w:rsidR="00940AB4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8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– </w:t>
      </w:r>
      <w:r w:rsidR="00A17CC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JOB </w:t>
      </w:r>
      <w:r w:rsidR="00940AB4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11-15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77513457" w:rsidR="001E2A1C" w:rsidRPr="00BC3917" w:rsidRDefault="00B15B30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Zophar say that Job was full of? </w:t>
            </w:r>
            <w:r w:rsidR="00E722BE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11:2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424926BE" w:rsidR="00411C65" w:rsidRPr="003E2A00" w:rsidRDefault="00695309" w:rsidP="00DC02F3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Whose eyes did Zophar say would fail? </w:t>
            </w:r>
            <w:r w:rsidR="009F703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11:20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07F0B953" w:rsidR="001A78B8" w:rsidRPr="00550BEE" w:rsidRDefault="00E80D65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</w:t>
            </w:r>
            <w:r w:rsidR="0047580C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did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Job </w:t>
            </w:r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say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were </w:t>
            </w:r>
            <w:proofErr w:type="gramStart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laughed</w:t>
            </w:r>
            <w:proofErr w:type="gramEnd"/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to scorn? </w:t>
            </w:r>
            <w:r w:rsidR="005D306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12:4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4125EB82" w:rsidR="00747650" w:rsidRPr="00585185" w:rsidRDefault="005D306E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kind of physicians did Job say </w:t>
            </w:r>
            <w:r w:rsidR="00CA740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 friends were? 13:4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5D02C96D" w:rsidR="00FC3220" w:rsidRPr="00A73C5C" w:rsidRDefault="00CA7408" w:rsidP="006E54A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Job say </w:t>
            </w:r>
            <w:r w:rsidR="0052290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was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set on the heels of </w:t>
            </w:r>
            <w:r w:rsidR="00522905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feet? </w:t>
            </w:r>
            <w:r w:rsidR="002961D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13:27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5BDCCD6E" w:rsidR="005A361F" w:rsidRPr="00D82A91" w:rsidRDefault="002961DE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is man born of woman full o</w:t>
            </w:r>
            <w:r w:rsidR="00EB4A26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f? </w:t>
            </w:r>
            <w:proofErr w:type="gramStart"/>
            <w:r w:rsidR="008933C3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14:1</w:t>
            </w:r>
            <w:proofErr w:type="gramEnd"/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165D24A4" w:rsidR="0043661B" w:rsidRPr="000615C1" w:rsidRDefault="00491C0C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told Job that he </w:t>
            </w:r>
            <w:r w:rsidR="0078384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restrained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prayer before God? </w:t>
            </w:r>
            <w:r w:rsidR="0078384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15:</w:t>
            </w:r>
            <w:r w:rsidR="00603CD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1-</w:t>
            </w:r>
            <w:r w:rsidR="0078384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4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D6E" w14:textId="77777777" w:rsidR="00A067FD" w:rsidRDefault="00A067FD" w:rsidP="00CC0A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490E59C7" w:rsidR="00780539" w:rsidRPr="00D902B1" w:rsidRDefault="0078384C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Eliphaz say was not clean in God’s sight? </w:t>
            </w:r>
            <w:r w:rsidR="00844038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15:15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7F61FC68" w:rsidR="00635134" w:rsidRPr="00DF0347" w:rsidRDefault="0084403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</w:t>
            </w:r>
            <w:proofErr w:type="spellStart"/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travaileth</w:t>
            </w:r>
            <w:proofErr w:type="spellEnd"/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in pain all his days? </w:t>
            </w:r>
            <w:r w:rsidR="00207E5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15:20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0EEA7F9F" w:rsidR="00EF5FAB" w:rsidRPr="000051B0" w:rsidRDefault="00207E59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did Eliphaz say that fire would consume? 15:34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2FB159DB" w14:textId="77777777" w:rsidR="00735F53" w:rsidRDefault="00735F53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5B538F67" w:rsidR="00F46ACA" w:rsidRDefault="00E5397B" w:rsidP="00AC113A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CB46" w14:textId="77777777" w:rsidR="00AA3843" w:rsidRDefault="00AA3843" w:rsidP="002719D0">
      <w:pPr>
        <w:spacing w:before="0" w:line="240" w:lineRule="auto"/>
      </w:pPr>
      <w:r>
        <w:separator/>
      </w:r>
    </w:p>
  </w:endnote>
  <w:endnote w:type="continuationSeparator" w:id="0">
    <w:p w14:paraId="2F226E4C" w14:textId="77777777" w:rsidR="00AA3843" w:rsidRDefault="00AA3843" w:rsidP="002719D0">
      <w:pPr>
        <w:spacing w:before="0" w:line="240" w:lineRule="auto"/>
      </w:pPr>
      <w:r>
        <w:continuationSeparator/>
      </w:r>
    </w:p>
  </w:endnote>
  <w:endnote w:type="continuationNotice" w:id="1">
    <w:p w14:paraId="0969C946" w14:textId="77777777" w:rsidR="00AA3843" w:rsidRDefault="00AA384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1F4C" w14:textId="77777777" w:rsidR="00AA3843" w:rsidRDefault="00AA3843" w:rsidP="002719D0">
      <w:pPr>
        <w:spacing w:before="0" w:line="240" w:lineRule="auto"/>
      </w:pPr>
      <w:r>
        <w:separator/>
      </w:r>
    </w:p>
  </w:footnote>
  <w:footnote w:type="continuationSeparator" w:id="0">
    <w:p w14:paraId="5555C771" w14:textId="77777777" w:rsidR="00AA3843" w:rsidRDefault="00AA3843" w:rsidP="002719D0">
      <w:pPr>
        <w:spacing w:before="0" w:line="240" w:lineRule="auto"/>
      </w:pPr>
      <w:r>
        <w:continuationSeparator/>
      </w:r>
    </w:p>
  </w:footnote>
  <w:footnote w:type="continuationNotice" w:id="1">
    <w:p w14:paraId="314A9D17" w14:textId="77777777" w:rsidR="00AA3843" w:rsidRDefault="00AA3843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3"/>
  </w:num>
  <w:num w:numId="3" w16cid:durableId="1029332871">
    <w:abstractNumId w:val="0"/>
  </w:num>
  <w:num w:numId="4" w16cid:durableId="842281012">
    <w:abstractNumId w:val="30"/>
  </w:num>
  <w:num w:numId="5" w16cid:durableId="261882689">
    <w:abstractNumId w:val="24"/>
  </w:num>
  <w:num w:numId="6" w16cid:durableId="85226153">
    <w:abstractNumId w:val="7"/>
  </w:num>
  <w:num w:numId="7" w16cid:durableId="1888906215">
    <w:abstractNumId w:val="21"/>
  </w:num>
  <w:num w:numId="8" w16cid:durableId="1390764433">
    <w:abstractNumId w:val="26"/>
  </w:num>
  <w:num w:numId="9" w16cid:durableId="1057316539">
    <w:abstractNumId w:val="28"/>
  </w:num>
  <w:num w:numId="10" w16cid:durableId="1639340339">
    <w:abstractNumId w:val="20"/>
  </w:num>
  <w:num w:numId="11" w16cid:durableId="147863632">
    <w:abstractNumId w:val="6"/>
  </w:num>
  <w:num w:numId="12" w16cid:durableId="1430201154">
    <w:abstractNumId w:val="25"/>
  </w:num>
  <w:num w:numId="13" w16cid:durableId="426850186">
    <w:abstractNumId w:val="4"/>
  </w:num>
  <w:num w:numId="14" w16cid:durableId="1273124824">
    <w:abstractNumId w:val="31"/>
  </w:num>
  <w:num w:numId="15" w16cid:durableId="1612316965">
    <w:abstractNumId w:val="13"/>
  </w:num>
  <w:num w:numId="16" w16cid:durableId="1348751371">
    <w:abstractNumId w:val="18"/>
  </w:num>
  <w:num w:numId="17" w16cid:durableId="467823840">
    <w:abstractNumId w:val="32"/>
  </w:num>
  <w:num w:numId="18" w16cid:durableId="1764376587">
    <w:abstractNumId w:val="16"/>
  </w:num>
  <w:num w:numId="19" w16cid:durableId="1071389089">
    <w:abstractNumId w:val="1"/>
  </w:num>
  <w:num w:numId="20" w16cid:durableId="1125580982">
    <w:abstractNumId w:val="19"/>
  </w:num>
  <w:num w:numId="21" w16cid:durableId="437792207">
    <w:abstractNumId w:val="15"/>
  </w:num>
  <w:num w:numId="22" w16cid:durableId="305204520">
    <w:abstractNumId w:val="12"/>
  </w:num>
  <w:num w:numId="23" w16cid:durableId="1239169807">
    <w:abstractNumId w:val="22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29"/>
  </w:num>
  <w:num w:numId="27" w16cid:durableId="572198019">
    <w:abstractNumId w:val="14"/>
  </w:num>
  <w:num w:numId="28" w16cid:durableId="608437582">
    <w:abstractNumId w:val="5"/>
  </w:num>
  <w:num w:numId="29" w16cid:durableId="173805429">
    <w:abstractNumId w:val="27"/>
  </w:num>
  <w:num w:numId="30" w16cid:durableId="583220499">
    <w:abstractNumId w:val="17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285"/>
    <w:rsid w:val="00016330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82"/>
    <w:rsid w:val="00064917"/>
    <w:rsid w:val="00064BC8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BD0"/>
    <w:rsid w:val="000C5C07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8B"/>
    <w:rsid w:val="000D27D9"/>
    <w:rsid w:val="000D2858"/>
    <w:rsid w:val="000D29BE"/>
    <w:rsid w:val="000D2F46"/>
    <w:rsid w:val="000D3009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E49"/>
    <w:rsid w:val="00110F0D"/>
    <w:rsid w:val="00111200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812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EE8"/>
    <w:rsid w:val="001C0FB8"/>
    <w:rsid w:val="001C12AD"/>
    <w:rsid w:val="001C16F0"/>
    <w:rsid w:val="001C1715"/>
    <w:rsid w:val="001C17C7"/>
    <w:rsid w:val="001C1A1A"/>
    <w:rsid w:val="001C1D34"/>
    <w:rsid w:val="001C1D3C"/>
    <w:rsid w:val="001C1F96"/>
    <w:rsid w:val="001C27A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5C5"/>
    <w:rsid w:val="001D6C74"/>
    <w:rsid w:val="001D6CAA"/>
    <w:rsid w:val="001D6D00"/>
    <w:rsid w:val="001D6FE0"/>
    <w:rsid w:val="001D70FC"/>
    <w:rsid w:val="001D711E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D0D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421"/>
    <w:rsid w:val="002624F0"/>
    <w:rsid w:val="002625DB"/>
    <w:rsid w:val="00262623"/>
    <w:rsid w:val="002628A8"/>
    <w:rsid w:val="002628E9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DF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E19"/>
    <w:rsid w:val="002A7143"/>
    <w:rsid w:val="002A73DE"/>
    <w:rsid w:val="002A7AFE"/>
    <w:rsid w:val="002A7E3C"/>
    <w:rsid w:val="002A7EF4"/>
    <w:rsid w:val="002B0A58"/>
    <w:rsid w:val="002B0DD6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5118"/>
    <w:rsid w:val="002E5995"/>
    <w:rsid w:val="002E5C88"/>
    <w:rsid w:val="002E5E40"/>
    <w:rsid w:val="002E6133"/>
    <w:rsid w:val="002E635B"/>
    <w:rsid w:val="002E691E"/>
    <w:rsid w:val="002E6B38"/>
    <w:rsid w:val="002E6CBB"/>
    <w:rsid w:val="002E70DD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640"/>
    <w:rsid w:val="00307907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B64"/>
    <w:rsid w:val="00347F92"/>
    <w:rsid w:val="003505B0"/>
    <w:rsid w:val="00350671"/>
    <w:rsid w:val="0035079B"/>
    <w:rsid w:val="00350820"/>
    <w:rsid w:val="003508E1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4AE"/>
    <w:rsid w:val="00360680"/>
    <w:rsid w:val="00360736"/>
    <w:rsid w:val="00360CD9"/>
    <w:rsid w:val="00360FCA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3AD"/>
    <w:rsid w:val="0036676B"/>
    <w:rsid w:val="003668B2"/>
    <w:rsid w:val="00366B99"/>
    <w:rsid w:val="00366BDF"/>
    <w:rsid w:val="00366CF4"/>
    <w:rsid w:val="00366D4A"/>
    <w:rsid w:val="003670FB"/>
    <w:rsid w:val="00367161"/>
    <w:rsid w:val="00367646"/>
    <w:rsid w:val="0036779E"/>
    <w:rsid w:val="00367991"/>
    <w:rsid w:val="003679BD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D67"/>
    <w:rsid w:val="003D2DDA"/>
    <w:rsid w:val="003D3028"/>
    <w:rsid w:val="003D3407"/>
    <w:rsid w:val="003D3ADB"/>
    <w:rsid w:val="003D3BD1"/>
    <w:rsid w:val="003D4162"/>
    <w:rsid w:val="003D42A2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641F"/>
    <w:rsid w:val="003D6537"/>
    <w:rsid w:val="003D66E7"/>
    <w:rsid w:val="003D6B68"/>
    <w:rsid w:val="003D6BF9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AC9"/>
    <w:rsid w:val="003F6AE6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A0B"/>
    <w:rsid w:val="00484A6B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A8B"/>
    <w:rsid w:val="00490B27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F4"/>
    <w:rsid w:val="004A3F2A"/>
    <w:rsid w:val="004A3FA0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576"/>
    <w:rsid w:val="004A65A6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81D"/>
    <w:rsid w:val="004D4944"/>
    <w:rsid w:val="004D4960"/>
    <w:rsid w:val="004D4AAA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A64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DC"/>
    <w:rsid w:val="005167F1"/>
    <w:rsid w:val="00516EC8"/>
    <w:rsid w:val="00517862"/>
    <w:rsid w:val="00517AD6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7A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5F1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519A"/>
    <w:rsid w:val="005654C7"/>
    <w:rsid w:val="00566325"/>
    <w:rsid w:val="005666B8"/>
    <w:rsid w:val="0056696E"/>
    <w:rsid w:val="005669BC"/>
    <w:rsid w:val="00566F8E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47A"/>
    <w:rsid w:val="005A0B0C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551E"/>
    <w:rsid w:val="005A56CF"/>
    <w:rsid w:val="005A6040"/>
    <w:rsid w:val="005A6118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A7B"/>
    <w:rsid w:val="005B0B6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34B"/>
    <w:rsid w:val="005C2594"/>
    <w:rsid w:val="005C28A6"/>
    <w:rsid w:val="005C2932"/>
    <w:rsid w:val="005C2971"/>
    <w:rsid w:val="005C3195"/>
    <w:rsid w:val="005C366A"/>
    <w:rsid w:val="005C395F"/>
    <w:rsid w:val="005C40B9"/>
    <w:rsid w:val="005C4D10"/>
    <w:rsid w:val="005C4E8B"/>
    <w:rsid w:val="005C4E9A"/>
    <w:rsid w:val="005C527A"/>
    <w:rsid w:val="005C5439"/>
    <w:rsid w:val="005C5634"/>
    <w:rsid w:val="005C5768"/>
    <w:rsid w:val="005C5CFF"/>
    <w:rsid w:val="005C5F74"/>
    <w:rsid w:val="005C624A"/>
    <w:rsid w:val="005C6310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829"/>
    <w:rsid w:val="005F1AC5"/>
    <w:rsid w:val="005F1CF3"/>
    <w:rsid w:val="005F1F10"/>
    <w:rsid w:val="005F22A2"/>
    <w:rsid w:val="005F2438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F11"/>
    <w:rsid w:val="005F7F31"/>
    <w:rsid w:val="006007F2"/>
    <w:rsid w:val="00600A76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787"/>
    <w:rsid w:val="00642DB6"/>
    <w:rsid w:val="00643336"/>
    <w:rsid w:val="00644260"/>
    <w:rsid w:val="00644353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D9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32"/>
    <w:rsid w:val="00662086"/>
    <w:rsid w:val="0066239E"/>
    <w:rsid w:val="00662539"/>
    <w:rsid w:val="00662A8C"/>
    <w:rsid w:val="00662D39"/>
    <w:rsid w:val="00662E71"/>
    <w:rsid w:val="0066318A"/>
    <w:rsid w:val="006631CE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E7B"/>
    <w:rsid w:val="00683FCB"/>
    <w:rsid w:val="0068400B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F42"/>
    <w:rsid w:val="006D2078"/>
    <w:rsid w:val="006D2269"/>
    <w:rsid w:val="006D22EE"/>
    <w:rsid w:val="006D2930"/>
    <w:rsid w:val="006D2946"/>
    <w:rsid w:val="006D2BD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C27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57C"/>
    <w:rsid w:val="00752627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7BB"/>
    <w:rsid w:val="00761A10"/>
    <w:rsid w:val="00761A67"/>
    <w:rsid w:val="00761AE4"/>
    <w:rsid w:val="0076210A"/>
    <w:rsid w:val="00762334"/>
    <w:rsid w:val="0076239B"/>
    <w:rsid w:val="00762506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F75"/>
    <w:rsid w:val="0078105A"/>
    <w:rsid w:val="007810AA"/>
    <w:rsid w:val="00781461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395"/>
    <w:rsid w:val="007963F9"/>
    <w:rsid w:val="00796519"/>
    <w:rsid w:val="00796657"/>
    <w:rsid w:val="0079680D"/>
    <w:rsid w:val="00796EEF"/>
    <w:rsid w:val="00797414"/>
    <w:rsid w:val="0079795D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C4"/>
    <w:rsid w:val="007B171A"/>
    <w:rsid w:val="007B17FC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44DC"/>
    <w:rsid w:val="007B48B5"/>
    <w:rsid w:val="007B4BF1"/>
    <w:rsid w:val="007B4E94"/>
    <w:rsid w:val="007B4F50"/>
    <w:rsid w:val="007B4FD1"/>
    <w:rsid w:val="007B5102"/>
    <w:rsid w:val="007B59D8"/>
    <w:rsid w:val="007B5BC5"/>
    <w:rsid w:val="007B5CDD"/>
    <w:rsid w:val="007B6064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29D"/>
    <w:rsid w:val="00803582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C28"/>
    <w:rsid w:val="00824C7A"/>
    <w:rsid w:val="00824D04"/>
    <w:rsid w:val="008251C1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7F8"/>
    <w:rsid w:val="00867D67"/>
    <w:rsid w:val="008706D6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E50"/>
    <w:rsid w:val="008B22E6"/>
    <w:rsid w:val="008B233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5565"/>
    <w:rsid w:val="008F58FE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D"/>
    <w:rsid w:val="008F7A25"/>
    <w:rsid w:val="008F7D15"/>
    <w:rsid w:val="008F7DBB"/>
    <w:rsid w:val="008F7DDF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1708"/>
    <w:rsid w:val="0091193E"/>
    <w:rsid w:val="00911964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957"/>
    <w:rsid w:val="00913A16"/>
    <w:rsid w:val="00913BA6"/>
    <w:rsid w:val="009142DC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B1C"/>
    <w:rsid w:val="009C0F2E"/>
    <w:rsid w:val="009C0FEF"/>
    <w:rsid w:val="009C1023"/>
    <w:rsid w:val="009C102B"/>
    <w:rsid w:val="009C11F1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EA7"/>
    <w:rsid w:val="00A0518D"/>
    <w:rsid w:val="00A055B5"/>
    <w:rsid w:val="00A05768"/>
    <w:rsid w:val="00A05ACF"/>
    <w:rsid w:val="00A05D2B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D2"/>
    <w:rsid w:val="00A831F0"/>
    <w:rsid w:val="00A83282"/>
    <w:rsid w:val="00A8382C"/>
    <w:rsid w:val="00A83864"/>
    <w:rsid w:val="00A84367"/>
    <w:rsid w:val="00A84BD9"/>
    <w:rsid w:val="00A84FE5"/>
    <w:rsid w:val="00A850AC"/>
    <w:rsid w:val="00A854AD"/>
    <w:rsid w:val="00A85657"/>
    <w:rsid w:val="00A85933"/>
    <w:rsid w:val="00A85DA7"/>
    <w:rsid w:val="00A861C1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B97"/>
    <w:rsid w:val="00AD4DB8"/>
    <w:rsid w:val="00AD4F2A"/>
    <w:rsid w:val="00AD5028"/>
    <w:rsid w:val="00AD5134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F33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632"/>
    <w:rsid w:val="00B12B38"/>
    <w:rsid w:val="00B12DFD"/>
    <w:rsid w:val="00B13255"/>
    <w:rsid w:val="00B139C0"/>
    <w:rsid w:val="00B14111"/>
    <w:rsid w:val="00B141E4"/>
    <w:rsid w:val="00B143CA"/>
    <w:rsid w:val="00B14614"/>
    <w:rsid w:val="00B14707"/>
    <w:rsid w:val="00B14766"/>
    <w:rsid w:val="00B1479C"/>
    <w:rsid w:val="00B14A93"/>
    <w:rsid w:val="00B14C15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E39"/>
    <w:rsid w:val="00B60259"/>
    <w:rsid w:val="00B604DE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219"/>
    <w:rsid w:val="00B93347"/>
    <w:rsid w:val="00B935DD"/>
    <w:rsid w:val="00B93607"/>
    <w:rsid w:val="00B93929"/>
    <w:rsid w:val="00B939B5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81E"/>
    <w:rsid w:val="00BC3917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25C0"/>
    <w:rsid w:val="00C42768"/>
    <w:rsid w:val="00C42EC5"/>
    <w:rsid w:val="00C43274"/>
    <w:rsid w:val="00C43FB9"/>
    <w:rsid w:val="00C441BC"/>
    <w:rsid w:val="00C444FD"/>
    <w:rsid w:val="00C446C0"/>
    <w:rsid w:val="00C44854"/>
    <w:rsid w:val="00C44B4F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F87"/>
    <w:rsid w:val="00CC7F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8D"/>
    <w:rsid w:val="00D03179"/>
    <w:rsid w:val="00D03284"/>
    <w:rsid w:val="00D035EF"/>
    <w:rsid w:val="00D0361D"/>
    <w:rsid w:val="00D036CA"/>
    <w:rsid w:val="00D037B5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575"/>
    <w:rsid w:val="00D07685"/>
    <w:rsid w:val="00D07855"/>
    <w:rsid w:val="00D07952"/>
    <w:rsid w:val="00D079DA"/>
    <w:rsid w:val="00D100A6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6E"/>
    <w:rsid w:val="00D97203"/>
    <w:rsid w:val="00D973A0"/>
    <w:rsid w:val="00D97479"/>
    <w:rsid w:val="00D97692"/>
    <w:rsid w:val="00D977E0"/>
    <w:rsid w:val="00D9783B"/>
    <w:rsid w:val="00D97B1B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43B1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82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5111"/>
    <w:rsid w:val="00F05512"/>
    <w:rsid w:val="00F05513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D94"/>
    <w:rsid w:val="00F33DEA"/>
    <w:rsid w:val="00F34283"/>
    <w:rsid w:val="00F347C6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B18"/>
    <w:rsid w:val="00F47F16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C91"/>
    <w:rsid w:val="00FB5D30"/>
    <w:rsid w:val="00FB5EF5"/>
    <w:rsid w:val="00FB5F20"/>
    <w:rsid w:val="00FB5F92"/>
    <w:rsid w:val="00FB5FE5"/>
    <w:rsid w:val="00FB606F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francinegreen.com/2025/08/20/faith-is-an-act-of-the-spirit-understanding-belief-beyond-reason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4F16"/>
    <w:rsid w:val="00012A88"/>
    <w:rsid w:val="00020715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9464E"/>
    <w:rsid w:val="006A506E"/>
    <w:rsid w:val="006A60A8"/>
    <w:rsid w:val="006C37F4"/>
    <w:rsid w:val="006C681C"/>
    <w:rsid w:val="006C6FCE"/>
    <w:rsid w:val="006D0154"/>
    <w:rsid w:val="006D2946"/>
    <w:rsid w:val="006E1976"/>
    <w:rsid w:val="006E4395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55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54</cp:revision>
  <dcterms:created xsi:type="dcterms:W3CDTF">2025-11-10T15:31:00Z</dcterms:created>
  <dcterms:modified xsi:type="dcterms:W3CDTF">2025-11-15T14:01:00Z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