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Y="-224"/>
        <w:tblW w:w="4976" w:type="pct"/>
        <w:tblLayout w:type="fixed"/>
        <w:tblLook w:val="0600" w:firstRow="0" w:lastRow="0" w:firstColumn="0" w:lastColumn="0" w:noHBand="1" w:noVBand="1"/>
      </w:tblPr>
      <w:tblGrid>
        <w:gridCol w:w="4478"/>
        <w:gridCol w:w="3852"/>
        <w:gridCol w:w="2418"/>
      </w:tblGrid>
      <w:tr w:rsidR="00277634" w:rsidRPr="001F65B2" w14:paraId="13325D17" w14:textId="77777777" w:rsidTr="002B752F">
        <w:trPr>
          <w:trHeight w:val="61"/>
        </w:trPr>
        <w:tc>
          <w:tcPr>
            <w:tcW w:w="2083" w:type="pct"/>
          </w:tcPr>
          <w:p w14:paraId="6D97533C" w14:textId="0DEB5939" w:rsidR="00277634" w:rsidRDefault="00C01700" w:rsidP="00D57CB0">
            <w:r>
              <w:rPr>
                <w:noProof/>
              </w:rPr>
              <mc:AlternateContent>
                <mc:Choice Requires="wps">
                  <w:drawing>
                    <wp:anchor distT="0" distB="0" distL="114300" distR="114300" simplePos="0" relativeHeight="251659264" behindDoc="0" locked="0" layoutInCell="1" allowOverlap="1" wp14:anchorId="18CAA8EA" wp14:editId="5E09640D">
                      <wp:simplePos x="0" y="0"/>
                      <wp:positionH relativeFrom="column">
                        <wp:posOffset>2670778</wp:posOffset>
                      </wp:positionH>
                      <wp:positionV relativeFrom="paragraph">
                        <wp:posOffset>85</wp:posOffset>
                      </wp:positionV>
                      <wp:extent cx="7684" cy="8805903"/>
                      <wp:effectExtent l="0" t="0" r="30480" b="33655"/>
                      <wp:wrapNone/>
                      <wp:docPr id="2039936936" name="Straight Connector 1"/>
                      <wp:cNvGraphicFramePr/>
                      <a:graphic xmlns:a="http://schemas.openxmlformats.org/drawingml/2006/main">
                        <a:graphicData uri="http://schemas.microsoft.com/office/word/2010/wordprocessingShape">
                          <wps:wsp>
                            <wps:cNvCnPr/>
                            <wps:spPr>
                              <a:xfrm>
                                <a:off x="0" y="0"/>
                                <a:ext cx="7684" cy="880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B3D8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0" to="210.9pt,6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" strokecolor="#ddd [3204]" strokeweight=".5pt">
                      <v:stroke joinstyle="miter"/>
                    </v:line>
                  </w:pict>
                </mc:Fallback>
              </mc:AlternateContent>
            </w:r>
          </w:p>
        </w:tc>
        <w:tc>
          <w:tcPr>
            <w:tcW w:w="1792" w:type="pct"/>
            <w:tcBorders>
              <w:bottom w:val="single" w:sz="24" w:space="0" w:color="auto"/>
            </w:tcBorders>
          </w:tcPr>
          <w:p w14:paraId="61610D82" w14:textId="1ADFAFA0" w:rsidR="00277634" w:rsidRPr="00ED53C2" w:rsidRDefault="0083387F" w:rsidP="00253507">
            <w:pPr>
              <w:pStyle w:val="Title"/>
              <w:jc w:val="center"/>
              <w:rPr>
                <w:rFonts w:ascii="News Gothic MT" w:hAnsi="News Gothic MT"/>
                <w:sz w:val="28"/>
                <w:szCs w:val="28"/>
              </w:rPr>
            </w:pPr>
            <w:sdt>
              <w:sdtPr>
                <w:rPr>
                  <w:rFonts w:ascii="News Gothic MT" w:hAnsi="News Gothic MT"/>
                  <w:sz w:val="28"/>
                  <w:szCs w:val="28"/>
                </w:rPr>
                <w:id w:val="1031226093"/>
                <w:placeholder>
                  <w:docPart w:val="5B5BDCAB8F9742A4843E0DC1A3677615"/>
                </w:placeholder>
                <w15:appearance w15:val="hidden"/>
              </w:sdtPr>
              <w:sdtEndPr/>
              <w:sdtContent>
                <w:r w:rsidR="00277634" w:rsidRPr="00ED53C2">
                  <w:rPr>
                    <w:rFonts w:ascii="News Gothic MT" w:hAnsi="News Gothic MT"/>
                    <w:sz w:val="28"/>
                    <w:szCs w:val="28"/>
                  </w:rPr>
                  <w:t>THE CALVARY EXAMINER</w:t>
                </w:r>
                <w:r w:rsidR="00441472" w:rsidRPr="008D552B">
                  <w:rPr>
                    <w:bCs/>
                    <w:color w:val="auto"/>
                    <w:sz w:val="24"/>
                    <w:szCs w:val="24"/>
                  </w:rPr>
                  <w:t xml:space="preserve"> </w:t>
                </w:r>
                <w:r w:rsidR="00221445">
                  <w:rPr>
                    <w:bCs/>
                    <w:color w:val="auto"/>
                    <w:sz w:val="24"/>
                    <w:szCs w:val="24"/>
                  </w:rPr>
                  <w:t xml:space="preserve">    </w:t>
                </w:r>
                <w:r w:rsidR="00441472" w:rsidRPr="00441472">
                  <w:rPr>
                    <w:b w:val="0"/>
                    <w:color w:val="auto"/>
                    <w:sz w:val="24"/>
                    <w:szCs w:val="24"/>
                  </w:rPr>
                  <w:t>Reading Plan and Quiz</w:t>
                </w:r>
              </w:sdtContent>
            </w:sdt>
          </w:p>
        </w:tc>
        <w:tc>
          <w:tcPr>
            <w:tcW w:w="1125" w:type="pct"/>
            <w:tcBorders>
              <w:bottom w:val="single" w:sz="24" w:space="0" w:color="auto"/>
            </w:tcBorders>
            <w:vAlign w:val="center"/>
          </w:tcPr>
          <w:sdt>
            <w:sdtPr>
              <w:rPr>
                <w:b/>
                <w:bCs/>
              </w:rPr>
              <w:id w:val="1153186206"/>
              <w:placeholder>
                <w:docPart w:val="5D5067A8DBE54292B88FC647367E65AA"/>
              </w:placeholder>
              <w15:appearance w15:val="hidden"/>
            </w:sdtPr>
            <w:sdtEndPr/>
            <w:sdtContent>
              <w:p w14:paraId="7DB7E9DC" w14:textId="67D165BC" w:rsidR="00277634" w:rsidRPr="009E5FEF" w:rsidRDefault="00277634" w:rsidP="00441472">
                <w:pPr>
                  <w:pStyle w:val="IssueInfo"/>
                  <w:rPr>
                    <w:b/>
                    <w:bCs/>
                    <w:color w:val="FF0000"/>
                    <w:sz w:val="28"/>
                    <w:szCs w:val="28"/>
                  </w:rPr>
                </w:pPr>
                <w:r w:rsidRPr="009E5FEF">
                  <w:rPr>
                    <w:b/>
                    <w:bCs/>
                    <w:color w:val="FF0000"/>
                    <w:sz w:val="28"/>
                    <w:szCs w:val="28"/>
                  </w:rPr>
                  <w:t xml:space="preserve">Issue # </w:t>
                </w:r>
                <w:r w:rsidR="00FE034C">
                  <w:rPr>
                    <w:b/>
                    <w:bCs/>
                    <w:color w:val="FF0000"/>
                    <w:sz w:val="28"/>
                    <w:szCs w:val="28"/>
                  </w:rPr>
                  <w:t>90</w:t>
                </w:r>
                <w:r w:rsidRPr="009E5FEF">
                  <w:rPr>
                    <w:b/>
                    <w:bCs/>
                    <w:color w:val="FF0000"/>
                    <w:sz w:val="28"/>
                    <w:szCs w:val="28"/>
                  </w:rPr>
                  <w:t xml:space="preserve"> </w:t>
                </w:r>
              </w:p>
              <w:p w14:paraId="63501B40" w14:textId="4714392F" w:rsidR="00277634" w:rsidRPr="001F65B2" w:rsidRDefault="0083387F" w:rsidP="00AB2F72">
                <w:pPr>
                  <w:pStyle w:val="IssueInfo"/>
                  <w:jc w:val="left"/>
                  <w:rPr>
                    <w:b/>
                    <w:bCs/>
                  </w:rPr>
                </w:pPr>
              </w:p>
            </w:sdtContent>
          </w:sdt>
        </w:tc>
      </w:tr>
      <w:tr w:rsidR="00277634" w:rsidRPr="00F96C5E" w14:paraId="3FA9765A" w14:textId="77777777" w:rsidTr="00CC7625">
        <w:trPr>
          <w:trHeight w:val="12719"/>
        </w:trPr>
        <w:tc>
          <w:tcPr>
            <w:tcW w:w="2083" w:type="pct"/>
          </w:tcPr>
          <w:tbl>
            <w:tblPr>
              <w:tblStyle w:val="TableGrid"/>
              <w:tblpPr w:leftFromText="180" w:rightFromText="180" w:vertAnchor="text" w:horzAnchor="margin" w:tblpY="601"/>
              <w:tblOverlap w:val="never"/>
              <w:tblW w:w="0" w:type="auto"/>
              <w:tblLayout w:type="fixed"/>
              <w:tblLook w:val="04A0" w:firstRow="1" w:lastRow="0" w:firstColumn="1" w:lastColumn="0" w:noHBand="0" w:noVBand="1"/>
            </w:tblPr>
            <w:tblGrid>
              <w:gridCol w:w="2012"/>
              <w:gridCol w:w="2123"/>
            </w:tblGrid>
            <w:tr w:rsidR="0059107B" w:rsidRPr="00966A49" w14:paraId="03CF2B55" w14:textId="77777777" w:rsidTr="00CF376A">
              <w:trPr>
                <w:trHeight w:val="701"/>
              </w:trPr>
              <w:tc>
                <w:tcPr>
                  <w:tcW w:w="2012" w:type="dxa"/>
                </w:tcPr>
                <w:p w14:paraId="5E41C132" w14:textId="78697B94" w:rsidR="002B2E97" w:rsidRPr="00966A49" w:rsidRDefault="000E1C08" w:rsidP="005845EE">
                  <w:pPr>
                    <w:spacing w:before="0"/>
                    <w:contextualSpacing/>
                    <w:outlineLvl w:val="0"/>
                    <w:rPr>
                      <w:rFonts w:ascii="Microsoft Sans Serif" w:eastAsia="Times New Roman" w:hAnsi="Microsoft Sans Serif" w:cs="Microsoft Sans Serif"/>
                      <w:bCs/>
                      <w:sz w:val="16"/>
                      <w:szCs w:val="16"/>
                    </w:rPr>
                  </w:pPr>
                  <w:r w:rsidRPr="00966A49">
                    <w:rPr>
                      <w:rFonts w:ascii="Microsoft Sans Serif" w:eastAsia="Times New Roman" w:hAnsi="Microsoft Sans Serif" w:cs="Microsoft Sans Serif"/>
                      <w:bCs/>
                      <w:sz w:val="16"/>
                      <w:szCs w:val="16"/>
                    </w:rPr>
                    <w:t>In chapter 36 we see the beginning of the restoration of Israel. Verse 9 tells us God is with them and will do what two things so that they will produce fruit once again?</w:t>
                  </w:r>
                </w:p>
              </w:tc>
              <w:tc>
                <w:tcPr>
                  <w:tcW w:w="2123" w:type="dxa"/>
                </w:tcPr>
                <w:p w14:paraId="1B9D7CF3" w14:textId="631EC366" w:rsidR="00014442" w:rsidRPr="00966A49" w:rsidRDefault="00A31BD9" w:rsidP="00EF7F89">
                  <w:pPr>
                    <w:rPr>
                      <w:rFonts w:ascii="Microsoft Sans Serif" w:hAnsi="Microsoft Sans Serif" w:cs="Microsoft Sans Serif"/>
                      <w:sz w:val="16"/>
                      <w:szCs w:val="16"/>
                    </w:rPr>
                  </w:pPr>
                  <w:r w:rsidRPr="00A31BD9">
                    <w:rPr>
                      <w:rFonts w:ascii="Microsoft Sans Serif" w:hAnsi="Microsoft Sans Serif" w:cs="Microsoft Sans Serif"/>
                      <w:sz w:val="16"/>
                      <w:szCs w:val="16"/>
                    </w:rPr>
                    <w:t>ye shall be tilled and sown:</w:t>
                  </w:r>
                </w:p>
              </w:tc>
            </w:tr>
            <w:tr w:rsidR="0059107B" w:rsidRPr="00966A49" w14:paraId="5213B703" w14:textId="77777777" w:rsidTr="007A6FFF">
              <w:trPr>
                <w:trHeight w:val="917"/>
              </w:trPr>
              <w:tc>
                <w:tcPr>
                  <w:tcW w:w="2012" w:type="dxa"/>
                </w:tcPr>
                <w:p w14:paraId="3D15821D" w14:textId="339234D5" w:rsidR="00E4444F" w:rsidRPr="00966A49" w:rsidRDefault="000E1C08" w:rsidP="00E4444F">
                  <w:pPr>
                    <w:rPr>
                      <w:rFonts w:ascii="Microsoft Sans Serif" w:eastAsia="Times New Roman" w:hAnsi="Microsoft Sans Serif" w:cs="Microsoft Sans Serif"/>
                      <w:sz w:val="16"/>
                      <w:szCs w:val="16"/>
                    </w:rPr>
                  </w:pPr>
                  <w:r w:rsidRPr="00966A49">
                    <w:rPr>
                      <w:rFonts w:ascii="Microsoft Sans Serif" w:eastAsia="Times New Roman" w:hAnsi="Microsoft Sans Serif" w:cs="Microsoft Sans Serif"/>
                      <w:sz w:val="16"/>
                      <w:szCs w:val="16"/>
                    </w:rPr>
                    <w:t>God would restore Israel for one reason, not because of their sake, but for what reason? 36:22</w:t>
                  </w:r>
                </w:p>
              </w:tc>
              <w:tc>
                <w:tcPr>
                  <w:tcW w:w="2123" w:type="dxa"/>
                </w:tcPr>
                <w:p w14:paraId="7D2D68A0" w14:textId="48DAAE98" w:rsidR="00C17ED8" w:rsidRPr="00966A49" w:rsidRDefault="009D7434" w:rsidP="00E70642">
                  <w:pPr>
                    <w:rPr>
                      <w:rFonts w:ascii="Microsoft Sans Serif" w:hAnsi="Microsoft Sans Serif" w:cs="Microsoft Sans Serif"/>
                      <w:sz w:val="16"/>
                      <w:szCs w:val="16"/>
                    </w:rPr>
                  </w:pPr>
                  <w:r w:rsidRPr="009D7434">
                    <w:rPr>
                      <w:rFonts w:ascii="Microsoft Sans Serif" w:hAnsi="Microsoft Sans Serif" w:cs="Microsoft Sans Serif"/>
                      <w:sz w:val="16"/>
                      <w:szCs w:val="16"/>
                    </w:rPr>
                    <w:t>but for mine holy name's sake,</w:t>
                  </w:r>
                </w:p>
              </w:tc>
            </w:tr>
            <w:tr w:rsidR="0059107B" w:rsidRPr="00966A49" w14:paraId="1125F5C6" w14:textId="77777777" w:rsidTr="00E12465">
              <w:trPr>
                <w:trHeight w:val="989"/>
              </w:trPr>
              <w:tc>
                <w:tcPr>
                  <w:tcW w:w="2012" w:type="dxa"/>
                </w:tcPr>
                <w:p w14:paraId="7436FDB3" w14:textId="77777777" w:rsidR="000E1C08" w:rsidRPr="00966A49" w:rsidRDefault="000E1C08" w:rsidP="000E1C08">
                  <w:pPr>
                    <w:spacing w:before="0"/>
                    <w:outlineLvl w:val="1"/>
                    <w:rPr>
                      <w:rFonts w:ascii="Microsoft Sans Serif" w:eastAsia="Times New Roman" w:hAnsi="Microsoft Sans Serif" w:cs="Microsoft Sans Serif"/>
                      <w:sz w:val="16"/>
                      <w:szCs w:val="16"/>
                    </w:rPr>
                  </w:pPr>
                  <w:r w:rsidRPr="00966A49">
                    <w:rPr>
                      <w:rFonts w:ascii="Microsoft Sans Serif" w:eastAsia="Times New Roman" w:hAnsi="Microsoft Sans Serif" w:cs="Microsoft Sans Serif"/>
                      <w:sz w:val="16"/>
                      <w:szCs w:val="16"/>
                    </w:rPr>
                    <w:t xml:space="preserve">Chapter 37 is the chapter that describes Israel as dry bones. In verse 4 God tells the bones to do what? </w:t>
                  </w:r>
                </w:p>
                <w:p w14:paraId="099A58A0" w14:textId="7CAFC13F" w:rsidR="0069018D" w:rsidRPr="00966A49" w:rsidRDefault="000E1C08" w:rsidP="000E1C08">
                  <w:pPr>
                    <w:spacing w:before="0"/>
                    <w:outlineLvl w:val="1"/>
                    <w:rPr>
                      <w:rFonts w:ascii="Microsoft Sans Serif" w:eastAsia="Times New Roman" w:hAnsi="Microsoft Sans Serif" w:cs="Microsoft Sans Serif"/>
                      <w:sz w:val="16"/>
                      <w:szCs w:val="16"/>
                    </w:rPr>
                  </w:pPr>
                  <w:r w:rsidRPr="00966A49">
                    <w:rPr>
                      <w:rFonts w:ascii="Microsoft Sans Serif" w:eastAsia="Times New Roman" w:hAnsi="Microsoft Sans Serif" w:cs="Microsoft Sans Serif"/>
                      <w:sz w:val="16"/>
                      <w:szCs w:val="16"/>
                    </w:rPr>
                    <w:t>Only God can make dry bones come to life</w:t>
                  </w:r>
                </w:p>
              </w:tc>
              <w:tc>
                <w:tcPr>
                  <w:tcW w:w="2123" w:type="dxa"/>
                </w:tcPr>
                <w:p w14:paraId="0146B8A3" w14:textId="5DA23886" w:rsidR="00227030" w:rsidRPr="00966A49" w:rsidRDefault="00311A87" w:rsidP="000E1C08">
                  <w:pPr>
                    <w:rPr>
                      <w:rFonts w:ascii="Microsoft Sans Serif" w:hAnsi="Microsoft Sans Serif" w:cs="Microsoft Sans Serif"/>
                      <w:sz w:val="16"/>
                      <w:szCs w:val="16"/>
                    </w:rPr>
                  </w:pPr>
                  <w:r w:rsidRPr="00311A87">
                    <w:rPr>
                      <w:rFonts w:ascii="Microsoft Sans Serif" w:hAnsi="Microsoft Sans Serif" w:cs="Microsoft Sans Serif"/>
                      <w:sz w:val="16"/>
                      <w:szCs w:val="16"/>
                    </w:rPr>
                    <w:t>hear the word of the Lord.</w:t>
                  </w:r>
                </w:p>
              </w:tc>
            </w:tr>
            <w:tr w:rsidR="0059107B" w:rsidRPr="00966A49" w14:paraId="1D316356" w14:textId="77777777" w:rsidTr="007A61F2">
              <w:trPr>
                <w:trHeight w:val="730"/>
              </w:trPr>
              <w:tc>
                <w:tcPr>
                  <w:tcW w:w="2012" w:type="dxa"/>
                </w:tcPr>
                <w:p w14:paraId="78525504" w14:textId="352822D3" w:rsidR="002B2E97" w:rsidRPr="00966A49" w:rsidRDefault="000E1C08" w:rsidP="00C44B4F">
                  <w:pPr>
                    <w:spacing w:before="0"/>
                    <w:outlineLvl w:val="1"/>
                    <w:rPr>
                      <w:rFonts w:ascii="Microsoft Sans Serif" w:hAnsi="Microsoft Sans Serif" w:cs="Microsoft Sans Serif"/>
                      <w:sz w:val="16"/>
                      <w:szCs w:val="16"/>
                    </w:rPr>
                  </w:pPr>
                  <w:r w:rsidRPr="00966A49">
                    <w:rPr>
                      <w:rFonts w:ascii="Microsoft Sans Serif" w:eastAsia="Times New Roman" w:hAnsi="Microsoft Sans Serif" w:cs="Microsoft Sans Serif"/>
                      <w:sz w:val="16"/>
                      <w:szCs w:val="16"/>
                    </w:rPr>
                    <w:t>In verse 37:22 we see that Israel will no longer be divided as it was in Solomon’s day. How many kings would they now have?</w:t>
                  </w:r>
                </w:p>
              </w:tc>
              <w:tc>
                <w:tcPr>
                  <w:tcW w:w="2123" w:type="dxa"/>
                </w:tcPr>
                <w:p w14:paraId="77EFF585" w14:textId="77777777" w:rsidR="00CE41AC" w:rsidRDefault="00CE41AC" w:rsidP="00E4444F">
                  <w:pPr>
                    <w:rPr>
                      <w:rFonts w:ascii="Microsoft Sans Serif" w:hAnsi="Microsoft Sans Serif" w:cs="Microsoft Sans Serif"/>
                      <w:sz w:val="16"/>
                      <w:szCs w:val="16"/>
                    </w:rPr>
                  </w:pPr>
                  <w:r>
                    <w:rPr>
                      <w:rFonts w:ascii="Microsoft Sans Serif" w:hAnsi="Microsoft Sans Serif" w:cs="Microsoft Sans Serif"/>
                      <w:sz w:val="16"/>
                      <w:szCs w:val="16"/>
                    </w:rPr>
                    <w:t>1 king</w:t>
                  </w:r>
                </w:p>
                <w:p w14:paraId="0994669E" w14:textId="00C59B4A" w:rsidR="00126A36" w:rsidRPr="00966A49" w:rsidRDefault="00CE41AC" w:rsidP="00E4444F">
                  <w:pPr>
                    <w:rPr>
                      <w:rFonts w:ascii="Microsoft Sans Serif" w:hAnsi="Microsoft Sans Serif" w:cs="Microsoft Sans Serif"/>
                      <w:sz w:val="16"/>
                      <w:szCs w:val="16"/>
                    </w:rPr>
                  </w:pPr>
                  <w:r>
                    <w:rPr>
                      <w:rFonts w:ascii="Microsoft Sans Serif" w:hAnsi="Microsoft Sans Serif" w:cs="Microsoft Sans Serif"/>
                      <w:sz w:val="16"/>
                      <w:szCs w:val="16"/>
                    </w:rPr>
                    <w:t>1 kingdom</w:t>
                  </w:r>
                </w:p>
              </w:tc>
            </w:tr>
            <w:tr w:rsidR="0059107B" w:rsidRPr="00966A49" w14:paraId="6D7B26BF" w14:textId="77777777" w:rsidTr="00CF376A">
              <w:trPr>
                <w:trHeight w:val="881"/>
              </w:trPr>
              <w:tc>
                <w:tcPr>
                  <w:tcW w:w="2012" w:type="dxa"/>
                </w:tcPr>
                <w:p w14:paraId="0ABCACF7" w14:textId="204EBB49" w:rsidR="002B2E97" w:rsidRPr="00966A49" w:rsidRDefault="000E1C08" w:rsidP="0070489C">
                  <w:pPr>
                    <w:spacing w:before="0"/>
                    <w:outlineLvl w:val="1"/>
                    <w:rPr>
                      <w:rFonts w:ascii="Microsoft Sans Serif" w:eastAsia="Times New Roman" w:hAnsi="Microsoft Sans Serif" w:cs="Microsoft Sans Serif"/>
                      <w:sz w:val="16"/>
                      <w:szCs w:val="16"/>
                    </w:rPr>
                  </w:pPr>
                  <w:r w:rsidRPr="00966A49">
                    <w:rPr>
                      <w:rFonts w:ascii="Microsoft Sans Serif" w:eastAsia="Times New Roman" w:hAnsi="Microsoft Sans Serif" w:cs="Microsoft Sans Serif"/>
                      <w:sz w:val="16"/>
                      <w:szCs w:val="16"/>
                    </w:rPr>
                    <w:t>In chapter 38:2 Ezekiel was told to prophecy against what two lands? We see them again in the Revelation</w:t>
                  </w:r>
                </w:p>
              </w:tc>
              <w:tc>
                <w:tcPr>
                  <w:tcW w:w="2123" w:type="dxa"/>
                </w:tcPr>
                <w:p w14:paraId="03444797" w14:textId="0444FF29" w:rsidR="000C0961" w:rsidRPr="00966A49" w:rsidRDefault="00E8699E" w:rsidP="0070489C">
                  <w:pPr>
                    <w:rPr>
                      <w:rFonts w:ascii="Microsoft Sans Serif" w:hAnsi="Microsoft Sans Serif" w:cs="Microsoft Sans Serif"/>
                      <w:sz w:val="16"/>
                      <w:szCs w:val="16"/>
                    </w:rPr>
                  </w:pPr>
                  <w:r w:rsidRPr="00E8699E">
                    <w:rPr>
                      <w:rFonts w:ascii="Microsoft Sans Serif" w:hAnsi="Microsoft Sans Serif" w:cs="Microsoft Sans Serif"/>
                      <w:sz w:val="16"/>
                      <w:szCs w:val="16"/>
                    </w:rPr>
                    <w:t>Gog, the land of Magog, the chief prince of Meshech and Tubal</w:t>
                  </w:r>
                </w:p>
              </w:tc>
            </w:tr>
            <w:tr w:rsidR="0059107B" w:rsidRPr="00966A49" w14:paraId="783070AE" w14:textId="77777777" w:rsidTr="00740770">
              <w:trPr>
                <w:trHeight w:val="532"/>
              </w:trPr>
              <w:tc>
                <w:tcPr>
                  <w:tcW w:w="2012" w:type="dxa"/>
                </w:tcPr>
                <w:p w14:paraId="6047F1CA" w14:textId="7FD102FB" w:rsidR="008D68D7" w:rsidRPr="00966A49" w:rsidRDefault="000E1C08" w:rsidP="00E4444F">
                  <w:pPr>
                    <w:spacing w:before="0"/>
                    <w:outlineLvl w:val="1"/>
                    <w:rPr>
                      <w:rFonts w:ascii="Microsoft Sans Serif" w:eastAsia="Times New Roman" w:hAnsi="Microsoft Sans Serif" w:cs="Microsoft Sans Serif"/>
                      <w:sz w:val="16"/>
                      <w:szCs w:val="16"/>
                    </w:rPr>
                  </w:pPr>
                  <w:r w:rsidRPr="00966A49">
                    <w:rPr>
                      <w:rFonts w:ascii="Microsoft Sans Serif" w:eastAsia="Times New Roman" w:hAnsi="Microsoft Sans Serif" w:cs="Microsoft Sans Serif"/>
                      <w:sz w:val="16"/>
                      <w:szCs w:val="16"/>
                    </w:rPr>
                    <w:t>38:15 speaks of a great company and mighty army descending on Israel. What verse in Revelation 19 also speaks of this?</w:t>
                  </w:r>
                </w:p>
              </w:tc>
              <w:tc>
                <w:tcPr>
                  <w:tcW w:w="2123" w:type="dxa"/>
                </w:tcPr>
                <w:p w14:paraId="67385C0E" w14:textId="4C343E65" w:rsidR="0059107B" w:rsidRPr="00966A49" w:rsidRDefault="00C611AC" w:rsidP="00E4444F">
                  <w:pPr>
                    <w:rPr>
                      <w:rFonts w:ascii="Microsoft Sans Serif" w:hAnsi="Microsoft Sans Serif" w:cs="Microsoft Sans Serif"/>
                      <w:sz w:val="16"/>
                      <w:szCs w:val="16"/>
                    </w:rPr>
                  </w:pPr>
                  <w:r>
                    <w:rPr>
                      <w:rFonts w:ascii="Microsoft Sans Serif" w:hAnsi="Microsoft Sans Serif" w:cs="Microsoft Sans Serif"/>
                      <w:sz w:val="16"/>
                      <w:szCs w:val="16"/>
                    </w:rPr>
                    <w:t xml:space="preserve">Verse </w:t>
                  </w:r>
                  <w:r w:rsidR="00644B88" w:rsidRPr="00644B88">
                    <w:rPr>
                      <w:rFonts w:ascii="Microsoft Sans Serif" w:hAnsi="Microsoft Sans Serif" w:cs="Microsoft Sans Serif"/>
                      <w:sz w:val="16"/>
                      <w:szCs w:val="16"/>
                    </w:rPr>
                    <w:t xml:space="preserve">19 And I saw the beast, and the kings of the earth, and their armies, </w:t>
                  </w:r>
                  <w:proofErr w:type="gramStart"/>
                  <w:r w:rsidR="00644B88" w:rsidRPr="00644B88">
                    <w:rPr>
                      <w:rFonts w:ascii="Microsoft Sans Serif" w:hAnsi="Microsoft Sans Serif" w:cs="Microsoft Sans Serif"/>
                      <w:sz w:val="16"/>
                      <w:szCs w:val="16"/>
                    </w:rPr>
                    <w:t>gathered together</w:t>
                  </w:r>
                  <w:proofErr w:type="gramEnd"/>
                  <w:r w:rsidR="00644B88" w:rsidRPr="00644B88">
                    <w:rPr>
                      <w:rFonts w:ascii="Microsoft Sans Serif" w:hAnsi="Microsoft Sans Serif" w:cs="Microsoft Sans Serif"/>
                      <w:sz w:val="16"/>
                      <w:szCs w:val="16"/>
                    </w:rPr>
                    <w:t xml:space="preserve"> to make war against him that sat on the horse, and against his army.</w:t>
                  </w:r>
                </w:p>
              </w:tc>
            </w:tr>
            <w:tr w:rsidR="0059107B" w:rsidRPr="00966A49" w14:paraId="60485E3B" w14:textId="77777777" w:rsidTr="006C4BBB">
              <w:trPr>
                <w:trHeight w:val="800"/>
              </w:trPr>
              <w:tc>
                <w:tcPr>
                  <w:tcW w:w="2012" w:type="dxa"/>
                </w:tcPr>
                <w:p w14:paraId="755FBD1E" w14:textId="7F0C6A32" w:rsidR="002B2E97" w:rsidRPr="00966A49" w:rsidRDefault="000E1C08" w:rsidP="00E4444F">
                  <w:pPr>
                    <w:spacing w:before="0"/>
                    <w:contextualSpacing/>
                    <w:outlineLvl w:val="0"/>
                    <w:rPr>
                      <w:rFonts w:ascii="Microsoft Sans Serif" w:eastAsia="Times New Roman" w:hAnsi="Microsoft Sans Serif" w:cs="Microsoft Sans Serif"/>
                      <w:bCs/>
                      <w:sz w:val="16"/>
                      <w:szCs w:val="16"/>
                    </w:rPr>
                  </w:pPr>
                  <w:r w:rsidRPr="00966A49">
                    <w:rPr>
                      <w:rFonts w:ascii="Microsoft Sans Serif" w:eastAsia="Times New Roman" w:hAnsi="Microsoft Sans Serif" w:cs="Microsoft Sans Serif"/>
                      <w:sz w:val="16"/>
                      <w:szCs w:val="16"/>
                    </w:rPr>
                    <w:t>In verse 38:16 we see the prophecy outlined in Revelation as the nations will come against Israel in the later days. What is one way God will bring judgement to these nations? Revelation speaks of the blood up to the horse’s bridle!</w:t>
                  </w:r>
                </w:p>
              </w:tc>
              <w:tc>
                <w:tcPr>
                  <w:tcW w:w="2123" w:type="dxa"/>
                </w:tcPr>
                <w:p w14:paraId="41319D4D" w14:textId="77777777" w:rsidR="00A22539" w:rsidRDefault="00F62379" w:rsidP="00E4444F">
                  <w:pPr>
                    <w:rPr>
                      <w:rFonts w:ascii="Microsoft Sans Serif" w:hAnsi="Microsoft Sans Serif" w:cs="Microsoft Sans Serif"/>
                      <w:sz w:val="16"/>
                      <w:szCs w:val="16"/>
                    </w:rPr>
                  </w:pPr>
                  <w:r>
                    <w:rPr>
                      <w:rFonts w:ascii="Microsoft Sans Serif" w:hAnsi="Microsoft Sans Serif" w:cs="Microsoft Sans Serif"/>
                      <w:sz w:val="16"/>
                      <w:szCs w:val="16"/>
                    </w:rPr>
                    <w:t xml:space="preserve">God will </w:t>
                  </w:r>
                  <w:r w:rsidR="00E6255A">
                    <w:rPr>
                      <w:rFonts w:ascii="Microsoft Sans Serif" w:hAnsi="Microsoft Sans Serif" w:cs="Microsoft Sans Serif"/>
                      <w:sz w:val="16"/>
                      <w:szCs w:val="16"/>
                    </w:rPr>
                    <w:t xml:space="preserve">bring them against the nation of Israel </w:t>
                  </w:r>
                  <w:proofErr w:type="gramStart"/>
                  <w:r w:rsidR="00E6255A">
                    <w:rPr>
                      <w:rFonts w:ascii="Microsoft Sans Serif" w:hAnsi="Microsoft Sans Serif" w:cs="Microsoft Sans Serif"/>
                      <w:sz w:val="16"/>
                      <w:szCs w:val="16"/>
                    </w:rPr>
                    <w:t>in order to</w:t>
                  </w:r>
                  <w:proofErr w:type="gramEnd"/>
                  <w:r w:rsidR="00E6255A">
                    <w:rPr>
                      <w:rFonts w:ascii="Microsoft Sans Serif" w:hAnsi="Microsoft Sans Serif" w:cs="Microsoft Sans Serif"/>
                      <w:sz w:val="16"/>
                      <w:szCs w:val="16"/>
                    </w:rPr>
                    <w:t xml:space="preserve"> judge them. </w:t>
                  </w:r>
                </w:p>
                <w:p w14:paraId="74E7161D" w14:textId="3484634A" w:rsidR="00E6255A" w:rsidRPr="00966A49" w:rsidRDefault="00E6255A" w:rsidP="00E4444F">
                  <w:pPr>
                    <w:rPr>
                      <w:rFonts w:ascii="Microsoft Sans Serif" w:hAnsi="Microsoft Sans Serif" w:cs="Microsoft Sans Serif"/>
                      <w:sz w:val="16"/>
                      <w:szCs w:val="16"/>
                    </w:rPr>
                  </w:pPr>
                  <w:r>
                    <w:rPr>
                      <w:rFonts w:ascii="Microsoft Sans Serif" w:hAnsi="Microsoft Sans Serif" w:cs="Microsoft Sans Serif"/>
                      <w:sz w:val="16"/>
                      <w:szCs w:val="16"/>
                    </w:rPr>
                    <w:t xml:space="preserve">Interesting thought how God </w:t>
                  </w:r>
                  <w:r w:rsidR="004366A7">
                    <w:rPr>
                      <w:rFonts w:ascii="Microsoft Sans Serif" w:hAnsi="Microsoft Sans Serif" w:cs="Microsoft Sans Serif"/>
                      <w:sz w:val="16"/>
                      <w:szCs w:val="16"/>
                    </w:rPr>
                    <w:t xml:space="preserve">will bring judgment by </w:t>
                  </w:r>
                  <w:r w:rsidR="008306D1">
                    <w:rPr>
                      <w:rFonts w:ascii="Microsoft Sans Serif" w:hAnsi="Microsoft Sans Serif" w:cs="Microsoft Sans Serif"/>
                      <w:sz w:val="16"/>
                      <w:szCs w:val="16"/>
                    </w:rPr>
                    <w:t>bringing them against Israel.</w:t>
                  </w:r>
                </w:p>
              </w:tc>
            </w:tr>
            <w:tr w:rsidR="0059107B" w:rsidRPr="00966A49" w14:paraId="4D375375" w14:textId="77777777" w:rsidTr="00CF376A">
              <w:trPr>
                <w:trHeight w:val="759"/>
              </w:trPr>
              <w:tc>
                <w:tcPr>
                  <w:tcW w:w="2012" w:type="dxa"/>
                </w:tcPr>
                <w:p w14:paraId="5353D579" w14:textId="6F2336FB" w:rsidR="002B2E97" w:rsidRPr="00966A49" w:rsidRDefault="000E1C08" w:rsidP="00E70642">
                  <w:pPr>
                    <w:spacing w:before="0"/>
                    <w:contextualSpacing/>
                    <w:outlineLvl w:val="0"/>
                    <w:rPr>
                      <w:rFonts w:ascii="Microsoft Sans Serif" w:eastAsia="Times New Roman" w:hAnsi="Microsoft Sans Serif" w:cs="Microsoft Sans Serif"/>
                      <w:bCs/>
                      <w:sz w:val="16"/>
                      <w:szCs w:val="16"/>
                    </w:rPr>
                  </w:pPr>
                  <w:r w:rsidRPr="00966A49">
                    <w:rPr>
                      <w:rFonts w:ascii="Microsoft Sans Serif" w:eastAsia="Times New Roman" w:hAnsi="Microsoft Sans Serif" w:cs="Microsoft Sans Serif"/>
                      <w:bCs/>
                      <w:sz w:val="16"/>
                      <w:szCs w:val="16"/>
                    </w:rPr>
                    <w:t>What does 38:19 speak about happening in the land Israel? Revelation also speaks of this many times during the great tribulation.</w:t>
                  </w:r>
                </w:p>
              </w:tc>
              <w:tc>
                <w:tcPr>
                  <w:tcW w:w="2123" w:type="dxa"/>
                </w:tcPr>
                <w:p w14:paraId="26584741" w14:textId="77777777" w:rsidR="00B47304" w:rsidRDefault="00B47304" w:rsidP="00B47304">
                  <w:pPr>
                    <w:pStyle w:val="NoSpacing"/>
                    <w:rPr>
                      <w:rFonts w:ascii="Microsoft Sans Serif" w:hAnsi="Microsoft Sans Serif" w:cs="Microsoft Sans Serif"/>
                      <w:sz w:val="16"/>
                      <w:szCs w:val="16"/>
                    </w:rPr>
                  </w:pPr>
                  <w:r>
                    <w:rPr>
                      <w:rFonts w:ascii="Microsoft Sans Serif" w:hAnsi="Microsoft Sans Serif" w:cs="Microsoft Sans Serif"/>
                      <w:sz w:val="16"/>
                      <w:szCs w:val="16"/>
                    </w:rPr>
                    <w:t xml:space="preserve">Earthquakes! </w:t>
                  </w:r>
                  <w:r w:rsidR="00BA4181">
                    <w:rPr>
                      <w:rFonts w:ascii="Microsoft Sans Serif" w:hAnsi="Microsoft Sans Serif" w:cs="Microsoft Sans Serif"/>
                      <w:sz w:val="16"/>
                      <w:szCs w:val="16"/>
                    </w:rPr>
                    <w:t xml:space="preserve">Many are mentioned in the Revelation. </w:t>
                  </w:r>
                </w:p>
                <w:p w14:paraId="52316D34" w14:textId="17EA9BE3" w:rsidR="00060874" w:rsidRPr="00966A49" w:rsidRDefault="00B47304" w:rsidP="00B47304">
                  <w:pPr>
                    <w:pStyle w:val="NoSpacing"/>
                    <w:rPr>
                      <w:rFonts w:ascii="Microsoft Sans Serif" w:hAnsi="Microsoft Sans Serif" w:cs="Microsoft Sans Serif"/>
                      <w:sz w:val="16"/>
                      <w:szCs w:val="16"/>
                    </w:rPr>
                  </w:pPr>
                  <w:r>
                    <w:rPr>
                      <w:rFonts w:ascii="Microsoft Sans Serif" w:hAnsi="Microsoft Sans Serif" w:cs="Microsoft Sans Serif"/>
                      <w:sz w:val="16"/>
                      <w:szCs w:val="16"/>
                    </w:rPr>
                    <w:t>“</w:t>
                  </w:r>
                  <w:proofErr w:type="gramStart"/>
                  <w:r w:rsidR="00BA4181" w:rsidRPr="00BA4181">
                    <w:rPr>
                      <w:rFonts w:ascii="Microsoft Sans Serif" w:hAnsi="Microsoft Sans Serif" w:cs="Microsoft Sans Serif"/>
                      <w:sz w:val="16"/>
                      <w:szCs w:val="16"/>
                    </w:rPr>
                    <w:t>in</w:t>
                  </w:r>
                  <w:proofErr w:type="gramEnd"/>
                  <w:r w:rsidR="00BA4181" w:rsidRPr="00BA4181">
                    <w:rPr>
                      <w:rFonts w:ascii="Microsoft Sans Serif" w:hAnsi="Microsoft Sans Serif" w:cs="Microsoft Sans Serif"/>
                      <w:sz w:val="16"/>
                      <w:szCs w:val="16"/>
                    </w:rPr>
                    <w:t xml:space="preserve"> that day there shall be a great shaking in the land of Israel</w:t>
                  </w:r>
                  <w:r>
                    <w:rPr>
                      <w:rFonts w:ascii="Microsoft Sans Serif" w:hAnsi="Microsoft Sans Serif" w:cs="Microsoft Sans Serif"/>
                      <w:sz w:val="16"/>
                      <w:szCs w:val="16"/>
                    </w:rPr>
                    <w:t>”</w:t>
                  </w:r>
                </w:p>
              </w:tc>
            </w:tr>
            <w:tr w:rsidR="0059107B" w:rsidRPr="00966A49" w14:paraId="0357EA61" w14:textId="77777777" w:rsidTr="00DA1A9D">
              <w:trPr>
                <w:trHeight w:val="811"/>
              </w:trPr>
              <w:tc>
                <w:tcPr>
                  <w:tcW w:w="2012" w:type="dxa"/>
                </w:tcPr>
                <w:p w14:paraId="4DF2E1D7" w14:textId="77777777" w:rsidR="000E1C08" w:rsidRPr="00966A49" w:rsidRDefault="000E1C08" w:rsidP="000E1C08">
                  <w:pPr>
                    <w:spacing w:before="0"/>
                    <w:contextualSpacing/>
                    <w:outlineLvl w:val="0"/>
                    <w:rPr>
                      <w:rFonts w:ascii="Microsoft Sans Serif" w:eastAsia="Times New Roman" w:hAnsi="Microsoft Sans Serif" w:cs="Microsoft Sans Serif"/>
                      <w:bCs/>
                      <w:sz w:val="16"/>
                      <w:szCs w:val="16"/>
                    </w:rPr>
                  </w:pPr>
                  <w:r w:rsidRPr="00966A49">
                    <w:rPr>
                      <w:rFonts w:ascii="Microsoft Sans Serif" w:eastAsia="Times New Roman" w:hAnsi="Microsoft Sans Serif" w:cs="Microsoft Sans Serif"/>
                      <w:bCs/>
                      <w:sz w:val="16"/>
                      <w:szCs w:val="16"/>
                    </w:rPr>
                    <w:t xml:space="preserve">In chapter 39:17, it speaks about birds gathering for a feast to eat the flesh. What verse(s) in Revelation speaks of the same? </w:t>
                  </w:r>
                </w:p>
                <w:p w14:paraId="5E899B19" w14:textId="79CEDF0D" w:rsidR="008D68D7" w:rsidRPr="00966A49" w:rsidRDefault="000E1C08" w:rsidP="000E1C08">
                  <w:pPr>
                    <w:spacing w:before="0"/>
                    <w:contextualSpacing/>
                    <w:outlineLvl w:val="0"/>
                    <w:rPr>
                      <w:rFonts w:ascii="Microsoft Sans Serif" w:eastAsia="Times New Roman" w:hAnsi="Microsoft Sans Serif" w:cs="Microsoft Sans Serif"/>
                      <w:bCs/>
                      <w:sz w:val="16"/>
                      <w:szCs w:val="16"/>
                    </w:rPr>
                  </w:pPr>
                  <w:r w:rsidRPr="00966A49">
                    <w:rPr>
                      <w:rFonts w:ascii="Microsoft Sans Serif" w:eastAsia="Times New Roman" w:hAnsi="Microsoft Sans Serif" w:cs="Microsoft Sans Serif"/>
                      <w:bCs/>
                      <w:sz w:val="16"/>
                      <w:szCs w:val="16"/>
                    </w:rPr>
                    <w:t>Hint: Chapter 19</w:t>
                  </w:r>
                </w:p>
              </w:tc>
              <w:tc>
                <w:tcPr>
                  <w:tcW w:w="2123" w:type="dxa"/>
                </w:tcPr>
                <w:p w14:paraId="620F630E" w14:textId="3C373765" w:rsidR="00CC1FB4" w:rsidRPr="00966A49" w:rsidRDefault="00CC1FB4" w:rsidP="00CC1FB4">
                  <w:pPr>
                    <w:rPr>
                      <w:rFonts w:ascii="Microsoft Sans Serif" w:hAnsi="Microsoft Sans Serif" w:cs="Microsoft Sans Serif"/>
                      <w:sz w:val="16"/>
                      <w:szCs w:val="16"/>
                    </w:rPr>
                  </w:pPr>
                  <w:r>
                    <w:rPr>
                      <w:rFonts w:ascii="Microsoft Sans Serif" w:hAnsi="Microsoft Sans Serif" w:cs="Microsoft Sans Serif"/>
                      <w:sz w:val="16"/>
                      <w:szCs w:val="16"/>
                    </w:rPr>
                    <w:t>Revelation 19:17- “</w:t>
                  </w:r>
                  <w:r w:rsidRPr="00CC1FB4">
                    <w:rPr>
                      <w:rFonts w:ascii="Microsoft Sans Serif" w:hAnsi="Microsoft Sans Serif" w:cs="Microsoft Sans Serif"/>
                      <w:sz w:val="16"/>
                      <w:szCs w:val="16"/>
                    </w:rPr>
                    <w:t>saying to all the fowls that fly in the midst of heaven, Come and gather yourselves together unto the supper of the great God;</w:t>
                  </w:r>
                  <w:r>
                    <w:rPr>
                      <w:rFonts w:ascii="Microsoft Sans Serif" w:hAnsi="Microsoft Sans Serif" w:cs="Microsoft Sans Serif"/>
                      <w:sz w:val="16"/>
                      <w:szCs w:val="16"/>
                    </w:rPr>
                    <w:t>”</w:t>
                  </w:r>
                </w:p>
              </w:tc>
            </w:tr>
            <w:tr w:rsidR="0059107B" w:rsidRPr="00966A49" w14:paraId="4E1DB066" w14:textId="77777777" w:rsidTr="00E763AB">
              <w:trPr>
                <w:trHeight w:val="944"/>
              </w:trPr>
              <w:tc>
                <w:tcPr>
                  <w:tcW w:w="2012" w:type="dxa"/>
                </w:tcPr>
                <w:p w14:paraId="1C08AC4D" w14:textId="1C69F2F5" w:rsidR="0059107B" w:rsidRPr="00966A49" w:rsidRDefault="000E1C08" w:rsidP="00982E6F">
                  <w:pPr>
                    <w:spacing w:before="0"/>
                    <w:contextualSpacing/>
                    <w:outlineLvl w:val="0"/>
                    <w:rPr>
                      <w:rFonts w:ascii="Microsoft Sans Serif" w:eastAsia="Times New Roman" w:hAnsi="Microsoft Sans Serif" w:cs="Microsoft Sans Serif"/>
                      <w:bCs/>
                      <w:sz w:val="16"/>
                      <w:szCs w:val="16"/>
                    </w:rPr>
                  </w:pPr>
                  <w:r w:rsidRPr="00966A49">
                    <w:rPr>
                      <w:rFonts w:ascii="Microsoft Sans Serif" w:eastAsia="Times New Roman" w:hAnsi="Microsoft Sans Serif" w:cs="Microsoft Sans Serif"/>
                      <w:bCs/>
                      <w:sz w:val="16"/>
                      <w:szCs w:val="16"/>
                    </w:rPr>
                    <w:t>What will God do for the nation of Israel in 39:28?</w:t>
                  </w:r>
                </w:p>
              </w:tc>
              <w:tc>
                <w:tcPr>
                  <w:tcW w:w="2123" w:type="dxa"/>
                </w:tcPr>
                <w:p w14:paraId="13C6D673" w14:textId="4F23BCFB" w:rsidR="003364A9" w:rsidRPr="00966A49" w:rsidRDefault="00FD58C7" w:rsidP="003364A9">
                  <w:pPr>
                    <w:rPr>
                      <w:rFonts w:ascii="Microsoft Sans Serif" w:hAnsi="Microsoft Sans Serif" w:cs="Microsoft Sans Serif"/>
                      <w:sz w:val="16"/>
                      <w:szCs w:val="16"/>
                    </w:rPr>
                  </w:pPr>
                  <w:r w:rsidRPr="00FD58C7">
                    <w:rPr>
                      <w:rFonts w:ascii="Microsoft Sans Serif" w:hAnsi="Microsoft Sans Serif" w:cs="Microsoft Sans Serif"/>
                      <w:sz w:val="16"/>
                      <w:szCs w:val="16"/>
                    </w:rPr>
                    <w:t xml:space="preserve">I have gathered them </w:t>
                  </w:r>
                  <w:proofErr w:type="gramStart"/>
                  <w:r w:rsidRPr="00FD58C7">
                    <w:rPr>
                      <w:rFonts w:ascii="Microsoft Sans Serif" w:hAnsi="Microsoft Sans Serif" w:cs="Microsoft Sans Serif"/>
                      <w:sz w:val="16"/>
                      <w:szCs w:val="16"/>
                    </w:rPr>
                    <w:t>unto</w:t>
                  </w:r>
                  <w:proofErr w:type="gramEnd"/>
                  <w:r w:rsidRPr="00FD58C7">
                    <w:rPr>
                      <w:rFonts w:ascii="Microsoft Sans Serif" w:hAnsi="Microsoft Sans Serif" w:cs="Microsoft Sans Serif"/>
                      <w:sz w:val="16"/>
                      <w:szCs w:val="16"/>
                    </w:rPr>
                    <w:t xml:space="preserve"> their own land,</w:t>
                  </w:r>
                </w:p>
              </w:tc>
            </w:tr>
          </w:tbl>
          <w:p w14:paraId="7A34ED9E" w14:textId="0B0D9BE5" w:rsidR="00277634" w:rsidRPr="00966A49" w:rsidRDefault="00B051D4" w:rsidP="006E1CD5">
            <w:pPr>
              <w:pStyle w:val="NoSpacing"/>
              <w:jc w:val="center"/>
              <w:rPr>
                <w:sz w:val="16"/>
                <w:szCs w:val="16"/>
              </w:rPr>
            </w:pPr>
            <w:r w:rsidRPr="00966A49">
              <w:rPr>
                <w:rFonts w:ascii="Microsoft Sans Serif" w:eastAsia="Times New Roman" w:hAnsi="Microsoft Sans Serif" w:cs="Microsoft Sans Serif"/>
                <w:b/>
                <w:kern w:val="28"/>
                <w:sz w:val="16"/>
                <w:szCs w:val="16"/>
              </w:rPr>
              <w:t xml:space="preserve">Luke </w:t>
            </w:r>
            <w:r w:rsidR="006E1CD5" w:rsidRPr="00966A49">
              <w:rPr>
                <w:rFonts w:ascii="Microsoft Sans Serif" w:eastAsia="Times New Roman" w:hAnsi="Microsoft Sans Serif" w:cs="Microsoft Sans Serif"/>
                <w:b/>
                <w:kern w:val="28"/>
                <w:sz w:val="16"/>
                <w:szCs w:val="16"/>
              </w:rPr>
              <w:t xml:space="preserve">Last Week’s Answers – </w:t>
            </w:r>
            <w:r w:rsidR="006E1CD5" w:rsidRPr="00966A49">
              <w:rPr>
                <w:rFonts w:ascii="Microsoft Sans Serif" w:eastAsia="Times New Roman" w:hAnsi="Microsoft Sans Serif" w:cs="Microsoft Sans Serif"/>
                <w:b/>
                <w:color w:val="FF0000"/>
                <w:kern w:val="28"/>
                <w:sz w:val="16"/>
                <w:szCs w:val="16"/>
              </w:rPr>
              <w:t xml:space="preserve">Issue # </w:t>
            </w:r>
            <w:r w:rsidR="00F5383E" w:rsidRPr="00966A49">
              <w:rPr>
                <w:rFonts w:ascii="Microsoft Sans Serif" w:eastAsia="Times New Roman" w:hAnsi="Microsoft Sans Serif" w:cs="Microsoft Sans Serif"/>
                <w:b/>
                <w:color w:val="FF0000"/>
                <w:kern w:val="28"/>
                <w:sz w:val="16"/>
                <w:szCs w:val="16"/>
              </w:rPr>
              <w:t>8</w:t>
            </w:r>
            <w:r w:rsidR="00FE034C" w:rsidRPr="00966A49">
              <w:rPr>
                <w:rFonts w:ascii="Microsoft Sans Serif" w:eastAsia="Times New Roman" w:hAnsi="Microsoft Sans Serif" w:cs="Microsoft Sans Serif"/>
                <w:b/>
                <w:color w:val="FF0000"/>
                <w:kern w:val="28"/>
                <w:sz w:val="16"/>
                <w:szCs w:val="16"/>
              </w:rPr>
              <w:t>9</w:t>
            </w:r>
          </w:p>
        </w:tc>
        <w:tc>
          <w:tcPr>
            <w:tcW w:w="2917" w:type="pct"/>
            <w:gridSpan w:val="2"/>
            <w:tcBorders>
              <w:top w:val="single" w:sz="24" w:space="0" w:color="auto"/>
            </w:tcBorders>
          </w:tcPr>
          <w:p w14:paraId="52D3D41C" w14:textId="1322005D" w:rsidR="00700B3F" w:rsidRDefault="00725C2C" w:rsidP="008D552B">
            <w:pPr>
              <w:pStyle w:val="Subtitle"/>
              <w:jc w:val="center"/>
              <w:rPr>
                <w:b/>
                <w:bCs/>
                <w:color w:val="FF0000"/>
                <w:sz w:val="24"/>
              </w:rPr>
            </w:pPr>
            <w:r>
              <w:rPr>
                <w:b/>
                <w:bCs/>
                <w:color w:val="FF0000"/>
                <w:sz w:val="24"/>
              </w:rPr>
              <w:t>1</w:t>
            </w:r>
            <w:r w:rsidR="00663E94">
              <w:rPr>
                <w:b/>
                <w:bCs/>
                <w:color w:val="FF0000"/>
                <w:sz w:val="24"/>
              </w:rPr>
              <w:t>1/</w:t>
            </w:r>
            <w:r w:rsidR="00FE034C">
              <w:rPr>
                <w:b/>
                <w:bCs/>
                <w:color w:val="FF0000"/>
                <w:sz w:val="24"/>
              </w:rPr>
              <w:t>10</w:t>
            </w:r>
            <w:r w:rsidR="00BA12F6">
              <w:rPr>
                <w:b/>
                <w:bCs/>
                <w:color w:val="FF0000"/>
                <w:sz w:val="24"/>
              </w:rPr>
              <w:t>/</w:t>
            </w:r>
            <w:r w:rsidR="00792E5A">
              <w:rPr>
                <w:b/>
                <w:bCs/>
                <w:color w:val="FF0000"/>
                <w:sz w:val="24"/>
              </w:rPr>
              <w:t>24</w:t>
            </w:r>
          </w:p>
          <w:p w14:paraId="067762DF" w14:textId="06E14D87" w:rsidR="00CF376A" w:rsidRPr="00CF376A" w:rsidRDefault="00AF0BDA" w:rsidP="00CF376A">
            <w:pPr>
              <w:spacing w:before="0" w:line="276" w:lineRule="auto"/>
              <w:jc w:val="center"/>
              <w:rPr>
                <w:b/>
                <w:bCs/>
                <w:color w:val="FF0000"/>
                <w:sz w:val="28"/>
                <w:szCs w:val="28"/>
                <w:u w:val="single"/>
              </w:rPr>
            </w:pPr>
            <w:r w:rsidRPr="00CF376A">
              <w:rPr>
                <w:b/>
                <w:bCs/>
                <w:sz w:val="28"/>
                <w:szCs w:val="28"/>
                <w:u w:val="single"/>
              </w:rPr>
              <w:t xml:space="preserve">THIS WEEK’S READING – </w:t>
            </w:r>
            <w:r w:rsidR="002D4770" w:rsidRPr="002D4770">
              <w:rPr>
                <w:b/>
                <w:bCs/>
                <w:color w:val="FF0000"/>
                <w:sz w:val="28"/>
                <w:szCs w:val="28"/>
                <w:u w:val="single"/>
              </w:rPr>
              <w:t xml:space="preserve">Ezekiel </w:t>
            </w:r>
            <w:r w:rsidR="00FE034C">
              <w:rPr>
                <w:b/>
                <w:bCs/>
                <w:color w:val="FF0000"/>
                <w:sz w:val="28"/>
                <w:szCs w:val="28"/>
                <w:u w:val="single"/>
              </w:rPr>
              <w:t>43-48</w:t>
            </w:r>
          </w:p>
          <w:p w14:paraId="2A6CEDEF" w14:textId="77777777" w:rsidR="00CF376A" w:rsidRDefault="00CF376A" w:rsidP="00CF376A">
            <w:pPr>
              <w:spacing w:before="0" w:line="276" w:lineRule="auto"/>
              <w:jc w:val="center"/>
              <w:rPr>
                <w:b/>
                <w:bCs/>
                <w:color w:val="FF0000"/>
                <w:sz w:val="32"/>
                <w:szCs w:val="32"/>
                <w:u w:val="single"/>
              </w:rPr>
            </w:pPr>
          </w:p>
          <w:p w14:paraId="2823FFBB" w14:textId="3647DC2D" w:rsidR="00CF376A" w:rsidRPr="00723ED2" w:rsidRDefault="00CF376A" w:rsidP="00CF376A">
            <w:pPr>
              <w:spacing w:before="0" w:line="276" w:lineRule="auto"/>
              <w:jc w:val="center"/>
              <w:rPr>
                <w:rFonts w:ascii="Georgia Pro Black" w:eastAsia="Baskerville Old Face" w:hAnsi="Georgia Pro Black" w:cs="Times New Roman"/>
                <w:sz w:val="32"/>
                <w:szCs w:val="32"/>
              </w:rPr>
            </w:pPr>
            <w:r w:rsidRPr="00723ED2">
              <w:rPr>
                <w:rFonts w:ascii="Georgia Pro Black" w:eastAsia="Baskerville Old Face" w:hAnsi="Georgia Pro Black" w:cs="Times New Roman"/>
                <w:sz w:val="32"/>
                <w:szCs w:val="32"/>
              </w:rPr>
              <w:t>“</w:t>
            </w:r>
            <w:r w:rsidR="007756AF">
              <w:rPr>
                <w:rFonts w:ascii="Georgia Pro Black" w:eastAsia="Baskerville Old Face" w:hAnsi="Georgia Pro Black" w:cs="Times New Roman"/>
                <w:sz w:val="32"/>
                <w:szCs w:val="32"/>
              </w:rPr>
              <w:t>THE</w:t>
            </w:r>
            <w:r w:rsidR="00B318AE" w:rsidRPr="007756AF">
              <w:rPr>
                <w:rFonts w:ascii="Georgia Pro Black" w:eastAsia="Baskerville Old Face" w:hAnsi="Georgia Pro Black" w:cs="Times New Roman"/>
                <w:sz w:val="32"/>
                <w:szCs w:val="32"/>
              </w:rPr>
              <w:t xml:space="preserve"> </w:t>
            </w:r>
            <w:r w:rsidR="007756AF" w:rsidRPr="007756AF">
              <w:rPr>
                <w:rFonts w:ascii="Georgia Pro Black" w:eastAsia="Baskerville Old Face" w:hAnsi="Georgia Pro Black" w:cs="Times New Roman"/>
                <w:sz w:val="32"/>
                <w:szCs w:val="32"/>
              </w:rPr>
              <w:t>FAITHFUL</w:t>
            </w:r>
            <w:r w:rsidR="007A081B">
              <w:rPr>
                <w:rFonts w:ascii="Georgia Pro Black" w:eastAsia="Baskerville Old Face" w:hAnsi="Georgia Pro Black" w:cs="Times New Roman"/>
                <w:sz w:val="32"/>
                <w:szCs w:val="32"/>
              </w:rPr>
              <w:t xml:space="preserve"> FEW</w:t>
            </w:r>
            <w:r w:rsidRPr="00723ED2">
              <w:rPr>
                <w:rFonts w:ascii="Georgia Pro Black" w:eastAsia="Baskerville Old Face" w:hAnsi="Georgia Pro Black" w:cs="Times New Roman"/>
                <w:sz w:val="32"/>
                <w:szCs w:val="32"/>
              </w:rPr>
              <w:t>”</w:t>
            </w:r>
          </w:p>
          <w:p w14:paraId="08165F43" w14:textId="77777777" w:rsidR="00CF376A" w:rsidRDefault="00CF376A" w:rsidP="00CF376A">
            <w:pPr>
              <w:spacing w:before="0" w:line="276" w:lineRule="auto"/>
              <w:jc w:val="center"/>
              <w:rPr>
                <w:rFonts w:ascii="Georgia Pro Black" w:eastAsia="Baskerville Old Face" w:hAnsi="Georgia Pro Black" w:cs="Times New Roman"/>
                <w:sz w:val="28"/>
                <w:szCs w:val="28"/>
              </w:rPr>
            </w:pPr>
          </w:p>
          <w:p w14:paraId="5D5134E7" w14:textId="50DD4D71" w:rsidR="00CF376A" w:rsidRDefault="00F80630" w:rsidP="00CF376A">
            <w:pPr>
              <w:pStyle w:val="NoSpacing"/>
              <w:jc w:val="center"/>
              <w:rPr>
                <w:rFonts w:ascii="Baskerville Old Face" w:hAnsi="Baskerville Old Face"/>
                <w:sz w:val="24"/>
                <w:szCs w:val="24"/>
              </w:rPr>
            </w:pPr>
            <w:r>
              <w:rPr>
                <w:rFonts w:ascii="Baskerville Old Face" w:hAnsi="Baskerville Old Face"/>
                <w:sz w:val="24"/>
                <w:szCs w:val="24"/>
              </w:rPr>
              <w:t xml:space="preserve">By </w:t>
            </w:r>
            <w:r w:rsidR="00CF376A" w:rsidRPr="00C6286B">
              <w:rPr>
                <w:rFonts w:ascii="Baskerville Old Face" w:hAnsi="Baskerville Old Face"/>
                <w:sz w:val="24"/>
                <w:szCs w:val="24"/>
              </w:rPr>
              <w:t xml:space="preserve">Pastor </w:t>
            </w:r>
            <w:r w:rsidR="00CF376A">
              <w:rPr>
                <w:rFonts w:ascii="Baskerville Old Face" w:hAnsi="Baskerville Old Face"/>
                <w:sz w:val="24"/>
                <w:szCs w:val="24"/>
              </w:rPr>
              <w:t xml:space="preserve">Doug </w:t>
            </w:r>
            <w:r w:rsidR="00CF376A" w:rsidRPr="00C6286B">
              <w:rPr>
                <w:rFonts w:ascii="Baskerville Old Face" w:hAnsi="Baskerville Old Face"/>
                <w:sz w:val="24"/>
                <w:szCs w:val="24"/>
              </w:rPr>
              <w:t>Swafford</w:t>
            </w:r>
          </w:p>
          <w:p w14:paraId="6BD7EE49" w14:textId="77777777" w:rsidR="00DC0D1A" w:rsidRDefault="00DC0D1A" w:rsidP="00CF376A">
            <w:pPr>
              <w:pStyle w:val="NoSpacing"/>
              <w:jc w:val="center"/>
              <w:rPr>
                <w:rFonts w:ascii="Baskerville Old Face" w:hAnsi="Baskerville Old Face"/>
                <w:sz w:val="24"/>
                <w:szCs w:val="24"/>
              </w:rPr>
            </w:pPr>
          </w:p>
          <w:p w14:paraId="4F43F771" w14:textId="2A4A1BD2" w:rsidR="00CF376A" w:rsidRPr="00DC0D1A" w:rsidRDefault="00DC0D1A" w:rsidP="00DC0D1A">
            <w:pPr>
              <w:pStyle w:val="NoSpacing"/>
              <w:jc w:val="center"/>
              <w:rPr>
                <w:rFonts w:ascii="Baskerville Old Face" w:hAnsi="Baskerville Old Face"/>
                <w:sz w:val="24"/>
                <w:szCs w:val="24"/>
              </w:rPr>
            </w:pPr>
            <w:r>
              <w:rPr>
                <w:noProof/>
              </w:rPr>
              <mc:AlternateContent>
                <mc:Choice Requires="wpg">
                  <w:drawing>
                    <wp:inline distT="0" distB="0" distL="0" distR="0" wp14:anchorId="0EEF94C6" wp14:editId="37B4365E">
                      <wp:extent cx="2862000" cy="1169907"/>
                      <wp:effectExtent l="0" t="0" r="0" b="0"/>
                      <wp:docPr id="409076334" name="Group 3"/>
                      <wp:cNvGraphicFramePr/>
                      <a:graphic xmlns:a="http://schemas.openxmlformats.org/drawingml/2006/main">
                        <a:graphicData uri="http://schemas.microsoft.com/office/word/2010/wordprocessingGroup">
                          <wpg:wgp>
                            <wpg:cNvGrpSpPr/>
                            <wpg:grpSpPr>
                              <a:xfrm>
                                <a:off x="0" y="0"/>
                                <a:ext cx="2862000" cy="1169907"/>
                                <a:chOff x="-11795" y="-749815"/>
                                <a:chExt cx="2235091" cy="2141869"/>
                              </a:xfrm>
                            </wpg:grpSpPr>
                            <pic:pic xmlns:pic="http://schemas.openxmlformats.org/drawingml/2006/picture">
                              <pic:nvPicPr>
                                <pic:cNvPr id="232941208" name="Picture 1"/>
                                <pic:cNvPicPr>
                                  <a:picLocks noChangeAspect="1"/>
                                </pic:cNvPicPr>
                              </pic:nvPicPr>
                              <pic:blipFill>
                                <a:blip r:embed="rId11">
                                  <a:extLst>
                                    <a:ext uri="{28A0092B-C50C-407E-A947-70E740481C1C}">
                                      <a14:useLocalDpi xmlns:a14="http://schemas.microsoft.com/office/drawing/2010/main" val="0"/>
                                    </a:ext>
                                  </a:extLst>
                                </a:blip>
                                <a:srcRect/>
                                <a:stretch/>
                              </pic:blipFill>
                              <pic:spPr>
                                <a:xfrm>
                                  <a:off x="-11795" y="-749815"/>
                                  <a:ext cx="2235091" cy="1948879"/>
                                </a:xfrm>
                                <a:prstGeom prst="rect">
                                  <a:avLst/>
                                </a:prstGeom>
                              </pic:spPr>
                            </pic:pic>
                            <wps:wsp>
                              <wps:cNvPr id="874022547" name="Text Box 2"/>
                              <wps:cNvSpPr txBox="1"/>
                              <wps:spPr>
                                <a:xfrm>
                                  <a:off x="0" y="1346923"/>
                                  <a:ext cx="2156460" cy="45131"/>
                                </a:xfrm>
                                <a:prstGeom prst="rect">
                                  <a:avLst/>
                                </a:prstGeom>
                                <a:solidFill>
                                  <a:prstClr val="white"/>
                                </a:solidFill>
                                <a:ln>
                                  <a:noFill/>
                                </a:ln>
                              </wps:spPr>
                              <wps:txbx>
                                <w:txbxContent>
                                  <w:p w14:paraId="4207BF1D" w14:textId="77777777" w:rsidR="00DC0D1A" w:rsidRPr="001D6FE0" w:rsidRDefault="00DC0D1A" w:rsidP="00DC0D1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EF94C6" id="Group 3" o:spid="_x0000_s1026" style="width:225.35pt;height:92.1pt;mso-position-horizontal-relative:char;mso-position-vertical-relative:line" coordorigin="-117,-7498" coordsize="22350,214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17;top:-7498;width:22349;height:19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2" o:spid="_x0000_s1028" type="#_x0000_t202" style="position:absolute;top:13469;width:21564;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" stroked="f">
                        <v:textbox>
                          <w:txbxContent>
                            <w:p w14:paraId="4207BF1D" w14:textId="77777777" w:rsidR="00DC0D1A" w:rsidRPr="001D6FE0" w:rsidRDefault="00DC0D1A" w:rsidP="00DC0D1A">
                              <w:pPr>
                                <w:rPr>
                                  <w:sz w:val="18"/>
                                  <w:szCs w:val="18"/>
                                </w:rPr>
                              </w:pPr>
                            </w:p>
                          </w:txbxContent>
                        </v:textbox>
                      </v:shape>
                      <w10:anchorlock/>
                    </v:group>
                  </w:pict>
                </mc:Fallback>
              </mc:AlternateContent>
            </w:r>
          </w:p>
          <w:p w14:paraId="7D788CA7" w14:textId="77777777" w:rsidR="00CF376A" w:rsidRPr="00C72260" w:rsidRDefault="00CF376A" w:rsidP="00CF376A">
            <w:pPr>
              <w:pStyle w:val="NoSpacing"/>
              <w:jc w:val="center"/>
              <w:rPr>
                <w:sz w:val="18"/>
                <w:szCs w:val="18"/>
              </w:rPr>
            </w:pPr>
          </w:p>
          <w:p w14:paraId="2F2F01ED" w14:textId="5E37FCFD" w:rsidR="00842D7E" w:rsidRDefault="00EB59A6" w:rsidP="00DC0D1A">
            <w:pPr>
              <w:pStyle w:val="NoSpacing"/>
              <w:rPr>
                <w:b/>
                <w:bCs/>
                <w:i/>
                <w:iCs/>
              </w:rPr>
            </w:pPr>
            <w:r w:rsidRPr="00EB59A6">
              <w:rPr>
                <w:b/>
                <w:bCs/>
                <w:i/>
                <w:iCs/>
              </w:rPr>
              <w:t>“</w:t>
            </w:r>
            <w:r w:rsidR="00863F14" w:rsidRPr="00863F14">
              <w:rPr>
                <w:b/>
                <w:bCs/>
                <w:i/>
                <w:iCs/>
              </w:rPr>
              <w:t>It shall be for the priests that are sanctified of the sons of Zadok; which have kept my charge, which went not astray when the children of Israel went astray, as the Levites went astray</w:t>
            </w:r>
            <w:r w:rsidR="00863F14">
              <w:rPr>
                <w:b/>
                <w:bCs/>
                <w:i/>
                <w:iCs/>
              </w:rPr>
              <w:t xml:space="preserve">.” ~ </w:t>
            </w:r>
            <w:r w:rsidR="0032298D">
              <w:rPr>
                <w:b/>
                <w:bCs/>
                <w:i/>
                <w:iCs/>
              </w:rPr>
              <w:t xml:space="preserve">Ezekiel </w:t>
            </w:r>
            <w:r w:rsidR="008A453B">
              <w:rPr>
                <w:b/>
                <w:bCs/>
                <w:i/>
                <w:iCs/>
              </w:rPr>
              <w:t>48:11</w:t>
            </w:r>
          </w:p>
          <w:p w14:paraId="1574EFA8" w14:textId="22C9B4EF" w:rsidR="00C770DD" w:rsidRPr="00DC0D1A" w:rsidRDefault="00CF376A" w:rsidP="00DC0D1A">
            <w:pPr>
              <w:pStyle w:val="NoSpacing"/>
              <w:rPr>
                <w:b/>
                <w:bCs/>
                <w:i/>
                <w:iCs/>
              </w:rPr>
            </w:pPr>
            <w:r w:rsidRPr="00C72260">
              <w:rPr>
                <w:rFonts w:ascii="Amasis MT Pro Black" w:eastAsia="Baskerville Old Face" w:hAnsi="Amasis MT Pro Black"/>
                <w:sz w:val="32"/>
                <w:szCs w:val="32"/>
              </w:rPr>
              <w:t>____________________________________</w:t>
            </w:r>
          </w:p>
          <w:p w14:paraId="720F89E1" w14:textId="3DD73166" w:rsidR="000B72DA" w:rsidRPr="00B74870" w:rsidRDefault="000B72DA" w:rsidP="000B72DA">
            <w:pPr>
              <w:pStyle w:val="NoSpacing"/>
              <w:rPr>
                <w:rFonts w:ascii="Microsoft Sans Serif" w:eastAsia="Baskerville Old Face" w:hAnsi="Microsoft Sans Serif" w:cs="Microsoft Sans Serif"/>
              </w:rPr>
            </w:pPr>
          </w:p>
          <w:p w14:paraId="74D4CFE0" w14:textId="5FB1BB53" w:rsidR="006D2269" w:rsidRDefault="006B07FE" w:rsidP="0060200A">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 xml:space="preserve">We </w:t>
            </w:r>
            <w:r w:rsidR="00017249">
              <w:rPr>
                <w:rFonts w:ascii="Microsoft Sans Serif" w:eastAsia="Baskerville Old Face" w:hAnsi="Microsoft Sans Serif" w:cs="Microsoft Sans Serif"/>
              </w:rPr>
              <w:t xml:space="preserve">have </w:t>
            </w:r>
            <w:r>
              <w:rPr>
                <w:rFonts w:ascii="Microsoft Sans Serif" w:eastAsia="Baskerville Old Face" w:hAnsi="Microsoft Sans Serif" w:cs="Microsoft Sans Serif"/>
              </w:rPr>
              <w:t xml:space="preserve">come to the final lesson in Ezekiel. </w:t>
            </w:r>
            <w:r w:rsidR="00017249">
              <w:rPr>
                <w:rFonts w:ascii="Microsoft Sans Serif" w:eastAsia="Baskerville Old Face" w:hAnsi="Microsoft Sans Serif" w:cs="Microsoft Sans Serif"/>
              </w:rPr>
              <w:t xml:space="preserve">So </w:t>
            </w:r>
            <w:r w:rsidR="00D94EED">
              <w:rPr>
                <w:rFonts w:ascii="Microsoft Sans Serif" w:eastAsia="Baskerville Old Face" w:hAnsi="Microsoft Sans Serif" w:cs="Microsoft Sans Serif"/>
              </w:rPr>
              <w:t>far,</w:t>
            </w:r>
            <w:r w:rsidR="00017249">
              <w:rPr>
                <w:rFonts w:ascii="Microsoft Sans Serif" w:eastAsia="Baskerville Old Face" w:hAnsi="Microsoft Sans Serif" w:cs="Microsoft Sans Serif"/>
              </w:rPr>
              <w:t xml:space="preserve"> we </w:t>
            </w:r>
            <w:r w:rsidR="007C5B32">
              <w:rPr>
                <w:rFonts w:ascii="Microsoft Sans Serif" w:eastAsia="Baskerville Old Face" w:hAnsi="Microsoft Sans Serif" w:cs="Microsoft Sans Serif"/>
              </w:rPr>
              <w:t xml:space="preserve">have </w:t>
            </w:r>
            <w:r w:rsidR="00017249">
              <w:rPr>
                <w:rFonts w:ascii="Microsoft Sans Serif" w:eastAsia="Baskerville Old Face" w:hAnsi="Microsoft Sans Serif" w:cs="Microsoft Sans Serif"/>
              </w:rPr>
              <w:t>seen</w:t>
            </w:r>
            <w:r w:rsidR="007C5B32">
              <w:rPr>
                <w:rFonts w:ascii="Microsoft Sans Serif" w:eastAsia="Baskerville Old Face" w:hAnsi="Microsoft Sans Serif" w:cs="Microsoft Sans Serif"/>
              </w:rPr>
              <w:t xml:space="preserve"> God’s</w:t>
            </w:r>
            <w:r w:rsidR="00017249">
              <w:rPr>
                <w:rFonts w:ascii="Microsoft Sans Serif" w:eastAsia="Baskerville Old Face" w:hAnsi="Microsoft Sans Serif" w:cs="Microsoft Sans Serif"/>
              </w:rPr>
              <w:t xml:space="preserve"> </w:t>
            </w:r>
            <w:r w:rsidR="007C5B32">
              <w:rPr>
                <w:rFonts w:ascii="Microsoft Sans Serif" w:eastAsia="Baskerville Old Face" w:hAnsi="Microsoft Sans Serif" w:cs="Microsoft Sans Serif"/>
              </w:rPr>
              <w:t>j</w:t>
            </w:r>
            <w:r>
              <w:rPr>
                <w:rFonts w:ascii="Microsoft Sans Serif" w:eastAsia="Baskerville Old Face" w:hAnsi="Microsoft Sans Serif" w:cs="Microsoft Sans Serif"/>
              </w:rPr>
              <w:t>udgement a</w:t>
            </w:r>
            <w:r w:rsidR="004645B3">
              <w:rPr>
                <w:rFonts w:ascii="Microsoft Sans Serif" w:eastAsia="Baskerville Old Face" w:hAnsi="Microsoft Sans Serif" w:cs="Microsoft Sans Serif"/>
              </w:rPr>
              <w:t>s</w:t>
            </w:r>
            <w:r>
              <w:rPr>
                <w:rFonts w:ascii="Microsoft Sans Serif" w:eastAsia="Baskerville Old Face" w:hAnsi="Microsoft Sans Serif" w:cs="Microsoft Sans Serif"/>
              </w:rPr>
              <w:t xml:space="preserve"> </w:t>
            </w:r>
            <w:r w:rsidR="00A02C20">
              <w:rPr>
                <w:rFonts w:ascii="Microsoft Sans Serif" w:eastAsia="Baskerville Old Face" w:hAnsi="Microsoft Sans Serif" w:cs="Microsoft Sans Serif"/>
              </w:rPr>
              <w:t>Israel and others</w:t>
            </w:r>
            <w:r w:rsidR="00017249">
              <w:rPr>
                <w:rFonts w:ascii="Microsoft Sans Serif" w:eastAsia="Baskerville Old Face" w:hAnsi="Microsoft Sans Serif" w:cs="Microsoft Sans Serif"/>
              </w:rPr>
              <w:t xml:space="preserve"> went astray</w:t>
            </w:r>
            <w:r w:rsidR="007C5B32">
              <w:rPr>
                <w:rFonts w:ascii="Microsoft Sans Serif" w:eastAsia="Baskerville Old Face" w:hAnsi="Microsoft Sans Serif" w:cs="Microsoft Sans Serif"/>
              </w:rPr>
              <w:t>.</w:t>
            </w:r>
          </w:p>
          <w:p w14:paraId="70B5C6B2" w14:textId="77777777" w:rsidR="00A02C20" w:rsidRDefault="00A02C20" w:rsidP="0060200A">
            <w:pPr>
              <w:pStyle w:val="NoSpacing"/>
              <w:rPr>
                <w:rFonts w:ascii="Microsoft Sans Serif" w:eastAsia="Baskerville Old Face" w:hAnsi="Microsoft Sans Serif" w:cs="Microsoft Sans Serif"/>
              </w:rPr>
            </w:pPr>
          </w:p>
          <w:p w14:paraId="44994FEA" w14:textId="3EC5CD54" w:rsidR="00A02C20" w:rsidRDefault="00A02C20" w:rsidP="0060200A">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 xml:space="preserve">In this verse we </w:t>
            </w:r>
            <w:r w:rsidR="007C5B32">
              <w:rPr>
                <w:rFonts w:ascii="Microsoft Sans Serif" w:eastAsia="Baskerville Old Face" w:hAnsi="Microsoft Sans Serif" w:cs="Microsoft Sans Serif"/>
              </w:rPr>
              <w:t xml:space="preserve">see </w:t>
            </w:r>
            <w:r>
              <w:rPr>
                <w:rFonts w:ascii="Microsoft Sans Serif" w:eastAsia="Baskerville Old Face" w:hAnsi="Microsoft Sans Serif" w:cs="Microsoft Sans Serif"/>
              </w:rPr>
              <w:t xml:space="preserve">something very encouraging. </w:t>
            </w:r>
            <w:r w:rsidR="00CF62A9">
              <w:rPr>
                <w:rFonts w:ascii="Microsoft Sans Serif" w:eastAsia="Baskerville Old Face" w:hAnsi="Microsoft Sans Serif" w:cs="Microsoft Sans Serif"/>
              </w:rPr>
              <w:t>Amid</w:t>
            </w:r>
            <w:r w:rsidR="00B978C5">
              <w:rPr>
                <w:rFonts w:ascii="Microsoft Sans Serif" w:eastAsia="Baskerville Old Face" w:hAnsi="Microsoft Sans Serif" w:cs="Microsoft Sans Serif"/>
              </w:rPr>
              <w:t xml:space="preserve"> all the sin and </w:t>
            </w:r>
            <w:r w:rsidR="00CF62A9">
              <w:rPr>
                <w:rFonts w:ascii="Microsoft Sans Serif" w:eastAsia="Baskerville Old Face" w:hAnsi="Microsoft Sans Serif" w:cs="Microsoft Sans Serif"/>
              </w:rPr>
              <w:t xml:space="preserve">disappointments, </w:t>
            </w:r>
            <w:r w:rsidR="00B978C5">
              <w:rPr>
                <w:rFonts w:ascii="Microsoft Sans Serif" w:eastAsia="Baskerville Old Face" w:hAnsi="Microsoft Sans Serif" w:cs="Microsoft Sans Serif"/>
              </w:rPr>
              <w:t xml:space="preserve">we </w:t>
            </w:r>
            <w:r w:rsidR="00CF62A9">
              <w:rPr>
                <w:rFonts w:ascii="Microsoft Sans Serif" w:eastAsia="Baskerville Old Face" w:hAnsi="Microsoft Sans Serif" w:cs="Microsoft Sans Serif"/>
              </w:rPr>
              <w:t>get a glimpse of</w:t>
            </w:r>
            <w:r w:rsidR="00B978C5">
              <w:rPr>
                <w:rFonts w:ascii="Microsoft Sans Serif" w:eastAsia="Baskerville Old Face" w:hAnsi="Microsoft Sans Serif" w:cs="Microsoft Sans Serif"/>
              </w:rPr>
              <w:t xml:space="preserve"> a </w:t>
            </w:r>
            <w:r w:rsidR="009B49FA">
              <w:rPr>
                <w:rFonts w:ascii="Microsoft Sans Serif" w:eastAsia="Baskerville Old Face" w:hAnsi="Microsoft Sans Serif" w:cs="Microsoft Sans Serif"/>
              </w:rPr>
              <w:t xml:space="preserve">small group who remained </w:t>
            </w:r>
            <w:r w:rsidR="00CF62A9">
              <w:rPr>
                <w:rFonts w:ascii="Microsoft Sans Serif" w:eastAsia="Baskerville Old Face" w:hAnsi="Microsoft Sans Serif" w:cs="Microsoft Sans Serif"/>
              </w:rPr>
              <w:t>faithful</w:t>
            </w:r>
            <w:r w:rsidR="009B49FA">
              <w:rPr>
                <w:rFonts w:ascii="Microsoft Sans Serif" w:eastAsia="Baskerville Old Face" w:hAnsi="Microsoft Sans Serif" w:cs="Microsoft Sans Serif"/>
              </w:rPr>
              <w:t xml:space="preserve"> throughout all the </w:t>
            </w:r>
            <w:r w:rsidR="004B6CA4">
              <w:rPr>
                <w:rFonts w:ascii="Microsoft Sans Serif" w:eastAsia="Baskerville Old Face" w:hAnsi="Microsoft Sans Serif" w:cs="Microsoft Sans Serif"/>
              </w:rPr>
              <w:t xml:space="preserve">wickedness. </w:t>
            </w:r>
            <w:r w:rsidR="00024EDC">
              <w:rPr>
                <w:rFonts w:ascii="Microsoft Sans Serif" w:eastAsia="Baskerville Old Face" w:hAnsi="Microsoft Sans Serif" w:cs="Microsoft Sans Serif"/>
              </w:rPr>
              <w:t xml:space="preserve">They are known as </w:t>
            </w:r>
            <w:r w:rsidR="00024EDC" w:rsidRPr="004645B3">
              <w:rPr>
                <w:rFonts w:ascii="Microsoft Sans Serif" w:eastAsia="Baskerville Old Face" w:hAnsi="Microsoft Sans Serif" w:cs="Microsoft Sans Serif"/>
                <w:b/>
                <w:bCs/>
                <w:i/>
                <w:iCs/>
              </w:rPr>
              <w:t>the sons of Zadok.</w:t>
            </w:r>
            <w:r w:rsidR="00024EDC">
              <w:rPr>
                <w:rFonts w:ascii="Microsoft Sans Serif" w:eastAsia="Baskerville Old Face" w:hAnsi="Microsoft Sans Serif" w:cs="Microsoft Sans Serif"/>
              </w:rPr>
              <w:t xml:space="preserve"> </w:t>
            </w:r>
          </w:p>
          <w:p w14:paraId="55E7CA31" w14:textId="77777777" w:rsidR="00C62266" w:rsidRDefault="00C62266" w:rsidP="0060200A">
            <w:pPr>
              <w:pStyle w:val="NoSpacing"/>
              <w:rPr>
                <w:rFonts w:ascii="Microsoft Sans Serif" w:eastAsia="Baskerville Old Face" w:hAnsi="Microsoft Sans Serif" w:cs="Microsoft Sans Serif"/>
              </w:rPr>
            </w:pPr>
          </w:p>
          <w:p w14:paraId="396531D0" w14:textId="187D9679" w:rsidR="00C62266" w:rsidRDefault="00C62266" w:rsidP="0060200A">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 xml:space="preserve">Our verse tells us they will receive a reward for their faithfulness. </w:t>
            </w:r>
            <w:r w:rsidR="005C0E5B">
              <w:rPr>
                <w:rFonts w:ascii="Microsoft Sans Serif" w:eastAsia="Baskerville Old Face" w:hAnsi="Microsoft Sans Serif" w:cs="Microsoft Sans Serif"/>
              </w:rPr>
              <w:t xml:space="preserve">When everyone else in the land turned against God and disobeyed, these </w:t>
            </w:r>
            <w:r w:rsidR="00661097">
              <w:rPr>
                <w:rFonts w:ascii="Microsoft Sans Serif" w:eastAsia="Baskerville Old Face" w:hAnsi="Microsoft Sans Serif" w:cs="Microsoft Sans Serif"/>
              </w:rPr>
              <w:t xml:space="preserve">faithful </w:t>
            </w:r>
            <w:r w:rsidR="005C0E5B">
              <w:rPr>
                <w:rFonts w:ascii="Microsoft Sans Serif" w:eastAsia="Baskerville Old Face" w:hAnsi="Microsoft Sans Serif" w:cs="Microsoft Sans Serif"/>
              </w:rPr>
              <w:t>few</w:t>
            </w:r>
            <w:r w:rsidR="00661097">
              <w:rPr>
                <w:rFonts w:ascii="Microsoft Sans Serif" w:eastAsia="Baskerville Old Face" w:hAnsi="Microsoft Sans Serif" w:cs="Microsoft Sans Serif"/>
              </w:rPr>
              <w:t xml:space="preserve"> were true to God </w:t>
            </w:r>
            <w:r w:rsidR="005C0E5B">
              <w:rPr>
                <w:rFonts w:ascii="Microsoft Sans Serif" w:eastAsia="Baskerville Old Face" w:hAnsi="Microsoft Sans Serif" w:cs="Microsoft Sans Serif"/>
              </w:rPr>
              <w:t xml:space="preserve">and now God recognizes them. </w:t>
            </w:r>
          </w:p>
          <w:p w14:paraId="3B3382A5" w14:textId="77777777" w:rsidR="005C0E5B" w:rsidRDefault="005C0E5B" w:rsidP="0060200A">
            <w:pPr>
              <w:pStyle w:val="NoSpacing"/>
              <w:rPr>
                <w:rFonts w:ascii="Microsoft Sans Serif" w:eastAsia="Baskerville Old Face" w:hAnsi="Microsoft Sans Serif" w:cs="Microsoft Sans Serif"/>
              </w:rPr>
            </w:pPr>
          </w:p>
          <w:p w14:paraId="089BCB09" w14:textId="5BBDB3E5" w:rsidR="005C0E5B" w:rsidRDefault="00425C17" w:rsidP="0060200A">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One might think that t</w:t>
            </w:r>
            <w:r w:rsidR="00BB50BC">
              <w:rPr>
                <w:rFonts w:ascii="Microsoft Sans Serif" w:eastAsia="Baskerville Old Face" w:hAnsi="Microsoft Sans Serif" w:cs="Microsoft Sans Serif"/>
              </w:rPr>
              <w:t>he Levitical priesthood</w:t>
            </w:r>
            <w:r>
              <w:rPr>
                <w:rFonts w:ascii="Microsoft Sans Serif" w:eastAsia="Baskerville Old Face" w:hAnsi="Microsoft Sans Serif" w:cs="Microsoft Sans Serif"/>
              </w:rPr>
              <w:t xml:space="preserve"> whom God </w:t>
            </w:r>
            <w:r w:rsidR="00F90267">
              <w:rPr>
                <w:rFonts w:ascii="Microsoft Sans Serif" w:eastAsia="Baskerville Old Face" w:hAnsi="Microsoft Sans Serif" w:cs="Microsoft Sans Serif"/>
              </w:rPr>
              <w:t xml:space="preserve">gave charge to perform the </w:t>
            </w:r>
            <w:r w:rsidR="00F44613">
              <w:rPr>
                <w:rFonts w:ascii="Microsoft Sans Serif" w:eastAsia="Baskerville Old Face" w:hAnsi="Microsoft Sans Serif" w:cs="Microsoft Sans Serif"/>
              </w:rPr>
              <w:t>T</w:t>
            </w:r>
            <w:r w:rsidR="00F90267">
              <w:rPr>
                <w:rFonts w:ascii="Microsoft Sans Serif" w:eastAsia="Baskerville Old Face" w:hAnsi="Microsoft Sans Serif" w:cs="Microsoft Sans Serif"/>
              </w:rPr>
              <w:t xml:space="preserve">abernacle </w:t>
            </w:r>
            <w:r w:rsidR="00F44613">
              <w:rPr>
                <w:rFonts w:ascii="Microsoft Sans Serif" w:eastAsia="Baskerville Old Face" w:hAnsi="Microsoft Sans Serif" w:cs="Microsoft Sans Serif"/>
              </w:rPr>
              <w:t>services</w:t>
            </w:r>
            <w:r w:rsidR="00F90267">
              <w:rPr>
                <w:rFonts w:ascii="Microsoft Sans Serif" w:eastAsia="Baskerville Old Face" w:hAnsi="Microsoft Sans Serif" w:cs="Microsoft Sans Serif"/>
              </w:rPr>
              <w:t xml:space="preserve"> would be</w:t>
            </w:r>
            <w:r w:rsidR="002458A4">
              <w:rPr>
                <w:rFonts w:ascii="Microsoft Sans Serif" w:eastAsia="Baskerville Old Face" w:hAnsi="Microsoft Sans Serif" w:cs="Microsoft Sans Serif"/>
              </w:rPr>
              <w:t xml:space="preserve"> the ones who </w:t>
            </w:r>
            <w:r w:rsidR="00F44613">
              <w:rPr>
                <w:rFonts w:ascii="Microsoft Sans Serif" w:eastAsia="Baskerville Old Face" w:hAnsi="Microsoft Sans Serif" w:cs="Microsoft Sans Serif"/>
              </w:rPr>
              <w:t>w</w:t>
            </w:r>
            <w:r w:rsidR="002458A4">
              <w:rPr>
                <w:rFonts w:ascii="Microsoft Sans Serif" w:eastAsia="Baskerville Old Face" w:hAnsi="Microsoft Sans Serif" w:cs="Microsoft Sans Serif"/>
              </w:rPr>
              <w:t xml:space="preserve">ould </w:t>
            </w:r>
            <w:r w:rsidR="00F44613">
              <w:rPr>
                <w:rFonts w:ascii="Microsoft Sans Serif" w:eastAsia="Baskerville Old Face" w:hAnsi="Microsoft Sans Serif" w:cs="Microsoft Sans Serif"/>
              </w:rPr>
              <w:t>remain</w:t>
            </w:r>
            <w:r w:rsidR="002458A4">
              <w:rPr>
                <w:rFonts w:ascii="Microsoft Sans Serif" w:eastAsia="Baskerville Old Face" w:hAnsi="Microsoft Sans Serif" w:cs="Microsoft Sans Serif"/>
              </w:rPr>
              <w:t xml:space="preserve"> faithful. </w:t>
            </w:r>
            <w:r w:rsidR="00F44613">
              <w:rPr>
                <w:rFonts w:ascii="Microsoft Sans Serif" w:eastAsia="Baskerville Old Face" w:hAnsi="Microsoft Sans Serif" w:cs="Microsoft Sans Serif"/>
              </w:rPr>
              <w:t>However,</w:t>
            </w:r>
            <w:r w:rsidR="002458A4">
              <w:rPr>
                <w:rFonts w:ascii="Microsoft Sans Serif" w:eastAsia="Baskerville Old Face" w:hAnsi="Microsoft Sans Serif" w:cs="Microsoft Sans Serif"/>
              </w:rPr>
              <w:t xml:space="preserve"> our verse clearly says </w:t>
            </w:r>
            <w:r w:rsidR="00F44613">
              <w:rPr>
                <w:rFonts w:ascii="Microsoft Sans Serif" w:eastAsia="Baskerville Old Face" w:hAnsi="Microsoft Sans Serif" w:cs="Microsoft Sans Serif"/>
              </w:rPr>
              <w:t xml:space="preserve">even </w:t>
            </w:r>
            <w:r w:rsidR="002458A4">
              <w:rPr>
                <w:rFonts w:ascii="Microsoft Sans Serif" w:eastAsia="Baskerville Old Face" w:hAnsi="Microsoft Sans Serif" w:cs="Microsoft Sans Serif"/>
              </w:rPr>
              <w:t xml:space="preserve">they went astray. </w:t>
            </w:r>
          </w:p>
          <w:p w14:paraId="7C580097" w14:textId="77777777" w:rsidR="006717D4" w:rsidRDefault="006717D4" w:rsidP="0060200A">
            <w:pPr>
              <w:pStyle w:val="NoSpacing"/>
              <w:rPr>
                <w:rFonts w:ascii="Microsoft Sans Serif" w:eastAsia="Baskerville Old Face" w:hAnsi="Microsoft Sans Serif" w:cs="Microsoft Sans Serif"/>
              </w:rPr>
            </w:pPr>
          </w:p>
          <w:p w14:paraId="16D10B37" w14:textId="62BEC071" w:rsidR="00BC525E" w:rsidRDefault="00BC525E" w:rsidP="0060200A">
            <w:pPr>
              <w:pStyle w:val="NoSpacing"/>
              <w:rPr>
                <w:rFonts w:ascii="Microsoft Sans Serif" w:eastAsia="Baskerville Old Face" w:hAnsi="Microsoft Sans Serif" w:cs="Microsoft Sans Serif"/>
              </w:rPr>
            </w:pPr>
            <w:r>
              <w:rPr>
                <w:rFonts w:ascii="Microsoft Sans Serif" w:eastAsia="Baskerville Old Face" w:hAnsi="Microsoft Sans Serif" w:cs="Microsoft Sans Serif"/>
              </w:rPr>
              <w:t>The sons of Zadok were like Noah and his family prior to the flood</w:t>
            </w:r>
            <w:r w:rsidR="00D96BCA">
              <w:rPr>
                <w:rFonts w:ascii="Microsoft Sans Serif" w:eastAsia="Baskerville Old Face" w:hAnsi="Microsoft Sans Serif" w:cs="Microsoft Sans Serif"/>
              </w:rPr>
              <w:t>, and they found grace in the eyes of God.</w:t>
            </w:r>
          </w:p>
          <w:p w14:paraId="34740A5F" w14:textId="77777777" w:rsidR="00D96BCA" w:rsidRDefault="00D96BCA" w:rsidP="0060200A">
            <w:pPr>
              <w:pStyle w:val="NoSpacing"/>
              <w:rPr>
                <w:rFonts w:ascii="Microsoft Sans Serif" w:eastAsia="Baskerville Old Face" w:hAnsi="Microsoft Sans Serif" w:cs="Microsoft Sans Serif"/>
              </w:rPr>
            </w:pPr>
          </w:p>
          <w:p w14:paraId="564CD8D1" w14:textId="7D69A832" w:rsidR="006717D4" w:rsidRDefault="00A80422" w:rsidP="0060200A">
            <w:pPr>
              <w:pStyle w:val="NoSpacing"/>
              <w:rPr>
                <w:rFonts w:ascii="Microsoft Sans Serif" w:eastAsia="Baskerville Old Face" w:hAnsi="Microsoft Sans Serif" w:cs="Microsoft Sans Serif"/>
              </w:rPr>
            </w:pPr>
            <w:r w:rsidRPr="00A80422">
              <w:rPr>
                <w:rFonts w:ascii="Microsoft Sans Serif" w:eastAsia="Baskerville Old Face" w:hAnsi="Microsoft Sans Serif" w:cs="Microsoft Sans Serif"/>
              </w:rPr>
              <w:t xml:space="preserve">It's not easy to do right when everyone else </w:t>
            </w:r>
            <w:proofErr w:type="gramStart"/>
            <w:r w:rsidRPr="00A80422">
              <w:rPr>
                <w:rFonts w:ascii="Microsoft Sans Serif" w:eastAsia="Baskerville Old Face" w:hAnsi="Microsoft Sans Serif" w:cs="Microsoft Sans Serif"/>
              </w:rPr>
              <w:t>is doing</w:t>
            </w:r>
            <w:proofErr w:type="gramEnd"/>
            <w:r w:rsidRPr="00A80422">
              <w:rPr>
                <w:rFonts w:ascii="Microsoft Sans Serif" w:eastAsia="Baskerville Old Face" w:hAnsi="Microsoft Sans Serif" w:cs="Microsoft Sans Serif"/>
              </w:rPr>
              <w:t xml:space="preserve"> </w:t>
            </w:r>
            <w:proofErr w:type="gramStart"/>
            <w:r w:rsidR="00A47EA2" w:rsidRPr="00A80422">
              <w:rPr>
                <w:rFonts w:ascii="Microsoft Sans Serif" w:eastAsia="Baskerville Old Face" w:hAnsi="Microsoft Sans Serif" w:cs="Microsoft Sans Serif"/>
              </w:rPr>
              <w:t>wrong</w:t>
            </w:r>
            <w:r w:rsidR="00AD2BF9">
              <w:rPr>
                <w:rFonts w:ascii="Microsoft Sans Serif" w:eastAsia="Baskerville Old Face" w:hAnsi="Microsoft Sans Serif" w:cs="Microsoft Sans Serif"/>
              </w:rPr>
              <w:t>,</w:t>
            </w:r>
            <w:r w:rsidR="00A47EA2">
              <w:rPr>
                <w:rFonts w:ascii="Microsoft Sans Serif" w:eastAsia="Baskerville Old Face" w:hAnsi="Microsoft Sans Serif" w:cs="Microsoft Sans Serif"/>
              </w:rPr>
              <w:t xml:space="preserve"> but</w:t>
            </w:r>
            <w:proofErr w:type="gramEnd"/>
            <w:r w:rsidRPr="00A80422">
              <w:rPr>
                <w:rFonts w:ascii="Microsoft Sans Serif" w:eastAsia="Baskerville Old Face" w:hAnsi="Microsoft Sans Serif" w:cs="Microsoft Sans Serif"/>
              </w:rPr>
              <w:t xml:space="preserve"> be faithful </w:t>
            </w:r>
            <w:r w:rsidR="00B85C53">
              <w:rPr>
                <w:rFonts w:ascii="Microsoft Sans Serif" w:eastAsia="Baskerville Old Face" w:hAnsi="Microsoft Sans Serif" w:cs="Microsoft Sans Serif"/>
              </w:rPr>
              <w:t>in every situation</w:t>
            </w:r>
            <w:r w:rsidR="00A47EA2">
              <w:rPr>
                <w:rFonts w:ascii="Microsoft Sans Serif" w:eastAsia="Baskerville Old Face" w:hAnsi="Microsoft Sans Serif" w:cs="Microsoft Sans Serif"/>
              </w:rPr>
              <w:t>.</w:t>
            </w:r>
            <w:r w:rsidRPr="00A80422">
              <w:rPr>
                <w:rFonts w:ascii="Microsoft Sans Serif" w:eastAsia="Baskerville Old Face" w:hAnsi="Microsoft Sans Serif" w:cs="Microsoft Sans Serif"/>
              </w:rPr>
              <w:t xml:space="preserve"> God sees your faithfulness and will reward you in due time</w:t>
            </w:r>
            <w:r w:rsidR="00A47EA2">
              <w:rPr>
                <w:rFonts w:ascii="Microsoft Sans Serif" w:eastAsia="Baskerville Old Face" w:hAnsi="Microsoft Sans Serif" w:cs="Microsoft Sans Serif"/>
              </w:rPr>
              <w:t>.</w:t>
            </w:r>
            <w:r w:rsidR="00501A54" w:rsidRPr="00501A54">
              <w:rPr>
                <w:rFonts w:ascii="Microsoft Sans Serif" w:eastAsia="Baskerville Old Face" w:hAnsi="Microsoft Sans Serif" w:cs="Microsoft Sans Serif"/>
              </w:rPr>
              <w:t xml:space="preserve"> God does not forget those who remain faithful</w:t>
            </w:r>
            <w:r w:rsidR="00D94EED" w:rsidRPr="00D94EED">
              <w:rPr>
                <w:rFonts w:ascii="Microsoft Sans Serif" w:eastAsia="Baskerville Old Face" w:hAnsi="Microsoft Sans Serif" w:cs="Microsoft Sans Serif"/>
              </w:rPr>
              <w:t xml:space="preserve"> through difficult situations</w:t>
            </w:r>
            <w:r w:rsidR="00195ECD">
              <w:rPr>
                <w:rFonts w:ascii="Microsoft Sans Serif" w:eastAsia="Baskerville Old Face" w:hAnsi="Microsoft Sans Serif" w:cs="Microsoft Sans Serif"/>
              </w:rPr>
              <w:t>. In the last chapter</w:t>
            </w:r>
            <w:r w:rsidR="00C159A0">
              <w:rPr>
                <w:rFonts w:ascii="Microsoft Sans Serif" w:eastAsia="Baskerville Old Face" w:hAnsi="Microsoft Sans Serif" w:cs="Microsoft Sans Serif"/>
              </w:rPr>
              <w:t>,</w:t>
            </w:r>
            <w:r w:rsidR="00195ECD">
              <w:rPr>
                <w:rFonts w:ascii="Microsoft Sans Serif" w:eastAsia="Baskerville Old Face" w:hAnsi="Microsoft Sans Serif" w:cs="Microsoft Sans Serif"/>
              </w:rPr>
              <w:t xml:space="preserve"> God</w:t>
            </w:r>
            <w:r w:rsidR="00A47EA2">
              <w:rPr>
                <w:rFonts w:ascii="Microsoft Sans Serif" w:eastAsia="Baskerville Old Face" w:hAnsi="Microsoft Sans Serif" w:cs="Microsoft Sans Serif"/>
              </w:rPr>
              <w:t xml:space="preserve"> </w:t>
            </w:r>
            <w:r w:rsidR="00195ECD">
              <w:rPr>
                <w:rFonts w:ascii="Microsoft Sans Serif" w:eastAsia="Baskerville Old Face" w:hAnsi="Microsoft Sans Serif" w:cs="Microsoft Sans Serif"/>
              </w:rPr>
              <w:t>remembered</w:t>
            </w:r>
            <w:r w:rsidR="00A47EA2">
              <w:rPr>
                <w:rFonts w:ascii="Microsoft Sans Serif" w:eastAsia="Baskerville Old Face" w:hAnsi="Microsoft Sans Serif" w:cs="Microsoft Sans Serif"/>
              </w:rPr>
              <w:t xml:space="preserve"> </w:t>
            </w:r>
            <w:r w:rsidR="00D94EED" w:rsidRPr="00D94EED">
              <w:rPr>
                <w:rFonts w:ascii="Microsoft Sans Serif" w:eastAsia="Baskerville Old Face" w:hAnsi="Microsoft Sans Serif" w:cs="Microsoft Sans Serif"/>
              </w:rPr>
              <w:t xml:space="preserve">the sons of </w:t>
            </w:r>
            <w:r w:rsidR="00D94EED">
              <w:rPr>
                <w:rFonts w:ascii="Microsoft Sans Serif" w:eastAsia="Baskerville Old Face" w:hAnsi="Microsoft Sans Serif" w:cs="Microsoft Sans Serif"/>
              </w:rPr>
              <w:t>Za</w:t>
            </w:r>
            <w:r w:rsidR="00D94EED" w:rsidRPr="00D94EED">
              <w:rPr>
                <w:rFonts w:ascii="Microsoft Sans Serif" w:eastAsia="Baskerville Old Face" w:hAnsi="Microsoft Sans Serif" w:cs="Microsoft Sans Serif"/>
              </w:rPr>
              <w:t>doc</w:t>
            </w:r>
            <w:r w:rsidR="00C159A0">
              <w:rPr>
                <w:rFonts w:ascii="Microsoft Sans Serif" w:eastAsia="Baskerville Old Face" w:hAnsi="Microsoft Sans Serif" w:cs="Microsoft Sans Serif"/>
              </w:rPr>
              <w:t>!</w:t>
            </w:r>
          </w:p>
          <w:p w14:paraId="5B8CB285" w14:textId="0A7E8339" w:rsidR="006D2269" w:rsidRPr="007C658E" w:rsidRDefault="006D2269" w:rsidP="0060200A">
            <w:pPr>
              <w:pStyle w:val="NoSpacing"/>
              <w:rPr>
                <w:rFonts w:ascii="Microsoft Sans Serif" w:eastAsia="Baskerville Old Face" w:hAnsi="Microsoft Sans Serif" w:cs="Microsoft Sans Serif"/>
              </w:rPr>
            </w:pPr>
          </w:p>
        </w:tc>
      </w:tr>
    </w:tbl>
    <w:p w14:paraId="59C2E7E0" w14:textId="77777777" w:rsidR="006B07FE" w:rsidRDefault="006B07FE" w:rsidP="002740C1">
      <w:pPr>
        <w:spacing w:before="0" w:after="160"/>
        <w:contextualSpacing/>
        <w:jc w:val="center"/>
        <w:rPr>
          <w:rFonts w:ascii="Microsoft Sans Serif" w:eastAsia="Times New Roman" w:hAnsi="Microsoft Sans Serif" w:cs="Microsoft Sans Serif"/>
          <w:b/>
          <w:kern w:val="28"/>
          <w:sz w:val="22"/>
        </w:rPr>
      </w:pPr>
    </w:p>
    <w:p w14:paraId="170A2649" w14:textId="77777777" w:rsidR="006B07FE" w:rsidRDefault="006B07FE" w:rsidP="002740C1">
      <w:pPr>
        <w:spacing w:before="0" w:after="160"/>
        <w:contextualSpacing/>
        <w:jc w:val="center"/>
        <w:rPr>
          <w:rFonts w:ascii="Microsoft Sans Serif" w:eastAsia="Times New Roman" w:hAnsi="Microsoft Sans Serif" w:cs="Microsoft Sans Serif"/>
          <w:b/>
          <w:kern w:val="28"/>
          <w:sz w:val="22"/>
        </w:rPr>
      </w:pPr>
    </w:p>
    <w:p w14:paraId="155FCB3F" w14:textId="5FA0C6B5" w:rsidR="00E5397B" w:rsidRPr="000E1C08" w:rsidRDefault="00683E7B" w:rsidP="000E1C08">
      <w:pPr>
        <w:spacing w:after="160"/>
        <w:jc w:val="center"/>
        <w:rPr>
          <w:rFonts w:ascii="Microsoft Sans Serif" w:eastAsia="Times New Roman" w:hAnsi="Microsoft Sans Serif" w:cs="Microsoft Sans Serif"/>
          <w:b/>
          <w:kern w:val="28"/>
          <w:sz w:val="22"/>
        </w:rPr>
      </w:pPr>
      <w:r w:rsidRPr="000E1C08">
        <w:rPr>
          <w:rFonts w:ascii="Microsoft Sans Serif" w:eastAsia="Times New Roman" w:hAnsi="Microsoft Sans Serif" w:cs="Microsoft Sans Serif"/>
          <w:b/>
          <w:kern w:val="28"/>
          <w:sz w:val="22"/>
        </w:rPr>
        <w:lastRenderedPageBreak/>
        <w:t xml:space="preserve">This </w:t>
      </w:r>
      <w:r w:rsidR="00162FF1" w:rsidRPr="000E1C08">
        <w:rPr>
          <w:rFonts w:ascii="Microsoft Sans Serif" w:eastAsia="Times New Roman" w:hAnsi="Microsoft Sans Serif" w:cs="Microsoft Sans Serif"/>
          <w:b/>
          <w:kern w:val="28"/>
          <w:sz w:val="22"/>
        </w:rPr>
        <w:t xml:space="preserve">Week’s </w:t>
      </w:r>
      <w:r w:rsidRPr="000E1C08">
        <w:rPr>
          <w:rFonts w:ascii="Microsoft Sans Serif" w:eastAsia="Times New Roman" w:hAnsi="Microsoft Sans Serif" w:cs="Microsoft Sans Serif"/>
          <w:b/>
          <w:kern w:val="28"/>
          <w:sz w:val="22"/>
        </w:rPr>
        <w:t>Question</w:t>
      </w:r>
      <w:r w:rsidR="00F93216" w:rsidRPr="000E1C08">
        <w:rPr>
          <w:rFonts w:ascii="Microsoft Sans Serif" w:eastAsia="Times New Roman" w:hAnsi="Microsoft Sans Serif" w:cs="Microsoft Sans Serif"/>
          <w:b/>
          <w:kern w:val="28"/>
          <w:sz w:val="22"/>
        </w:rPr>
        <w:t xml:space="preserve">s </w:t>
      </w:r>
      <w:r w:rsidR="000B09D0" w:rsidRPr="000E1C08">
        <w:rPr>
          <w:rFonts w:ascii="Microsoft Sans Serif" w:eastAsia="Times New Roman" w:hAnsi="Microsoft Sans Serif" w:cs="Microsoft Sans Serif"/>
          <w:b/>
          <w:kern w:val="28"/>
          <w:sz w:val="22"/>
        </w:rPr>
        <w:t xml:space="preserve">– </w:t>
      </w:r>
      <w:r w:rsidR="000B09D0" w:rsidRPr="000E1C08">
        <w:rPr>
          <w:rFonts w:ascii="Microsoft Sans Serif" w:eastAsia="Times New Roman" w:hAnsi="Microsoft Sans Serif" w:cs="Microsoft Sans Serif"/>
          <w:b/>
          <w:color w:val="FF0000"/>
          <w:kern w:val="28"/>
          <w:sz w:val="22"/>
        </w:rPr>
        <w:t xml:space="preserve">Issue # </w:t>
      </w:r>
      <w:r w:rsidR="00FE034C" w:rsidRPr="000E1C08">
        <w:rPr>
          <w:rFonts w:ascii="Microsoft Sans Serif" w:eastAsia="Times New Roman" w:hAnsi="Microsoft Sans Serif" w:cs="Microsoft Sans Serif"/>
          <w:b/>
          <w:color w:val="FF0000"/>
          <w:kern w:val="28"/>
          <w:sz w:val="22"/>
        </w:rPr>
        <w:t>90</w:t>
      </w:r>
      <w:r w:rsidR="00D73C5B" w:rsidRPr="000E1C08">
        <w:rPr>
          <w:rFonts w:ascii="Microsoft Sans Serif" w:eastAsia="Times New Roman" w:hAnsi="Microsoft Sans Serif" w:cs="Microsoft Sans Serif"/>
          <w:b/>
          <w:color w:val="FF0000"/>
          <w:kern w:val="28"/>
          <w:sz w:val="22"/>
        </w:rPr>
        <w:t xml:space="preserve"> </w:t>
      </w:r>
      <w:r w:rsidR="00FF0E69" w:rsidRPr="000E1C08">
        <w:rPr>
          <w:rFonts w:ascii="Microsoft Sans Serif" w:eastAsia="Times New Roman" w:hAnsi="Microsoft Sans Serif" w:cs="Microsoft Sans Serif"/>
          <w:b/>
          <w:color w:val="FF0000"/>
          <w:kern w:val="28"/>
          <w:sz w:val="22"/>
        </w:rPr>
        <w:t xml:space="preserve">– </w:t>
      </w:r>
      <w:r w:rsidR="00E3451A" w:rsidRPr="000E1C08">
        <w:rPr>
          <w:rFonts w:ascii="Microsoft Sans Serif" w:eastAsia="Times New Roman" w:hAnsi="Microsoft Sans Serif" w:cs="Microsoft Sans Serif"/>
          <w:b/>
          <w:color w:val="FF0000"/>
          <w:kern w:val="28"/>
          <w:sz w:val="22"/>
        </w:rPr>
        <w:t xml:space="preserve">Ezekiel </w:t>
      </w:r>
      <w:r w:rsidR="00FE034C" w:rsidRPr="000E1C08">
        <w:rPr>
          <w:rFonts w:ascii="Microsoft Sans Serif" w:eastAsia="Times New Roman" w:hAnsi="Microsoft Sans Serif" w:cs="Microsoft Sans Serif"/>
          <w:b/>
          <w:color w:val="FF0000"/>
          <w:kern w:val="28"/>
          <w:sz w:val="22"/>
        </w:rPr>
        <w:t>43-</w:t>
      </w:r>
      <w:r w:rsidR="003F4B32" w:rsidRPr="000E1C08">
        <w:rPr>
          <w:rFonts w:ascii="Microsoft Sans Serif" w:eastAsia="Times New Roman" w:hAnsi="Microsoft Sans Serif" w:cs="Microsoft Sans Serif"/>
          <w:b/>
          <w:color w:val="FF0000"/>
          <w:kern w:val="28"/>
          <w:sz w:val="22"/>
        </w:rPr>
        <w:t>48</w:t>
      </w:r>
    </w:p>
    <w:p w14:paraId="21D94C7E" w14:textId="77777777" w:rsidR="00845432" w:rsidRPr="00845432" w:rsidRDefault="00845432" w:rsidP="00845432">
      <w:pPr>
        <w:spacing w:before="0" w:after="160"/>
        <w:contextualSpacing/>
        <w:jc w:val="center"/>
        <w:rPr>
          <w:rFonts w:ascii="Microsoft Sans Serif" w:eastAsia="Times New Roman" w:hAnsi="Microsoft Sans Serif" w:cs="Microsoft Sans Serif"/>
          <w:b/>
          <w:kern w:val="28"/>
          <w:sz w:val="28"/>
          <w:szCs w:val="28"/>
        </w:rPr>
      </w:pPr>
    </w:p>
    <w:tbl>
      <w:tblPr>
        <w:tblpPr w:leftFromText="180" w:rightFromText="180" w:vertAnchor="text" w:horzAnchor="margin" w:tblpXSpec="right"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3685"/>
        <w:gridCol w:w="7105"/>
      </w:tblGrid>
      <w:tr w:rsidR="00C67D20" w:rsidRPr="00A63D87" w14:paraId="62D6D3FB" w14:textId="77777777" w:rsidTr="0026444F">
        <w:trPr>
          <w:trHeight w:val="426"/>
        </w:trPr>
        <w:tc>
          <w:tcPr>
            <w:tcW w:w="3685" w:type="dxa"/>
          </w:tcPr>
          <w:p w14:paraId="35C0C4BF" w14:textId="53DB9F35" w:rsidR="009968DF" w:rsidRPr="00BC3917" w:rsidRDefault="00E0790C" w:rsidP="003E09EF">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The </w:t>
            </w:r>
            <w:r w:rsidR="0068333E">
              <w:rPr>
                <w:rFonts w:ascii="Microsoft Sans Serif" w:eastAsia="Times New Roman" w:hAnsi="Microsoft Sans Serif" w:cs="Microsoft Sans Serif"/>
                <w:bCs/>
                <w:sz w:val="18"/>
                <w:szCs w:val="18"/>
              </w:rPr>
              <w:t xml:space="preserve">Bible describes the </w:t>
            </w:r>
            <w:r w:rsidR="00D6124B">
              <w:rPr>
                <w:rFonts w:ascii="Microsoft Sans Serif" w:eastAsia="Times New Roman" w:hAnsi="Microsoft Sans Serif" w:cs="Microsoft Sans Serif"/>
                <w:bCs/>
                <w:sz w:val="18"/>
                <w:szCs w:val="18"/>
              </w:rPr>
              <w:t xml:space="preserve">voice of God </w:t>
            </w:r>
            <w:r w:rsidR="00B85C53">
              <w:rPr>
                <w:rFonts w:ascii="Microsoft Sans Serif" w:eastAsia="Times New Roman" w:hAnsi="Microsoft Sans Serif" w:cs="Microsoft Sans Serif"/>
                <w:bCs/>
                <w:sz w:val="18"/>
                <w:szCs w:val="18"/>
              </w:rPr>
              <w:t>in</w:t>
            </w:r>
            <w:r w:rsidR="00D6124B">
              <w:rPr>
                <w:rFonts w:ascii="Microsoft Sans Serif" w:eastAsia="Times New Roman" w:hAnsi="Microsoft Sans Serif" w:cs="Microsoft Sans Serif"/>
                <w:bCs/>
                <w:sz w:val="18"/>
                <w:szCs w:val="18"/>
              </w:rPr>
              <w:t xml:space="preserve"> what</w:t>
            </w:r>
            <w:r w:rsidR="00B85C53">
              <w:rPr>
                <w:rFonts w:ascii="Microsoft Sans Serif" w:eastAsia="Times New Roman" w:hAnsi="Microsoft Sans Serif" w:cs="Microsoft Sans Serif"/>
                <w:bCs/>
                <w:sz w:val="18"/>
                <w:szCs w:val="18"/>
              </w:rPr>
              <w:t xml:space="preserve"> way</w:t>
            </w:r>
            <w:r w:rsidR="00D6124B">
              <w:rPr>
                <w:rFonts w:ascii="Microsoft Sans Serif" w:eastAsia="Times New Roman" w:hAnsi="Microsoft Sans Serif" w:cs="Microsoft Sans Serif"/>
                <w:bCs/>
                <w:sz w:val="18"/>
                <w:szCs w:val="18"/>
              </w:rPr>
              <w:t xml:space="preserve"> in 43:2</w:t>
            </w:r>
            <w:r w:rsidR="00B85C53">
              <w:rPr>
                <w:rFonts w:ascii="Microsoft Sans Serif" w:eastAsia="Times New Roman" w:hAnsi="Microsoft Sans Serif" w:cs="Microsoft Sans Serif"/>
                <w:bCs/>
                <w:sz w:val="18"/>
                <w:szCs w:val="18"/>
              </w:rPr>
              <w:t>?</w:t>
            </w:r>
            <w:r w:rsidR="00D6124B">
              <w:rPr>
                <w:rFonts w:ascii="Microsoft Sans Serif" w:eastAsia="Times New Roman" w:hAnsi="Microsoft Sans Serif" w:cs="Microsoft Sans Serif"/>
                <w:bCs/>
                <w:sz w:val="18"/>
                <w:szCs w:val="18"/>
              </w:rPr>
              <w:t xml:space="preserve"> This </w:t>
            </w:r>
            <w:r w:rsidR="00B85C53">
              <w:rPr>
                <w:rFonts w:ascii="Microsoft Sans Serif" w:eastAsia="Times New Roman" w:hAnsi="Microsoft Sans Serif" w:cs="Microsoft Sans Serif"/>
                <w:bCs/>
                <w:sz w:val="18"/>
                <w:szCs w:val="18"/>
              </w:rPr>
              <w:t xml:space="preserve">same </w:t>
            </w:r>
            <w:r w:rsidR="00A91139">
              <w:rPr>
                <w:rFonts w:ascii="Microsoft Sans Serif" w:eastAsia="Times New Roman" w:hAnsi="Microsoft Sans Serif" w:cs="Microsoft Sans Serif"/>
                <w:bCs/>
                <w:sz w:val="18"/>
                <w:szCs w:val="18"/>
              </w:rPr>
              <w:t>illustrat</w:t>
            </w:r>
            <w:r w:rsidR="00B85C53">
              <w:rPr>
                <w:rFonts w:ascii="Microsoft Sans Serif" w:eastAsia="Times New Roman" w:hAnsi="Microsoft Sans Serif" w:cs="Microsoft Sans Serif"/>
                <w:bCs/>
                <w:sz w:val="18"/>
                <w:szCs w:val="18"/>
              </w:rPr>
              <w:t>ion is used</w:t>
            </w:r>
            <w:r w:rsidR="00A91139">
              <w:rPr>
                <w:rFonts w:ascii="Microsoft Sans Serif" w:eastAsia="Times New Roman" w:hAnsi="Microsoft Sans Serif" w:cs="Microsoft Sans Serif"/>
                <w:bCs/>
                <w:sz w:val="18"/>
                <w:szCs w:val="18"/>
              </w:rPr>
              <w:t xml:space="preserve"> many times throughout Scripture.</w:t>
            </w:r>
          </w:p>
        </w:tc>
        <w:tc>
          <w:tcPr>
            <w:tcW w:w="7105" w:type="dxa"/>
          </w:tcPr>
          <w:p w14:paraId="3F48B1B9" w14:textId="15DFCBA5" w:rsidR="00C67D20" w:rsidRPr="00BC6AD0" w:rsidRDefault="00C67D20" w:rsidP="00C67D20">
            <w:pPr>
              <w:spacing w:before="0" w:after="160"/>
              <w:rPr>
                <w:rFonts w:ascii="Segoe UI" w:eastAsia="Segoe UI" w:hAnsi="Segoe UI" w:cs="Times New Roman"/>
                <w:b/>
                <w:bCs/>
                <w:sz w:val="18"/>
                <w:szCs w:val="18"/>
              </w:rPr>
            </w:pPr>
          </w:p>
        </w:tc>
      </w:tr>
      <w:tr w:rsidR="00C67D20" w:rsidRPr="00A63D87" w14:paraId="7707D08C" w14:textId="77777777" w:rsidTr="00A87D22">
        <w:trPr>
          <w:trHeight w:val="566"/>
        </w:trPr>
        <w:tc>
          <w:tcPr>
            <w:tcW w:w="3685" w:type="dxa"/>
          </w:tcPr>
          <w:p w14:paraId="423E9A16" w14:textId="3671A1B0" w:rsidR="00C14F68" w:rsidRPr="003E2A00" w:rsidRDefault="00A41CE2" w:rsidP="00C14F68">
            <w:pPr>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During the sacrifice for sin, t</w:t>
            </w:r>
            <w:r w:rsidR="004A14AA">
              <w:rPr>
                <w:rFonts w:ascii="Microsoft Sans Serif" w:eastAsia="Times New Roman" w:hAnsi="Microsoft Sans Serif" w:cs="Microsoft Sans Serif"/>
                <w:sz w:val="18"/>
                <w:szCs w:val="18"/>
              </w:rPr>
              <w:t xml:space="preserve">hey were to take the blood of the bullock and </w:t>
            </w:r>
            <w:r w:rsidR="00A87D22">
              <w:rPr>
                <w:rFonts w:ascii="Microsoft Sans Serif" w:eastAsia="Times New Roman" w:hAnsi="Microsoft Sans Serif" w:cs="Microsoft Sans Serif"/>
                <w:sz w:val="18"/>
                <w:szCs w:val="18"/>
              </w:rPr>
              <w:t>place it where? 43:20</w:t>
            </w:r>
          </w:p>
        </w:tc>
        <w:tc>
          <w:tcPr>
            <w:tcW w:w="7105" w:type="dxa"/>
          </w:tcPr>
          <w:p w14:paraId="76AA1C2D"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4E5C21DE" w14:textId="77777777" w:rsidTr="0026444F">
        <w:trPr>
          <w:trHeight w:val="784"/>
        </w:trPr>
        <w:tc>
          <w:tcPr>
            <w:tcW w:w="3685" w:type="dxa"/>
          </w:tcPr>
          <w:p w14:paraId="1C79A3D9" w14:textId="77777777" w:rsidR="00716430" w:rsidRDefault="00716430" w:rsidP="002303D4">
            <w:pPr>
              <w:spacing w:before="0"/>
              <w:outlineLvl w:val="1"/>
              <w:rPr>
                <w:rFonts w:ascii="Microsoft Sans Serif" w:eastAsia="Times New Roman" w:hAnsi="Microsoft Sans Serif" w:cs="Microsoft Sans Serif"/>
                <w:sz w:val="18"/>
                <w:szCs w:val="18"/>
              </w:rPr>
            </w:pPr>
          </w:p>
          <w:p w14:paraId="01D881C6" w14:textId="68BEF478" w:rsidR="00BC2A45" w:rsidRPr="00550BEE" w:rsidRDefault="001A658C" w:rsidP="00F92D6D">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Who was to perform the </w:t>
            </w:r>
            <w:r w:rsidR="00FC1B0E">
              <w:rPr>
                <w:rFonts w:ascii="Microsoft Sans Serif" w:eastAsia="Times New Roman" w:hAnsi="Microsoft Sans Serif" w:cs="Microsoft Sans Serif"/>
                <w:sz w:val="18"/>
                <w:szCs w:val="18"/>
              </w:rPr>
              <w:t xml:space="preserve">burnt offering </w:t>
            </w:r>
            <w:r>
              <w:rPr>
                <w:rFonts w:ascii="Microsoft Sans Serif" w:eastAsia="Times New Roman" w:hAnsi="Microsoft Sans Serif" w:cs="Microsoft Sans Serif"/>
                <w:sz w:val="18"/>
                <w:szCs w:val="18"/>
              </w:rPr>
              <w:t xml:space="preserve">sacrifice </w:t>
            </w:r>
            <w:r w:rsidR="00F455BF">
              <w:rPr>
                <w:rFonts w:ascii="Microsoft Sans Serif" w:eastAsia="Times New Roman" w:hAnsi="Microsoft Sans Serif" w:cs="Microsoft Sans Serif"/>
                <w:sz w:val="18"/>
                <w:szCs w:val="18"/>
              </w:rPr>
              <w:t>in Ezekiel 44:10? Even though they went away from God</w:t>
            </w:r>
          </w:p>
        </w:tc>
        <w:tc>
          <w:tcPr>
            <w:tcW w:w="7105" w:type="dxa"/>
          </w:tcPr>
          <w:p w14:paraId="69F7469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6922FAF5" w14:textId="77777777" w:rsidTr="00F92D6D">
        <w:trPr>
          <w:trHeight w:val="661"/>
        </w:trPr>
        <w:tc>
          <w:tcPr>
            <w:tcW w:w="3685" w:type="dxa"/>
          </w:tcPr>
          <w:p w14:paraId="23A7DFB8" w14:textId="77777777" w:rsidR="009A7801" w:rsidRDefault="009A7801" w:rsidP="00E408A8">
            <w:pPr>
              <w:spacing w:before="0"/>
              <w:outlineLvl w:val="1"/>
              <w:rPr>
                <w:rFonts w:ascii="Microsoft Sans Serif" w:eastAsia="Times New Roman" w:hAnsi="Microsoft Sans Serif" w:cs="Microsoft Sans Serif"/>
                <w:sz w:val="18"/>
                <w:szCs w:val="18"/>
              </w:rPr>
            </w:pPr>
          </w:p>
          <w:p w14:paraId="7CE7BD80" w14:textId="1213419B" w:rsidR="00F20FCB" w:rsidRPr="00585185" w:rsidRDefault="00FB5494" w:rsidP="00C44B4F">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What were t</w:t>
            </w:r>
            <w:r w:rsidR="00030A8B">
              <w:rPr>
                <w:rFonts w:ascii="Microsoft Sans Serif" w:eastAsia="Times New Roman" w:hAnsi="Microsoft Sans Serif" w:cs="Microsoft Sans Serif"/>
                <w:sz w:val="18"/>
                <w:szCs w:val="18"/>
              </w:rPr>
              <w:t>he priest to teach the people</w:t>
            </w:r>
            <w:r>
              <w:rPr>
                <w:rFonts w:ascii="Microsoft Sans Serif" w:eastAsia="Times New Roman" w:hAnsi="Microsoft Sans Serif" w:cs="Microsoft Sans Serif"/>
                <w:sz w:val="18"/>
                <w:szCs w:val="18"/>
              </w:rPr>
              <w:t>? 44:23</w:t>
            </w:r>
          </w:p>
        </w:tc>
        <w:tc>
          <w:tcPr>
            <w:tcW w:w="7105" w:type="dxa"/>
          </w:tcPr>
          <w:p w14:paraId="615DDE38"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577CA63C" w14:textId="77777777" w:rsidTr="0026444F">
        <w:trPr>
          <w:trHeight w:val="336"/>
        </w:trPr>
        <w:tc>
          <w:tcPr>
            <w:tcW w:w="3685" w:type="dxa"/>
          </w:tcPr>
          <w:p w14:paraId="7E02896D" w14:textId="30B07AD3" w:rsidR="00D96B59" w:rsidRPr="00A73C5C" w:rsidRDefault="00445833" w:rsidP="0070489C">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What were the princes in Israel doing to the people</w:t>
            </w:r>
            <w:r w:rsidR="00F3276E">
              <w:rPr>
                <w:rFonts w:ascii="Microsoft Sans Serif" w:eastAsia="Times New Roman" w:hAnsi="Microsoft Sans Serif" w:cs="Microsoft Sans Serif"/>
                <w:sz w:val="18"/>
                <w:szCs w:val="18"/>
              </w:rPr>
              <w:t xml:space="preserve"> prior to God’s judgement?</w:t>
            </w:r>
            <w:r>
              <w:rPr>
                <w:rFonts w:ascii="Microsoft Sans Serif" w:eastAsia="Times New Roman" w:hAnsi="Microsoft Sans Serif" w:cs="Microsoft Sans Serif"/>
                <w:sz w:val="18"/>
                <w:szCs w:val="18"/>
              </w:rPr>
              <w:t xml:space="preserve"> </w:t>
            </w:r>
            <w:r w:rsidR="00CE23ED">
              <w:rPr>
                <w:rFonts w:ascii="Microsoft Sans Serif" w:eastAsia="Times New Roman" w:hAnsi="Microsoft Sans Serif" w:cs="Microsoft Sans Serif"/>
                <w:sz w:val="18"/>
                <w:szCs w:val="18"/>
              </w:rPr>
              <w:t>45:8-9</w:t>
            </w:r>
          </w:p>
        </w:tc>
        <w:tc>
          <w:tcPr>
            <w:tcW w:w="7105" w:type="dxa"/>
          </w:tcPr>
          <w:p w14:paraId="425F278A" w14:textId="77777777" w:rsidR="00C67D20" w:rsidRPr="00A63D87" w:rsidRDefault="00C67D20" w:rsidP="00C67D20">
            <w:pPr>
              <w:spacing w:before="0" w:after="160"/>
              <w:rPr>
                <w:rFonts w:ascii="Segoe UI" w:eastAsia="Segoe UI" w:hAnsi="Segoe UI" w:cs="Times New Roman"/>
                <w:sz w:val="18"/>
                <w:szCs w:val="18"/>
              </w:rPr>
            </w:pPr>
          </w:p>
        </w:tc>
      </w:tr>
      <w:tr w:rsidR="00C67D20" w:rsidRPr="00A63D87" w14:paraId="75FCFFFD" w14:textId="77777777" w:rsidTr="00AC113A">
        <w:trPr>
          <w:trHeight w:val="585"/>
        </w:trPr>
        <w:tc>
          <w:tcPr>
            <w:tcW w:w="3685" w:type="dxa"/>
          </w:tcPr>
          <w:p w14:paraId="6402221D" w14:textId="3B716F39" w:rsidR="002C5FB7" w:rsidRPr="00D82A91" w:rsidRDefault="00AC72DB" w:rsidP="008656A0">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bCs/>
                <w:sz w:val="18"/>
                <w:szCs w:val="18"/>
              </w:rPr>
              <w:t>Who was to boil the sacrifices of the people? 46:24</w:t>
            </w:r>
          </w:p>
        </w:tc>
        <w:tc>
          <w:tcPr>
            <w:tcW w:w="7105" w:type="dxa"/>
          </w:tcPr>
          <w:p w14:paraId="40E395F7"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75C347CB" w14:textId="77777777" w:rsidTr="003D6537">
        <w:trPr>
          <w:trHeight w:val="503"/>
        </w:trPr>
        <w:tc>
          <w:tcPr>
            <w:tcW w:w="3685" w:type="dxa"/>
          </w:tcPr>
          <w:p w14:paraId="382CFD0E" w14:textId="6CF73DD9" w:rsidR="00967F80" w:rsidRDefault="00B40374" w:rsidP="003D6C8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How was the land </w:t>
            </w:r>
            <w:r w:rsidR="007C3BB2">
              <w:rPr>
                <w:rFonts w:ascii="Microsoft Sans Serif" w:eastAsia="Times New Roman" w:hAnsi="Microsoft Sans Serif" w:cs="Microsoft Sans Serif"/>
                <w:bCs/>
                <w:sz w:val="18"/>
                <w:szCs w:val="18"/>
              </w:rPr>
              <w:t>divided?</w:t>
            </w:r>
          </w:p>
          <w:p w14:paraId="0E0443B5" w14:textId="2DB7A6E6" w:rsidR="00B40374" w:rsidRDefault="00B40374" w:rsidP="003D6C84">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47:</w:t>
            </w:r>
            <w:r w:rsidR="003D6537">
              <w:rPr>
                <w:rFonts w:ascii="Microsoft Sans Serif" w:eastAsia="Times New Roman" w:hAnsi="Microsoft Sans Serif" w:cs="Microsoft Sans Serif"/>
                <w:bCs/>
                <w:sz w:val="18"/>
                <w:szCs w:val="18"/>
              </w:rPr>
              <w:t>21</w:t>
            </w:r>
          </w:p>
          <w:p w14:paraId="39921381" w14:textId="7AA51544" w:rsidR="00BF1B7E" w:rsidRPr="000615C1" w:rsidRDefault="0040547E" w:rsidP="000E2513">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 </w:t>
            </w:r>
          </w:p>
        </w:tc>
        <w:tc>
          <w:tcPr>
            <w:tcW w:w="7105" w:type="dxa"/>
          </w:tcPr>
          <w:p w14:paraId="3403182D" w14:textId="77777777" w:rsidR="00C67D20" w:rsidRPr="004B0DA3" w:rsidRDefault="00C67D20" w:rsidP="00C67D20">
            <w:pPr>
              <w:spacing w:before="0" w:after="160"/>
              <w:rPr>
                <w:rFonts w:ascii="Segoe UI" w:eastAsia="Segoe UI" w:hAnsi="Segoe UI" w:cs="Times New Roman"/>
                <w:sz w:val="18"/>
                <w:szCs w:val="18"/>
              </w:rPr>
            </w:pPr>
          </w:p>
        </w:tc>
      </w:tr>
      <w:tr w:rsidR="00C67D20" w:rsidRPr="00A63D87" w14:paraId="1FD5F592" w14:textId="77777777" w:rsidTr="00DE7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4"/>
        </w:trPr>
        <w:tc>
          <w:tcPr>
            <w:tcW w:w="3685" w:type="dxa"/>
            <w:tcBorders>
              <w:top w:val="single" w:sz="4" w:space="0" w:color="auto"/>
              <w:left w:val="single" w:sz="4" w:space="0" w:color="auto"/>
              <w:bottom w:val="single" w:sz="4" w:space="0" w:color="auto"/>
              <w:right w:val="single" w:sz="4" w:space="0" w:color="auto"/>
            </w:tcBorders>
          </w:tcPr>
          <w:p w14:paraId="4493CD69" w14:textId="77777777" w:rsidR="00A45A4A" w:rsidRDefault="00A45A4A" w:rsidP="003D6C84">
            <w:pPr>
              <w:spacing w:before="0"/>
              <w:contextualSpacing/>
              <w:outlineLvl w:val="0"/>
              <w:rPr>
                <w:rFonts w:ascii="Microsoft Sans Serif" w:eastAsia="Times New Roman" w:hAnsi="Microsoft Sans Serif" w:cs="Microsoft Sans Serif"/>
                <w:bCs/>
                <w:sz w:val="18"/>
                <w:szCs w:val="18"/>
              </w:rPr>
            </w:pPr>
          </w:p>
          <w:p w14:paraId="25AB4B88" w14:textId="15CCDB05" w:rsidR="00563376" w:rsidRDefault="00563376" w:rsidP="00563376">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 xml:space="preserve">The word </w:t>
            </w:r>
            <w:r w:rsidR="00431FDF">
              <w:rPr>
                <w:rFonts w:ascii="Microsoft Sans Serif" w:eastAsia="Times New Roman" w:hAnsi="Microsoft Sans Serif" w:cs="Microsoft Sans Serif"/>
                <w:sz w:val="18"/>
                <w:szCs w:val="18"/>
              </w:rPr>
              <w:t>“</w:t>
            </w:r>
            <w:r>
              <w:rPr>
                <w:rFonts w:ascii="Microsoft Sans Serif" w:eastAsia="Times New Roman" w:hAnsi="Microsoft Sans Serif" w:cs="Microsoft Sans Serif"/>
                <w:sz w:val="18"/>
                <w:szCs w:val="18"/>
              </w:rPr>
              <w:t>oblation</w:t>
            </w:r>
            <w:r w:rsidR="00431FDF">
              <w:rPr>
                <w:rFonts w:ascii="Microsoft Sans Serif" w:eastAsia="Times New Roman" w:hAnsi="Microsoft Sans Serif" w:cs="Microsoft Sans Serif"/>
                <w:sz w:val="18"/>
                <w:szCs w:val="18"/>
              </w:rPr>
              <w:t>”</w:t>
            </w:r>
            <w:r>
              <w:rPr>
                <w:rFonts w:ascii="Microsoft Sans Serif" w:eastAsia="Times New Roman" w:hAnsi="Microsoft Sans Serif" w:cs="Microsoft Sans Serif"/>
                <w:sz w:val="18"/>
                <w:szCs w:val="18"/>
              </w:rPr>
              <w:t xml:space="preserve"> is mentioned about 35 times in the Scriptures. 48:9 is an example. </w:t>
            </w:r>
          </w:p>
          <w:p w14:paraId="377D7620" w14:textId="6EFB0B81" w:rsidR="00563376" w:rsidRDefault="00563376" w:rsidP="00563376">
            <w:pPr>
              <w:spacing w:before="0"/>
              <w:outlineLvl w:val="1"/>
              <w:rPr>
                <w:rFonts w:ascii="Microsoft Sans Serif" w:eastAsia="Times New Roman" w:hAnsi="Microsoft Sans Serif" w:cs="Microsoft Sans Serif"/>
                <w:sz w:val="18"/>
                <w:szCs w:val="18"/>
              </w:rPr>
            </w:pPr>
            <w:r>
              <w:rPr>
                <w:rFonts w:ascii="Microsoft Sans Serif" w:eastAsia="Times New Roman" w:hAnsi="Microsoft Sans Serif" w:cs="Microsoft Sans Serif"/>
                <w:sz w:val="18"/>
                <w:szCs w:val="18"/>
              </w:rPr>
              <w:t>What doe</w:t>
            </w:r>
            <w:r w:rsidR="00431FDF">
              <w:rPr>
                <w:rFonts w:ascii="Microsoft Sans Serif" w:eastAsia="Times New Roman" w:hAnsi="Microsoft Sans Serif" w:cs="Microsoft Sans Serif"/>
                <w:sz w:val="18"/>
                <w:szCs w:val="18"/>
              </w:rPr>
              <w:t>s</w:t>
            </w:r>
            <w:r>
              <w:rPr>
                <w:rFonts w:ascii="Microsoft Sans Serif" w:eastAsia="Times New Roman" w:hAnsi="Microsoft Sans Serif" w:cs="Microsoft Sans Serif"/>
                <w:sz w:val="18"/>
                <w:szCs w:val="18"/>
              </w:rPr>
              <w:t xml:space="preserve"> the word “oblation” mean?</w:t>
            </w:r>
          </w:p>
          <w:p w14:paraId="5FA62198" w14:textId="0544CCCC" w:rsidR="00D23102" w:rsidRPr="00D902B1" w:rsidRDefault="00D23102" w:rsidP="002F576B">
            <w:pPr>
              <w:spacing w:before="0"/>
              <w:contextualSpacing/>
              <w:outlineLvl w:val="0"/>
              <w:rPr>
                <w:rFonts w:ascii="Microsoft Sans Serif" w:eastAsia="Times New Roman" w:hAnsi="Microsoft Sans Serif" w:cs="Microsoft Sans Serif"/>
                <w:bCs/>
                <w:sz w:val="18"/>
                <w:szCs w:val="18"/>
              </w:rPr>
            </w:pPr>
          </w:p>
        </w:tc>
        <w:tc>
          <w:tcPr>
            <w:tcW w:w="7105" w:type="dxa"/>
            <w:tcBorders>
              <w:top w:val="single" w:sz="4" w:space="0" w:color="auto"/>
              <w:left w:val="single" w:sz="4" w:space="0" w:color="auto"/>
              <w:bottom w:val="single" w:sz="4" w:space="0" w:color="auto"/>
              <w:right w:val="single" w:sz="4" w:space="0" w:color="auto"/>
            </w:tcBorders>
          </w:tcPr>
          <w:p w14:paraId="03639EF6" w14:textId="77777777" w:rsidR="00C67D20" w:rsidRPr="00411FD3" w:rsidRDefault="00C67D20" w:rsidP="00C67D20">
            <w:pPr>
              <w:spacing w:before="0" w:after="160"/>
              <w:rPr>
                <w:rFonts w:ascii="Segoe UI" w:eastAsia="Segoe UI" w:hAnsi="Segoe UI" w:cs="Times New Roman"/>
                <w:sz w:val="18"/>
                <w:szCs w:val="18"/>
              </w:rPr>
            </w:pPr>
          </w:p>
        </w:tc>
      </w:tr>
      <w:tr w:rsidR="00C67D20" w:rsidRPr="00A63D87" w14:paraId="7A2A7A5E" w14:textId="77777777" w:rsidTr="00842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3685" w:type="dxa"/>
            <w:tcBorders>
              <w:top w:val="single" w:sz="4" w:space="0" w:color="auto"/>
              <w:left w:val="single" w:sz="4" w:space="0" w:color="auto"/>
              <w:bottom w:val="single" w:sz="4" w:space="0" w:color="auto"/>
              <w:right w:val="single" w:sz="4" w:space="0" w:color="auto"/>
            </w:tcBorders>
          </w:tcPr>
          <w:p w14:paraId="1558AE0D" w14:textId="34FCDB44" w:rsidR="00563376" w:rsidRDefault="00563376" w:rsidP="00563376">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 xml:space="preserve">Which group of people did not go astray when the children of Israel went </w:t>
            </w:r>
            <w:r w:rsidR="00431FDF">
              <w:rPr>
                <w:rFonts w:ascii="Microsoft Sans Serif" w:eastAsia="Times New Roman" w:hAnsi="Microsoft Sans Serif" w:cs="Microsoft Sans Serif"/>
                <w:bCs/>
                <w:sz w:val="18"/>
                <w:szCs w:val="18"/>
              </w:rPr>
              <w:t>did wrong</w:t>
            </w:r>
            <w:r>
              <w:rPr>
                <w:rFonts w:ascii="Microsoft Sans Serif" w:eastAsia="Times New Roman" w:hAnsi="Microsoft Sans Serif" w:cs="Microsoft Sans Serif"/>
                <w:bCs/>
                <w:sz w:val="18"/>
                <w:szCs w:val="18"/>
              </w:rPr>
              <w:t xml:space="preserve">? </w:t>
            </w:r>
          </w:p>
          <w:p w14:paraId="6E3AB056" w14:textId="0619F1C8" w:rsidR="00FB1027" w:rsidRPr="00DF0347" w:rsidRDefault="00563376" w:rsidP="00563376">
            <w:pPr>
              <w:spacing w:before="0"/>
              <w:outlineLvl w:val="1"/>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48:11 – (Also mentioned in the devotional)</w:t>
            </w:r>
          </w:p>
        </w:tc>
        <w:tc>
          <w:tcPr>
            <w:tcW w:w="7105" w:type="dxa"/>
            <w:tcBorders>
              <w:top w:val="single" w:sz="4" w:space="0" w:color="auto"/>
              <w:left w:val="single" w:sz="4" w:space="0" w:color="auto"/>
              <w:bottom w:val="single" w:sz="4" w:space="0" w:color="auto"/>
              <w:right w:val="single" w:sz="4" w:space="0" w:color="auto"/>
            </w:tcBorders>
          </w:tcPr>
          <w:p w14:paraId="5C8BCC53" w14:textId="77777777" w:rsidR="00C67D20" w:rsidRPr="004B0DA3" w:rsidRDefault="00C67D20" w:rsidP="00C67D20">
            <w:pPr>
              <w:spacing w:before="0" w:after="160"/>
              <w:rPr>
                <w:rFonts w:ascii="Segoe UI" w:eastAsia="Segoe UI" w:hAnsi="Segoe UI" w:cs="Times New Roman"/>
                <w:sz w:val="18"/>
                <w:szCs w:val="18"/>
              </w:rPr>
            </w:pPr>
          </w:p>
        </w:tc>
      </w:tr>
      <w:tr w:rsidR="002A7143" w:rsidRPr="00A63D87" w14:paraId="04990BD8" w14:textId="77777777" w:rsidTr="00842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3685" w:type="dxa"/>
            <w:tcBorders>
              <w:top w:val="single" w:sz="4" w:space="0" w:color="auto"/>
              <w:left w:val="single" w:sz="4" w:space="0" w:color="auto"/>
              <w:bottom w:val="single" w:sz="4" w:space="0" w:color="auto"/>
              <w:right w:val="single" w:sz="4" w:space="0" w:color="auto"/>
            </w:tcBorders>
          </w:tcPr>
          <w:p w14:paraId="4B018DAF" w14:textId="4ED600F8" w:rsidR="00C84C1E" w:rsidRPr="000051B0" w:rsidRDefault="00563376" w:rsidP="008656A0">
            <w:pPr>
              <w:spacing w:before="0"/>
              <w:contextualSpacing/>
              <w:outlineLvl w:val="0"/>
              <w:rPr>
                <w:rFonts w:ascii="Microsoft Sans Serif" w:eastAsia="Times New Roman" w:hAnsi="Microsoft Sans Serif" w:cs="Microsoft Sans Serif"/>
                <w:bCs/>
                <w:sz w:val="18"/>
                <w:szCs w:val="18"/>
              </w:rPr>
            </w:pPr>
            <w:r>
              <w:rPr>
                <w:rFonts w:ascii="Microsoft Sans Serif" w:eastAsia="Times New Roman" w:hAnsi="Microsoft Sans Serif" w:cs="Microsoft Sans Serif"/>
                <w:bCs/>
                <w:sz w:val="18"/>
                <w:szCs w:val="18"/>
              </w:rPr>
              <w:t>What is the name of th</w:t>
            </w:r>
            <w:r w:rsidR="0083387F">
              <w:rPr>
                <w:rFonts w:ascii="Microsoft Sans Serif" w:eastAsia="Times New Roman" w:hAnsi="Microsoft Sans Serif" w:cs="Microsoft Sans Serif"/>
                <w:bCs/>
                <w:sz w:val="18"/>
                <w:szCs w:val="18"/>
              </w:rPr>
              <w:t>e</w:t>
            </w:r>
            <w:r>
              <w:rPr>
                <w:rFonts w:ascii="Microsoft Sans Serif" w:eastAsia="Times New Roman" w:hAnsi="Microsoft Sans Serif" w:cs="Microsoft Sans Serif"/>
                <w:bCs/>
                <w:sz w:val="18"/>
                <w:szCs w:val="18"/>
              </w:rPr>
              <w:t xml:space="preserve"> city? I believe </w:t>
            </w:r>
            <w:r w:rsidR="001B58B2">
              <w:rPr>
                <w:rFonts w:ascii="Microsoft Sans Serif" w:eastAsia="Times New Roman" w:hAnsi="Microsoft Sans Serif" w:cs="Microsoft Sans Serif"/>
                <w:bCs/>
                <w:sz w:val="18"/>
                <w:szCs w:val="18"/>
              </w:rPr>
              <w:t xml:space="preserve">much of the latter part of Ezekiel </w:t>
            </w:r>
            <w:r w:rsidR="003D6537">
              <w:rPr>
                <w:rFonts w:ascii="Microsoft Sans Serif" w:eastAsia="Times New Roman" w:hAnsi="Microsoft Sans Serif" w:cs="Microsoft Sans Serif"/>
                <w:bCs/>
                <w:sz w:val="18"/>
                <w:szCs w:val="18"/>
              </w:rPr>
              <w:t>refers</w:t>
            </w:r>
            <w:r w:rsidR="001B58B2">
              <w:rPr>
                <w:rFonts w:ascii="Microsoft Sans Serif" w:eastAsia="Times New Roman" w:hAnsi="Microsoft Sans Serif" w:cs="Microsoft Sans Serif"/>
                <w:bCs/>
                <w:sz w:val="18"/>
                <w:szCs w:val="18"/>
              </w:rPr>
              <w:t xml:space="preserve"> to the Millennial Reign and Temple.48:35</w:t>
            </w:r>
          </w:p>
        </w:tc>
        <w:tc>
          <w:tcPr>
            <w:tcW w:w="7105" w:type="dxa"/>
            <w:tcBorders>
              <w:top w:val="single" w:sz="4" w:space="0" w:color="auto"/>
              <w:left w:val="single" w:sz="4" w:space="0" w:color="auto"/>
              <w:bottom w:val="single" w:sz="4" w:space="0" w:color="auto"/>
              <w:right w:val="single" w:sz="4" w:space="0" w:color="auto"/>
            </w:tcBorders>
          </w:tcPr>
          <w:p w14:paraId="15A56179" w14:textId="7D13B190" w:rsidR="00692D7C" w:rsidRPr="004B0DA3" w:rsidRDefault="00692D7C" w:rsidP="00C67D20">
            <w:pPr>
              <w:spacing w:before="0" w:after="160"/>
              <w:rPr>
                <w:rFonts w:ascii="Segoe UI" w:eastAsia="Segoe UI" w:hAnsi="Segoe UI" w:cs="Times New Roman"/>
                <w:sz w:val="18"/>
                <w:szCs w:val="18"/>
              </w:rPr>
            </w:pPr>
          </w:p>
        </w:tc>
      </w:tr>
    </w:tbl>
    <w:p w14:paraId="6A72CC3E" w14:textId="77777777" w:rsidR="00210471" w:rsidRDefault="00210471" w:rsidP="00F92D6D">
      <w:pPr>
        <w:tabs>
          <w:tab w:val="left" w:pos="1258"/>
        </w:tabs>
        <w:spacing w:before="0" w:after="160"/>
        <w:rPr>
          <w:rFonts w:ascii="Segoe UI" w:eastAsia="Segoe UI" w:hAnsi="Segoe UI" w:cs="Segoe UI"/>
          <w:sz w:val="18"/>
          <w:szCs w:val="18"/>
        </w:rPr>
      </w:pPr>
    </w:p>
    <w:p w14:paraId="55AC0DD1" w14:textId="677F73D6" w:rsidR="00F46ACA" w:rsidRDefault="00E5397B" w:rsidP="00AC113A">
      <w:pPr>
        <w:tabs>
          <w:tab w:val="left" w:pos="1258"/>
        </w:tabs>
        <w:spacing w:before="0" w:after="160"/>
        <w:jc w:val="center"/>
        <w:rPr>
          <w:rFonts w:ascii="Segoe UI" w:eastAsia="Segoe UI" w:hAnsi="Segoe UI" w:cs="Segoe UI"/>
          <w:sz w:val="18"/>
          <w:szCs w:val="18"/>
        </w:rPr>
      </w:pPr>
      <w:r w:rsidRPr="00A63D87">
        <w:rPr>
          <w:rFonts w:ascii="Segoe UI" w:eastAsia="Segoe UI" w:hAnsi="Segoe UI" w:cs="Segoe UI"/>
          <w:sz w:val="18"/>
          <w:szCs w:val="18"/>
        </w:rPr>
        <w:t>_____________________________________________________________________________</w:t>
      </w:r>
    </w:p>
    <w:p w14:paraId="2E874FCB" w14:textId="2EDEE134" w:rsidR="000F5BF8" w:rsidRPr="000F5BF8" w:rsidRDefault="00D86643" w:rsidP="000F5BF8">
      <w:pPr>
        <w:tabs>
          <w:tab w:val="left" w:pos="1258"/>
        </w:tabs>
        <w:spacing w:before="0" w:after="160"/>
        <w:jc w:val="center"/>
        <w:rPr>
          <w:rFonts w:ascii="Segoe UI" w:eastAsia="Segoe UI" w:hAnsi="Segoe UI" w:cs="Segoe UI"/>
          <w:sz w:val="18"/>
          <w:szCs w:val="18"/>
        </w:rPr>
      </w:pPr>
      <w:r>
        <w:rPr>
          <w:rFonts w:ascii="Segoe UI" w:eastAsia="Segoe UI" w:hAnsi="Segoe UI" w:cs="Segoe UI"/>
          <w:sz w:val="18"/>
          <w:szCs w:val="18"/>
        </w:rPr>
        <w:t>YOUR NAME</w:t>
      </w:r>
    </w:p>
    <w:sectPr w:rsidR="000F5BF8" w:rsidRPr="000F5BF8" w:rsidSect="002D120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9EA45" w14:textId="77777777" w:rsidR="00163FDC" w:rsidRDefault="00163FDC" w:rsidP="002719D0">
      <w:pPr>
        <w:spacing w:before="0" w:line="240" w:lineRule="auto"/>
      </w:pPr>
      <w:r>
        <w:separator/>
      </w:r>
    </w:p>
  </w:endnote>
  <w:endnote w:type="continuationSeparator" w:id="0">
    <w:p w14:paraId="1544E966" w14:textId="77777777" w:rsidR="00163FDC" w:rsidRDefault="00163FDC" w:rsidP="002719D0">
      <w:pPr>
        <w:spacing w:before="0" w:line="240" w:lineRule="auto"/>
      </w:pPr>
      <w:r>
        <w:continuationSeparator/>
      </w:r>
    </w:p>
  </w:endnote>
  <w:endnote w:type="continuationNotice" w:id="1">
    <w:p w14:paraId="04D99B55" w14:textId="77777777" w:rsidR="00163FDC" w:rsidRDefault="00163FD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charset w:val="00"/>
    <w:family w:val="swiss"/>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FF588" w14:textId="77777777" w:rsidR="00163FDC" w:rsidRDefault="00163FDC" w:rsidP="002719D0">
      <w:pPr>
        <w:spacing w:before="0" w:line="240" w:lineRule="auto"/>
      </w:pPr>
      <w:r>
        <w:separator/>
      </w:r>
    </w:p>
  </w:footnote>
  <w:footnote w:type="continuationSeparator" w:id="0">
    <w:p w14:paraId="7510C1C5" w14:textId="77777777" w:rsidR="00163FDC" w:rsidRDefault="00163FDC" w:rsidP="002719D0">
      <w:pPr>
        <w:spacing w:before="0" w:line="240" w:lineRule="auto"/>
      </w:pPr>
      <w:r>
        <w:continuationSeparator/>
      </w:r>
    </w:p>
  </w:footnote>
  <w:footnote w:type="continuationNotice" w:id="1">
    <w:p w14:paraId="0E47909D" w14:textId="77777777" w:rsidR="00163FDC" w:rsidRDefault="00163FDC">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729"/>
    <w:multiLevelType w:val="hybridMultilevel"/>
    <w:tmpl w:val="B51E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03AD"/>
    <w:multiLevelType w:val="hybridMultilevel"/>
    <w:tmpl w:val="B87C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B8B"/>
    <w:multiLevelType w:val="hybridMultilevel"/>
    <w:tmpl w:val="3A0AEFB8"/>
    <w:lvl w:ilvl="0" w:tplc="190889E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E609C"/>
    <w:multiLevelType w:val="hybridMultilevel"/>
    <w:tmpl w:val="54C8F0FC"/>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A84EF0"/>
    <w:multiLevelType w:val="hybridMultilevel"/>
    <w:tmpl w:val="FCFC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B1A92"/>
    <w:multiLevelType w:val="hybridMultilevel"/>
    <w:tmpl w:val="0D666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D93C95"/>
    <w:multiLevelType w:val="hybridMultilevel"/>
    <w:tmpl w:val="C604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82B61"/>
    <w:multiLevelType w:val="hybridMultilevel"/>
    <w:tmpl w:val="43882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E37CE"/>
    <w:multiLevelType w:val="hybridMultilevel"/>
    <w:tmpl w:val="D02EF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697C7A"/>
    <w:multiLevelType w:val="hybridMultilevel"/>
    <w:tmpl w:val="0C2A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A2FBA"/>
    <w:multiLevelType w:val="hybridMultilevel"/>
    <w:tmpl w:val="57FC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41C9F"/>
    <w:multiLevelType w:val="hybridMultilevel"/>
    <w:tmpl w:val="150A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4696C"/>
    <w:multiLevelType w:val="hybridMultilevel"/>
    <w:tmpl w:val="6268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13ACE"/>
    <w:multiLevelType w:val="hybridMultilevel"/>
    <w:tmpl w:val="D62A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15FB5"/>
    <w:multiLevelType w:val="hybridMultilevel"/>
    <w:tmpl w:val="C6788F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F0184E"/>
    <w:multiLevelType w:val="hybridMultilevel"/>
    <w:tmpl w:val="34F29F9A"/>
    <w:lvl w:ilvl="0" w:tplc="5D0C1E82">
      <w:start w:val="1"/>
      <w:numFmt w:val="bullet"/>
      <w:lvlText w:val=""/>
      <w:lvlJc w:val="left"/>
      <w:pPr>
        <w:ind w:left="360" w:hanging="360"/>
      </w:pPr>
      <w:rPr>
        <w:rFonts w:ascii="Microsoft Sans Serif" w:hAnsi="Microsoft Sans Serif" w:cs="Microsoft Sans Serif"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6429BB"/>
    <w:multiLevelType w:val="hybridMultilevel"/>
    <w:tmpl w:val="A74C7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A941E2"/>
    <w:multiLevelType w:val="hybridMultilevel"/>
    <w:tmpl w:val="02E204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0625D8"/>
    <w:multiLevelType w:val="hybridMultilevel"/>
    <w:tmpl w:val="6EBE003E"/>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7102A"/>
    <w:multiLevelType w:val="hybridMultilevel"/>
    <w:tmpl w:val="20746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2F3C1C"/>
    <w:multiLevelType w:val="hybridMultilevel"/>
    <w:tmpl w:val="94E6E580"/>
    <w:lvl w:ilvl="0" w:tplc="A938346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62678"/>
    <w:multiLevelType w:val="hybridMultilevel"/>
    <w:tmpl w:val="65F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77DDD"/>
    <w:multiLevelType w:val="hybridMultilevel"/>
    <w:tmpl w:val="FA9A9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838ED"/>
    <w:multiLevelType w:val="hybridMultilevel"/>
    <w:tmpl w:val="11AE7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CE1B8C"/>
    <w:multiLevelType w:val="hybridMultilevel"/>
    <w:tmpl w:val="F1B8A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276DA3"/>
    <w:multiLevelType w:val="hybridMultilevel"/>
    <w:tmpl w:val="8C9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12FF8"/>
    <w:multiLevelType w:val="hybridMultilevel"/>
    <w:tmpl w:val="2364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804522">
    <w:abstractNumId w:val="6"/>
  </w:num>
  <w:num w:numId="2" w16cid:durableId="1130980660">
    <w:abstractNumId w:val="18"/>
  </w:num>
  <w:num w:numId="3" w16cid:durableId="1029332871">
    <w:abstractNumId w:val="0"/>
  </w:num>
  <w:num w:numId="4" w16cid:durableId="842281012">
    <w:abstractNumId w:val="24"/>
  </w:num>
  <w:num w:numId="5" w16cid:durableId="261882689">
    <w:abstractNumId w:val="19"/>
  </w:num>
  <w:num w:numId="6" w16cid:durableId="85226153">
    <w:abstractNumId w:val="4"/>
  </w:num>
  <w:num w:numId="7" w16cid:durableId="1888906215">
    <w:abstractNumId w:val="16"/>
  </w:num>
  <w:num w:numId="8" w16cid:durableId="1390764433">
    <w:abstractNumId w:val="21"/>
  </w:num>
  <w:num w:numId="9" w16cid:durableId="1057316539">
    <w:abstractNumId w:val="22"/>
  </w:num>
  <w:num w:numId="10" w16cid:durableId="1639340339">
    <w:abstractNumId w:val="15"/>
  </w:num>
  <w:num w:numId="11" w16cid:durableId="147863632">
    <w:abstractNumId w:val="3"/>
  </w:num>
  <w:num w:numId="12" w16cid:durableId="1430201154">
    <w:abstractNumId w:val="20"/>
  </w:num>
  <w:num w:numId="13" w16cid:durableId="426850186">
    <w:abstractNumId w:val="2"/>
  </w:num>
  <w:num w:numId="14" w16cid:durableId="1273124824">
    <w:abstractNumId w:val="25"/>
  </w:num>
  <w:num w:numId="15" w16cid:durableId="1612316965">
    <w:abstractNumId w:val="9"/>
  </w:num>
  <w:num w:numId="16" w16cid:durableId="1348751371">
    <w:abstractNumId w:val="13"/>
  </w:num>
  <w:num w:numId="17" w16cid:durableId="467823840">
    <w:abstractNumId w:val="26"/>
  </w:num>
  <w:num w:numId="18" w16cid:durableId="1764376587">
    <w:abstractNumId w:val="12"/>
  </w:num>
  <w:num w:numId="19" w16cid:durableId="1071389089">
    <w:abstractNumId w:val="1"/>
  </w:num>
  <w:num w:numId="20" w16cid:durableId="1125580982">
    <w:abstractNumId w:val="14"/>
  </w:num>
  <w:num w:numId="21" w16cid:durableId="437792207">
    <w:abstractNumId w:val="11"/>
  </w:num>
  <w:num w:numId="22" w16cid:durableId="305204520">
    <w:abstractNumId w:val="8"/>
  </w:num>
  <w:num w:numId="23" w16cid:durableId="1239169807">
    <w:abstractNumId w:val="17"/>
  </w:num>
  <w:num w:numId="24" w16cid:durableId="487747782">
    <w:abstractNumId w:val="7"/>
  </w:num>
  <w:num w:numId="25" w16cid:durableId="2059935315">
    <w:abstractNumId w:val="5"/>
  </w:num>
  <w:num w:numId="26" w16cid:durableId="1819807304">
    <w:abstractNumId w:val="23"/>
  </w:num>
  <w:num w:numId="27" w16cid:durableId="5721980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8A"/>
    <w:rsid w:val="000001E3"/>
    <w:rsid w:val="00000320"/>
    <w:rsid w:val="000007C3"/>
    <w:rsid w:val="00000B63"/>
    <w:rsid w:val="00000E2F"/>
    <w:rsid w:val="00001356"/>
    <w:rsid w:val="00001B03"/>
    <w:rsid w:val="00001D6B"/>
    <w:rsid w:val="000021C8"/>
    <w:rsid w:val="00002C88"/>
    <w:rsid w:val="00002CD8"/>
    <w:rsid w:val="00003089"/>
    <w:rsid w:val="0000322A"/>
    <w:rsid w:val="000037BE"/>
    <w:rsid w:val="00003A15"/>
    <w:rsid w:val="00003A18"/>
    <w:rsid w:val="00004037"/>
    <w:rsid w:val="00004724"/>
    <w:rsid w:val="000047DA"/>
    <w:rsid w:val="0000491F"/>
    <w:rsid w:val="00004B4A"/>
    <w:rsid w:val="00004CA7"/>
    <w:rsid w:val="00005182"/>
    <w:rsid w:val="000051B0"/>
    <w:rsid w:val="00005225"/>
    <w:rsid w:val="000057BF"/>
    <w:rsid w:val="000059CC"/>
    <w:rsid w:val="00005B25"/>
    <w:rsid w:val="00005F27"/>
    <w:rsid w:val="00005FAF"/>
    <w:rsid w:val="0000617A"/>
    <w:rsid w:val="00006B37"/>
    <w:rsid w:val="00006D52"/>
    <w:rsid w:val="0000720E"/>
    <w:rsid w:val="00007E7F"/>
    <w:rsid w:val="00007FE8"/>
    <w:rsid w:val="00010262"/>
    <w:rsid w:val="00010620"/>
    <w:rsid w:val="00010A79"/>
    <w:rsid w:val="00010A8E"/>
    <w:rsid w:val="00010AFA"/>
    <w:rsid w:val="00010C72"/>
    <w:rsid w:val="00010D2A"/>
    <w:rsid w:val="00011030"/>
    <w:rsid w:val="000111AA"/>
    <w:rsid w:val="00011852"/>
    <w:rsid w:val="00011980"/>
    <w:rsid w:val="00011FF8"/>
    <w:rsid w:val="00012127"/>
    <w:rsid w:val="00012153"/>
    <w:rsid w:val="0001223C"/>
    <w:rsid w:val="00012277"/>
    <w:rsid w:val="00012456"/>
    <w:rsid w:val="00012A10"/>
    <w:rsid w:val="00012A35"/>
    <w:rsid w:val="00012C44"/>
    <w:rsid w:val="00012EEA"/>
    <w:rsid w:val="00013027"/>
    <w:rsid w:val="00013BA0"/>
    <w:rsid w:val="00013D32"/>
    <w:rsid w:val="00013D74"/>
    <w:rsid w:val="000142E2"/>
    <w:rsid w:val="00014333"/>
    <w:rsid w:val="00014442"/>
    <w:rsid w:val="00014960"/>
    <w:rsid w:val="000150DC"/>
    <w:rsid w:val="00015473"/>
    <w:rsid w:val="00015621"/>
    <w:rsid w:val="000159D3"/>
    <w:rsid w:val="00015CDF"/>
    <w:rsid w:val="00015E38"/>
    <w:rsid w:val="00016285"/>
    <w:rsid w:val="00016330"/>
    <w:rsid w:val="000166C0"/>
    <w:rsid w:val="000168CD"/>
    <w:rsid w:val="00017249"/>
    <w:rsid w:val="00017CC6"/>
    <w:rsid w:val="000203EA"/>
    <w:rsid w:val="0002046E"/>
    <w:rsid w:val="000205C4"/>
    <w:rsid w:val="00020A55"/>
    <w:rsid w:val="000212E7"/>
    <w:rsid w:val="000216D8"/>
    <w:rsid w:val="000219B6"/>
    <w:rsid w:val="00022442"/>
    <w:rsid w:val="000224FA"/>
    <w:rsid w:val="000228B9"/>
    <w:rsid w:val="00022932"/>
    <w:rsid w:val="00022A3C"/>
    <w:rsid w:val="000233E9"/>
    <w:rsid w:val="0002341A"/>
    <w:rsid w:val="000234E3"/>
    <w:rsid w:val="000236CC"/>
    <w:rsid w:val="00023A68"/>
    <w:rsid w:val="0002494B"/>
    <w:rsid w:val="00024C54"/>
    <w:rsid w:val="00024EDC"/>
    <w:rsid w:val="000255DD"/>
    <w:rsid w:val="0002572E"/>
    <w:rsid w:val="00025AE1"/>
    <w:rsid w:val="00025C57"/>
    <w:rsid w:val="0002639E"/>
    <w:rsid w:val="00026425"/>
    <w:rsid w:val="00026893"/>
    <w:rsid w:val="00026EB2"/>
    <w:rsid w:val="00026FE8"/>
    <w:rsid w:val="00027597"/>
    <w:rsid w:val="000279B3"/>
    <w:rsid w:val="0003018E"/>
    <w:rsid w:val="0003086A"/>
    <w:rsid w:val="00030A8B"/>
    <w:rsid w:val="000311A6"/>
    <w:rsid w:val="000313E7"/>
    <w:rsid w:val="000315F1"/>
    <w:rsid w:val="00031C48"/>
    <w:rsid w:val="000320F3"/>
    <w:rsid w:val="0003212A"/>
    <w:rsid w:val="00032440"/>
    <w:rsid w:val="00032B85"/>
    <w:rsid w:val="00032BA9"/>
    <w:rsid w:val="00032ED2"/>
    <w:rsid w:val="00033F6F"/>
    <w:rsid w:val="00034BCD"/>
    <w:rsid w:val="000351D8"/>
    <w:rsid w:val="00035218"/>
    <w:rsid w:val="0003586D"/>
    <w:rsid w:val="00035A6E"/>
    <w:rsid w:val="00035BC7"/>
    <w:rsid w:val="00036930"/>
    <w:rsid w:val="00036CE6"/>
    <w:rsid w:val="000376F2"/>
    <w:rsid w:val="00037AFF"/>
    <w:rsid w:val="00037C86"/>
    <w:rsid w:val="00037D9B"/>
    <w:rsid w:val="00040288"/>
    <w:rsid w:val="0004058B"/>
    <w:rsid w:val="00040AEF"/>
    <w:rsid w:val="00040B74"/>
    <w:rsid w:val="00040DC4"/>
    <w:rsid w:val="00041253"/>
    <w:rsid w:val="000414AB"/>
    <w:rsid w:val="000414E8"/>
    <w:rsid w:val="000414F3"/>
    <w:rsid w:val="0004188A"/>
    <w:rsid w:val="00041C3A"/>
    <w:rsid w:val="000422F2"/>
    <w:rsid w:val="000424C3"/>
    <w:rsid w:val="00042540"/>
    <w:rsid w:val="000425ED"/>
    <w:rsid w:val="0004266B"/>
    <w:rsid w:val="000427BB"/>
    <w:rsid w:val="000427DE"/>
    <w:rsid w:val="00042936"/>
    <w:rsid w:val="00042D1D"/>
    <w:rsid w:val="00042D21"/>
    <w:rsid w:val="00042E7A"/>
    <w:rsid w:val="00043677"/>
    <w:rsid w:val="000438F3"/>
    <w:rsid w:val="00043E3C"/>
    <w:rsid w:val="000442B1"/>
    <w:rsid w:val="0004459B"/>
    <w:rsid w:val="00044673"/>
    <w:rsid w:val="00044817"/>
    <w:rsid w:val="00044826"/>
    <w:rsid w:val="00044B99"/>
    <w:rsid w:val="00044DE8"/>
    <w:rsid w:val="00044FE8"/>
    <w:rsid w:val="0004533A"/>
    <w:rsid w:val="000453A7"/>
    <w:rsid w:val="000454C9"/>
    <w:rsid w:val="000455CD"/>
    <w:rsid w:val="000455D0"/>
    <w:rsid w:val="00045644"/>
    <w:rsid w:val="000457B2"/>
    <w:rsid w:val="00045AF7"/>
    <w:rsid w:val="00045CCC"/>
    <w:rsid w:val="000467E1"/>
    <w:rsid w:val="00046987"/>
    <w:rsid w:val="00046A88"/>
    <w:rsid w:val="00046C8A"/>
    <w:rsid w:val="00046E22"/>
    <w:rsid w:val="00046EB9"/>
    <w:rsid w:val="00050225"/>
    <w:rsid w:val="00050808"/>
    <w:rsid w:val="00050F61"/>
    <w:rsid w:val="000512A6"/>
    <w:rsid w:val="000513CA"/>
    <w:rsid w:val="000517AC"/>
    <w:rsid w:val="000518A2"/>
    <w:rsid w:val="00051CA1"/>
    <w:rsid w:val="000521F8"/>
    <w:rsid w:val="000524FD"/>
    <w:rsid w:val="0005314E"/>
    <w:rsid w:val="0005496D"/>
    <w:rsid w:val="00054D74"/>
    <w:rsid w:val="00054DC9"/>
    <w:rsid w:val="00055BD3"/>
    <w:rsid w:val="00055E7C"/>
    <w:rsid w:val="0005638B"/>
    <w:rsid w:val="00056D37"/>
    <w:rsid w:val="00056DCA"/>
    <w:rsid w:val="0005722F"/>
    <w:rsid w:val="00057E24"/>
    <w:rsid w:val="00057FC0"/>
    <w:rsid w:val="00060075"/>
    <w:rsid w:val="000605C3"/>
    <w:rsid w:val="00060874"/>
    <w:rsid w:val="000609C9"/>
    <w:rsid w:val="000611A2"/>
    <w:rsid w:val="000615C1"/>
    <w:rsid w:val="000617A2"/>
    <w:rsid w:val="00061B89"/>
    <w:rsid w:val="00062160"/>
    <w:rsid w:val="00062844"/>
    <w:rsid w:val="000632BE"/>
    <w:rsid w:val="00063370"/>
    <w:rsid w:val="0006375E"/>
    <w:rsid w:val="00063D0C"/>
    <w:rsid w:val="00063E73"/>
    <w:rsid w:val="000645B4"/>
    <w:rsid w:val="00064682"/>
    <w:rsid w:val="00064917"/>
    <w:rsid w:val="00064BC8"/>
    <w:rsid w:val="00064D39"/>
    <w:rsid w:val="00064E6C"/>
    <w:rsid w:val="000653BD"/>
    <w:rsid w:val="00065BC5"/>
    <w:rsid w:val="00065EA8"/>
    <w:rsid w:val="00066B89"/>
    <w:rsid w:val="00066C7B"/>
    <w:rsid w:val="000670CD"/>
    <w:rsid w:val="00067331"/>
    <w:rsid w:val="000674C7"/>
    <w:rsid w:val="00067702"/>
    <w:rsid w:val="00067B73"/>
    <w:rsid w:val="00070BF5"/>
    <w:rsid w:val="00070E85"/>
    <w:rsid w:val="00070F4E"/>
    <w:rsid w:val="0007116C"/>
    <w:rsid w:val="00071554"/>
    <w:rsid w:val="000716D2"/>
    <w:rsid w:val="00071B47"/>
    <w:rsid w:val="00071B85"/>
    <w:rsid w:val="0007202E"/>
    <w:rsid w:val="0007285F"/>
    <w:rsid w:val="00072AD2"/>
    <w:rsid w:val="00072B0F"/>
    <w:rsid w:val="00072E27"/>
    <w:rsid w:val="00073910"/>
    <w:rsid w:val="00073A20"/>
    <w:rsid w:val="00073A35"/>
    <w:rsid w:val="00073FBF"/>
    <w:rsid w:val="0007432D"/>
    <w:rsid w:val="00074FA5"/>
    <w:rsid w:val="00074FB5"/>
    <w:rsid w:val="0007555F"/>
    <w:rsid w:val="000757EF"/>
    <w:rsid w:val="00075D50"/>
    <w:rsid w:val="00075E7D"/>
    <w:rsid w:val="00075F46"/>
    <w:rsid w:val="00075FFB"/>
    <w:rsid w:val="00076CDC"/>
    <w:rsid w:val="00076D7E"/>
    <w:rsid w:val="00077D52"/>
    <w:rsid w:val="00080032"/>
    <w:rsid w:val="00080685"/>
    <w:rsid w:val="000809F0"/>
    <w:rsid w:val="00080B26"/>
    <w:rsid w:val="00080C4D"/>
    <w:rsid w:val="00080D87"/>
    <w:rsid w:val="00080EE8"/>
    <w:rsid w:val="00080F68"/>
    <w:rsid w:val="0008113B"/>
    <w:rsid w:val="000816BD"/>
    <w:rsid w:val="000817FB"/>
    <w:rsid w:val="00081C9D"/>
    <w:rsid w:val="00081F49"/>
    <w:rsid w:val="00082E30"/>
    <w:rsid w:val="00083CA3"/>
    <w:rsid w:val="00083EF8"/>
    <w:rsid w:val="00084297"/>
    <w:rsid w:val="000842A9"/>
    <w:rsid w:val="0008449D"/>
    <w:rsid w:val="000846C6"/>
    <w:rsid w:val="000859D9"/>
    <w:rsid w:val="00085B49"/>
    <w:rsid w:val="00085E29"/>
    <w:rsid w:val="00086002"/>
    <w:rsid w:val="000861CB"/>
    <w:rsid w:val="00086F83"/>
    <w:rsid w:val="0009008E"/>
    <w:rsid w:val="00090388"/>
    <w:rsid w:val="00090740"/>
    <w:rsid w:val="0009076C"/>
    <w:rsid w:val="000907AA"/>
    <w:rsid w:val="00090AC7"/>
    <w:rsid w:val="00091112"/>
    <w:rsid w:val="000911A2"/>
    <w:rsid w:val="00091B96"/>
    <w:rsid w:val="000924B1"/>
    <w:rsid w:val="0009404F"/>
    <w:rsid w:val="00094332"/>
    <w:rsid w:val="000951E4"/>
    <w:rsid w:val="00095358"/>
    <w:rsid w:val="0009562F"/>
    <w:rsid w:val="000964C6"/>
    <w:rsid w:val="00096AB5"/>
    <w:rsid w:val="00096BDB"/>
    <w:rsid w:val="00096CD6"/>
    <w:rsid w:val="00096EC7"/>
    <w:rsid w:val="00097336"/>
    <w:rsid w:val="00097635"/>
    <w:rsid w:val="00097ACD"/>
    <w:rsid w:val="00097BDB"/>
    <w:rsid w:val="00097CB5"/>
    <w:rsid w:val="00097D90"/>
    <w:rsid w:val="000A0267"/>
    <w:rsid w:val="000A0377"/>
    <w:rsid w:val="000A05F2"/>
    <w:rsid w:val="000A0641"/>
    <w:rsid w:val="000A0840"/>
    <w:rsid w:val="000A0C94"/>
    <w:rsid w:val="000A163F"/>
    <w:rsid w:val="000A1D21"/>
    <w:rsid w:val="000A1E5E"/>
    <w:rsid w:val="000A214F"/>
    <w:rsid w:val="000A2368"/>
    <w:rsid w:val="000A259F"/>
    <w:rsid w:val="000A2651"/>
    <w:rsid w:val="000A2D83"/>
    <w:rsid w:val="000A2DCF"/>
    <w:rsid w:val="000A33D3"/>
    <w:rsid w:val="000A3E4C"/>
    <w:rsid w:val="000A44F4"/>
    <w:rsid w:val="000A4516"/>
    <w:rsid w:val="000A4766"/>
    <w:rsid w:val="000A5071"/>
    <w:rsid w:val="000A511D"/>
    <w:rsid w:val="000A5CE4"/>
    <w:rsid w:val="000A6143"/>
    <w:rsid w:val="000A68A4"/>
    <w:rsid w:val="000A69E6"/>
    <w:rsid w:val="000A6A6F"/>
    <w:rsid w:val="000A6EF0"/>
    <w:rsid w:val="000A771E"/>
    <w:rsid w:val="000A7ADA"/>
    <w:rsid w:val="000A7ED1"/>
    <w:rsid w:val="000A7F97"/>
    <w:rsid w:val="000B0156"/>
    <w:rsid w:val="000B054E"/>
    <w:rsid w:val="000B058C"/>
    <w:rsid w:val="000B0697"/>
    <w:rsid w:val="000B06D3"/>
    <w:rsid w:val="000B08EF"/>
    <w:rsid w:val="000B09D0"/>
    <w:rsid w:val="000B18B1"/>
    <w:rsid w:val="000B18E4"/>
    <w:rsid w:val="000B1952"/>
    <w:rsid w:val="000B205E"/>
    <w:rsid w:val="000B2104"/>
    <w:rsid w:val="000B222D"/>
    <w:rsid w:val="000B2DAB"/>
    <w:rsid w:val="000B3E7C"/>
    <w:rsid w:val="000B42C0"/>
    <w:rsid w:val="000B44BD"/>
    <w:rsid w:val="000B4C7B"/>
    <w:rsid w:val="000B52AA"/>
    <w:rsid w:val="000B5688"/>
    <w:rsid w:val="000B6774"/>
    <w:rsid w:val="000B6B63"/>
    <w:rsid w:val="000B6D83"/>
    <w:rsid w:val="000B72DA"/>
    <w:rsid w:val="000B7340"/>
    <w:rsid w:val="000B7595"/>
    <w:rsid w:val="000B778C"/>
    <w:rsid w:val="000B787A"/>
    <w:rsid w:val="000B7957"/>
    <w:rsid w:val="000B7BCE"/>
    <w:rsid w:val="000B7F38"/>
    <w:rsid w:val="000C01E3"/>
    <w:rsid w:val="000C01FA"/>
    <w:rsid w:val="000C073D"/>
    <w:rsid w:val="000C0961"/>
    <w:rsid w:val="000C0ADC"/>
    <w:rsid w:val="000C12E2"/>
    <w:rsid w:val="000C14CC"/>
    <w:rsid w:val="000C18B8"/>
    <w:rsid w:val="000C1E13"/>
    <w:rsid w:val="000C2B95"/>
    <w:rsid w:val="000C2C4E"/>
    <w:rsid w:val="000C3039"/>
    <w:rsid w:val="000C3581"/>
    <w:rsid w:val="000C3643"/>
    <w:rsid w:val="000C3789"/>
    <w:rsid w:val="000C3C93"/>
    <w:rsid w:val="000C3D2A"/>
    <w:rsid w:val="000C3E96"/>
    <w:rsid w:val="000C3EF7"/>
    <w:rsid w:val="000C4634"/>
    <w:rsid w:val="000C4A3E"/>
    <w:rsid w:val="000C4CAC"/>
    <w:rsid w:val="000C4E20"/>
    <w:rsid w:val="000C53D0"/>
    <w:rsid w:val="000C5914"/>
    <w:rsid w:val="000C5C07"/>
    <w:rsid w:val="000C61ED"/>
    <w:rsid w:val="000C645A"/>
    <w:rsid w:val="000C670D"/>
    <w:rsid w:val="000C73A0"/>
    <w:rsid w:val="000C7984"/>
    <w:rsid w:val="000C7A77"/>
    <w:rsid w:val="000C7F59"/>
    <w:rsid w:val="000D147E"/>
    <w:rsid w:val="000D16DC"/>
    <w:rsid w:val="000D228B"/>
    <w:rsid w:val="000D2858"/>
    <w:rsid w:val="000D29BE"/>
    <w:rsid w:val="000D2F46"/>
    <w:rsid w:val="000D3009"/>
    <w:rsid w:val="000D3C33"/>
    <w:rsid w:val="000D3CB2"/>
    <w:rsid w:val="000D3CDE"/>
    <w:rsid w:val="000D4978"/>
    <w:rsid w:val="000D4AD2"/>
    <w:rsid w:val="000D516F"/>
    <w:rsid w:val="000D5381"/>
    <w:rsid w:val="000D5779"/>
    <w:rsid w:val="000D5D10"/>
    <w:rsid w:val="000D5E4C"/>
    <w:rsid w:val="000D6139"/>
    <w:rsid w:val="000D6ACD"/>
    <w:rsid w:val="000D6F78"/>
    <w:rsid w:val="000D772C"/>
    <w:rsid w:val="000D7827"/>
    <w:rsid w:val="000D7998"/>
    <w:rsid w:val="000D7D5F"/>
    <w:rsid w:val="000E0236"/>
    <w:rsid w:val="000E077C"/>
    <w:rsid w:val="000E0FDA"/>
    <w:rsid w:val="000E136A"/>
    <w:rsid w:val="000E1655"/>
    <w:rsid w:val="000E17BC"/>
    <w:rsid w:val="000E1AC9"/>
    <w:rsid w:val="000E1C08"/>
    <w:rsid w:val="000E1CF7"/>
    <w:rsid w:val="000E1EB9"/>
    <w:rsid w:val="000E226B"/>
    <w:rsid w:val="000E226E"/>
    <w:rsid w:val="000E246B"/>
    <w:rsid w:val="000E2513"/>
    <w:rsid w:val="000E270B"/>
    <w:rsid w:val="000E2CD1"/>
    <w:rsid w:val="000E306D"/>
    <w:rsid w:val="000E32D9"/>
    <w:rsid w:val="000E35FD"/>
    <w:rsid w:val="000E3684"/>
    <w:rsid w:val="000E373D"/>
    <w:rsid w:val="000E38DD"/>
    <w:rsid w:val="000E3AE7"/>
    <w:rsid w:val="000E3BE9"/>
    <w:rsid w:val="000E40BC"/>
    <w:rsid w:val="000E4D79"/>
    <w:rsid w:val="000E5704"/>
    <w:rsid w:val="000E62D6"/>
    <w:rsid w:val="000E632C"/>
    <w:rsid w:val="000E6479"/>
    <w:rsid w:val="000E653D"/>
    <w:rsid w:val="000E65D5"/>
    <w:rsid w:val="000E65FC"/>
    <w:rsid w:val="000E67F1"/>
    <w:rsid w:val="000E6BF5"/>
    <w:rsid w:val="000E6C66"/>
    <w:rsid w:val="000E6F25"/>
    <w:rsid w:val="000E7297"/>
    <w:rsid w:val="000E790D"/>
    <w:rsid w:val="000E79C4"/>
    <w:rsid w:val="000F00A6"/>
    <w:rsid w:val="000F0E22"/>
    <w:rsid w:val="000F0E39"/>
    <w:rsid w:val="000F128B"/>
    <w:rsid w:val="000F1322"/>
    <w:rsid w:val="000F1C63"/>
    <w:rsid w:val="000F1D33"/>
    <w:rsid w:val="000F2147"/>
    <w:rsid w:val="000F21D0"/>
    <w:rsid w:val="000F226B"/>
    <w:rsid w:val="000F2535"/>
    <w:rsid w:val="000F2583"/>
    <w:rsid w:val="000F2951"/>
    <w:rsid w:val="000F2ADB"/>
    <w:rsid w:val="000F2BC8"/>
    <w:rsid w:val="000F2F1C"/>
    <w:rsid w:val="000F339C"/>
    <w:rsid w:val="000F344D"/>
    <w:rsid w:val="000F35A7"/>
    <w:rsid w:val="000F39FC"/>
    <w:rsid w:val="000F3A0E"/>
    <w:rsid w:val="000F3F2A"/>
    <w:rsid w:val="000F41A8"/>
    <w:rsid w:val="000F50A7"/>
    <w:rsid w:val="000F5BF8"/>
    <w:rsid w:val="000F629D"/>
    <w:rsid w:val="000F668F"/>
    <w:rsid w:val="000F676B"/>
    <w:rsid w:val="000F6C77"/>
    <w:rsid w:val="000F6C89"/>
    <w:rsid w:val="000F6DCA"/>
    <w:rsid w:val="000F6DF4"/>
    <w:rsid w:val="000F6E00"/>
    <w:rsid w:val="000F701B"/>
    <w:rsid w:val="000F74E2"/>
    <w:rsid w:val="000F76B0"/>
    <w:rsid w:val="000F7A29"/>
    <w:rsid w:val="000F7B65"/>
    <w:rsid w:val="0010019B"/>
    <w:rsid w:val="001010AC"/>
    <w:rsid w:val="00101238"/>
    <w:rsid w:val="00101A63"/>
    <w:rsid w:val="00101EA6"/>
    <w:rsid w:val="001021AC"/>
    <w:rsid w:val="001021CC"/>
    <w:rsid w:val="001022FC"/>
    <w:rsid w:val="00102374"/>
    <w:rsid w:val="001023C0"/>
    <w:rsid w:val="0010268D"/>
    <w:rsid w:val="00102B68"/>
    <w:rsid w:val="00102E5B"/>
    <w:rsid w:val="00103138"/>
    <w:rsid w:val="001032D5"/>
    <w:rsid w:val="00103314"/>
    <w:rsid w:val="001035A4"/>
    <w:rsid w:val="00103A10"/>
    <w:rsid w:val="00103F68"/>
    <w:rsid w:val="00104508"/>
    <w:rsid w:val="00104651"/>
    <w:rsid w:val="00104F33"/>
    <w:rsid w:val="001056E3"/>
    <w:rsid w:val="00105804"/>
    <w:rsid w:val="00105964"/>
    <w:rsid w:val="00105E20"/>
    <w:rsid w:val="001064CC"/>
    <w:rsid w:val="0010679D"/>
    <w:rsid w:val="0010689D"/>
    <w:rsid w:val="00106DE3"/>
    <w:rsid w:val="00106E9C"/>
    <w:rsid w:val="00106F07"/>
    <w:rsid w:val="0010707E"/>
    <w:rsid w:val="001077FC"/>
    <w:rsid w:val="00107A45"/>
    <w:rsid w:val="00107B82"/>
    <w:rsid w:val="0011001F"/>
    <w:rsid w:val="00110348"/>
    <w:rsid w:val="00110E49"/>
    <w:rsid w:val="00110F0D"/>
    <w:rsid w:val="00111200"/>
    <w:rsid w:val="00111D6F"/>
    <w:rsid w:val="00111E54"/>
    <w:rsid w:val="00112056"/>
    <w:rsid w:val="00112163"/>
    <w:rsid w:val="00113162"/>
    <w:rsid w:val="0011336E"/>
    <w:rsid w:val="001133DE"/>
    <w:rsid w:val="00113430"/>
    <w:rsid w:val="00113DB2"/>
    <w:rsid w:val="00113EC4"/>
    <w:rsid w:val="00114295"/>
    <w:rsid w:val="00114650"/>
    <w:rsid w:val="00114962"/>
    <w:rsid w:val="00114D40"/>
    <w:rsid w:val="0011571A"/>
    <w:rsid w:val="00115BB7"/>
    <w:rsid w:val="00115E39"/>
    <w:rsid w:val="00116368"/>
    <w:rsid w:val="0011645F"/>
    <w:rsid w:val="0011652C"/>
    <w:rsid w:val="00116991"/>
    <w:rsid w:val="00116E3F"/>
    <w:rsid w:val="00116F6C"/>
    <w:rsid w:val="0011759F"/>
    <w:rsid w:val="00117616"/>
    <w:rsid w:val="00117BDD"/>
    <w:rsid w:val="00120280"/>
    <w:rsid w:val="001202B8"/>
    <w:rsid w:val="001202E6"/>
    <w:rsid w:val="0012034E"/>
    <w:rsid w:val="00120687"/>
    <w:rsid w:val="00121FF2"/>
    <w:rsid w:val="00122224"/>
    <w:rsid w:val="00122333"/>
    <w:rsid w:val="00122365"/>
    <w:rsid w:val="001224C2"/>
    <w:rsid w:val="001225DF"/>
    <w:rsid w:val="00122A63"/>
    <w:rsid w:val="001230D0"/>
    <w:rsid w:val="00124077"/>
    <w:rsid w:val="00124141"/>
    <w:rsid w:val="00124255"/>
    <w:rsid w:val="0012461A"/>
    <w:rsid w:val="00124EC0"/>
    <w:rsid w:val="00125318"/>
    <w:rsid w:val="001254DB"/>
    <w:rsid w:val="001257A3"/>
    <w:rsid w:val="00125813"/>
    <w:rsid w:val="00125958"/>
    <w:rsid w:val="00125B25"/>
    <w:rsid w:val="00125E71"/>
    <w:rsid w:val="00126A36"/>
    <w:rsid w:val="001273BB"/>
    <w:rsid w:val="0012748A"/>
    <w:rsid w:val="00127B91"/>
    <w:rsid w:val="00130578"/>
    <w:rsid w:val="00130668"/>
    <w:rsid w:val="001306A4"/>
    <w:rsid w:val="00130C9F"/>
    <w:rsid w:val="00130CAC"/>
    <w:rsid w:val="00131213"/>
    <w:rsid w:val="0013178F"/>
    <w:rsid w:val="00131B05"/>
    <w:rsid w:val="00132475"/>
    <w:rsid w:val="00132690"/>
    <w:rsid w:val="001327CE"/>
    <w:rsid w:val="001328A5"/>
    <w:rsid w:val="00132EC8"/>
    <w:rsid w:val="00132FBA"/>
    <w:rsid w:val="001334C1"/>
    <w:rsid w:val="00133F82"/>
    <w:rsid w:val="00134308"/>
    <w:rsid w:val="00134330"/>
    <w:rsid w:val="00134405"/>
    <w:rsid w:val="001344E2"/>
    <w:rsid w:val="00134841"/>
    <w:rsid w:val="00134909"/>
    <w:rsid w:val="0013501F"/>
    <w:rsid w:val="001350D7"/>
    <w:rsid w:val="00135210"/>
    <w:rsid w:val="001356B8"/>
    <w:rsid w:val="00135705"/>
    <w:rsid w:val="00135D09"/>
    <w:rsid w:val="00135D89"/>
    <w:rsid w:val="00135F2C"/>
    <w:rsid w:val="00136DE2"/>
    <w:rsid w:val="00136F3A"/>
    <w:rsid w:val="001373E8"/>
    <w:rsid w:val="00137492"/>
    <w:rsid w:val="00137604"/>
    <w:rsid w:val="001377F9"/>
    <w:rsid w:val="001378C1"/>
    <w:rsid w:val="00137B90"/>
    <w:rsid w:val="00140499"/>
    <w:rsid w:val="001405FA"/>
    <w:rsid w:val="0014065A"/>
    <w:rsid w:val="001407C5"/>
    <w:rsid w:val="0014141D"/>
    <w:rsid w:val="00141DE6"/>
    <w:rsid w:val="00142246"/>
    <w:rsid w:val="001427D9"/>
    <w:rsid w:val="00142ACB"/>
    <w:rsid w:val="00142C0F"/>
    <w:rsid w:val="00142CA8"/>
    <w:rsid w:val="00142CD1"/>
    <w:rsid w:val="00142D98"/>
    <w:rsid w:val="00143880"/>
    <w:rsid w:val="00143BA2"/>
    <w:rsid w:val="00143E9F"/>
    <w:rsid w:val="00144350"/>
    <w:rsid w:val="001443B5"/>
    <w:rsid w:val="00144652"/>
    <w:rsid w:val="00144743"/>
    <w:rsid w:val="00144D69"/>
    <w:rsid w:val="00144DF3"/>
    <w:rsid w:val="00145323"/>
    <w:rsid w:val="0014537E"/>
    <w:rsid w:val="0014556D"/>
    <w:rsid w:val="001457B0"/>
    <w:rsid w:val="0014589A"/>
    <w:rsid w:val="0014597A"/>
    <w:rsid w:val="00145C94"/>
    <w:rsid w:val="00145FDA"/>
    <w:rsid w:val="001465A9"/>
    <w:rsid w:val="00146AEA"/>
    <w:rsid w:val="001470B4"/>
    <w:rsid w:val="00147234"/>
    <w:rsid w:val="001472C2"/>
    <w:rsid w:val="001478DF"/>
    <w:rsid w:val="00147DC1"/>
    <w:rsid w:val="001503C1"/>
    <w:rsid w:val="00150642"/>
    <w:rsid w:val="001506C5"/>
    <w:rsid w:val="00150715"/>
    <w:rsid w:val="00150C45"/>
    <w:rsid w:val="00150D2B"/>
    <w:rsid w:val="00150DDC"/>
    <w:rsid w:val="0015107D"/>
    <w:rsid w:val="0015111A"/>
    <w:rsid w:val="001512F8"/>
    <w:rsid w:val="00151526"/>
    <w:rsid w:val="001515C7"/>
    <w:rsid w:val="0015204E"/>
    <w:rsid w:val="0015242A"/>
    <w:rsid w:val="00152548"/>
    <w:rsid w:val="00152A1D"/>
    <w:rsid w:val="00152B19"/>
    <w:rsid w:val="00152C5A"/>
    <w:rsid w:val="0015302D"/>
    <w:rsid w:val="00153197"/>
    <w:rsid w:val="001533BA"/>
    <w:rsid w:val="0015343D"/>
    <w:rsid w:val="00153554"/>
    <w:rsid w:val="00153C5B"/>
    <w:rsid w:val="0015499F"/>
    <w:rsid w:val="0015518A"/>
    <w:rsid w:val="001556EA"/>
    <w:rsid w:val="00155B9A"/>
    <w:rsid w:val="00155D74"/>
    <w:rsid w:val="00155ED6"/>
    <w:rsid w:val="001561E1"/>
    <w:rsid w:val="0015653C"/>
    <w:rsid w:val="001568F9"/>
    <w:rsid w:val="00156FF3"/>
    <w:rsid w:val="00157892"/>
    <w:rsid w:val="00157930"/>
    <w:rsid w:val="00157ED5"/>
    <w:rsid w:val="00160290"/>
    <w:rsid w:val="001604ED"/>
    <w:rsid w:val="00160797"/>
    <w:rsid w:val="001607A8"/>
    <w:rsid w:val="001609B7"/>
    <w:rsid w:val="00160FA8"/>
    <w:rsid w:val="00161131"/>
    <w:rsid w:val="001612DF"/>
    <w:rsid w:val="00161633"/>
    <w:rsid w:val="0016171F"/>
    <w:rsid w:val="00161875"/>
    <w:rsid w:val="00161909"/>
    <w:rsid w:val="00161CEA"/>
    <w:rsid w:val="00161DEF"/>
    <w:rsid w:val="00162195"/>
    <w:rsid w:val="0016226B"/>
    <w:rsid w:val="001623C6"/>
    <w:rsid w:val="001628A0"/>
    <w:rsid w:val="00162FF1"/>
    <w:rsid w:val="00163037"/>
    <w:rsid w:val="0016309E"/>
    <w:rsid w:val="00163C3D"/>
    <w:rsid w:val="00163EEF"/>
    <w:rsid w:val="00163FDC"/>
    <w:rsid w:val="001643B9"/>
    <w:rsid w:val="001645DB"/>
    <w:rsid w:val="00164F2D"/>
    <w:rsid w:val="001651AF"/>
    <w:rsid w:val="0016520C"/>
    <w:rsid w:val="001657D3"/>
    <w:rsid w:val="0016591C"/>
    <w:rsid w:val="001659A9"/>
    <w:rsid w:val="00165B1A"/>
    <w:rsid w:val="00165D54"/>
    <w:rsid w:val="00165E27"/>
    <w:rsid w:val="00166171"/>
    <w:rsid w:val="0016659F"/>
    <w:rsid w:val="00166C62"/>
    <w:rsid w:val="00167291"/>
    <w:rsid w:val="00167366"/>
    <w:rsid w:val="0016760B"/>
    <w:rsid w:val="00167D85"/>
    <w:rsid w:val="00167FE6"/>
    <w:rsid w:val="001707AB"/>
    <w:rsid w:val="00170859"/>
    <w:rsid w:val="00170953"/>
    <w:rsid w:val="00170D15"/>
    <w:rsid w:val="00170F66"/>
    <w:rsid w:val="00171C56"/>
    <w:rsid w:val="00171FC5"/>
    <w:rsid w:val="00172155"/>
    <w:rsid w:val="0017261F"/>
    <w:rsid w:val="00172854"/>
    <w:rsid w:val="0017344E"/>
    <w:rsid w:val="00173866"/>
    <w:rsid w:val="001745AA"/>
    <w:rsid w:val="00174AB2"/>
    <w:rsid w:val="0017521D"/>
    <w:rsid w:val="001752CF"/>
    <w:rsid w:val="001753BB"/>
    <w:rsid w:val="00175830"/>
    <w:rsid w:val="0017588C"/>
    <w:rsid w:val="001760A2"/>
    <w:rsid w:val="001764C7"/>
    <w:rsid w:val="00176560"/>
    <w:rsid w:val="0017662C"/>
    <w:rsid w:val="00176771"/>
    <w:rsid w:val="00177ADB"/>
    <w:rsid w:val="00177B6F"/>
    <w:rsid w:val="00177B86"/>
    <w:rsid w:val="00177E57"/>
    <w:rsid w:val="00177EAE"/>
    <w:rsid w:val="0018045B"/>
    <w:rsid w:val="00180C30"/>
    <w:rsid w:val="00180C61"/>
    <w:rsid w:val="00181096"/>
    <w:rsid w:val="001813EA"/>
    <w:rsid w:val="001819D2"/>
    <w:rsid w:val="00181C53"/>
    <w:rsid w:val="00182BFA"/>
    <w:rsid w:val="001830E8"/>
    <w:rsid w:val="00183177"/>
    <w:rsid w:val="00183955"/>
    <w:rsid w:val="00183A5D"/>
    <w:rsid w:val="00183FB9"/>
    <w:rsid w:val="00184628"/>
    <w:rsid w:val="00184899"/>
    <w:rsid w:val="00185450"/>
    <w:rsid w:val="00185738"/>
    <w:rsid w:val="00185778"/>
    <w:rsid w:val="0018585A"/>
    <w:rsid w:val="00185A91"/>
    <w:rsid w:val="00185DB2"/>
    <w:rsid w:val="001864B9"/>
    <w:rsid w:val="0018758D"/>
    <w:rsid w:val="0018787A"/>
    <w:rsid w:val="00187D7C"/>
    <w:rsid w:val="001904C2"/>
    <w:rsid w:val="001908E4"/>
    <w:rsid w:val="00191EF2"/>
    <w:rsid w:val="001923B7"/>
    <w:rsid w:val="00192900"/>
    <w:rsid w:val="001929B9"/>
    <w:rsid w:val="001930A6"/>
    <w:rsid w:val="001930AE"/>
    <w:rsid w:val="001931FB"/>
    <w:rsid w:val="001932B0"/>
    <w:rsid w:val="00193976"/>
    <w:rsid w:val="00193B1F"/>
    <w:rsid w:val="00193B53"/>
    <w:rsid w:val="00194EAD"/>
    <w:rsid w:val="00195145"/>
    <w:rsid w:val="0019531A"/>
    <w:rsid w:val="00195ECD"/>
    <w:rsid w:val="00196286"/>
    <w:rsid w:val="001964D2"/>
    <w:rsid w:val="0019676C"/>
    <w:rsid w:val="00196A18"/>
    <w:rsid w:val="00196D1B"/>
    <w:rsid w:val="00196D89"/>
    <w:rsid w:val="00197090"/>
    <w:rsid w:val="001972D8"/>
    <w:rsid w:val="00197602"/>
    <w:rsid w:val="00197770"/>
    <w:rsid w:val="001978D9"/>
    <w:rsid w:val="00197AA2"/>
    <w:rsid w:val="001A0182"/>
    <w:rsid w:val="001A0499"/>
    <w:rsid w:val="001A0AD0"/>
    <w:rsid w:val="001A144F"/>
    <w:rsid w:val="001A149B"/>
    <w:rsid w:val="001A1AFC"/>
    <w:rsid w:val="001A1C0C"/>
    <w:rsid w:val="001A1E8F"/>
    <w:rsid w:val="001A2502"/>
    <w:rsid w:val="001A28D8"/>
    <w:rsid w:val="001A2948"/>
    <w:rsid w:val="001A2AA9"/>
    <w:rsid w:val="001A2C08"/>
    <w:rsid w:val="001A311D"/>
    <w:rsid w:val="001A3C18"/>
    <w:rsid w:val="001A3CB6"/>
    <w:rsid w:val="001A4050"/>
    <w:rsid w:val="001A40F9"/>
    <w:rsid w:val="001A43F2"/>
    <w:rsid w:val="001A457A"/>
    <w:rsid w:val="001A4765"/>
    <w:rsid w:val="001A47B8"/>
    <w:rsid w:val="001A496D"/>
    <w:rsid w:val="001A4CB3"/>
    <w:rsid w:val="001A4F0D"/>
    <w:rsid w:val="001A4F8B"/>
    <w:rsid w:val="001A5092"/>
    <w:rsid w:val="001A5482"/>
    <w:rsid w:val="001A5B0A"/>
    <w:rsid w:val="001A5BCE"/>
    <w:rsid w:val="001A5DFB"/>
    <w:rsid w:val="001A5FA0"/>
    <w:rsid w:val="001A658C"/>
    <w:rsid w:val="001A68E8"/>
    <w:rsid w:val="001A68E9"/>
    <w:rsid w:val="001A6D7B"/>
    <w:rsid w:val="001A6F43"/>
    <w:rsid w:val="001A7239"/>
    <w:rsid w:val="001A7456"/>
    <w:rsid w:val="001A7DD6"/>
    <w:rsid w:val="001B073D"/>
    <w:rsid w:val="001B13BF"/>
    <w:rsid w:val="001B1442"/>
    <w:rsid w:val="001B1568"/>
    <w:rsid w:val="001B1586"/>
    <w:rsid w:val="001B19D2"/>
    <w:rsid w:val="001B1D1D"/>
    <w:rsid w:val="001B202F"/>
    <w:rsid w:val="001B20C4"/>
    <w:rsid w:val="001B2579"/>
    <w:rsid w:val="001B26C2"/>
    <w:rsid w:val="001B26E0"/>
    <w:rsid w:val="001B2922"/>
    <w:rsid w:val="001B2B4A"/>
    <w:rsid w:val="001B3100"/>
    <w:rsid w:val="001B3416"/>
    <w:rsid w:val="001B47CE"/>
    <w:rsid w:val="001B4804"/>
    <w:rsid w:val="001B4A84"/>
    <w:rsid w:val="001B4AAE"/>
    <w:rsid w:val="001B4B08"/>
    <w:rsid w:val="001B4D2B"/>
    <w:rsid w:val="001B4F83"/>
    <w:rsid w:val="001B5230"/>
    <w:rsid w:val="001B543D"/>
    <w:rsid w:val="001B56F1"/>
    <w:rsid w:val="001B58B2"/>
    <w:rsid w:val="001B5DE6"/>
    <w:rsid w:val="001B6A0D"/>
    <w:rsid w:val="001B6E7E"/>
    <w:rsid w:val="001B7384"/>
    <w:rsid w:val="001B76FC"/>
    <w:rsid w:val="001B7774"/>
    <w:rsid w:val="001B7A0C"/>
    <w:rsid w:val="001B7D14"/>
    <w:rsid w:val="001B7DE8"/>
    <w:rsid w:val="001C02C5"/>
    <w:rsid w:val="001C0CBA"/>
    <w:rsid w:val="001C0EE8"/>
    <w:rsid w:val="001C0FB8"/>
    <w:rsid w:val="001C12AD"/>
    <w:rsid w:val="001C16F0"/>
    <w:rsid w:val="001C1715"/>
    <w:rsid w:val="001C17C7"/>
    <w:rsid w:val="001C1D34"/>
    <w:rsid w:val="001C1D3C"/>
    <w:rsid w:val="001C1F96"/>
    <w:rsid w:val="001C27A5"/>
    <w:rsid w:val="001C2F80"/>
    <w:rsid w:val="001C32A5"/>
    <w:rsid w:val="001C3344"/>
    <w:rsid w:val="001C3413"/>
    <w:rsid w:val="001C37E6"/>
    <w:rsid w:val="001C399B"/>
    <w:rsid w:val="001C4414"/>
    <w:rsid w:val="001C4657"/>
    <w:rsid w:val="001C500D"/>
    <w:rsid w:val="001C5055"/>
    <w:rsid w:val="001C530F"/>
    <w:rsid w:val="001C5383"/>
    <w:rsid w:val="001C54DB"/>
    <w:rsid w:val="001C5782"/>
    <w:rsid w:val="001C62F3"/>
    <w:rsid w:val="001C6967"/>
    <w:rsid w:val="001C6D75"/>
    <w:rsid w:val="001C709C"/>
    <w:rsid w:val="001C724A"/>
    <w:rsid w:val="001C7C75"/>
    <w:rsid w:val="001C7CD7"/>
    <w:rsid w:val="001D068B"/>
    <w:rsid w:val="001D0D25"/>
    <w:rsid w:val="001D104A"/>
    <w:rsid w:val="001D14DE"/>
    <w:rsid w:val="001D169C"/>
    <w:rsid w:val="001D1F76"/>
    <w:rsid w:val="001D2D13"/>
    <w:rsid w:val="001D30E1"/>
    <w:rsid w:val="001D35BD"/>
    <w:rsid w:val="001D35F4"/>
    <w:rsid w:val="001D38F5"/>
    <w:rsid w:val="001D3A2F"/>
    <w:rsid w:val="001D3C5A"/>
    <w:rsid w:val="001D3C94"/>
    <w:rsid w:val="001D3F85"/>
    <w:rsid w:val="001D41D5"/>
    <w:rsid w:val="001D4470"/>
    <w:rsid w:val="001D4499"/>
    <w:rsid w:val="001D455C"/>
    <w:rsid w:val="001D492A"/>
    <w:rsid w:val="001D5C10"/>
    <w:rsid w:val="001D6CAA"/>
    <w:rsid w:val="001D6D00"/>
    <w:rsid w:val="001D6FE0"/>
    <w:rsid w:val="001D711E"/>
    <w:rsid w:val="001D77F9"/>
    <w:rsid w:val="001D7902"/>
    <w:rsid w:val="001D7E2F"/>
    <w:rsid w:val="001D7E66"/>
    <w:rsid w:val="001E0045"/>
    <w:rsid w:val="001E0A39"/>
    <w:rsid w:val="001E0EB3"/>
    <w:rsid w:val="001E16A5"/>
    <w:rsid w:val="001E1A4E"/>
    <w:rsid w:val="001E1EC6"/>
    <w:rsid w:val="001E236C"/>
    <w:rsid w:val="001E25B4"/>
    <w:rsid w:val="001E2B02"/>
    <w:rsid w:val="001E2BB0"/>
    <w:rsid w:val="001E3172"/>
    <w:rsid w:val="001E3994"/>
    <w:rsid w:val="001E3AB1"/>
    <w:rsid w:val="001E408B"/>
    <w:rsid w:val="001E42C2"/>
    <w:rsid w:val="001E441B"/>
    <w:rsid w:val="001E478E"/>
    <w:rsid w:val="001E529C"/>
    <w:rsid w:val="001E52DD"/>
    <w:rsid w:val="001E5304"/>
    <w:rsid w:val="001E5EDD"/>
    <w:rsid w:val="001E60F9"/>
    <w:rsid w:val="001E636C"/>
    <w:rsid w:val="001E64B7"/>
    <w:rsid w:val="001E70DA"/>
    <w:rsid w:val="001E7368"/>
    <w:rsid w:val="001E76C1"/>
    <w:rsid w:val="001E7B52"/>
    <w:rsid w:val="001E7ED5"/>
    <w:rsid w:val="001F02E5"/>
    <w:rsid w:val="001F031F"/>
    <w:rsid w:val="001F097B"/>
    <w:rsid w:val="001F1252"/>
    <w:rsid w:val="001F1A02"/>
    <w:rsid w:val="001F203B"/>
    <w:rsid w:val="001F23E6"/>
    <w:rsid w:val="001F248D"/>
    <w:rsid w:val="001F28A8"/>
    <w:rsid w:val="001F28BC"/>
    <w:rsid w:val="001F424A"/>
    <w:rsid w:val="001F4273"/>
    <w:rsid w:val="001F4412"/>
    <w:rsid w:val="001F454B"/>
    <w:rsid w:val="001F495F"/>
    <w:rsid w:val="001F4A15"/>
    <w:rsid w:val="001F4DD7"/>
    <w:rsid w:val="001F4E6F"/>
    <w:rsid w:val="001F5836"/>
    <w:rsid w:val="001F5966"/>
    <w:rsid w:val="001F5C0C"/>
    <w:rsid w:val="001F5C0E"/>
    <w:rsid w:val="001F602F"/>
    <w:rsid w:val="001F6213"/>
    <w:rsid w:val="001F63D4"/>
    <w:rsid w:val="001F65B2"/>
    <w:rsid w:val="001F6683"/>
    <w:rsid w:val="001F6DA6"/>
    <w:rsid w:val="001F6DCA"/>
    <w:rsid w:val="001F737A"/>
    <w:rsid w:val="001F7D3A"/>
    <w:rsid w:val="002008E0"/>
    <w:rsid w:val="0020199F"/>
    <w:rsid w:val="00202029"/>
    <w:rsid w:val="0020270B"/>
    <w:rsid w:val="002027DD"/>
    <w:rsid w:val="00202964"/>
    <w:rsid w:val="00202CE4"/>
    <w:rsid w:val="00202D44"/>
    <w:rsid w:val="0020307E"/>
    <w:rsid w:val="002030BE"/>
    <w:rsid w:val="002031D8"/>
    <w:rsid w:val="0020322E"/>
    <w:rsid w:val="0020327C"/>
    <w:rsid w:val="00203EE7"/>
    <w:rsid w:val="00203F8A"/>
    <w:rsid w:val="00204189"/>
    <w:rsid w:val="00204906"/>
    <w:rsid w:val="00204B8F"/>
    <w:rsid w:val="00204F4D"/>
    <w:rsid w:val="0020502A"/>
    <w:rsid w:val="002056CD"/>
    <w:rsid w:val="0020574A"/>
    <w:rsid w:val="002059BD"/>
    <w:rsid w:val="00205BD6"/>
    <w:rsid w:val="00205BD7"/>
    <w:rsid w:val="00205F00"/>
    <w:rsid w:val="00205F2C"/>
    <w:rsid w:val="00206335"/>
    <w:rsid w:val="00206340"/>
    <w:rsid w:val="002070A8"/>
    <w:rsid w:val="0020718F"/>
    <w:rsid w:val="00207722"/>
    <w:rsid w:val="002077EA"/>
    <w:rsid w:val="00207F69"/>
    <w:rsid w:val="002101B7"/>
    <w:rsid w:val="00210471"/>
    <w:rsid w:val="002107E5"/>
    <w:rsid w:val="0021086A"/>
    <w:rsid w:val="002112AD"/>
    <w:rsid w:val="002112D5"/>
    <w:rsid w:val="00211A25"/>
    <w:rsid w:val="00211DDD"/>
    <w:rsid w:val="002120AE"/>
    <w:rsid w:val="00212887"/>
    <w:rsid w:val="00212CD1"/>
    <w:rsid w:val="0021314A"/>
    <w:rsid w:val="0021319F"/>
    <w:rsid w:val="002133B7"/>
    <w:rsid w:val="002135BE"/>
    <w:rsid w:val="002138C9"/>
    <w:rsid w:val="00213BC0"/>
    <w:rsid w:val="00214414"/>
    <w:rsid w:val="002144EB"/>
    <w:rsid w:val="00214680"/>
    <w:rsid w:val="002148C6"/>
    <w:rsid w:val="00214BAB"/>
    <w:rsid w:val="00214C09"/>
    <w:rsid w:val="00215291"/>
    <w:rsid w:val="002152BC"/>
    <w:rsid w:val="002156EF"/>
    <w:rsid w:val="00215F6D"/>
    <w:rsid w:val="00216208"/>
    <w:rsid w:val="002162F3"/>
    <w:rsid w:val="00216458"/>
    <w:rsid w:val="0021656E"/>
    <w:rsid w:val="0021666A"/>
    <w:rsid w:val="0021690F"/>
    <w:rsid w:val="00217166"/>
    <w:rsid w:val="00217F04"/>
    <w:rsid w:val="002204C8"/>
    <w:rsid w:val="00220A0F"/>
    <w:rsid w:val="00220ADF"/>
    <w:rsid w:val="00220E5B"/>
    <w:rsid w:val="00221445"/>
    <w:rsid w:val="00221EF8"/>
    <w:rsid w:val="00222020"/>
    <w:rsid w:val="0022266D"/>
    <w:rsid w:val="00222B99"/>
    <w:rsid w:val="00223146"/>
    <w:rsid w:val="0022328E"/>
    <w:rsid w:val="002234ED"/>
    <w:rsid w:val="00223687"/>
    <w:rsid w:val="002238F8"/>
    <w:rsid w:val="00223E61"/>
    <w:rsid w:val="00224370"/>
    <w:rsid w:val="00224468"/>
    <w:rsid w:val="00224C3F"/>
    <w:rsid w:val="00224E66"/>
    <w:rsid w:val="00225057"/>
    <w:rsid w:val="002257BF"/>
    <w:rsid w:val="0022581C"/>
    <w:rsid w:val="00225842"/>
    <w:rsid w:val="00225B1D"/>
    <w:rsid w:val="00225C61"/>
    <w:rsid w:val="00226C23"/>
    <w:rsid w:val="00226F4C"/>
    <w:rsid w:val="00226FD0"/>
    <w:rsid w:val="00227030"/>
    <w:rsid w:val="00227757"/>
    <w:rsid w:val="00227CC6"/>
    <w:rsid w:val="00227D7A"/>
    <w:rsid w:val="002300F4"/>
    <w:rsid w:val="00230141"/>
    <w:rsid w:val="0023028C"/>
    <w:rsid w:val="002303D4"/>
    <w:rsid w:val="0023059F"/>
    <w:rsid w:val="0023064B"/>
    <w:rsid w:val="00230CE5"/>
    <w:rsid w:val="00231073"/>
    <w:rsid w:val="00231710"/>
    <w:rsid w:val="00231AA8"/>
    <w:rsid w:val="00231BE8"/>
    <w:rsid w:val="002323C1"/>
    <w:rsid w:val="002329F9"/>
    <w:rsid w:val="00233437"/>
    <w:rsid w:val="00233480"/>
    <w:rsid w:val="002337D2"/>
    <w:rsid w:val="00233923"/>
    <w:rsid w:val="00233B17"/>
    <w:rsid w:val="00233B38"/>
    <w:rsid w:val="00233F4B"/>
    <w:rsid w:val="00234418"/>
    <w:rsid w:val="0023454E"/>
    <w:rsid w:val="00234BD5"/>
    <w:rsid w:val="0023508A"/>
    <w:rsid w:val="002351A9"/>
    <w:rsid w:val="002359B5"/>
    <w:rsid w:val="002363F7"/>
    <w:rsid w:val="00236843"/>
    <w:rsid w:val="00236F0F"/>
    <w:rsid w:val="00237418"/>
    <w:rsid w:val="00237675"/>
    <w:rsid w:val="002376C7"/>
    <w:rsid w:val="0023797E"/>
    <w:rsid w:val="0023798E"/>
    <w:rsid w:val="00237A0D"/>
    <w:rsid w:val="00237AB9"/>
    <w:rsid w:val="00237B4D"/>
    <w:rsid w:val="00237FD1"/>
    <w:rsid w:val="002407BC"/>
    <w:rsid w:val="0024103B"/>
    <w:rsid w:val="00242591"/>
    <w:rsid w:val="002426FE"/>
    <w:rsid w:val="0024290B"/>
    <w:rsid w:val="00242D80"/>
    <w:rsid w:val="00242F53"/>
    <w:rsid w:val="00242F65"/>
    <w:rsid w:val="002433F1"/>
    <w:rsid w:val="00243C3C"/>
    <w:rsid w:val="00243CE5"/>
    <w:rsid w:val="00244081"/>
    <w:rsid w:val="00244F7F"/>
    <w:rsid w:val="00244FFC"/>
    <w:rsid w:val="00245696"/>
    <w:rsid w:val="00245869"/>
    <w:rsid w:val="002458A4"/>
    <w:rsid w:val="00245D40"/>
    <w:rsid w:val="0024635C"/>
    <w:rsid w:val="00246362"/>
    <w:rsid w:val="00246B9A"/>
    <w:rsid w:val="002472AE"/>
    <w:rsid w:val="002472B7"/>
    <w:rsid w:val="002474E8"/>
    <w:rsid w:val="002476B9"/>
    <w:rsid w:val="00247FDD"/>
    <w:rsid w:val="0025019D"/>
    <w:rsid w:val="00251995"/>
    <w:rsid w:val="002523B4"/>
    <w:rsid w:val="002525DB"/>
    <w:rsid w:val="00252891"/>
    <w:rsid w:val="00252D67"/>
    <w:rsid w:val="00253267"/>
    <w:rsid w:val="00253507"/>
    <w:rsid w:val="0025364F"/>
    <w:rsid w:val="00253E25"/>
    <w:rsid w:val="00254775"/>
    <w:rsid w:val="002547F1"/>
    <w:rsid w:val="00254CB9"/>
    <w:rsid w:val="002555B9"/>
    <w:rsid w:val="00255FA3"/>
    <w:rsid w:val="00256310"/>
    <w:rsid w:val="002567C3"/>
    <w:rsid w:val="00256DEE"/>
    <w:rsid w:val="00257797"/>
    <w:rsid w:val="00257D2C"/>
    <w:rsid w:val="00260362"/>
    <w:rsid w:val="0026066A"/>
    <w:rsid w:val="002608E2"/>
    <w:rsid w:val="00260CED"/>
    <w:rsid w:val="00260F69"/>
    <w:rsid w:val="00261228"/>
    <w:rsid w:val="00262041"/>
    <w:rsid w:val="00262623"/>
    <w:rsid w:val="002628A8"/>
    <w:rsid w:val="00262E21"/>
    <w:rsid w:val="00262E55"/>
    <w:rsid w:val="00263434"/>
    <w:rsid w:val="002635C6"/>
    <w:rsid w:val="00263AE9"/>
    <w:rsid w:val="00263C37"/>
    <w:rsid w:val="00263F58"/>
    <w:rsid w:val="00263F64"/>
    <w:rsid w:val="00264162"/>
    <w:rsid w:val="00264323"/>
    <w:rsid w:val="00264325"/>
    <w:rsid w:val="0026444F"/>
    <w:rsid w:val="00265055"/>
    <w:rsid w:val="002650CB"/>
    <w:rsid w:val="00265420"/>
    <w:rsid w:val="00265432"/>
    <w:rsid w:val="00265590"/>
    <w:rsid w:val="002659BD"/>
    <w:rsid w:val="00265FCE"/>
    <w:rsid w:val="00266453"/>
    <w:rsid w:val="002669F9"/>
    <w:rsid w:val="00266D52"/>
    <w:rsid w:val="002671BA"/>
    <w:rsid w:val="0026725C"/>
    <w:rsid w:val="002676DB"/>
    <w:rsid w:val="0027079C"/>
    <w:rsid w:val="0027080F"/>
    <w:rsid w:val="002709F4"/>
    <w:rsid w:val="00271105"/>
    <w:rsid w:val="002713BA"/>
    <w:rsid w:val="00271454"/>
    <w:rsid w:val="002715E7"/>
    <w:rsid w:val="002718C4"/>
    <w:rsid w:val="002719D0"/>
    <w:rsid w:val="0027224F"/>
    <w:rsid w:val="00272435"/>
    <w:rsid w:val="0027245D"/>
    <w:rsid w:val="00272576"/>
    <w:rsid w:val="002726DC"/>
    <w:rsid w:val="00272AFA"/>
    <w:rsid w:val="00272CC5"/>
    <w:rsid w:val="00272F80"/>
    <w:rsid w:val="00272F9B"/>
    <w:rsid w:val="00273127"/>
    <w:rsid w:val="002738F8"/>
    <w:rsid w:val="00273A2E"/>
    <w:rsid w:val="00273A5B"/>
    <w:rsid w:val="00273AE0"/>
    <w:rsid w:val="00273B37"/>
    <w:rsid w:val="00273B7F"/>
    <w:rsid w:val="00273C73"/>
    <w:rsid w:val="002740C1"/>
    <w:rsid w:val="00274101"/>
    <w:rsid w:val="0027426B"/>
    <w:rsid w:val="00274747"/>
    <w:rsid w:val="002747CD"/>
    <w:rsid w:val="00274915"/>
    <w:rsid w:val="00274FF7"/>
    <w:rsid w:val="0027509C"/>
    <w:rsid w:val="0027533E"/>
    <w:rsid w:val="00275B8B"/>
    <w:rsid w:val="0027675E"/>
    <w:rsid w:val="00276B98"/>
    <w:rsid w:val="00276E74"/>
    <w:rsid w:val="0027704D"/>
    <w:rsid w:val="002773A6"/>
    <w:rsid w:val="00277634"/>
    <w:rsid w:val="002776BC"/>
    <w:rsid w:val="0027797C"/>
    <w:rsid w:val="00277E67"/>
    <w:rsid w:val="00277EC9"/>
    <w:rsid w:val="0028059F"/>
    <w:rsid w:val="00280808"/>
    <w:rsid w:val="00280A67"/>
    <w:rsid w:val="002821B2"/>
    <w:rsid w:val="002821D6"/>
    <w:rsid w:val="002822B6"/>
    <w:rsid w:val="0028259B"/>
    <w:rsid w:val="00282692"/>
    <w:rsid w:val="00282785"/>
    <w:rsid w:val="002829D5"/>
    <w:rsid w:val="00282D0D"/>
    <w:rsid w:val="00282EBA"/>
    <w:rsid w:val="002830FB"/>
    <w:rsid w:val="0028335E"/>
    <w:rsid w:val="0028345A"/>
    <w:rsid w:val="00283F0E"/>
    <w:rsid w:val="002840D3"/>
    <w:rsid w:val="00284361"/>
    <w:rsid w:val="002848A6"/>
    <w:rsid w:val="002848AF"/>
    <w:rsid w:val="00284AA0"/>
    <w:rsid w:val="00284C2A"/>
    <w:rsid w:val="002859E7"/>
    <w:rsid w:val="00285E7D"/>
    <w:rsid w:val="002861C9"/>
    <w:rsid w:val="00286D68"/>
    <w:rsid w:val="00286D71"/>
    <w:rsid w:val="00286F0D"/>
    <w:rsid w:val="00286F81"/>
    <w:rsid w:val="0028707F"/>
    <w:rsid w:val="002874BD"/>
    <w:rsid w:val="002875F9"/>
    <w:rsid w:val="00287D78"/>
    <w:rsid w:val="002908B1"/>
    <w:rsid w:val="00290C1A"/>
    <w:rsid w:val="00290D3C"/>
    <w:rsid w:val="00291153"/>
    <w:rsid w:val="0029195E"/>
    <w:rsid w:val="00291F30"/>
    <w:rsid w:val="00292B90"/>
    <w:rsid w:val="00292C2E"/>
    <w:rsid w:val="00292E7F"/>
    <w:rsid w:val="00293067"/>
    <w:rsid w:val="00293706"/>
    <w:rsid w:val="00293908"/>
    <w:rsid w:val="00293A34"/>
    <w:rsid w:val="00293E3B"/>
    <w:rsid w:val="00294BD9"/>
    <w:rsid w:val="0029522D"/>
    <w:rsid w:val="0029574B"/>
    <w:rsid w:val="00295E18"/>
    <w:rsid w:val="002960C6"/>
    <w:rsid w:val="0029641F"/>
    <w:rsid w:val="0029646B"/>
    <w:rsid w:val="00296506"/>
    <w:rsid w:val="0029666A"/>
    <w:rsid w:val="0029672B"/>
    <w:rsid w:val="00296FEE"/>
    <w:rsid w:val="002970C7"/>
    <w:rsid w:val="0029720B"/>
    <w:rsid w:val="00297268"/>
    <w:rsid w:val="00297536"/>
    <w:rsid w:val="00297C6B"/>
    <w:rsid w:val="00297D3D"/>
    <w:rsid w:val="002A058B"/>
    <w:rsid w:val="002A09D9"/>
    <w:rsid w:val="002A0F84"/>
    <w:rsid w:val="002A1142"/>
    <w:rsid w:val="002A1552"/>
    <w:rsid w:val="002A16D8"/>
    <w:rsid w:val="002A1989"/>
    <w:rsid w:val="002A1AA4"/>
    <w:rsid w:val="002A257B"/>
    <w:rsid w:val="002A266F"/>
    <w:rsid w:val="002A28DF"/>
    <w:rsid w:val="002A2FBB"/>
    <w:rsid w:val="002A317C"/>
    <w:rsid w:val="002A31C4"/>
    <w:rsid w:val="002A33E0"/>
    <w:rsid w:val="002A3501"/>
    <w:rsid w:val="002A3514"/>
    <w:rsid w:val="002A3C39"/>
    <w:rsid w:val="002A4185"/>
    <w:rsid w:val="002A4772"/>
    <w:rsid w:val="002A4A1C"/>
    <w:rsid w:val="002A5687"/>
    <w:rsid w:val="002A5986"/>
    <w:rsid w:val="002A5ADF"/>
    <w:rsid w:val="002A68C1"/>
    <w:rsid w:val="002A69D9"/>
    <w:rsid w:val="002A6E19"/>
    <w:rsid w:val="002A7143"/>
    <w:rsid w:val="002A7E3C"/>
    <w:rsid w:val="002A7EF4"/>
    <w:rsid w:val="002B0A58"/>
    <w:rsid w:val="002B11EE"/>
    <w:rsid w:val="002B13AA"/>
    <w:rsid w:val="002B1B88"/>
    <w:rsid w:val="002B1B8D"/>
    <w:rsid w:val="002B1CFA"/>
    <w:rsid w:val="002B1FAF"/>
    <w:rsid w:val="002B2735"/>
    <w:rsid w:val="002B2E97"/>
    <w:rsid w:val="002B3F90"/>
    <w:rsid w:val="002B42DD"/>
    <w:rsid w:val="002B4438"/>
    <w:rsid w:val="002B523D"/>
    <w:rsid w:val="002B534A"/>
    <w:rsid w:val="002B556F"/>
    <w:rsid w:val="002B55B6"/>
    <w:rsid w:val="002B5D3A"/>
    <w:rsid w:val="002B6AF1"/>
    <w:rsid w:val="002B6E24"/>
    <w:rsid w:val="002B73F0"/>
    <w:rsid w:val="002B752F"/>
    <w:rsid w:val="002B77CC"/>
    <w:rsid w:val="002B780A"/>
    <w:rsid w:val="002B7854"/>
    <w:rsid w:val="002B7CCA"/>
    <w:rsid w:val="002C005E"/>
    <w:rsid w:val="002C0136"/>
    <w:rsid w:val="002C0412"/>
    <w:rsid w:val="002C045A"/>
    <w:rsid w:val="002C0468"/>
    <w:rsid w:val="002C087D"/>
    <w:rsid w:val="002C08FB"/>
    <w:rsid w:val="002C0900"/>
    <w:rsid w:val="002C0A16"/>
    <w:rsid w:val="002C0DBF"/>
    <w:rsid w:val="002C124A"/>
    <w:rsid w:val="002C1957"/>
    <w:rsid w:val="002C19E6"/>
    <w:rsid w:val="002C1D52"/>
    <w:rsid w:val="002C24F1"/>
    <w:rsid w:val="002C25E4"/>
    <w:rsid w:val="002C2860"/>
    <w:rsid w:val="002C37E6"/>
    <w:rsid w:val="002C398F"/>
    <w:rsid w:val="002C3A49"/>
    <w:rsid w:val="002C3B7B"/>
    <w:rsid w:val="002C4021"/>
    <w:rsid w:val="002C44C3"/>
    <w:rsid w:val="002C4A78"/>
    <w:rsid w:val="002C5946"/>
    <w:rsid w:val="002C5F20"/>
    <w:rsid w:val="002C5FB7"/>
    <w:rsid w:val="002C6B4F"/>
    <w:rsid w:val="002C73F0"/>
    <w:rsid w:val="002C7403"/>
    <w:rsid w:val="002C7A56"/>
    <w:rsid w:val="002C7BEB"/>
    <w:rsid w:val="002C7E9A"/>
    <w:rsid w:val="002C7EFE"/>
    <w:rsid w:val="002D0477"/>
    <w:rsid w:val="002D04E0"/>
    <w:rsid w:val="002D07CA"/>
    <w:rsid w:val="002D088C"/>
    <w:rsid w:val="002D0F4D"/>
    <w:rsid w:val="002D1206"/>
    <w:rsid w:val="002D1C7C"/>
    <w:rsid w:val="002D24A8"/>
    <w:rsid w:val="002D2C5D"/>
    <w:rsid w:val="002D36F7"/>
    <w:rsid w:val="002D3DB2"/>
    <w:rsid w:val="002D4770"/>
    <w:rsid w:val="002D480F"/>
    <w:rsid w:val="002D4913"/>
    <w:rsid w:val="002D4A98"/>
    <w:rsid w:val="002D4E3A"/>
    <w:rsid w:val="002D4F74"/>
    <w:rsid w:val="002D530B"/>
    <w:rsid w:val="002D5C6D"/>
    <w:rsid w:val="002D5D24"/>
    <w:rsid w:val="002D61CE"/>
    <w:rsid w:val="002D6434"/>
    <w:rsid w:val="002D6A27"/>
    <w:rsid w:val="002D6D70"/>
    <w:rsid w:val="002D6DF5"/>
    <w:rsid w:val="002D6EF7"/>
    <w:rsid w:val="002D7612"/>
    <w:rsid w:val="002D776B"/>
    <w:rsid w:val="002D7805"/>
    <w:rsid w:val="002D7AF9"/>
    <w:rsid w:val="002D7BE1"/>
    <w:rsid w:val="002E01EC"/>
    <w:rsid w:val="002E044E"/>
    <w:rsid w:val="002E0735"/>
    <w:rsid w:val="002E0BB8"/>
    <w:rsid w:val="002E17A1"/>
    <w:rsid w:val="002E17BD"/>
    <w:rsid w:val="002E1813"/>
    <w:rsid w:val="002E200C"/>
    <w:rsid w:val="002E209A"/>
    <w:rsid w:val="002E235C"/>
    <w:rsid w:val="002E24DC"/>
    <w:rsid w:val="002E2969"/>
    <w:rsid w:val="002E2A71"/>
    <w:rsid w:val="002E2A7B"/>
    <w:rsid w:val="002E2DC8"/>
    <w:rsid w:val="002E2E74"/>
    <w:rsid w:val="002E2F3B"/>
    <w:rsid w:val="002E3254"/>
    <w:rsid w:val="002E3267"/>
    <w:rsid w:val="002E38B7"/>
    <w:rsid w:val="002E3AE9"/>
    <w:rsid w:val="002E3BA6"/>
    <w:rsid w:val="002E3C05"/>
    <w:rsid w:val="002E3DA3"/>
    <w:rsid w:val="002E4093"/>
    <w:rsid w:val="002E42A2"/>
    <w:rsid w:val="002E4E0A"/>
    <w:rsid w:val="002E5118"/>
    <w:rsid w:val="002E5C88"/>
    <w:rsid w:val="002E5E40"/>
    <w:rsid w:val="002E691E"/>
    <w:rsid w:val="002E6B38"/>
    <w:rsid w:val="002E725D"/>
    <w:rsid w:val="002E73BF"/>
    <w:rsid w:val="002E74D5"/>
    <w:rsid w:val="002E77CC"/>
    <w:rsid w:val="002E78A0"/>
    <w:rsid w:val="002E78D7"/>
    <w:rsid w:val="002E7AF6"/>
    <w:rsid w:val="002E7CB2"/>
    <w:rsid w:val="002E7E53"/>
    <w:rsid w:val="002E7FD8"/>
    <w:rsid w:val="002F0098"/>
    <w:rsid w:val="002F02A9"/>
    <w:rsid w:val="002F03BD"/>
    <w:rsid w:val="002F0423"/>
    <w:rsid w:val="002F0954"/>
    <w:rsid w:val="002F09D3"/>
    <w:rsid w:val="002F0CF8"/>
    <w:rsid w:val="002F119F"/>
    <w:rsid w:val="002F11AB"/>
    <w:rsid w:val="002F1341"/>
    <w:rsid w:val="002F134F"/>
    <w:rsid w:val="002F170F"/>
    <w:rsid w:val="002F1714"/>
    <w:rsid w:val="002F17F4"/>
    <w:rsid w:val="002F28CE"/>
    <w:rsid w:val="002F29CB"/>
    <w:rsid w:val="002F2A33"/>
    <w:rsid w:val="002F3007"/>
    <w:rsid w:val="002F31D0"/>
    <w:rsid w:val="002F3378"/>
    <w:rsid w:val="002F38BB"/>
    <w:rsid w:val="002F44E0"/>
    <w:rsid w:val="002F4825"/>
    <w:rsid w:val="002F4A35"/>
    <w:rsid w:val="002F515F"/>
    <w:rsid w:val="002F576B"/>
    <w:rsid w:val="002F5EFB"/>
    <w:rsid w:val="002F5F18"/>
    <w:rsid w:val="002F6103"/>
    <w:rsid w:val="002F62ED"/>
    <w:rsid w:val="002F716E"/>
    <w:rsid w:val="002F75BC"/>
    <w:rsid w:val="002F76F6"/>
    <w:rsid w:val="002F7A27"/>
    <w:rsid w:val="003006BD"/>
    <w:rsid w:val="00300777"/>
    <w:rsid w:val="00300DBA"/>
    <w:rsid w:val="0030104E"/>
    <w:rsid w:val="003011F0"/>
    <w:rsid w:val="003017E8"/>
    <w:rsid w:val="003019EE"/>
    <w:rsid w:val="00301C4F"/>
    <w:rsid w:val="00301F43"/>
    <w:rsid w:val="00301F5B"/>
    <w:rsid w:val="003021D4"/>
    <w:rsid w:val="003024D2"/>
    <w:rsid w:val="0030276F"/>
    <w:rsid w:val="00302842"/>
    <w:rsid w:val="003029DC"/>
    <w:rsid w:val="00302A42"/>
    <w:rsid w:val="00302B35"/>
    <w:rsid w:val="00302D59"/>
    <w:rsid w:val="00303388"/>
    <w:rsid w:val="00303526"/>
    <w:rsid w:val="00303638"/>
    <w:rsid w:val="00303B6F"/>
    <w:rsid w:val="00303D3C"/>
    <w:rsid w:val="0030400A"/>
    <w:rsid w:val="003040E1"/>
    <w:rsid w:val="0030497E"/>
    <w:rsid w:val="00304A57"/>
    <w:rsid w:val="00304A66"/>
    <w:rsid w:val="00304B28"/>
    <w:rsid w:val="00304FB4"/>
    <w:rsid w:val="0030512D"/>
    <w:rsid w:val="0030559C"/>
    <w:rsid w:val="00306578"/>
    <w:rsid w:val="003068AC"/>
    <w:rsid w:val="00306AA6"/>
    <w:rsid w:val="00306C23"/>
    <w:rsid w:val="00306D5A"/>
    <w:rsid w:val="00306FED"/>
    <w:rsid w:val="00307333"/>
    <w:rsid w:val="00307907"/>
    <w:rsid w:val="00310054"/>
    <w:rsid w:val="003104F4"/>
    <w:rsid w:val="0031054C"/>
    <w:rsid w:val="003108DB"/>
    <w:rsid w:val="0031129E"/>
    <w:rsid w:val="00311338"/>
    <w:rsid w:val="00311746"/>
    <w:rsid w:val="00311A87"/>
    <w:rsid w:val="00311AE1"/>
    <w:rsid w:val="00311CF8"/>
    <w:rsid w:val="00311D73"/>
    <w:rsid w:val="00311EF7"/>
    <w:rsid w:val="00312521"/>
    <w:rsid w:val="003133C0"/>
    <w:rsid w:val="0031388F"/>
    <w:rsid w:val="00313A55"/>
    <w:rsid w:val="00313DBE"/>
    <w:rsid w:val="0031430E"/>
    <w:rsid w:val="00314E65"/>
    <w:rsid w:val="00314EBC"/>
    <w:rsid w:val="0031501E"/>
    <w:rsid w:val="00315126"/>
    <w:rsid w:val="0031548A"/>
    <w:rsid w:val="00315E20"/>
    <w:rsid w:val="00315E5C"/>
    <w:rsid w:val="00316218"/>
    <w:rsid w:val="003162C0"/>
    <w:rsid w:val="00316585"/>
    <w:rsid w:val="00316647"/>
    <w:rsid w:val="00316686"/>
    <w:rsid w:val="003171E2"/>
    <w:rsid w:val="003176C2"/>
    <w:rsid w:val="003176FB"/>
    <w:rsid w:val="00317947"/>
    <w:rsid w:val="00317D54"/>
    <w:rsid w:val="00317EAD"/>
    <w:rsid w:val="003201CD"/>
    <w:rsid w:val="003208FB"/>
    <w:rsid w:val="00320D0E"/>
    <w:rsid w:val="00320ECA"/>
    <w:rsid w:val="0032110E"/>
    <w:rsid w:val="00321C2E"/>
    <w:rsid w:val="00321D78"/>
    <w:rsid w:val="00321FDA"/>
    <w:rsid w:val="00322166"/>
    <w:rsid w:val="0032298D"/>
    <w:rsid w:val="00322C69"/>
    <w:rsid w:val="00322D44"/>
    <w:rsid w:val="00322DAE"/>
    <w:rsid w:val="003239C4"/>
    <w:rsid w:val="0032404E"/>
    <w:rsid w:val="00324106"/>
    <w:rsid w:val="00324790"/>
    <w:rsid w:val="003247CD"/>
    <w:rsid w:val="00325491"/>
    <w:rsid w:val="00325920"/>
    <w:rsid w:val="003260C3"/>
    <w:rsid w:val="003260EA"/>
    <w:rsid w:val="0032623C"/>
    <w:rsid w:val="00326435"/>
    <w:rsid w:val="00326C3D"/>
    <w:rsid w:val="00326ED8"/>
    <w:rsid w:val="003271BC"/>
    <w:rsid w:val="003279C8"/>
    <w:rsid w:val="00327CA0"/>
    <w:rsid w:val="00327D8E"/>
    <w:rsid w:val="00327F90"/>
    <w:rsid w:val="003313F4"/>
    <w:rsid w:val="0033156B"/>
    <w:rsid w:val="0033183E"/>
    <w:rsid w:val="0033186C"/>
    <w:rsid w:val="003319E8"/>
    <w:rsid w:val="00331A50"/>
    <w:rsid w:val="00331B8C"/>
    <w:rsid w:val="00332298"/>
    <w:rsid w:val="003322E2"/>
    <w:rsid w:val="00333397"/>
    <w:rsid w:val="00333EEA"/>
    <w:rsid w:val="00333F7E"/>
    <w:rsid w:val="0033434B"/>
    <w:rsid w:val="003343CF"/>
    <w:rsid w:val="00334956"/>
    <w:rsid w:val="0033508E"/>
    <w:rsid w:val="00335742"/>
    <w:rsid w:val="00335CD4"/>
    <w:rsid w:val="00335E64"/>
    <w:rsid w:val="003364A9"/>
    <w:rsid w:val="0033683B"/>
    <w:rsid w:val="00336A76"/>
    <w:rsid w:val="0033718D"/>
    <w:rsid w:val="0033729E"/>
    <w:rsid w:val="00337D95"/>
    <w:rsid w:val="00337EFB"/>
    <w:rsid w:val="0034076E"/>
    <w:rsid w:val="0034088D"/>
    <w:rsid w:val="003408DE"/>
    <w:rsid w:val="00340F57"/>
    <w:rsid w:val="003418A7"/>
    <w:rsid w:val="00341EB8"/>
    <w:rsid w:val="0034215D"/>
    <w:rsid w:val="0034270C"/>
    <w:rsid w:val="0034291F"/>
    <w:rsid w:val="003437E5"/>
    <w:rsid w:val="003438C8"/>
    <w:rsid w:val="003442F1"/>
    <w:rsid w:val="00344315"/>
    <w:rsid w:val="0034449E"/>
    <w:rsid w:val="00344E1C"/>
    <w:rsid w:val="00345423"/>
    <w:rsid w:val="003457D8"/>
    <w:rsid w:val="00345B3B"/>
    <w:rsid w:val="00345B72"/>
    <w:rsid w:val="00345D8D"/>
    <w:rsid w:val="00345E76"/>
    <w:rsid w:val="00346093"/>
    <w:rsid w:val="00346A3A"/>
    <w:rsid w:val="00346B7E"/>
    <w:rsid w:val="00347024"/>
    <w:rsid w:val="003470C0"/>
    <w:rsid w:val="00347B64"/>
    <w:rsid w:val="00347F92"/>
    <w:rsid w:val="003505B0"/>
    <w:rsid w:val="00350671"/>
    <w:rsid w:val="0035079B"/>
    <w:rsid w:val="00350820"/>
    <w:rsid w:val="003508E1"/>
    <w:rsid w:val="003514F5"/>
    <w:rsid w:val="003517E0"/>
    <w:rsid w:val="00351A92"/>
    <w:rsid w:val="00351F49"/>
    <w:rsid w:val="003521D3"/>
    <w:rsid w:val="00352A8E"/>
    <w:rsid w:val="00352CCD"/>
    <w:rsid w:val="00352DBC"/>
    <w:rsid w:val="00352F49"/>
    <w:rsid w:val="0035348D"/>
    <w:rsid w:val="0035370E"/>
    <w:rsid w:val="003539CF"/>
    <w:rsid w:val="00353BDA"/>
    <w:rsid w:val="00353DD6"/>
    <w:rsid w:val="00354075"/>
    <w:rsid w:val="003544FD"/>
    <w:rsid w:val="00354590"/>
    <w:rsid w:val="00354A15"/>
    <w:rsid w:val="00354BDF"/>
    <w:rsid w:val="003551C7"/>
    <w:rsid w:val="003557E8"/>
    <w:rsid w:val="00355DD2"/>
    <w:rsid w:val="00355FC4"/>
    <w:rsid w:val="00355FDF"/>
    <w:rsid w:val="003565A5"/>
    <w:rsid w:val="00356684"/>
    <w:rsid w:val="003569DC"/>
    <w:rsid w:val="00356DF2"/>
    <w:rsid w:val="003574AE"/>
    <w:rsid w:val="00360680"/>
    <w:rsid w:val="00360CD9"/>
    <w:rsid w:val="0036140D"/>
    <w:rsid w:val="00361630"/>
    <w:rsid w:val="0036182C"/>
    <w:rsid w:val="0036188D"/>
    <w:rsid w:val="00361AF3"/>
    <w:rsid w:val="00361BC8"/>
    <w:rsid w:val="00361EED"/>
    <w:rsid w:val="003628AF"/>
    <w:rsid w:val="00362A8B"/>
    <w:rsid w:val="00362CBD"/>
    <w:rsid w:val="00363047"/>
    <w:rsid w:val="00363204"/>
    <w:rsid w:val="00363CB5"/>
    <w:rsid w:val="00363DA0"/>
    <w:rsid w:val="0036417E"/>
    <w:rsid w:val="0036498E"/>
    <w:rsid w:val="00364B53"/>
    <w:rsid w:val="00364C10"/>
    <w:rsid w:val="00366084"/>
    <w:rsid w:val="003663AD"/>
    <w:rsid w:val="003668B2"/>
    <w:rsid w:val="00366B99"/>
    <w:rsid w:val="00366BDF"/>
    <w:rsid w:val="00366D4A"/>
    <w:rsid w:val="00367161"/>
    <w:rsid w:val="00367646"/>
    <w:rsid w:val="0036779E"/>
    <w:rsid w:val="003679BD"/>
    <w:rsid w:val="00370705"/>
    <w:rsid w:val="00370EA0"/>
    <w:rsid w:val="00370F84"/>
    <w:rsid w:val="00371918"/>
    <w:rsid w:val="00371DB0"/>
    <w:rsid w:val="00372139"/>
    <w:rsid w:val="00372178"/>
    <w:rsid w:val="003722F6"/>
    <w:rsid w:val="00372913"/>
    <w:rsid w:val="00372AB5"/>
    <w:rsid w:val="00372C8C"/>
    <w:rsid w:val="00372D57"/>
    <w:rsid w:val="0037351F"/>
    <w:rsid w:val="00373604"/>
    <w:rsid w:val="0037416F"/>
    <w:rsid w:val="00374492"/>
    <w:rsid w:val="003746A1"/>
    <w:rsid w:val="003746D3"/>
    <w:rsid w:val="00375271"/>
    <w:rsid w:val="0037553D"/>
    <w:rsid w:val="0037592C"/>
    <w:rsid w:val="0037618D"/>
    <w:rsid w:val="00376509"/>
    <w:rsid w:val="003769D6"/>
    <w:rsid w:val="00376CA1"/>
    <w:rsid w:val="003771C5"/>
    <w:rsid w:val="0037746F"/>
    <w:rsid w:val="00377ABA"/>
    <w:rsid w:val="00380388"/>
    <w:rsid w:val="003803FD"/>
    <w:rsid w:val="0038090F"/>
    <w:rsid w:val="00380EEC"/>
    <w:rsid w:val="0038150D"/>
    <w:rsid w:val="003815CC"/>
    <w:rsid w:val="00381678"/>
    <w:rsid w:val="003816B5"/>
    <w:rsid w:val="003816C6"/>
    <w:rsid w:val="00381773"/>
    <w:rsid w:val="00381DA3"/>
    <w:rsid w:val="003823C4"/>
    <w:rsid w:val="00382635"/>
    <w:rsid w:val="0038267E"/>
    <w:rsid w:val="00382ECD"/>
    <w:rsid w:val="00383070"/>
    <w:rsid w:val="003833B3"/>
    <w:rsid w:val="003836F3"/>
    <w:rsid w:val="003839F4"/>
    <w:rsid w:val="0038495E"/>
    <w:rsid w:val="00384F33"/>
    <w:rsid w:val="003852A4"/>
    <w:rsid w:val="003852DC"/>
    <w:rsid w:val="00385F2A"/>
    <w:rsid w:val="00385FF5"/>
    <w:rsid w:val="00386042"/>
    <w:rsid w:val="00386707"/>
    <w:rsid w:val="00386A48"/>
    <w:rsid w:val="00386D62"/>
    <w:rsid w:val="00386E90"/>
    <w:rsid w:val="00387195"/>
    <w:rsid w:val="0038745D"/>
    <w:rsid w:val="003874D5"/>
    <w:rsid w:val="0038764E"/>
    <w:rsid w:val="00390415"/>
    <w:rsid w:val="00390587"/>
    <w:rsid w:val="003906AE"/>
    <w:rsid w:val="00390E3D"/>
    <w:rsid w:val="00390FEF"/>
    <w:rsid w:val="00391146"/>
    <w:rsid w:val="0039162F"/>
    <w:rsid w:val="00391663"/>
    <w:rsid w:val="003916CC"/>
    <w:rsid w:val="00391C8E"/>
    <w:rsid w:val="00391DE1"/>
    <w:rsid w:val="003921E0"/>
    <w:rsid w:val="0039271F"/>
    <w:rsid w:val="00392869"/>
    <w:rsid w:val="00392C47"/>
    <w:rsid w:val="00393569"/>
    <w:rsid w:val="0039362C"/>
    <w:rsid w:val="00393682"/>
    <w:rsid w:val="00394036"/>
    <w:rsid w:val="00394167"/>
    <w:rsid w:val="00394548"/>
    <w:rsid w:val="00394759"/>
    <w:rsid w:val="003947ED"/>
    <w:rsid w:val="0039489F"/>
    <w:rsid w:val="003949F1"/>
    <w:rsid w:val="00394DD7"/>
    <w:rsid w:val="00395005"/>
    <w:rsid w:val="0039532C"/>
    <w:rsid w:val="003953D4"/>
    <w:rsid w:val="003957D4"/>
    <w:rsid w:val="0039588D"/>
    <w:rsid w:val="00395942"/>
    <w:rsid w:val="00397998"/>
    <w:rsid w:val="003A0001"/>
    <w:rsid w:val="003A0814"/>
    <w:rsid w:val="003A0E2A"/>
    <w:rsid w:val="003A0E5E"/>
    <w:rsid w:val="003A0F4A"/>
    <w:rsid w:val="003A1C03"/>
    <w:rsid w:val="003A3017"/>
    <w:rsid w:val="003A3680"/>
    <w:rsid w:val="003A3AEB"/>
    <w:rsid w:val="003A4372"/>
    <w:rsid w:val="003A4483"/>
    <w:rsid w:val="003A4E67"/>
    <w:rsid w:val="003A56BC"/>
    <w:rsid w:val="003A5C6E"/>
    <w:rsid w:val="003A6444"/>
    <w:rsid w:val="003A6EE7"/>
    <w:rsid w:val="003A6F20"/>
    <w:rsid w:val="003A70A2"/>
    <w:rsid w:val="003A7292"/>
    <w:rsid w:val="003A76C4"/>
    <w:rsid w:val="003A77BE"/>
    <w:rsid w:val="003A7B53"/>
    <w:rsid w:val="003A7CAA"/>
    <w:rsid w:val="003A7CFE"/>
    <w:rsid w:val="003A7E2A"/>
    <w:rsid w:val="003A7E4E"/>
    <w:rsid w:val="003B019F"/>
    <w:rsid w:val="003B0816"/>
    <w:rsid w:val="003B08D0"/>
    <w:rsid w:val="003B09FC"/>
    <w:rsid w:val="003B1125"/>
    <w:rsid w:val="003B1C1B"/>
    <w:rsid w:val="003B1E28"/>
    <w:rsid w:val="003B2007"/>
    <w:rsid w:val="003B209F"/>
    <w:rsid w:val="003B21F3"/>
    <w:rsid w:val="003B220C"/>
    <w:rsid w:val="003B2800"/>
    <w:rsid w:val="003B2B07"/>
    <w:rsid w:val="003B2E53"/>
    <w:rsid w:val="003B2FA6"/>
    <w:rsid w:val="003B2FDC"/>
    <w:rsid w:val="003B34B6"/>
    <w:rsid w:val="003B3C8C"/>
    <w:rsid w:val="003B3C98"/>
    <w:rsid w:val="003B44BE"/>
    <w:rsid w:val="003B4635"/>
    <w:rsid w:val="003B4CFB"/>
    <w:rsid w:val="003B4D50"/>
    <w:rsid w:val="003B56A7"/>
    <w:rsid w:val="003B59C7"/>
    <w:rsid w:val="003B6389"/>
    <w:rsid w:val="003B64E9"/>
    <w:rsid w:val="003B65CC"/>
    <w:rsid w:val="003B6B89"/>
    <w:rsid w:val="003B6FA0"/>
    <w:rsid w:val="003B77B2"/>
    <w:rsid w:val="003B796F"/>
    <w:rsid w:val="003B7C34"/>
    <w:rsid w:val="003B7D3F"/>
    <w:rsid w:val="003B7EE8"/>
    <w:rsid w:val="003B7EF9"/>
    <w:rsid w:val="003B7F31"/>
    <w:rsid w:val="003C088F"/>
    <w:rsid w:val="003C1318"/>
    <w:rsid w:val="003C13D9"/>
    <w:rsid w:val="003C1959"/>
    <w:rsid w:val="003C1DF5"/>
    <w:rsid w:val="003C23EE"/>
    <w:rsid w:val="003C26E4"/>
    <w:rsid w:val="003C3081"/>
    <w:rsid w:val="003C3590"/>
    <w:rsid w:val="003C3CB0"/>
    <w:rsid w:val="003C3D90"/>
    <w:rsid w:val="003C3DAE"/>
    <w:rsid w:val="003C5095"/>
    <w:rsid w:val="003C5685"/>
    <w:rsid w:val="003C5807"/>
    <w:rsid w:val="003C5883"/>
    <w:rsid w:val="003C5A66"/>
    <w:rsid w:val="003C5C2E"/>
    <w:rsid w:val="003C5DC7"/>
    <w:rsid w:val="003C693C"/>
    <w:rsid w:val="003C7496"/>
    <w:rsid w:val="003C77AA"/>
    <w:rsid w:val="003C7B01"/>
    <w:rsid w:val="003D008F"/>
    <w:rsid w:val="003D0639"/>
    <w:rsid w:val="003D09BA"/>
    <w:rsid w:val="003D0ACE"/>
    <w:rsid w:val="003D0B09"/>
    <w:rsid w:val="003D0F9A"/>
    <w:rsid w:val="003D14DF"/>
    <w:rsid w:val="003D1E30"/>
    <w:rsid w:val="003D1F01"/>
    <w:rsid w:val="003D1FA1"/>
    <w:rsid w:val="003D20E6"/>
    <w:rsid w:val="003D252D"/>
    <w:rsid w:val="003D2D67"/>
    <w:rsid w:val="003D2DDA"/>
    <w:rsid w:val="003D3028"/>
    <w:rsid w:val="003D3407"/>
    <w:rsid w:val="003D3ADB"/>
    <w:rsid w:val="003D3BD1"/>
    <w:rsid w:val="003D4162"/>
    <w:rsid w:val="003D42A2"/>
    <w:rsid w:val="003D44F4"/>
    <w:rsid w:val="003D48C0"/>
    <w:rsid w:val="003D4985"/>
    <w:rsid w:val="003D4A6A"/>
    <w:rsid w:val="003D4D1B"/>
    <w:rsid w:val="003D51B7"/>
    <w:rsid w:val="003D54BE"/>
    <w:rsid w:val="003D593C"/>
    <w:rsid w:val="003D5B41"/>
    <w:rsid w:val="003D641F"/>
    <w:rsid w:val="003D6537"/>
    <w:rsid w:val="003D6B68"/>
    <w:rsid w:val="003D6BF9"/>
    <w:rsid w:val="003D6C39"/>
    <w:rsid w:val="003D6C84"/>
    <w:rsid w:val="003D6D12"/>
    <w:rsid w:val="003D6DA5"/>
    <w:rsid w:val="003D6DE1"/>
    <w:rsid w:val="003D6F16"/>
    <w:rsid w:val="003D6F61"/>
    <w:rsid w:val="003D730B"/>
    <w:rsid w:val="003D7957"/>
    <w:rsid w:val="003D7E67"/>
    <w:rsid w:val="003E038C"/>
    <w:rsid w:val="003E0839"/>
    <w:rsid w:val="003E09EF"/>
    <w:rsid w:val="003E0DEF"/>
    <w:rsid w:val="003E101A"/>
    <w:rsid w:val="003E123C"/>
    <w:rsid w:val="003E163F"/>
    <w:rsid w:val="003E1815"/>
    <w:rsid w:val="003E1836"/>
    <w:rsid w:val="003E2A00"/>
    <w:rsid w:val="003E2D39"/>
    <w:rsid w:val="003E2EAB"/>
    <w:rsid w:val="003E300C"/>
    <w:rsid w:val="003E336E"/>
    <w:rsid w:val="003E36F4"/>
    <w:rsid w:val="003E37E0"/>
    <w:rsid w:val="003E4229"/>
    <w:rsid w:val="003E4A2D"/>
    <w:rsid w:val="003E521C"/>
    <w:rsid w:val="003E53AA"/>
    <w:rsid w:val="003E54BC"/>
    <w:rsid w:val="003E54D4"/>
    <w:rsid w:val="003E5CDC"/>
    <w:rsid w:val="003E63C4"/>
    <w:rsid w:val="003E6407"/>
    <w:rsid w:val="003E65FC"/>
    <w:rsid w:val="003E7021"/>
    <w:rsid w:val="003E707F"/>
    <w:rsid w:val="003E7286"/>
    <w:rsid w:val="003E734D"/>
    <w:rsid w:val="003E7403"/>
    <w:rsid w:val="003E7464"/>
    <w:rsid w:val="003E7470"/>
    <w:rsid w:val="003F08DD"/>
    <w:rsid w:val="003F0FCB"/>
    <w:rsid w:val="003F14EE"/>
    <w:rsid w:val="003F1644"/>
    <w:rsid w:val="003F1F10"/>
    <w:rsid w:val="003F202E"/>
    <w:rsid w:val="003F221F"/>
    <w:rsid w:val="003F2651"/>
    <w:rsid w:val="003F2C13"/>
    <w:rsid w:val="003F2EE4"/>
    <w:rsid w:val="003F2FC9"/>
    <w:rsid w:val="003F319F"/>
    <w:rsid w:val="003F378D"/>
    <w:rsid w:val="003F387F"/>
    <w:rsid w:val="003F3D51"/>
    <w:rsid w:val="003F41C3"/>
    <w:rsid w:val="003F4227"/>
    <w:rsid w:val="003F44E8"/>
    <w:rsid w:val="003F4B32"/>
    <w:rsid w:val="003F5083"/>
    <w:rsid w:val="003F5244"/>
    <w:rsid w:val="003F53C3"/>
    <w:rsid w:val="003F560B"/>
    <w:rsid w:val="003F5B6F"/>
    <w:rsid w:val="003F5FC4"/>
    <w:rsid w:val="003F5FE6"/>
    <w:rsid w:val="003F6083"/>
    <w:rsid w:val="003F6AC9"/>
    <w:rsid w:val="003F6E8D"/>
    <w:rsid w:val="003F6F11"/>
    <w:rsid w:val="003F7C93"/>
    <w:rsid w:val="003F7CD2"/>
    <w:rsid w:val="003F7F5D"/>
    <w:rsid w:val="00400081"/>
    <w:rsid w:val="00400109"/>
    <w:rsid w:val="00400707"/>
    <w:rsid w:val="0040073B"/>
    <w:rsid w:val="0040128C"/>
    <w:rsid w:val="00401542"/>
    <w:rsid w:val="00401A36"/>
    <w:rsid w:val="00401FC7"/>
    <w:rsid w:val="0040240F"/>
    <w:rsid w:val="00402DE1"/>
    <w:rsid w:val="00402E40"/>
    <w:rsid w:val="00403411"/>
    <w:rsid w:val="004036D5"/>
    <w:rsid w:val="00403749"/>
    <w:rsid w:val="00403BAC"/>
    <w:rsid w:val="004041DA"/>
    <w:rsid w:val="0040474A"/>
    <w:rsid w:val="00404A6C"/>
    <w:rsid w:val="00404CB5"/>
    <w:rsid w:val="0040547E"/>
    <w:rsid w:val="00405720"/>
    <w:rsid w:val="004058E4"/>
    <w:rsid w:val="00405CB7"/>
    <w:rsid w:val="0040603B"/>
    <w:rsid w:val="00406115"/>
    <w:rsid w:val="004063FA"/>
    <w:rsid w:val="00406439"/>
    <w:rsid w:val="00406983"/>
    <w:rsid w:val="00406D2D"/>
    <w:rsid w:val="00406DED"/>
    <w:rsid w:val="00406FA8"/>
    <w:rsid w:val="004078EE"/>
    <w:rsid w:val="00407D22"/>
    <w:rsid w:val="00410167"/>
    <w:rsid w:val="0041078A"/>
    <w:rsid w:val="00410922"/>
    <w:rsid w:val="00410A18"/>
    <w:rsid w:val="00410C91"/>
    <w:rsid w:val="00411A11"/>
    <w:rsid w:val="00411FD3"/>
    <w:rsid w:val="00412638"/>
    <w:rsid w:val="00412731"/>
    <w:rsid w:val="00412CED"/>
    <w:rsid w:val="00412F89"/>
    <w:rsid w:val="00412FC8"/>
    <w:rsid w:val="0041303C"/>
    <w:rsid w:val="00413124"/>
    <w:rsid w:val="0041316B"/>
    <w:rsid w:val="0041337D"/>
    <w:rsid w:val="00413715"/>
    <w:rsid w:val="004138E9"/>
    <w:rsid w:val="0041417B"/>
    <w:rsid w:val="00414341"/>
    <w:rsid w:val="004146C1"/>
    <w:rsid w:val="004148D9"/>
    <w:rsid w:val="00414AA2"/>
    <w:rsid w:val="00414AD2"/>
    <w:rsid w:val="00414D74"/>
    <w:rsid w:val="004151AA"/>
    <w:rsid w:val="00415AA1"/>
    <w:rsid w:val="00415ADB"/>
    <w:rsid w:val="00415C53"/>
    <w:rsid w:val="00415F21"/>
    <w:rsid w:val="00416487"/>
    <w:rsid w:val="004164FB"/>
    <w:rsid w:val="00416F1D"/>
    <w:rsid w:val="0041712E"/>
    <w:rsid w:val="00417391"/>
    <w:rsid w:val="004204FA"/>
    <w:rsid w:val="00420E65"/>
    <w:rsid w:val="00420FE1"/>
    <w:rsid w:val="004210DF"/>
    <w:rsid w:val="00421377"/>
    <w:rsid w:val="004214E4"/>
    <w:rsid w:val="00421536"/>
    <w:rsid w:val="0042183A"/>
    <w:rsid w:val="00421A62"/>
    <w:rsid w:val="00421F2D"/>
    <w:rsid w:val="00422B0B"/>
    <w:rsid w:val="00422BB9"/>
    <w:rsid w:val="00422D62"/>
    <w:rsid w:val="0042308F"/>
    <w:rsid w:val="004240BB"/>
    <w:rsid w:val="00424A91"/>
    <w:rsid w:val="00424BEA"/>
    <w:rsid w:val="00424D73"/>
    <w:rsid w:val="00425196"/>
    <w:rsid w:val="0042519F"/>
    <w:rsid w:val="0042520F"/>
    <w:rsid w:val="00425529"/>
    <w:rsid w:val="004257BD"/>
    <w:rsid w:val="004258DF"/>
    <w:rsid w:val="00425C17"/>
    <w:rsid w:val="00425F3D"/>
    <w:rsid w:val="00426010"/>
    <w:rsid w:val="004265E5"/>
    <w:rsid w:val="00426C70"/>
    <w:rsid w:val="0042700F"/>
    <w:rsid w:val="004276ED"/>
    <w:rsid w:val="004277E6"/>
    <w:rsid w:val="00427B93"/>
    <w:rsid w:val="00427FC2"/>
    <w:rsid w:val="0043046C"/>
    <w:rsid w:val="004306A0"/>
    <w:rsid w:val="00430B81"/>
    <w:rsid w:val="00430C15"/>
    <w:rsid w:val="00431327"/>
    <w:rsid w:val="00431340"/>
    <w:rsid w:val="0043184C"/>
    <w:rsid w:val="00431C48"/>
    <w:rsid w:val="00431FDF"/>
    <w:rsid w:val="004322C0"/>
    <w:rsid w:val="00432B2E"/>
    <w:rsid w:val="00432DA9"/>
    <w:rsid w:val="00432F67"/>
    <w:rsid w:val="00433F91"/>
    <w:rsid w:val="004342A6"/>
    <w:rsid w:val="00435028"/>
    <w:rsid w:val="00435550"/>
    <w:rsid w:val="004357B1"/>
    <w:rsid w:val="00435967"/>
    <w:rsid w:val="00435C61"/>
    <w:rsid w:val="00436249"/>
    <w:rsid w:val="0043657E"/>
    <w:rsid w:val="004366A7"/>
    <w:rsid w:val="00436899"/>
    <w:rsid w:val="00436A98"/>
    <w:rsid w:val="00436D4C"/>
    <w:rsid w:val="0043717A"/>
    <w:rsid w:val="004376BB"/>
    <w:rsid w:val="00437718"/>
    <w:rsid w:val="00437833"/>
    <w:rsid w:val="004378EE"/>
    <w:rsid w:val="0044001F"/>
    <w:rsid w:val="00440066"/>
    <w:rsid w:val="00440E94"/>
    <w:rsid w:val="00440F2D"/>
    <w:rsid w:val="00441060"/>
    <w:rsid w:val="00441472"/>
    <w:rsid w:val="00441685"/>
    <w:rsid w:val="004416C0"/>
    <w:rsid w:val="00441C78"/>
    <w:rsid w:val="004422F4"/>
    <w:rsid w:val="00442797"/>
    <w:rsid w:val="0044382F"/>
    <w:rsid w:val="0044387E"/>
    <w:rsid w:val="0044393F"/>
    <w:rsid w:val="00443A4C"/>
    <w:rsid w:val="00443E26"/>
    <w:rsid w:val="00444E5A"/>
    <w:rsid w:val="00444F5A"/>
    <w:rsid w:val="004451BA"/>
    <w:rsid w:val="00445200"/>
    <w:rsid w:val="00445833"/>
    <w:rsid w:val="00445BA2"/>
    <w:rsid w:val="00446222"/>
    <w:rsid w:val="00446B67"/>
    <w:rsid w:val="00446BA0"/>
    <w:rsid w:val="00446BC9"/>
    <w:rsid w:val="00446D69"/>
    <w:rsid w:val="00446E61"/>
    <w:rsid w:val="00447359"/>
    <w:rsid w:val="00447834"/>
    <w:rsid w:val="00447F7A"/>
    <w:rsid w:val="0045002D"/>
    <w:rsid w:val="004504AD"/>
    <w:rsid w:val="00450583"/>
    <w:rsid w:val="0045091A"/>
    <w:rsid w:val="00450965"/>
    <w:rsid w:val="0045103C"/>
    <w:rsid w:val="0045124A"/>
    <w:rsid w:val="00451307"/>
    <w:rsid w:val="0045154A"/>
    <w:rsid w:val="00451589"/>
    <w:rsid w:val="004515F9"/>
    <w:rsid w:val="004518A8"/>
    <w:rsid w:val="004518D1"/>
    <w:rsid w:val="00451B58"/>
    <w:rsid w:val="00452689"/>
    <w:rsid w:val="00452954"/>
    <w:rsid w:val="004533D4"/>
    <w:rsid w:val="004535AA"/>
    <w:rsid w:val="00453B6A"/>
    <w:rsid w:val="00453C6B"/>
    <w:rsid w:val="0045499C"/>
    <w:rsid w:val="004552DB"/>
    <w:rsid w:val="004553E2"/>
    <w:rsid w:val="00455C13"/>
    <w:rsid w:val="00455EC3"/>
    <w:rsid w:val="0045632F"/>
    <w:rsid w:val="0045687A"/>
    <w:rsid w:val="00456C69"/>
    <w:rsid w:val="00456E96"/>
    <w:rsid w:val="0045743F"/>
    <w:rsid w:val="00457546"/>
    <w:rsid w:val="0046050F"/>
    <w:rsid w:val="00460880"/>
    <w:rsid w:val="00460E02"/>
    <w:rsid w:val="004610C2"/>
    <w:rsid w:val="00461381"/>
    <w:rsid w:val="00461A3D"/>
    <w:rsid w:val="0046218C"/>
    <w:rsid w:val="0046252A"/>
    <w:rsid w:val="004628A2"/>
    <w:rsid w:val="00463121"/>
    <w:rsid w:val="00463355"/>
    <w:rsid w:val="00463625"/>
    <w:rsid w:val="00463795"/>
    <w:rsid w:val="00463D53"/>
    <w:rsid w:val="00463E8B"/>
    <w:rsid w:val="00463F74"/>
    <w:rsid w:val="004645B3"/>
    <w:rsid w:val="00465020"/>
    <w:rsid w:val="00465194"/>
    <w:rsid w:val="004651C2"/>
    <w:rsid w:val="00465223"/>
    <w:rsid w:val="0046529F"/>
    <w:rsid w:val="004656A3"/>
    <w:rsid w:val="004663AC"/>
    <w:rsid w:val="00466619"/>
    <w:rsid w:val="004666C1"/>
    <w:rsid w:val="004669AE"/>
    <w:rsid w:val="00466FEE"/>
    <w:rsid w:val="004672B4"/>
    <w:rsid w:val="0046732D"/>
    <w:rsid w:val="00467362"/>
    <w:rsid w:val="00467814"/>
    <w:rsid w:val="00467840"/>
    <w:rsid w:val="00467D4F"/>
    <w:rsid w:val="004700F2"/>
    <w:rsid w:val="0047022F"/>
    <w:rsid w:val="00470694"/>
    <w:rsid w:val="00470B83"/>
    <w:rsid w:val="00470FC0"/>
    <w:rsid w:val="00471388"/>
    <w:rsid w:val="004714A2"/>
    <w:rsid w:val="00471843"/>
    <w:rsid w:val="00472044"/>
    <w:rsid w:val="0047275D"/>
    <w:rsid w:val="00472864"/>
    <w:rsid w:val="00472887"/>
    <w:rsid w:val="004728F1"/>
    <w:rsid w:val="00472A14"/>
    <w:rsid w:val="004731C2"/>
    <w:rsid w:val="004735CD"/>
    <w:rsid w:val="004738EE"/>
    <w:rsid w:val="00473A2B"/>
    <w:rsid w:val="00473C54"/>
    <w:rsid w:val="004745FE"/>
    <w:rsid w:val="004748E7"/>
    <w:rsid w:val="00474C6A"/>
    <w:rsid w:val="00474D72"/>
    <w:rsid w:val="004755E3"/>
    <w:rsid w:val="004759CA"/>
    <w:rsid w:val="00475A01"/>
    <w:rsid w:val="00475ABD"/>
    <w:rsid w:val="00475CDB"/>
    <w:rsid w:val="00475CFA"/>
    <w:rsid w:val="00475E3D"/>
    <w:rsid w:val="004762A4"/>
    <w:rsid w:val="00476504"/>
    <w:rsid w:val="00476742"/>
    <w:rsid w:val="004768FE"/>
    <w:rsid w:val="0047753B"/>
    <w:rsid w:val="004775C9"/>
    <w:rsid w:val="00481E3A"/>
    <w:rsid w:val="00481F42"/>
    <w:rsid w:val="004829D8"/>
    <w:rsid w:val="004829F6"/>
    <w:rsid w:val="00483F28"/>
    <w:rsid w:val="00484028"/>
    <w:rsid w:val="00484037"/>
    <w:rsid w:val="0048452C"/>
    <w:rsid w:val="00484A6B"/>
    <w:rsid w:val="00484CC1"/>
    <w:rsid w:val="004851BE"/>
    <w:rsid w:val="00485215"/>
    <w:rsid w:val="00485944"/>
    <w:rsid w:val="0048616E"/>
    <w:rsid w:val="00486770"/>
    <w:rsid w:val="00486953"/>
    <w:rsid w:val="00486955"/>
    <w:rsid w:val="00487388"/>
    <w:rsid w:val="004878A4"/>
    <w:rsid w:val="004879C9"/>
    <w:rsid w:val="00487A36"/>
    <w:rsid w:val="00487A3A"/>
    <w:rsid w:val="00487B27"/>
    <w:rsid w:val="004904B3"/>
    <w:rsid w:val="00490A8B"/>
    <w:rsid w:val="004910A6"/>
    <w:rsid w:val="0049114F"/>
    <w:rsid w:val="004918CF"/>
    <w:rsid w:val="0049205A"/>
    <w:rsid w:val="004929E9"/>
    <w:rsid w:val="00493290"/>
    <w:rsid w:val="004932C1"/>
    <w:rsid w:val="0049336A"/>
    <w:rsid w:val="00493658"/>
    <w:rsid w:val="00493D28"/>
    <w:rsid w:val="00494BD5"/>
    <w:rsid w:val="0049500B"/>
    <w:rsid w:val="0049552B"/>
    <w:rsid w:val="00495933"/>
    <w:rsid w:val="00495960"/>
    <w:rsid w:val="00495F9A"/>
    <w:rsid w:val="004961E4"/>
    <w:rsid w:val="004965AA"/>
    <w:rsid w:val="0049668D"/>
    <w:rsid w:val="00496794"/>
    <w:rsid w:val="00496850"/>
    <w:rsid w:val="00496935"/>
    <w:rsid w:val="00496B1E"/>
    <w:rsid w:val="00496F0A"/>
    <w:rsid w:val="0049705E"/>
    <w:rsid w:val="00497AA0"/>
    <w:rsid w:val="004A01D0"/>
    <w:rsid w:val="004A0D98"/>
    <w:rsid w:val="004A14AA"/>
    <w:rsid w:val="004A1809"/>
    <w:rsid w:val="004A1BCF"/>
    <w:rsid w:val="004A1EC3"/>
    <w:rsid w:val="004A22EF"/>
    <w:rsid w:val="004A252C"/>
    <w:rsid w:val="004A294C"/>
    <w:rsid w:val="004A2DBB"/>
    <w:rsid w:val="004A31D7"/>
    <w:rsid w:val="004A3240"/>
    <w:rsid w:val="004A3675"/>
    <w:rsid w:val="004A389F"/>
    <w:rsid w:val="004A3B21"/>
    <w:rsid w:val="004A3EAA"/>
    <w:rsid w:val="004A3EF4"/>
    <w:rsid w:val="004A3F2A"/>
    <w:rsid w:val="004A3FA0"/>
    <w:rsid w:val="004A4119"/>
    <w:rsid w:val="004A41E0"/>
    <w:rsid w:val="004A42F7"/>
    <w:rsid w:val="004A5010"/>
    <w:rsid w:val="004A5778"/>
    <w:rsid w:val="004A5D35"/>
    <w:rsid w:val="004A65A6"/>
    <w:rsid w:val="004A690B"/>
    <w:rsid w:val="004A69DB"/>
    <w:rsid w:val="004A6DA8"/>
    <w:rsid w:val="004A71C5"/>
    <w:rsid w:val="004A74B3"/>
    <w:rsid w:val="004A7A91"/>
    <w:rsid w:val="004A7E31"/>
    <w:rsid w:val="004B044E"/>
    <w:rsid w:val="004B0B0E"/>
    <w:rsid w:val="004B0DA3"/>
    <w:rsid w:val="004B0F11"/>
    <w:rsid w:val="004B13C6"/>
    <w:rsid w:val="004B17E0"/>
    <w:rsid w:val="004B1B37"/>
    <w:rsid w:val="004B1CAB"/>
    <w:rsid w:val="004B1E6A"/>
    <w:rsid w:val="004B1E72"/>
    <w:rsid w:val="004B1F9D"/>
    <w:rsid w:val="004B2011"/>
    <w:rsid w:val="004B2917"/>
    <w:rsid w:val="004B2A7D"/>
    <w:rsid w:val="004B2B35"/>
    <w:rsid w:val="004B3088"/>
    <w:rsid w:val="004B3213"/>
    <w:rsid w:val="004B3626"/>
    <w:rsid w:val="004B39D1"/>
    <w:rsid w:val="004B3BE7"/>
    <w:rsid w:val="004B3EDA"/>
    <w:rsid w:val="004B4581"/>
    <w:rsid w:val="004B4860"/>
    <w:rsid w:val="004B4B16"/>
    <w:rsid w:val="004B4EC8"/>
    <w:rsid w:val="004B50A7"/>
    <w:rsid w:val="004B521D"/>
    <w:rsid w:val="004B525F"/>
    <w:rsid w:val="004B5265"/>
    <w:rsid w:val="004B55B6"/>
    <w:rsid w:val="004B5846"/>
    <w:rsid w:val="004B584D"/>
    <w:rsid w:val="004B5876"/>
    <w:rsid w:val="004B5E8A"/>
    <w:rsid w:val="004B6497"/>
    <w:rsid w:val="004B6CA4"/>
    <w:rsid w:val="004B6E05"/>
    <w:rsid w:val="004B7054"/>
    <w:rsid w:val="004B75F1"/>
    <w:rsid w:val="004B761A"/>
    <w:rsid w:val="004B768C"/>
    <w:rsid w:val="004B7AD6"/>
    <w:rsid w:val="004B7D03"/>
    <w:rsid w:val="004B7D70"/>
    <w:rsid w:val="004C024F"/>
    <w:rsid w:val="004C093E"/>
    <w:rsid w:val="004C1E73"/>
    <w:rsid w:val="004C1F80"/>
    <w:rsid w:val="004C209F"/>
    <w:rsid w:val="004C2356"/>
    <w:rsid w:val="004C2FBA"/>
    <w:rsid w:val="004C33FA"/>
    <w:rsid w:val="004C4165"/>
    <w:rsid w:val="004C49C7"/>
    <w:rsid w:val="004C4CC6"/>
    <w:rsid w:val="004C4DF6"/>
    <w:rsid w:val="004C4EB9"/>
    <w:rsid w:val="004C5088"/>
    <w:rsid w:val="004C51C1"/>
    <w:rsid w:val="004C51FB"/>
    <w:rsid w:val="004C58EB"/>
    <w:rsid w:val="004C66AC"/>
    <w:rsid w:val="004C67E3"/>
    <w:rsid w:val="004C6BC3"/>
    <w:rsid w:val="004C7B78"/>
    <w:rsid w:val="004C7E45"/>
    <w:rsid w:val="004D0567"/>
    <w:rsid w:val="004D0685"/>
    <w:rsid w:val="004D0696"/>
    <w:rsid w:val="004D09BD"/>
    <w:rsid w:val="004D0A81"/>
    <w:rsid w:val="004D1022"/>
    <w:rsid w:val="004D12FF"/>
    <w:rsid w:val="004D13AB"/>
    <w:rsid w:val="004D25A1"/>
    <w:rsid w:val="004D27CA"/>
    <w:rsid w:val="004D28FD"/>
    <w:rsid w:val="004D3F05"/>
    <w:rsid w:val="004D3F7F"/>
    <w:rsid w:val="004D436E"/>
    <w:rsid w:val="004D481D"/>
    <w:rsid w:val="004D4944"/>
    <w:rsid w:val="004D4960"/>
    <w:rsid w:val="004D4AAA"/>
    <w:rsid w:val="004D550A"/>
    <w:rsid w:val="004D555F"/>
    <w:rsid w:val="004D57CB"/>
    <w:rsid w:val="004D613E"/>
    <w:rsid w:val="004D68B4"/>
    <w:rsid w:val="004D69DC"/>
    <w:rsid w:val="004D6B2C"/>
    <w:rsid w:val="004D6C87"/>
    <w:rsid w:val="004D734D"/>
    <w:rsid w:val="004D7830"/>
    <w:rsid w:val="004D7892"/>
    <w:rsid w:val="004D7B9D"/>
    <w:rsid w:val="004D7DBB"/>
    <w:rsid w:val="004D7DE8"/>
    <w:rsid w:val="004E00C5"/>
    <w:rsid w:val="004E0BB6"/>
    <w:rsid w:val="004E1AA5"/>
    <w:rsid w:val="004E1E2F"/>
    <w:rsid w:val="004E2111"/>
    <w:rsid w:val="004E21EF"/>
    <w:rsid w:val="004E28D8"/>
    <w:rsid w:val="004E294B"/>
    <w:rsid w:val="004E2B67"/>
    <w:rsid w:val="004E2C91"/>
    <w:rsid w:val="004E31ED"/>
    <w:rsid w:val="004E33A0"/>
    <w:rsid w:val="004E37BD"/>
    <w:rsid w:val="004E382F"/>
    <w:rsid w:val="004E3B27"/>
    <w:rsid w:val="004E3DDF"/>
    <w:rsid w:val="004E4304"/>
    <w:rsid w:val="004E4374"/>
    <w:rsid w:val="004E47F1"/>
    <w:rsid w:val="004E4BA4"/>
    <w:rsid w:val="004E4BCA"/>
    <w:rsid w:val="004E4C86"/>
    <w:rsid w:val="004E5029"/>
    <w:rsid w:val="004E52F0"/>
    <w:rsid w:val="004E54A9"/>
    <w:rsid w:val="004E5576"/>
    <w:rsid w:val="004E5CE3"/>
    <w:rsid w:val="004E60C6"/>
    <w:rsid w:val="004E62D0"/>
    <w:rsid w:val="004E6597"/>
    <w:rsid w:val="004E6723"/>
    <w:rsid w:val="004E6974"/>
    <w:rsid w:val="004E6D75"/>
    <w:rsid w:val="004E6E49"/>
    <w:rsid w:val="004E785C"/>
    <w:rsid w:val="004E7A3E"/>
    <w:rsid w:val="004E7AF3"/>
    <w:rsid w:val="004E7CE7"/>
    <w:rsid w:val="004E7FDA"/>
    <w:rsid w:val="004F003E"/>
    <w:rsid w:val="004F00CD"/>
    <w:rsid w:val="004F025F"/>
    <w:rsid w:val="004F07DE"/>
    <w:rsid w:val="004F0A61"/>
    <w:rsid w:val="004F0EB8"/>
    <w:rsid w:val="004F0F96"/>
    <w:rsid w:val="004F1114"/>
    <w:rsid w:val="004F11EE"/>
    <w:rsid w:val="004F13BD"/>
    <w:rsid w:val="004F1835"/>
    <w:rsid w:val="004F1C35"/>
    <w:rsid w:val="004F1E15"/>
    <w:rsid w:val="004F2047"/>
    <w:rsid w:val="004F2193"/>
    <w:rsid w:val="004F22B5"/>
    <w:rsid w:val="004F239B"/>
    <w:rsid w:val="004F27A1"/>
    <w:rsid w:val="004F28F0"/>
    <w:rsid w:val="004F2A9C"/>
    <w:rsid w:val="004F2C8A"/>
    <w:rsid w:val="004F35C3"/>
    <w:rsid w:val="004F35E1"/>
    <w:rsid w:val="004F3ADC"/>
    <w:rsid w:val="004F3BDD"/>
    <w:rsid w:val="004F4007"/>
    <w:rsid w:val="004F4056"/>
    <w:rsid w:val="004F41C1"/>
    <w:rsid w:val="004F439F"/>
    <w:rsid w:val="004F4CCF"/>
    <w:rsid w:val="004F4ED8"/>
    <w:rsid w:val="004F5520"/>
    <w:rsid w:val="004F56AA"/>
    <w:rsid w:val="004F5A5E"/>
    <w:rsid w:val="004F5C05"/>
    <w:rsid w:val="004F5C0B"/>
    <w:rsid w:val="004F5FAE"/>
    <w:rsid w:val="004F64CB"/>
    <w:rsid w:val="004F68D7"/>
    <w:rsid w:val="004F70A6"/>
    <w:rsid w:val="004F70BE"/>
    <w:rsid w:val="004F71F2"/>
    <w:rsid w:val="004F72C6"/>
    <w:rsid w:val="004F74B7"/>
    <w:rsid w:val="004F754B"/>
    <w:rsid w:val="004F768D"/>
    <w:rsid w:val="004F782B"/>
    <w:rsid w:val="004F7E25"/>
    <w:rsid w:val="005000C1"/>
    <w:rsid w:val="005002AC"/>
    <w:rsid w:val="00500497"/>
    <w:rsid w:val="00500A96"/>
    <w:rsid w:val="00500CFB"/>
    <w:rsid w:val="005012EF"/>
    <w:rsid w:val="005012FF"/>
    <w:rsid w:val="0050172A"/>
    <w:rsid w:val="0050184F"/>
    <w:rsid w:val="00501A2A"/>
    <w:rsid w:val="00501A54"/>
    <w:rsid w:val="00501B7A"/>
    <w:rsid w:val="00501F26"/>
    <w:rsid w:val="005026D0"/>
    <w:rsid w:val="00502E1F"/>
    <w:rsid w:val="00502E35"/>
    <w:rsid w:val="00503292"/>
    <w:rsid w:val="0050339D"/>
    <w:rsid w:val="00504099"/>
    <w:rsid w:val="00504189"/>
    <w:rsid w:val="005041B9"/>
    <w:rsid w:val="0050438A"/>
    <w:rsid w:val="005044F4"/>
    <w:rsid w:val="005045B8"/>
    <w:rsid w:val="0050476E"/>
    <w:rsid w:val="005047C7"/>
    <w:rsid w:val="005049A4"/>
    <w:rsid w:val="00504C06"/>
    <w:rsid w:val="00504D74"/>
    <w:rsid w:val="00504DB4"/>
    <w:rsid w:val="005059D3"/>
    <w:rsid w:val="0050607E"/>
    <w:rsid w:val="0050621B"/>
    <w:rsid w:val="005062D3"/>
    <w:rsid w:val="005067B1"/>
    <w:rsid w:val="0050686F"/>
    <w:rsid w:val="0050692C"/>
    <w:rsid w:val="00507701"/>
    <w:rsid w:val="0050786E"/>
    <w:rsid w:val="00507939"/>
    <w:rsid w:val="00507A72"/>
    <w:rsid w:val="005103DA"/>
    <w:rsid w:val="00511CE6"/>
    <w:rsid w:val="00511F92"/>
    <w:rsid w:val="0051308B"/>
    <w:rsid w:val="00513246"/>
    <w:rsid w:val="00513450"/>
    <w:rsid w:val="00513575"/>
    <w:rsid w:val="005139F2"/>
    <w:rsid w:val="00513BCC"/>
    <w:rsid w:val="00514240"/>
    <w:rsid w:val="00514932"/>
    <w:rsid w:val="00514A86"/>
    <w:rsid w:val="005153CE"/>
    <w:rsid w:val="0051570A"/>
    <w:rsid w:val="0051577A"/>
    <w:rsid w:val="00515955"/>
    <w:rsid w:val="00515B6F"/>
    <w:rsid w:val="00515E59"/>
    <w:rsid w:val="005165E9"/>
    <w:rsid w:val="005167DC"/>
    <w:rsid w:val="005167F1"/>
    <w:rsid w:val="00517862"/>
    <w:rsid w:val="00517AD6"/>
    <w:rsid w:val="005200D4"/>
    <w:rsid w:val="00520521"/>
    <w:rsid w:val="00520830"/>
    <w:rsid w:val="00520856"/>
    <w:rsid w:val="00520C5E"/>
    <w:rsid w:val="00520E81"/>
    <w:rsid w:val="00520F08"/>
    <w:rsid w:val="00520F56"/>
    <w:rsid w:val="0052140D"/>
    <w:rsid w:val="005216D4"/>
    <w:rsid w:val="00521A10"/>
    <w:rsid w:val="00521EA1"/>
    <w:rsid w:val="00522136"/>
    <w:rsid w:val="00522885"/>
    <w:rsid w:val="00523451"/>
    <w:rsid w:val="00523944"/>
    <w:rsid w:val="005239AA"/>
    <w:rsid w:val="00523B7C"/>
    <w:rsid w:val="00523EC0"/>
    <w:rsid w:val="00524313"/>
    <w:rsid w:val="005243E3"/>
    <w:rsid w:val="0052479E"/>
    <w:rsid w:val="00524F2E"/>
    <w:rsid w:val="00525692"/>
    <w:rsid w:val="0052593C"/>
    <w:rsid w:val="00525BDF"/>
    <w:rsid w:val="00525F93"/>
    <w:rsid w:val="005260BB"/>
    <w:rsid w:val="00526541"/>
    <w:rsid w:val="005267C3"/>
    <w:rsid w:val="00526B4F"/>
    <w:rsid w:val="00527089"/>
    <w:rsid w:val="005271D0"/>
    <w:rsid w:val="0052777A"/>
    <w:rsid w:val="00527EEF"/>
    <w:rsid w:val="005300E4"/>
    <w:rsid w:val="00530331"/>
    <w:rsid w:val="00530A5B"/>
    <w:rsid w:val="00530E91"/>
    <w:rsid w:val="0053216D"/>
    <w:rsid w:val="005323E3"/>
    <w:rsid w:val="00532A60"/>
    <w:rsid w:val="00532F86"/>
    <w:rsid w:val="0053309B"/>
    <w:rsid w:val="005330E7"/>
    <w:rsid w:val="00533115"/>
    <w:rsid w:val="0053335A"/>
    <w:rsid w:val="00533C54"/>
    <w:rsid w:val="00533D7C"/>
    <w:rsid w:val="00533FFD"/>
    <w:rsid w:val="00534003"/>
    <w:rsid w:val="00534132"/>
    <w:rsid w:val="00534380"/>
    <w:rsid w:val="00534393"/>
    <w:rsid w:val="00534494"/>
    <w:rsid w:val="00534510"/>
    <w:rsid w:val="005348DC"/>
    <w:rsid w:val="00534E6E"/>
    <w:rsid w:val="0053567F"/>
    <w:rsid w:val="00535698"/>
    <w:rsid w:val="00535763"/>
    <w:rsid w:val="00535F78"/>
    <w:rsid w:val="00536243"/>
    <w:rsid w:val="00536256"/>
    <w:rsid w:val="0053633F"/>
    <w:rsid w:val="005368DB"/>
    <w:rsid w:val="005368FB"/>
    <w:rsid w:val="00536BA0"/>
    <w:rsid w:val="00536CC6"/>
    <w:rsid w:val="00536E7A"/>
    <w:rsid w:val="00536FB7"/>
    <w:rsid w:val="00537381"/>
    <w:rsid w:val="00537B16"/>
    <w:rsid w:val="00537DC2"/>
    <w:rsid w:val="005400BC"/>
    <w:rsid w:val="00540105"/>
    <w:rsid w:val="00540145"/>
    <w:rsid w:val="005403C4"/>
    <w:rsid w:val="0054048D"/>
    <w:rsid w:val="005409C6"/>
    <w:rsid w:val="00540ECB"/>
    <w:rsid w:val="00541107"/>
    <w:rsid w:val="00541266"/>
    <w:rsid w:val="005414C8"/>
    <w:rsid w:val="00541DCA"/>
    <w:rsid w:val="00541E39"/>
    <w:rsid w:val="005421C4"/>
    <w:rsid w:val="00542431"/>
    <w:rsid w:val="00542794"/>
    <w:rsid w:val="00542A09"/>
    <w:rsid w:val="00542BB5"/>
    <w:rsid w:val="00542FAE"/>
    <w:rsid w:val="00543CD9"/>
    <w:rsid w:val="00543FB7"/>
    <w:rsid w:val="00544794"/>
    <w:rsid w:val="00544970"/>
    <w:rsid w:val="00544A60"/>
    <w:rsid w:val="00544C38"/>
    <w:rsid w:val="00545250"/>
    <w:rsid w:val="0054539A"/>
    <w:rsid w:val="0054543B"/>
    <w:rsid w:val="0054557A"/>
    <w:rsid w:val="005455DE"/>
    <w:rsid w:val="00545632"/>
    <w:rsid w:val="00545BA1"/>
    <w:rsid w:val="00545DE3"/>
    <w:rsid w:val="0054613A"/>
    <w:rsid w:val="0054646A"/>
    <w:rsid w:val="0054647F"/>
    <w:rsid w:val="0054649C"/>
    <w:rsid w:val="005465F8"/>
    <w:rsid w:val="0054673E"/>
    <w:rsid w:val="00546D64"/>
    <w:rsid w:val="00546F0E"/>
    <w:rsid w:val="00546F73"/>
    <w:rsid w:val="00547042"/>
    <w:rsid w:val="0054741D"/>
    <w:rsid w:val="005474EF"/>
    <w:rsid w:val="005500C0"/>
    <w:rsid w:val="00550BEE"/>
    <w:rsid w:val="00550CF1"/>
    <w:rsid w:val="005514F5"/>
    <w:rsid w:val="0055157E"/>
    <w:rsid w:val="00551B2C"/>
    <w:rsid w:val="00551E29"/>
    <w:rsid w:val="00551FF5"/>
    <w:rsid w:val="00552135"/>
    <w:rsid w:val="005523AC"/>
    <w:rsid w:val="00552C10"/>
    <w:rsid w:val="00552CD1"/>
    <w:rsid w:val="00552CD8"/>
    <w:rsid w:val="00552D5B"/>
    <w:rsid w:val="00552FCD"/>
    <w:rsid w:val="005533BF"/>
    <w:rsid w:val="005536DE"/>
    <w:rsid w:val="005538E9"/>
    <w:rsid w:val="00553C89"/>
    <w:rsid w:val="00553DD0"/>
    <w:rsid w:val="00553DF4"/>
    <w:rsid w:val="005542E3"/>
    <w:rsid w:val="005544D0"/>
    <w:rsid w:val="0055477E"/>
    <w:rsid w:val="00554E78"/>
    <w:rsid w:val="005552CE"/>
    <w:rsid w:val="005554D0"/>
    <w:rsid w:val="00555801"/>
    <w:rsid w:val="00555876"/>
    <w:rsid w:val="00555BBB"/>
    <w:rsid w:val="0055601C"/>
    <w:rsid w:val="005565D7"/>
    <w:rsid w:val="005567A9"/>
    <w:rsid w:val="00556AE5"/>
    <w:rsid w:val="00557355"/>
    <w:rsid w:val="00557660"/>
    <w:rsid w:val="005601FD"/>
    <w:rsid w:val="005604A8"/>
    <w:rsid w:val="00560948"/>
    <w:rsid w:val="00560CCD"/>
    <w:rsid w:val="00560E96"/>
    <w:rsid w:val="00560FBA"/>
    <w:rsid w:val="005611DB"/>
    <w:rsid w:val="00561B6D"/>
    <w:rsid w:val="00561D5C"/>
    <w:rsid w:val="00561DCD"/>
    <w:rsid w:val="005620B9"/>
    <w:rsid w:val="005625B4"/>
    <w:rsid w:val="005626ED"/>
    <w:rsid w:val="00562865"/>
    <w:rsid w:val="0056291A"/>
    <w:rsid w:val="00562F0B"/>
    <w:rsid w:val="005632BD"/>
    <w:rsid w:val="00563376"/>
    <w:rsid w:val="00563AF1"/>
    <w:rsid w:val="00563D41"/>
    <w:rsid w:val="00563E41"/>
    <w:rsid w:val="0056497D"/>
    <w:rsid w:val="00564C8F"/>
    <w:rsid w:val="00564E85"/>
    <w:rsid w:val="0056519A"/>
    <w:rsid w:val="005654C7"/>
    <w:rsid w:val="00566325"/>
    <w:rsid w:val="005666B8"/>
    <w:rsid w:val="005669BC"/>
    <w:rsid w:val="00566F8E"/>
    <w:rsid w:val="0056736F"/>
    <w:rsid w:val="00567531"/>
    <w:rsid w:val="005703FB"/>
    <w:rsid w:val="005704C4"/>
    <w:rsid w:val="00570DE8"/>
    <w:rsid w:val="00570E30"/>
    <w:rsid w:val="00571D8A"/>
    <w:rsid w:val="00571E55"/>
    <w:rsid w:val="00572214"/>
    <w:rsid w:val="005725EE"/>
    <w:rsid w:val="0057390A"/>
    <w:rsid w:val="00573FD6"/>
    <w:rsid w:val="00574023"/>
    <w:rsid w:val="00574327"/>
    <w:rsid w:val="00574529"/>
    <w:rsid w:val="00574894"/>
    <w:rsid w:val="00574C75"/>
    <w:rsid w:val="00575005"/>
    <w:rsid w:val="005757BB"/>
    <w:rsid w:val="00575B38"/>
    <w:rsid w:val="00575C0A"/>
    <w:rsid w:val="00575C4A"/>
    <w:rsid w:val="00575F97"/>
    <w:rsid w:val="00576093"/>
    <w:rsid w:val="005764EE"/>
    <w:rsid w:val="0058003F"/>
    <w:rsid w:val="00580549"/>
    <w:rsid w:val="005810FD"/>
    <w:rsid w:val="005811E1"/>
    <w:rsid w:val="0058135E"/>
    <w:rsid w:val="00581ECF"/>
    <w:rsid w:val="00582A40"/>
    <w:rsid w:val="00582BEF"/>
    <w:rsid w:val="00583192"/>
    <w:rsid w:val="005832F4"/>
    <w:rsid w:val="005838EA"/>
    <w:rsid w:val="00583B10"/>
    <w:rsid w:val="00583B1A"/>
    <w:rsid w:val="00583BB2"/>
    <w:rsid w:val="0058401A"/>
    <w:rsid w:val="0058435B"/>
    <w:rsid w:val="005845EE"/>
    <w:rsid w:val="005849E4"/>
    <w:rsid w:val="00584E85"/>
    <w:rsid w:val="00584FFA"/>
    <w:rsid w:val="00585185"/>
    <w:rsid w:val="0058521F"/>
    <w:rsid w:val="005852CD"/>
    <w:rsid w:val="005853ED"/>
    <w:rsid w:val="00585515"/>
    <w:rsid w:val="00585534"/>
    <w:rsid w:val="00585851"/>
    <w:rsid w:val="00585E25"/>
    <w:rsid w:val="00586217"/>
    <w:rsid w:val="005865A8"/>
    <w:rsid w:val="0058718B"/>
    <w:rsid w:val="005871C0"/>
    <w:rsid w:val="0058739C"/>
    <w:rsid w:val="00587707"/>
    <w:rsid w:val="00587FB9"/>
    <w:rsid w:val="00590D70"/>
    <w:rsid w:val="00590EC8"/>
    <w:rsid w:val="00590FB4"/>
    <w:rsid w:val="0059107B"/>
    <w:rsid w:val="00591527"/>
    <w:rsid w:val="005919E3"/>
    <w:rsid w:val="00591A3F"/>
    <w:rsid w:val="00591BA1"/>
    <w:rsid w:val="00591F00"/>
    <w:rsid w:val="005921EF"/>
    <w:rsid w:val="00592810"/>
    <w:rsid w:val="00592827"/>
    <w:rsid w:val="00592A24"/>
    <w:rsid w:val="00592ACA"/>
    <w:rsid w:val="00592F43"/>
    <w:rsid w:val="00593734"/>
    <w:rsid w:val="00593E98"/>
    <w:rsid w:val="00594090"/>
    <w:rsid w:val="005945A0"/>
    <w:rsid w:val="00594807"/>
    <w:rsid w:val="00595276"/>
    <w:rsid w:val="005955C6"/>
    <w:rsid w:val="005956FD"/>
    <w:rsid w:val="00596248"/>
    <w:rsid w:val="005964D6"/>
    <w:rsid w:val="005968C0"/>
    <w:rsid w:val="00596B16"/>
    <w:rsid w:val="00596FED"/>
    <w:rsid w:val="00597182"/>
    <w:rsid w:val="00597451"/>
    <w:rsid w:val="00597528"/>
    <w:rsid w:val="00597F87"/>
    <w:rsid w:val="00597FE2"/>
    <w:rsid w:val="005A047A"/>
    <w:rsid w:val="005A0C41"/>
    <w:rsid w:val="005A0EC5"/>
    <w:rsid w:val="005A14C0"/>
    <w:rsid w:val="005A1743"/>
    <w:rsid w:val="005A20B1"/>
    <w:rsid w:val="005A2316"/>
    <w:rsid w:val="005A2527"/>
    <w:rsid w:val="005A2781"/>
    <w:rsid w:val="005A27C9"/>
    <w:rsid w:val="005A2AE2"/>
    <w:rsid w:val="005A32D8"/>
    <w:rsid w:val="005A39A6"/>
    <w:rsid w:val="005A39D6"/>
    <w:rsid w:val="005A3B0F"/>
    <w:rsid w:val="005A3FBA"/>
    <w:rsid w:val="005A4363"/>
    <w:rsid w:val="005A4AC7"/>
    <w:rsid w:val="005A56CF"/>
    <w:rsid w:val="005A6118"/>
    <w:rsid w:val="005A6398"/>
    <w:rsid w:val="005A6628"/>
    <w:rsid w:val="005A696B"/>
    <w:rsid w:val="005A6B3C"/>
    <w:rsid w:val="005A705F"/>
    <w:rsid w:val="005A75A6"/>
    <w:rsid w:val="005A75E5"/>
    <w:rsid w:val="005A7800"/>
    <w:rsid w:val="005A7B14"/>
    <w:rsid w:val="005B05CA"/>
    <w:rsid w:val="005B0A7B"/>
    <w:rsid w:val="005B0B6F"/>
    <w:rsid w:val="005B1182"/>
    <w:rsid w:val="005B1502"/>
    <w:rsid w:val="005B16BE"/>
    <w:rsid w:val="005B18FA"/>
    <w:rsid w:val="005B1D53"/>
    <w:rsid w:val="005B1F3E"/>
    <w:rsid w:val="005B202A"/>
    <w:rsid w:val="005B2382"/>
    <w:rsid w:val="005B24D8"/>
    <w:rsid w:val="005B2B79"/>
    <w:rsid w:val="005B2BE5"/>
    <w:rsid w:val="005B2FAC"/>
    <w:rsid w:val="005B300E"/>
    <w:rsid w:val="005B3366"/>
    <w:rsid w:val="005B342E"/>
    <w:rsid w:val="005B3464"/>
    <w:rsid w:val="005B34FA"/>
    <w:rsid w:val="005B3515"/>
    <w:rsid w:val="005B357D"/>
    <w:rsid w:val="005B3FB0"/>
    <w:rsid w:val="005B43E0"/>
    <w:rsid w:val="005B44A8"/>
    <w:rsid w:val="005B47DC"/>
    <w:rsid w:val="005B47FE"/>
    <w:rsid w:val="005B48E4"/>
    <w:rsid w:val="005B4BD6"/>
    <w:rsid w:val="005B5239"/>
    <w:rsid w:val="005B5270"/>
    <w:rsid w:val="005B5504"/>
    <w:rsid w:val="005B57F6"/>
    <w:rsid w:val="005B58CA"/>
    <w:rsid w:val="005B5FAC"/>
    <w:rsid w:val="005B626F"/>
    <w:rsid w:val="005B6740"/>
    <w:rsid w:val="005B6A6F"/>
    <w:rsid w:val="005B6CA7"/>
    <w:rsid w:val="005B7386"/>
    <w:rsid w:val="005B7442"/>
    <w:rsid w:val="005B7844"/>
    <w:rsid w:val="005C0279"/>
    <w:rsid w:val="005C0C6E"/>
    <w:rsid w:val="005C0E5B"/>
    <w:rsid w:val="005C10BB"/>
    <w:rsid w:val="005C11BB"/>
    <w:rsid w:val="005C1237"/>
    <w:rsid w:val="005C18F8"/>
    <w:rsid w:val="005C1AA1"/>
    <w:rsid w:val="005C234B"/>
    <w:rsid w:val="005C2594"/>
    <w:rsid w:val="005C28A6"/>
    <w:rsid w:val="005C2971"/>
    <w:rsid w:val="005C3195"/>
    <w:rsid w:val="005C366A"/>
    <w:rsid w:val="005C395F"/>
    <w:rsid w:val="005C40B9"/>
    <w:rsid w:val="005C4D10"/>
    <w:rsid w:val="005C4E8B"/>
    <w:rsid w:val="005C4E9A"/>
    <w:rsid w:val="005C527A"/>
    <w:rsid w:val="005C5439"/>
    <w:rsid w:val="005C5634"/>
    <w:rsid w:val="005C5768"/>
    <w:rsid w:val="005C5F74"/>
    <w:rsid w:val="005C6310"/>
    <w:rsid w:val="005C73B8"/>
    <w:rsid w:val="005C759C"/>
    <w:rsid w:val="005C7719"/>
    <w:rsid w:val="005C7760"/>
    <w:rsid w:val="005C7C92"/>
    <w:rsid w:val="005D0050"/>
    <w:rsid w:val="005D009B"/>
    <w:rsid w:val="005D07AB"/>
    <w:rsid w:val="005D0AC2"/>
    <w:rsid w:val="005D15B2"/>
    <w:rsid w:val="005D1896"/>
    <w:rsid w:val="005D1D09"/>
    <w:rsid w:val="005D1D87"/>
    <w:rsid w:val="005D2082"/>
    <w:rsid w:val="005D2674"/>
    <w:rsid w:val="005D354D"/>
    <w:rsid w:val="005D3880"/>
    <w:rsid w:val="005D388E"/>
    <w:rsid w:val="005D398A"/>
    <w:rsid w:val="005D3C25"/>
    <w:rsid w:val="005D3DB9"/>
    <w:rsid w:val="005D3DF6"/>
    <w:rsid w:val="005D453E"/>
    <w:rsid w:val="005D4A87"/>
    <w:rsid w:val="005D4F8C"/>
    <w:rsid w:val="005D54CA"/>
    <w:rsid w:val="005D5ABA"/>
    <w:rsid w:val="005D5BDA"/>
    <w:rsid w:val="005D5D44"/>
    <w:rsid w:val="005D60A2"/>
    <w:rsid w:val="005D6189"/>
    <w:rsid w:val="005D63CB"/>
    <w:rsid w:val="005D6952"/>
    <w:rsid w:val="005D6DFA"/>
    <w:rsid w:val="005D7274"/>
    <w:rsid w:val="005D7553"/>
    <w:rsid w:val="005D7918"/>
    <w:rsid w:val="005D7F89"/>
    <w:rsid w:val="005E027E"/>
    <w:rsid w:val="005E0724"/>
    <w:rsid w:val="005E0D54"/>
    <w:rsid w:val="005E128B"/>
    <w:rsid w:val="005E18F5"/>
    <w:rsid w:val="005E1A9B"/>
    <w:rsid w:val="005E1B1F"/>
    <w:rsid w:val="005E1E91"/>
    <w:rsid w:val="005E21FF"/>
    <w:rsid w:val="005E2506"/>
    <w:rsid w:val="005E2852"/>
    <w:rsid w:val="005E2E37"/>
    <w:rsid w:val="005E305A"/>
    <w:rsid w:val="005E3C2B"/>
    <w:rsid w:val="005E3D49"/>
    <w:rsid w:val="005E43AF"/>
    <w:rsid w:val="005E453E"/>
    <w:rsid w:val="005E45A4"/>
    <w:rsid w:val="005E48DE"/>
    <w:rsid w:val="005E4C17"/>
    <w:rsid w:val="005E4CF1"/>
    <w:rsid w:val="005E4D85"/>
    <w:rsid w:val="005E4EB4"/>
    <w:rsid w:val="005E51B0"/>
    <w:rsid w:val="005E5A96"/>
    <w:rsid w:val="005E679C"/>
    <w:rsid w:val="005E685F"/>
    <w:rsid w:val="005E72DB"/>
    <w:rsid w:val="005E764C"/>
    <w:rsid w:val="005E788B"/>
    <w:rsid w:val="005E79D3"/>
    <w:rsid w:val="005F08F5"/>
    <w:rsid w:val="005F111E"/>
    <w:rsid w:val="005F1829"/>
    <w:rsid w:val="005F1AC5"/>
    <w:rsid w:val="005F1CF3"/>
    <w:rsid w:val="005F1F10"/>
    <w:rsid w:val="005F22A2"/>
    <w:rsid w:val="005F28E8"/>
    <w:rsid w:val="005F2C12"/>
    <w:rsid w:val="005F377D"/>
    <w:rsid w:val="005F380A"/>
    <w:rsid w:val="005F394D"/>
    <w:rsid w:val="005F3EF6"/>
    <w:rsid w:val="005F4013"/>
    <w:rsid w:val="005F41F0"/>
    <w:rsid w:val="005F5844"/>
    <w:rsid w:val="005F5CA7"/>
    <w:rsid w:val="005F62D9"/>
    <w:rsid w:val="005F66A3"/>
    <w:rsid w:val="005F6B54"/>
    <w:rsid w:val="005F6D6A"/>
    <w:rsid w:val="005F6EB5"/>
    <w:rsid w:val="005F6F5A"/>
    <w:rsid w:val="005F7265"/>
    <w:rsid w:val="005F7CD8"/>
    <w:rsid w:val="005F7F11"/>
    <w:rsid w:val="005F7F31"/>
    <w:rsid w:val="00600A76"/>
    <w:rsid w:val="00600CC2"/>
    <w:rsid w:val="00600D6A"/>
    <w:rsid w:val="00600EE6"/>
    <w:rsid w:val="0060128E"/>
    <w:rsid w:val="006013F3"/>
    <w:rsid w:val="0060171A"/>
    <w:rsid w:val="00601C78"/>
    <w:rsid w:val="0060200A"/>
    <w:rsid w:val="0060230C"/>
    <w:rsid w:val="00602A86"/>
    <w:rsid w:val="00602F5F"/>
    <w:rsid w:val="00603925"/>
    <w:rsid w:val="00603D15"/>
    <w:rsid w:val="00603FFB"/>
    <w:rsid w:val="006041AF"/>
    <w:rsid w:val="006042F0"/>
    <w:rsid w:val="006047E2"/>
    <w:rsid w:val="00604B76"/>
    <w:rsid w:val="006051A3"/>
    <w:rsid w:val="006054C4"/>
    <w:rsid w:val="00605E38"/>
    <w:rsid w:val="00605E92"/>
    <w:rsid w:val="006067A5"/>
    <w:rsid w:val="006067E3"/>
    <w:rsid w:val="00606F83"/>
    <w:rsid w:val="00606FAE"/>
    <w:rsid w:val="006070B9"/>
    <w:rsid w:val="00607331"/>
    <w:rsid w:val="00607461"/>
    <w:rsid w:val="00607749"/>
    <w:rsid w:val="006078CB"/>
    <w:rsid w:val="00607E46"/>
    <w:rsid w:val="0061046A"/>
    <w:rsid w:val="006108C2"/>
    <w:rsid w:val="00610927"/>
    <w:rsid w:val="006112A5"/>
    <w:rsid w:val="006118B7"/>
    <w:rsid w:val="00611AB0"/>
    <w:rsid w:val="0061207A"/>
    <w:rsid w:val="00612297"/>
    <w:rsid w:val="00612708"/>
    <w:rsid w:val="00612752"/>
    <w:rsid w:val="00612842"/>
    <w:rsid w:val="00613250"/>
    <w:rsid w:val="0061356A"/>
    <w:rsid w:val="00613BCE"/>
    <w:rsid w:val="00613E35"/>
    <w:rsid w:val="006142F3"/>
    <w:rsid w:val="0061435B"/>
    <w:rsid w:val="00614421"/>
    <w:rsid w:val="0061496C"/>
    <w:rsid w:val="00614A39"/>
    <w:rsid w:val="0061517D"/>
    <w:rsid w:val="00615391"/>
    <w:rsid w:val="00615587"/>
    <w:rsid w:val="00615AA4"/>
    <w:rsid w:val="00615C59"/>
    <w:rsid w:val="00615D75"/>
    <w:rsid w:val="00616E25"/>
    <w:rsid w:val="00616EDC"/>
    <w:rsid w:val="006175C6"/>
    <w:rsid w:val="006178C8"/>
    <w:rsid w:val="00617980"/>
    <w:rsid w:val="00617AC8"/>
    <w:rsid w:val="0062032E"/>
    <w:rsid w:val="00620A86"/>
    <w:rsid w:val="00620AF8"/>
    <w:rsid w:val="00620F9D"/>
    <w:rsid w:val="006216E8"/>
    <w:rsid w:val="00621EB6"/>
    <w:rsid w:val="00621EE9"/>
    <w:rsid w:val="0062220B"/>
    <w:rsid w:val="00623A2B"/>
    <w:rsid w:val="00623BD1"/>
    <w:rsid w:val="00623EB5"/>
    <w:rsid w:val="00624E1B"/>
    <w:rsid w:val="00624FC0"/>
    <w:rsid w:val="006260E8"/>
    <w:rsid w:val="0062634C"/>
    <w:rsid w:val="00626448"/>
    <w:rsid w:val="0062645E"/>
    <w:rsid w:val="00626C5C"/>
    <w:rsid w:val="00626D8B"/>
    <w:rsid w:val="0062735E"/>
    <w:rsid w:val="0062764E"/>
    <w:rsid w:val="00627777"/>
    <w:rsid w:val="00627A1C"/>
    <w:rsid w:val="00627A2B"/>
    <w:rsid w:val="006304C3"/>
    <w:rsid w:val="00630677"/>
    <w:rsid w:val="006308C6"/>
    <w:rsid w:val="00630B07"/>
    <w:rsid w:val="00630B61"/>
    <w:rsid w:val="00630DCA"/>
    <w:rsid w:val="00631201"/>
    <w:rsid w:val="00631284"/>
    <w:rsid w:val="0063232A"/>
    <w:rsid w:val="006327AE"/>
    <w:rsid w:val="006327E5"/>
    <w:rsid w:val="00632AC1"/>
    <w:rsid w:val="00632CDF"/>
    <w:rsid w:val="00632FB9"/>
    <w:rsid w:val="006332B7"/>
    <w:rsid w:val="00633A71"/>
    <w:rsid w:val="00633AC0"/>
    <w:rsid w:val="00633D50"/>
    <w:rsid w:val="00633EE0"/>
    <w:rsid w:val="0063430C"/>
    <w:rsid w:val="00634338"/>
    <w:rsid w:val="00634889"/>
    <w:rsid w:val="006349AB"/>
    <w:rsid w:val="00634A68"/>
    <w:rsid w:val="006353B9"/>
    <w:rsid w:val="0063541A"/>
    <w:rsid w:val="00635563"/>
    <w:rsid w:val="006364E5"/>
    <w:rsid w:val="006366E2"/>
    <w:rsid w:val="00636ADD"/>
    <w:rsid w:val="00636BA6"/>
    <w:rsid w:val="006370D1"/>
    <w:rsid w:val="006372C8"/>
    <w:rsid w:val="00637570"/>
    <w:rsid w:val="006405F4"/>
    <w:rsid w:val="00640B17"/>
    <w:rsid w:val="00640FF8"/>
    <w:rsid w:val="006413E9"/>
    <w:rsid w:val="0064146E"/>
    <w:rsid w:val="006415E8"/>
    <w:rsid w:val="006415ED"/>
    <w:rsid w:val="00641D58"/>
    <w:rsid w:val="00641F84"/>
    <w:rsid w:val="006420C6"/>
    <w:rsid w:val="006421F2"/>
    <w:rsid w:val="006421F3"/>
    <w:rsid w:val="00642DB6"/>
    <w:rsid w:val="00643336"/>
    <w:rsid w:val="00644260"/>
    <w:rsid w:val="0064474D"/>
    <w:rsid w:val="00644A43"/>
    <w:rsid w:val="00644B88"/>
    <w:rsid w:val="00644F00"/>
    <w:rsid w:val="00645EE6"/>
    <w:rsid w:val="006465CE"/>
    <w:rsid w:val="00646B3F"/>
    <w:rsid w:val="00646D39"/>
    <w:rsid w:val="0064722E"/>
    <w:rsid w:val="00647360"/>
    <w:rsid w:val="0064765D"/>
    <w:rsid w:val="006477E8"/>
    <w:rsid w:val="00647AA5"/>
    <w:rsid w:val="00647F42"/>
    <w:rsid w:val="0065032C"/>
    <w:rsid w:val="00650A08"/>
    <w:rsid w:val="00650E2B"/>
    <w:rsid w:val="00651A70"/>
    <w:rsid w:val="0065214B"/>
    <w:rsid w:val="00653708"/>
    <w:rsid w:val="00653895"/>
    <w:rsid w:val="006539E0"/>
    <w:rsid w:val="0065413C"/>
    <w:rsid w:val="006549D8"/>
    <w:rsid w:val="00654FA3"/>
    <w:rsid w:val="00655072"/>
    <w:rsid w:val="006555F1"/>
    <w:rsid w:val="00655861"/>
    <w:rsid w:val="0065588B"/>
    <w:rsid w:val="00655C16"/>
    <w:rsid w:val="00655CBD"/>
    <w:rsid w:val="00656638"/>
    <w:rsid w:val="006566E6"/>
    <w:rsid w:val="00656836"/>
    <w:rsid w:val="00657909"/>
    <w:rsid w:val="00657E45"/>
    <w:rsid w:val="0066001E"/>
    <w:rsid w:val="0066029A"/>
    <w:rsid w:val="00660366"/>
    <w:rsid w:val="00660761"/>
    <w:rsid w:val="00660853"/>
    <w:rsid w:val="00660961"/>
    <w:rsid w:val="006609B4"/>
    <w:rsid w:val="00660C33"/>
    <w:rsid w:val="00660F98"/>
    <w:rsid w:val="00660F9A"/>
    <w:rsid w:val="00661097"/>
    <w:rsid w:val="0066119C"/>
    <w:rsid w:val="00661432"/>
    <w:rsid w:val="00662086"/>
    <w:rsid w:val="00662539"/>
    <w:rsid w:val="00662D39"/>
    <w:rsid w:val="00662E71"/>
    <w:rsid w:val="0066318A"/>
    <w:rsid w:val="006631CE"/>
    <w:rsid w:val="00663C73"/>
    <w:rsid w:val="00663DD2"/>
    <w:rsid w:val="00663E15"/>
    <w:rsid w:val="00663E94"/>
    <w:rsid w:val="0066409C"/>
    <w:rsid w:val="006644E6"/>
    <w:rsid w:val="00664979"/>
    <w:rsid w:val="00664D6C"/>
    <w:rsid w:val="00664DC8"/>
    <w:rsid w:val="00664FA7"/>
    <w:rsid w:val="00665005"/>
    <w:rsid w:val="00665109"/>
    <w:rsid w:val="0066513E"/>
    <w:rsid w:val="00665239"/>
    <w:rsid w:val="0066535C"/>
    <w:rsid w:val="00665938"/>
    <w:rsid w:val="00665C11"/>
    <w:rsid w:val="00665DC8"/>
    <w:rsid w:val="006661CF"/>
    <w:rsid w:val="00666734"/>
    <w:rsid w:val="00666CEB"/>
    <w:rsid w:val="006670CA"/>
    <w:rsid w:val="00667738"/>
    <w:rsid w:val="0066783F"/>
    <w:rsid w:val="0066797A"/>
    <w:rsid w:val="00670258"/>
    <w:rsid w:val="00670398"/>
    <w:rsid w:val="00670C7F"/>
    <w:rsid w:val="006712B4"/>
    <w:rsid w:val="006717D4"/>
    <w:rsid w:val="006718C1"/>
    <w:rsid w:val="0067196C"/>
    <w:rsid w:val="00671F0F"/>
    <w:rsid w:val="00672771"/>
    <w:rsid w:val="00672872"/>
    <w:rsid w:val="00672984"/>
    <w:rsid w:val="00672A36"/>
    <w:rsid w:val="00672B1D"/>
    <w:rsid w:val="00672C9B"/>
    <w:rsid w:val="00672F93"/>
    <w:rsid w:val="0067326E"/>
    <w:rsid w:val="006738D7"/>
    <w:rsid w:val="00673B0D"/>
    <w:rsid w:val="006748B7"/>
    <w:rsid w:val="00675190"/>
    <w:rsid w:val="006752FA"/>
    <w:rsid w:val="00675CD0"/>
    <w:rsid w:val="00675D4B"/>
    <w:rsid w:val="006766A0"/>
    <w:rsid w:val="006773AB"/>
    <w:rsid w:val="00677472"/>
    <w:rsid w:val="0068127C"/>
    <w:rsid w:val="00681719"/>
    <w:rsid w:val="00681FFF"/>
    <w:rsid w:val="00682491"/>
    <w:rsid w:val="006825AE"/>
    <w:rsid w:val="00682A91"/>
    <w:rsid w:val="00682F87"/>
    <w:rsid w:val="0068333E"/>
    <w:rsid w:val="0068365F"/>
    <w:rsid w:val="00683AF5"/>
    <w:rsid w:val="00683C99"/>
    <w:rsid w:val="00683E7B"/>
    <w:rsid w:val="00683FCB"/>
    <w:rsid w:val="0068400B"/>
    <w:rsid w:val="00684587"/>
    <w:rsid w:val="00684697"/>
    <w:rsid w:val="006846B8"/>
    <w:rsid w:val="00684A06"/>
    <w:rsid w:val="00685B65"/>
    <w:rsid w:val="00685E0A"/>
    <w:rsid w:val="00686065"/>
    <w:rsid w:val="006860B7"/>
    <w:rsid w:val="006860DB"/>
    <w:rsid w:val="006862A2"/>
    <w:rsid w:val="00686776"/>
    <w:rsid w:val="00686EA6"/>
    <w:rsid w:val="006871EA"/>
    <w:rsid w:val="0068730F"/>
    <w:rsid w:val="006879D4"/>
    <w:rsid w:val="00687A9A"/>
    <w:rsid w:val="00687D16"/>
    <w:rsid w:val="00687E3B"/>
    <w:rsid w:val="0069018D"/>
    <w:rsid w:val="00690218"/>
    <w:rsid w:val="006904F7"/>
    <w:rsid w:val="00690AA4"/>
    <w:rsid w:val="00690E99"/>
    <w:rsid w:val="00691234"/>
    <w:rsid w:val="00691726"/>
    <w:rsid w:val="00691DA5"/>
    <w:rsid w:val="0069201A"/>
    <w:rsid w:val="006920CF"/>
    <w:rsid w:val="00692B7A"/>
    <w:rsid w:val="00692D7C"/>
    <w:rsid w:val="006934B0"/>
    <w:rsid w:val="00693578"/>
    <w:rsid w:val="006935D4"/>
    <w:rsid w:val="006936D4"/>
    <w:rsid w:val="0069373D"/>
    <w:rsid w:val="0069399A"/>
    <w:rsid w:val="00693AF5"/>
    <w:rsid w:val="00693EFE"/>
    <w:rsid w:val="006944AD"/>
    <w:rsid w:val="00694CA0"/>
    <w:rsid w:val="006960AC"/>
    <w:rsid w:val="00696549"/>
    <w:rsid w:val="0069662A"/>
    <w:rsid w:val="006968BD"/>
    <w:rsid w:val="006969E6"/>
    <w:rsid w:val="00696B36"/>
    <w:rsid w:val="00696BA2"/>
    <w:rsid w:val="006972B8"/>
    <w:rsid w:val="006974FE"/>
    <w:rsid w:val="006976FD"/>
    <w:rsid w:val="0069787C"/>
    <w:rsid w:val="00697A43"/>
    <w:rsid w:val="006A0094"/>
    <w:rsid w:val="006A02FB"/>
    <w:rsid w:val="006A04F6"/>
    <w:rsid w:val="006A0956"/>
    <w:rsid w:val="006A0DAB"/>
    <w:rsid w:val="006A0EA7"/>
    <w:rsid w:val="006A15C4"/>
    <w:rsid w:val="006A18A4"/>
    <w:rsid w:val="006A1A53"/>
    <w:rsid w:val="006A2423"/>
    <w:rsid w:val="006A2792"/>
    <w:rsid w:val="006A30B0"/>
    <w:rsid w:val="006A3143"/>
    <w:rsid w:val="006A382D"/>
    <w:rsid w:val="006A3F40"/>
    <w:rsid w:val="006A4088"/>
    <w:rsid w:val="006A45A2"/>
    <w:rsid w:val="006A45C0"/>
    <w:rsid w:val="006A49F5"/>
    <w:rsid w:val="006A4BC6"/>
    <w:rsid w:val="006A5045"/>
    <w:rsid w:val="006A519C"/>
    <w:rsid w:val="006A56DC"/>
    <w:rsid w:val="006A5790"/>
    <w:rsid w:val="006A5AE1"/>
    <w:rsid w:val="006A5C44"/>
    <w:rsid w:val="006A60A8"/>
    <w:rsid w:val="006A62B9"/>
    <w:rsid w:val="006A640D"/>
    <w:rsid w:val="006A6887"/>
    <w:rsid w:val="006A6B5F"/>
    <w:rsid w:val="006A6F4A"/>
    <w:rsid w:val="006A7510"/>
    <w:rsid w:val="006A794C"/>
    <w:rsid w:val="006B0308"/>
    <w:rsid w:val="006B0668"/>
    <w:rsid w:val="006B07FE"/>
    <w:rsid w:val="006B13CB"/>
    <w:rsid w:val="006B1DA3"/>
    <w:rsid w:val="006B1DAB"/>
    <w:rsid w:val="006B2333"/>
    <w:rsid w:val="006B265B"/>
    <w:rsid w:val="006B3074"/>
    <w:rsid w:val="006B3100"/>
    <w:rsid w:val="006B3BD7"/>
    <w:rsid w:val="006B3DC8"/>
    <w:rsid w:val="006B4310"/>
    <w:rsid w:val="006B4356"/>
    <w:rsid w:val="006B447F"/>
    <w:rsid w:val="006B4AF9"/>
    <w:rsid w:val="006B4BD6"/>
    <w:rsid w:val="006B54FB"/>
    <w:rsid w:val="006B5755"/>
    <w:rsid w:val="006B579B"/>
    <w:rsid w:val="006B5B99"/>
    <w:rsid w:val="006B62A8"/>
    <w:rsid w:val="006B7242"/>
    <w:rsid w:val="006B74BE"/>
    <w:rsid w:val="006B7D93"/>
    <w:rsid w:val="006C04EF"/>
    <w:rsid w:val="006C0D26"/>
    <w:rsid w:val="006C165A"/>
    <w:rsid w:val="006C189B"/>
    <w:rsid w:val="006C1C25"/>
    <w:rsid w:val="006C1EBE"/>
    <w:rsid w:val="006C2A90"/>
    <w:rsid w:val="006C2B93"/>
    <w:rsid w:val="006C2FA8"/>
    <w:rsid w:val="006C3857"/>
    <w:rsid w:val="006C3D0F"/>
    <w:rsid w:val="006C42CD"/>
    <w:rsid w:val="006C467F"/>
    <w:rsid w:val="006C4BBB"/>
    <w:rsid w:val="006C4FFD"/>
    <w:rsid w:val="006C5A2D"/>
    <w:rsid w:val="006C5A7A"/>
    <w:rsid w:val="006C5FDC"/>
    <w:rsid w:val="006C5FE8"/>
    <w:rsid w:val="006C633E"/>
    <w:rsid w:val="006C79C7"/>
    <w:rsid w:val="006C7E4E"/>
    <w:rsid w:val="006D07FE"/>
    <w:rsid w:val="006D1162"/>
    <w:rsid w:val="006D131C"/>
    <w:rsid w:val="006D1403"/>
    <w:rsid w:val="006D150F"/>
    <w:rsid w:val="006D1F42"/>
    <w:rsid w:val="006D2269"/>
    <w:rsid w:val="006D22EE"/>
    <w:rsid w:val="006D2BDD"/>
    <w:rsid w:val="006D3913"/>
    <w:rsid w:val="006D3AC3"/>
    <w:rsid w:val="006D3EAA"/>
    <w:rsid w:val="006D40DA"/>
    <w:rsid w:val="006D43AA"/>
    <w:rsid w:val="006D477E"/>
    <w:rsid w:val="006D4CE5"/>
    <w:rsid w:val="006D50B5"/>
    <w:rsid w:val="006D555A"/>
    <w:rsid w:val="006D55D2"/>
    <w:rsid w:val="006D56A4"/>
    <w:rsid w:val="006D5847"/>
    <w:rsid w:val="006D5CC4"/>
    <w:rsid w:val="006D5FCF"/>
    <w:rsid w:val="006D62A4"/>
    <w:rsid w:val="006D664B"/>
    <w:rsid w:val="006D678E"/>
    <w:rsid w:val="006D696F"/>
    <w:rsid w:val="006D6D6D"/>
    <w:rsid w:val="006D79FA"/>
    <w:rsid w:val="006D7A5D"/>
    <w:rsid w:val="006D7B0F"/>
    <w:rsid w:val="006E0A07"/>
    <w:rsid w:val="006E0BC9"/>
    <w:rsid w:val="006E0DE8"/>
    <w:rsid w:val="006E0E22"/>
    <w:rsid w:val="006E112E"/>
    <w:rsid w:val="006E11D1"/>
    <w:rsid w:val="006E12DF"/>
    <w:rsid w:val="006E134A"/>
    <w:rsid w:val="006E1976"/>
    <w:rsid w:val="006E1CA7"/>
    <w:rsid w:val="006E1CD5"/>
    <w:rsid w:val="006E207E"/>
    <w:rsid w:val="006E21F9"/>
    <w:rsid w:val="006E22B9"/>
    <w:rsid w:val="006E2976"/>
    <w:rsid w:val="006E298B"/>
    <w:rsid w:val="006E2CA8"/>
    <w:rsid w:val="006E2EB1"/>
    <w:rsid w:val="006E316C"/>
    <w:rsid w:val="006E3276"/>
    <w:rsid w:val="006E341F"/>
    <w:rsid w:val="006E398B"/>
    <w:rsid w:val="006E3FF9"/>
    <w:rsid w:val="006E4123"/>
    <w:rsid w:val="006E48F3"/>
    <w:rsid w:val="006E4A28"/>
    <w:rsid w:val="006E4A77"/>
    <w:rsid w:val="006E4C8F"/>
    <w:rsid w:val="006E4E5E"/>
    <w:rsid w:val="006E514B"/>
    <w:rsid w:val="006E5915"/>
    <w:rsid w:val="006E5E70"/>
    <w:rsid w:val="006E5EF3"/>
    <w:rsid w:val="006E62AA"/>
    <w:rsid w:val="006E6753"/>
    <w:rsid w:val="006E6849"/>
    <w:rsid w:val="006E6B9E"/>
    <w:rsid w:val="006E6C9B"/>
    <w:rsid w:val="006E6EFB"/>
    <w:rsid w:val="006E6F23"/>
    <w:rsid w:val="006E7040"/>
    <w:rsid w:val="006E710F"/>
    <w:rsid w:val="006E727C"/>
    <w:rsid w:val="006E7750"/>
    <w:rsid w:val="006E7A03"/>
    <w:rsid w:val="006E7B37"/>
    <w:rsid w:val="006E7F8E"/>
    <w:rsid w:val="006F0DC6"/>
    <w:rsid w:val="006F0F23"/>
    <w:rsid w:val="006F10BE"/>
    <w:rsid w:val="006F11A4"/>
    <w:rsid w:val="006F184B"/>
    <w:rsid w:val="006F20C0"/>
    <w:rsid w:val="006F217B"/>
    <w:rsid w:val="006F21E6"/>
    <w:rsid w:val="006F248D"/>
    <w:rsid w:val="006F2B35"/>
    <w:rsid w:val="006F3B63"/>
    <w:rsid w:val="006F431D"/>
    <w:rsid w:val="006F488B"/>
    <w:rsid w:val="006F4B50"/>
    <w:rsid w:val="006F52BF"/>
    <w:rsid w:val="006F5379"/>
    <w:rsid w:val="006F5736"/>
    <w:rsid w:val="006F5CAD"/>
    <w:rsid w:val="006F5F6C"/>
    <w:rsid w:val="006F5F78"/>
    <w:rsid w:val="006F6278"/>
    <w:rsid w:val="006F698E"/>
    <w:rsid w:val="006F6BFD"/>
    <w:rsid w:val="006F74F1"/>
    <w:rsid w:val="00700B3F"/>
    <w:rsid w:val="00700C24"/>
    <w:rsid w:val="00700CE7"/>
    <w:rsid w:val="00700EF1"/>
    <w:rsid w:val="007011DC"/>
    <w:rsid w:val="007023CF"/>
    <w:rsid w:val="00702C4B"/>
    <w:rsid w:val="007031D8"/>
    <w:rsid w:val="00703281"/>
    <w:rsid w:val="00703391"/>
    <w:rsid w:val="00703536"/>
    <w:rsid w:val="00703751"/>
    <w:rsid w:val="00703C93"/>
    <w:rsid w:val="00703D14"/>
    <w:rsid w:val="00703D1D"/>
    <w:rsid w:val="00703D48"/>
    <w:rsid w:val="00704513"/>
    <w:rsid w:val="00704540"/>
    <w:rsid w:val="0070489C"/>
    <w:rsid w:val="00704B06"/>
    <w:rsid w:val="00704DF4"/>
    <w:rsid w:val="0070533F"/>
    <w:rsid w:val="0070589C"/>
    <w:rsid w:val="00705BA2"/>
    <w:rsid w:val="00705DAE"/>
    <w:rsid w:val="00705F05"/>
    <w:rsid w:val="007060BE"/>
    <w:rsid w:val="007068F1"/>
    <w:rsid w:val="00706C0D"/>
    <w:rsid w:val="00707248"/>
    <w:rsid w:val="0070790D"/>
    <w:rsid w:val="00707ACD"/>
    <w:rsid w:val="00707BF5"/>
    <w:rsid w:val="007102EB"/>
    <w:rsid w:val="00710569"/>
    <w:rsid w:val="007105B7"/>
    <w:rsid w:val="00710A57"/>
    <w:rsid w:val="00710C4C"/>
    <w:rsid w:val="00710C77"/>
    <w:rsid w:val="00710D2A"/>
    <w:rsid w:val="00710E17"/>
    <w:rsid w:val="00711130"/>
    <w:rsid w:val="007115CC"/>
    <w:rsid w:val="00711817"/>
    <w:rsid w:val="0071182A"/>
    <w:rsid w:val="00711AFC"/>
    <w:rsid w:val="00711CB1"/>
    <w:rsid w:val="00711CD9"/>
    <w:rsid w:val="00711E9F"/>
    <w:rsid w:val="0071204F"/>
    <w:rsid w:val="007123F2"/>
    <w:rsid w:val="007129F8"/>
    <w:rsid w:val="00712BC8"/>
    <w:rsid w:val="00713135"/>
    <w:rsid w:val="007132AE"/>
    <w:rsid w:val="007132B5"/>
    <w:rsid w:val="0071411E"/>
    <w:rsid w:val="0071439D"/>
    <w:rsid w:val="007144A7"/>
    <w:rsid w:val="007147CF"/>
    <w:rsid w:val="007159B1"/>
    <w:rsid w:val="00716215"/>
    <w:rsid w:val="00716430"/>
    <w:rsid w:val="0071661C"/>
    <w:rsid w:val="00717108"/>
    <w:rsid w:val="007175CD"/>
    <w:rsid w:val="00717789"/>
    <w:rsid w:val="00717E3F"/>
    <w:rsid w:val="007201B8"/>
    <w:rsid w:val="007205B5"/>
    <w:rsid w:val="00720F88"/>
    <w:rsid w:val="007212BA"/>
    <w:rsid w:val="00721608"/>
    <w:rsid w:val="0072220C"/>
    <w:rsid w:val="00722438"/>
    <w:rsid w:val="007225C2"/>
    <w:rsid w:val="007225EE"/>
    <w:rsid w:val="007236F1"/>
    <w:rsid w:val="0072386C"/>
    <w:rsid w:val="00723D1B"/>
    <w:rsid w:val="00723ED2"/>
    <w:rsid w:val="00724AE6"/>
    <w:rsid w:val="00724D66"/>
    <w:rsid w:val="007250B7"/>
    <w:rsid w:val="007250F6"/>
    <w:rsid w:val="007254D9"/>
    <w:rsid w:val="00725C2C"/>
    <w:rsid w:val="00725F9C"/>
    <w:rsid w:val="00726635"/>
    <w:rsid w:val="007267D0"/>
    <w:rsid w:val="007268A7"/>
    <w:rsid w:val="00726AA7"/>
    <w:rsid w:val="00726B10"/>
    <w:rsid w:val="00726F38"/>
    <w:rsid w:val="00727DC4"/>
    <w:rsid w:val="00727E93"/>
    <w:rsid w:val="00730035"/>
    <w:rsid w:val="007303F0"/>
    <w:rsid w:val="00730631"/>
    <w:rsid w:val="00730716"/>
    <w:rsid w:val="00730863"/>
    <w:rsid w:val="0073196B"/>
    <w:rsid w:val="00731E82"/>
    <w:rsid w:val="00731F0E"/>
    <w:rsid w:val="00732163"/>
    <w:rsid w:val="00732520"/>
    <w:rsid w:val="0073274B"/>
    <w:rsid w:val="0073294B"/>
    <w:rsid w:val="007333FA"/>
    <w:rsid w:val="0073390E"/>
    <w:rsid w:val="0073398D"/>
    <w:rsid w:val="00733B7B"/>
    <w:rsid w:val="00733DC4"/>
    <w:rsid w:val="00733DE7"/>
    <w:rsid w:val="00733FD4"/>
    <w:rsid w:val="00734121"/>
    <w:rsid w:val="007348AA"/>
    <w:rsid w:val="00734FC4"/>
    <w:rsid w:val="007355B4"/>
    <w:rsid w:val="007355F1"/>
    <w:rsid w:val="007356C4"/>
    <w:rsid w:val="0073597E"/>
    <w:rsid w:val="00735AE6"/>
    <w:rsid w:val="00735BD6"/>
    <w:rsid w:val="00735F17"/>
    <w:rsid w:val="007365ED"/>
    <w:rsid w:val="00736623"/>
    <w:rsid w:val="00736ACE"/>
    <w:rsid w:val="00736FA5"/>
    <w:rsid w:val="00737010"/>
    <w:rsid w:val="0073702D"/>
    <w:rsid w:val="007374F2"/>
    <w:rsid w:val="00737728"/>
    <w:rsid w:val="00737F53"/>
    <w:rsid w:val="007400A2"/>
    <w:rsid w:val="0074011B"/>
    <w:rsid w:val="0074024F"/>
    <w:rsid w:val="007403C0"/>
    <w:rsid w:val="0074060D"/>
    <w:rsid w:val="007406BE"/>
    <w:rsid w:val="00740770"/>
    <w:rsid w:val="007409AA"/>
    <w:rsid w:val="00740AE8"/>
    <w:rsid w:val="00741236"/>
    <w:rsid w:val="00741567"/>
    <w:rsid w:val="00741DE7"/>
    <w:rsid w:val="00741F02"/>
    <w:rsid w:val="00742566"/>
    <w:rsid w:val="007426F4"/>
    <w:rsid w:val="00742927"/>
    <w:rsid w:val="00742E23"/>
    <w:rsid w:val="00742F05"/>
    <w:rsid w:val="00743143"/>
    <w:rsid w:val="00743219"/>
    <w:rsid w:val="00743753"/>
    <w:rsid w:val="00743C7E"/>
    <w:rsid w:val="00743CAA"/>
    <w:rsid w:val="00743F51"/>
    <w:rsid w:val="007440B2"/>
    <w:rsid w:val="0074475F"/>
    <w:rsid w:val="00744BA6"/>
    <w:rsid w:val="00744C30"/>
    <w:rsid w:val="00745310"/>
    <w:rsid w:val="0074534B"/>
    <w:rsid w:val="00745CAA"/>
    <w:rsid w:val="00745DC2"/>
    <w:rsid w:val="00746333"/>
    <w:rsid w:val="00746389"/>
    <w:rsid w:val="0074652A"/>
    <w:rsid w:val="00746AC2"/>
    <w:rsid w:val="00746C4D"/>
    <w:rsid w:val="00746FA5"/>
    <w:rsid w:val="00747035"/>
    <w:rsid w:val="0074795D"/>
    <w:rsid w:val="007500EF"/>
    <w:rsid w:val="007505A9"/>
    <w:rsid w:val="007507E9"/>
    <w:rsid w:val="007508F1"/>
    <w:rsid w:val="00751A09"/>
    <w:rsid w:val="007520DC"/>
    <w:rsid w:val="007521DD"/>
    <w:rsid w:val="0075257C"/>
    <w:rsid w:val="00752627"/>
    <w:rsid w:val="00752AB4"/>
    <w:rsid w:val="00752F9A"/>
    <w:rsid w:val="00753031"/>
    <w:rsid w:val="007530A5"/>
    <w:rsid w:val="00753DB5"/>
    <w:rsid w:val="00753FF7"/>
    <w:rsid w:val="00754631"/>
    <w:rsid w:val="00754E9C"/>
    <w:rsid w:val="00755718"/>
    <w:rsid w:val="00755816"/>
    <w:rsid w:val="00755CA6"/>
    <w:rsid w:val="00755FEA"/>
    <w:rsid w:val="00756135"/>
    <w:rsid w:val="00756212"/>
    <w:rsid w:val="00756A07"/>
    <w:rsid w:val="00757737"/>
    <w:rsid w:val="00757D3A"/>
    <w:rsid w:val="00757E51"/>
    <w:rsid w:val="00760326"/>
    <w:rsid w:val="00760571"/>
    <w:rsid w:val="00760624"/>
    <w:rsid w:val="007606A6"/>
    <w:rsid w:val="00760A1D"/>
    <w:rsid w:val="0076136D"/>
    <w:rsid w:val="00761488"/>
    <w:rsid w:val="007617BB"/>
    <w:rsid w:val="00761A10"/>
    <w:rsid w:val="00761A67"/>
    <w:rsid w:val="00761AE4"/>
    <w:rsid w:val="0076239B"/>
    <w:rsid w:val="00762506"/>
    <w:rsid w:val="00763521"/>
    <w:rsid w:val="007635D8"/>
    <w:rsid w:val="00763CA8"/>
    <w:rsid w:val="00763F25"/>
    <w:rsid w:val="00763FE8"/>
    <w:rsid w:val="007644C3"/>
    <w:rsid w:val="00764739"/>
    <w:rsid w:val="00764AE1"/>
    <w:rsid w:val="00765C27"/>
    <w:rsid w:val="00765E7B"/>
    <w:rsid w:val="007660D6"/>
    <w:rsid w:val="00766267"/>
    <w:rsid w:val="007665DE"/>
    <w:rsid w:val="0076666E"/>
    <w:rsid w:val="00766DE3"/>
    <w:rsid w:val="00766E30"/>
    <w:rsid w:val="00767483"/>
    <w:rsid w:val="0076781C"/>
    <w:rsid w:val="00767A3A"/>
    <w:rsid w:val="00767C26"/>
    <w:rsid w:val="00767ED0"/>
    <w:rsid w:val="0077031E"/>
    <w:rsid w:val="00770340"/>
    <w:rsid w:val="007705A0"/>
    <w:rsid w:val="00770758"/>
    <w:rsid w:val="00770E8A"/>
    <w:rsid w:val="00771123"/>
    <w:rsid w:val="007714C9"/>
    <w:rsid w:val="0077153F"/>
    <w:rsid w:val="00771569"/>
    <w:rsid w:val="0077185E"/>
    <w:rsid w:val="007718C7"/>
    <w:rsid w:val="007719DF"/>
    <w:rsid w:val="00771CEE"/>
    <w:rsid w:val="00771DCA"/>
    <w:rsid w:val="00772404"/>
    <w:rsid w:val="00772423"/>
    <w:rsid w:val="0077244A"/>
    <w:rsid w:val="007729BD"/>
    <w:rsid w:val="00772C30"/>
    <w:rsid w:val="00772FF1"/>
    <w:rsid w:val="00773307"/>
    <w:rsid w:val="00773C4C"/>
    <w:rsid w:val="00773E49"/>
    <w:rsid w:val="007740AF"/>
    <w:rsid w:val="0077443E"/>
    <w:rsid w:val="007748FB"/>
    <w:rsid w:val="00774C32"/>
    <w:rsid w:val="00774E7E"/>
    <w:rsid w:val="00774EF8"/>
    <w:rsid w:val="0077522E"/>
    <w:rsid w:val="007756AF"/>
    <w:rsid w:val="00775A49"/>
    <w:rsid w:val="00776042"/>
    <w:rsid w:val="0077605F"/>
    <w:rsid w:val="007763CE"/>
    <w:rsid w:val="0077689C"/>
    <w:rsid w:val="00776B80"/>
    <w:rsid w:val="0077710C"/>
    <w:rsid w:val="007771F5"/>
    <w:rsid w:val="0077787F"/>
    <w:rsid w:val="00777B14"/>
    <w:rsid w:val="00777E8B"/>
    <w:rsid w:val="00780122"/>
    <w:rsid w:val="007805D6"/>
    <w:rsid w:val="00780AAC"/>
    <w:rsid w:val="00780C89"/>
    <w:rsid w:val="00780F75"/>
    <w:rsid w:val="0078105A"/>
    <w:rsid w:val="007810AA"/>
    <w:rsid w:val="007815C8"/>
    <w:rsid w:val="00781631"/>
    <w:rsid w:val="007817B2"/>
    <w:rsid w:val="007819FD"/>
    <w:rsid w:val="00781B30"/>
    <w:rsid w:val="00781B98"/>
    <w:rsid w:val="00781C78"/>
    <w:rsid w:val="00781CC7"/>
    <w:rsid w:val="00781E6D"/>
    <w:rsid w:val="00782347"/>
    <w:rsid w:val="00782360"/>
    <w:rsid w:val="007823A3"/>
    <w:rsid w:val="007824FF"/>
    <w:rsid w:val="007826C1"/>
    <w:rsid w:val="00782F7D"/>
    <w:rsid w:val="007833EC"/>
    <w:rsid w:val="0078354C"/>
    <w:rsid w:val="007836AC"/>
    <w:rsid w:val="00783C83"/>
    <w:rsid w:val="00783F31"/>
    <w:rsid w:val="00784354"/>
    <w:rsid w:val="0078438C"/>
    <w:rsid w:val="007844DC"/>
    <w:rsid w:val="0078451C"/>
    <w:rsid w:val="007845F6"/>
    <w:rsid w:val="00785184"/>
    <w:rsid w:val="007851F5"/>
    <w:rsid w:val="00785290"/>
    <w:rsid w:val="007853A6"/>
    <w:rsid w:val="00785553"/>
    <w:rsid w:val="00785A68"/>
    <w:rsid w:val="00785B32"/>
    <w:rsid w:val="007867AE"/>
    <w:rsid w:val="007867C5"/>
    <w:rsid w:val="00786DC4"/>
    <w:rsid w:val="0078703A"/>
    <w:rsid w:val="00787077"/>
    <w:rsid w:val="0078726C"/>
    <w:rsid w:val="007874FD"/>
    <w:rsid w:val="00787AAD"/>
    <w:rsid w:val="00787F5A"/>
    <w:rsid w:val="00790234"/>
    <w:rsid w:val="00790289"/>
    <w:rsid w:val="007902FB"/>
    <w:rsid w:val="00790375"/>
    <w:rsid w:val="00790395"/>
    <w:rsid w:val="00790474"/>
    <w:rsid w:val="00790573"/>
    <w:rsid w:val="007909EF"/>
    <w:rsid w:val="00790C2B"/>
    <w:rsid w:val="0079117E"/>
    <w:rsid w:val="00791496"/>
    <w:rsid w:val="00792E12"/>
    <w:rsid w:val="00792E5A"/>
    <w:rsid w:val="00793440"/>
    <w:rsid w:val="007934A7"/>
    <w:rsid w:val="007934DF"/>
    <w:rsid w:val="00794202"/>
    <w:rsid w:val="007942C9"/>
    <w:rsid w:val="0079432C"/>
    <w:rsid w:val="007943FE"/>
    <w:rsid w:val="007953A5"/>
    <w:rsid w:val="00795777"/>
    <w:rsid w:val="00795BA2"/>
    <w:rsid w:val="00796395"/>
    <w:rsid w:val="007963F9"/>
    <w:rsid w:val="00796519"/>
    <w:rsid w:val="0079680D"/>
    <w:rsid w:val="00796EEF"/>
    <w:rsid w:val="00797414"/>
    <w:rsid w:val="0079795D"/>
    <w:rsid w:val="007A00BA"/>
    <w:rsid w:val="007A0153"/>
    <w:rsid w:val="007A01DF"/>
    <w:rsid w:val="007A0658"/>
    <w:rsid w:val="007A081B"/>
    <w:rsid w:val="007A0872"/>
    <w:rsid w:val="007A0A7D"/>
    <w:rsid w:val="007A133B"/>
    <w:rsid w:val="007A19A8"/>
    <w:rsid w:val="007A1A90"/>
    <w:rsid w:val="007A1BED"/>
    <w:rsid w:val="007A1C79"/>
    <w:rsid w:val="007A26EF"/>
    <w:rsid w:val="007A2C93"/>
    <w:rsid w:val="007A2E4C"/>
    <w:rsid w:val="007A307D"/>
    <w:rsid w:val="007A3694"/>
    <w:rsid w:val="007A3703"/>
    <w:rsid w:val="007A3D22"/>
    <w:rsid w:val="007A3EF1"/>
    <w:rsid w:val="007A4430"/>
    <w:rsid w:val="007A45B8"/>
    <w:rsid w:val="007A5154"/>
    <w:rsid w:val="007A5633"/>
    <w:rsid w:val="007A574F"/>
    <w:rsid w:val="007A57BF"/>
    <w:rsid w:val="007A5827"/>
    <w:rsid w:val="007A5E86"/>
    <w:rsid w:val="007A5F4F"/>
    <w:rsid w:val="007A61D1"/>
    <w:rsid w:val="007A61F2"/>
    <w:rsid w:val="007A6215"/>
    <w:rsid w:val="007A66A2"/>
    <w:rsid w:val="007A695E"/>
    <w:rsid w:val="007A6AE4"/>
    <w:rsid w:val="007A6BA4"/>
    <w:rsid w:val="007A6BC3"/>
    <w:rsid w:val="007A6CFA"/>
    <w:rsid w:val="007A6FFF"/>
    <w:rsid w:val="007A736A"/>
    <w:rsid w:val="007A7421"/>
    <w:rsid w:val="007A76EC"/>
    <w:rsid w:val="007A7784"/>
    <w:rsid w:val="007A7950"/>
    <w:rsid w:val="007A7EB2"/>
    <w:rsid w:val="007A7F35"/>
    <w:rsid w:val="007B00A4"/>
    <w:rsid w:val="007B02F3"/>
    <w:rsid w:val="007B03E4"/>
    <w:rsid w:val="007B0E61"/>
    <w:rsid w:val="007B107A"/>
    <w:rsid w:val="007B13C4"/>
    <w:rsid w:val="007B17FC"/>
    <w:rsid w:val="007B1C08"/>
    <w:rsid w:val="007B1F3E"/>
    <w:rsid w:val="007B29B7"/>
    <w:rsid w:val="007B34A7"/>
    <w:rsid w:val="007B372E"/>
    <w:rsid w:val="007B391A"/>
    <w:rsid w:val="007B44DC"/>
    <w:rsid w:val="007B48B5"/>
    <w:rsid w:val="007B4BF1"/>
    <w:rsid w:val="007B4E94"/>
    <w:rsid w:val="007B4F50"/>
    <w:rsid w:val="007B4FD1"/>
    <w:rsid w:val="007B5102"/>
    <w:rsid w:val="007B59D8"/>
    <w:rsid w:val="007B5CDD"/>
    <w:rsid w:val="007B62DB"/>
    <w:rsid w:val="007B66BD"/>
    <w:rsid w:val="007B6DC4"/>
    <w:rsid w:val="007B6F5B"/>
    <w:rsid w:val="007B7310"/>
    <w:rsid w:val="007B74C0"/>
    <w:rsid w:val="007B7975"/>
    <w:rsid w:val="007B7B36"/>
    <w:rsid w:val="007B7FDF"/>
    <w:rsid w:val="007C048C"/>
    <w:rsid w:val="007C0561"/>
    <w:rsid w:val="007C0A17"/>
    <w:rsid w:val="007C0AF3"/>
    <w:rsid w:val="007C1465"/>
    <w:rsid w:val="007C1A48"/>
    <w:rsid w:val="007C1ABC"/>
    <w:rsid w:val="007C1CB5"/>
    <w:rsid w:val="007C2191"/>
    <w:rsid w:val="007C2402"/>
    <w:rsid w:val="007C26D8"/>
    <w:rsid w:val="007C2985"/>
    <w:rsid w:val="007C29F9"/>
    <w:rsid w:val="007C2A3D"/>
    <w:rsid w:val="007C319B"/>
    <w:rsid w:val="007C3B1F"/>
    <w:rsid w:val="007C3BB2"/>
    <w:rsid w:val="007C3BB8"/>
    <w:rsid w:val="007C3BDB"/>
    <w:rsid w:val="007C40D0"/>
    <w:rsid w:val="007C421F"/>
    <w:rsid w:val="007C532C"/>
    <w:rsid w:val="007C53B5"/>
    <w:rsid w:val="007C56B8"/>
    <w:rsid w:val="007C56D2"/>
    <w:rsid w:val="007C594C"/>
    <w:rsid w:val="007C5A85"/>
    <w:rsid w:val="007C5B32"/>
    <w:rsid w:val="007C614D"/>
    <w:rsid w:val="007C6487"/>
    <w:rsid w:val="007C658E"/>
    <w:rsid w:val="007C6730"/>
    <w:rsid w:val="007C694B"/>
    <w:rsid w:val="007C6CDA"/>
    <w:rsid w:val="007C701F"/>
    <w:rsid w:val="007C762E"/>
    <w:rsid w:val="007C786A"/>
    <w:rsid w:val="007C7962"/>
    <w:rsid w:val="007C79DA"/>
    <w:rsid w:val="007C7BB1"/>
    <w:rsid w:val="007C7EE8"/>
    <w:rsid w:val="007C7FDD"/>
    <w:rsid w:val="007D049B"/>
    <w:rsid w:val="007D05AF"/>
    <w:rsid w:val="007D0CC0"/>
    <w:rsid w:val="007D0E77"/>
    <w:rsid w:val="007D11D3"/>
    <w:rsid w:val="007D13F2"/>
    <w:rsid w:val="007D15EE"/>
    <w:rsid w:val="007D18BA"/>
    <w:rsid w:val="007D1A4E"/>
    <w:rsid w:val="007D1ED2"/>
    <w:rsid w:val="007D212F"/>
    <w:rsid w:val="007D22CE"/>
    <w:rsid w:val="007D257A"/>
    <w:rsid w:val="007D2B68"/>
    <w:rsid w:val="007D2ED2"/>
    <w:rsid w:val="007D3519"/>
    <w:rsid w:val="007D3830"/>
    <w:rsid w:val="007D3981"/>
    <w:rsid w:val="007D3AD1"/>
    <w:rsid w:val="007D3D2C"/>
    <w:rsid w:val="007D4118"/>
    <w:rsid w:val="007D4266"/>
    <w:rsid w:val="007D44FF"/>
    <w:rsid w:val="007D50C5"/>
    <w:rsid w:val="007D5542"/>
    <w:rsid w:val="007D55C8"/>
    <w:rsid w:val="007D5A4B"/>
    <w:rsid w:val="007D5BEF"/>
    <w:rsid w:val="007D684B"/>
    <w:rsid w:val="007D68DF"/>
    <w:rsid w:val="007D6DBD"/>
    <w:rsid w:val="007D70F3"/>
    <w:rsid w:val="007D743A"/>
    <w:rsid w:val="007D78E5"/>
    <w:rsid w:val="007D7C2A"/>
    <w:rsid w:val="007D7D8F"/>
    <w:rsid w:val="007E0010"/>
    <w:rsid w:val="007E05F3"/>
    <w:rsid w:val="007E07EA"/>
    <w:rsid w:val="007E11E7"/>
    <w:rsid w:val="007E1211"/>
    <w:rsid w:val="007E14B9"/>
    <w:rsid w:val="007E16B7"/>
    <w:rsid w:val="007E1810"/>
    <w:rsid w:val="007E2808"/>
    <w:rsid w:val="007E2A05"/>
    <w:rsid w:val="007E328D"/>
    <w:rsid w:val="007E39E7"/>
    <w:rsid w:val="007E42B0"/>
    <w:rsid w:val="007E47AB"/>
    <w:rsid w:val="007E4E5E"/>
    <w:rsid w:val="007E579B"/>
    <w:rsid w:val="007E5BF1"/>
    <w:rsid w:val="007E5D59"/>
    <w:rsid w:val="007E646E"/>
    <w:rsid w:val="007E6641"/>
    <w:rsid w:val="007E75BB"/>
    <w:rsid w:val="007E76EF"/>
    <w:rsid w:val="007E79DE"/>
    <w:rsid w:val="007E7ACF"/>
    <w:rsid w:val="007E7C38"/>
    <w:rsid w:val="007E7C74"/>
    <w:rsid w:val="007F02BD"/>
    <w:rsid w:val="007F0341"/>
    <w:rsid w:val="007F03C1"/>
    <w:rsid w:val="007F057D"/>
    <w:rsid w:val="007F0B16"/>
    <w:rsid w:val="007F1478"/>
    <w:rsid w:val="007F17E3"/>
    <w:rsid w:val="007F1975"/>
    <w:rsid w:val="007F1A0F"/>
    <w:rsid w:val="007F1CBD"/>
    <w:rsid w:val="007F1DC3"/>
    <w:rsid w:val="007F1E4B"/>
    <w:rsid w:val="007F26CB"/>
    <w:rsid w:val="007F2A68"/>
    <w:rsid w:val="007F30A8"/>
    <w:rsid w:val="007F43A9"/>
    <w:rsid w:val="007F4A6B"/>
    <w:rsid w:val="007F4B0A"/>
    <w:rsid w:val="007F54D5"/>
    <w:rsid w:val="007F5A6B"/>
    <w:rsid w:val="007F5B86"/>
    <w:rsid w:val="007F5C5B"/>
    <w:rsid w:val="007F6151"/>
    <w:rsid w:val="007F6425"/>
    <w:rsid w:val="007F6630"/>
    <w:rsid w:val="007F6924"/>
    <w:rsid w:val="007F6BBA"/>
    <w:rsid w:val="007F6EB4"/>
    <w:rsid w:val="007F7005"/>
    <w:rsid w:val="007F7079"/>
    <w:rsid w:val="007F782C"/>
    <w:rsid w:val="007F785C"/>
    <w:rsid w:val="007F7A60"/>
    <w:rsid w:val="007F7F4C"/>
    <w:rsid w:val="00800038"/>
    <w:rsid w:val="00800394"/>
    <w:rsid w:val="00800983"/>
    <w:rsid w:val="00801302"/>
    <w:rsid w:val="00801F0C"/>
    <w:rsid w:val="008022F5"/>
    <w:rsid w:val="008026A0"/>
    <w:rsid w:val="00802D69"/>
    <w:rsid w:val="0080311B"/>
    <w:rsid w:val="00803140"/>
    <w:rsid w:val="0080329D"/>
    <w:rsid w:val="00803582"/>
    <w:rsid w:val="00803C81"/>
    <w:rsid w:val="0080409A"/>
    <w:rsid w:val="0080449D"/>
    <w:rsid w:val="00804C16"/>
    <w:rsid w:val="00804D0C"/>
    <w:rsid w:val="00804ECE"/>
    <w:rsid w:val="008050A3"/>
    <w:rsid w:val="008060F8"/>
    <w:rsid w:val="008064D6"/>
    <w:rsid w:val="00807415"/>
    <w:rsid w:val="0080760F"/>
    <w:rsid w:val="00807A9F"/>
    <w:rsid w:val="00807C21"/>
    <w:rsid w:val="00807EDA"/>
    <w:rsid w:val="0081006D"/>
    <w:rsid w:val="008109C8"/>
    <w:rsid w:val="00810ACD"/>
    <w:rsid w:val="00810BDF"/>
    <w:rsid w:val="00810E84"/>
    <w:rsid w:val="00811576"/>
    <w:rsid w:val="00811F6A"/>
    <w:rsid w:val="0081206B"/>
    <w:rsid w:val="008127AF"/>
    <w:rsid w:val="00812A6A"/>
    <w:rsid w:val="00812B5B"/>
    <w:rsid w:val="00812B73"/>
    <w:rsid w:val="00812DE7"/>
    <w:rsid w:val="00812E9B"/>
    <w:rsid w:val="00812FC9"/>
    <w:rsid w:val="00813577"/>
    <w:rsid w:val="00813FC6"/>
    <w:rsid w:val="00814009"/>
    <w:rsid w:val="00814430"/>
    <w:rsid w:val="008144D8"/>
    <w:rsid w:val="00814623"/>
    <w:rsid w:val="0081477C"/>
    <w:rsid w:val="00814B0A"/>
    <w:rsid w:val="008150C0"/>
    <w:rsid w:val="00815121"/>
    <w:rsid w:val="00815165"/>
    <w:rsid w:val="00815614"/>
    <w:rsid w:val="0081575A"/>
    <w:rsid w:val="008158FC"/>
    <w:rsid w:val="0081599C"/>
    <w:rsid w:val="008159FD"/>
    <w:rsid w:val="00816024"/>
    <w:rsid w:val="00816326"/>
    <w:rsid w:val="008164D8"/>
    <w:rsid w:val="0081773B"/>
    <w:rsid w:val="0081783D"/>
    <w:rsid w:val="00817BAD"/>
    <w:rsid w:val="0082044A"/>
    <w:rsid w:val="00820723"/>
    <w:rsid w:val="0082080E"/>
    <w:rsid w:val="008215D5"/>
    <w:rsid w:val="00821F12"/>
    <w:rsid w:val="0082213D"/>
    <w:rsid w:val="008228C5"/>
    <w:rsid w:val="00822A3C"/>
    <w:rsid w:val="00822CF4"/>
    <w:rsid w:val="008230D7"/>
    <w:rsid w:val="0082326D"/>
    <w:rsid w:val="00823BD1"/>
    <w:rsid w:val="008242B6"/>
    <w:rsid w:val="00824667"/>
    <w:rsid w:val="00824C28"/>
    <w:rsid w:val="00824C7A"/>
    <w:rsid w:val="00824D04"/>
    <w:rsid w:val="008256C2"/>
    <w:rsid w:val="00826EA0"/>
    <w:rsid w:val="008271E8"/>
    <w:rsid w:val="00827237"/>
    <w:rsid w:val="008279B9"/>
    <w:rsid w:val="00827AF6"/>
    <w:rsid w:val="00827C70"/>
    <w:rsid w:val="00827F03"/>
    <w:rsid w:val="00830538"/>
    <w:rsid w:val="008306D1"/>
    <w:rsid w:val="008307E0"/>
    <w:rsid w:val="00831240"/>
    <w:rsid w:val="00831A10"/>
    <w:rsid w:val="00831B66"/>
    <w:rsid w:val="00831D18"/>
    <w:rsid w:val="008320D9"/>
    <w:rsid w:val="008322AA"/>
    <w:rsid w:val="0083278D"/>
    <w:rsid w:val="00832ACA"/>
    <w:rsid w:val="00832F39"/>
    <w:rsid w:val="008333E7"/>
    <w:rsid w:val="0083387F"/>
    <w:rsid w:val="008339AF"/>
    <w:rsid w:val="008340B0"/>
    <w:rsid w:val="00834278"/>
    <w:rsid w:val="00834895"/>
    <w:rsid w:val="008348E0"/>
    <w:rsid w:val="00834FCB"/>
    <w:rsid w:val="008354D9"/>
    <w:rsid w:val="0083566B"/>
    <w:rsid w:val="00835759"/>
    <w:rsid w:val="00835826"/>
    <w:rsid w:val="00835BBD"/>
    <w:rsid w:val="00835BFC"/>
    <w:rsid w:val="00836015"/>
    <w:rsid w:val="00836427"/>
    <w:rsid w:val="00836637"/>
    <w:rsid w:val="00836BC9"/>
    <w:rsid w:val="00836E41"/>
    <w:rsid w:val="00836FB4"/>
    <w:rsid w:val="0083701A"/>
    <w:rsid w:val="008370E5"/>
    <w:rsid w:val="008371FD"/>
    <w:rsid w:val="00837B05"/>
    <w:rsid w:val="00837C7D"/>
    <w:rsid w:val="00837C84"/>
    <w:rsid w:val="00837F1B"/>
    <w:rsid w:val="008408FF"/>
    <w:rsid w:val="00840B1F"/>
    <w:rsid w:val="0084127D"/>
    <w:rsid w:val="00841496"/>
    <w:rsid w:val="00841B55"/>
    <w:rsid w:val="00841F1F"/>
    <w:rsid w:val="00841F92"/>
    <w:rsid w:val="00841FBB"/>
    <w:rsid w:val="00842675"/>
    <w:rsid w:val="00842B30"/>
    <w:rsid w:val="00842CDA"/>
    <w:rsid w:val="00842D47"/>
    <w:rsid w:val="00842D7E"/>
    <w:rsid w:val="00842E94"/>
    <w:rsid w:val="00843057"/>
    <w:rsid w:val="008430B1"/>
    <w:rsid w:val="008431E9"/>
    <w:rsid w:val="00844329"/>
    <w:rsid w:val="008443CC"/>
    <w:rsid w:val="00844686"/>
    <w:rsid w:val="00844BE3"/>
    <w:rsid w:val="00844CA9"/>
    <w:rsid w:val="00845432"/>
    <w:rsid w:val="008454A1"/>
    <w:rsid w:val="00845575"/>
    <w:rsid w:val="008457E0"/>
    <w:rsid w:val="008458AF"/>
    <w:rsid w:val="00845B2F"/>
    <w:rsid w:val="00845F17"/>
    <w:rsid w:val="00846029"/>
    <w:rsid w:val="008463C8"/>
    <w:rsid w:val="00846476"/>
    <w:rsid w:val="00846E0F"/>
    <w:rsid w:val="00847248"/>
    <w:rsid w:val="0084728F"/>
    <w:rsid w:val="0084774E"/>
    <w:rsid w:val="00847977"/>
    <w:rsid w:val="00847D7B"/>
    <w:rsid w:val="00847E4F"/>
    <w:rsid w:val="00847E51"/>
    <w:rsid w:val="00847E92"/>
    <w:rsid w:val="00847F24"/>
    <w:rsid w:val="00850340"/>
    <w:rsid w:val="00850979"/>
    <w:rsid w:val="00850CDC"/>
    <w:rsid w:val="00850EC7"/>
    <w:rsid w:val="00850F72"/>
    <w:rsid w:val="00851009"/>
    <w:rsid w:val="0085174B"/>
    <w:rsid w:val="00851C52"/>
    <w:rsid w:val="00851E5B"/>
    <w:rsid w:val="00851F6C"/>
    <w:rsid w:val="00852547"/>
    <w:rsid w:val="00852AE0"/>
    <w:rsid w:val="0085382E"/>
    <w:rsid w:val="0085393A"/>
    <w:rsid w:val="0085401F"/>
    <w:rsid w:val="008540BD"/>
    <w:rsid w:val="00854114"/>
    <w:rsid w:val="0085431E"/>
    <w:rsid w:val="0085437E"/>
    <w:rsid w:val="00854C7C"/>
    <w:rsid w:val="00854EA5"/>
    <w:rsid w:val="0085590F"/>
    <w:rsid w:val="00855989"/>
    <w:rsid w:val="00855F68"/>
    <w:rsid w:val="0085662F"/>
    <w:rsid w:val="00856983"/>
    <w:rsid w:val="00856A5D"/>
    <w:rsid w:val="00856C87"/>
    <w:rsid w:val="0085713C"/>
    <w:rsid w:val="00857156"/>
    <w:rsid w:val="00857168"/>
    <w:rsid w:val="0085743B"/>
    <w:rsid w:val="00857A26"/>
    <w:rsid w:val="00857A88"/>
    <w:rsid w:val="00857E48"/>
    <w:rsid w:val="00860695"/>
    <w:rsid w:val="00860809"/>
    <w:rsid w:val="008609EF"/>
    <w:rsid w:val="00860AD6"/>
    <w:rsid w:val="00860C12"/>
    <w:rsid w:val="00860C46"/>
    <w:rsid w:val="0086147E"/>
    <w:rsid w:val="0086149C"/>
    <w:rsid w:val="00861CAB"/>
    <w:rsid w:val="0086210A"/>
    <w:rsid w:val="00862997"/>
    <w:rsid w:val="00862AC0"/>
    <w:rsid w:val="00862F97"/>
    <w:rsid w:val="00862FCA"/>
    <w:rsid w:val="00863686"/>
    <w:rsid w:val="00863F14"/>
    <w:rsid w:val="00864388"/>
    <w:rsid w:val="00864444"/>
    <w:rsid w:val="00864673"/>
    <w:rsid w:val="008649B8"/>
    <w:rsid w:val="008649C2"/>
    <w:rsid w:val="008651BD"/>
    <w:rsid w:val="008653C2"/>
    <w:rsid w:val="0086556C"/>
    <w:rsid w:val="008656A0"/>
    <w:rsid w:val="00865916"/>
    <w:rsid w:val="00866D08"/>
    <w:rsid w:val="008677F8"/>
    <w:rsid w:val="00867D67"/>
    <w:rsid w:val="008706D6"/>
    <w:rsid w:val="00870D82"/>
    <w:rsid w:val="00870EC8"/>
    <w:rsid w:val="00871FA7"/>
    <w:rsid w:val="008720F6"/>
    <w:rsid w:val="008724BE"/>
    <w:rsid w:val="0087259D"/>
    <w:rsid w:val="00872FEE"/>
    <w:rsid w:val="0087313C"/>
    <w:rsid w:val="00873852"/>
    <w:rsid w:val="00873B59"/>
    <w:rsid w:val="00873B8F"/>
    <w:rsid w:val="00873DA5"/>
    <w:rsid w:val="00874403"/>
    <w:rsid w:val="00874630"/>
    <w:rsid w:val="00874652"/>
    <w:rsid w:val="00874AAC"/>
    <w:rsid w:val="00874C0C"/>
    <w:rsid w:val="00874CAC"/>
    <w:rsid w:val="00875384"/>
    <w:rsid w:val="00875637"/>
    <w:rsid w:val="00875944"/>
    <w:rsid w:val="00875FDF"/>
    <w:rsid w:val="00876698"/>
    <w:rsid w:val="008769CD"/>
    <w:rsid w:val="008770F8"/>
    <w:rsid w:val="00877177"/>
    <w:rsid w:val="00877263"/>
    <w:rsid w:val="00877394"/>
    <w:rsid w:val="008773ED"/>
    <w:rsid w:val="00877858"/>
    <w:rsid w:val="00877969"/>
    <w:rsid w:val="008800EF"/>
    <w:rsid w:val="0088024F"/>
    <w:rsid w:val="0088082B"/>
    <w:rsid w:val="0088084C"/>
    <w:rsid w:val="00880982"/>
    <w:rsid w:val="00880B13"/>
    <w:rsid w:val="00880C2C"/>
    <w:rsid w:val="00880D59"/>
    <w:rsid w:val="008818DE"/>
    <w:rsid w:val="00881998"/>
    <w:rsid w:val="008819E5"/>
    <w:rsid w:val="00881B72"/>
    <w:rsid w:val="00882071"/>
    <w:rsid w:val="00882474"/>
    <w:rsid w:val="008828F9"/>
    <w:rsid w:val="00882C8D"/>
    <w:rsid w:val="00883220"/>
    <w:rsid w:val="008839BC"/>
    <w:rsid w:val="00883D6D"/>
    <w:rsid w:val="00884114"/>
    <w:rsid w:val="00884375"/>
    <w:rsid w:val="00884E6E"/>
    <w:rsid w:val="00885059"/>
    <w:rsid w:val="00885190"/>
    <w:rsid w:val="008853DE"/>
    <w:rsid w:val="0088568F"/>
    <w:rsid w:val="008857B7"/>
    <w:rsid w:val="00885D0C"/>
    <w:rsid w:val="0088640C"/>
    <w:rsid w:val="0088655B"/>
    <w:rsid w:val="00886AD7"/>
    <w:rsid w:val="00886B9A"/>
    <w:rsid w:val="00887077"/>
    <w:rsid w:val="00887270"/>
    <w:rsid w:val="00890BF3"/>
    <w:rsid w:val="00891A71"/>
    <w:rsid w:val="00891D43"/>
    <w:rsid w:val="00892376"/>
    <w:rsid w:val="00892577"/>
    <w:rsid w:val="00892945"/>
    <w:rsid w:val="008929B5"/>
    <w:rsid w:val="00893369"/>
    <w:rsid w:val="00893445"/>
    <w:rsid w:val="008939DA"/>
    <w:rsid w:val="00894189"/>
    <w:rsid w:val="008946F2"/>
    <w:rsid w:val="008949E5"/>
    <w:rsid w:val="008955A4"/>
    <w:rsid w:val="00895A57"/>
    <w:rsid w:val="00895E70"/>
    <w:rsid w:val="00896A43"/>
    <w:rsid w:val="008973AB"/>
    <w:rsid w:val="008976D6"/>
    <w:rsid w:val="00897895"/>
    <w:rsid w:val="00897A8C"/>
    <w:rsid w:val="00897DEB"/>
    <w:rsid w:val="008A05BF"/>
    <w:rsid w:val="008A09B3"/>
    <w:rsid w:val="008A0D9A"/>
    <w:rsid w:val="008A12CC"/>
    <w:rsid w:val="008A14F9"/>
    <w:rsid w:val="008A17A6"/>
    <w:rsid w:val="008A184D"/>
    <w:rsid w:val="008A1F48"/>
    <w:rsid w:val="008A20F2"/>
    <w:rsid w:val="008A2343"/>
    <w:rsid w:val="008A23E8"/>
    <w:rsid w:val="008A240F"/>
    <w:rsid w:val="008A26A3"/>
    <w:rsid w:val="008A2A90"/>
    <w:rsid w:val="008A2A9D"/>
    <w:rsid w:val="008A2FB2"/>
    <w:rsid w:val="008A306C"/>
    <w:rsid w:val="008A39C3"/>
    <w:rsid w:val="008A3EBD"/>
    <w:rsid w:val="008A4221"/>
    <w:rsid w:val="008A453B"/>
    <w:rsid w:val="008A49F6"/>
    <w:rsid w:val="008A4BD5"/>
    <w:rsid w:val="008A6595"/>
    <w:rsid w:val="008A6B74"/>
    <w:rsid w:val="008A6BED"/>
    <w:rsid w:val="008A6CD4"/>
    <w:rsid w:val="008A6EA4"/>
    <w:rsid w:val="008A6EB8"/>
    <w:rsid w:val="008A70BC"/>
    <w:rsid w:val="008A7896"/>
    <w:rsid w:val="008A7B7F"/>
    <w:rsid w:val="008A7C0A"/>
    <w:rsid w:val="008B026D"/>
    <w:rsid w:val="008B079E"/>
    <w:rsid w:val="008B0808"/>
    <w:rsid w:val="008B0910"/>
    <w:rsid w:val="008B0AFE"/>
    <w:rsid w:val="008B0D4A"/>
    <w:rsid w:val="008B13F7"/>
    <w:rsid w:val="008B14B4"/>
    <w:rsid w:val="008B1E50"/>
    <w:rsid w:val="008B2331"/>
    <w:rsid w:val="008B25E2"/>
    <w:rsid w:val="008B27B2"/>
    <w:rsid w:val="008B28CE"/>
    <w:rsid w:val="008B2C2D"/>
    <w:rsid w:val="008B2D04"/>
    <w:rsid w:val="008B2D9C"/>
    <w:rsid w:val="008B3700"/>
    <w:rsid w:val="008B3D60"/>
    <w:rsid w:val="008B3D98"/>
    <w:rsid w:val="008B4328"/>
    <w:rsid w:val="008B44A2"/>
    <w:rsid w:val="008B476E"/>
    <w:rsid w:val="008B4B2F"/>
    <w:rsid w:val="008B4CD7"/>
    <w:rsid w:val="008B5A0E"/>
    <w:rsid w:val="008B60DD"/>
    <w:rsid w:val="008B63F2"/>
    <w:rsid w:val="008B6DB4"/>
    <w:rsid w:val="008B768C"/>
    <w:rsid w:val="008B77EC"/>
    <w:rsid w:val="008B7890"/>
    <w:rsid w:val="008B7C89"/>
    <w:rsid w:val="008B7CBF"/>
    <w:rsid w:val="008C044E"/>
    <w:rsid w:val="008C06E2"/>
    <w:rsid w:val="008C149B"/>
    <w:rsid w:val="008C1CDF"/>
    <w:rsid w:val="008C2399"/>
    <w:rsid w:val="008C2B00"/>
    <w:rsid w:val="008C2BBF"/>
    <w:rsid w:val="008C3174"/>
    <w:rsid w:val="008C3716"/>
    <w:rsid w:val="008C3919"/>
    <w:rsid w:val="008C397B"/>
    <w:rsid w:val="008C3994"/>
    <w:rsid w:val="008C3ECC"/>
    <w:rsid w:val="008C41D9"/>
    <w:rsid w:val="008C452A"/>
    <w:rsid w:val="008C468F"/>
    <w:rsid w:val="008C46C8"/>
    <w:rsid w:val="008C470C"/>
    <w:rsid w:val="008C4770"/>
    <w:rsid w:val="008C4AEE"/>
    <w:rsid w:val="008C4DA0"/>
    <w:rsid w:val="008C522F"/>
    <w:rsid w:val="008C5459"/>
    <w:rsid w:val="008C5547"/>
    <w:rsid w:val="008C597A"/>
    <w:rsid w:val="008C59DF"/>
    <w:rsid w:val="008C60A2"/>
    <w:rsid w:val="008C6986"/>
    <w:rsid w:val="008C6A87"/>
    <w:rsid w:val="008C72A7"/>
    <w:rsid w:val="008C7472"/>
    <w:rsid w:val="008C7807"/>
    <w:rsid w:val="008C79ED"/>
    <w:rsid w:val="008C7B15"/>
    <w:rsid w:val="008C7C35"/>
    <w:rsid w:val="008C7D83"/>
    <w:rsid w:val="008D03FB"/>
    <w:rsid w:val="008D0705"/>
    <w:rsid w:val="008D0A11"/>
    <w:rsid w:val="008D0D00"/>
    <w:rsid w:val="008D0FA3"/>
    <w:rsid w:val="008D10A0"/>
    <w:rsid w:val="008D10A7"/>
    <w:rsid w:val="008D138E"/>
    <w:rsid w:val="008D1683"/>
    <w:rsid w:val="008D1CA0"/>
    <w:rsid w:val="008D1F25"/>
    <w:rsid w:val="008D2343"/>
    <w:rsid w:val="008D295F"/>
    <w:rsid w:val="008D3623"/>
    <w:rsid w:val="008D384C"/>
    <w:rsid w:val="008D3C38"/>
    <w:rsid w:val="008D41E9"/>
    <w:rsid w:val="008D4459"/>
    <w:rsid w:val="008D4C11"/>
    <w:rsid w:val="008D4D57"/>
    <w:rsid w:val="008D5284"/>
    <w:rsid w:val="008D552B"/>
    <w:rsid w:val="008D56B1"/>
    <w:rsid w:val="008D60BD"/>
    <w:rsid w:val="008D645B"/>
    <w:rsid w:val="008D6465"/>
    <w:rsid w:val="008D65E1"/>
    <w:rsid w:val="008D68D7"/>
    <w:rsid w:val="008D7C4A"/>
    <w:rsid w:val="008D7CBB"/>
    <w:rsid w:val="008D7EE4"/>
    <w:rsid w:val="008E0656"/>
    <w:rsid w:val="008E07D8"/>
    <w:rsid w:val="008E0BFA"/>
    <w:rsid w:val="008E1197"/>
    <w:rsid w:val="008E1AFC"/>
    <w:rsid w:val="008E209E"/>
    <w:rsid w:val="008E2391"/>
    <w:rsid w:val="008E343C"/>
    <w:rsid w:val="008E3A65"/>
    <w:rsid w:val="008E3DCB"/>
    <w:rsid w:val="008E409B"/>
    <w:rsid w:val="008E433E"/>
    <w:rsid w:val="008E4540"/>
    <w:rsid w:val="008E4865"/>
    <w:rsid w:val="008E4FA5"/>
    <w:rsid w:val="008E584A"/>
    <w:rsid w:val="008E5986"/>
    <w:rsid w:val="008E59AC"/>
    <w:rsid w:val="008E5D78"/>
    <w:rsid w:val="008E5E75"/>
    <w:rsid w:val="008E60CF"/>
    <w:rsid w:val="008E6A65"/>
    <w:rsid w:val="008E6D19"/>
    <w:rsid w:val="008E6FED"/>
    <w:rsid w:val="008E7141"/>
    <w:rsid w:val="008E7976"/>
    <w:rsid w:val="008E7BA7"/>
    <w:rsid w:val="008E7CD4"/>
    <w:rsid w:val="008E7DA7"/>
    <w:rsid w:val="008E7EC3"/>
    <w:rsid w:val="008F08F3"/>
    <w:rsid w:val="008F0D9D"/>
    <w:rsid w:val="008F1164"/>
    <w:rsid w:val="008F11B3"/>
    <w:rsid w:val="008F12D7"/>
    <w:rsid w:val="008F16FB"/>
    <w:rsid w:val="008F1AEF"/>
    <w:rsid w:val="008F250E"/>
    <w:rsid w:val="008F2C0E"/>
    <w:rsid w:val="008F2C30"/>
    <w:rsid w:val="008F2D9B"/>
    <w:rsid w:val="008F2F7C"/>
    <w:rsid w:val="008F2FAD"/>
    <w:rsid w:val="008F3131"/>
    <w:rsid w:val="008F38BB"/>
    <w:rsid w:val="008F3C02"/>
    <w:rsid w:val="008F3CE5"/>
    <w:rsid w:val="008F3F88"/>
    <w:rsid w:val="008F3FED"/>
    <w:rsid w:val="008F41A1"/>
    <w:rsid w:val="008F4A27"/>
    <w:rsid w:val="008F4B8E"/>
    <w:rsid w:val="008F4BAB"/>
    <w:rsid w:val="008F5565"/>
    <w:rsid w:val="008F6285"/>
    <w:rsid w:val="008F631B"/>
    <w:rsid w:val="008F63E2"/>
    <w:rsid w:val="008F692E"/>
    <w:rsid w:val="008F6972"/>
    <w:rsid w:val="008F6AF5"/>
    <w:rsid w:val="008F6D9A"/>
    <w:rsid w:val="008F6DE3"/>
    <w:rsid w:val="008F70E0"/>
    <w:rsid w:val="008F7A25"/>
    <w:rsid w:val="008F7D15"/>
    <w:rsid w:val="008F7DDF"/>
    <w:rsid w:val="0090002E"/>
    <w:rsid w:val="00900273"/>
    <w:rsid w:val="009003CF"/>
    <w:rsid w:val="009004A3"/>
    <w:rsid w:val="00900B6C"/>
    <w:rsid w:val="009010BC"/>
    <w:rsid w:val="009011D9"/>
    <w:rsid w:val="00901216"/>
    <w:rsid w:val="0090128C"/>
    <w:rsid w:val="009013DB"/>
    <w:rsid w:val="0090151B"/>
    <w:rsid w:val="009017B9"/>
    <w:rsid w:val="00901D80"/>
    <w:rsid w:val="00901D88"/>
    <w:rsid w:val="00901E0E"/>
    <w:rsid w:val="0090204F"/>
    <w:rsid w:val="009025DD"/>
    <w:rsid w:val="00902869"/>
    <w:rsid w:val="009033BC"/>
    <w:rsid w:val="00903485"/>
    <w:rsid w:val="00903C37"/>
    <w:rsid w:val="00904084"/>
    <w:rsid w:val="00904479"/>
    <w:rsid w:val="00904525"/>
    <w:rsid w:val="00904956"/>
    <w:rsid w:val="00904A83"/>
    <w:rsid w:val="00904C36"/>
    <w:rsid w:val="00904C45"/>
    <w:rsid w:val="0090502A"/>
    <w:rsid w:val="009054E3"/>
    <w:rsid w:val="00905C25"/>
    <w:rsid w:val="00906140"/>
    <w:rsid w:val="009066C4"/>
    <w:rsid w:val="0090674C"/>
    <w:rsid w:val="009067B5"/>
    <w:rsid w:val="009069CA"/>
    <w:rsid w:val="009069D5"/>
    <w:rsid w:val="00906D28"/>
    <w:rsid w:val="00906F2C"/>
    <w:rsid w:val="009074BA"/>
    <w:rsid w:val="009074E9"/>
    <w:rsid w:val="0090796E"/>
    <w:rsid w:val="009079C2"/>
    <w:rsid w:val="009079CD"/>
    <w:rsid w:val="00907B90"/>
    <w:rsid w:val="00907C7C"/>
    <w:rsid w:val="00907DD3"/>
    <w:rsid w:val="00907F5E"/>
    <w:rsid w:val="009107B9"/>
    <w:rsid w:val="009109C0"/>
    <w:rsid w:val="00910B16"/>
    <w:rsid w:val="00910C7D"/>
    <w:rsid w:val="00910DD4"/>
    <w:rsid w:val="0091193E"/>
    <w:rsid w:val="00911964"/>
    <w:rsid w:val="0091204B"/>
    <w:rsid w:val="00912098"/>
    <w:rsid w:val="00912370"/>
    <w:rsid w:val="00912535"/>
    <w:rsid w:val="00912599"/>
    <w:rsid w:val="0091260D"/>
    <w:rsid w:val="0091282E"/>
    <w:rsid w:val="00912F5D"/>
    <w:rsid w:val="00912FBB"/>
    <w:rsid w:val="009130AB"/>
    <w:rsid w:val="0091332B"/>
    <w:rsid w:val="009135D2"/>
    <w:rsid w:val="00913957"/>
    <w:rsid w:val="00913A16"/>
    <w:rsid w:val="009142DC"/>
    <w:rsid w:val="00914B95"/>
    <w:rsid w:val="00914D77"/>
    <w:rsid w:val="00914FCD"/>
    <w:rsid w:val="009154AC"/>
    <w:rsid w:val="00915AC8"/>
    <w:rsid w:val="00916013"/>
    <w:rsid w:val="0091607D"/>
    <w:rsid w:val="009164D0"/>
    <w:rsid w:val="009165BE"/>
    <w:rsid w:val="009166A6"/>
    <w:rsid w:val="00916892"/>
    <w:rsid w:val="00916CB7"/>
    <w:rsid w:val="00916CDB"/>
    <w:rsid w:val="00917CB8"/>
    <w:rsid w:val="00917F3A"/>
    <w:rsid w:val="00920445"/>
    <w:rsid w:val="009206BB"/>
    <w:rsid w:val="009212B5"/>
    <w:rsid w:val="009219BE"/>
    <w:rsid w:val="00921B21"/>
    <w:rsid w:val="00921BB4"/>
    <w:rsid w:val="00921D2A"/>
    <w:rsid w:val="00921E90"/>
    <w:rsid w:val="009220EC"/>
    <w:rsid w:val="00922DFD"/>
    <w:rsid w:val="00923323"/>
    <w:rsid w:val="009234D6"/>
    <w:rsid w:val="0092351C"/>
    <w:rsid w:val="00923694"/>
    <w:rsid w:val="009239B1"/>
    <w:rsid w:val="00923ACC"/>
    <w:rsid w:val="00923DF1"/>
    <w:rsid w:val="00924020"/>
    <w:rsid w:val="009248FE"/>
    <w:rsid w:val="00924C1A"/>
    <w:rsid w:val="009250A2"/>
    <w:rsid w:val="00925179"/>
    <w:rsid w:val="009257D1"/>
    <w:rsid w:val="0092589C"/>
    <w:rsid w:val="00925DA7"/>
    <w:rsid w:val="009263BB"/>
    <w:rsid w:val="009263C2"/>
    <w:rsid w:val="00926451"/>
    <w:rsid w:val="0092683F"/>
    <w:rsid w:val="00926A21"/>
    <w:rsid w:val="00926EE7"/>
    <w:rsid w:val="00927411"/>
    <w:rsid w:val="009274CB"/>
    <w:rsid w:val="0092752F"/>
    <w:rsid w:val="009275EC"/>
    <w:rsid w:val="00927933"/>
    <w:rsid w:val="00927F0F"/>
    <w:rsid w:val="00930279"/>
    <w:rsid w:val="0093045C"/>
    <w:rsid w:val="00930EA4"/>
    <w:rsid w:val="009311C5"/>
    <w:rsid w:val="009316B2"/>
    <w:rsid w:val="00931FCB"/>
    <w:rsid w:val="00932233"/>
    <w:rsid w:val="009326AE"/>
    <w:rsid w:val="009328E1"/>
    <w:rsid w:val="00932F31"/>
    <w:rsid w:val="00933007"/>
    <w:rsid w:val="009330F6"/>
    <w:rsid w:val="00933160"/>
    <w:rsid w:val="0093394D"/>
    <w:rsid w:val="009339CA"/>
    <w:rsid w:val="00933A5D"/>
    <w:rsid w:val="00933B7A"/>
    <w:rsid w:val="0093404E"/>
    <w:rsid w:val="009349AD"/>
    <w:rsid w:val="009350D9"/>
    <w:rsid w:val="0093514E"/>
    <w:rsid w:val="00935204"/>
    <w:rsid w:val="0093523A"/>
    <w:rsid w:val="0093524F"/>
    <w:rsid w:val="00935264"/>
    <w:rsid w:val="0093550C"/>
    <w:rsid w:val="009366B5"/>
    <w:rsid w:val="0093675B"/>
    <w:rsid w:val="009368E6"/>
    <w:rsid w:val="00936916"/>
    <w:rsid w:val="0093694E"/>
    <w:rsid w:val="00936D6E"/>
    <w:rsid w:val="009376F4"/>
    <w:rsid w:val="009377EF"/>
    <w:rsid w:val="00937C46"/>
    <w:rsid w:val="00937C59"/>
    <w:rsid w:val="00937CFA"/>
    <w:rsid w:val="00940093"/>
    <w:rsid w:val="0094029D"/>
    <w:rsid w:val="009408F1"/>
    <w:rsid w:val="00940A82"/>
    <w:rsid w:val="00940C13"/>
    <w:rsid w:val="00941078"/>
    <w:rsid w:val="00941283"/>
    <w:rsid w:val="0094182C"/>
    <w:rsid w:val="00941B65"/>
    <w:rsid w:val="0094206D"/>
    <w:rsid w:val="00942D2F"/>
    <w:rsid w:val="00942DB7"/>
    <w:rsid w:val="00944727"/>
    <w:rsid w:val="0094493F"/>
    <w:rsid w:val="00946557"/>
    <w:rsid w:val="00946579"/>
    <w:rsid w:val="009466B8"/>
    <w:rsid w:val="00946A5B"/>
    <w:rsid w:val="009471B4"/>
    <w:rsid w:val="009473BA"/>
    <w:rsid w:val="009473F4"/>
    <w:rsid w:val="00947B5E"/>
    <w:rsid w:val="00947EB7"/>
    <w:rsid w:val="00950570"/>
    <w:rsid w:val="009510C6"/>
    <w:rsid w:val="00951607"/>
    <w:rsid w:val="009516D8"/>
    <w:rsid w:val="00951A4C"/>
    <w:rsid w:val="00951DB0"/>
    <w:rsid w:val="009520F3"/>
    <w:rsid w:val="0095216D"/>
    <w:rsid w:val="0095255D"/>
    <w:rsid w:val="00952938"/>
    <w:rsid w:val="00952F2F"/>
    <w:rsid w:val="00952F4F"/>
    <w:rsid w:val="00952FBE"/>
    <w:rsid w:val="009537DD"/>
    <w:rsid w:val="00953DBF"/>
    <w:rsid w:val="009540A5"/>
    <w:rsid w:val="00954749"/>
    <w:rsid w:val="0095477F"/>
    <w:rsid w:val="00954DE0"/>
    <w:rsid w:val="00954F48"/>
    <w:rsid w:val="00954F75"/>
    <w:rsid w:val="009557C9"/>
    <w:rsid w:val="009557E5"/>
    <w:rsid w:val="00955FBE"/>
    <w:rsid w:val="0095615C"/>
    <w:rsid w:val="0095653F"/>
    <w:rsid w:val="0095664E"/>
    <w:rsid w:val="00956BF4"/>
    <w:rsid w:val="00957437"/>
    <w:rsid w:val="00957579"/>
    <w:rsid w:val="0095758B"/>
    <w:rsid w:val="00957755"/>
    <w:rsid w:val="0095785A"/>
    <w:rsid w:val="00957BCE"/>
    <w:rsid w:val="00957FEC"/>
    <w:rsid w:val="00960AE1"/>
    <w:rsid w:val="00960DA7"/>
    <w:rsid w:val="00960DBD"/>
    <w:rsid w:val="00960FF7"/>
    <w:rsid w:val="0096107D"/>
    <w:rsid w:val="00961775"/>
    <w:rsid w:val="00961D7D"/>
    <w:rsid w:val="009621AD"/>
    <w:rsid w:val="00962A86"/>
    <w:rsid w:val="00962BFE"/>
    <w:rsid w:val="00963002"/>
    <w:rsid w:val="009630E3"/>
    <w:rsid w:val="0096381F"/>
    <w:rsid w:val="00963E3E"/>
    <w:rsid w:val="00964256"/>
    <w:rsid w:val="0096478C"/>
    <w:rsid w:val="00964EC4"/>
    <w:rsid w:val="009658BC"/>
    <w:rsid w:val="00965B04"/>
    <w:rsid w:val="00965B83"/>
    <w:rsid w:val="00965E0B"/>
    <w:rsid w:val="00965E9A"/>
    <w:rsid w:val="009660A0"/>
    <w:rsid w:val="009665F1"/>
    <w:rsid w:val="0096679B"/>
    <w:rsid w:val="00966A49"/>
    <w:rsid w:val="00966BF8"/>
    <w:rsid w:val="009670E8"/>
    <w:rsid w:val="00967F80"/>
    <w:rsid w:val="00967FBD"/>
    <w:rsid w:val="0097001D"/>
    <w:rsid w:val="00970391"/>
    <w:rsid w:val="00970400"/>
    <w:rsid w:val="0097098A"/>
    <w:rsid w:val="00970A18"/>
    <w:rsid w:val="00970AC3"/>
    <w:rsid w:val="00970C51"/>
    <w:rsid w:val="00971059"/>
    <w:rsid w:val="00971555"/>
    <w:rsid w:val="0097194A"/>
    <w:rsid w:val="00971B64"/>
    <w:rsid w:val="00972082"/>
    <w:rsid w:val="009721A4"/>
    <w:rsid w:val="009728C4"/>
    <w:rsid w:val="00973A94"/>
    <w:rsid w:val="0097504E"/>
    <w:rsid w:val="0097537F"/>
    <w:rsid w:val="00975A3D"/>
    <w:rsid w:val="00975EEF"/>
    <w:rsid w:val="00976005"/>
    <w:rsid w:val="009760F1"/>
    <w:rsid w:val="009764C2"/>
    <w:rsid w:val="0097655F"/>
    <w:rsid w:val="00976587"/>
    <w:rsid w:val="009766B7"/>
    <w:rsid w:val="00976E8A"/>
    <w:rsid w:val="009770BC"/>
    <w:rsid w:val="009770DC"/>
    <w:rsid w:val="009775D9"/>
    <w:rsid w:val="00977C1A"/>
    <w:rsid w:val="00977D95"/>
    <w:rsid w:val="0098063C"/>
    <w:rsid w:val="00980678"/>
    <w:rsid w:val="00980B1B"/>
    <w:rsid w:val="00980B46"/>
    <w:rsid w:val="00980E9D"/>
    <w:rsid w:val="00981024"/>
    <w:rsid w:val="00981690"/>
    <w:rsid w:val="00981D0E"/>
    <w:rsid w:val="00981FD8"/>
    <w:rsid w:val="0098216E"/>
    <w:rsid w:val="00982750"/>
    <w:rsid w:val="00982A0A"/>
    <w:rsid w:val="00982E6F"/>
    <w:rsid w:val="009831DF"/>
    <w:rsid w:val="009832E8"/>
    <w:rsid w:val="0098335D"/>
    <w:rsid w:val="00983665"/>
    <w:rsid w:val="009837BB"/>
    <w:rsid w:val="0098485E"/>
    <w:rsid w:val="00984CB1"/>
    <w:rsid w:val="0098542D"/>
    <w:rsid w:val="0098586E"/>
    <w:rsid w:val="00985918"/>
    <w:rsid w:val="00985A34"/>
    <w:rsid w:val="00985DBD"/>
    <w:rsid w:val="00986698"/>
    <w:rsid w:val="009866AD"/>
    <w:rsid w:val="0098776A"/>
    <w:rsid w:val="0098789B"/>
    <w:rsid w:val="00987949"/>
    <w:rsid w:val="00987E22"/>
    <w:rsid w:val="00987F0D"/>
    <w:rsid w:val="00987FB4"/>
    <w:rsid w:val="00990528"/>
    <w:rsid w:val="00990843"/>
    <w:rsid w:val="00990D41"/>
    <w:rsid w:val="00990F3E"/>
    <w:rsid w:val="00991018"/>
    <w:rsid w:val="0099192A"/>
    <w:rsid w:val="00991A8B"/>
    <w:rsid w:val="00992305"/>
    <w:rsid w:val="0099269D"/>
    <w:rsid w:val="0099295E"/>
    <w:rsid w:val="00992C35"/>
    <w:rsid w:val="009934E2"/>
    <w:rsid w:val="00993B27"/>
    <w:rsid w:val="009942D7"/>
    <w:rsid w:val="0099453B"/>
    <w:rsid w:val="009958DE"/>
    <w:rsid w:val="009963A5"/>
    <w:rsid w:val="009963C6"/>
    <w:rsid w:val="0099653F"/>
    <w:rsid w:val="009968DF"/>
    <w:rsid w:val="00996A03"/>
    <w:rsid w:val="00996CA8"/>
    <w:rsid w:val="009971D0"/>
    <w:rsid w:val="009976A7"/>
    <w:rsid w:val="009976D7"/>
    <w:rsid w:val="009A075A"/>
    <w:rsid w:val="009A0820"/>
    <w:rsid w:val="009A0FD9"/>
    <w:rsid w:val="009A1056"/>
    <w:rsid w:val="009A1755"/>
    <w:rsid w:val="009A1DF8"/>
    <w:rsid w:val="009A1E0C"/>
    <w:rsid w:val="009A260E"/>
    <w:rsid w:val="009A282D"/>
    <w:rsid w:val="009A28FF"/>
    <w:rsid w:val="009A2BC7"/>
    <w:rsid w:val="009A332F"/>
    <w:rsid w:val="009A389D"/>
    <w:rsid w:val="009A3E5C"/>
    <w:rsid w:val="009A40E6"/>
    <w:rsid w:val="009A46B8"/>
    <w:rsid w:val="009A477C"/>
    <w:rsid w:val="009A4828"/>
    <w:rsid w:val="009A4BDC"/>
    <w:rsid w:val="009A5113"/>
    <w:rsid w:val="009A522C"/>
    <w:rsid w:val="009A524D"/>
    <w:rsid w:val="009A5324"/>
    <w:rsid w:val="009A532E"/>
    <w:rsid w:val="009A56D0"/>
    <w:rsid w:val="009A5B79"/>
    <w:rsid w:val="009A5D4A"/>
    <w:rsid w:val="009A5F86"/>
    <w:rsid w:val="009A60F9"/>
    <w:rsid w:val="009A619C"/>
    <w:rsid w:val="009A6848"/>
    <w:rsid w:val="009A7144"/>
    <w:rsid w:val="009A76AC"/>
    <w:rsid w:val="009A7801"/>
    <w:rsid w:val="009A7DA3"/>
    <w:rsid w:val="009B02B6"/>
    <w:rsid w:val="009B06DF"/>
    <w:rsid w:val="009B0D97"/>
    <w:rsid w:val="009B1012"/>
    <w:rsid w:val="009B1722"/>
    <w:rsid w:val="009B1B4C"/>
    <w:rsid w:val="009B1D1F"/>
    <w:rsid w:val="009B2172"/>
    <w:rsid w:val="009B23EF"/>
    <w:rsid w:val="009B32B3"/>
    <w:rsid w:val="009B3334"/>
    <w:rsid w:val="009B345C"/>
    <w:rsid w:val="009B37B3"/>
    <w:rsid w:val="009B3F39"/>
    <w:rsid w:val="009B44C2"/>
    <w:rsid w:val="009B49FA"/>
    <w:rsid w:val="009B4DE8"/>
    <w:rsid w:val="009B5114"/>
    <w:rsid w:val="009B52FE"/>
    <w:rsid w:val="009B5416"/>
    <w:rsid w:val="009B59DE"/>
    <w:rsid w:val="009B59EC"/>
    <w:rsid w:val="009B5C8A"/>
    <w:rsid w:val="009B5FF9"/>
    <w:rsid w:val="009B6595"/>
    <w:rsid w:val="009B6961"/>
    <w:rsid w:val="009B6E0D"/>
    <w:rsid w:val="009B725D"/>
    <w:rsid w:val="009B7533"/>
    <w:rsid w:val="009B761C"/>
    <w:rsid w:val="009B7CB0"/>
    <w:rsid w:val="009C00FB"/>
    <w:rsid w:val="009C03C5"/>
    <w:rsid w:val="009C04C3"/>
    <w:rsid w:val="009C0B1C"/>
    <w:rsid w:val="009C0F2E"/>
    <w:rsid w:val="009C1023"/>
    <w:rsid w:val="009C18F9"/>
    <w:rsid w:val="009C1D4E"/>
    <w:rsid w:val="009C1E94"/>
    <w:rsid w:val="009C27BF"/>
    <w:rsid w:val="009C285B"/>
    <w:rsid w:val="009C2D4E"/>
    <w:rsid w:val="009C372E"/>
    <w:rsid w:val="009C3ABF"/>
    <w:rsid w:val="009C3C3D"/>
    <w:rsid w:val="009C41DF"/>
    <w:rsid w:val="009C428C"/>
    <w:rsid w:val="009C462A"/>
    <w:rsid w:val="009C55C6"/>
    <w:rsid w:val="009C5B45"/>
    <w:rsid w:val="009C6027"/>
    <w:rsid w:val="009C643B"/>
    <w:rsid w:val="009C6878"/>
    <w:rsid w:val="009C6F97"/>
    <w:rsid w:val="009C7158"/>
    <w:rsid w:val="009C726B"/>
    <w:rsid w:val="009C734D"/>
    <w:rsid w:val="009C75D2"/>
    <w:rsid w:val="009C76B6"/>
    <w:rsid w:val="009C78EC"/>
    <w:rsid w:val="009C79A9"/>
    <w:rsid w:val="009C7CA7"/>
    <w:rsid w:val="009C7D11"/>
    <w:rsid w:val="009D03D5"/>
    <w:rsid w:val="009D08B5"/>
    <w:rsid w:val="009D142C"/>
    <w:rsid w:val="009D1EF0"/>
    <w:rsid w:val="009D2110"/>
    <w:rsid w:val="009D2122"/>
    <w:rsid w:val="009D21D9"/>
    <w:rsid w:val="009D221A"/>
    <w:rsid w:val="009D2414"/>
    <w:rsid w:val="009D2467"/>
    <w:rsid w:val="009D24EC"/>
    <w:rsid w:val="009D2821"/>
    <w:rsid w:val="009D29B7"/>
    <w:rsid w:val="009D2B96"/>
    <w:rsid w:val="009D2F47"/>
    <w:rsid w:val="009D3070"/>
    <w:rsid w:val="009D30C8"/>
    <w:rsid w:val="009D3B1C"/>
    <w:rsid w:val="009D3C1F"/>
    <w:rsid w:val="009D420C"/>
    <w:rsid w:val="009D489D"/>
    <w:rsid w:val="009D507F"/>
    <w:rsid w:val="009D535D"/>
    <w:rsid w:val="009D5A2B"/>
    <w:rsid w:val="009D5B4A"/>
    <w:rsid w:val="009D5F3F"/>
    <w:rsid w:val="009D6175"/>
    <w:rsid w:val="009D7348"/>
    <w:rsid w:val="009D7434"/>
    <w:rsid w:val="009D74CE"/>
    <w:rsid w:val="009D7BCB"/>
    <w:rsid w:val="009E009C"/>
    <w:rsid w:val="009E0265"/>
    <w:rsid w:val="009E0A00"/>
    <w:rsid w:val="009E0B2D"/>
    <w:rsid w:val="009E0CF8"/>
    <w:rsid w:val="009E0E08"/>
    <w:rsid w:val="009E10F2"/>
    <w:rsid w:val="009E1108"/>
    <w:rsid w:val="009E13BA"/>
    <w:rsid w:val="009E1B76"/>
    <w:rsid w:val="009E235D"/>
    <w:rsid w:val="009E2537"/>
    <w:rsid w:val="009E3703"/>
    <w:rsid w:val="009E3B96"/>
    <w:rsid w:val="009E42C1"/>
    <w:rsid w:val="009E491D"/>
    <w:rsid w:val="009E4FC3"/>
    <w:rsid w:val="009E4FEF"/>
    <w:rsid w:val="009E56AF"/>
    <w:rsid w:val="009E5FEF"/>
    <w:rsid w:val="009E6159"/>
    <w:rsid w:val="009E7064"/>
    <w:rsid w:val="009E717C"/>
    <w:rsid w:val="009E71B4"/>
    <w:rsid w:val="009E75B6"/>
    <w:rsid w:val="009E7C37"/>
    <w:rsid w:val="009F04A5"/>
    <w:rsid w:val="009F0799"/>
    <w:rsid w:val="009F0AED"/>
    <w:rsid w:val="009F0C2B"/>
    <w:rsid w:val="009F1DA7"/>
    <w:rsid w:val="009F21A2"/>
    <w:rsid w:val="009F3392"/>
    <w:rsid w:val="009F358E"/>
    <w:rsid w:val="009F4B55"/>
    <w:rsid w:val="009F5055"/>
    <w:rsid w:val="009F5E6B"/>
    <w:rsid w:val="009F5FB7"/>
    <w:rsid w:val="009F64B6"/>
    <w:rsid w:val="009F6CDC"/>
    <w:rsid w:val="009F6E1A"/>
    <w:rsid w:val="009F710D"/>
    <w:rsid w:val="009F75E8"/>
    <w:rsid w:val="009F7B2E"/>
    <w:rsid w:val="00A0066A"/>
    <w:rsid w:val="00A00B22"/>
    <w:rsid w:val="00A00C32"/>
    <w:rsid w:val="00A01598"/>
    <w:rsid w:val="00A01617"/>
    <w:rsid w:val="00A0173D"/>
    <w:rsid w:val="00A0190D"/>
    <w:rsid w:val="00A01A3B"/>
    <w:rsid w:val="00A0213A"/>
    <w:rsid w:val="00A0218D"/>
    <w:rsid w:val="00A024DC"/>
    <w:rsid w:val="00A02C20"/>
    <w:rsid w:val="00A02F67"/>
    <w:rsid w:val="00A030FC"/>
    <w:rsid w:val="00A0387C"/>
    <w:rsid w:val="00A039DE"/>
    <w:rsid w:val="00A03A2F"/>
    <w:rsid w:val="00A04071"/>
    <w:rsid w:val="00A04311"/>
    <w:rsid w:val="00A046C5"/>
    <w:rsid w:val="00A0518D"/>
    <w:rsid w:val="00A05768"/>
    <w:rsid w:val="00A06192"/>
    <w:rsid w:val="00A06E4F"/>
    <w:rsid w:val="00A07317"/>
    <w:rsid w:val="00A0731C"/>
    <w:rsid w:val="00A0771D"/>
    <w:rsid w:val="00A0791A"/>
    <w:rsid w:val="00A07A5B"/>
    <w:rsid w:val="00A07D6C"/>
    <w:rsid w:val="00A10169"/>
    <w:rsid w:val="00A10694"/>
    <w:rsid w:val="00A1069E"/>
    <w:rsid w:val="00A107BE"/>
    <w:rsid w:val="00A1089F"/>
    <w:rsid w:val="00A10B45"/>
    <w:rsid w:val="00A10FED"/>
    <w:rsid w:val="00A11412"/>
    <w:rsid w:val="00A121E9"/>
    <w:rsid w:val="00A12411"/>
    <w:rsid w:val="00A12575"/>
    <w:rsid w:val="00A128EE"/>
    <w:rsid w:val="00A12C0A"/>
    <w:rsid w:val="00A12F07"/>
    <w:rsid w:val="00A13023"/>
    <w:rsid w:val="00A136D8"/>
    <w:rsid w:val="00A13D06"/>
    <w:rsid w:val="00A1435C"/>
    <w:rsid w:val="00A14791"/>
    <w:rsid w:val="00A14D5C"/>
    <w:rsid w:val="00A15DCC"/>
    <w:rsid w:val="00A16192"/>
    <w:rsid w:val="00A16810"/>
    <w:rsid w:val="00A16D43"/>
    <w:rsid w:val="00A1710B"/>
    <w:rsid w:val="00A173EC"/>
    <w:rsid w:val="00A175E3"/>
    <w:rsid w:val="00A17628"/>
    <w:rsid w:val="00A17C57"/>
    <w:rsid w:val="00A17CD1"/>
    <w:rsid w:val="00A20271"/>
    <w:rsid w:val="00A205C4"/>
    <w:rsid w:val="00A206F8"/>
    <w:rsid w:val="00A20741"/>
    <w:rsid w:val="00A20A18"/>
    <w:rsid w:val="00A20CFB"/>
    <w:rsid w:val="00A20E8E"/>
    <w:rsid w:val="00A21AC7"/>
    <w:rsid w:val="00A21B7A"/>
    <w:rsid w:val="00A21DC9"/>
    <w:rsid w:val="00A22539"/>
    <w:rsid w:val="00A2258A"/>
    <w:rsid w:val="00A22764"/>
    <w:rsid w:val="00A22797"/>
    <w:rsid w:val="00A22ED4"/>
    <w:rsid w:val="00A232E7"/>
    <w:rsid w:val="00A235A6"/>
    <w:rsid w:val="00A23914"/>
    <w:rsid w:val="00A2399E"/>
    <w:rsid w:val="00A23E62"/>
    <w:rsid w:val="00A24CA4"/>
    <w:rsid w:val="00A25395"/>
    <w:rsid w:val="00A257FF"/>
    <w:rsid w:val="00A25BC3"/>
    <w:rsid w:val="00A25F67"/>
    <w:rsid w:val="00A26558"/>
    <w:rsid w:val="00A2669F"/>
    <w:rsid w:val="00A26C40"/>
    <w:rsid w:val="00A26CE3"/>
    <w:rsid w:val="00A26DD1"/>
    <w:rsid w:val="00A27090"/>
    <w:rsid w:val="00A27B6C"/>
    <w:rsid w:val="00A27C69"/>
    <w:rsid w:val="00A27E8E"/>
    <w:rsid w:val="00A27F27"/>
    <w:rsid w:val="00A3005F"/>
    <w:rsid w:val="00A30724"/>
    <w:rsid w:val="00A311A0"/>
    <w:rsid w:val="00A31607"/>
    <w:rsid w:val="00A318DA"/>
    <w:rsid w:val="00A31BD9"/>
    <w:rsid w:val="00A3216E"/>
    <w:rsid w:val="00A3236E"/>
    <w:rsid w:val="00A3267C"/>
    <w:rsid w:val="00A32696"/>
    <w:rsid w:val="00A32A2F"/>
    <w:rsid w:val="00A32C52"/>
    <w:rsid w:val="00A32FA5"/>
    <w:rsid w:val="00A334FA"/>
    <w:rsid w:val="00A33F4E"/>
    <w:rsid w:val="00A341AB"/>
    <w:rsid w:val="00A348F1"/>
    <w:rsid w:val="00A34990"/>
    <w:rsid w:val="00A34B96"/>
    <w:rsid w:val="00A34DF9"/>
    <w:rsid w:val="00A3508E"/>
    <w:rsid w:val="00A35285"/>
    <w:rsid w:val="00A35455"/>
    <w:rsid w:val="00A35B71"/>
    <w:rsid w:val="00A35B97"/>
    <w:rsid w:val="00A35D1F"/>
    <w:rsid w:val="00A35EA9"/>
    <w:rsid w:val="00A36253"/>
    <w:rsid w:val="00A36ABA"/>
    <w:rsid w:val="00A37167"/>
    <w:rsid w:val="00A37747"/>
    <w:rsid w:val="00A37C3C"/>
    <w:rsid w:val="00A37C61"/>
    <w:rsid w:val="00A37D46"/>
    <w:rsid w:val="00A37E22"/>
    <w:rsid w:val="00A400AD"/>
    <w:rsid w:val="00A4047E"/>
    <w:rsid w:val="00A405DA"/>
    <w:rsid w:val="00A406F0"/>
    <w:rsid w:val="00A4091D"/>
    <w:rsid w:val="00A40BF8"/>
    <w:rsid w:val="00A40E40"/>
    <w:rsid w:val="00A41185"/>
    <w:rsid w:val="00A41C4A"/>
    <w:rsid w:val="00A41CE2"/>
    <w:rsid w:val="00A41D98"/>
    <w:rsid w:val="00A41EC8"/>
    <w:rsid w:val="00A41FE0"/>
    <w:rsid w:val="00A422F1"/>
    <w:rsid w:val="00A4242B"/>
    <w:rsid w:val="00A428BC"/>
    <w:rsid w:val="00A428DE"/>
    <w:rsid w:val="00A4299F"/>
    <w:rsid w:val="00A43A19"/>
    <w:rsid w:val="00A43F76"/>
    <w:rsid w:val="00A443F0"/>
    <w:rsid w:val="00A44B86"/>
    <w:rsid w:val="00A45A4A"/>
    <w:rsid w:val="00A45C19"/>
    <w:rsid w:val="00A46151"/>
    <w:rsid w:val="00A46362"/>
    <w:rsid w:val="00A46456"/>
    <w:rsid w:val="00A464E3"/>
    <w:rsid w:val="00A46506"/>
    <w:rsid w:val="00A466EB"/>
    <w:rsid w:val="00A467FE"/>
    <w:rsid w:val="00A46D0F"/>
    <w:rsid w:val="00A470B1"/>
    <w:rsid w:val="00A47400"/>
    <w:rsid w:val="00A47B61"/>
    <w:rsid w:val="00A47EA2"/>
    <w:rsid w:val="00A500D5"/>
    <w:rsid w:val="00A50188"/>
    <w:rsid w:val="00A5062F"/>
    <w:rsid w:val="00A5091C"/>
    <w:rsid w:val="00A50CDE"/>
    <w:rsid w:val="00A51680"/>
    <w:rsid w:val="00A51F56"/>
    <w:rsid w:val="00A522C6"/>
    <w:rsid w:val="00A52326"/>
    <w:rsid w:val="00A52349"/>
    <w:rsid w:val="00A5289C"/>
    <w:rsid w:val="00A52FC1"/>
    <w:rsid w:val="00A530FB"/>
    <w:rsid w:val="00A53437"/>
    <w:rsid w:val="00A53525"/>
    <w:rsid w:val="00A5407C"/>
    <w:rsid w:val="00A545B7"/>
    <w:rsid w:val="00A547FC"/>
    <w:rsid w:val="00A5491F"/>
    <w:rsid w:val="00A54F6B"/>
    <w:rsid w:val="00A560B4"/>
    <w:rsid w:val="00A56713"/>
    <w:rsid w:val="00A568CE"/>
    <w:rsid w:val="00A56A68"/>
    <w:rsid w:val="00A56B9E"/>
    <w:rsid w:val="00A56E61"/>
    <w:rsid w:val="00A57193"/>
    <w:rsid w:val="00A571DB"/>
    <w:rsid w:val="00A57F80"/>
    <w:rsid w:val="00A60B14"/>
    <w:rsid w:val="00A60CB4"/>
    <w:rsid w:val="00A61226"/>
    <w:rsid w:val="00A625E2"/>
    <w:rsid w:val="00A626AE"/>
    <w:rsid w:val="00A63393"/>
    <w:rsid w:val="00A63832"/>
    <w:rsid w:val="00A63D7B"/>
    <w:rsid w:val="00A63D87"/>
    <w:rsid w:val="00A63E94"/>
    <w:rsid w:val="00A6406A"/>
    <w:rsid w:val="00A64508"/>
    <w:rsid w:val="00A64620"/>
    <w:rsid w:val="00A648AA"/>
    <w:rsid w:val="00A64B18"/>
    <w:rsid w:val="00A65660"/>
    <w:rsid w:val="00A65867"/>
    <w:rsid w:val="00A65A30"/>
    <w:rsid w:val="00A65B2D"/>
    <w:rsid w:val="00A65CC0"/>
    <w:rsid w:val="00A662DC"/>
    <w:rsid w:val="00A66316"/>
    <w:rsid w:val="00A664E4"/>
    <w:rsid w:val="00A66860"/>
    <w:rsid w:val="00A66AEA"/>
    <w:rsid w:val="00A66DF3"/>
    <w:rsid w:val="00A70A4A"/>
    <w:rsid w:val="00A70CBA"/>
    <w:rsid w:val="00A70FDC"/>
    <w:rsid w:val="00A7105D"/>
    <w:rsid w:val="00A71646"/>
    <w:rsid w:val="00A718DE"/>
    <w:rsid w:val="00A71D53"/>
    <w:rsid w:val="00A71E70"/>
    <w:rsid w:val="00A71FFB"/>
    <w:rsid w:val="00A72BA2"/>
    <w:rsid w:val="00A73A41"/>
    <w:rsid w:val="00A73C5C"/>
    <w:rsid w:val="00A73F97"/>
    <w:rsid w:val="00A743C9"/>
    <w:rsid w:val="00A7452F"/>
    <w:rsid w:val="00A7461C"/>
    <w:rsid w:val="00A74C42"/>
    <w:rsid w:val="00A74C8F"/>
    <w:rsid w:val="00A74CA3"/>
    <w:rsid w:val="00A74ED7"/>
    <w:rsid w:val="00A75A55"/>
    <w:rsid w:val="00A75E2C"/>
    <w:rsid w:val="00A75E31"/>
    <w:rsid w:val="00A760D2"/>
    <w:rsid w:val="00A761C6"/>
    <w:rsid w:val="00A76360"/>
    <w:rsid w:val="00A76AA9"/>
    <w:rsid w:val="00A771D3"/>
    <w:rsid w:val="00A77402"/>
    <w:rsid w:val="00A778B4"/>
    <w:rsid w:val="00A8016E"/>
    <w:rsid w:val="00A80422"/>
    <w:rsid w:val="00A807DE"/>
    <w:rsid w:val="00A8096C"/>
    <w:rsid w:val="00A8222A"/>
    <w:rsid w:val="00A823AA"/>
    <w:rsid w:val="00A825BB"/>
    <w:rsid w:val="00A82959"/>
    <w:rsid w:val="00A82BD8"/>
    <w:rsid w:val="00A82D7A"/>
    <w:rsid w:val="00A83090"/>
    <w:rsid w:val="00A830D2"/>
    <w:rsid w:val="00A831F0"/>
    <w:rsid w:val="00A8382C"/>
    <w:rsid w:val="00A84367"/>
    <w:rsid w:val="00A84FE5"/>
    <w:rsid w:val="00A850AC"/>
    <w:rsid w:val="00A854AD"/>
    <w:rsid w:val="00A85657"/>
    <w:rsid w:val="00A85933"/>
    <w:rsid w:val="00A85DA7"/>
    <w:rsid w:val="00A868B8"/>
    <w:rsid w:val="00A86CDB"/>
    <w:rsid w:val="00A86CE9"/>
    <w:rsid w:val="00A86F1D"/>
    <w:rsid w:val="00A86FCF"/>
    <w:rsid w:val="00A87144"/>
    <w:rsid w:val="00A878DB"/>
    <w:rsid w:val="00A87D22"/>
    <w:rsid w:val="00A903FB"/>
    <w:rsid w:val="00A910C4"/>
    <w:rsid w:val="00A91139"/>
    <w:rsid w:val="00A91C3C"/>
    <w:rsid w:val="00A91E9E"/>
    <w:rsid w:val="00A92225"/>
    <w:rsid w:val="00A92A3E"/>
    <w:rsid w:val="00A93967"/>
    <w:rsid w:val="00A93EE1"/>
    <w:rsid w:val="00A94674"/>
    <w:rsid w:val="00A94AEE"/>
    <w:rsid w:val="00A9548A"/>
    <w:rsid w:val="00A955C0"/>
    <w:rsid w:val="00A961F8"/>
    <w:rsid w:val="00A96532"/>
    <w:rsid w:val="00A9709B"/>
    <w:rsid w:val="00A97ABD"/>
    <w:rsid w:val="00A97B89"/>
    <w:rsid w:val="00A97C6D"/>
    <w:rsid w:val="00A97C7C"/>
    <w:rsid w:val="00A97EE2"/>
    <w:rsid w:val="00AA0549"/>
    <w:rsid w:val="00AA07BB"/>
    <w:rsid w:val="00AA10A6"/>
    <w:rsid w:val="00AA140C"/>
    <w:rsid w:val="00AA17B9"/>
    <w:rsid w:val="00AA1B2A"/>
    <w:rsid w:val="00AA2061"/>
    <w:rsid w:val="00AA28FE"/>
    <w:rsid w:val="00AA2B9B"/>
    <w:rsid w:val="00AA2F35"/>
    <w:rsid w:val="00AA3203"/>
    <w:rsid w:val="00AA3395"/>
    <w:rsid w:val="00AA3F55"/>
    <w:rsid w:val="00AA466B"/>
    <w:rsid w:val="00AA46D0"/>
    <w:rsid w:val="00AA4DC6"/>
    <w:rsid w:val="00AA5576"/>
    <w:rsid w:val="00AA5742"/>
    <w:rsid w:val="00AA687C"/>
    <w:rsid w:val="00AA6F7C"/>
    <w:rsid w:val="00AA74C7"/>
    <w:rsid w:val="00AA7735"/>
    <w:rsid w:val="00AA77D6"/>
    <w:rsid w:val="00AA7F53"/>
    <w:rsid w:val="00AB0023"/>
    <w:rsid w:val="00AB0414"/>
    <w:rsid w:val="00AB0494"/>
    <w:rsid w:val="00AB0501"/>
    <w:rsid w:val="00AB0ABF"/>
    <w:rsid w:val="00AB0E4E"/>
    <w:rsid w:val="00AB0F41"/>
    <w:rsid w:val="00AB0FEA"/>
    <w:rsid w:val="00AB0FFC"/>
    <w:rsid w:val="00AB0FFE"/>
    <w:rsid w:val="00AB166B"/>
    <w:rsid w:val="00AB1D6F"/>
    <w:rsid w:val="00AB2053"/>
    <w:rsid w:val="00AB2272"/>
    <w:rsid w:val="00AB273E"/>
    <w:rsid w:val="00AB2C53"/>
    <w:rsid w:val="00AB2F72"/>
    <w:rsid w:val="00AB31B7"/>
    <w:rsid w:val="00AB3421"/>
    <w:rsid w:val="00AB3926"/>
    <w:rsid w:val="00AB3C22"/>
    <w:rsid w:val="00AB3C65"/>
    <w:rsid w:val="00AB3E91"/>
    <w:rsid w:val="00AB435C"/>
    <w:rsid w:val="00AB43E9"/>
    <w:rsid w:val="00AB4727"/>
    <w:rsid w:val="00AB4E01"/>
    <w:rsid w:val="00AB516D"/>
    <w:rsid w:val="00AB5296"/>
    <w:rsid w:val="00AB544B"/>
    <w:rsid w:val="00AB5890"/>
    <w:rsid w:val="00AB5BCE"/>
    <w:rsid w:val="00AB5E46"/>
    <w:rsid w:val="00AB5F0B"/>
    <w:rsid w:val="00AB5F25"/>
    <w:rsid w:val="00AB5FB8"/>
    <w:rsid w:val="00AB63DB"/>
    <w:rsid w:val="00AB6BAC"/>
    <w:rsid w:val="00AB6C93"/>
    <w:rsid w:val="00AB6F8F"/>
    <w:rsid w:val="00AB742E"/>
    <w:rsid w:val="00AB784A"/>
    <w:rsid w:val="00AB7CBB"/>
    <w:rsid w:val="00AB7F65"/>
    <w:rsid w:val="00AC020A"/>
    <w:rsid w:val="00AC02DF"/>
    <w:rsid w:val="00AC03A0"/>
    <w:rsid w:val="00AC09EB"/>
    <w:rsid w:val="00AC113A"/>
    <w:rsid w:val="00AC11BE"/>
    <w:rsid w:val="00AC13E4"/>
    <w:rsid w:val="00AC1C5D"/>
    <w:rsid w:val="00AC21AD"/>
    <w:rsid w:val="00AC21DC"/>
    <w:rsid w:val="00AC237C"/>
    <w:rsid w:val="00AC29C1"/>
    <w:rsid w:val="00AC3129"/>
    <w:rsid w:val="00AC389D"/>
    <w:rsid w:val="00AC3E0A"/>
    <w:rsid w:val="00AC3F11"/>
    <w:rsid w:val="00AC42AC"/>
    <w:rsid w:val="00AC4526"/>
    <w:rsid w:val="00AC473C"/>
    <w:rsid w:val="00AC4C79"/>
    <w:rsid w:val="00AC4DF6"/>
    <w:rsid w:val="00AC4FBC"/>
    <w:rsid w:val="00AC5241"/>
    <w:rsid w:val="00AC5460"/>
    <w:rsid w:val="00AC54D9"/>
    <w:rsid w:val="00AC5B37"/>
    <w:rsid w:val="00AC5D34"/>
    <w:rsid w:val="00AC5DBB"/>
    <w:rsid w:val="00AC616A"/>
    <w:rsid w:val="00AC6432"/>
    <w:rsid w:val="00AC6B61"/>
    <w:rsid w:val="00AC6BCA"/>
    <w:rsid w:val="00AC70C5"/>
    <w:rsid w:val="00AC72DB"/>
    <w:rsid w:val="00AC771B"/>
    <w:rsid w:val="00AC79AB"/>
    <w:rsid w:val="00AC79D3"/>
    <w:rsid w:val="00AC7A60"/>
    <w:rsid w:val="00AC7C33"/>
    <w:rsid w:val="00AC7CB3"/>
    <w:rsid w:val="00AD0243"/>
    <w:rsid w:val="00AD0724"/>
    <w:rsid w:val="00AD0B1D"/>
    <w:rsid w:val="00AD0D10"/>
    <w:rsid w:val="00AD0DAF"/>
    <w:rsid w:val="00AD0EAA"/>
    <w:rsid w:val="00AD1065"/>
    <w:rsid w:val="00AD1206"/>
    <w:rsid w:val="00AD1615"/>
    <w:rsid w:val="00AD18D9"/>
    <w:rsid w:val="00AD195F"/>
    <w:rsid w:val="00AD1A07"/>
    <w:rsid w:val="00AD1E43"/>
    <w:rsid w:val="00AD2037"/>
    <w:rsid w:val="00AD2BF9"/>
    <w:rsid w:val="00AD2E65"/>
    <w:rsid w:val="00AD2EA7"/>
    <w:rsid w:val="00AD35FE"/>
    <w:rsid w:val="00AD373B"/>
    <w:rsid w:val="00AD3858"/>
    <w:rsid w:val="00AD3954"/>
    <w:rsid w:val="00AD3B81"/>
    <w:rsid w:val="00AD3BD9"/>
    <w:rsid w:val="00AD3C37"/>
    <w:rsid w:val="00AD3C8E"/>
    <w:rsid w:val="00AD43A3"/>
    <w:rsid w:val="00AD4641"/>
    <w:rsid w:val="00AD46B1"/>
    <w:rsid w:val="00AD485A"/>
    <w:rsid w:val="00AD49AB"/>
    <w:rsid w:val="00AD4B97"/>
    <w:rsid w:val="00AD5028"/>
    <w:rsid w:val="00AD5134"/>
    <w:rsid w:val="00AD566D"/>
    <w:rsid w:val="00AD5E7F"/>
    <w:rsid w:val="00AD60EC"/>
    <w:rsid w:val="00AD6388"/>
    <w:rsid w:val="00AD6CB4"/>
    <w:rsid w:val="00AD71D8"/>
    <w:rsid w:val="00AD7ACB"/>
    <w:rsid w:val="00AD7D91"/>
    <w:rsid w:val="00AE029F"/>
    <w:rsid w:val="00AE02E7"/>
    <w:rsid w:val="00AE03DA"/>
    <w:rsid w:val="00AE0624"/>
    <w:rsid w:val="00AE16BD"/>
    <w:rsid w:val="00AE1B05"/>
    <w:rsid w:val="00AE2090"/>
    <w:rsid w:val="00AE2485"/>
    <w:rsid w:val="00AE2508"/>
    <w:rsid w:val="00AE27E7"/>
    <w:rsid w:val="00AE27F8"/>
    <w:rsid w:val="00AE2F9E"/>
    <w:rsid w:val="00AE31D9"/>
    <w:rsid w:val="00AE335B"/>
    <w:rsid w:val="00AE3495"/>
    <w:rsid w:val="00AE3766"/>
    <w:rsid w:val="00AE3A10"/>
    <w:rsid w:val="00AE3D16"/>
    <w:rsid w:val="00AE4497"/>
    <w:rsid w:val="00AE452B"/>
    <w:rsid w:val="00AE4583"/>
    <w:rsid w:val="00AE4837"/>
    <w:rsid w:val="00AE4EA4"/>
    <w:rsid w:val="00AE54F5"/>
    <w:rsid w:val="00AE5B49"/>
    <w:rsid w:val="00AE5EA1"/>
    <w:rsid w:val="00AE61E9"/>
    <w:rsid w:val="00AE6224"/>
    <w:rsid w:val="00AE6CCE"/>
    <w:rsid w:val="00AE7443"/>
    <w:rsid w:val="00AE7C5C"/>
    <w:rsid w:val="00AE7CE5"/>
    <w:rsid w:val="00AE7DBC"/>
    <w:rsid w:val="00AE7EA5"/>
    <w:rsid w:val="00AF03AA"/>
    <w:rsid w:val="00AF066C"/>
    <w:rsid w:val="00AF07EE"/>
    <w:rsid w:val="00AF0BA1"/>
    <w:rsid w:val="00AF0BAA"/>
    <w:rsid w:val="00AF0BDA"/>
    <w:rsid w:val="00AF0C25"/>
    <w:rsid w:val="00AF0CD2"/>
    <w:rsid w:val="00AF0D5C"/>
    <w:rsid w:val="00AF0E0C"/>
    <w:rsid w:val="00AF0E39"/>
    <w:rsid w:val="00AF0EBF"/>
    <w:rsid w:val="00AF1383"/>
    <w:rsid w:val="00AF1584"/>
    <w:rsid w:val="00AF1F45"/>
    <w:rsid w:val="00AF1FB9"/>
    <w:rsid w:val="00AF24A5"/>
    <w:rsid w:val="00AF2DFD"/>
    <w:rsid w:val="00AF2E08"/>
    <w:rsid w:val="00AF31FF"/>
    <w:rsid w:val="00AF3286"/>
    <w:rsid w:val="00AF32CB"/>
    <w:rsid w:val="00AF367A"/>
    <w:rsid w:val="00AF368F"/>
    <w:rsid w:val="00AF3701"/>
    <w:rsid w:val="00AF389E"/>
    <w:rsid w:val="00AF3F1A"/>
    <w:rsid w:val="00AF455F"/>
    <w:rsid w:val="00AF46BB"/>
    <w:rsid w:val="00AF56CA"/>
    <w:rsid w:val="00AF5909"/>
    <w:rsid w:val="00AF5CDF"/>
    <w:rsid w:val="00AF6862"/>
    <w:rsid w:val="00AF6901"/>
    <w:rsid w:val="00AF70B2"/>
    <w:rsid w:val="00AF7BF1"/>
    <w:rsid w:val="00AF7F33"/>
    <w:rsid w:val="00B00711"/>
    <w:rsid w:val="00B0144A"/>
    <w:rsid w:val="00B0159B"/>
    <w:rsid w:val="00B01BAC"/>
    <w:rsid w:val="00B020C5"/>
    <w:rsid w:val="00B02649"/>
    <w:rsid w:val="00B02BCD"/>
    <w:rsid w:val="00B02C29"/>
    <w:rsid w:val="00B032ED"/>
    <w:rsid w:val="00B0393D"/>
    <w:rsid w:val="00B03C6C"/>
    <w:rsid w:val="00B03F69"/>
    <w:rsid w:val="00B0408B"/>
    <w:rsid w:val="00B04250"/>
    <w:rsid w:val="00B051D4"/>
    <w:rsid w:val="00B057E2"/>
    <w:rsid w:val="00B05A45"/>
    <w:rsid w:val="00B05EB2"/>
    <w:rsid w:val="00B060C2"/>
    <w:rsid w:val="00B0638E"/>
    <w:rsid w:val="00B06BF1"/>
    <w:rsid w:val="00B07570"/>
    <w:rsid w:val="00B07B24"/>
    <w:rsid w:val="00B07E00"/>
    <w:rsid w:val="00B10483"/>
    <w:rsid w:val="00B104E5"/>
    <w:rsid w:val="00B10A85"/>
    <w:rsid w:val="00B10F1E"/>
    <w:rsid w:val="00B11B79"/>
    <w:rsid w:val="00B11C1D"/>
    <w:rsid w:val="00B1201F"/>
    <w:rsid w:val="00B12632"/>
    <w:rsid w:val="00B12B38"/>
    <w:rsid w:val="00B12DFD"/>
    <w:rsid w:val="00B139C0"/>
    <w:rsid w:val="00B14111"/>
    <w:rsid w:val="00B143CA"/>
    <w:rsid w:val="00B14614"/>
    <w:rsid w:val="00B14707"/>
    <w:rsid w:val="00B14A93"/>
    <w:rsid w:val="00B14C15"/>
    <w:rsid w:val="00B15E92"/>
    <w:rsid w:val="00B15FA8"/>
    <w:rsid w:val="00B165C5"/>
    <w:rsid w:val="00B1669F"/>
    <w:rsid w:val="00B16828"/>
    <w:rsid w:val="00B16D7D"/>
    <w:rsid w:val="00B172AB"/>
    <w:rsid w:val="00B17B4F"/>
    <w:rsid w:val="00B20068"/>
    <w:rsid w:val="00B200EE"/>
    <w:rsid w:val="00B2089F"/>
    <w:rsid w:val="00B208EC"/>
    <w:rsid w:val="00B216EB"/>
    <w:rsid w:val="00B217D2"/>
    <w:rsid w:val="00B21E98"/>
    <w:rsid w:val="00B21EB1"/>
    <w:rsid w:val="00B22038"/>
    <w:rsid w:val="00B22129"/>
    <w:rsid w:val="00B225A3"/>
    <w:rsid w:val="00B2275D"/>
    <w:rsid w:val="00B23D2C"/>
    <w:rsid w:val="00B24312"/>
    <w:rsid w:val="00B2440B"/>
    <w:rsid w:val="00B24A96"/>
    <w:rsid w:val="00B24BF3"/>
    <w:rsid w:val="00B250B7"/>
    <w:rsid w:val="00B2521E"/>
    <w:rsid w:val="00B25323"/>
    <w:rsid w:val="00B25DF8"/>
    <w:rsid w:val="00B2601F"/>
    <w:rsid w:val="00B264F8"/>
    <w:rsid w:val="00B2691E"/>
    <w:rsid w:val="00B26B14"/>
    <w:rsid w:val="00B272F1"/>
    <w:rsid w:val="00B274A9"/>
    <w:rsid w:val="00B278FC"/>
    <w:rsid w:val="00B27B0F"/>
    <w:rsid w:val="00B27D26"/>
    <w:rsid w:val="00B27F06"/>
    <w:rsid w:val="00B301E8"/>
    <w:rsid w:val="00B30456"/>
    <w:rsid w:val="00B306F8"/>
    <w:rsid w:val="00B308D0"/>
    <w:rsid w:val="00B30AEB"/>
    <w:rsid w:val="00B30DE3"/>
    <w:rsid w:val="00B31246"/>
    <w:rsid w:val="00B31333"/>
    <w:rsid w:val="00B318AE"/>
    <w:rsid w:val="00B31BD9"/>
    <w:rsid w:val="00B31DD9"/>
    <w:rsid w:val="00B3222A"/>
    <w:rsid w:val="00B32375"/>
    <w:rsid w:val="00B32822"/>
    <w:rsid w:val="00B32E99"/>
    <w:rsid w:val="00B330EB"/>
    <w:rsid w:val="00B331C1"/>
    <w:rsid w:val="00B33355"/>
    <w:rsid w:val="00B334F2"/>
    <w:rsid w:val="00B3402E"/>
    <w:rsid w:val="00B34198"/>
    <w:rsid w:val="00B34396"/>
    <w:rsid w:val="00B3469D"/>
    <w:rsid w:val="00B34B86"/>
    <w:rsid w:val="00B34BE5"/>
    <w:rsid w:val="00B34D51"/>
    <w:rsid w:val="00B35120"/>
    <w:rsid w:val="00B3572A"/>
    <w:rsid w:val="00B35C66"/>
    <w:rsid w:val="00B35F3C"/>
    <w:rsid w:val="00B36683"/>
    <w:rsid w:val="00B36D83"/>
    <w:rsid w:val="00B374DB"/>
    <w:rsid w:val="00B376B3"/>
    <w:rsid w:val="00B37BB9"/>
    <w:rsid w:val="00B40374"/>
    <w:rsid w:val="00B4058D"/>
    <w:rsid w:val="00B40598"/>
    <w:rsid w:val="00B40765"/>
    <w:rsid w:val="00B408E7"/>
    <w:rsid w:val="00B40F51"/>
    <w:rsid w:val="00B41239"/>
    <w:rsid w:val="00B4190F"/>
    <w:rsid w:val="00B41FC7"/>
    <w:rsid w:val="00B42DA5"/>
    <w:rsid w:val="00B43212"/>
    <w:rsid w:val="00B43767"/>
    <w:rsid w:val="00B437F1"/>
    <w:rsid w:val="00B43958"/>
    <w:rsid w:val="00B44726"/>
    <w:rsid w:val="00B44BDA"/>
    <w:rsid w:val="00B44E77"/>
    <w:rsid w:val="00B44EDF"/>
    <w:rsid w:val="00B4508B"/>
    <w:rsid w:val="00B45467"/>
    <w:rsid w:val="00B46358"/>
    <w:rsid w:val="00B46360"/>
    <w:rsid w:val="00B46443"/>
    <w:rsid w:val="00B4699F"/>
    <w:rsid w:val="00B46A73"/>
    <w:rsid w:val="00B46BD0"/>
    <w:rsid w:val="00B46D2E"/>
    <w:rsid w:val="00B46D6C"/>
    <w:rsid w:val="00B46E20"/>
    <w:rsid w:val="00B47304"/>
    <w:rsid w:val="00B4785B"/>
    <w:rsid w:val="00B479AE"/>
    <w:rsid w:val="00B50357"/>
    <w:rsid w:val="00B50BE1"/>
    <w:rsid w:val="00B50F9D"/>
    <w:rsid w:val="00B514B3"/>
    <w:rsid w:val="00B5197F"/>
    <w:rsid w:val="00B51CCB"/>
    <w:rsid w:val="00B523AF"/>
    <w:rsid w:val="00B529D9"/>
    <w:rsid w:val="00B52A36"/>
    <w:rsid w:val="00B53172"/>
    <w:rsid w:val="00B54376"/>
    <w:rsid w:val="00B54673"/>
    <w:rsid w:val="00B54704"/>
    <w:rsid w:val="00B554F1"/>
    <w:rsid w:val="00B55A70"/>
    <w:rsid w:val="00B564EF"/>
    <w:rsid w:val="00B56924"/>
    <w:rsid w:val="00B56E52"/>
    <w:rsid w:val="00B573D5"/>
    <w:rsid w:val="00B57E39"/>
    <w:rsid w:val="00B60259"/>
    <w:rsid w:val="00B604DE"/>
    <w:rsid w:val="00B608E5"/>
    <w:rsid w:val="00B60B79"/>
    <w:rsid w:val="00B60D2C"/>
    <w:rsid w:val="00B60FBA"/>
    <w:rsid w:val="00B60FBB"/>
    <w:rsid w:val="00B6194D"/>
    <w:rsid w:val="00B619D9"/>
    <w:rsid w:val="00B61A45"/>
    <w:rsid w:val="00B61B8D"/>
    <w:rsid w:val="00B61EF2"/>
    <w:rsid w:val="00B625C9"/>
    <w:rsid w:val="00B62BBD"/>
    <w:rsid w:val="00B6303C"/>
    <w:rsid w:val="00B637A9"/>
    <w:rsid w:val="00B63DC1"/>
    <w:rsid w:val="00B641CD"/>
    <w:rsid w:val="00B645C8"/>
    <w:rsid w:val="00B645E5"/>
    <w:rsid w:val="00B64CF3"/>
    <w:rsid w:val="00B6513B"/>
    <w:rsid w:val="00B65A31"/>
    <w:rsid w:val="00B65AED"/>
    <w:rsid w:val="00B65D5A"/>
    <w:rsid w:val="00B668F2"/>
    <w:rsid w:val="00B669C6"/>
    <w:rsid w:val="00B66F7D"/>
    <w:rsid w:val="00B675E4"/>
    <w:rsid w:val="00B67C70"/>
    <w:rsid w:val="00B7000C"/>
    <w:rsid w:val="00B70075"/>
    <w:rsid w:val="00B704BE"/>
    <w:rsid w:val="00B7054B"/>
    <w:rsid w:val="00B70A99"/>
    <w:rsid w:val="00B70AFE"/>
    <w:rsid w:val="00B70CC6"/>
    <w:rsid w:val="00B7170F"/>
    <w:rsid w:val="00B71801"/>
    <w:rsid w:val="00B7196B"/>
    <w:rsid w:val="00B71C3E"/>
    <w:rsid w:val="00B72599"/>
    <w:rsid w:val="00B72C63"/>
    <w:rsid w:val="00B72E92"/>
    <w:rsid w:val="00B731CF"/>
    <w:rsid w:val="00B73244"/>
    <w:rsid w:val="00B735AE"/>
    <w:rsid w:val="00B73630"/>
    <w:rsid w:val="00B73C03"/>
    <w:rsid w:val="00B73D48"/>
    <w:rsid w:val="00B73D6B"/>
    <w:rsid w:val="00B73F41"/>
    <w:rsid w:val="00B7440F"/>
    <w:rsid w:val="00B74870"/>
    <w:rsid w:val="00B74D54"/>
    <w:rsid w:val="00B75BCD"/>
    <w:rsid w:val="00B75D6D"/>
    <w:rsid w:val="00B75FB4"/>
    <w:rsid w:val="00B76277"/>
    <w:rsid w:val="00B76378"/>
    <w:rsid w:val="00B7655F"/>
    <w:rsid w:val="00B76AB0"/>
    <w:rsid w:val="00B76BBC"/>
    <w:rsid w:val="00B7720E"/>
    <w:rsid w:val="00B772AD"/>
    <w:rsid w:val="00B8018E"/>
    <w:rsid w:val="00B80230"/>
    <w:rsid w:val="00B806B8"/>
    <w:rsid w:val="00B80B47"/>
    <w:rsid w:val="00B81C57"/>
    <w:rsid w:val="00B81C95"/>
    <w:rsid w:val="00B81F8F"/>
    <w:rsid w:val="00B826A1"/>
    <w:rsid w:val="00B82AC4"/>
    <w:rsid w:val="00B832D1"/>
    <w:rsid w:val="00B8337F"/>
    <w:rsid w:val="00B8382C"/>
    <w:rsid w:val="00B839D9"/>
    <w:rsid w:val="00B83A42"/>
    <w:rsid w:val="00B83DCA"/>
    <w:rsid w:val="00B84101"/>
    <w:rsid w:val="00B84132"/>
    <w:rsid w:val="00B84153"/>
    <w:rsid w:val="00B84304"/>
    <w:rsid w:val="00B84409"/>
    <w:rsid w:val="00B846C7"/>
    <w:rsid w:val="00B8495E"/>
    <w:rsid w:val="00B84F65"/>
    <w:rsid w:val="00B8513B"/>
    <w:rsid w:val="00B857E1"/>
    <w:rsid w:val="00B859BB"/>
    <w:rsid w:val="00B85C53"/>
    <w:rsid w:val="00B85D6D"/>
    <w:rsid w:val="00B8621D"/>
    <w:rsid w:val="00B86536"/>
    <w:rsid w:val="00B865B4"/>
    <w:rsid w:val="00B8688B"/>
    <w:rsid w:val="00B86E1D"/>
    <w:rsid w:val="00B8753C"/>
    <w:rsid w:val="00B906A0"/>
    <w:rsid w:val="00B908E0"/>
    <w:rsid w:val="00B90D4C"/>
    <w:rsid w:val="00B90ED0"/>
    <w:rsid w:val="00B90FA8"/>
    <w:rsid w:val="00B913A6"/>
    <w:rsid w:val="00B915F7"/>
    <w:rsid w:val="00B91C99"/>
    <w:rsid w:val="00B9213A"/>
    <w:rsid w:val="00B921DE"/>
    <w:rsid w:val="00B926F6"/>
    <w:rsid w:val="00B929CA"/>
    <w:rsid w:val="00B92A83"/>
    <w:rsid w:val="00B92C4E"/>
    <w:rsid w:val="00B93607"/>
    <w:rsid w:val="00B93929"/>
    <w:rsid w:val="00B939B5"/>
    <w:rsid w:val="00B93F8A"/>
    <w:rsid w:val="00B9439A"/>
    <w:rsid w:val="00B948C9"/>
    <w:rsid w:val="00B94B4A"/>
    <w:rsid w:val="00B94D21"/>
    <w:rsid w:val="00B94E73"/>
    <w:rsid w:val="00B95033"/>
    <w:rsid w:val="00B95654"/>
    <w:rsid w:val="00B95B7B"/>
    <w:rsid w:val="00B965BF"/>
    <w:rsid w:val="00B966A4"/>
    <w:rsid w:val="00B96E98"/>
    <w:rsid w:val="00B976DD"/>
    <w:rsid w:val="00B9779E"/>
    <w:rsid w:val="00B978C5"/>
    <w:rsid w:val="00B97D20"/>
    <w:rsid w:val="00B97D53"/>
    <w:rsid w:val="00B97D5E"/>
    <w:rsid w:val="00B97E24"/>
    <w:rsid w:val="00B97FDC"/>
    <w:rsid w:val="00BA02AE"/>
    <w:rsid w:val="00BA0C8C"/>
    <w:rsid w:val="00BA0E9C"/>
    <w:rsid w:val="00BA0EFF"/>
    <w:rsid w:val="00BA12F6"/>
    <w:rsid w:val="00BA26B1"/>
    <w:rsid w:val="00BA273F"/>
    <w:rsid w:val="00BA2757"/>
    <w:rsid w:val="00BA2BF1"/>
    <w:rsid w:val="00BA2C91"/>
    <w:rsid w:val="00BA2D3F"/>
    <w:rsid w:val="00BA3162"/>
    <w:rsid w:val="00BA31A6"/>
    <w:rsid w:val="00BA3792"/>
    <w:rsid w:val="00BA3A52"/>
    <w:rsid w:val="00BA3AEB"/>
    <w:rsid w:val="00BA3DC0"/>
    <w:rsid w:val="00BA3E01"/>
    <w:rsid w:val="00BA4181"/>
    <w:rsid w:val="00BA46C5"/>
    <w:rsid w:val="00BA474F"/>
    <w:rsid w:val="00BA4A53"/>
    <w:rsid w:val="00BA4CED"/>
    <w:rsid w:val="00BA522C"/>
    <w:rsid w:val="00BA525A"/>
    <w:rsid w:val="00BA5FAF"/>
    <w:rsid w:val="00BA678F"/>
    <w:rsid w:val="00BA701F"/>
    <w:rsid w:val="00BA773D"/>
    <w:rsid w:val="00BA779F"/>
    <w:rsid w:val="00BA77CF"/>
    <w:rsid w:val="00BA7DF3"/>
    <w:rsid w:val="00BB0407"/>
    <w:rsid w:val="00BB077C"/>
    <w:rsid w:val="00BB083A"/>
    <w:rsid w:val="00BB0BB5"/>
    <w:rsid w:val="00BB0CC1"/>
    <w:rsid w:val="00BB1149"/>
    <w:rsid w:val="00BB1499"/>
    <w:rsid w:val="00BB174D"/>
    <w:rsid w:val="00BB1B49"/>
    <w:rsid w:val="00BB1B52"/>
    <w:rsid w:val="00BB1B70"/>
    <w:rsid w:val="00BB1F96"/>
    <w:rsid w:val="00BB227C"/>
    <w:rsid w:val="00BB2A75"/>
    <w:rsid w:val="00BB2BCF"/>
    <w:rsid w:val="00BB2CDA"/>
    <w:rsid w:val="00BB2D93"/>
    <w:rsid w:val="00BB3C22"/>
    <w:rsid w:val="00BB3F4B"/>
    <w:rsid w:val="00BB435C"/>
    <w:rsid w:val="00BB4B0B"/>
    <w:rsid w:val="00BB50BC"/>
    <w:rsid w:val="00BB51CD"/>
    <w:rsid w:val="00BB5366"/>
    <w:rsid w:val="00BB59E7"/>
    <w:rsid w:val="00BB59F7"/>
    <w:rsid w:val="00BB69E2"/>
    <w:rsid w:val="00BB6D2A"/>
    <w:rsid w:val="00BB7525"/>
    <w:rsid w:val="00BB7B2C"/>
    <w:rsid w:val="00BB7B61"/>
    <w:rsid w:val="00BC0010"/>
    <w:rsid w:val="00BC02F8"/>
    <w:rsid w:val="00BC0B63"/>
    <w:rsid w:val="00BC0FD5"/>
    <w:rsid w:val="00BC10AE"/>
    <w:rsid w:val="00BC12A0"/>
    <w:rsid w:val="00BC17E0"/>
    <w:rsid w:val="00BC186E"/>
    <w:rsid w:val="00BC189D"/>
    <w:rsid w:val="00BC1D02"/>
    <w:rsid w:val="00BC1DCB"/>
    <w:rsid w:val="00BC2025"/>
    <w:rsid w:val="00BC21B1"/>
    <w:rsid w:val="00BC2207"/>
    <w:rsid w:val="00BC24D4"/>
    <w:rsid w:val="00BC2A45"/>
    <w:rsid w:val="00BC2E8F"/>
    <w:rsid w:val="00BC31E2"/>
    <w:rsid w:val="00BC329E"/>
    <w:rsid w:val="00BC381E"/>
    <w:rsid w:val="00BC3917"/>
    <w:rsid w:val="00BC4044"/>
    <w:rsid w:val="00BC525E"/>
    <w:rsid w:val="00BC5925"/>
    <w:rsid w:val="00BC5A6F"/>
    <w:rsid w:val="00BC6456"/>
    <w:rsid w:val="00BC6769"/>
    <w:rsid w:val="00BC687D"/>
    <w:rsid w:val="00BC6A9F"/>
    <w:rsid w:val="00BC6AD0"/>
    <w:rsid w:val="00BC6DE6"/>
    <w:rsid w:val="00BC7145"/>
    <w:rsid w:val="00BC7198"/>
    <w:rsid w:val="00BC72F6"/>
    <w:rsid w:val="00BC74A2"/>
    <w:rsid w:val="00BC7B58"/>
    <w:rsid w:val="00BD00DF"/>
    <w:rsid w:val="00BD0736"/>
    <w:rsid w:val="00BD0A2C"/>
    <w:rsid w:val="00BD0FF7"/>
    <w:rsid w:val="00BD14A7"/>
    <w:rsid w:val="00BD1547"/>
    <w:rsid w:val="00BD194A"/>
    <w:rsid w:val="00BD1ABB"/>
    <w:rsid w:val="00BD28F4"/>
    <w:rsid w:val="00BD2A59"/>
    <w:rsid w:val="00BD2E75"/>
    <w:rsid w:val="00BD2F10"/>
    <w:rsid w:val="00BD35E8"/>
    <w:rsid w:val="00BD38F2"/>
    <w:rsid w:val="00BD3A23"/>
    <w:rsid w:val="00BD4072"/>
    <w:rsid w:val="00BD41D1"/>
    <w:rsid w:val="00BD47E8"/>
    <w:rsid w:val="00BD48D5"/>
    <w:rsid w:val="00BD4D16"/>
    <w:rsid w:val="00BD5030"/>
    <w:rsid w:val="00BD5212"/>
    <w:rsid w:val="00BD5320"/>
    <w:rsid w:val="00BD5339"/>
    <w:rsid w:val="00BD6059"/>
    <w:rsid w:val="00BD6107"/>
    <w:rsid w:val="00BD622E"/>
    <w:rsid w:val="00BD667F"/>
    <w:rsid w:val="00BD6A40"/>
    <w:rsid w:val="00BD6D26"/>
    <w:rsid w:val="00BD7639"/>
    <w:rsid w:val="00BD7791"/>
    <w:rsid w:val="00BD7AC8"/>
    <w:rsid w:val="00BD7B74"/>
    <w:rsid w:val="00BE0469"/>
    <w:rsid w:val="00BE0566"/>
    <w:rsid w:val="00BE072C"/>
    <w:rsid w:val="00BE0909"/>
    <w:rsid w:val="00BE0A54"/>
    <w:rsid w:val="00BE10CB"/>
    <w:rsid w:val="00BE11A6"/>
    <w:rsid w:val="00BE168A"/>
    <w:rsid w:val="00BE202B"/>
    <w:rsid w:val="00BE2DDC"/>
    <w:rsid w:val="00BE3496"/>
    <w:rsid w:val="00BE3649"/>
    <w:rsid w:val="00BE39BF"/>
    <w:rsid w:val="00BE3C08"/>
    <w:rsid w:val="00BE430D"/>
    <w:rsid w:val="00BE47B1"/>
    <w:rsid w:val="00BE488B"/>
    <w:rsid w:val="00BE4C74"/>
    <w:rsid w:val="00BE50A4"/>
    <w:rsid w:val="00BE536D"/>
    <w:rsid w:val="00BE5D27"/>
    <w:rsid w:val="00BE6095"/>
    <w:rsid w:val="00BE609C"/>
    <w:rsid w:val="00BE651F"/>
    <w:rsid w:val="00BE6A4D"/>
    <w:rsid w:val="00BE6EED"/>
    <w:rsid w:val="00BE72E6"/>
    <w:rsid w:val="00BE7DBD"/>
    <w:rsid w:val="00BF0939"/>
    <w:rsid w:val="00BF0C2C"/>
    <w:rsid w:val="00BF1796"/>
    <w:rsid w:val="00BF1985"/>
    <w:rsid w:val="00BF1AC2"/>
    <w:rsid w:val="00BF1B7E"/>
    <w:rsid w:val="00BF247C"/>
    <w:rsid w:val="00BF250D"/>
    <w:rsid w:val="00BF253C"/>
    <w:rsid w:val="00BF2980"/>
    <w:rsid w:val="00BF2B11"/>
    <w:rsid w:val="00BF2FA7"/>
    <w:rsid w:val="00BF34E7"/>
    <w:rsid w:val="00BF3773"/>
    <w:rsid w:val="00BF39CC"/>
    <w:rsid w:val="00BF3FBC"/>
    <w:rsid w:val="00BF4511"/>
    <w:rsid w:val="00BF4520"/>
    <w:rsid w:val="00BF50D5"/>
    <w:rsid w:val="00BF51B8"/>
    <w:rsid w:val="00BF5BF1"/>
    <w:rsid w:val="00BF5D1F"/>
    <w:rsid w:val="00BF62E2"/>
    <w:rsid w:val="00BF6404"/>
    <w:rsid w:val="00BF73BF"/>
    <w:rsid w:val="00BF73FB"/>
    <w:rsid w:val="00BF7C0C"/>
    <w:rsid w:val="00BF7E79"/>
    <w:rsid w:val="00C00A21"/>
    <w:rsid w:val="00C00C5C"/>
    <w:rsid w:val="00C00D72"/>
    <w:rsid w:val="00C010FD"/>
    <w:rsid w:val="00C011A3"/>
    <w:rsid w:val="00C01438"/>
    <w:rsid w:val="00C01683"/>
    <w:rsid w:val="00C01700"/>
    <w:rsid w:val="00C019CE"/>
    <w:rsid w:val="00C01F9B"/>
    <w:rsid w:val="00C02765"/>
    <w:rsid w:val="00C027AB"/>
    <w:rsid w:val="00C02CB0"/>
    <w:rsid w:val="00C032CD"/>
    <w:rsid w:val="00C0378C"/>
    <w:rsid w:val="00C03A4F"/>
    <w:rsid w:val="00C0406F"/>
    <w:rsid w:val="00C05289"/>
    <w:rsid w:val="00C05392"/>
    <w:rsid w:val="00C05917"/>
    <w:rsid w:val="00C05CF2"/>
    <w:rsid w:val="00C0633E"/>
    <w:rsid w:val="00C06340"/>
    <w:rsid w:val="00C06623"/>
    <w:rsid w:val="00C0671A"/>
    <w:rsid w:val="00C068EC"/>
    <w:rsid w:val="00C07110"/>
    <w:rsid w:val="00C0769E"/>
    <w:rsid w:val="00C078DC"/>
    <w:rsid w:val="00C07F97"/>
    <w:rsid w:val="00C10B22"/>
    <w:rsid w:val="00C10CD2"/>
    <w:rsid w:val="00C10D09"/>
    <w:rsid w:val="00C114CC"/>
    <w:rsid w:val="00C117C3"/>
    <w:rsid w:val="00C11862"/>
    <w:rsid w:val="00C11A4D"/>
    <w:rsid w:val="00C11B6B"/>
    <w:rsid w:val="00C12696"/>
    <w:rsid w:val="00C135F9"/>
    <w:rsid w:val="00C13900"/>
    <w:rsid w:val="00C1395E"/>
    <w:rsid w:val="00C141A4"/>
    <w:rsid w:val="00C14BC7"/>
    <w:rsid w:val="00C14C82"/>
    <w:rsid w:val="00C14F68"/>
    <w:rsid w:val="00C155F2"/>
    <w:rsid w:val="00C15875"/>
    <w:rsid w:val="00C1592A"/>
    <w:rsid w:val="00C159A0"/>
    <w:rsid w:val="00C15B12"/>
    <w:rsid w:val="00C15BEC"/>
    <w:rsid w:val="00C1603D"/>
    <w:rsid w:val="00C163A8"/>
    <w:rsid w:val="00C1666F"/>
    <w:rsid w:val="00C16B00"/>
    <w:rsid w:val="00C17396"/>
    <w:rsid w:val="00C17ED8"/>
    <w:rsid w:val="00C20086"/>
    <w:rsid w:val="00C20530"/>
    <w:rsid w:val="00C21174"/>
    <w:rsid w:val="00C21490"/>
    <w:rsid w:val="00C2158E"/>
    <w:rsid w:val="00C215A2"/>
    <w:rsid w:val="00C215D2"/>
    <w:rsid w:val="00C21662"/>
    <w:rsid w:val="00C221C7"/>
    <w:rsid w:val="00C2227A"/>
    <w:rsid w:val="00C22374"/>
    <w:rsid w:val="00C23467"/>
    <w:rsid w:val="00C23634"/>
    <w:rsid w:val="00C23A21"/>
    <w:rsid w:val="00C23AC1"/>
    <w:rsid w:val="00C23FA5"/>
    <w:rsid w:val="00C241CD"/>
    <w:rsid w:val="00C250DD"/>
    <w:rsid w:val="00C25731"/>
    <w:rsid w:val="00C25FE2"/>
    <w:rsid w:val="00C26563"/>
    <w:rsid w:val="00C26599"/>
    <w:rsid w:val="00C267B0"/>
    <w:rsid w:val="00C26B28"/>
    <w:rsid w:val="00C26B5D"/>
    <w:rsid w:val="00C26BAA"/>
    <w:rsid w:val="00C27B5B"/>
    <w:rsid w:val="00C3032B"/>
    <w:rsid w:val="00C306B9"/>
    <w:rsid w:val="00C30803"/>
    <w:rsid w:val="00C31592"/>
    <w:rsid w:val="00C31936"/>
    <w:rsid w:val="00C31940"/>
    <w:rsid w:val="00C31FA3"/>
    <w:rsid w:val="00C32647"/>
    <w:rsid w:val="00C3279B"/>
    <w:rsid w:val="00C327F3"/>
    <w:rsid w:val="00C32938"/>
    <w:rsid w:val="00C32BA2"/>
    <w:rsid w:val="00C3317E"/>
    <w:rsid w:val="00C33408"/>
    <w:rsid w:val="00C3354E"/>
    <w:rsid w:val="00C34572"/>
    <w:rsid w:val="00C3469A"/>
    <w:rsid w:val="00C34D7E"/>
    <w:rsid w:val="00C35217"/>
    <w:rsid w:val="00C353B9"/>
    <w:rsid w:val="00C356F4"/>
    <w:rsid w:val="00C359DB"/>
    <w:rsid w:val="00C359F7"/>
    <w:rsid w:val="00C35BE3"/>
    <w:rsid w:val="00C35D65"/>
    <w:rsid w:val="00C35E29"/>
    <w:rsid w:val="00C35ED3"/>
    <w:rsid w:val="00C36156"/>
    <w:rsid w:val="00C3638F"/>
    <w:rsid w:val="00C364F3"/>
    <w:rsid w:val="00C365BE"/>
    <w:rsid w:val="00C3665C"/>
    <w:rsid w:val="00C368F7"/>
    <w:rsid w:val="00C36C0B"/>
    <w:rsid w:val="00C36D51"/>
    <w:rsid w:val="00C36DAF"/>
    <w:rsid w:val="00C37034"/>
    <w:rsid w:val="00C376DF"/>
    <w:rsid w:val="00C37A18"/>
    <w:rsid w:val="00C37B20"/>
    <w:rsid w:val="00C37C0C"/>
    <w:rsid w:val="00C37D9D"/>
    <w:rsid w:val="00C37E17"/>
    <w:rsid w:val="00C40298"/>
    <w:rsid w:val="00C40366"/>
    <w:rsid w:val="00C4062A"/>
    <w:rsid w:val="00C40812"/>
    <w:rsid w:val="00C4137A"/>
    <w:rsid w:val="00C413D8"/>
    <w:rsid w:val="00C41602"/>
    <w:rsid w:val="00C419DC"/>
    <w:rsid w:val="00C41B96"/>
    <w:rsid w:val="00C41BA7"/>
    <w:rsid w:val="00C41D48"/>
    <w:rsid w:val="00C425C0"/>
    <w:rsid w:val="00C42768"/>
    <w:rsid w:val="00C42EC5"/>
    <w:rsid w:val="00C43274"/>
    <w:rsid w:val="00C441BC"/>
    <w:rsid w:val="00C444FD"/>
    <w:rsid w:val="00C446C0"/>
    <w:rsid w:val="00C44B4F"/>
    <w:rsid w:val="00C45BEF"/>
    <w:rsid w:val="00C45C4A"/>
    <w:rsid w:val="00C460A4"/>
    <w:rsid w:val="00C461AC"/>
    <w:rsid w:val="00C463B6"/>
    <w:rsid w:val="00C46438"/>
    <w:rsid w:val="00C46DEF"/>
    <w:rsid w:val="00C4766F"/>
    <w:rsid w:val="00C47FEC"/>
    <w:rsid w:val="00C500FE"/>
    <w:rsid w:val="00C5067A"/>
    <w:rsid w:val="00C509BB"/>
    <w:rsid w:val="00C50F59"/>
    <w:rsid w:val="00C51598"/>
    <w:rsid w:val="00C51F2A"/>
    <w:rsid w:val="00C5279F"/>
    <w:rsid w:val="00C52D47"/>
    <w:rsid w:val="00C52DB1"/>
    <w:rsid w:val="00C5330F"/>
    <w:rsid w:val="00C536E5"/>
    <w:rsid w:val="00C53A19"/>
    <w:rsid w:val="00C53BDB"/>
    <w:rsid w:val="00C53F41"/>
    <w:rsid w:val="00C541BB"/>
    <w:rsid w:val="00C542B5"/>
    <w:rsid w:val="00C54742"/>
    <w:rsid w:val="00C547A0"/>
    <w:rsid w:val="00C54A1A"/>
    <w:rsid w:val="00C5513F"/>
    <w:rsid w:val="00C55282"/>
    <w:rsid w:val="00C5538B"/>
    <w:rsid w:val="00C5551D"/>
    <w:rsid w:val="00C5563E"/>
    <w:rsid w:val="00C55D53"/>
    <w:rsid w:val="00C56162"/>
    <w:rsid w:val="00C5623B"/>
    <w:rsid w:val="00C56551"/>
    <w:rsid w:val="00C5665C"/>
    <w:rsid w:val="00C5680B"/>
    <w:rsid w:val="00C56C7F"/>
    <w:rsid w:val="00C56DD4"/>
    <w:rsid w:val="00C56DE0"/>
    <w:rsid w:val="00C57692"/>
    <w:rsid w:val="00C5784F"/>
    <w:rsid w:val="00C604CD"/>
    <w:rsid w:val="00C60712"/>
    <w:rsid w:val="00C6104B"/>
    <w:rsid w:val="00C611AC"/>
    <w:rsid w:val="00C611FB"/>
    <w:rsid w:val="00C61437"/>
    <w:rsid w:val="00C61AAF"/>
    <w:rsid w:val="00C61C2C"/>
    <w:rsid w:val="00C61DEF"/>
    <w:rsid w:val="00C62077"/>
    <w:rsid w:val="00C62266"/>
    <w:rsid w:val="00C624A4"/>
    <w:rsid w:val="00C6278C"/>
    <w:rsid w:val="00C6286B"/>
    <w:rsid w:val="00C6286F"/>
    <w:rsid w:val="00C6351D"/>
    <w:rsid w:val="00C636A8"/>
    <w:rsid w:val="00C63A6B"/>
    <w:rsid w:val="00C63AEE"/>
    <w:rsid w:val="00C63B04"/>
    <w:rsid w:val="00C63EDC"/>
    <w:rsid w:val="00C640D5"/>
    <w:rsid w:val="00C641DF"/>
    <w:rsid w:val="00C644B8"/>
    <w:rsid w:val="00C645AC"/>
    <w:rsid w:val="00C649A1"/>
    <w:rsid w:val="00C64C22"/>
    <w:rsid w:val="00C64CA3"/>
    <w:rsid w:val="00C64E3E"/>
    <w:rsid w:val="00C64E7A"/>
    <w:rsid w:val="00C6574E"/>
    <w:rsid w:val="00C65772"/>
    <w:rsid w:val="00C657A5"/>
    <w:rsid w:val="00C658F1"/>
    <w:rsid w:val="00C65A3B"/>
    <w:rsid w:val="00C66175"/>
    <w:rsid w:val="00C66412"/>
    <w:rsid w:val="00C665D5"/>
    <w:rsid w:val="00C66923"/>
    <w:rsid w:val="00C67207"/>
    <w:rsid w:val="00C67435"/>
    <w:rsid w:val="00C675C4"/>
    <w:rsid w:val="00C677A9"/>
    <w:rsid w:val="00C6790C"/>
    <w:rsid w:val="00C67A51"/>
    <w:rsid w:val="00C67D20"/>
    <w:rsid w:val="00C70683"/>
    <w:rsid w:val="00C70AB0"/>
    <w:rsid w:val="00C70C34"/>
    <w:rsid w:val="00C70E70"/>
    <w:rsid w:val="00C71098"/>
    <w:rsid w:val="00C71181"/>
    <w:rsid w:val="00C71409"/>
    <w:rsid w:val="00C7162B"/>
    <w:rsid w:val="00C71977"/>
    <w:rsid w:val="00C71A3E"/>
    <w:rsid w:val="00C71B7B"/>
    <w:rsid w:val="00C72260"/>
    <w:rsid w:val="00C722B3"/>
    <w:rsid w:val="00C72411"/>
    <w:rsid w:val="00C72756"/>
    <w:rsid w:val="00C72757"/>
    <w:rsid w:val="00C72A96"/>
    <w:rsid w:val="00C72D17"/>
    <w:rsid w:val="00C72DD7"/>
    <w:rsid w:val="00C72DE5"/>
    <w:rsid w:val="00C72FAA"/>
    <w:rsid w:val="00C72FBD"/>
    <w:rsid w:val="00C73EDE"/>
    <w:rsid w:val="00C73F11"/>
    <w:rsid w:val="00C74112"/>
    <w:rsid w:val="00C749FD"/>
    <w:rsid w:val="00C74B34"/>
    <w:rsid w:val="00C75C0D"/>
    <w:rsid w:val="00C75C6C"/>
    <w:rsid w:val="00C75E60"/>
    <w:rsid w:val="00C761F7"/>
    <w:rsid w:val="00C763A8"/>
    <w:rsid w:val="00C76578"/>
    <w:rsid w:val="00C770DD"/>
    <w:rsid w:val="00C77147"/>
    <w:rsid w:val="00C77306"/>
    <w:rsid w:val="00C773AB"/>
    <w:rsid w:val="00C77694"/>
    <w:rsid w:val="00C776CD"/>
    <w:rsid w:val="00C779C4"/>
    <w:rsid w:val="00C77A1D"/>
    <w:rsid w:val="00C77A77"/>
    <w:rsid w:val="00C8004D"/>
    <w:rsid w:val="00C80696"/>
    <w:rsid w:val="00C80DD0"/>
    <w:rsid w:val="00C80FF1"/>
    <w:rsid w:val="00C81272"/>
    <w:rsid w:val="00C814C9"/>
    <w:rsid w:val="00C81CFF"/>
    <w:rsid w:val="00C821EA"/>
    <w:rsid w:val="00C828F0"/>
    <w:rsid w:val="00C82B8D"/>
    <w:rsid w:val="00C83389"/>
    <w:rsid w:val="00C83745"/>
    <w:rsid w:val="00C84ABE"/>
    <w:rsid w:val="00C84B9C"/>
    <w:rsid w:val="00C84C1E"/>
    <w:rsid w:val="00C84F15"/>
    <w:rsid w:val="00C85012"/>
    <w:rsid w:val="00C85AF8"/>
    <w:rsid w:val="00C85B9E"/>
    <w:rsid w:val="00C85CFE"/>
    <w:rsid w:val="00C85D23"/>
    <w:rsid w:val="00C86A9A"/>
    <w:rsid w:val="00C86CAF"/>
    <w:rsid w:val="00C870D5"/>
    <w:rsid w:val="00C87E1E"/>
    <w:rsid w:val="00C90242"/>
    <w:rsid w:val="00C904C9"/>
    <w:rsid w:val="00C90843"/>
    <w:rsid w:val="00C90BC4"/>
    <w:rsid w:val="00C90E0C"/>
    <w:rsid w:val="00C90FD5"/>
    <w:rsid w:val="00C91048"/>
    <w:rsid w:val="00C911F7"/>
    <w:rsid w:val="00C914DA"/>
    <w:rsid w:val="00C91D71"/>
    <w:rsid w:val="00C9255D"/>
    <w:rsid w:val="00C9278A"/>
    <w:rsid w:val="00C92A80"/>
    <w:rsid w:val="00C92AFA"/>
    <w:rsid w:val="00C92CF5"/>
    <w:rsid w:val="00C93357"/>
    <w:rsid w:val="00C9378D"/>
    <w:rsid w:val="00C937E0"/>
    <w:rsid w:val="00C93D6A"/>
    <w:rsid w:val="00C93F28"/>
    <w:rsid w:val="00C93FB1"/>
    <w:rsid w:val="00C942A7"/>
    <w:rsid w:val="00C94565"/>
    <w:rsid w:val="00C94764"/>
    <w:rsid w:val="00C94EC3"/>
    <w:rsid w:val="00C95EDC"/>
    <w:rsid w:val="00C96604"/>
    <w:rsid w:val="00C967EE"/>
    <w:rsid w:val="00C96ADD"/>
    <w:rsid w:val="00C96D02"/>
    <w:rsid w:val="00C96D76"/>
    <w:rsid w:val="00C96E39"/>
    <w:rsid w:val="00C971F2"/>
    <w:rsid w:val="00C97407"/>
    <w:rsid w:val="00C97534"/>
    <w:rsid w:val="00C97AB7"/>
    <w:rsid w:val="00CA0586"/>
    <w:rsid w:val="00CA075A"/>
    <w:rsid w:val="00CA0871"/>
    <w:rsid w:val="00CA0A41"/>
    <w:rsid w:val="00CA0AAB"/>
    <w:rsid w:val="00CA10D4"/>
    <w:rsid w:val="00CA25D6"/>
    <w:rsid w:val="00CA2AA2"/>
    <w:rsid w:val="00CA3399"/>
    <w:rsid w:val="00CA3D7F"/>
    <w:rsid w:val="00CA3E16"/>
    <w:rsid w:val="00CA41BC"/>
    <w:rsid w:val="00CA42CB"/>
    <w:rsid w:val="00CA4608"/>
    <w:rsid w:val="00CA4764"/>
    <w:rsid w:val="00CA4A8A"/>
    <w:rsid w:val="00CA5316"/>
    <w:rsid w:val="00CA5497"/>
    <w:rsid w:val="00CA5EA8"/>
    <w:rsid w:val="00CA6017"/>
    <w:rsid w:val="00CA60EC"/>
    <w:rsid w:val="00CA6536"/>
    <w:rsid w:val="00CA6BE5"/>
    <w:rsid w:val="00CA6DDD"/>
    <w:rsid w:val="00CA7050"/>
    <w:rsid w:val="00CA7525"/>
    <w:rsid w:val="00CA7805"/>
    <w:rsid w:val="00CA7AA7"/>
    <w:rsid w:val="00CA7F58"/>
    <w:rsid w:val="00CB014A"/>
    <w:rsid w:val="00CB0312"/>
    <w:rsid w:val="00CB09D3"/>
    <w:rsid w:val="00CB1142"/>
    <w:rsid w:val="00CB134B"/>
    <w:rsid w:val="00CB137A"/>
    <w:rsid w:val="00CB13D7"/>
    <w:rsid w:val="00CB16C8"/>
    <w:rsid w:val="00CB17AC"/>
    <w:rsid w:val="00CB1BD9"/>
    <w:rsid w:val="00CB20FD"/>
    <w:rsid w:val="00CB21B6"/>
    <w:rsid w:val="00CB2374"/>
    <w:rsid w:val="00CB27E6"/>
    <w:rsid w:val="00CB2CA0"/>
    <w:rsid w:val="00CB307C"/>
    <w:rsid w:val="00CB3710"/>
    <w:rsid w:val="00CB3886"/>
    <w:rsid w:val="00CB3E89"/>
    <w:rsid w:val="00CB4026"/>
    <w:rsid w:val="00CB4081"/>
    <w:rsid w:val="00CB40F0"/>
    <w:rsid w:val="00CB4514"/>
    <w:rsid w:val="00CB4C96"/>
    <w:rsid w:val="00CB4CD6"/>
    <w:rsid w:val="00CB4FC6"/>
    <w:rsid w:val="00CB52CE"/>
    <w:rsid w:val="00CB5434"/>
    <w:rsid w:val="00CB574A"/>
    <w:rsid w:val="00CB58F0"/>
    <w:rsid w:val="00CB5A7E"/>
    <w:rsid w:val="00CB5E75"/>
    <w:rsid w:val="00CB5F3D"/>
    <w:rsid w:val="00CB620D"/>
    <w:rsid w:val="00CB625B"/>
    <w:rsid w:val="00CB63A3"/>
    <w:rsid w:val="00CB6721"/>
    <w:rsid w:val="00CB68EE"/>
    <w:rsid w:val="00CB6A68"/>
    <w:rsid w:val="00CB6F0D"/>
    <w:rsid w:val="00CB6F36"/>
    <w:rsid w:val="00CB6F9D"/>
    <w:rsid w:val="00CB70B7"/>
    <w:rsid w:val="00CB72B8"/>
    <w:rsid w:val="00CB7537"/>
    <w:rsid w:val="00CB7BCE"/>
    <w:rsid w:val="00CB7C1D"/>
    <w:rsid w:val="00CB7F00"/>
    <w:rsid w:val="00CC02EB"/>
    <w:rsid w:val="00CC03EE"/>
    <w:rsid w:val="00CC0D20"/>
    <w:rsid w:val="00CC0F08"/>
    <w:rsid w:val="00CC1539"/>
    <w:rsid w:val="00CC16B4"/>
    <w:rsid w:val="00CC1E5E"/>
    <w:rsid w:val="00CC1FB4"/>
    <w:rsid w:val="00CC2D80"/>
    <w:rsid w:val="00CC2E1C"/>
    <w:rsid w:val="00CC2EED"/>
    <w:rsid w:val="00CC2F59"/>
    <w:rsid w:val="00CC3070"/>
    <w:rsid w:val="00CC30FE"/>
    <w:rsid w:val="00CC348E"/>
    <w:rsid w:val="00CC35BA"/>
    <w:rsid w:val="00CC36BA"/>
    <w:rsid w:val="00CC3FB6"/>
    <w:rsid w:val="00CC4292"/>
    <w:rsid w:val="00CC430D"/>
    <w:rsid w:val="00CC486D"/>
    <w:rsid w:val="00CC4CCE"/>
    <w:rsid w:val="00CC548C"/>
    <w:rsid w:val="00CC54BE"/>
    <w:rsid w:val="00CC55CD"/>
    <w:rsid w:val="00CC57E9"/>
    <w:rsid w:val="00CC5C72"/>
    <w:rsid w:val="00CC5D44"/>
    <w:rsid w:val="00CC6488"/>
    <w:rsid w:val="00CC668C"/>
    <w:rsid w:val="00CC68F5"/>
    <w:rsid w:val="00CC69DA"/>
    <w:rsid w:val="00CC6A93"/>
    <w:rsid w:val="00CC6A98"/>
    <w:rsid w:val="00CC6BC0"/>
    <w:rsid w:val="00CC6D15"/>
    <w:rsid w:val="00CC7034"/>
    <w:rsid w:val="00CC734D"/>
    <w:rsid w:val="00CC7625"/>
    <w:rsid w:val="00CC7B7D"/>
    <w:rsid w:val="00CC7F87"/>
    <w:rsid w:val="00CC7F91"/>
    <w:rsid w:val="00CD03EC"/>
    <w:rsid w:val="00CD0501"/>
    <w:rsid w:val="00CD0FE5"/>
    <w:rsid w:val="00CD11E5"/>
    <w:rsid w:val="00CD170E"/>
    <w:rsid w:val="00CD201B"/>
    <w:rsid w:val="00CD240A"/>
    <w:rsid w:val="00CD26C8"/>
    <w:rsid w:val="00CD2722"/>
    <w:rsid w:val="00CD2948"/>
    <w:rsid w:val="00CD2C90"/>
    <w:rsid w:val="00CD34A2"/>
    <w:rsid w:val="00CD35D2"/>
    <w:rsid w:val="00CD3965"/>
    <w:rsid w:val="00CD3EB2"/>
    <w:rsid w:val="00CD42F0"/>
    <w:rsid w:val="00CD4422"/>
    <w:rsid w:val="00CD4463"/>
    <w:rsid w:val="00CD44FC"/>
    <w:rsid w:val="00CD4708"/>
    <w:rsid w:val="00CD4ADD"/>
    <w:rsid w:val="00CD4B8E"/>
    <w:rsid w:val="00CD4DD2"/>
    <w:rsid w:val="00CD54C8"/>
    <w:rsid w:val="00CD566E"/>
    <w:rsid w:val="00CD5ECF"/>
    <w:rsid w:val="00CD5ED2"/>
    <w:rsid w:val="00CD5F62"/>
    <w:rsid w:val="00CD5FA4"/>
    <w:rsid w:val="00CD603A"/>
    <w:rsid w:val="00CD64D5"/>
    <w:rsid w:val="00CD704A"/>
    <w:rsid w:val="00CD71B7"/>
    <w:rsid w:val="00CD7574"/>
    <w:rsid w:val="00CE016E"/>
    <w:rsid w:val="00CE0F7B"/>
    <w:rsid w:val="00CE1CB0"/>
    <w:rsid w:val="00CE1E21"/>
    <w:rsid w:val="00CE2226"/>
    <w:rsid w:val="00CE2286"/>
    <w:rsid w:val="00CE2320"/>
    <w:rsid w:val="00CE23ED"/>
    <w:rsid w:val="00CE2B8F"/>
    <w:rsid w:val="00CE2CDD"/>
    <w:rsid w:val="00CE325A"/>
    <w:rsid w:val="00CE3488"/>
    <w:rsid w:val="00CE362B"/>
    <w:rsid w:val="00CE3BAC"/>
    <w:rsid w:val="00CE3E96"/>
    <w:rsid w:val="00CE41AC"/>
    <w:rsid w:val="00CE4814"/>
    <w:rsid w:val="00CE4D8B"/>
    <w:rsid w:val="00CE5CB0"/>
    <w:rsid w:val="00CE5DBA"/>
    <w:rsid w:val="00CE60D0"/>
    <w:rsid w:val="00CE64C0"/>
    <w:rsid w:val="00CE652F"/>
    <w:rsid w:val="00CE68D3"/>
    <w:rsid w:val="00CE6AAD"/>
    <w:rsid w:val="00CE7BD5"/>
    <w:rsid w:val="00CE7EC5"/>
    <w:rsid w:val="00CF0459"/>
    <w:rsid w:val="00CF05F0"/>
    <w:rsid w:val="00CF070A"/>
    <w:rsid w:val="00CF0D71"/>
    <w:rsid w:val="00CF0EB4"/>
    <w:rsid w:val="00CF0EC0"/>
    <w:rsid w:val="00CF0FB4"/>
    <w:rsid w:val="00CF128A"/>
    <w:rsid w:val="00CF1A3D"/>
    <w:rsid w:val="00CF1B51"/>
    <w:rsid w:val="00CF1F91"/>
    <w:rsid w:val="00CF2471"/>
    <w:rsid w:val="00CF3119"/>
    <w:rsid w:val="00CF376A"/>
    <w:rsid w:val="00CF3911"/>
    <w:rsid w:val="00CF412F"/>
    <w:rsid w:val="00CF475E"/>
    <w:rsid w:val="00CF48DF"/>
    <w:rsid w:val="00CF4B57"/>
    <w:rsid w:val="00CF4D36"/>
    <w:rsid w:val="00CF57AF"/>
    <w:rsid w:val="00CF5840"/>
    <w:rsid w:val="00CF5CC7"/>
    <w:rsid w:val="00CF60B2"/>
    <w:rsid w:val="00CF62A9"/>
    <w:rsid w:val="00CF6498"/>
    <w:rsid w:val="00CF65A2"/>
    <w:rsid w:val="00CF6B77"/>
    <w:rsid w:val="00CF6C50"/>
    <w:rsid w:val="00CF7100"/>
    <w:rsid w:val="00CF72FD"/>
    <w:rsid w:val="00CF74C0"/>
    <w:rsid w:val="00CF76EA"/>
    <w:rsid w:val="00CF7AEB"/>
    <w:rsid w:val="00CF7F2C"/>
    <w:rsid w:val="00D00368"/>
    <w:rsid w:val="00D00B8A"/>
    <w:rsid w:val="00D01195"/>
    <w:rsid w:val="00D01637"/>
    <w:rsid w:val="00D01CBF"/>
    <w:rsid w:val="00D01F69"/>
    <w:rsid w:val="00D026AE"/>
    <w:rsid w:val="00D02A3E"/>
    <w:rsid w:val="00D02E6B"/>
    <w:rsid w:val="00D0308D"/>
    <w:rsid w:val="00D03179"/>
    <w:rsid w:val="00D0361D"/>
    <w:rsid w:val="00D036CA"/>
    <w:rsid w:val="00D037B5"/>
    <w:rsid w:val="00D03AE0"/>
    <w:rsid w:val="00D03E21"/>
    <w:rsid w:val="00D04394"/>
    <w:rsid w:val="00D0467C"/>
    <w:rsid w:val="00D046A6"/>
    <w:rsid w:val="00D04ED5"/>
    <w:rsid w:val="00D04FC1"/>
    <w:rsid w:val="00D053C1"/>
    <w:rsid w:val="00D055D8"/>
    <w:rsid w:val="00D056B5"/>
    <w:rsid w:val="00D0570E"/>
    <w:rsid w:val="00D05909"/>
    <w:rsid w:val="00D0647B"/>
    <w:rsid w:val="00D06C09"/>
    <w:rsid w:val="00D06D2E"/>
    <w:rsid w:val="00D07685"/>
    <w:rsid w:val="00D07855"/>
    <w:rsid w:val="00D07952"/>
    <w:rsid w:val="00D079DA"/>
    <w:rsid w:val="00D10490"/>
    <w:rsid w:val="00D107AC"/>
    <w:rsid w:val="00D107D1"/>
    <w:rsid w:val="00D10A6E"/>
    <w:rsid w:val="00D10B36"/>
    <w:rsid w:val="00D10B3D"/>
    <w:rsid w:val="00D117DD"/>
    <w:rsid w:val="00D11BE5"/>
    <w:rsid w:val="00D120ED"/>
    <w:rsid w:val="00D12155"/>
    <w:rsid w:val="00D121A3"/>
    <w:rsid w:val="00D126AD"/>
    <w:rsid w:val="00D1291F"/>
    <w:rsid w:val="00D129B1"/>
    <w:rsid w:val="00D12E9F"/>
    <w:rsid w:val="00D130A6"/>
    <w:rsid w:val="00D13484"/>
    <w:rsid w:val="00D135C1"/>
    <w:rsid w:val="00D136B7"/>
    <w:rsid w:val="00D1384D"/>
    <w:rsid w:val="00D1392C"/>
    <w:rsid w:val="00D13BE7"/>
    <w:rsid w:val="00D13E59"/>
    <w:rsid w:val="00D14242"/>
    <w:rsid w:val="00D142AD"/>
    <w:rsid w:val="00D144DB"/>
    <w:rsid w:val="00D14BBE"/>
    <w:rsid w:val="00D14C78"/>
    <w:rsid w:val="00D14D78"/>
    <w:rsid w:val="00D15299"/>
    <w:rsid w:val="00D154A9"/>
    <w:rsid w:val="00D15E19"/>
    <w:rsid w:val="00D15F7B"/>
    <w:rsid w:val="00D1640A"/>
    <w:rsid w:val="00D164B0"/>
    <w:rsid w:val="00D16C65"/>
    <w:rsid w:val="00D16D99"/>
    <w:rsid w:val="00D17170"/>
    <w:rsid w:val="00D17F48"/>
    <w:rsid w:val="00D20058"/>
    <w:rsid w:val="00D20203"/>
    <w:rsid w:val="00D20B09"/>
    <w:rsid w:val="00D21224"/>
    <w:rsid w:val="00D2123F"/>
    <w:rsid w:val="00D21954"/>
    <w:rsid w:val="00D21A35"/>
    <w:rsid w:val="00D22201"/>
    <w:rsid w:val="00D2249E"/>
    <w:rsid w:val="00D22603"/>
    <w:rsid w:val="00D22708"/>
    <w:rsid w:val="00D22B99"/>
    <w:rsid w:val="00D22F9C"/>
    <w:rsid w:val="00D23066"/>
    <w:rsid w:val="00D23102"/>
    <w:rsid w:val="00D23D79"/>
    <w:rsid w:val="00D2409F"/>
    <w:rsid w:val="00D24CF8"/>
    <w:rsid w:val="00D24DC8"/>
    <w:rsid w:val="00D24E94"/>
    <w:rsid w:val="00D251C0"/>
    <w:rsid w:val="00D25369"/>
    <w:rsid w:val="00D25684"/>
    <w:rsid w:val="00D256E4"/>
    <w:rsid w:val="00D25895"/>
    <w:rsid w:val="00D25FC1"/>
    <w:rsid w:val="00D2682C"/>
    <w:rsid w:val="00D26E53"/>
    <w:rsid w:val="00D26FF5"/>
    <w:rsid w:val="00D27ABF"/>
    <w:rsid w:val="00D27B15"/>
    <w:rsid w:val="00D27BEC"/>
    <w:rsid w:val="00D30226"/>
    <w:rsid w:val="00D303CB"/>
    <w:rsid w:val="00D30A98"/>
    <w:rsid w:val="00D31C12"/>
    <w:rsid w:val="00D32121"/>
    <w:rsid w:val="00D32124"/>
    <w:rsid w:val="00D32135"/>
    <w:rsid w:val="00D3223E"/>
    <w:rsid w:val="00D323DF"/>
    <w:rsid w:val="00D326FC"/>
    <w:rsid w:val="00D32A9A"/>
    <w:rsid w:val="00D332CD"/>
    <w:rsid w:val="00D332DD"/>
    <w:rsid w:val="00D334E9"/>
    <w:rsid w:val="00D33921"/>
    <w:rsid w:val="00D33B21"/>
    <w:rsid w:val="00D33FB4"/>
    <w:rsid w:val="00D3405E"/>
    <w:rsid w:val="00D342CA"/>
    <w:rsid w:val="00D3446E"/>
    <w:rsid w:val="00D3458B"/>
    <w:rsid w:val="00D34DE9"/>
    <w:rsid w:val="00D34FB9"/>
    <w:rsid w:val="00D34FFA"/>
    <w:rsid w:val="00D357D7"/>
    <w:rsid w:val="00D35CC8"/>
    <w:rsid w:val="00D361AB"/>
    <w:rsid w:val="00D366F8"/>
    <w:rsid w:val="00D36A6D"/>
    <w:rsid w:val="00D36B73"/>
    <w:rsid w:val="00D36F27"/>
    <w:rsid w:val="00D36F28"/>
    <w:rsid w:val="00D3709F"/>
    <w:rsid w:val="00D37475"/>
    <w:rsid w:val="00D37D05"/>
    <w:rsid w:val="00D37D57"/>
    <w:rsid w:val="00D37F34"/>
    <w:rsid w:val="00D37F81"/>
    <w:rsid w:val="00D408A0"/>
    <w:rsid w:val="00D409F5"/>
    <w:rsid w:val="00D40CBD"/>
    <w:rsid w:val="00D40E7E"/>
    <w:rsid w:val="00D40FB4"/>
    <w:rsid w:val="00D41A0A"/>
    <w:rsid w:val="00D4231B"/>
    <w:rsid w:val="00D42DAD"/>
    <w:rsid w:val="00D42DEE"/>
    <w:rsid w:val="00D43DF1"/>
    <w:rsid w:val="00D4449D"/>
    <w:rsid w:val="00D44508"/>
    <w:rsid w:val="00D448F6"/>
    <w:rsid w:val="00D44920"/>
    <w:rsid w:val="00D45176"/>
    <w:rsid w:val="00D455D4"/>
    <w:rsid w:val="00D467B2"/>
    <w:rsid w:val="00D46CAF"/>
    <w:rsid w:val="00D4754F"/>
    <w:rsid w:val="00D47BA1"/>
    <w:rsid w:val="00D47C0B"/>
    <w:rsid w:val="00D47D56"/>
    <w:rsid w:val="00D47D6D"/>
    <w:rsid w:val="00D47E3A"/>
    <w:rsid w:val="00D50301"/>
    <w:rsid w:val="00D5064B"/>
    <w:rsid w:val="00D50678"/>
    <w:rsid w:val="00D50B00"/>
    <w:rsid w:val="00D5112A"/>
    <w:rsid w:val="00D517C5"/>
    <w:rsid w:val="00D51B0F"/>
    <w:rsid w:val="00D5217A"/>
    <w:rsid w:val="00D52218"/>
    <w:rsid w:val="00D523BE"/>
    <w:rsid w:val="00D525DE"/>
    <w:rsid w:val="00D5262E"/>
    <w:rsid w:val="00D52783"/>
    <w:rsid w:val="00D52F60"/>
    <w:rsid w:val="00D53693"/>
    <w:rsid w:val="00D538A9"/>
    <w:rsid w:val="00D53E2B"/>
    <w:rsid w:val="00D53EAD"/>
    <w:rsid w:val="00D53F8D"/>
    <w:rsid w:val="00D5459D"/>
    <w:rsid w:val="00D54BF2"/>
    <w:rsid w:val="00D54C34"/>
    <w:rsid w:val="00D54C6A"/>
    <w:rsid w:val="00D54FE7"/>
    <w:rsid w:val="00D551D5"/>
    <w:rsid w:val="00D55359"/>
    <w:rsid w:val="00D554CD"/>
    <w:rsid w:val="00D566E7"/>
    <w:rsid w:val="00D5678B"/>
    <w:rsid w:val="00D56F61"/>
    <w:rsid w:val="00D570F8"/>
    <w:rsid w:val="00D571F2"/>
    <w:rsid w:val="00D57464"/>
    <w:rsid w:val="00D574B4"/>
    <w:rsid w:val="00D57981"/>
    <w:rsid w:val="00D57BB3"/>
    <w:rsid w:val="00D57CB0"/>
    <w:rsid w:val="00D609D3"/>
    <w:rsid w:val="00D60FF0"/>
    <w:rsid w:val="00D61059"/>
    <w:rsid w:val="00D6124B"/>
    <w:rsid w:val="00D614B5"/>
    <w:rsid w:val="00D617DB"/>
    <w:rsid w:val="00D619F8"/>
    <w:rsid w:val="00D61E92"/>
    <w:rsid w:val="00D6233A"/>
    <w:rsid w:val="00D636C4"/>
    <w:rsid w:val="00D63C7F"/>
    <w:rsid w:val="00D63CED"/>
    <w:rsid w:val="00D63FFB"/>
    <w:rsid w:val="00D6404F"/>
    <w:rsid w:val="00D641AB"/>
    <w:rsid w:val="00D64348"/>
    <w:rsid w:val="00D64540"/>
    <w:rsid w:val="00D6455C"/>
    <w:rsid w:val="00D64648"/>
    <w:rsid w:val="00D646A6"/>
    <w:rsid w:val="00D64876"/>
    <w:rsid w:val="00D64922"/>
    <w:rsid w:val="00D64E56"/>
    <w:rsid w:val="00D65E55"/>
    <w:rsid w:val="00D66127"/>
    <w:rsid w:val="00D662FC"/>
    <w:rsid w:val="00D66C45"/>
    <w:rsid w:val="00D6709C"/>
    <w:rsid w:val="00D67661"/>
    <w:rsid w:val="00D67934"/>
    <w:rsid w:val="00D679D8"/>
    <w:rsid w:val="00D67A2C"/>
    <w:rsid w:val="00D67CC5"/>
    <w:rsid w:val="00D67CEE"/>
    <w:rsid w:val="00D67E4E"/>
    <w:rsid w:val="00D7032C"/>
    <w:rsid w:val="00D70337"/>
    <w:rsid w:val="00D70344"/>
    <w:rsid w:val="00D704F9"/>
    <w:rsid w:val="00D70A62"/>
    <w:rsid w:val="00D70AD7"/>
    <w:rsid w:val="00D71607"/>
    <w:rsid w:val="00D71A2B"/>
    <w:rsid w:val="00D71BEB"/>
    <w:rsid w:val="00D7208D"/>
    <w:rsid w:val="00D720F5"/>
    <w:rsid w:val="00D72479"/>
    <w:rsid w:val="00D72586"/>
    <w:rsid w:val="00D728D9"/>
    <w:rsid w:val="00D7396A"/>
    <w:rsid w:val="00D73BC1"/>
    <w:rsid w:val="00D73C5B"/>
    <w:rsid w:val="00D74353"/>
    <w:rsid w:val="00D743C2"/>
    <w:rsid w:val="00D74459"/>
    <w:rsid w:val="00D745B9"/>
    <w:rsid w:val="00D7483F"/>
    <w:rsid w:val="00D74F4B"/>
    <w:rsid w:val="00D74F69"/>
    <w:rsid w:val="00D74FDE"/>
    <w:rsid w:val="00D7508D"/>
    <w:rsid w:val="00D752AD"/>
    <w:rsid w:val="00D7554B"/>
    <w:rsid w:val="00D75929"/>
    <w:rsid w:val="00D75B67"/>
    <w:rsid w:val="00D75DDE"/>
    <w:rsid w:val="00D76216"/>
    <w:rsid w:val="00D7625F"/>
    <w:rsid w:val="00D7740A"/>
    <w:rsid w:val="00D77548"/>
    <w:rsid w:val="00D77D8F"/>
    <w:rsid w:val="00D77DD6"/>
    <w:rsid w:val="00D80256"/>
    <w:rsid w:val="00D803A9"/>
    <w:rsid w:val="00D80CBA"/>
    <w:rsid w:val="00D80DF5"/>
    <w:rsid w:val="00D818AA"/>
    <w:rsid w:val="00D82183"/>
    <w:rsid w:val="00D8234F"/>
    <w:rsid w:val="00D8237C"/>
    <w:rsid w:val="00D82692"/>
    <w:rsid w:val="00D827BD"/>
    <w:rsid w:val="00D82A91"/>
    <w:rsid w:val="00D83CBB"/>
    <w:rsid w:val="00D83FF6"/>
    <w:rsid w:val="00D8457D"/>
    <w:rsid w:val="00D848C7"/>
    <w:rsid w:val="00D84A48"/>
    <w:rsid w:val="00D84BA1"/>
    <w:rsid w:val="00D84D2F"/>
    <w:rsid w:val="00D84D97"/>
    <w:rsid w:val="00D85273"/>
    <w:rsid w:val="00D85AB8"/>
    <w:rsid w:val="00D85B90"/>
    <w:rsid w:val="00D85ECA"/>
    <w:rsid w:val="00D863CA"/>
    <w:rsid w:val="00D8653D"/>
    <w:rsid w:val="00D86643"/>
    <w:rsid w:val="00D86BD5"/>
    <w:rsid w:val="00D86D3F"/>
    <w:rsid w:val="00D86E5D"/>
    <w:rsid w:val="00D87A56"/>
    <w:rsid w:val="00D87E6C"/>
    <w:rsid w:val="00D902B1"/>
    <w:rsid w:val="00D90E3C"/>
    <w:rsid w:val="00D910C1"/>
    <w:rsid w:val="00D91224"/>
    <w:rsid w:val="00D912E1"/>
    <w:rsid w:val="00D9141E"/>
    <w:rsid w:val="00D91437"/>
    <w:rsid w:val="00D914B6"/>
    <w:rsid w:val="00D91860"/>
    <w:rsid w:val="00D91A73"/>
    <w:rsid w:val="00D91C9D"/>
    <w:rsid w:val="00D91F79"/>
    <w:rsid w:val="00D92083"/>
    <w:rsid w:val="00D92A5A"/>
    <w:rsid w:val="00D92EAE"/>
    <w:rsid w:val="00D930D8"/>
    <w:rsid w:val="00D9354F"/>
    <w:rsid w:val="00D93AD3"/>
    <w:rsid w:val="00D93BDD"/>
    <w:rsid w:val="00D94EED"/>
    <w:rsid w:val="00D95923"/>
    <w:rsid w:val="00D95A8E"/>
    <w:rsid w:val="00D95B34"/>
    <w:rsid w:val="00D95E4A"/>
    <w:rsid w:val="00D95E68"/>
    <w:rsid w:val="00D95E89"/>
    <w:rsid w:val="00D9615F"/>
    <w:rsid w:val="00D96804"/>
    <w:rsid w:val="00D96A52"/>
    <w:rsid w:val="00D96B59"/>
    <w:rsid w:val="00D96BCA"/>
    <w:rsid w:val="00D96D82"/>
    <w:rsid w:val="00D97203"/>
    <w:rsid w:val="00D97479"/>
    <w:rsid w:val="00D977E0"/>
    <w:rsid w:val="00D9783B"/>
    <w:rsid w:val="00D97B1B"/>
    <w:rsid w:val="00D97EFB"/>
    <w:rsid w:val="00DA090D"/>
    <w:rsid w:val="00DA0D3E"/>
    <w:rsid w:val="00DA10CE"/>
    <w:rsid w:val="00DA10F4"/>
    <w:rsid w:val="00DA1194"/>
    <w:rsid w:val="00DA1A9D"/>
    <w:rsid w:val="00DA20C6"/>
    <w:rsid w:val="00DA22C1"/>
    <w:rsid w:val="00DA2545"/>
    <w:rsid w:val="00DA255A"/>
    <w:rsid w:val="00DA2785"/>
    <w:rsid w:val="00DA299B"/>
    <w:rsid w:val="00DA2ACE"/>
    <w:rsid w:val="00DA2B9B"/>
    <w:rsid w:val="00DA2CFF"/>
    <w:rsid w:val="00DA3758"/>
    <w:rsid w:val="00DA3E9C"/>
    <w:rsid w:val="00DA44B6"/>
    <w:rsid w:val="00DA49B3"/>
    <w:rsid w:val="00DA4B86"/>
    <w:rsid w:val="00DA53C0"/>
    <w:rsid w:val="00DA54E1"/>
    <w:rsid w:val="00DA5593"/>
    <w:rsid w:val="00DA6158"/>
    <w:rsid w:val="00DA63E1"/>
    <w:rsid w:val="00DA66D3"/>
    <w:rsid w:val="00DA6E18"/>
    <w:rsid w:val="00DA6E4E"/>
    <w:rsid w:val="00DA71D2"/>
    <w:rsid w:val="00DA71FD"/>
    <w:rsid w:val="00DA75E3"/>
    <w:rsid w:val="00DA7A84"/>
    <w:rsid w:val="00DA7F02"/>
    <w:rsid w:val="00DB1256"/>
    <w:rsid w:val="00DB1710"/>
    <w:rsid w:val="00DB173D"/>
    <w:rsid w:val="00DB1D65"/>
    <w:rsid w:val="00DB2469"/>
    <w:rsid w:val="00DB2AD3"/>
    <w:rsid w:val="00DB3B5E"/>
    <w:rsid w:val="00DB3BB7"/>
    <w:rsid w:val="00DB3C15"/>
    <w:rsid w:val="00DB3EEC"/>
    <w:rsid w:val="00DB400F"/>
    <w:rsid w:val="00DB4551"/>
    <w:rsid w:val="00DB4CD9"/>
    <w:rsid w:val="00DB4CF8"/>
    <w:rsid w:val="00DB56E9"/>
    <w:rsid w:val="00DB578D"/>
    <w:rsid w:val="00DB5D24"/>
    <w:rsid w:val="00DB5FA6"/>
    <w:rsid w:val="00DB650E"/>
    <w:rsid w:val="00DB681D"/>
    <w:rsid w:val="00DB69AF"/>
    <w:rsid w:val="00DB6B15"/>
    <w:rsid w:val="00DB6B81"/>
    <w:rsid w:val="00DB6E18"/>
    <w:rsid w:val="00DB6EE4"/>
    <w:rsid w:val="00DB6F5D"/>
    <w:rsid w:val="00DB7367"/>
    <w:rsid w:val="00DB7F5C"/>
    <w:rsid w:val="00DB7F7C"/>
    <w:rsid w:val="00DC03EF"/>
    <w:rsid w:val="00DC0B15"/>
    <w:rsid w:val="00DC0D1A"/>
    <w:rsid w:val="00DC10FB"/>
    <w:rsid w:val="00DC1340"/>
    <w:rsid w:val="00DC13E5"/>
    <w:rsid w:val="00DC1AE5"/>
    <w:rsid w:val="00DC2193"/>
    <w:rsid w:val="00DC24D4"/>
    <w:rsid w:val="00DC28A3"/>
    <w:rsid w:val="00DC2BCA"/>
    <w:rsid w:val="00DC2C64"/>
    <w:rsid w:val="00DC3243"/>
    <w:rsid w:val="00DC362F"/>
    <w:rsid w:val="00DC36E9"/>
    <w:rsid w:val="00DC38A2"/>
    <w:rsid w:val="00DC3A87"/>
    <w:rsid w:val="00DC42EA"/>
    <w:rsid w:val="00DC43C1"/>
    <w:rsid w:val="00DC5174"/>
    <w:rsid w:val="00DC5297"/>
    <w:rsid w:val="00DC542D"/>
    <w:rsid w:val="00DC5D01"/>
    <w:rsid w:val="00DC6A94"/>
    <w:rsid w:val="00DC6B06"/>
    <w:rsid w:val="00DC6EE1"/>
    <w:rsid w:val="00DC7586"/>
    <w:rsid w:val="00DC7896"/>
    <w:rsid w:val="00DC7937"/>
    <w:rsid w:val="00DC7A3C"/>
    <w:rsid w:val="00DC7AF5"/>
    <w:rsid w:val="00DC7E8D"/>
    <w:rsid w:val="00DD025D"/>
    <w:rsid w:val="00DD0363"/>
    <w:rsid w:val="00DD0614"/>
    <w:rsid w:val="00DD0706"/>
    <w:rsid w:val="00DD0874"/>
    <w:rsid w:val="00DD0A46"/>
    <w:rsid w:val="00DD0BFE"/>
    <w:rsid w:val="00DD1193"/>
    <w:rsid w:val="00DD16A9"/>
    <w:rsid w:val="00DD1717"/>
    <w:rsid w:val="00DD1761"/>
    <w:rsid w:val="00DD2295"/>
    <w:rsid w:val="00DD2583"/>
    <w:rsid w:val="00DD269F"/>
    <w:rsid w:val="00DD30F2"/>
    <w:rsid w:val="00DD3200"/>
    <w:rsid w:val="00DD3221"/>
    <w:rsid w:val="00DD322E"/>
    <w:rsid w:val="00DD3D43"/>
    <w:rsid w:val="00DD50ED"/>
    <w:rsid w:val="00DD5C71"/>
    <w:rsid w:val="00DD63BE"/>
    <w:rsid w:val="00DD6473"/>
    <w:rsid w:val="00DD64A9"/>
    <w:rsid w:val="00DD6524"/>
    <w:rsid w:val="00DD6632"/>
    <w:rsid w:val="00DD68D0"/>
    <w:rsid w:val="00DD6B8A"/>
    <w:rsid w:val="00DD6D2C"/>
    <w:rsid w:val="00DD6FA9"/>
    <w:rsid w:val="00DD721C"/>
    <w:rsid w:val="00DD72D1"/>
    <w:rsid w:val="00DD79CD"/>
    <w:rsid w:val="00DE025B"/>
    <w:rsid w:val="00DE0C68"/>
    <w:rsid w:val="00DE0E2A"/>
    <w:rsid w:val="00DE0E8E"/>
    <w:rsid w:val="00DE1344"/>
    <w:rsid w:val="00DE1C4C"/>
    <w:rsid w:val="00DE2173"/>
    <w:rsid w:val="00DE2226"/>
    <w:rsid w:val="00DE2273"/>
    <w:rsid w:val="00DE33F9"/>
    <w:rsid w:val="00DE34D1"/>
    <w:rsid w:val="00DE358F"/>
    <w:rsid w:val="00DE3E0C"/>
    <w:rsid w:val="00DE46D5"/>
    <w:rsid w:val="00DE49AE"/>
    <w:rsid w:val="00DE4A09"/>
    <w:rsid w:val="00DE5145"/>
    <w:rsid w:val="00DE5848"/>
    <w:rsid w:val="00DE5864"/>
    <w:rsid w:val="00DE59B7"/>
    <w:rsid w:val="00DE5A99"/>
    <w:rsid w:val="00DE5CC8"/>
    <w:rsid w:val="00DE5F19"/>
    <w:rsid w:val="00DE62CE"/>
    <w:rsid w:val="00DE632A"/>
    <w:rsid w:val="00DE6718"/>
    <w:rsid w:val="00DE6779"/>
    <w:rsid w:val="00DE6D5D"/>
    <w:rsid w:val="00DE6EDB"/>
    <w:rsid w:val="00DE7505"/>
    <w:rsid w:val="00DE755D"/>
    <w:rsid w:val="00DE7BD5"/>
    <w:rsid w:val="00DE7F72"/>
    <w:rsid w:val="00DE7F8F"/>
    <w:rsid w:val="00DF0058"/>
    <w:rsid w:val="00DF0347"/>
    <w:rsid w:val="00DF05DB"/>
    <w:rsid w:val="00DF06DD"/>
    <w:rsid w:val="00DF0A60"/>
    <w:rsid w:val="00DF0F9D"/>
    <w:rsid w:val="00DF1353"/>
    <w:rsid w:val="00DF1393"/>
    <w:rsid w:val="00DF14F3"/>
    <w:rsid w:val="00DF1501"/>
    <w:rsid w:val="00DF166C"/>
    <w:rsid w:val="00DF1B85"/>
    <w:rsid w:val="00DF1F6F"/>
    <w:rsid w:val="00DF1FB6"/>
    <w:rsid w:val="00DF24B7"/>
    <w:rsid w:val="00DF2597"/>
    <w:rsid w:val="00DF25E3"/>
    <w:rsid w:val="00DF262E"/>
    <w:rsid w:val="00DF28EB"/>
    <w:rsid w:val="00DF2DA4"/>
    <w:rsid w:val="00DF2EEA"/>
    <w:rsid w:val="00DF3044"/>
    <w:rsid w:val="00DF3351"/>
    <w:rsid w:val="00DF3521"/>
    <w:rsid w:val="00DF36DD"/>
    <w:rsid w:val="00DF3CB5"/>
    <w:rsid w:val="00DF3FEE"/>
    <w:rsid w:val="00DF4078"/>
    <w:rsid w:val="00DF418E"/>
    <w:rsid w:val="00DF499C"/>
    <w:rsid w:val="00DF4D4A"/>
    <w:rsid w:val="00DF50DD"/>
    <w:rsid w:val="00DF5F57"/>
    <w:rsid w:val="00DF62AF"/>
    <w:rsid w:val="00DF68A4"/>
    <w:rsid w:val="00DF6B40"/>
    <w:rsid w:val="00DF7214"/>
    <w:rsid w:val="00DF7A97"/>
    <w:rsid w:val="00DF7B41"/>
    <w:rsid w:val="00DF7BF9"/>
    <w:rsid w:val="00E00334"/>
    <w:rsid w:val="00E004F3"/>
    <w:rsid w:val="00E005A4"/>
    <w:rsid w:val="00E00BA8"/>
    <w:rsid w:val="00E013A0"/>
    <w:rsid w:val="00E013FC"/>
    <w:rsid w:val="00E0158C"/>
    <w:rsid w:val="00E01B76"/>
    <w:rsid w:val="00E01C1D"/>
    <w:rsid w:val="00E02049"/>
    <w:rsid w:val="00E02154"/>
    <w:rsid w:val="00E024FE"/>
    <w:rsid w:val="00E02656"/>
    <w:rsid w:val="00E029D1"/>
    <w:rsid w:val="00E032AF"/>
    <w:rsid w:val="00E0332F"/>
    <w:rsid w:val="00E036AE"/>
    <w:rsid w:val="00E03D6C"/>
    <w:rsid w:val="00E03F59"/>
    <w:rsid w:val="00E04150"/>
    <w:rsid w:val="00E047F5"/>
    <w:rsid w:val="00E04949"/>
    <w:rsid w:val="00E04B3C"/>
    <w:rsid w:val="00E05622"/>
    <w:rsid w:val="00E0583B"/>
    <w:rsid w:val="00E067A2"/>
    <w:rsid w:val="00E067FB"/>
    <w:rsid w:val="00E06924"/>
    <w:rsid w:val="00E0790C"/>
    <w:rsid w:val="00E07CD3"/>
    <w:rsid w:val="00E07F2A"/>
    <w:rsid w:val="00E07FBD"/>
    <w:rsid w:val="00E10130"/>
    <w:rsid w:val="00E10792"/>
    <w:rsid w:val="00E10858"/>
    <w:rsid w:val="00E10F0A"/>
    <w:rsid w:val="00E1104C"/>
    <w:rsid w:val="00E1119E"/>
    <w:rsid w:val="00E122D3"/>
    <w:rsid w:val="00E12465"/>
    <w:rsid w:val="00E125E5"/>
    <w:rsid w:val="00E1268D"/>
    <w:rsid w:val="00E1293B"/>
    <w:rsid w:val="00E129C3"/>
    <w:rsid w:val="00E12A4A"/>
    <w:rsid w:val="00E12B3E"/>
    <w:rsid w:val="00E12B44"/>
    <w:rsid w:val="00E12C25"/>
    <w:rsid w:val="00E12F3B"/>
    <w:rsid w:val="00E1332B"/>
    <w:rsid w:val="00E136E6"/>
    <w:rsid w:val="00E139E9"/>
    <w:rsid w:val="00E13A16"/>
    <w:rsid w:val="00E1403F"/>
    <w:rsid w:val="00E14044"/>
    <w:rsid w:val="00E14844"/>
    <w:rsid w:val="00E1489D"/>
    <w:rsid w:val="00E14BBC"/>
    <w:rsid w:val="00E14D4F"/>
    <w:rsid w:val="00E1544F"/>
    <w:rsid w:val="00E158F8"/>
    <w:rsid w:val="00E15C47"/>
    <w:rsid w:val="00E164F8"/>
    <w:rsid w:val="00E16C3B"/>
    <w:rsid w:val="00E16F44"/>
    <w:rsid w:val="00E17C44"/>
    <w:rsid w:val="00E207CD"/>
    <w:rsid w:val="00E20C01"/>
    <w:rsid w:val="00E20D60"/>
    <w:rsid w:val="00E20EA3"/>
    <w:rsid w:val="00E2136C"/>
    <w:rsid w:val="00E2198C"/>
    <w:rsid w:val="00E21C77"/>
    <w:rsid w:val="00E21D13"/>
    <w:rsid w:val="00E21D84"/>
    <w:rsid w:val="00E21F24"/>
    <w:rsid w:val="00E22363"/>
    <w:rsid w:val="00E22491"/>
    <w:rsid w:val="00E22ACE"/>
    <w:rsid w:val="00E230C7"/>
    <w:rsid w:val="00E230D6"/>
    <w:rsid w:val="00E23A72"/>
    <w:rsid w:val="00E24204"/>
    <w:rsid w:val="00E246A4"/>
    <w:rsid w:val="00E24A58"/>
    <w:rsid w:val="00E24D2B"/>
    <w:rsid w:val="00E25409"/>
    <w:rsid w:val="00E25746"/>
    <w:rsid w:val="00E25850"/>
    <w:rsid w:val="00E258CC"/>
    <w:rsid w:val="00E25A1F"/>
    <w:rsid w:val="00E25A5C"/>
    <w:rsid w:val="00E25E5A"/>
    <w:rsid w:val="00E2612E"/>
    <w:rsid w:val="00E26B82"/>
    <w:rsid w:val="00E26BEF"/>
    <w:rsid w:val="00E27262"/>
    <w:rsid w:val="00E27357"/>
    <w:rsid w:val="00E27FE4"/>
    <w:rsid w:val="00E30652"/>
    <w:rsid w:val="00E30DFE"/>
    <w:rsid w:val="00E30EBC"/>
    <w:rsid w:val="00E31168"/>
    <w:rsid w:val="00E311BD"/>
    <w:rsid w:val="00E3120D"/>
    <w:rsid w:val="00E31527"/>
    <w:rsid w:val="00E317D3"/>
    <w:rsid w:val="00E31AA0"/>
    <w:rsid w:val="00E32B27"/>
    <w:rsid w:val="00E32B4E"/>
    <w:rsid w:val="00E32E40"/>
    <w:rsid w:val="00E32EA4"/>
    <w:rsid w:val="00E33339"/>
    <w:rsid w:val="00E3386B"/>
    <w:rsid w:val="00E33A54"/>
    <w:rsid w:val="00E3437C"/>
    <w:rsid w:val="00E3451A"/>
    <w:rsid w:val="00E3461D"/>
    <w:rsid w:val="00E346B3"/>
    <w:rsid w:val="00E34E80"/>
    <w:rsid w:val="00E35477"/>
    <w:rsid w:val="00E35ADA"/>
    <w:rsid w:val="00E35CF2"/>
    <w:rsid w:val="00E36335"/>
    <w:rsid w:val="00E36AD5"/>
    <w:rsid w:val="00E36D06"/>
    <w:rsid w:val="00E36FA8"/>
    <w:rsid w:val="00E37D12"/>
    <w:rsid w:val="00E37F82"/>
    <w:rsid w:val="00E40173"/>
    <w:rsid w:val="00E408A8"/>
    <w:rsid w:val="00E40F43"/>
    <w:rsid w:val="00E4116F"/>
    <w:rsid w:val="00E41226"/>
    <w:rsid w:val="00E41485"/>
    <w:rsid w:val="00E41A7A"/>
    <w:rsid w:val="00E41ACB"/>
    <w:rsid w:val="00E41F3E"/>
    <w:rsid w:val="00E4247E"/>
    <w:rsid w:val="00E425C0"/>
    <w:rsid w:val="00E4293D"/>
    <w:rsid w:val="00E42B57"/>
    <w:rsid w:val="00E431F8"/>
    <w:rsid w:val="00E43255"/>
    <w:rsid w:val="00E43406"/>
    <w:rsid w:val="00E437FA"/>
    <w:rsid w:val="00E43899"/>
    <w:rsid w:val="00E43D10"/>
    <w:rsid w:val="00E4444F"/>
    <w:rsid w:val="00E44749"/>
    <w:rsid w:val="00E44BC8"/>
    <w:rsid w:val="00E44CEC"/>
    <w:rsid w:val="00E44EC3"/>
    <w:rsid w:val="00E45437"/>
    <w:rsid w:val="00E458FE"/>
    <w:rsid w:val="00E45A9B"/>
    <w:rsid w:val="00E45AA9"/>
    <w:rsid w:val="00E45B79"/>
    <w:rsid w:val="00E45C8D"/>
    <w:rsid w:val="00E45FA0"/>
    <w:rsid w:val="00E467E4"/>
    <w:rsid w:val="00E46E42"/>
    <w:rsid w:val="00E46F09"/>
    <w:rsid w:val="00E47790"/>
    <w:rsid w:val="00E47AE9"/>
    <w:rsid w:val="00E47C3E"/>
    <w:rsid w:val="00E47D99"/>
    <w:rsid w:val="00E47E99"/>
    <w:rsid w:val="00E5015F"/>
    <w:rsid w:val="00E501B4"/>
    <w:rsid w:val="00E506E5"/>
    <w:rsid w:val="00E50B18"/>
    <w:rsid w:val="00E50E22"/>
    <w:rsid w:val="00E51133"/>
    <w:rsid w:val="00E5182B"/>
    <w:rsid w:val="00E518CC"/>
    <w:rsid w:val="00E51A42"/>
    <w:rsid w:val="00E52118"/>
    <w:rsid w:val="00E52D9D"/>
    <w:rsid w:val="00E52DCE"/>
    <w:rsid w:val="00E53034"/>
    <w:rsid w:val="00E53453"/>
    <w:rsid w:val="00E5360B"/>
    <w:rsid w:val="00E5397B"/>
    <w:rsid w:val="00E53C1A"/>
    <w:rsid w:val="00E54476"/>
    <w:rsid w:val="00E54678"/>
    <w:rsid w:val="00E54E5E"/>
    <w:rsid w:val="00E54FD6"/>
    <w:rsid w:val="00E55766"/>
    <w:rsid w:val="00E55793"/>
    <w:rsid w:val="00E55955"/>
    <w:rsid w:val="00E55B83"/>
    <w:rsid w:val="00E55BE0"/>
    <w:rsid w:val="00E55F81"/>
    <w:rsid w:val="00E564BE"/>
    <w:rsid w:val="00E564EA"/>
    <w:rsid w:val="00E56565"/>
    <w:rsid w:val="00E56698"/>
    <w:rsid w:val="00E57625"/>
    <w:rsid w:val="00E57669"/>
    <w:rsid w:val="00E5781C"/>
    <w:rsid w:val="00E60081"/>
    <w:rsid w:val="00E60CBA"/>
    <w:rsid w:val="00E60F06"/>
    <w:rsid w:val="00E611EB"/>
    <w:rsid w:val="00E61B29"/>
    <w:rsid w:val="00E6255A"/>
    <w:rsid w:val="00E6261E"/>
    <w:rsid w:val="00E62632"/>
    <w:rsid w:val="00E62B08"/>
    <w:rsid w:val="00E62F5B"/>
    <w:rsid w:val="00E6326D"/>
    <w:rsid w:val="00E6355E"/>
    <w:rsid w:val="00E64102"/>
    <w:rsid w:val="00E6428A"/>
    <w:rsid w:val="00E645C5"/>
    <w:rsid w:val="00E64651"/>
    <w:rsid w:val="00E6474B"/>
    <w:rsid w:val="00E6490A"/>
    <w:rsid w:val="00E64A94"/>
    <w:rsid w:val="00E64D27"/>
    <w:rsid w:val="00E64D75"/>
    <w:rsid w:val="00E64EBD"/>
    <w:rsid w:val="00E64FEB"/>
    <w:rsid w:val="00E65C70"/>
    <w:rsid w:val="00E65CE5"/>
    <w:rsid w:val="00E66793"/>
    <w:rsid w:val="00E669DE"/>
    <w:rsid w:val="00E66C5E"/>
    <w:rsid w:val="00E66D4B"/>
    <w:rsid w:val="00E66D99"/>
    <w:rsid w:val="00E6786E"/>
    <w:rsid w:val="00E67CFC"/>
    <w:rsid w:val="00E67F02"/>
    <w:rsid w:val="00E67F78"/>
    <w:rsid w:val="00E702F5"/>
    <w:rsid w:val="00E705B8"/>
    <w:rsid w:val="00E70642"/>
    <w:rsid w:val="00E70A5C"/>
    <w:rsid w:val="00E70BE6"/>
    <w:rsid w:val="00E71B2D"/>
    <w:rsid w:val="00E71CF1"/>
    <w:rsid w:val="00E71D59"/>
    <w:rsid w:val="00E721E6"/>
    <w:rsid w:val="00E72357"/>
    <w:rsid w:val="00E723B1"/>
    <w:rsid w:val="00E72EAF"/>
    <w:rsid w:val="00E72EFE"/>
    <w:rsid w:val="00E730BB"/>
    <w:rsid w:val="00E73230"/>
    <w:rsid w:val="00E7342D"/>
    <w:rsid w:val="00E73626"/>
    <w:rsid w:val="00E739CC"/>
    <w:rsid w:val="00E74321"/>
    <w:rsid w:val="00E7432A"/>
    <w:rsid w:val="00E74960"/>
    <w:rsid w:val="00E74D10"/>
    <w:rsid w:val="00E74FF6"/>
    <w:rsid w:val="00E75209"/>
    <w:rsid w:val="00E757CF"/>
    <w:rsid w:val="00E75AE9"/>
    <w:rsid w:val="00E75B2E"/>
    <w:rsid w:val="00E75C54"/>
    <w:rsid w:val="00E75FD7"/>
    <w:rsid w:val="00E763AB"/>
    <w:rsid w:val="00E76806"/>
    <w:rsid w:val="00E76FDA"/>
    <w:rsid w:val="00E77057"/>
    <w:rsid w:val="00E77164"/>
    <w:rsid w:val="00E7730C"/>
    <w:rsid w:val="00E77372"/>
    <w:rsid w:val="00E773F3"/>
    <w:rsid w:val="00E778D7"/>
    <w:rsid w:val="00E779D7"/>
    <w:rsid w:val="00E77DBC"/>
    <w:rsid w:val="00E77E0E"/>
    <w:rsid w:val="00E77E9B"/>
    <w:rsid w:val="00E805E8"/>
    <w:rsid w:val="00E80C59"/>
    <w:rsid w:val="00E810AF"/>
    <w:rsid w:val="00E814C9"/>
    <w:rsid w:val="00E81CC7"/>
    <w:rsid w:val="00E81E20"/>
    <w:rsid w:val="00E81E88"/>
    <w:rsid w:val="00E82440"/>
    <w:rsid w:val="00E82568"/>
    <w:rsid w:val="00E82958"/>
    <w:rsid w:val="00E82A20"/>
    <w:rsid w:val="00E82BF0"/>
    <w:rsid w:val="00E835F8"/>
    <w:rsid w:val="00E83A35"/>
    <w:rsid w:val="00E841F1"/>
    <w:rsid w:val="00E843DD"/>
    <w:rsid w:val="00E84852"/>
    <w:rsid w:val="00E849F6"/>
    <w:rsid w:val="00E84AD3"/>
    <w:rsid w:val="00E84CF1"/>
    <w:rsid w:val="00E85056"/>
    <w:rsid w:val="00E851D9"/>
    <w:rsid w:val="00E854CE"/>
    <w:rsid w:val="00E85859"/>
    <w:rsid w:val="00E859EB"/>
    <w:rsid w:val="00E85C94"/>
    <w:rsid w:val="00E85CBB"/>
    <w:rsid w:val="00E861FF"/>
    <w:rsid w:val="00E8699E"/>
    <w:rsid w:val="00E86C2C"/>
    <w:rsid w:val="00E86D8E"/>
    <w:rsid w:val="00E87238"/>
    <w:rsid w:val="00E872B5"/>
    <w:rsid w:val="00E873C9"/>
    <w:rsid w:val="00E877E4"/>
    <w:rsid w:val="00E90717"/>
    <w:rsid w:val="00E909F5"/>
    <w:rsid w:val="00E90B29"/>
    <w:rsid w:val="00E90C59"/>
    <w:rsid w:val="00E90DA9"/>
    <w:rsid w:val="00E91674"/>
    <w:rsid w:val="00E91B2F"/>
    <w:rsid w:val="00E92010"/>
    <w:rsid w:val="00E92443"/>
    <w:rsid w:val="00E9384E"/>
    <w:rsid w:val="00E93885"/>
    <w:rsid w:val="00E948C1"/>
    <w:rsid w:val="00E94A6D"/>
    <w:rsid w:val="00E95279"/>
    <w:rsid w:val="00E954A6"/>
    <w:rsid w:val="00E95BE8"/>
    <w:rsid w:val="00E95D1C"/>
    <w:rsid w:val="00E9638B"/>
    <w:rsid w:val="00E97A09"/>
    <w:rsid w:val="00E97BD0"/>
    <w:rsid w:val="00E97F58"/>
    <w:rsid w:val="00EA0689"/>
    <w:rsid w:val="00EA08AE"/>
    <w:rsid w:val="00EA0A89"/>
    <w:rsid w:val="00EA0F42"/>
    <w:rsid w:val="00EA0FB6"/>
    <w:rsid w:val="00EA1962"/>
    <w:rsid w:val="00EA19A4"/>
    <w:rsid w:val="00EA1F78"/>
    <w:rsid w:val="00EA1F9A"/>
    <w:rsid w:val="00EA2452"/>
    <w:rsid w:val="00EA28A7"/>
    <w:rsid w:val="00EA30F4"/>
    <w:rsid w:val="00EA3137"/>
    <w:rsid w:val="00EA340E"/>
    <w:rsid w:val="00EA3544"/>
    <w:rsid w:val="00EA3980"/>
    <w:rsid w:val="00EA3A59"/>
    <w:rsid w:val="00EA425F"/>
    <w:rsid w:val="00EA4B66"/>
    <w:rsid w:val="00EA5E2C"/>
    <w:rsid w:val="00EA5F32"/>
    <w:rsid w:val="00EA60FB"/>
    <w:rsid w:val="00EA6D15"/>
    <w:rsid w:val="00EA6DF1"/>
    <w:rsid w:val="00EA6F56"/>
    <w:rsid w:val="00EA73DC"/>
    <w:rsid w:val="00EA7533"/>
    <w:rsid w:val="00EA7A09"/>
    <w:rsid w:val="00EA7A3F"/>
    <w:rsid w:val="00EA7A81"/>
    <w:rsid w:val="00EB00B7"/>
    <w:rsid w:val="00EB0222"/>
    <w:rsid w:val="00EB07D1"/>
    <w:rsid w:val="00EB080C"/>
    <w:rsid w:val="00EB0D87"/>
    <w:rsid w:val="00EB1099"/>
    <w:rsid w:val="00EB14D4"/>
    <w:rsid w:val="00EB1A8B"/>
    <w:rsid w:val="00EB21F8"/>
    <w:rsid w:val="00EB25D3"/>
    <w:rsid w:val="00EB2BCD"/>
    <w:rsid w:val="00EB3B14"/>
    <w:rsid w:val="00EB3C40"/>
    <w:rsid w:val="00EB40E3"/>
    <w:rsid w:val="00EB4994"/>
    <w:rsid w:val="00EB4AEB"/>
    <w:rsid w:val="00EB4B37"/>
    <w:rsid w:val="00EB4ED3"/>
    <w:rsid w:val="00EB55E0"/>
    <w:rsid w:val="00EB5747"/>
    <w:rsid w:val="00EB5879"/>
    <w:rsid w:val="00EB59A6"/>
    <w:rsid w:val="00EB5B1E"/>
    <w:rsid w:val="00EB5C49"/>
    <w:rsid w:val="00EB5CE9"/>
    <w:rsid w:val="00EB5E5A"/>
    <w:rsid w:val="00EB68B6"/>
    <w:rsid w:val="00EB6B09"/>
    <w:rsid w:val="00EB6D79"/>
    <w:rsid w:val="00EB6E85"/>
    <w:rsid w:val="00EB6EE6"/>
    <w:rsid w:val="00EB78D7"/>
    <w:rsid w:val="00EB79DF"/>
    <w:rsid w:val="00EB7AB4"/>
    <w:rsid w:val="00EB7D4C"/>
    <w:rsid w:val="00EC00B4"/>
    <w:rsid w:val="00EC00FD"/>
    <w:rsid w:val="00EC022F"/>
    <w:rsid w:val="00EC0294"/>
    <w:rsid w:val="00EC16AB"/>
    <w:rsid w:val="00EC294D"/>
    <w:rsid w:val="00EC2E9D"/>
    <w:rsid w:val="00EC2F4F"/>
    <w:rsid w:val="00EC30C6"/>
    <w:rsid w:val="00EC31BC"/>
    <w:rsid w:val="00EC3228"/>
    <w:rsid w:val="00EC377F"/>
    <w:rsid w:val="00EC3E05"/>
    <w:rsid w:val="00EC4764"/>
    <w:rsid w:val="00EC4C80"/>
    <w:rsid w:val="00EC4D17"/>
    <w:rsid w:val="00EC4DBB"/>
    <w:rsid w:val="00EC52CF"/>
    <w:rsid w:val="00EC556B"/>
    <w:rsid w:val="00EC5B9F"/>
    <w:rsid w:val="00EC5C75"/>
    <w:rsid w:val="00EC6212"/>
    <w:rsid w:val="00EC64FF"/>
    <w:rsid w:val="00EC679A"/>
    <w:rsid w:val="00EC7004"/>
    <w:rsid w:val="00EC725D"/>
    <w:rsid w:val="00EC758F"/>
    <w:rsid w:val="00EC778B"/>
    <w:rsid w:val="00EC77D2"/>
    <w:rsid w:val="00EC7895"/>
    <w:rsid w:val="00EC7B8C"/>
    <w:rsid w:val="00EC7C11"/>
    <w:rsid w:val="00ED032F"/>
    <w:rsid w:val="00ED09EF"/>
    <w:rsid w:val="00ED0DC7"/>
    <w:rsid w:val="00ED0E27"/>
    <w:rsid w:val="00ED0FA2"/>
    <w:rsid w:val="00ED1183"/>
    <w:rsid w:val="00ED1B0C"/>
    <w:rsid w:val="00ED1D0A"/>
    <w:rsid w:val="00ED1DD5"/>
    <w:rsid w:val="00ED2010"/>
    <w:rsid w:val="00ED2092"/>
    <w:rsid w:val="00ED23CE"/>
    <w:rsid w:val="00ED270C"/>
    <w:rsid w:val="00ED28A7"/>
    <w:rsid w:val="00ED29E8"/>
    <w:rsid w:val="00ED2DA9"/>
    <w:rsid w:val="00ED3627"/>
    <w:rsid w:val="00ED3B4B"/>
    <w:rsid w:val="00ED3D6D"/>
    <w:rsid w:val="00ED4225"/>
    <w:rsid w:val="00ED486F"/>
    <w:rsid w:val="00ED4A8D"/>
    <w:rsid w:val="00ED53C2"/>
    <w:rsid w:val="00ED5DCD"/>
    <w:rsid w:val="00ED606C"/>
    <w:rsid w:val="00ED610A"/>
    <w:rsid w:val="00ED6542"/>
    <w:rsid w:val="00ED6638"/>
    <w:rsid w:val="00ED6768"/>
    <w:rsid w:val="00ED681A"/>
    <w:rsid w:val="00ED6C2E"/>
    <w:rsid w:val="00ED6C58"/>
    <w:rsid w:val="00ED74AE"/>
    <w:rsid w:val="00ED7B1B"/>
    <w:rsid w:val="00ED7BCE"/>
    <w:rsid w:val="00ED7BF8"/>
    <w:rsid w:val="00ED7C20"/>
    <w:rsid w:val="00EE0214"/>
    <w:rsid w:val="00EE03C1"/>
    <w:rsid w:val="00EE04FA"/>
    <w:rsid w:val="00EE06D3"/>
    <w:rsid w:val="00EE0AB3"/>
    <w:rsid w:val="00EE0AF3"/>
    <w:rsid w:val="00EE0D13"/>
    <w:rsid w:val="00EE0EBE"/>
    <w:rsid w:val="00EE0EE1"/>
    <w:rsid w:val="00EE0F51"/>
    <w:rsid w:val="00EE1689"/>
    <w:rsid w:val="00EE1902"/>
    <w:rsid w:val="00EE1BEB"/>
    <w:rsid w:val="00EE1C11"/>
    <w:rsid w:val="00EE1DD6"/>
    <w:rsid w:val="00EE1E64"/>
    <w:rsid w:val="00EE1EC1"/>
    <w:rsid w:val="00EE1F09"/>
    <w:rsid w:val="00EE2109"/>
    <w:rsid w:val="00EE21AF"/>
    <w:rsid w:val="00EE2551"/>
    <w:rsid w:val="00EE2F8D"/>
    <w:rsid w:val="00EE31AA"/>
    <w:rsid w:val="00EE329C"/>
    <w:rsid w:val="00EE3D9F"/>
    <w:rsid w:val="00EE436E"/>
    <w:rsid w:val="00EE492C"/>
    <w:rsid w:val="00EE4BD3"/>
    <w:rsid w:val="00EE52AE"/>
    <w:rsid w:val="00EE54CC"/>
    <w:rsid w:val="00EE56BE"/>
    <w:rsid w:val="00EE5702"/>
    <w:rsid w:val="00EE57C9"/>
    <w:rsid w:val="00EE59CA"/>
    <w:rsid w:val="00EE63DA"/>
    <w:rsid w:val="00EE6670"/>
    <w:rsid w:val="00EE6BC2"/>
    <w:rsid w:val="00EE6BF0"/>
    <w:rsid w:val="00EE733C"/>
    <w:rsid w:val="00EE73F9"/>
    <w:rsid w:val="00EE7461"/>
    <w:rsid w:val="00EE7794"/>
    <w:rsid w:val="00EE7A80"/>
    <w:rsid w:val="00EF00EB"/>
    <w:rsid w:val="00EF111B"/>
    <w:rsid w:val="00EF1398"/>
    <w:rsid w:val="00EF146C"/>
    <w:rsid w:val="00EF18F0"/>
    <w:rsid w:val="00EF19BC"/>
    <w:rsid w:val="00EF2C5B"/>
    <w:rsid w:val="00EF2E59"/>
    <w:rsid w:val="00EF3234"/>
    <w:rsid w:val="00EF335E"/>
    <w:rsid w:val="00EF337D"/>
    <w:rsid w:val="00EF3380"/>
    <w:rsid w:val="00EF338E"/>
    <w:rsid w:val="00EF3470"/>
    <w:rsid w:val="00EF34FE"/>
    <w:rsid w:val="00EF3C64"/>
    <w:rsid w:val="00EF421E"/>
    <w:rsid w:val="00EF489A"/>
    <w:rsid w:val="00EF4DAA"/>
    <w:rsid w:val="00EF52B3"/>
    <w:rsid w:val="00EF5690"/>
    <w:rsid w:val="00EF56FA"/>
    <w:rsid w:val="00EF5CCA"/>
    <w:rsid w:val="00EF5CF6"/>
    <w:rsid w:val="00EF62FB"/>
    <w:rsid w:val="00EF6B04"/>
    <w:rsid w:val="00EF6C03"/>
    <w:rsid w:val="00EF6E6F"/>
    <w:rsid w:val="00EF710D"/>
    <w:rsid w:val="00EF7245"/>
    <w:rsid w:val="00EF75BE"/>
    <w:rsid w:val="00EF78B3"/>
    <w:rsid w:val="00EF7BF0"/>
    <w:rsid w:val="00EF7F89"/>
    <w:rsid w:val="00F00464"/>
    <w:rsid w:val="00F00614"/>
    <w:rsid w:val="00F00FF7"/>
    <w:rsid w:val="00F01012"/>
    <w:rsid w:val="00F0115B"/>
    <w:rsid w:val="00F013EF"/>
    <w:rsid w:val="00F01980"/>
    <w:rsid w:val="00F01A47"/>
    <w:rsid w:val="00F01BB9"/>
    <w:rsid w:val="00F01BD7"/>
    <w:rsid w:val="00F01BF9"/>
    <w:rsid w:val="00F02227"/>
    <w:rsid w:val="00F027D5"/>
    <w:rsid w:val="00F02CD4"/>
    <w:rsid w:val="00F032EB"/>
    <w:rsid w:val="00F0330E"/>
    <w:rsid w:val="00F03F69"/>
    <w:rsid w:val="00F03F7C"/>
    <w:rsid w:val="00F041E1"/>
    <w:rsid w:val="00F04956"/>
    <w:rsid w:val="00F04DB9"/>
    <w:rsid w:val="00F04DC6"/>
    <w:rsid w:val="00F04F45"/>
    <w:rsid w:val="00F05111"/>
    <w:rsid w:val="00F05513"/>
    <w:rsid w:val="00F05C69"/>
    <w:rsid w:val="00F05D9A"/>
    <w:rsid w:val="00F0601E"/>
    <w:rsid w:val="00F0660A"/>
    <w:rsid w:val="00F06AFB"/>
    <w:rsid w:val="00F071F8"/>
    <w:rsid w:val="00F076C0"/>
    <w:rsid w:val="00F078E5"/>
    <w:rsid w:val="00F07FA2"/>
    <w:rsid w:val="00F10277"/>
    <w:rsid w:val="00F10654"/>
    <w:rsid w:val="00F106B7"/>
    <w:rsid w:val="00F1072D"/>
    <w:rsid w:val="00F10802"/>
    <w:rsid w:val="00F10D17"/>
    <w:rsid w:val="00F112C4"/>
    <w:rsid w:val="00F114F1"/>
    <w:rsid w:val="00F115E2"/>
    <w:rsid w:val="00F116D7"/>
    <w:rsid w:val="00F11C5C"/>
    <w:rsid w:val="00F11E85"/>
    <w:rsid w:val="00F11ECE"/>
    <w:rsid w:val="00F121FD"/>
    <w:rsid w:val="00F12217"/>
    <w:rsid w:val="00F12407"/>
    <w:rsid w:val="00F12569"/>
    <w:rsid w:val="00F127FD"/>
    <w:rsid w:val="00F128AC"/>
    <w:rsid w:val="00F12B30"/>
    <w:rsid w:val="00F12B91"/>
    <w:rsid w:val="00F12C41"/>
    <w:rsid w:val="00F12D04"/>
    <w:rsid w:val="00F12F43"/>
    <w:rsid w:val="00F12F72"/>
    <w:rsid w:val="00F132BE"/>
    <w:rsid w:val="00F136E6"/>
    <w:rsid w:val="00F13733"/>
    <w:rsid w:val="00F13B31"/>
    <w:rsid w:val="00F13C2F"/>
    <w:rsid w:val="00F13FCB"/>
    <w:rsid w:val="00F140EF"/>
    <w:rsid w:val="00F1445E"/>
    <w:rsid w:val="00F144C6"/>
    <w:rsid w:val="00F146B9"/>
    <w:rsid w:val="00F14C4A"/>
    <w:rsid w:val="00F152D4"/>
    <w:rsid w:val="00F15381"/>
    <w:rsid w:val="00F153AC"/>
    <w:rsid w:val="00F158CC"/>
    <w:rsid w:val="00F15DF4"/>
    <w:rsid w:val="00F161F6"/>
    <w:rsid w:val="00F1634A"/>
    <w:rsid w:val="00F16405"/>
    <w:rsid w:val="00F16687"/>
    <w:rsid w:val="00F16823"/>
    <w:rsid w:val="00F168EA"/>
    <w:rsid w:val="00F16C15"/>
    <w:rsid w:val="00F16CED"/>
    <w:rsid w:val="00F176CF"/>
    <w:rsid w:val="00F17A2B"/>
    <w:rsid w:val="00F206CE"/>
    <w:rsid w:val="00F20997"/>
    <w:rsid w:val="00F20ADA"/>
    <w:rsid w:val="00F20FCB"/>
    <w:rsid w:val="00F2173D"/>
    <w:rsid w:val="00F21812"/>
    <w:rsid w:val="00F22181"/>
    <w:rsid w:val="00F22856"/>
    <w:rsid w:val="00F228C8"/>
    <w:rsid w:val="00F22A36"/>
    <w:rsid w:val="00F23672"/>
    <w:rsid w:val="00F238C7"/>
    <w:rsid w:val="00F23C51"/>
    <w:rsid w:val="00F244E6"/>
    <w:rsid w:val="00F24509"/>
    <w:rsid w:val="00F246B6"/>
    <w:rsid w:val="00F24A27"/>
    <w:rsid w:val="00F24AA2"/>
    <w:rsid w:val="00F24ABF"/>
    <w:rsid w:val="00F25B58"/>
    <w:rsid w:val="00F25B5A"/>
    <w:rsid w:val="00F2601C"/>
    <w:rsid w:val="00F263AA"/>
    <w:rsid w:val="00F264FE"/>
    <w:rsid w:val="00F26754"/>
    <w:rsid w:val="00F26D0C"/>
    <w:rsid w:val="00F26E8A"/>
    <w:rsid w:val="00F270ED"/>
    <w:rsid w:val="00F27545"/>
    <w:rsid w:val="00F30059"/>
    <w:rsid w:val="00F30878"/>
    <w:rsid w:val="00F3159A"/>
    <w:rsid w:val="00F3171A"/>
    <w:rsid w:val="00F32017"/>
    <w:rsid w:val="00F32284"/>
    <w:rsid w:val="00F3276E"/>
    <w:rsid w:val="00F3283A"/>
    <w:rsid w:val="00F32F0E"/>
    <w:rsid w:val="00F32FEB"/>
    <w:rsid w:val="00F331D7"/>
    <w:rsid w:val="00F33D94"/>
    <w:rsid w:val="00F33DEA"/>
    <w:rsid w:val="00F347C6"/>
    <w:rsid w:val="00F34A6E"/>
    <w:rsid w:val="00F34B2D"/>
    <w:rsid w:val="00F34DB2"/>
    <w:rsid w:val="00F358D7"/>
    <w:rsid w:val="00F35910"/>
    <w:rsid w:val="00F35AEE"/>
    <w:rsid w:val="00F35D28"/>
    <w:rsid w:val="00F36043"/>
    <w:rsid w:val="00F3612F"/>
    <w:rsid w:val="00F36186"/>
    <w:rsid w:val="00F36721"/>
    <w:rsid w:val="00F369D7"/>
    <w:rsid w:val="00F36F18"/>
    <w:rsid w:val="00F37141"/>
    <w:rsid w:val="00F371DB"/>
    <w:rsid w:val="00F3786E"/>
    <w:rsid w:val="00F37CA1"/>
    <w:rsid w:val="00F37F03"/>
    <w:rsid w:val="00F403EE"/>
    <w:rsid w:val="00F40725"/>
    <w:rsid w:val="00F407F5"/>
    <w:rsid w:val="00F40800"/>
    <w:rsid w:val="00F408B7"/>
    <w:rsid w:val="00F4093F"/>
    <w:rsid w:val="00F40BA8"/>
    <w:rsid w:val="00F41159"/>
    <w:rsid w:val="00F41418"/>
    <w:rsid w:val="00F4176A"/>
    <w:rsid w:val="00F41A77"/>
    <w:rsid w:val="00F41B3A"/>
    <w:rsid w:val="00F42E04"/>
    <w:rsid w:val="00F43010"/>
    <w:rsid w:val="00F434AC"/>
    <w:rsid w:val="00F438F4"/>
    <w:rsid w:val="00F43D8B"/>
    <w:rsid w:val="00F441E5"/>
    <w:rsid w:val="00F44208"/>
    <w:rsid w:val="00F44613"/>
    <w:rsid w:val="00F44703"/>
    <w:rsid w:val="00F44A7A"/>
    <w:rsid w:val="00F44C5E"/>
    <w:rsid w:val="00F44CFB"/>
    <w:rsid w:val="00F44D76"/>
    <w:rsid w:val="00F44F87"/>
    <w:rsid w:val="00F451D1"/>
    <w:rsid w:val="00F453B6"/>
    <w:rsid w:val="00F455BF"/>
    <w:rsid w:val="00F455F1"/>
    <w:rsid w:val="00F45C06"/>
    <w:rsid w:val="00F465CB"/>
    <w:rsid w:val="00F4682F"/>
    <w:rsid w:val="00F46ACA"/>
    <w:rsid w:val="00F46C9B"/>
    <w:rsid w:val="00F474F3"/>
    <w:rsid w:val="00F47869"/>
    <w:rsid w:val="00F47B18"/>
    <w:rsid w:val="00F47F16"/>
    <w:rsid w:val="00F5051E"/>
    <w:rsid w:val="00F5052E"/>
    <w:rsid w:val="00F506C2"/>
    <w:rsid w:val="00F51127"/>
    <w:rsid w:val="00F51E10"/>
    <w:rsid w:val="00F51E75"/>
    <w:rsid w:val="00F524DD"/>
    <w:rsid w:val="00F534F2"/>
    <w:rsid w:val="00F53532"/>
    <w:rsid w:val="00F5383E"/>
    <w:rsid w:val="00F538E0"/>
    <w:rsid w:val="00F53A26"/>
    <w:rsid w:val="00F53D1E"/>
    <w:rsid w:val="00F53E49"/>
    <w:rsid w:val="00F549D4"/>
    <w:rsid w:val="00F549D9"/>
    <w:rsid w:val="00F5549C"/>
    <w:rsid w:val="00F55B4A"/>
    <w:rsid w:val="00F55C42"/>
    <w:rsid w:val="00F55DD6"/>
    <w:rsid w:val="00F56258"/>
    <w:rsid w:val="00F566E3"/>
    <w:rsid w:val="00F56771"/>
    <w:rsid w:val="00F56A16"/>
    <w:rsid w:val="00F56C82"/>
    <w:rsid w:val="00F56C85"/>
    <w:rsid w:val="00F56D96"/>
    <w:rsid w:val="00F571C6"/>
    <w:rsid w:val="00F57B7B"/>
    <w:rsid w:val="00F60204"/>
    <w:rsid w:val="00F6053A"/>
    <w:rsid w:val="00F607D7"/>
    <w:rsid w:val="00F60A78"/>
    <w:rsid w:val="00F6125D"/>
    <w:rsid w:val="00F6154B"/>
    <w:rsid w:val="00F616CD"/>
    <w:rsid w:val="00F61C5A"/>
    <w:rsid w:val="00F61CEC"/>
    <w:rsid w:val="00F61FCF"/>
    <w:rsid w:val="00F61FDE"/>
    <w:rsid w:val="00F6201A"/>
    <w:rsid w:val="00F62114"/>
    <w:rsid w:val="00F62341"/>
    <w:rsid w:val="00F62379"/>
    <w:rsid w:val="00F6301F"/>
    <w:rsid w:val="00F6303E"/>
    <w:rsid w:val="00F63459"/>
    <w:rsid w:val="00F6366F"/>
    <w:rsid w:val="00F6377F"/>
    <w:rsid w:val="00F63935"/>
    <w:rsid w:val="00F6412C"/>
    <w:rsid w:val="00F647AB"/>
    <w:rsid w:val="00F64D4A"/>
    <w:rsid w:val="00F64E9C"/>
    <w:rsid w:val="00F64EE5"/>
    <w:rsid w:val="00F650DF"/>
    <w:rsid w:val="00F65634"/>
    <w:rsid w:val="00F6579D"/>
    <w:rsid w:val="00F661E7"/>
    <w:rsid w:val="00F66364"/>
    <w:rsid w:val="00F66544"/>
    <w:rsid w:val="00F66594"/>
    <w:rsid w:val="00F66722"/>
    <w:rsid w:val="00F667D5"/>
    <w:rsid w:val="00F667EB"/>
    <w:rsid w:val="00F66E4C"/>
    <w:rsid w:val="00F66EB1"/>
    <w:rsid w:val="00F67554"/>
    <w:rsid w:val="00F67807"/>
    <w:rsid w:val="00F67827"/>
    <w:rsid w:val="00F7004A"/>
    <w:rsid w:val="00F702E8"/>
    <w:rsid w:val="00F70A78"/>
    <w:rsid w:val="00F7124B"/>
    <w:rsid w:val="00F71818"/>
    <w:rsid w:val="00F7204D"/>
    <w:rsid w:val="00F7235A"/>
    <w:rsid w:val="00F72AEB"/>
    <w:rsid w:val="00F72C39"/>
    <w:rsid w:val="00F72D0B"/>
    <w:rsid w:val="00F7322B"/>
    <w:rsid w:val="00F732CE"/>
    <w:rsid w:val="00F7369F"/>
    <w:rsid w:val="00F740C6"/>
    <w:rsid w:val="00F7449A"/>
    <w:rsid w:val="00F74717"/>
    <w:rsid w:val="00F74D58"/>
    <w:rsid w:val="00F752A5"/>
    <w:rsid w:val="00F75645"/>
    <w:rsid w:val="00F75714"/>
    <w:rsid w:val="00F76193"/>
    <w:rsid w:val="00F764E3"/>
    <w:rsid w:val="00F7656F"/>
    <w:rsid w:val="00F7691D"/>
    <w:rsid w:val="00F770D0"/>
    <w:rsid w:val="00F772D3"/>
    <w:rsid w:val="00F77411"/>
    <w:rsid w:val="00F77589"/>
    <w:rsid w:val="00F77763"/>
    <w:rsid w:val="00F77B29"/>
    <w:rsid w:val="00F77C3F"/>
    <w:rsid w:val="00F77E1C"/>
    <w:rsid w:val="00F77E6B"/>
    <w:rsid w:val="00F77EFA"/>
    <w:rsid w:val="00F8004D"/>
    <w:rsid w:val="00F80630"/>
    <w:rsid w:val="00F806D8"/>
    <w:rsid w:val="00F80790"/>
    <w:rsid w:val="00F807B4"/>
    <w:rsid w:val="00F808EF"/>
    <w:rsid w:val="00F80A29"/>
    <w:rsid w:val="00F80C15"/>
    <w:rsid w:val="00F80EE9"/>
    <w:rsid w:val="00F8133B"/>
    <w:rsid w:val="00F8136B"/>
    <w:rsid w:val="00F8139E"/>
    <w:rsid w:val="00F8174E"/>
    <w:rsid w:val="00F819DD"/>
    <w:rsid w:val="00F81A87"/>
    <w:rsid w:val="00F81B5E"/>
    <w:rsid w:val="00F81E2B"/>
    <w:rsid w:val="00F81F6D"/>
    <w:rsid w:val="00F82435"/>
    <w:rsid w:val="00F82592"/>
    <w:rsid w:val="00F830A4"/>
    <w:rsid w:val="00F837B9"/>
    <w:rsid w:val="00F838DA"/>
    <w:rsid w:val="00F84482"/>
    <w:rsid w:val="00F845AB"/>
    <w:rsid w:val="00F85169"/>
    <w:rsid w:val="00F85331"/>
    <w:rsid w:val="00F8545E"/>
    <w:rsid w:val="00F85BDA"/>
    <w:rsid w:val="00F86367"/>
    <w:rsid w:val="00F867C4"/>
    <w:rsid w:val="00F86C97"/>
    <w:rsid w:val="00F86E02"/>
    <w:rsid w:val="00F870D8"/>
    <w:rsid w:val="00F8727C"/>
    <w:rsid w:val="00F87920"/>
    <w:rsid w:val="00F87BCE"/>
    <w:rsid w:val="00F90267"/>
    <w:rsid w:val="00F90585"/>
    <w:rsid w:val="00F908E3"/>
    <w:rsid w:val="00F909E2"/>
    <w:rsid w:val="00F90A41"/>
    <w:rsid w:val="00F90DF0"/>
    <w:rsid w:val="00F9236C"/>
    <w:rsid w:val="00F926A2"/>
    <w:rsid w:val="00F9278C"/>
    <w:rsid w:val="00F92D6D"/>
    <w:rsid w:val="00F93216"/>
    <w:rsid w:val="00F93782"/>
    <w:rsid w:val="00F9378B"/>
    <w:rsid w:val="00F93BC9"/>
    <w:rsid w:val="00F93C4B"/>
    <w:rsid w:val="00F93FBE"/>
    <w:rsid w:val="00F943DA"/>
    <w:rsid w:val="00F94404"/>
    <w:rsid w:val="00F94BF1"/>
    <w:rsid w:val="00F95C7E"/>
    <w:rsid w:val="00F95DCC"/>
    <w:rsid w:val="00F95E2A"/>
    <w:rsid w:val="00F95ED5"/>
    <w:rsid w:val="00F960DB"/>
    <w:rsid w:val="00F96204"/>
    <w:rsid w:val="00F963B7"/>
    <w:rsid w:val="00F96A3B"/>
    <w:rsid w:val="00F96C5E"/>
    <w:rsid w:val="00F96CB1"/>
    <w:rsid w:val="00F970C7"/>
    <w:rsid w:val="00F97179"/>
    <w:rsid w:val="00F976A7"/>
    <w:rsid w:val="00F9797D"/>
    <w:rsid w:val="00FA058F"/>
    <w:rsid w:val="00FA0598"/>
    <w:rsid w:val="00FA0909"/>
    <w:rsid w:val="00FA0CE3"/>
    <w:rsid w:val="00FA0CF6"/>
    <w:rsid w:val="00FA0E0C"/>
    <w:rsid w:val="00FA1364"/>
    <w:rsid w:val="00FA148F"/>
    <w:rsid w:val="00FA16F4"/>
    <w:rsid w:val="00FA1867"/>
    <w:rsid w:val="00FA1EA2"/>
    <w:rsid w:val="00FA23FF"/>
    <w:rsid w:val="00FA28DB"/>
    <w:rsid w:val="00FA2949"/>
    <w:rsid w:val="00FA2C3D"/>
    <w:rsid w:val="00FA2F8B"/>
    <w:rsid w:val="00FA372F"/>
    <w:rsid w:val="00FA39F9"/>
    <w:rsid w:val="00FA4130"/>
    <w:rsid w:val="00FA444B"/>
    <w:rsid w:val="00FA464F"/>
    <w:rsid w:val="00FA4D40"/>
    <w:rsid w:val="00FA636D"/>
    <w:rsid w:val="00FA66EC"/>
    <w:rsid w:val="00FA6BBF"/>
    <w:rsid w:val="00FA6D15"/>
    <w:rsid w:val="00FA6D9B"/>
    <w:rsid w:val="00FA6EA5"/>
    <w:rsid w:val="00FA6F58"/>
    <w:rsid w:val="00FA757F"/>
    <w:rsid w:val="00FA7678"/>
    <w:rsid w:val="00FA78A3"/>
    <w:rsid w:val="00FA7A3B"/>
    <w:rsid w:val="00FB0055"/>
    <w:rsid w:val="00FB04D1"/>
    <w:rsid w:val="00FB0615"/>
    <w:rsid w:val="00FB0BC6"/>
    <w:rsid w:val="00FB0F7E"/>
    <w:rsid w:val="00FB1027"/>
    <w:rsid w:val="00FB1825"/>
    <w:rsid w:val="00FB18DC"/>
    <w:rsid w:val="00FB1C07"/>
    <w:rsid w:val="00FB1E4C"/>
    <w:rsid w:val="00FB1ECB"/>
    <w:rsid w:val="00FB21DE"/>
    <w:rsid w:val="00FB22DE"/>
    <w:rsid w:val="00FB2A53"/>
    <w:rsid w:val="00FB2E04"/>
    <w:rsid w:val="00FB34A7"/>
    <w:rsid w:val="00FB3AAA"/>
    <w:rsid w:val="00FB3DC6"/>
    <w:rsid w:val="00FB4023"/>
    <w:rsid w:val="00FB41B3"/>
    <w:rsid w:val="00FB4707"/>
    <w:rsid w:val="00FB4CC1"/>
    <w:rsid w:val="00FB5494"/>
    <w:rsid w:val="00FB5C91"/>
    <w:rsid w:val="00FB5EF5"/>
    <w:rsid w:val="00FB5FE5"/>
    <w:rsid w:val="00FB606F"/>
    <w:rsid w:val="00FB6F97"/>
    <w:rsid w:val="00FB71A4"/>
    <w:rsid w:val="00FB7E07"/>
    <w:rsid w:val="00FC0185"/>
    <w:rsid w:val="00FC1B0E"/>
    <w:rsid w:val="00FC2608"/>
    <w:rsid w:val="00FC280E"/>
    <w:rsid w:val="00FC2A01"/>
    <w:rsid w:val="00FC2B17"/>
    <w:rsid w:val="00FC304F"/>
    <w:rsid w:val="00FC3505"/>
    <w:rsid w:val="00FC3605"/>
    <w:rsid w:val="00FC3693"/>
    <w:rsid w:val="00FC3D61"/>
    <w:rsid w:val="00FC3FA9"/>
    <w:rsid w:val="00FC450B"/>
    <w:rsid w:val="00FC4A11"/>
    <w:rsid w:val="00FC4B04"/>
    <w:rsid w:val="00FC4D84"/>
    <w:rsid w:val="00FC4DA8"/>
    <w:rsid w:val="00FC4E64"/>
    <w:rsid w:val="00FC599E"/>
    <w:rsid w:val="00FC5CBA"/>
    <w:rsid w:val="00FC5DE0"/>
    <w:rsid w:val="00FC5EC4"/>
    <w:rsid w:val="00FC7122"/>
    <w:rsid w:val="00FC78E7"/>
    <w:rsid w:val="00FC799C"/>
    <w:rsid w:val="00FC7A22"/>
    <w:rsid w:val="00FC7AD0"/>
    <w:rsid w:val="00FC7F64"/>
    <w:rsid w:val="00FD036D"/>
    <w:rsid w:val="00FD06DF"/>
    <w:rsid w:val="00FD07AF"/>
    <w:rsid w:val="00FD0AFF"/>
    <w:rsid w:val="00FD0FBD"/>
    <w:rsid w:val="00FD18B0"/>
    <w:rsid w:val="00FD2029"/>
    <w:rsid w:val="00FD22D5"/>
    <w:rsid w:val="00FD26AC"/>
    <w:rsid w:val="00FD2AD1"/>
    <w:rsid w:val="00FD2B94"/>
    <w:rsid w:val="00FD3027"/>
    <w:rsid w:val="00FD30A5"/>
    <w:rsid w:val="00FD32E0"/>
    <w:rsid w:val="00FD3813"/>
    <w:rsid w:val="00FD4B50"/>
    <w:rsid w:val="00FD4F89"/>
    <w:rsid w:val="00FD57CB"/>
    <w:rsid w:val="00FD58C7"/>
    <w:rsid w:val="00FD59B8"/>
    <w:rsid w:val="00FD5E12"/>
    <w:rsid w:val="00FD62EF"/>
    <w:rsid w:val="00FD631C"/>
    <w:rsid w:val="00FD64C4"/>
    <w:rsid w:val="00FD6B90"/>
    <w:rsid w:val="00FD6BFC"/>
    <w:rsid w:val="00FD7160"/>
    <w:rsid w:val="00FD73FB"/>
    <w:rsid w:val="00FD7725"/>
    <w:rsid w:val="00FD79A0"/>
    <w:rsid w:val="00FD79FA"/>
    <w:rsid w:val="00FD7C2B"/>
    <w:rsid w:val="00FD7E45"/>
    <w:rsid w:val="00FE0233"/>
    <w:rsid w:val="00FE034C"/>
    <w:rsid w:val="00FE056D"/>
    <w:rsid w:val="00FE0630"/>
    <w:rsid w:val="00FE0754"/>
    <w:rsid w:val="00FE0AB4"/>
    <w:rsid w:val="00FE1082"/>
    <w:rsid w:val="00FE1296"/>
    <w:rsid w:val="00FE1542"/>
    <w:rsid w:val="00FE155D"/>
    <w:rsid w:val="00FE16EF"/>
    <w:rsid w:val="00FE1803"/>
    <w:rsid w:val="00FE2236"/>
    <w:rsid w:val="00FE2A2C"/>
    <w:rsid w:val="00FE2F3D"/>
    <w:rsid w:val="00FE2FF1"/>
    <w:rsid w:val="00FE3083"/>
    <w:rsid w:val="00FE3F58"/>
    <w:rsid w:val="00FE469A"/>
    <w:rsid w:val="00FE53C4"/>
    <w:rsid w:val="00FE595C"/>
    <w:rsid w:val="00FE5D48"/>
    <w:rsid w:val="00FE5FBD"/>
    <w:rsid w:val="00FE684E"/>
    <w:rsid w:val="00FE6CFE"/>
    <w:rsid w:val="00FE6DE0"/>
    <w:rsid w:val="00FE6EAB"/>
    <w:rsid w:val="00FE7166"/>
    <w:rsid w:val="00FE742E"/>
    <w:rsid w:val="00FE7AAD"/>
    <w:rsid w:val="00FF04F3"/>
    <w:rsid w:val="00FF0588"/>
    <w:rsid w:val="00FF088F"/>
    <w:rsid w:val="00FF0BC0"/>
    <w:rsid w:val="00FF0CF4"/>
    <w:rsid w:val="00FF0E69"/>
    <w:rsid w:val="00FF104E"/>
    <w:rsid w:val="00FF119F"/>
    <w:rsid w:val="00FF1E14"/>
    <w:rsid w:val="00FF1FA2"/>
    <w:rsid w:val="00FF2374"/>
    <w:rsid w:val="00FF2639"/>
    <w:rsid w:val="00FF33B6"/>
    <w:rsid w:val="00FF33CA"/>
    <w:rsid w:val="00FF3C79"/>
    <w:rsid w:val="00FF4675"/>
    <w:rsid w:val="00FF46A5"/>
    <w:rsid w:val="00FF4764"/>
    <w:rsid w:val="00FF4A9A"/>
    <w:rsid w:val="00FF4CA3"/>
    <w:rsid w:val="00FF5217"/>
    <w:rsid w:val="00FF5F62"/>
    <w:rsid w:val="00FF6079"/>
    <w:rsid w:val="00FF60B0"/>
    <w:rsid w:val="00FF6206"/>
    <w:rsid w:val="00FF6580"/>
    <w:rsid w:val="00FF6664"/>
    <w:rsid w:val="00FF7161"/>
    <w:rsid w:val="00FF72C6"/>
    <w:rsid w:val="00FF76E9"/>
    <w:rsid w:val="00FF774B"/>
    <w:rsid w:val="00FF7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D0E1"/>
  <w15:chartTrackingRefBased/>
  <w15:docId w15:val="{F7122598-4772-4E6B-9FB8-D8C93393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D57CB0"/>
    <w:pPr>
      <w:spacing w:before="0" w:after="240" w:line="240" w:lineRule="auto"/>
      <w:ind w:left="720"/>
      <w:contextualSpacing/>
    </w:pPr>
    <w:rPr>
      <w:sz w:val="24"/>
    </w:rPr>
  </w:style>
  <w:style w:type="character" w:styleId="Hyperlink">
    <w:name w:val="Hyperlink"/>
    <w:basedOn w:val="DefaultParagraphFont"/>
    <w:uiPriority w:val="99"/>
    <w:unhideWhenUsed/>
    <w:rsid w:val="00A4091D"/>
    <w:rPr>
      <w:color w:val="5F5F5F" w:themeColor="hyperlink"/>
      <w:u w:val="single"/>
    </w:rPr>
  </w:style>
  <w:style w:type="character" w:styleId="UnresolvedMention">
    <w:name w:val="Unresolved Mention"/>
    <w:basedOn w:val="DefaultParagraphFont"/>
    <w:uiPriority w:val="99"/>
    <w:semiHidden/>
    <w:unhideWhenUsed/>
    <w:rsid w:val="00A4091D"/>
    <w:rPr>
      <w:color w:val="605E5C"/>
      <w:shd w:val="clear" w:color="auto" w:fill="E1DFDD"/>
    </w:rPr>
  </w:style>
  <w:style w:type="paragraph" w:styleId="NormalWeb">
    <w:name w:val="Normal (Web)"/>
    <w:basedOn w:val="Normal"/>
    <w:uiPriority w:val="99"/>
    <w:semiHidden/>
    <w:unhideWhenUsed/>
    <w:rsid w:val="004656A3"/>
    <w:rPr>
      <w:rFonts w:ascii="Times New Roman" w:hAnsi="Times New Roman" w:cs="Times New Roman"/>
      <w:sz w:val="24"/>
      <w:szCs w:val="24"/>
    </w:rPr>
  </w:style>
  <w:style w:type="table" w:styleId="PlainTable1">
    <w:name w:val="Plain Table 1"/>
    <w:basedOn w:val="TableNormal"/>
    <w:uiPriority w:val="41"/>
    <w:rsid w:val="000047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mall-caps">
    <w:name w:val="small-caps"/>
    <w:basedOn w:val="DefaultParagraphFont"/>
    <w:rsid w:val="00022A3C"/>
  </w:style>
  <w:style w:type="paragraph" w:styleId="Caption">
    <w:name w:val="caption"/>
    <w:basedOn w:val="Normal"/>
    <w:next w:val="Normal"/>
    <w:uiPriority w:val="35"/>
    <w:semiHidden/>
    <w:unhideWhenUsed/>
    <w:qFormat/>
    <w:rsid w:val="00C1666F"/>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1394">
      <w:bodyDiv w:val="1"/>
      <w:marLeft w:val="0"/>
      <w:marRight w:val="0"/>
      <w:marTop w:val="0"/>
      <w:marBottom w:val="0"/>
      <w:divBdr>
        <w:top w:val="none" w:sz="0" w:space="0" w:color="auto"/>
        <w:left w:val="none" w:sz="0" w:space="0" w:color="auto"/>
        <w:bottom w:val="none" w:sz="0" w:space="0" w:color="auto"/>
        <w:right w:val="none" w:sz="0" w:space="0" w:color="auto"/>
      </w:divBdr>
    </w:div>
    <w:div w:id="311182301">
      <w:bodyDiv w:val="1"/>
      <w:marLeft w:val="0"/>
      <w:marRight w:val="0"/>
      <w:marTop w:val="0"/>
      <w:marBottom w:val="0"/>
      <w:divBdr>
        <w:top w:val="none" w:sz="0" w:space="0" w:color="auto"/>
        <w:left w:val="none" w:sz="0" w:space="0" w:color="auto"/>
        <w:bottom w:val="none" w:sz="0" w:space="0" w:color="auto"/>
        <w:right w:val="none" w:sz="0" w:space="0" w:color="auto"/>
      </w:divBdr>
    </w:div>
    <w:div w:id="659890035">
      <w:bodyDiv w:val="1"/>
      <w:marLeft w:val="0"/>
      <w:marRight w:val="0"/>
      <w:marTop w:val="0"/>
      <w:marBottom w:val="0"/>
      <w:divBdr>
        <w:top w:val="none" w:sz="0" w:space="0" w:color="auto"/>
        <w:left w:val="none" w:sz="0" w:space="0" w:color="auto"/>
        <w:bottom w:val="none" w:sz="0" w:space="0" w:color="auto"/>
        <w:right w:val="none" w:sz="0" w:space="0" w:color="auto"/>
      </w:divBdr>
    </w:div>
    <w:div w:id="703867500">
      <w:bodyDiv w:val="1"/>
      <w:marLeft w:val="0"/>
      <w:marRight w:val="0"/>
      <w:marTop w:val="0"/>
      <w:marBottom w:val="0"/>
      <w:divBdr>
        <w:top w:val="none" w:sz="0" w:space="0" w:color="auto"/>
        <w:left w:val="none" w:sz="0" w:space="0" w:color="auto"/>
        <w:bottom w:val="none" w:sz="0" w:space="0" w:color="auto"/>
        <w:right w:val="none" w:sz="0" w:space="0" w:color="auto"/>
      </w:divBdr>
      <w:divsChild>
        <w:div w:id="1890415465">
          <w:marLeft w:val="0"/>
          <w:marRight w:val="0"/>
          <w:marTop w:val="0"/>
          <w:marBottom w:val="360"/>
          <w:divBdr>
            <w:top w:val="none" w:sz="0" w:space="0" w:color="auto"/>
            <w:left w:val="none" w:sz="0" w:space="0" w:color="auto"/>
            <w:bottom w:val="none" w:sz="0" w:space="0" w:color="auto"/>
            <w:right w:val="none" w:sz="0" w:space="0" w:color="auto"/>
          </w:divBdr>
        </w:div>
      </w:divsChild>
    </w:div>
    <w:div w:id="746223628">
      <w:bodyDiv w:val="1"/>
      <w:marLeft w:val="0"/>
      <w:marRight w:val="0"/>
      <w:marTop w:val="0"/>
      <w:marBottom w:val="0"/>
      <w:divBdr>
        <w:top w:val="none" w:sz="0" w:space="0" w:color="auto"/>
        <w:left w:val="none" w:sz="0" w:space="0" w:color="auto"/>
        <w:bottom w:val="none" w:sz="0" w:space="0" w:color="auto"/>
        <w:right w:val="none" w:sz="0" w:space="0" w:color="auto"/>
      </w:divBdr>
    </w:div>
    <w:div w:id="924608376">
      <w:bodyDiv w:val="1"/>
      <w:marLeft w:val="0"/>
      <w:marRight w:val="0"/>
      <w:marTop w:val="0"/>
      <w:marBottom w:val="0"/>
      <w:divBdr>
        <w:top w:val="none" w:sz="0" w:space="0" w:color="auto"/>
        <w:left w:val="none" w:sz="0" w:space="0" w:color="auto"/>
        <w:bottom w:val="none" w:sz="0" w:space="0" w:color="auto"/>
        <w:right w:val="none" w:sz="0" w:space="0" w:color="auto"/>
      </w:divBdr>
      <w:divsChild>
        <w:div w:id="1737387791">
          <w:marLeft w:val="0"/>
          <w:marRight w:val="0"/>
          <w:marTop w:val="0"/>
          <w:marBottom w:val="360"/>
          <w:divBdr>
            <w:top w:val="none" w:sz="0" w:space="0" w:color="auto"/>
            <w:left w:val="none" w:sz="0" w:space="0" w:color="auto"/>
            <w:bottom w:val="none" w:sz="0" w:space="0" w:color="auto"/>
            <w:right w:val="none" w:sz="0" w:space="0" w:color="auto"/>
          </w:divBdr>
        </w:div>
      </w:divsChild>
    </w:div>
    <w:div w:id="1113283630">
      <w:bodyDiv w:val="1"/>
      <w:marLeft w:val="0"/>
      <w:marRight w:val="0"/>
      <w:marTop w:val="0"/>
      <w:marBottom w:val="0"/>
      <w:divBdr>
        <w:top w:val="none" w:sz="0" w:space="0" w:color="auto"/>
        <w:left w:val="none" w:sz="0" w:space="0" w:color="auto"/>
        <w:bottom w:val="none" w:sz="0" w:space="0" w:color="auto"/>
        <w:right w:val="none" w:sz="0" w:space="0" w:color="auto"/>
      </w:divBdr>
    </w:div>
    <w:div w:id="1264067739">
      <w:bodyDiv w:val="1"/>
      <w:marLeft w:val="0"/>
      <w:marRight w:val="0"/>
      <w:marTop w:val="0"/>
      <w:marBottom w:val="0"/>
      <w:divBdr>
        <w:top w:val="none" w:sz="0" w:space="0" w:color="auto"/>
        <w:left w:val="none" w:sz="0" w:space="0" w:color="auto"/>
        <w:bottom w:val="none" w:sz="0" w:space="0" w:color="auto"/>
        <w:right w:val="none" w:sz="0" w:space="0" w:color="auto"/>
      </w:divBdr>
    </w:div>
    <w:div w:id="1341195854">
      <w:bodyDiv w:val="1"/>
      <w:marLeft w:val="0"/>
      <w:marRight w:val="0"/>
      <w:marTop w:val="0"/>
      <w:marBottom w:val="0"/>
      <w:divBdr>
        <w:top w:val="none" w:sz="0" w:space="0" w:color="auto"/>
        <w:left w:val="none" w:sz="0" w:space="0" w:color="auto"/>
        <w:bottom w:val="none" w:sz="0" w:space="0" w:color="auto"/>
        <w:right w:val="none" w:sz="0" w:space="0" w:color="auto"/>
      </w:divBdr>
    </w:div>
    <w:div w:id="1764261055">
      <w:bodyDiv w:val="1"/>
      <w:marLeft w:val="0"/>
      <w:marRight w:val="0"/>
      <w:marTop w:val="0"/>
      <w:marBottom w:val="0"/>
      <w:divBdr>
        <w:top w:val="none" w:sz="0" w:space="0" w:color="auto"/>
        <w:left w:val="none" w:sz="0" w:space="0" w:color="auto"/>
        <w:bottom w:val="none" w:sz="0" w:space="0" w:color="auto"/>
        <w:right w:val="none" w:sz="0" w:space="0" w:color="auto"/>
      </w:divBdr>
      <w:divsChild>
        <w:div w:id="393624289">
          <w:marLeft w:val="0"/>
          <w:marRight w:val="0"/>
          <w:marTop w:val="0"/>
          <w:marBottom w:val="360"/>
          <w:divBdr>
            <w:top w:val="none" w:sz="0" w:space="0" w:color="auto"/>
            <w:left w:val="none" w:sz="0" w:space="0" w:color="auto"/>
            <w:bottom w:val="none" w:sz="0" w:space="0" w:color="auto"/>
            <w:right w:val="none" w:sz="0" w:space="0" w:color="auto"/>
          </w:divBdr>
        </w:div>
      </w:divsChild>
    </w:div>
    <w:div w:id="18042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swa\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5BDCAB8F9742A4843E0DC1A3677615"/>
        <w:category>
          <w:name w:val="General"/>
          <w:gallery w:val="placeholder"/>
        </w:category>
        <w:types>
          <w:type w:val="bbPlcHdr"/>
        </w:types>
        <w:behaviors>
          <w:behavior w:val="content"/>
        </w:behaviors>
        <w:guid w:val="{17A1116D-34DF-4C9E-834E-3FDD7D14C4CC}"/>
      </w:docPartPr>
      <w:docPartBody>
        <w:p w:rsidR="00E063F2" w:rsidRDefault="00C5111D" w:rsidP="00C5111D">
          <w:pPr>
            <w:pStyle w:val="5B5BDCAB8F9742A4843E0DC1A3677615"/>
          </w:pPr>
          <w:r w:rsidRPr="007844DC">
            <w:t>The Review</w:t>
          </w:r>
        </w:p>
      </w:docPartBody>
    </w:docPart>
    <w:docPart>
      <w:docPartPr>
        <w:name w:val="5D5067A8DBE54292B88FC647367E65AA"/>
        <w:category>
          <w:name w:val="General"/>
          <w:gallery w:val="placeholder"/>
        </w:category>
        <w:types>
          <w:type w:val="bbPlcHdr"/>
        </w:types>
        <w:behaviors>
          <w:behavior w:val="content"/>
        </w:behaviors>
        <w:guid w:val="{C3648F15-1A62-457C-B8D1-973841578DDA}"/>
      </w:docPartPr>
      <w:docPartBody>
        <w:p w:rsidR="00E063F2" w:rsidRDefault="00C5111D" w:rsidP="00C5111D">
          <w:pPr>
            <w:pStyle w:val="5D5067A8DBE54292B88FC647367E65AA"/>
          </w:pPr>
          <w:r w:rsidRPr="007844DC">
            <w:t>August 20XX</w:t>
          </w:r>
          <w:r w:rsidRPr="007844DC">
            <w:br/>
            <w:t>Issue #12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News Gothic MT">
    <w:charset w:val="00"/>
    <w:family w:val="swiss"/>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E9"/>
    <w:rsid w:val="00020715"/>
    <w:rsid w:val="00021DE1"/>
    <w:rsid w:val="00032B85"/>
    <w:rsid w:val="0004188A"/>
    <w:rsid w:val="00051CA1"/>
    <w:rsid w:val="00056FB1"/>
    <w:rsid w:val="00062844"/>
    <w:rsid w:val="00063372"/>
    <w:rsid w:val="00080A04"/>
    <w:rsid w:val="00081EB0"/>
    <w:rsid w:val="000859A9"/>
    <w:rsid w:val="000943A9"/>
    <w:rsid w:val="000C534B"/>
    <w:rsid w:val="000D471F"/>
    <w:rsid w:val="000D7827"/>
    <w:rsid w:val="000E62C2"/>
    <w:rsid w:val="0010439B"/>
    <w:rsid w:val="001074AF"/>
    <w:rsid w:val="00107D54"/>
    <w:rsid w:val="00113430"/>
    <w:rsid w:val="001245BA"/>
    <w:rsid w:val="00141DE6"/>
    <w:rsid w:val="001516DB"/>
    <w:rsid w:val="0015243F"/>
    <w:rsid w:val="00153C5B"/>
    <w:rsid w:val="00162D73"/>
    <w:rsid w:val="00167D85"/>
    <w:rsid w:val="00173E45"/>
    <w:rsid w:val="00177ADB"/>
    <w:rsid w:val="00182C96"/>
    <w:rsid w:val="001943A4"/>
    <w:rsid w:val="001A6B46"/>
    <w:rsid w:val="001C500D"/>
    <w:rsid w:val="001C6D75"/>
    <w:rsid w:val="001D096B"/>
    <w:rsid w:val="001F01E9"/>
    <w:rsid w:val="0020307E"/>
    <w:rsid w:val="00205180"/>
    <w:rsid w:val="00227F2E"/>
    <w:rsid w:val="00237A0D"/>
    <w:rsid w:val="00237B4D"/>
    <w:rsid w:val="00237D6B"/>
    <w:rsid w:val="00255F9A"/>
    <w:rsid w:val="0026072B"/>
    <w:rsid w:val="0026686A"/>
    <w:rsid w:val="00274C73"/>
    <w:rsid w:val="0027704D"/>
    <w:rsid w:val="002A0996"/>
    <w:rsid w:val="002A30E4"/>
    <w:rsid w:val="002B4B94"/>
    <w:rsid w:val="002C0CFE"/>
    <w:rsid w:val="002C0DBF"/>
    <w:rsid w:val="002C1841"/>
    <w:rsid w:val="002C3B59"/>
    <w:rsid w:val="002C54D2"/>
    <w:rsid w:val="002C7A1A"/>
    <w:rsid w:val="002E01EC"/>
    <w:rsid w:val="002F119F"/>
    <w:rsid w:val="002F3378"/>
    <w:rsid w:val="002F4B4F"/>
    <w:rsid w:val="002F72E8"/>
    <w:rsid w:val="00306F91"/>
    <w:rsid w:val="003227D0"/>
    <w:rsid w:val="00333D9A"/>
    <w:rsid w:val="00336293"/>
    <w:rsid w:val="003418A7"/>
    <w:rsid w:val="003574AE"/>
    <w:rsid w:val="00373D12"/>
    <w:rsid w:val="00377937"/>
    <w:rsid w:val="003820A4"/>
    <w:rsid w:val="003A4B5F"/>
    <w:rsid w:val="003A7CFE"/>
    <w:rsid w:val="003B48BC"/>
    <w:rsid w:val="003E0713"/>
    <w:rsid w:val="004078EE"/>
    <w:rsid w:val="004138B3"/>
    <w:rsid w:val="00426010"/>
    <w:rsid w:val="00427B4A"/>
    <w:rsid w:val="004322C0"/>
    <w:rsid w:val="004525AC"/>
    <w:rsid w:val="00460371"/>
    <w:rsid w:val="0047218E"/>
    <w:rsid w:val="00475BD2"/>
    <w:rsid w:val="0047734C"/>
    <w:rsid w:val="0047763E"/>
    <w:rsid w:val="00481FAB"/>
    <w:rsid w:val="004908B2"/>
    <w:rsid w:val="00492B8A"/>
    <w:rsid w:val="004C13C2"/>
    <w:rsid w:val="004C1E73"/>
    <w:rsid w:val="004C209F"/>
    <w:rsid w:val="005112F9"/>
    <w:rsid w:val="00513BCC"/>
    <w:rsid w:val="00515955"/>
    <w:rsid w:val="00517B8C"/>
    <w:rsid w:val="00526458"/>
    <w:rsid w:val="005278EB"/>
    <w:rsid w:val="00527EEF"/>
    <w:rsid w:val="00542431"/>
    <w:rsid w:val="005474EF"/>
    <w:rsid w:val="00551873"/>
    <w:rsid w:val="00572D88"/>
    <w:rsid w:val="00590295"/>
    <w:rsid w:val="005B1F3E"/>
    <w:rsid w:val="005B4080"/>
    <w:rsid w:val="005B5504"/>
    <w:rsid w:val="005C11BB"/>
    <w:rsid w:val="005C707E"/>
    <w:rsid w:val="005D21FC"/>
    <w:rsid w:val="005E1BB2"/>
    <w:rsid w:val="005F0687"/>
    <w:rsid w:val="00601271"/>
    <w:rsid w:val="00601FD8"/>
    <w:rsid w:val="006051A3"/>
    <w:rsid w:val="00616637"/>
    <w:rsid w:val="006327AE"/>
    <w:rsid w:val="00636221"/>
    <w:rsid w:val="00653A69"/>
    <w:rsid w:val="0066581E"/>
    <w:rsid w:val="00675E9D"/>
    <w:rsid w:val="0069464E"/>
    <w:rsid w:val="006A506E"/>
    <w:rsid w:val="006A60A8"/>
    <w:rsid w:val="006C681C"/>
    <w:rsid w:val="006C6FCE"/>
    <w:rsid w:val="006D0154"/>
    <w:rsid w:val="006E1976"/>
    <w:rsid w:val="006F22A1"/>
    <w:rsid w:val="006F2682"/>
    <w:rsid w:val="006F4009"/>
    <w:rsid w:val="00701FA7"/>
    <w:rsid w:val="007034CA"/>
    <w:rsid w:val="0071009C"/>
    <w:rsid w:val="007236F1"/>
    <w:rsid w:val="00723E99"/>
    <w:rsid w:val="007259CB"/>
    <w:rsid w:val="00734FC4"/>
    <w:rsid w:val="0073568B"/>
    <w:rsid w:val="007606A6"/>
    <w:rsid w:val="00760A1D"/>
    <w:rsid w:val="00763E85"/>
    <w:rsid w:val="0076769A"/>
    <w:rsid w:val="00781D3C"/>
    <w:rsid w:val="00790395"/>
    <w:rsid w:val="00791456"/>
    <w:rsid w:val="007D049B"/>
    <w:rsid w:val="007D51E3"/>
    <w:rsid w:val="007F785C"/>
    <w:rsid w:val="008014A7"/>
    <w:rsid w:val="00801BE1"/>
    <w:rsid w:val="00820B00"/>
    <w:rsid w:val="00827B5C"/>
    <w:rsid w:val="00840133"/>
    <w:rsid w:val="00855869"/>
    <w:rsid w:val="00867D67"/>
    <w:rsid w:val="008723E3"/>
    <w:rsid w:val="00880D56"/>
    <w:rsid w:val="008A31EC"/>
    <w:rsid w:val="008B43DE"/>
    <w:rsid w:val="008C5F4F"/>
    <w:rsid w:val="008F0D9D"/>
    <w:rsid w:val="008F1164"/>
    <w:rsid w:val="009078BC"/>
    <w:rsid w:val="009234D6"/>
    <w:rsid w:val="00925EEF"/>
    <w:rsid w:val="00936CFE"/>
    <w:rsid w:val="009410CC"/>
    <w:rsid w:val="009507F6"/>
    <w:rsid w:val="0097442E"/>
    <w:rsid w:val="00975EEF"/>
    <w:rsid w:val="009838CC"/>
    <w:rsid w:val="00990933"/>
    <w:rsid w:val="009B479B"/>
    <w:rsid w:val="009C5749"/>
    <w:rsid w:val="009E556F"/>
    <w:rsid w:val="00A059D0"/>
    <w:rsid w:val="00A45554"/>
    <w:rsid w:val="00A5016F"/>
    <w:rsid w:val="00A57B2A"/>
    <w:rsid w:val="00A61620"/>
    <w:rsid w:val="00A625E2"/>
    <w:rsid w:val="00A727C4"/>
    <w:rsid w:val="00A8253D"/>
    <w:rsid w:val="00A86CE9"/>
    <w:rsid w:val="00AA7735"/>
    <w:rsid w:val="00AB0893"/>
    <w:rsid w:val="00AB0E4E"/>
    <w:rsid w:val="00AD3C8E"/>
    <w:rsid w:val="00AD5F7E"/>
    <w:rsid w:val="00AE35E1"/>
    <w:rsid w:val="00AE3A10"/>
    <w:rsid w:val="00AF5CDF"/>
    <w:rsid w:val="00B05BA2"/>
    <w:rsid w:val="00B35C66"/>
    <w:rsid w:val="00B54673"/>
    <w:rsid w:val="00B71948"/>
    <w:rsid w:val="00B735AE"/>
    <w:rsid w:val="00B74E86"/>
    <w:rsid w:val="00B8584E"/>
    <w:rsid w:val="00B859BB"/>
    <w:rsid w:val="00B94D21"/>
    <w:rsid w:val="00B94FEA"/>
    <w:rsid w:val="00B96AD2"/>
    <w:rsid w:val="00B97D6A"/>
    <w:rsid w:val="00BB1EA5"/>
    <w:rsid w:val="00BB41E6"/>
    <w:rsid w:val="00BC5925"/>
    <w:rsid w:val="00BE4A17"/>
    <w:rsid w:val="00BF53AF"/>
    <w:rsid w:val="00BF575C"/>
    <w:rsid w:val="00C02CB0"/>
    <w:rsid w:val="00C14BC7"/>
    <w:rsid w:val="00C31936"/>
    <w:rsid w:val="00C32B31"/>
    <w:rsid w:val="00C36DAF"/>
    <w:rsid w:val="00C4443C"/>
    <w:rsid w:val="00C45231"/>
    <w:rsid w:val="00C45BEF"/>
    <w:rsid w:val="00C5111D"/>
    <w:rsid w:val="00C5763C"/>
    <w:rsid w:val="00C61469"/>
    <w:rsid w:val="00C66E61"/>
    <w:rsid w:val="00C77A16"/>
    <w:rsid w:val="00C81EFA"/>
    <w:rsid w:val="00CA59E6"/>
    <w:rsid w:val="00CB2B5E"/>
    <w:rsid w:val="00CC6A93"/>
    <w:rsid w:val="00CC7286"/>
    <w:rsid w:val="00D022FC"/>
    <w:rsid w:val="00D3240D"/>
    <w:rsid w:val="00D4396A"/>
    <w:rsid w:val="00D54B4A"/>
    <w:rsid w:val="00DB3B5E"/>
    <w:rsid w:val="00DD0B78"/>
    <w:rsid w:val="00DD0FA4"/>
    <w:rsid w:val="00DD4485"/>
    <w:rsid w:val="00E050E1"/>
    <w:rsid w:val="00E063F2"/>
    <w:rsid w:val="00E20EA3"/>
    <w:rsid w:val="00E34668"/>
    <w:rsid w:val="00E54BD2"/>
    <w:rsid w:val="00E62C8B"/>
    <w:rsid w:val="00E6326D"/>
    <w:rsid w:val="00E70D9B"/>
    <w:rsid w:val="00E77E9B"/>
    <w:rsid w:val="00E861FF"/>
    <w:rsid w:val="00E9473E"/>
    <w:rsid w:val="00E95BF2"/>
    <w:rsid w:val="00E960A4"/>
    <w:rsid w:val="00EA0B00"/>
    <w:rsid w:val="00EA6D87"/>
    <w:rsid w:val="00EA7A3F"/>
    <w:rsid w:val="00EB0F1C"/>
    <w:rsid w:val="00EB3B14"/>
    <w:rsid w:val="00EB6756"/>
    <w:rsid w:val="00EE07F3"/>
    <w:rsid w:val="00EF5479"/>
    <w:rsid w:val="00F1634A"/>
    <w:rsid w:val="00F24458"/>
    <w:rsid w:val="00F438F4"/>
    <w:rsid w:val="00F76193"/>
    <w:rsid w:val="00F764E3"/>
    <w:rsid w:val="00F87CD8"/>
    <w:rsid w:val="00F93FBE"/>
    <w:rsid w:val="00F94404"/>
    <w:rsid w:val="00FD22D5"/>
    <w:rsid w:val="00FD4F99"/>
    <w:rsid w:val="00FD70C0"/>
    <w:rsid w:val="00FE7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BDCAB8F9742A4843E0DC1A3677615">
    <w:name w:val="5B5BDCAB8F9742A4843E0DC1A3677615"/>
    <w:rsid w:val="00C5111D"/>
    <w:pPr>
      <w:spacing w:line="278" w:lineRule="auto"/>
    </w:pPr>
    <w:rPr>
      <w:kern w:val="2"/>
      <w:sz w:val="24"/>
      <w:szCs w:val="24"/>
      <w14:ligatures w14:val="standardContextual"/>
    </w:rPr>
  </w:style>
  <w:style w:type="paragraph" w:customStyle="1" w:styleId="5D5067A8DBE54292B88FC647367E65AA">
    <w:name w:val="5D5067A8DBE54292B88FC647367E65AA"/>
    <w:rsid w:val="00C511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565F493-094A-4134-87E6-7826F2EC93AF}">
  <ds:schemaRefs>
    <ds:schemaRef ds:uri="http://schemas.openxmlformats.org/officeDocument/2006/bibliography"/>
  </ds:schemaRefs>
</ds:datastoreItem>
</file>

<file path=customXml/itemProps3.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B4B79-11E8-4E75-9E08-249C94760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112</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dc:creator>
  <cp:keywords/>
  <dc:description/>
  <cp:lastModifiedBy>Doug S</cp:lastModifiedBy>
  <cp:revision>91</cp:revision>
  <dcterms:created xsi:type="dcterms:W3CDTF">2024-11-02T15:12:00Z</dcterms:created>
  <dcterms:modified xsi:type="dcterms:W3CDTF">2024-11-09T15:48:00Z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