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Y="-224"/>
        <w:tblW w:w="5000" w:type="pct"/>
        <w:tblLayout w:type="fixed"/>
        <w:tblLook w:val="0600" w:firstRow="0" w:lastRow="0" w:firstColumn="0" w:lastColumn="0" w:noHBand="1" w:noVBand="1"/>
      </w:tblPr>
      <w:tblGrid>
        <w:gridCol w:w="4499"/>
        <w:gridCol w:w="3871"/>
        <w:gridCol w:w="2430"/>
      </w:tblGrid>
      <w:tr w:rsidR="00277634" w:rsidRPr="001F65B2" w14:paraId="13325D17" w14:textId="77777777" w:rsidTr="00C425C0">
        <w:trPr>
          <w:trHeight w:val="64"/>
        </w:trPr>
        <w:tc>
          <w:tcPr>
            <w:tcW w:w="2083" w:type="pct"/>
          </w:tcPr>
          <w:p w14:paraId="6D97533C" w14:textId="77777777" w:rsidR="00277634" w:rsidRDefault="00277634" w:rsidP="00D57CB0"/>
        </w:tc>
        <w:tc>
          <w:tcPr>
            <w:tcW w:w="1792" w:type="pct"/>
            <w:tcBorders>
              <w:bottom w:val="single" w:sz="24" w:space="0" w:color="auto"/>
            </w:tcBorders>
          </w:tcPr>
          <w:p w14:paraId="61610D82" w14:textId="370224DD" w:rsidR="00277634" w:rsidRPr="00ED53C2" w:rsidRDefault="00000000" w:rsidP="00253507">
            <w:pPr>
              <w:pStyle w:val="Title"/>
              <w:jc w:val="center"/>
              <w:rPr>
                <w:rFonts w:ascii="News Gothic MT" w:hAnsi="News Gothic MT"/>
                <w:sz w:val="28"/>
                <w:szCs w:val="28"/>
              </w:rPr>
            </w:pPr>
            <w:sdt>
              <w:sdtPr>
                <w:rPr>
                  <w:rFonts w:ascii="News Gothic MT" w:hAnsi="News Gothic MT"/>
                  <w:sz w:val="28"/>
                  <w:szCs w:val="28"/>
                </w:rPr>
                <w:id w:val="1031226093"/>
                <w:placeholder>
                  <w:docPart w:val="5B5BDCAB8F9742A4843E0DC1A3677615"/>
                </w:placeholder>
                <w15:appearance w15:val="hidden"/>
              </w:sdtPr>
              <w:sdtContent>
                <w:r w:rsidR="00277634" w:rsidRPr="00ED53C2">
                  <w:rPr>
                    <w:rFonts w:ascii="News Gothic MT" w:hAnsi="News Gothic MT"/>
                    <w:sz w:val="28"/>
                    <w:szCs w:val="28"/>
                  </w:rPr>
                  <w:t>THE CALVARY EXAMINER</w:t>
                </w:r>
                <w:r w:rsidR="00441472" w:rsidRPr="008D552B">
                  <w:rPr>
                    <w:bCs/>
                    <w:color w:val="auto"/>
                    <w:sz w:val="24"/>
                    <w:szCs w:val="24"/>
                  </w:rPr>
                  <w:t xml:space="preserve"> </w:t>
                </w:r>
                <w:r w:rsidR="00441472" w:rsidRPr="00441472">
                  <w:rPr>
                    <w:b w:val="0"/>
                    <w:color w:val="auto"/>
                    <w:sz w:val="24"/>
                    <w:szCs w:val="24"/>
                  </w:rPr>
                  <w:t>Reading Plan and Quiz</w:t>
                </w:r>
              </w:sdtContent>
            </w:sdt>
          </w:p>
        </w:tc>
        <w:tc>
          <w:tcPr>
            <w:tcW w:w="1125" w:type="pct"/>
            <w:tcBorders>
              <w:bottom w:val="single" w:sz="24" w:space="0" w:color="auto"/>
            </w:tcBorders>
            <w:vAlign w:val="center"/>
          </w:tcPr>
          <w:sdt>
            <w:sdtPr>
              <w:rPr>
                <w:b/>
                <w:bCs/>
              </w:rPr>
              <w:id w:val="1153186206"/>
              <w:placeholder>
                <w:docPart w:val="5D5067A8DBE54292B88FC647367E65AA"/>
              </w:placeholder>
              <w15:appearance w15:val="hidden"/>
            </w:sdtPr>
            <w:sdtContent>
              <w:p w14:paraId="7DB7E9DC" w14:textId="3F62ABE1" w:rsidR="00277634" w:rsidRPr="009E5FEF" w:rsidRDefault="00277634" w:rsidP="00441472">
                <w:pPr>
                  <w:pStyle w:val="IssueInfo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>Issue # 6</w:t>
                </w:r>
                <w:r w:rsidR="003803FD">
                  <w:rPr>
                    <w:b/>
                    <w:bCs/>
                    <w:color w:val="FF0000"/>
                    <w:sz w:val="28"/>
                    <w:szCs w:val="28"/>
                  </w:rPr>
                  <w:t>7</w:t>
                </w: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 </w:t>
                </w:r>
              </w:p>
              <w:p w14:paraId="63501B40" w14:textId="4D76B175" w:rsidR="00277634" w:rsidRPr="001F65B2" w:rsidRDefault="00000000" w:rsidP="00AB2F72">
                <w:pPr>
                  <w:pStyle w:val="IssueInfo"/>
                  <w:jc w:val="left"/>
                  <w:rPr>
                    <w:b/>
                    <w:bCs/>
                  </w:rPr>
                </w:pPr>
              </w:p>
            </w:sdtContent>
          </w:sdt>
        </w:tc>
      </w:tr>
      <w:tr w:rsidR="00277634" w:rsidRPr="00F96C5E" w14:paraId="3FA9765A" w14:textId="77777777" w:rsidTr="00C425C0">
        <w:trPr>
          <w:trHeight w:val="42"/>
        </w:trPr>
        <w:tc>
          <w:tcPr>
            <w:tcW w:w="2083" w:type="pct"/>
          </w:tcPr>
          <w:p w14:paraId="7A34ED9E" w14:textId="3A85F224" w:rsidR="00277634" w:rsidRPr="00F96C5E" w:rsidRDefault="006E1CD5" w:rsidP="006E1CD5">
            <w:pPr>
              <w:pStyle w:val="NoSpacing"/>
              <w:jc w:val="center"/>
            </w:pPr>
            <w:r w:rsidRPr="00187D7C">
              <w:rPr>
                <w:rFonts w:ascii="Microsoft Sans Serif" w:eastAsia="Times New Roman" w:hAnsi="Microsoft Sans Serif" w:cs="Microsoft Sans Serif"/>
                <w:b/>
                <w:kern w:val="28"/>
              </w:rPr>
              <w:t>Last Week’s Answers – Issue # 6</w:t>
            </w:r>
            <w:r w:rsidR="003803FD">
              <w:rPr>
                <w:rFonts w:ascii="Microsoft Sans Serif" w:eastAsia="Times New Roman" w:hAnsi="Microsoft Sans Serif" w:cs="Microsoft Sans Serif"/>
                <w:b/>
                <w:kern w:val="28"/>
              </w:rPr>
              <w:t>6</w:t>
            </w:r>
          </w:p>
        </w:tc>
        <w:tc>
          <w:tcPr>
            <w:tcW w:w="2917" w:type="pct"/>
            <w:gridSpan w:val="2"/>
            <w:tcBorders>
              <w:top w:val="single" w:sz="24" w:space="0" w:color="auto"/>
            </w:tcBorders>
          </w:tcPr>
          <w:p w14:paraId="52D3D41C" w14:textId="167EAD1D" w:rsidR="00700B3F" w:rsidRDefault="001C0EE8" w:rsidP="008D552B">
            <w:pPr>
              <w:pStyle w:val="Subtitle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0</w:t>
            </w:r>
            <w:r w:rsidR="009D535D">
              <w:rPr>
                <w:b/>
                <w:bCs/>
                <w:color w:val="FF0000"/>
                <w:sz w:val="24"/>
              </w:rPr>
              <w:t>5/</w:t>
            </w:r>
            <w:r w:rsidR="00881998">
              <w:rPr>
                <w:b/>
                <w:bCs/>
                <w:color w:val="FF0000"/>
                <w:sz w:val="24"/>
              </w:rPr>
              <w:t>1</w:t>
            </w:r>
            <w:r w:rsidR="003803FD">
              <w:rPr>
                <w:b/>
                <w:bCs/>
                <w:color w:val="FF0000"/>
                <w:sz w:val="24"/>
              </w:rPr>
              <w:t>9</w:t>
            </w:r>
            <w:r>
              <w:rPr>
                <w:b/>
                <w:bCs/>
                <w:color w:val="FF0000"/>
                <w:sz w:val="24"/>
              </w:rPr>
              <w:t>/24</w:t>
            </w:r>
          </w:p>
          <w:p w14:paraId="5B8CB285" w14:textId="0541D77E" w:rsidR="00277634" w:rsidRPr="00306C23" w:rsidRDefault="00AF0BDA" w:rsidP="00700B3F">
            <w:pPr>
              <w:pStyle w:val="ObjectAnchor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9C6878">
              <w:rPr>
                <w:b/>
                <w:bCs/>
                <w:sz w:val="32"/>
                <w:szCs w:val="32"/>
                <w:u w:val="single"/>
              </w:rPr>
              <w:t>THIS WEEK</w:t>
            </w:r>
            <w:r w:rsidRPr="009C6878">
              <w:rPr>
                <w:b/>
                <w:bCs/>
                <w:sz w:val="32"/>
                <w:szCs w:val="32"/>
                <w:u w:val="single"/>
              </w:rPr>
              <w:t>’</w:t>
            </w:r>
            <w:r w:rsidRPr="009C6878">
              <w:rPr>
                <w:b/>
                <w:bCs/>
                <w:sz w:val="32"/>
                <w:szCs w:val="32"/>
                <w:u w:val="single"/>
              </w:rPr>
              <w:t xml:space="preserve">S READING </w:t>
            </w:r>
            <w:r w:rsidRPr="009C6878">
              <w:rPr>
                <w:b/>
                <w:bCs/>
                <w:sz w:val="32"/>
                <w:szCs w:val="32"/>
                <w:u w:val="single"/>
              </w:rPr>
              <w:t>–</w:t>
            </w:r>
            <w:r w:rsidRPr="009C6878">
              <w:rPr>
                <w:b/>
                <w:bCs/>
                <w:sz w:val="32"/>
                <w:szCs w:val="32"/>
                <w:u w:val="single"/>
              </w:rPr>
              <w:t xml:space="preserve"> </w:t>
            </w:r>
            <w:r w:rsidR="00912098">
              <w:rPr>
                <w:b/>
                <w:bCs/>
                <w:color w:val="FF0000"/>
                <w:sz w:val="32"/>
                <w:szCs w:val="32"/>
                <w:u w:val="single"/>
              </w:rPr>
              <w:t>JEREMIAH 1-5</w:t>
            </w:r>
          </w:p>
        </w:tc>
      </w:tr>
      <w:tr w:rsidR="00277634" w:rsidRPr="00C72260" w14:paraId="16940C92" w14:textId="77777777" w:rsidTr="00C425C0">
        <w:trPr>
          <w:trHeight w:val="11755"/>
        </w:trPr>
        <w:tc>
          <w:tcPr>
            <w:tcW w:w="2083" w:type="pct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92"/>
              <w:gridCol w:w="2093"/>
            </w:tblGrid>
            <w:tr w:rsidR="00BB3F4B" w:rsidRPr="00EE0F51" w14:paraId="11AD66D2" w14:textId="77777777" w:rsidTr="00AC237C">
              <w:trPr>
                <w:trHeight w:val="745"/>
              </w:trPr>
              <w:tc>
                <w:tcPr>
                  <w:tcW w:w="2092" w:type="dxa"/>
                </w:tcPr>
                <w:p w14:paraId="69712E02" w14:textId="45C88229" w:rsidR="00EE0F51" w:rsidRPr="00EE0F51" w:rsidRDefault="004D13AB" w:rsidP="00EE0F51">
                  <w:pPr>
                    <w:framePr w:hSpace="180" w:wrap="around" w:vAnchor="text" w:hAnchor="margin" w:y="-224"/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 xml:space="preserve">In </w:t>
                  </w:r>
                  <w:r w:rsidR="003A56BC"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 xml:space="preserve">2 Corinthians </w:t>
                  </w: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6:17 we are told to “</w:t>
                  </w:r>
                  <w:r w:rsidRPr="0028259B"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come out from among them and be ye separate</w:t>
                  </w: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.” Who are “them?”</w:t>
                  </w:r>
                </w:p>
              </w:tc>
              <w:tc>
                <w:tcPr>
                  <w:tcW w:w="2093" w:type="dxa"/>
                </w:tcPr>
                <w:p w14:paraId="35FEF944" w14:textId="63476757" w:rsidR="009F7B2E" w:rsidRPr="00EE0F51" w:rsidRDefault="0019676C" w:rsidP="000E790D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Unbelievers – the world v14</w:t>
                  </w:r>
                </w:p>
              </w:tc>
            </w:tr>
            <w:tr w:rsidR="00BB3F4B" w:rsidRPr="00EE0F51" w14:paraId="1D66EE68" w14:textId="77777777" w:rsidTr="00FD2029">
              <w:trPr>
                <w:trHeight w:val="603"/>
              </w:trPr>
              <w:tc>
                <w:tcPr>
                  <w:tcW w:w="2092" w:type="dxa"/>
                </w:tcPr>
                <w:p w14:paraId="32887D00" w14:textId="77777777" w:rsidR="00782347" w:rsidRDefault="004D13AB" w:rsidP="00EE0F51">
                  <w:pPr>
                    <w:framePr w:hSpace="180" w:wrap="around" w:vAnchor="text" w:hAnchor="margin" w:y="-224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There are two types of sorrow mentioned in 7:10. What are they?</w:t>
                  </w:r>
                </w:p>
                <w:p w14:paraId="444E33D8" w14:textId="5512BA48" w:rsidR="004D13AB" w:rsidRPr="00EE0F51" w:rsidRDefault="004D13AB" w:rsidP="00EE0F51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093" w:type="dxa"/>
                </w:tcPr>
                <w:p w14:paraId="0727D018" w14:textId="5194BD2F" w:rsidR="006E4A77" w:rsidRPr="00913957" w:rsidRDefault="00C5538B" w:rsidP="000E790D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Godly sorrow &amp; sorrow of the world</w:t>
                  </w:r>
                  <w:r w:rsidR="004C7E45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</w:t>
                  </w:r>
                  <w:r w:rsidR="00F14C4A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- s</w:t>
                  </w:r>
                  <w:r w:rsidR="004C7E45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orrow not toward Sin</w:t>
                  </w:r>
                </w:p>
              </w:tc>
            </w:tr>
            <w:tr w:rsidR="00BB3F4B" w:rsidRPr="00EE0F51" w14:paraId="3BDCB9D9" w14:textId="77777777" w:rsidTr="002E5118">
              <w:trPr>
                <w:trHeight w:val="1404"/>
              </w:trPr>
              <w:tc>
                <w:tcPr>
                  <w:tcW w:w="2092" w:type="dxa"/>
                </w:tcPr>
                <w:p w14:paraId="43AF8590" w14:textId="77777777" w:rsidR="004D13AB" w:rsidRDefault="004D13AB" w:rsidP="004D13AB">
                  <w:pPr>
                    <w:framePr w:hSpace="180" w:wrap="around" w:vAnchor="text" w:hAnchor="margin" w:y="-224"/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 xml:space="preserve">After the first letter, the Corinthians repented of their sin. True repentance produced what 7 things? 7:11 </w:t>
                  </w:r>
                </w:p>
                <w:p w14:paraId="10D4BC6A" w14:textId="3FA3B8A2" w:rsidR="00BB3F4B" w:rsidRPr="00EE0F51" w:rsidRDefault="004D13AB" w:rsidP="004D13AB">
                  <w:pPr>
                    <w:framePr w:hSpace="180" w:wrap="around" w:vAnchor="text" w:hAnchor="margin" w:y="-224"/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Hint: “What ______”</w:t>
                  </w:r>
                </w:p>
              </w:tc>
              <w:tc>
                <w:tcPr>
                  <w:tcW w:w="2093" w:type="dxa"/>
                </w:tcPr>
                <w:p w14:paraId="70D0A8DE" w14:textId="507A553F" w:rsidR="00BB3F4B" w:rsidRDefault="00F14C4A" w:rsidP="00F14C4A">
                  <w:pPr>
                    <w:pStyle w:val="ListParagraph"/>
                    <w:framePr w:hSpace="180" w:wrap="around" w:vAnchor="text" w:hAnchor="margin" w:y="-224"/>
                    <w:numPr>
                      <w:ilvl w:val="0"/>
                      <w:numId w:val="15"/>
                    </w:num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Carefulness</w:t>
                  </w:r>
                </w:p>
                <w:p w14:paraId="7722DAD7" w14:textId="77777777" w:rsidR="00F14C4A" w:rsidRDefault="00C05392" w:rsidP="00F14C4A">
                  <w:pPr>
                    <w:pStyle w:val="ListParagraph"/>
                    <w:framePr w:hSpace="180" w:wrap="around" w:vAnchor="text" w:hAnchor="margin" w:y="-224"/>
                    <w:numPr>
                      <w:ilvl w:val="0"/>
                      <w:numId w:val="15"/>
                    </w:num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Clearing </w:t>
                  </w:r>
                </w:p>
                <w:p w14:paraId="3BD76A7A" w14:textId="2C2974BA" w:rsidR="00C05392" w:rsidRDefault="00C05392" w:rsidP="00F14C4A">
                  <w:pPr>
                    <w:pStyle w:val="ListParagraph"/>
                    <w:framePr w:hSpace="180" w:wrap="around" w:vAnchor="text" w:hAnchor="margin" w:y="-224"/>
                    <w:numPr>
                      <w:ilvl w:val="0"/>
                      <w:numId w:val="15"/>
                    </w:num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Indignation</w:t>
                  </w:r>
                </w:p>
                <w:p w14:paraId="7C7C16D6" w14:textId="6B2F71C9" w:rsidR="00C05392" w:rsidRDefault="00C05392" w:rsidP="00F14C4A">
                  <w:pPr>
                    <w:pStyle w:val="ListParagraph"/>
                    <w:framePr w:hSpace="180" w:wrap="around" w:vAnchor="text" w:hAnchor="margin" w:y="-224"/>
                    <w:numPr>
                      <w:ilvl w:val="0"/>
                      <w:numId w:val="15"/>
                    </w:num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Fear</w:t>
                  </w:r>
                </w:p>
                <w:p w14:paraId="31D0EDFF" w14:textId="77777777" w:rsidR="00C05392" w:rsidRDefault="00C05392" w:rsidP="00F14C4A">
                  <w:pPr>
                    <w:pStyle w:val="ListParagraph"/>
                    <w:framePr w:hSpace="180" w:wrap="around" w:vAnchor="text" w:hAnchor="margin" w:y="-224"/>
                    <w:numPr>
                      <w:ilvl w:val="0"/>
                      <w:numId w:val="15"/>
                    </w:num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Desire</w:t>
                  </w:r>
                </w:p>
                <w:p w14:paraId="7B056706" w14:textId="77777777" w:rsidR="00C05392" w:rsidRDefault="00A35455" w:rsidP="00F14C4A">
                  <w:pPr>
                    <w:pStyle w:val="ListParagraph"/>
                    <w:framePr w:hSpace="180" w:wrap="around" w:vAnchor="text" w:hAnchor="margin" w:y="-224"/>
                    <w:numPr>
                      <w:ilvl w:val="0"/>
                      <w:numId w:val="15"/>
                    </w:num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Zeal</w:t>
                  </w:r>
                </w:p>
                <w:p w14:paraId="2FE3AEB5" w14:textId="77777777" w:rsidR="00A35455" w:rsidRDefault="00A35455" w:rsidP="00A35455">
                  <w:pPr>
                    <w:pStyle w:val="ListParagraph"/>
                    <w:framePr w:hSpace="180" w:wrap="around" w:vAnchor="text" w:hAnchor="margin" w:y="-224"/>
                    <w:numPr>
                      <w:ilvl w:val="0"/>
                      <w:numId w:val="15"/>
                    </w:num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Revenge</w:t>
                  </w:r>
                </w:p>
                <w:p w14:paraId="4C4CDD90" w14:textId="5256BEEB" w:rsidR="00A35455" w:rsidRPr="00A35455" w:rsidRDefault="00A35455" w:rsidP="00A35455">
                  <w:pPr>
                    <w:framePr w:hSpace="180" w:wrap="around" w:vAnchor="text" w:hAnchor="margin" w:y="-224"/>
                    <w:ind w:left="360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</w:tr>
            <w:tr w:rsidR="00BB3F4B" w:rsidRPr="00EE0F51" w14:paraId="30738EAA" w14:textId="77777777" w:rsidTr="00A56A68">
              <w:trPr>
                <w:trHeight w:val="792"/>
              </w:trPr>
              <w:tc>
                <w:tcPr>
                  <w:tcW w:w="2092" w:type="dxa"/>
                </w:tcPr>
                <w:p w14:paraId="1DD2A030" w14:textId="7D56159D" w:rsidR="00BB3F4B" w:rsidRPr="00EE0F51" w:rsidRDefault="004D13AB" w:rsidP="00F46C9B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Seeing that the Corinthian church repented, Paul said he rejoiced and had what? 7:16</w:t>
                  </w:r>
                </w:p>
              </w:tc>
              <w:tc>
                <w:tcPr>
                  <w:tcW w:w="2093" w:type="dxa"/>
                </w:tcPr>
                <w:p w14:paraId="3458098F" w14:textId="01B47B69" w:rsidR="00BB3F4B" w:rsidRPr="00EE0F51" w:rsidRDefault="00B4190F" w:rsidP="00F46C9B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B4190F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I have confidence in you in all things.</w:t>
                  </w:r>
                </w:p>
              </w:tc>
            </w:tr>
            <w:tr w:rsidR="00BB3F4B" w:rsidRPr="00EE0F51" w14:paraId="635EA09D" w14:textId="77777777" w:rsidTr="00306C23">
              <w:trPr>
                <w:trHeight w:val="938"/>
              </w:trPr>
              <w:tc>
                <w:tcPr>
                  <w:tcW w:w="2092" w:type="dxa"/>
                </w:tcPr>
                <w:p w14:paraId="55809FDF" w14:textId="4DBD92F6" w:rsidR="004D13AB" w:rsidRPr="00EE0F51" w:rsidRDefault="004D13AB" w:rsidP="004D13AB">
                  <w:pPr>
                    <w:framePr w:hSpace="180" w:wrap="around" w:vAnchor="text" w:hAnchor="margin" w:y="-224"/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  <w:p w14:paraId="5C34CFD2" w14:textId="6139E131" w:rsidR="00BB3F4B" w:rsidRPr="00EE0F51" w:rsidRDefault="004D13AB" w:rsidP="00EE0F51">
                  <w:pPr>
                    <w:framePr w:hSpace="180" w:wrap="around" w:vAnchor="text" w:hAnchor="margin" w:y="-224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are your thoughts regarding 8:12?</w:t>
                  </w:r>
                </w:p>
              </w:tc>
              <w:tc>
                <w:tcPr>
                  <w:tcW w:w="2093" w:type="dxa"/>
                </w:tcPr>
                <w:p w14:paraId="711590BD" w14:textId="4A575B45" w:rsidR="00BB3F4B" w:rsidRPr="00EE0F51" w:rsidRDefault="00BB3F4B" w:rsidP="00EE0F51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</w:tr>
            <w:tr w:rsidR="00BB3F4B" w:rsidRPr="00EE0F51" w14:paraId="59BF15B9" w14:textId="77777777" w:rsidTr="00463625">
              <w:trPr>
                <w:trHeight w:val="945"/>
              </w:trPr>
              <w:tc>
                <w:tcPr>
                  <w:tcW w:w="2092" w:type="dxa"/>
                </w:tcPr>
                <w:p w14:paraId="40448DE9" w14:textId="6CC343EE" w:rsidR="00BB3F4B" w:rsidRPr="00EE0F51" w:rsidRDefault="004D13AB" w:rsidP="00F46C9B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 xml:space="preserve">Who was Paul’s partner and </w:t>
                  </w:r>
                  <w:proofErr w:type="gramStart"/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fellow-helper</w:t>
                  </w:r>
                  <w:proofErr w:type="gramEnd"/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 xml:space="preserve"> at this time in his ministry? 8:23</w:t>
                  </w:r>
                </w:p>
              </w:tc>
              <w:tc>
                <w:tcPr>
                  <w:tcW w:w="2093" w:type="dxa"/>
                </w:tcPr>
                <w:p w14:paraId="21050C8C" w14:textId="381BE3A2" w:rsidR="00BB3F4B" w:rsidRPr="0080329D" w:rsidRDefault="00FD18B0" w:rsidP="00F46C9B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  <w:t>Titus</w:t>
                  </w:r>
                </w:p>
              </w:tc>
            </w:tr>
            <w:tr w:rsidR="00BB3F4B" w:rsidRPr="00EE0F51" w14:paraId="592D3E19" w14:textId="77777777" w:rsidTr="00A56A68">
              <w:trPr>
                <w:trHeight w:val="801"/>
              </w:trPr>
              <w:tc>
                <w:tcPr>
                  <w:tcW w:w="2092" w:type="dxa"/>
                </w:tcPr>
                <w:p w14:paraId="36C72A6E" w14:textId="77777777" w:rsidR="004D13AB" w:rsidRDefault="004D13AB" w:rsidP="00EE0F51">
                  <w:pPr>
                    <w:framePr w:hSpace="180" w:wrap="around" w:vAnchor="text" w:hAnchor="margin" w:y="-224"/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12B14342" w14:textId="4AC65C13" w:rsidR="00782347" w:rsidRPr="00EE0F51" w:rsidRDefault="004D13AB" w:rsidP="00EE0F51">
                  <w:pPr>
                    <w:framePr w:hSpace="180" w:wrap="around" w:vAnchor="text" w:hAnchor="margin" w:y="-224"/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Who reaps sparingly? 9:6</w:t>
                  </w:r>
                </w:p>
              </w:tc>
              <w:tc>
                <w:tcPr>
                  <w:tcW w:w="2093" w:type="dxa"/>
                </w:tcPr>
                <w:p w14:paraId="356E07C7" w14:textId="2CB1D027" w:rsidR="00BB3F4B" w:rsidRPr="009670E8" w:rsidRDefault="00FD18B0" w:rsidP="00A56A68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</w:pPr>
                  <w:r w:rsidRPr="00FD18B0"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  <w:t>He which soweth sparingly</w:t>
                  </w:r>
                </w:p>
              </w:tc>
            </w:tr>
            <w:tr w:rsidR="00BB3F4B" w:rsidRPr="00EE0F51" w14:paraId="22E10220" w14:textId="77777777" w:rsidTr="00AC237C">
              <w:trPr>
                <w:trHeight w:val="808"/>
              </w:trPr>
              <w:tc>
                <w:tcPr>
                  <w:tcW w:w="2092" w:type="dxa"/>
                </w:tcPr>
                <w:p w14:paraId="37B438FF" w14:textId="0B4C85EE" w:rsidR="00BB3F4B" w:rsidRPr="00AC237C" w:rsidRDefault="004D13AB" w:rsidP="00AC237C">
                  <w:pPr>
                    <w:framePr w:hSpace="180" w:wrap="around" w:vAnchor="text" w:hAnchor="margin" w:y="-224"/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11:13-15 warn of false apostles and deceitful workers. Why should we not marvel if we see these type ministers? V14</w:t>
                  </w:r>
                </w:p>
              </w:tc>
              <w:tc>
                <w:tcPr>
                  <w:tcW w:w="2093" w:type="dxa"/>
                </w:tcPr>
                <w:p w14:paraId="17FB6867" w14:textId="6C28DA20" w:rsidR="00BB3F4B" w:rsidRPr="003B6B89" w:rsidRDefault="000B7957" w:rsidP="00EE0F51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  <w:t>…</w:t>
                  </w:r>
                  <w:r w:rsidRPr="000B7957"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  <w:t>for Satan himself is transformed into an angel of light.</w:t>
                  </w:r>
                </w:p>
              </w:tc>
            </w:tr>
            <w:tr w:rsidR="00BB3F4B" w:rsidRPr="00EE0F51" w14:paraId="113CD8EF" w14:textId="77777777" w:rsidTr="00AC237C">
              <w:trPr>
                <w:trHeight w:val="898"/>
              </w:trPr>
              <w:tc>
                <w:tcPr>
                  <w:tcW w:w="2092" w:type="dxa"/>
                </w:tcPr>
                <w:p w14:paraId="2D1B3CC6" w14:textId="5A1453B5" w:rsidR="00BB3F4B" w:rsidRPr="00EE0F51" w:rsidRDefault="004D13AB" w:rsidP="00F46C9B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How did Paul escape apprehension in Damascus? 11:33</w:t>
                  </w:r>
                </w:p>
              </w:tc>
              <w:tc>
                <w:tcPr>
                  <w:tcW w:w="2093" w:type="dxa"/>
                </w:tcPr>
                <w:p w14:paraId="08F745C9" w14:textId="111B58DD" w:rsidR="009166A6" w:rsidRPr="00A50188" w:rsidRDefault="00597FE2" w:rsidP="00F46C9B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  <w:t>…</w:t>
                  </w:r>
                  <w:r w:rsidRPr="00597FE2"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  <w:t>through a window in a basket was I let down by the wall</w:t>
                  </w:r>
                </w:p>
              </w:tc>
            </w:tr>
            <w:tr w:rsidR="00BB3F4B" w:rsidRPr="00EE0F51" w14:paraId="62BDB87D" w14:textId="77777777" w:rsidTr="00AC237C">
              <w:trPr>
                <w:trHeight w:val="530"/>
              </w:trPr>
              <w:tc>
                <w:tcPr>
                  <w:tcW w:w="2092" w:type="dxa"/>
                </w:tcPr>
                <w:p w14:paraId="07840747" w14:textId="77777777" w:rsidR="00BB3F4B" w:rsidRDefault="004D13AB" w:rsidP="00A3267C">
                  <w:pPr>
                    <w:framePr w:hSpace="180" w:wrap="around" w:vAnchor="text" w:hAnchor="margin" w:y="-224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What are we encouraged to do in 13:5?</w:t>
                  </w:r>
                </w:p>
                <w:p w14:paraId="665B030B" w14:textId="7FF3E5DD" w:rsidR="004E382F" w:rsidRPr="00EE0F51" w:rsidRDefault="004E382F" w:rsidP="00A3267C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093" w:type="dxa"/>
                </w:tcPr>
                <w:p w14:paraId="4C909C01" w14:textId="35B42AD0" w:rsidR="00BB3F4B" w:rsidRPr="00EE0F51" w:rsidRDefault="007144A7" w:rsidP="00A3267C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7144A7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Examine yourselves, whether ye be in the faith; prove your own selves.</w:t>
                  </w:r>
                </w:p>
              </w:tc>
            </w:tr>
          </w:tbl>
          <w:p w14:paraId="4F9694E6" w14:textId="385F5EA0" w:rsidR="00277634" w:rsidRPr="00EE0F51" w:rsidRDefault="00277634" w:rsidP="00D57CB0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2917" w:type="pct"/>
            <w:gridSpan w:val="2"/>
          </w:tcPr>
          <w:p w14:paraId="316E304B" w14:textId="77777777" w:rsidR="009E10F2" w:rsidRDefault="009E10F2" w:rsidP="009E10F2">
            <w:pPr>
              <w:spacing w:before="0" w:line="276" w:lineRule="auto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</w:p>
          <w:p w14:paraId="236D4168" w14:textId="77777777" w:rsidR="009E10F2" w:rsidRDefault="009E10F2" w:rsidP="009E10F2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36"/>
                <w:szCs w:val="36"/>
              </w:rPr>
            </w:pPr>
          </w:p>
          <w:p w14:paraId="06EA6223" w14:textId="310DDBB0" w:rsidR="00277634" w:rsidRPr="00723ED2" w:rsidRDefault="009E10F2" w:rsidP="009E10F2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32"/>
                <w:szCs w:val="32"/>
              </w:rPr>
            </w:pPr>
            <w:r w:rsidRPr="00723ED2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“</w:t>
            </w:r>
            <w:r w:rsidR="00B97D5E" w:rsidRPr="00723ED2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PLOWING AND PLANTING</w:t>
            </w:r>
            <w:r w:rsidR="00277634" w:rsidRPr="00723ED2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”</w:t>
            </w:r>
          </w:p>
          <w:p w14:paraId="1B76A02F" w14:textId="77777777" w:rsidR="00277634" w:rsidRDefault="00277634" w:rsidP="00410922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</w:p>
          <w:p w14:paraId="102D4F9E" w14:textId="21480027" w:rsidR="00277634" w:rsidRDefault="00277634" w:rsidP="00410922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C6286B">
              <w:rPr>
                <w:rFonts w:ascii="Baskerville Old Face" w:hAnsi="Baskerville Old Face"/>
                <w:sz w:val="24"/>
                <w:szCs w:val="24"/>
              </w:rPr>
              <w:t xml:space="preserve">Pastor 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Doug </w:t>
            </w:r>
            <w:r w:rsidRPr="00C6286B">
              <w:rPr>
                <w:rFonts w:ascii="Baskerville Old Face" w:hAnsi="Baskerville Old Face"/>
                <w:sz w:val="24"/>
                <w:szCs w:val="24"/>
              </w:rPr>
              <w:t>Swafford</w:t>
            </w:r>
          </w:p>
          <w:p w14:paraId="78F9F0CB" w14:textId="77777777" w:rsidR="00CC548C" w:rsidRPr="00C6286B" w:rsidRDefault="00CC548C" w:rsidP="00410922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14:paraId="00D0A65A" w14:textId="1BDCDC02" w:rsidR="00277634" w:rsidRPr="00C72260" w:rsidRDefault="00895A57" w:rsidP="00CC548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02F100F6" wp14:editId="2FCB270E">
                  <wp:extent cx="2665095" cy="1311215"/>
                  <wp:effectExtent l="0" t="0" r="1905" b="3810"/>
                  <wp:docPr id="13709032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903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636" cy="1315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D84985" w14:textId="77777777" w:rsidR="00277634" w:rsidRPr="00C72260" w:rsidRDefault="00277634" w:rsidP="001752CF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0910415C" w14:textId="11060F37" w:rsidR="00EC3E05" w:rsidRDefault="00277634" w:rsidP="00744C30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AF07EE">
              <w:rPr>
                <w:b/>
                <w:bCs/>
                <w:i/>
                <w:iCs/>
              </w:rPr>
              <w:t>“</w:t>
            </w:r>
            <w:r w:rsidR="00ED4A8D" w:rsidRPr="00ED4A8D">
              <w:rPr>
                <w:b/>
                <w:bCs/>
                <w:i/>
                <w:iCs/>
              </w:rPr>
              <w:t>For thus saith the Lord to the men of Judah and Jerusalem, Break up your fallow ground, and sow not among thorns.</w:t>
            </w:r>
            <w:r w:rsidR="005B1502">
              <w:rPr>
                <w:b/>
                <w:bCs/>
                <w:i/>
                <w:iCs/>
              </w:rPr>
              <w:t>”</w:t>
            </w:r>
            <w:r w:rsidR="00ED4A8D">
              <w:rPr>
                <w:b/>
                <w:bCs/>
                <w:i/>
                <w:iCs/>
              </w:rPr>
              <w:t xml:space="preserve"> ~ </w:t>
            </w:r>
            <w:r w:rsidR="005B1502">
              <w:rPr>
                <w:b/>
                <w:bCs/>
                <w:i/>
                <w:iCs/>
              </w:rPr>
              <w:t>Jeremiah 4:3</w:t>
            </w:r>
          </w:p>
          <w:p w14:paraId="0235AB6F" w14:textId="6B7BD7BC" w:rsidR="00277634" w:rsidRPr="00AF07EE" w:rsidRDefault="00277634" w:rsidP="00AF07E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C72260">
              <w:rPr>
                <w:rFonts w:ascii="Amasis MT Pro Black" w:eastAsia="Baskerville Old Face" w:hAnsi="Amasis MT Pro Black"/>
                <w:sz w:val="32"/>
                <w:szCs w:val="32"/>
              </w:rPr>
              <w:t>_____________________________________</w:t>
            </w:r>
          </w:p>
          <w:p w14:paraId="250D0F6B" w14:textId="77777777" w:rsidR="00FD7C2B" w:rsidRDefault="00F63459" w:rsidP="005B150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icrosoft Sans Serif" w:eastAsia="Times New Roman" w:hAnsi="Microsoft Sans Serif" w:cs="Microsoft Sans Serif"/>
                <w:sz w:val="22"/>
              </w:rPr>
            </w:pPr>
            <w:r w:rsidRPr="0007202E">
              <w:rPr>
                <w:rFonts w:ascii="Microsoft Sans Serif" w:eastAsia="Times New Roman" w:hAnsi="Microsoft Sans Serif" w:cs="Microsoft Sans Serif"/>
                <w:sz w:val="22"/>
              </w:rPr>
              <w:t>Jeremiah was a man called of God to preach repentance</w:t>
            </w:r>
            <w:r w:rsidR="007D18BA" w:rsidRPr="0007202E">
              <w:rPr>
                <w:rFonts w:ascii="Microsoft Sans Serif" w:eastAsia="Times New Roman" w:hAnsi="Microsoft Sans Serif" w:cs="Microsoft Sans Serif"/>
                <w:sz w:val="22"/>
              </w:rPr>
              <w:t xml:space="preserve"> to a wicked and </w:t>
            </w:r>
            <w:r w:rsidR="006E4A28" w:rsidRPr="0007202E">
              <w:rPr>
                <w:rFonts w:ascii="Microsoft Sans Serif" w:eastAsia="Times New Roman" w:hAnsi="Microsoft Sans Serif" w:cs="Microsoft Sans Serif"/>
                <w:sz w:val="22"/>
              </w:rPr>
              <w:t xml:space="preserve">hardened people. </w:t>
            </w:r>
            <w:r w:rsidR="00862AC0">
              <w:rPr>
                <w:rFonts w:ascii="Microsoft Sans Serif" w:eastAsia="Times New Roman" w:hAnsi="Microsoft Sans Serif" w:cs="Microsoft Sans Serif"/>
                <w:sz w:val="22"/>
              </w:rPr>
              <w:t xml:space="preserve">This </w:t>
            </w:r>
            <w:r w:rsidRPr="0007202E">
              <w:rPr>
                <w:rFonts w:ascii="Microsoft Sans Serif" w:eastAsia="Times New Roman" w:hAnsi="Microsoft Sans Serif" w:cs="Microsoft Sans Serif"/>
                <w:sz w:val="22"/>
              </w:rPr>
              <w:t>book</w:t>
            </w:r>
            <w:r w:rsidR="00A26558" w:rsidRPr="0007202E">
              <w:rPr>
                <w:rFonts w:ascii="Microsoft Sans Serif" w:eastAsia="Times New Roman" w:hAnsi="Microsoft Sans Serif" w:cs="Microsoft Sans Serif"/>
                <w:sz w:val="22"/>
              </w:rPr>
              <w:t xml:space="preserve"> contains </w:t>
            </w:r>
            <w:r w:rsidRPr="0007202E">
              <w:rPr>
                <w:rFonts w:ascii="Microsoft Sans Serif" w:eastAsia="Times New Roman" w:hAnsi="Microsoft Sans Serif" w:cs="Microsoft Sans Serif"/>
                <w:sz w:val="22"/>
              </w:rPr>
              <w:t>Jeremiah</w:t>
            </w:r>
            <w:r w:rsidR="00A26558" w:rsidRPr="0007202E">
              <w:rPr>
                <w:rFonts w:ascii="Microsoft Sans Serif" w:eastAsia="Times New Roman" w:hAnsi="Microsoft Sans Serif" w:cs="Microsoft Sans Serif"/>
                <w:sz w:val="22"/>
              </w:rPr>
              <w:t>’s message t</w:t>
            </w:r>
            <w:r w:rsidR="00862AC0">
              <w:rPr>
                <w:rFonts w:ascii="Microsoft Sans Serif" w:eastAsia="Times New Roman" w:hAnsi="Microsoft Sans Serif" w:cs="Microsoft Sans Serif"/>
                <w:sz w:val="22"/>
              </w:rPr>
              <w:t xml:space="preserve">hat </w:t>
            </w:r>
            <w:r w:rsidR="00A26558" w:rsidRPr="0007202E">
              <w:rPr>
                <w:rFonts w:ascii="Microsoft Sans Serif" w:eastAsia="Times New Roman" w:hAnsi="Microsoft Sans Serif" w:cs="Microsoft Sans Serif"/>
                <w:sz w:val="22"/>
              </w:rPr>
              <w:t xml:space="preserve">the people needed to get right with God. </w:t>
            </w:r>
          </w:p>
          <w:p w14:paraId="09887B37" w14:textId="5D521989" w:rsidR="00761A67" w:rsidRDefault="00FD7C2B" w:rsidP="005B150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icrosoft Sans Serif" w:eastAsia="Times New Roman" w:hAnsi="Microsoft Sans Serif" w:cs="Microsoft Sans Serif"/>
                <w:sz w:val="22"/>
              </w:rPr>
            </w:pPr>
            <w:r>
              <w:rPr>
                <w:rFonts w:ascii="Microsoft Sans Serif" w:eastAsia="Times New Roman" w:hAnsi="Microsoft Sans Serif" w:cs="Microsoft Sans Serif"/>
                <w:sz w:val="22"/>
              </w:rPr>
              <w:t>I</w:t>
            </w:r>
            <w:r w:rsidR="003E2EAB" w:rsidRPr="0007202E">
              <w:rPr>
                <w:rFonts w:ascii="Microsoft Sans Serif" w:eastAsia="Times New Roman" w:hAnsi="Microsoft Sans Serif" w:cs="Microsoft Sans Serif"/>
                <w:sz w:val="22"/>
              </w:rPr>
              <w:t>n our verse</w:t>
            </w:r>
            <w:r>
              <w:rPr>
                <w:rFonts w:ascii="Microsoft Sans Serif" w:eastAsia="Times New Roman" w:hAnsi="Microsoft Sans Serif" w:cs="Microsoft Sans Serif"/>
                <w:sz w:val="22"/>
              </w:rPr>
              <w:t>,</w:t>
            </w:r>
            <w:r w:rsidR="003E2EAB" w:rsidRPr="0007202E">
              <w:rPr>
                <w:rFonts w:ascii="Microsoft Sans Serif" w:eastAsia="Times New Roman" w:hAnsi="Microsoft Sans Serif" w:cs="Microsoft Sans Serif"/>
                <w:sz w:val="22"/>
              </w:rPr>
              <w:t xml:space="preserve"> he is exhorting them to </w:t>
            </w:r>
            <w:r w:rsidRPr="0007202E">
              <w:rPr>
                <w:rFonts w:ascii="Microsoft Sans Serif" w:eastAsia="Times New Roman" w:hAnsi="Microsoft Sans Serif" w:cs="Microsoft Sans Serif"/>
                <w:sz w:val="22"/>
              </w:rPr>
              <w:t>repent,</w:t>
            </w:r>
            <w:r w:rsidR="003E2EAB" w:rsidRPr="0007202E">
              <w:rPr>
                <w:rFonts w:ascii="Microsoft Sans Serif" w:eastAsia="Times New Roman" w:hAnsi="Microsoft Sans Serif" w:cs="Microsoft Sans Serif"/>
                <w:sz w:val="22"/>
              </w:rPr>
              <w:t xml:space="preserve"> and he uses farmer's language of plowing and planting</w:t>
            </w:r>
            <w:r>
              <w:rPr>
                <w:rFonts w:ascii="Microsoft Sans Serif" w:eastAsia="Times New Roman" w:hAnsi="Microsoft Sans Serif" w:cs="Microsoft Sans Serif"/>
                <w:sz w:val="22"/>
              </w:rPr>
              <w:t xml:space="preserve">. </w:t>
            </w:r>
            <w:r w:rsidR="00787AAD">
              <w:rPr>
                <w:rFonts w:ascii="Microsoft Sans Serif" w:eastAsia="Times New Roman" w:hAnsi="Microsoft Sans Serif" w:cs="Microsoft Sans Serif"/>
                <w:sz w:val="22"/>
              </w:rPr>
              <w:t xml:space="preserve">We must </w:t>
            </w:r>
            <w:r>
              <w:rPr>
                <w:rFonts w:ascii="Microsoft Sans Serif" w:eastAsia="Times New Roman" w:hAnsi="Microsoft Sans Serif" w:cs="Microsoft Sans Serif"/>
                <w:sz w:val="22"/>
              </w:rPr>
              <w:t>“B</w:t>
            </w:r>
            <w:r w:rsidR="003E2EAB" w:rsidRPr="0007202E">
              <w:rPr>
                <w:rFonts w:ascii="Microsoft Sans Serif" w:eastAsia="Times New Roman" w:hAnsi="Microsoft Sans Serif" w:cs="Microsoft Sans Serif"/>
                <w:sz w:val="22"/>
              </w:rPr>
              <w:t>reak up our fallow ground</w:t>
            </w:r>
            <w:r>
              <w:rPr>
                <w:rFonts w:ascii="Microsoft Sans Serif" w:eastAsia="Times New Roman" w:hAnsi="Microsoft Sans Serif" w:cs="Microsoft Sans Serif"/>
                <w:sz w:val="22"/>
              </w:rPr>
              <w:t>”</w:t>
            </w:r>
            <w:r w:rsidR="00064917" w:rsidRPr="0007202E">
              <w:rPr>
                <w:rFonts w:ascii="Microsoft Sans Serif" w:eastAsia="Times New Roman" w:hAnsi="Microsoft Sans Serif" w:cs="Microsoft Sans Serif"/>
                <w:sz w:val="22"/>
              </w:rPr>
              <w:t xml:space="preserve"> before </w:t>
            </w:r>
            <w:r w:rsidR="00787AAD">
              <w:rPr>
                <w:rFonts w:ascii="Microsoft Sans Serif" w:eastAsia="Times New Roman" w:hAnsi="Microsoft Sans Serif" w:cs="Microsoft Sans Serif"/>
                <w:sz w:val="22"/>
              </w:rPr>
              <w:t>we</w:t>
            </w:r>
            <w:r w:rsidR="00064917" w:rsidRPr="0007202E">
              <w:rPr>
                <w:rFonts w:ascii="Microsoft Sans Serif" w:eastAsia="Times New Roman" w:hAnsi="Microsoft Sans Serif" w:cs="Microsoft Sans Serif"/>
                <w:sz w:val="22"/>
              </w:rPr>
              <w:t xml:space="preserve"> can plant seeds</w:t>
            </w:r>
            <w:r w:rsidR="00AC03A0">
              <w:rPr>
                <w:rFonts w:ascii="Microsoft Sans Serif" w:eastAsia="Times New Roman" w:hAnsi="Microsoft Sans Serif" w:cs="Microsoft Sans Serif"/>
                <w:sz w:val="22"/>
              </w:rPr>
              <w:t>. A</w:t>
            </w:r>
            <w:r w:rsidR="00064917" w:rsidRPr="0007202E">
              <w:rPr>
                <w:rFonts w:ascii="Microsoft Sans Serif" w:eastAsia="Times New Roman" w:hAnsi="Microsoft Sans Serif" w:cs="Microsoft Sans Serif"/>
                <w:sz w:val="22"/>
              </w:rPr>
              <w:t xml:space="preserve">n unplowed field can </w:t>
            </w:r>
            <w:r w:rsidR="00DC7AF5">
              <w:rPr>
                <w:rFonts w:ascii="Microsoft Sans Serif" w:eastAsia="Times New Roman" w:hAnsi="Microsoft Sans Serif" w:cs="Microsoft Sans Serif"/>
                <w:sz w:val="22"/>
              </w:rPr>
              <w:t xml:space="preserve">be </w:t>
            </w:r>
            <w:r w:rsidR="00064917" w:rsidRPr="0007202E">
              <w:rPr>
                <w:rFonts w:ascii="Microsoft Sans Serif" w:eastAsia="Times New Roman" w:hAnsi="Microsoft Sans Serif" w:cs="Microsoft Sans Serif"/>
                <w:sz w:val="22"/>
              </w:rPr>
              <w:t>very hard</w:t>
            </w:r>
            <w:r w:rsidR="00D13E59">
              <w:rPr>
                <w:rFonts w:ascii="Microsoft Sans Serif" w:eastAsia="Times New Roman" w:hAnsi="Microsoft Sans Serif" w:cs="Microsoft Sans Serif"/>
                <w:sz w:val="22"/>
              </w:rPr>
              <w:t>,</w:t>
            </w:r>
            <w:r w:rsidR="00064917" w:rsidRPr="0007202E">
              <w:rPr>
                <w:rFonts w:ascii="Microsoft Sans Serif" w:eastAsia="Times New Roman" w:hAnsi="Microsoft Sans Serif" w:cs="Microsoft Sans Serif"/>
                <w:sz w:val="22"/>
              </w:rPr>
              <w:t xml:space="preserve"> </w:t>
            </w:r>
            <w:r w:rsidR="00D13E59">
              <w:rPr>
                <w:rFonts w:ascii="Microsoft Sans Serif" w:eastAsia="Times New Roman" w:hAnsi="Microsoft Sans Serif" w:cs="Microsoft Sans Serif"/>
                <w:sz w:val="22"/>
              </w:rPr>
              <w:t>and</w:t>
            </w:r>
            <w:r w:rsidR="00064917" w:rsidRPr="0007202E">
              <w:rPr>
                <w:rFonts w:ascii="Microsoft Sans Serif" w:eastAsia="Times New Roman" w:hAnsi="Microsoft Sans Serif" w:cs="Microsoft Sans Serif"/>
                <w:sz w:val="22"/>
              </w:rPr>
              <w:t xml:space="preserve"> </w:t>
            </w:r>
            <w:r w:rsidR="00D13E59">
              <w:rPr>
                <w:rFonts w:ascii="Microsoft Sans Serif" w:eastAsia="Times New Roman" w:hAnsi="Microsoft Sans Serif" w:cs="Microsoft Sans Serif"/>
                <w:sz w:val="22"/>
              </w:rPr>
              <w:t xml:space="preserve">it </w:t>
            </w:r>
            <w:r w:rsidR="00064917" w:rsidRPr="0007202E">
              <w:rPr>
                <w:rFonts w:ascii="Microsoft Sans Serif" w:eastAsia="Times New Roman" w:hAnsi="Microsoft Sans Serif" w:cs="Microsoft Sans Serif"/>
                <w:sz w:val="22"/>
              </w:rPr>
              <w:t>makes it difficult</w:t>
            </w:r>
            <w:r w:rsidR="00D13E59">
              <w:rPr>
                <w:rFonts w:ascii="Microsoft Sans Serif" w:eastAsia="Times New Roman" w:hAnsi="Microsoft Sans Serif" w:cs="Microsoft Sans Serif"/>
                <w:sz w:val="22"/>
              </w:rPr>
              <w:t>,</w:t>
            </w:r>
            <w:r w:rsidR="00064917" w:rsidRPr="0007202E">
              <w:rPr>
                <w:rFonts w:ascii="Microsoft Sans Serif" w:eastAsia="Times New Roman" w:hAnsi="Microsoft Sans Serif" w:cs="Microsoft Sans Serif"/>
                <w:sz w:val="22"/>
              </w:rPr>
              <w:t xml:space="preserve"> if not </w:t>
            </w:r>
            <w:r w:rsidR="00A47400" w:rsidRPr="0007202E">
              <w:rPr>
                <w:rFonts w:ascii="Microsoft Sans Serif" w:eastAsia="Times New Roman" w:hAnsi="Microsoft Sans Serif" w:cs="Microsoft Sans Serif"/>
                <w:sz w:val="22"/>
              </w:rPr>
              <w:t>impossible,</w:t>
            </w:r>
            <w:r w:rsidR="00064917" w:rsidRPr="0007202E">
              <w:rPr>
                <w:rFonts w:ascii="Microsoft Sans Serif" w:eastAsia="Times New Roman" w:hAnsi="Microsoft Sans Serif" w:cs="Microsoft Sans Serif"/>
                <w:sz w:val="22"/>
              </w:rPr>
              <w:t xml:space="preserve"> </w:t>
            </w:r>
            <w:r w:rsidR="00761A67">
              <w:rPr>
                <w:rFonts w:ascii="Microsoft Sans Serif" w:eastAsia="Times New Roman" w:hAnsi="Microsoft Sans Serif" w:cs="Microsoft Sans Serif"/>
                <w:sz w:val="22"/>
              </w:rPr>
              <w:t xml:space="preserve">for </w:t>
            </w:r>
            <w:r w:rsidR="00064917" w:rsidRPr="0007202E">
              <w:rPr>
                <w:rFonts w:ascii="Microsoft Sans Serif" w:eastAsia="Times New Roman" w:hAnsi="Microsoft Sans Serif" w:cs="Microsoft Sans Serif"/>
                <w:sz w:val="22"/>
              </w:rPr>
              <w:t xml:space="preserve">the seed </w:t>
            </w:r>
            <w:r w:rsidR="00761A67">
              <w:rPr>
                <w:rFonts w:ascii="Microsoft Sans Serif" w:eastAsia="Times New Roman" w:hAnsi="Microsoft Sans Serif" w:cs="Microsoft Sans Serif"/>
                <w:sz w:val="22"/>
              </w:rPr>
              <w:t>to</w:t>
            </w:r>
            <w:r w:rsidR="00064917" w:rsidRPr="0007202E">
              <w:rPr>
                <w:rFonts w:ascii="Microsoft Sans Serif" w:eastAsia="Times New Roman" w:hAnsi="Microsoft Sans Serif" w:cs="Microsoft Sans Serif"/>
                <w:sz w:val="22"/>
              </w:rPr>
              <w:t xml:space="preserve"> grow spiritual</w:t>
            </w:r>
            <w:r w:rsidR="00761A67">
              <w:rPr>
                <w:rFonts w:ascii="Microsoft Sans Serif" w:eastAsia="Times New Roman" w:hAnsi="Microsoft Sans Serif" w:cs="Microsoft Sans Serif"/>
                <w:sz w:val="22"/>
              </w:rPr>
              <w:t xml:space="preserve"> fruit. </w:t>
            </w:r>
          </w:p>
          <w:p w14:paraId="090B1312" w14:textId="333B6DC2" w:rsidR="00A47400" w:rsidRDefault="00DC7AF5" w:rsidP="005B150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icrosoft Sans Serif" w:eastAsia="Times New Roman" w:hAnsi="Microsoft Sans Serif" w:cs="Microsoft Sans Serif"/>
                <w:sz w:val="22"/>
              </w:rPr>
            </w:pPr>
            <w:r>
              <w:rPr>
                <w:rFonts w:ascii="Microsoft Sans Serif" w:eastAsia="Times New Roman" w:hAnsi="Microsoft Sans Serif" w:cs="Microsoft Sans Serif"/>
                <w:sz w:val="22"/>
              </w:rPr>
              <w:t>T</w:t>
            </w:r>
            <w:r w:rsidR="00064917" w:rsidRPr="0007202E">
              <w:rPr>
                <w:rFonts w:ascii="Microsoft Sans Serif" w:eastAsia="Times New Roman" w:hAnsi="Microsoft Sans Serif" w:cs="Microsoft Sans Serif"/>
                <w:sz w:val="22"/>
              </w:rPr>
              <w:t>he heart needs to experience the plowshare of repentance</w:t>
            </w:r>
            <w:r w:rsidR="00AD49AB" w:rsidRPr="0007202E">
              <w:rPr>
                <w:rFonts w:ascii="Microsoft Sans Serif" w:eastAsia="Times New Roman" w:hAnsi="Microsoft Sans Serif" w:cs="Microsoft Sans Serif"/>
                <w:sz w:val="22"/>
              </w:rPr>
              <w:t xml:space="preserve"> if the good seed of the </w:t>
            </w:r>
            <w:r w:rsidR="00A47400">
              <w:rPr>
                <w:rFonts w:ascii="Microsoft Sans Serif" w:eastAsia="Times New Roman" w:hAnsi="Microsoft Sans Serif" w:cs="Microsoft Sans Serif"/>
                <w:sz w:val="22"/>
              </w:rPr>
              <w:t>W</w:t>
            </w:r>
            <w:r w:rsidR="00AD49AB" w:rsidRPr="0007202E">
              <w:rPr>
                <w:rFonts w:ascii="Microsoft Sans Serif" w:eastAsia="Times New Roman" w:hAnsi="Microsoft Sans Serif" w:cs="Microsoft Sans Serif"/>
                <w:sz w:val="22"/>
              </w:rPr>
              <w:t>ord of God is going to be sown and bear fruit</w:t>
            </w:r>
            <w:r w:rsidR="00A47400">
              <w:rPr>
                <w:rFonts w:ascii="Microsoft Sans Serif" w:eastAsia="Times New Roman" w:hAnsi="Microsoft Sans Serif" w:cs="Microsoft Sans Serif"/>
                <w:sz w:val="22"/>
              </w:rPr>
              <w:t>. P</w:t>
            </w:r>
            <w:r w:rsidR="00AD49AB" w:rsidRPr="0007202E">
              <w:rPr>
                <w:rFonts w:ascii="Microsoft Sans Serif" w:eastAsia="Times New Roman" w:hAnsi="Microsoft Sans Serif" w:cs="Microsoft Sans Serif"/>
                <w:sz w:val="22"/>
              </w:rPr>
              <w:t>lowing the hard heart with confession of sin will be painful as the ploughshare rips open the soil of the hardened heart</w:t>
            </w:r>
            <w:r w:rsidR="00A47400">
              <w:rPr>
                <w:rFonts w:ascii="Microsoft Sans Serif" w:eastAsia="Times New Roman" w:hAnsi="Microsoft Sans Serif" w:cs="Microsoft Sans Serif"/>
                <w:sz w:val="22"/>
              </w:rPr>
              <w:t>,</w:t>
            </w:r>
            <w:r w:rsidR="00AD49AB" w:rsidRPr="0007202E">
              <w:rPr>
                <w:rFonts w:ascii="Microsoft Sans Serif" w:eastAsia="Times New Roman" w:hAnsi="Microsoft Sans Serif" w:cs="Microsoft Sans Serif"/>
                <w:sz w:val="22"/>
              </w:rPr>
              <w:t xml:space="preserve"> but if there is no repentance</w:t>
            </w:r>
            <w:r w:rsidR="00A47400">
              <w:rPr>
                <w:rFonts w:ascii="Microsoft Sans Serif" w:eastAsia="Times New Roman" w:hAnsi="Microsoft Sans Serif" w:cs="Microsoft Sans Serif"/>
                <w:sz w:val="22"/>
              </w:rPr>
              <w:t>,</w:t>
            </w:r>
            <w:r w:rsidR="00AD49AB" w:rsidRPr="0007202E">
              <w:rPr>
                <w:rFonts w:ascii="Microsoft Sans Serif" w:eastAsia="Times New Roman" w:hAnsi="Microsoft Sans Serif" w:cs="Microsoft Sans Serif"/>
                <w:sz w:val="22"/>
              </w:rPr>
              <w:t xml:space="preserve"> there </w:t>
            </w:r>
            <w:r w:rsidR="0053335A">
              <w:rPr>
                <w:rFonts w:ascii="Microsoft Sans Serif" w:eastAsia="Times New Roman" w:hAnsi="Microsoft Sans Serif" w:cs="Microsoft Sans Serif"/>
                <w:sz w:val="22"/>
              </w:rPr>
              <w:t>is no</w:t>
            </w:r>
            <w:r w:rsidR="00AD49AB" w:rsidRPr="0007202E">
              <w:rPr>
                <w:rFonts w:ascii="Microsoft Sans Serif" w:eastAsia="Times New Roman" w:hAnsi="Microsoft Sans Serif" w:cs="Microsoft Sans Serif"/>
                <w:sz w:val="22"/>
              </w:rPr>
              <w:t xml:space="preserve"> revival</w:t>
            </w:r>
            <w:r w:rsidR="00A47400">
              <w:rPr>
                <w:rFonts w:ascii="Microsoft Sans Serif" w:eastAsia="Times New Roman" w:hAnsi="Microsoft Sans Serif" w:cs="Microsoft Sans Serif"/>
                <w:sz w:val="22"/>
              </w:rPr>
              <w:t xml:space="preserve">. </w:t>
            </w:r>
          </w:p>
          <w:p w14:paraId="5EDB1A7D" w14:textId="0FBBB850" w:rsidR="00752627" w:rsidRPr="00862AC0" w:rsidRDefault="002A68C1" w:rsidP="00CB402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icrosoft Sans Serif" w:eastAsia="Times New Roman" w:hAnsi="Microsoft Sans Serif" w:cs="Microsoft Sans Serif"/>
                <w:sz w:val="22"/>
              </w:rPr>
            </w:pPr>
            <w:r>
              <w:rPr>
                <w:rFonts w:ascii="Microsoft Sans Serif" w:eastAsia="Times New Roman" w:hAnsi="Microsoft Sans Serif" w:cs="Microsoft Sans Serif"/>
                <w:sz w:val="22"/>
              </w:rPr>
              <w:t>H</w:t>
            </w:r>
            <w:r w:rsidR="00AD49AB" w:rsidRPr="0007202E">
              <w:rPr>
                <w:rFonts w:ascii="Microsoft Sans Serif" w:eastAsia="Times New Roman" w:hAnsi="Microsoft Sans Serif" w:cs="Microsoft Sans Serif"/>
                <w:sz w:val="22"/>
              </w:rPr>
              <w:t xml:space="preserve">e also </w:t>
            </w:r>
            <w:r w:rsidR="003C7B01">
              <w:rPr>
                <w:rFonts w:ascii="Microsoft Sans Serif" w:eastAsia="Times New Roman" w:hAnsi="Microsoft Sans Serif" w:cs="Microsoft Sans Serif"/>
                <w:sz w:val="22"/>
              </w:rPr>
              <w:t>tells us</w:t>
            </w:r>
            <w:r w:rsidR="00AD49AB" w:rsidRPr="0007202E">
              <w:rPr>
                <w:rFonts w:ascii="Microsoft Sans Serif" w:eastAsia="Times New Roman" w:hAnsi="Microsoft Sans Serif" w:cs="Microsoft Sans Serif"/>
                <w:sz w:val="22"/>
              </w:rPr>
              <w:t xml:space="preserve"> not </w:t>
            </w:r>
            <w:r>
              <w:rPr>
                <w:rFonts w:ascii="Microsoft Sans Serif" w:eastAsia="Times New Roman" w:hAnsi="Microsoft Sans Serif" w:cs="Microsoft Sans Serif"/>
                <w:sz w:val="22"/>
              </w:rPr>
              <w:t xml:space="preserve">to sow </w:t>
            </w:r>
            <w:r w:rsidR="00AD49AB" w:rsidRPr="0007202E">
              <w:rPr>
                <w:rFonts w:ascii="Microsoft Sans Serif" w:eastAsia="Times New Roman" w:hAnsi="Microsoft Sans Serif" w:cs="Microsoft Sans Serif"/>
                <w:sz w:val="22"/>
              </w:rPr>
              <w:t xml:space="preserve">among the </w:t>
            </w:r>
            <w:r>
              <w:rPr>
                <w:rFonts w:ascii="Microsoft Sans Serif" w:eastAsia="Times New Roman" w:hAnsi="Microsoft Sans Serif" w:cs="Microsoft Sans Serif"/>
                <w:sz w:val="22"/>
              </w:rPr>
              <w:t>thorns.</w:t>
            </w:r>
            <w:r w:rsidR="00C72DE5">
              <w:rPr>
                <w:rFonts w:ascii="Microsoft Sans Serif" w:eastAsia="Times New Roman" w:hAnsi="Microsoft Sans Serif" w:cs="Microsoft Sans Serif"/>
                <w:sz w:val="22"/>
              </w:rPr>
              <w:t xml:space="preserve"> </w:t>
            </w:r>
            <w:r w:rsidR="00415F21">
              <w:rPr>
                <w:rFonts w:ascii="Microsoft Sans Serif" w:eastAsia="Times New Roman" w:hAnsi="Microsoft Sans Serif" w:cs="Microsoft Sans Serif"/>
                <w:sz w:val="22"/>
              </w:rPr>
              <w:t>T</w:t>
            </w:r>
            <w:r w:rsidR="004E2111" w:rsidRPr="0007202E">
              <w:rPr>
                <w:rFonts w:ascii="Microsoft Sans Serif" w:eastAsia="Times New Roman" w:hAnsi="Microsoft Sans Serif" w:cs="Microsoft Sans Serif"/>
                <w:sz w:val="22"/>
              </w:rPr>
              <w:t xml:space="preserve">he farmer was to get rid of the thorns </w:t>
            </w:r>
            <w:r w:rsidR="0071439D">
              <w:rPr>
                <w:rFonts w:ascii="Microsoft Sans Serif" w:eastAsia="Times New Roman" w:hAnsi="Microsoft Sans Serif" w:cs="Microsoft Sans Serif"/>
                <w:sz w:val="22"/>
              </w:rPr>
              <w:t>s</w:t>
            </w:r>
            <w:r w:rsidR="006E5E70" w:rsidRPr="0007202E">
              <w:rPr>
                <w:rFonts w:ascii="Microsoft Sans Serif" w:eastAsia="Times New Roman" w:hAnsi="Microsoft Sans Serif" w:cs="Microsoft Sans Serif"/>
                <w:sz w:val="22"/>
              </w:rPr>
              <w:t>o they would not hinder the good seed from growing</w:t>
            </w:r>
            <w:r w:rsidR="00E004F3">
              <w:rPr>
                <w:rFonts w:ascii="Microsoft Sans Serif" w:eastAsia="Times New Roman" w:hAnsi="Microsoft Sans Serif" w:cs="Microsoft Sans Serif"/>
                <w:sz w:val="22"/>
              </w:rPr>
              <w:t xml:space="preserve">, and </w:t>
            </w:r>
            <w:r w:rsidR="006E5E70" w:rsidRPr="0007202E">
              <w:rPr>
                <w:rFonts w:ascii="Microsoft Sans Serif" w:eastAsia="Times New Roman" w:hAnsi="Microsoft Sans Serif" w:cs="Microsoft Sans Serif"/>
                <w:sz w:val="22"/>
              </w:rPr>
              <w:t>Christ tells us that these thorns are the cares</w:t>
            </w:r>
            <w:r w:rsidR="00CB4026">
              <w:rPr>
                <w:rFonts w:ascii="Microsoft Sans Serif" w:eastAsia="Times New Roman" w:hAnsi="Microsoft Sans Serif" w:cs="Microsoft Sans Serif"/>
                <w:sz w:val="22"/>
              </w:rPr>
              <w:t>,</w:t>
            </w:r>
            <w:r w:rsidR="006E5E70" w:rsidRPr="0007202E">
              <w:rPr>
                <w:rFonts w:ascii="Microsoft Sans Serif" w:eastAsia="Times New Roman" w:hAnsi="Microsoft Sans Serif" w:cs="Microsoft Sans Serif"/>
                <w:sz w:val="22"/>
              </w:rPr>
              <w:t xml:space="preserve"> </w:t>
            </w:r>
            <w:r w:rsidR="004D13AB" w:rsidRPr="0007202E">
              <w:rPr>
                <w:rFonts w:ascii="Microsoft Sans Serif" w:eastAsia="Times New Roman" w:hAnsi="Microsoft Sans Serif" w:cs="Microsoft Sans Serif"/>
                <w:sz w:val="22"/>
              </w:rPr>
              <w:t>riches,</w:t>
            </w:r>
            <w:r w:rsidR="006E5E70" w:rsidRPr="0007202E">
              <w:rPr>
                <w:rFonts w:ascii="Microsoft Sans Serif" w:eastAsia="Times New Roman" w:hAnsi="Microsoft Sans Serif" w:cs="Microsoft Sans Serif"/>
                <w:sz w:val="22"/>
              </w:rPr>
              <w:t xml:space="preserve"> and pleasures of the worl</w:t>
            </w:r>
            <w:r w:rsidR="00CB4026">
              <w:rPr>
                <w:rFonts w:ascii="Microsoft Sans Serif" w:eastAsia="Times New Roman" w:hAnsi="Microsoft Sans Serif" w:cs="Microsoft Sans Serif"/>
                <w:sz w:val="22"/>
              </w:rPr>
              <w:t>d (</w:t>
            </w:r>
            <w:r w:rsidR="006E5E70" w:rsidRPr="0007202E">
              <w:rPr>
                <w:rFonts w:ascii="Microsoft Sans Serif" w:eastAsia="Times New Roman" w:hAnsi="Microsoft Sans Serif" w:cs="Microsoft Sans Serif"/>
                <w:sz w:val="22"/>
              </w:rPr>
              <w:t>Luke 8</w:t>
            </w:r>
            <w:r w:rsidR="00CB4026">
              <w:rPr>
                <w:rFonts w:ascii="Microsoft Sans Serif" w:eastAsia="Times New Roman" w:hAnsi="Microsoft Sans Serif" w:cs="Microsoft Sans Serif"/>
                <w:sz w:val="22"/>
              </w:rPr>
              <w:t>)</w:t>
            </w:r>
            <w:r w:rsidR="004D13AB">
              <w:rPr>
                <w:rFonts w:ascii="Microsoft Sans Serif" w:eastAsia="Times New Roman" w:hAnsi="Microsoft Sans Serif" w:cs="Microsoft Sans Serif"/>
                <w:sz w:val="22"/>
              </w:rPr>
              <w:t>.</w:t>
            </w:r>
            <w:r w:rsidR="006E5E70" w:rsidRPr="0007202E">
              <w:rPr>
                <w:rFonts w:ascii="Microsoft Sans Serif" w:eastAsia="Times New Roman" w:hAnsi="Microsoft Sans Serif" w:cs="Microsoft Sans Serif"/>
                <w:sz w:val="22"/>
              </w:rPr>
              <w:t xml:space="preserve"> </w:t>
            </w:r>
            <w:r w:rsidR="004D13AB">
              <w:rPr>
                <w:rFonts w:ascii="Microsoft Sans Serif" w:eastAsia="Times New Roman" w:hAnsi="Microsoft Sans Serif" w:cs="Microsoft Sans Serif"/>
                <w:sz w:val="22"/>
              </w:rPr>
              <w:t>I</w:t>
            </w:r>
            <w:r w:rsidR="004D13AB" w:rsidRPr="0007202E">
              <w:rPr>
                <w:rFonts w:ascii="Microsoft Sans Serif" w:eastAsia="Times New Roman" w:hAnsi="Microsoft Sans Serif" w:cs="Microsoft Sans Serif"/>
                <w:sz w:val="22"/>
              </w:rPr>
              <w:t>ts</w:t>
            </w:r>
            <w:r w:rsidR="006E5E70" w:rsidRPr="0007202E">
              <w:rPr>
                <w:rFonts w:ascii="Microsoft Sans Serif" w:eastAsia="Times New Roman" w:hAnsi="Microsoft Sans Serif" w:cs="Microsoft Sans Serif"/>
                <w:sz w:val="22"/>
              </w:rPr>
              <w:t xml:space="preserve"> thorns take nutrients out of the soil that are needed for the good seed</w:t>
            </w:r>
            <w:r w:rsidR="0094206D">
              <w:rPr>
                <w:rFonts w:ascii="Microsoft Sans Serif" w:eastAsia="Times New Roman" w:hAnsi="Microsoft Sans Serif" w:cs="Microsoft Sans Serif"/>
                <w:sz w:val="22"/>
              </w:rPr>
              <w:t>. T</w:t>
            </w:r>
            <w:r w:rsidR="006E5E70" w:rsidRPr="0007202E">
              <w:rPr>
                <w:rFonts w:ascii="Microsoft Sans Serif" w:eastAsia="Times New Roman" w:hAnsi="Microsoft Sans Serif" w:cs="Microsoft Sans Serif"/>
                <w:sz w:val="22"/>
              </w:rPr>
              <w:t xml:space="preserve">he thorns of life drain away our energy and interest so that </w:t>
            </w:r>
            <w:r w:rsidR="0094206D">
              <w:rPr>
                <w:rFonts w:ascii="Microsoft Sans Serif" w:eastAsia="Times New Roman" w:hAnsi="Microsoft Sans Serif" w:cs="Microsoft Sans Serif"/>
                <w:sz w:val="22"/>
              </w:rPr>
              <w:t>we</w:t>
            </w:r>
            <w:r w:rsidR="006E5E70" w:rsidRPr="0007202E">
              <w:rPr>
                <w:rFonts w:ascii="Microsoft Sans Serif" w:eastAsia="Times New Roman" w:hAnsi="Microsoft Sans Serif" w:cs="Microsoft Sans Serif"/>
                <w:sz w:val="22"/>
              </w:rPr>
              <w:t xml:space="preserve"> have little left for spiritual growth</w:t>
            </w:r>
            <w:r w:rsidR="0094206D">
              <w:rPr>
                <w:rFonts w:ascii="Microsoft Sans Serif" w:eastAsia="Times New Roman" w:hAnsi="Microsoft Sans Serif" w:cs="Microsoft Sans Serif"/>
                <w:sz w:val="22"/>
              </w:rPr>
              <w:t>. R</w:t>
            </w:r>
            <w:r w:rsidR="00F9236C" w:rsidRPr="0007202E">
              <w:rPr>
                <w:rFonts w:ascii="Microsoft Sans Serif" w:eastAsia="Times New Roman" w:hAnsi="Microsoft Sans Serif" w:cs="Microsoft Sans Serif"/>
                <w:sz w:val="22"/>
              </w:rPr>
              <w:t>emove the thorns by putting priorities on spiritual matters</w:t>
            </w:r>
            <w:r w:rsidR="00683C99" w:rsidRPr="00683C99">
              <w:rPr>
                <w:rFonts w:ascii="Microsoft Sans Serif" w:eastAsia="Times New Roman" w:hAnsi="Microsoft Sans Serif" w:cs="Microsoft Sans Serif"/>
                <w:szCs w:val="20"/>
              </w:rPr>
              <w:t xml:space="preserve"> </w:t>
            </w:r>
          </w:p>
        </w:tc>
      </w:tr>
    </w:tbl>
    <w:p w14:paraId="49227391" w14:textId="77777777" w:rsidR="00EC6212" w:rsidRDefault="00EC6212" w:rsidP="00752627">
      <w:pPr>
        <w:spacing w:before="0" w:after="160"/>
        <w:contextualSpacing/>
        <w:rPr>
          <w:rFonts w:ascii="Microsoft Sans Serif" w:eastAsia="Times New Roman" w:hAnsi="Microsoft Sans Serif" w:cs="Microsoft Sans Serif"/>
          <w:b/>
          <w:kern w:val="28"/>
          <w:sz w:val="22"/>
        </w:rPr>
      </w:pPr>
    </w:p>
    <w:p w14:paraId="45A5337F" w14:textId="77777777" w:rsidR="00723ED2" w:rsidRDefault="00723ED2" w:rsidP="009E0E08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</w:p>
    <w:p w14:paraId="155FCB3F" w14:textId="1BDE9920" w:rsidR="00E5397B" w:rsidRDefault="00683E7B" w:rsidP="009E0E08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  <w:r w:rsidRPr="00162FF1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This </w:t>
      </w:r>
      <w:r w:rsidR="00162FF1" w:rsidRPr="00162FF1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Week’s </w:t>
      </w:r>
      <w:r w:rsidRPr="00FF0E69">
        <w:rPr>
          <w:rFonts w:ascii="Microsoft Sans Serif" w:eastAsia="Times New Roman" w:hAnsi="Microsoft Sans Serif" w:cs="Microsoft Sans Serif"/>
          <w:b/>
          <w:kern w:val="28"/>
          <w:sz w:val="22"/>
        </w:rPr>
        <w:t>Question</w:t>
      </w:r>
      <w:r w:rsidR="00F93216" w:rsidRPr="00FF0E69">
        <w:rPr>
          <w:rFonts w:ascii="Microsoft Sans Serif" w:eastAsia="Times New Roman" w:hAnsi="Microsoft Sans Serif" w:cs="Microsoft Sans Serif"/>
          <w:b/>
          <w:kern w:val="28"/>
          <w:sz w:val="22"/>
        </w:rPr>
        <w:t>s</w:t>
      </w:r>
      <w:r w:rsidR="00F93216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 </w:t>
      </w:r>
      <w:r w:rsidR="000B09D0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– </w:t>
      </w:r>
      <w:r w:rsidR="000B09D0" w:rsidRPr="00E80C5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Issue # </w:t>
      </w:r>
      <w:r w:rsidR="00B172AB" w:rsidRPr="00E80C5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6</w:t>
      </w:r>
      <w:r w:rsidR="0038090F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7</w:t>
      </w:r>
      <w:r w:rsidR="00FF0E69" w:rsidRPr="00E80C5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 – </w:t>
      </w:r>
      <w:r w:rsidR="0038090F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JEREMIAH 1-5</w:t>
      </w:r>
    </w:p>
    <w:p w14:paraId="21D94C7E" w14:textId="77777777" w:rsidR="00845432" w:rsidRPr="00845432" w:rsidRDefault="00845432" w:rsidP="00845432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8"/>
          <w:szCs w:val="28"/>
        </w:rPr>
      </w:pPr>
    </w:p>
    <w:tbl>
      <w:tblPr>
        <w:tblpPr w:leftFromText="180" w:rightFromText="180" w:vertAnchor="text" w:horzAnchor="margin" w:tblpXSpec="right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3685"/>
        <w:gridCol w:w="7105"/>
      </w:tblGrid>
      <w:tr w:rsidR="00C67D20" w:rsidRPr="00A63D87" w14:paraId="62D6D3FB" w14:textId="77777777" w:rsidTr="004A389F">
        <w:trPr>
          <w:trHeight w:val="438"/>
        </w:trPr>
        <w:tc>
          <w:tcPr>
            <w:tcW w:w="3685" w:type="dxa"/>
          </w:tcPr>
          <w:p w14:paraId="35C0C4BF" w14:textId="1A891B87" w:rsidR="0022328E" w:rsidRPr="00BC3917" w:rsidRDefault="00003089" w:rsidP="00BC3917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God told Jeremiah he knew him before</w:t>
            </w:r>
            <w:r w:rsidR="00F00FF7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what? Jer 1:5</w:t>
            </w:r>
          </w:p>
        </w:tc>
        <w:tc>
          <w:tcPr>
            <w:tcW w:w="7105" w:type="dxa"/>
          </w:tcPr>
          <w:p w14:paraId="3F48B1B9" w14:textId="15DFCBA5" w:rsidR="00C67D20" w:rsidRPr="00BC6AD0" w:rsidRDefault="00C67D20" w:rsidP="00C67D20">
            <w:pPr>
              <w:spacing w:before="0" w:after="160"/>
              <w:rPr>
                <w:rFonts w:ascii="Segoe UI" w:eastAsia="Segoe UI" w:hAnsi="Segoe UI" w:cs="Times New Roman"/>
                <w:b/>
                <w:bCs/>
                <w:sz w:val="18"/>
                <w:szCs w:val="18"/>
              </w:rPr>
            </w:pPr>
          </w:p>
        </w:tc>
      </w:tr>
      <w:tr w:rsidR="00C67D20" w:rsidRPr="00A63D87" w14:paraId="7707D08C" w14:textId="77777777" w:rsidTr="00BD6107">
        <w:trPr>
          <w:trHeight w:val="389"/>
        </w:trPr>
        <w:tc>
          <w:tcPr>
            <w:tcW w:w="3685" w:type="dxa"/>
          </w:tcPr>
          <w:p w14:paraId="423E9A16" w14:textId="7181999E" w:rsidR="00C67D20" w:rsidRPr="003E2A00" w:rsidRDefault="00F00FF7" w:rsidP="00C67D20">
            <w:pPr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What did Jeremiah </w:t>
            </w:r>
            <w:r w:rsidR="000F2583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use as an excuse to say he couldn’t speak?</w:t>
            </w:r>
            <w:r w:rsidR="000E6479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1:6</w:t>
            </w:r>
          </w:p>
        </w:tc>
        <w:tc>
          <w:tcPr>
            <w:tcW w:w="7105" w:type="dxa"/>
          </w:tcPr>
          <w:p w14:paraId="76AA1C2D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4E5C21DE" w14:textId="77777777" w:rsidTr="00BB59E7">
        <w:trPr>
          <w:trHeight w:val="492"/>
        </w:trPr>
        <w:tc>
          <w:tcPr>
            <w:tcW w:w="3685" w:type="dxa"/>
          </w:tcPr>
          <w:p w14:paraId="01D881C6" w14:textId="5812E2C8" w:rsidR="00786DC4" w:rsidRPr="00550BEE" w:rsidRDefault="000E6479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What did God tell Jeremiah not to be afraid of? 1:</w:t>
            </w:r>
            <w:r w:rsidR="001B144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8</w:t>
            </w:r>
          </w:p>
        </w:tc>
        <w:tc>
          <w:tcPr>
            <w:tcW w:w="7105" w:type="dxa"/>
          </w:tcPr>
          <w:p w14:paraId="69F7469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6922FAF5" w14:textId="77777777" w:rsidTr="00E139E9">
        <w:trPr>
          <w:trHeight w:val="281"/>
        </w:trPr>
        <w:tc>
          <w:tcPr>
            <w:tcW w:w="3685" w:type="dxa"/>
          </w:tcPr>
          <w:p w14:paraId="7CE7BD80" w14:textId="3EB30DB7" w:rsidR="009D507F" w:rsidRPr="00585185" w:rsidRDefault="00214414" w:rsidP="00730631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What two things did Jeremiah see in </w:t>
            </w:r>
            <w:r w:rsidR="00604B76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1: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11 &amp; </w:t>
            </w:r>
            <w:r w:rsidR="003A0E5E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13</w:t>
            </w:r>
            <w:r w:rsidR="00604B76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?</w:t>
            </w:r>
          </w:p>
        </w:tc>
        <w:tc>
          <w:tcPr>
            <w:tcW w:w="7105" w:type="dxa"/>
          </w:tcPr>
          <w:p w14:paraId="615DDE3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577CA63C" w14:textId="77777777" w:rsidTr="00FE7AAD">
        <w:trPr>
          <w:trHeight w:val="345"/>
        </w:trPr>
        <w:tc>
          <w:tcPr>
            <w:tcW w:w="3685" w:type="dxa"/>
          </w:tcPr>
          <w:p w14:paraId="7E02896D" w14:textId="32BA964C" w:rsidR="00884114" w:rsidRPr="00A73C5C" w:rsidRDefault="00FE7AAD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What did God tell Jeremiah to do in 2:2?</w:t>
            </w:r>
          </w:p>
        </w:tc>
        <w:tc>
          <w:tcPr>
            <w:tcW w:w="7105" w:type="dxa"/>
          </w:tcPr>
          <w:p w14:paraId="425F278A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FCFFFD" w14:textId="77777777" w:rsidTr="00536256">
        <w:trPr>
          <w:trHeight w:val="1344"/>
        </w:trPr>
        <w:tc>
          <w:tcPr>
            <w:tcW w:w="3685" w:type="dxa"/>
          </w:tcPr>
          <w:p w14:paraId="6402221D" w14:textId="21CF6E49" w:rsidR="00C67D20" w:rsidRPr="00D82A91" w:rsidRDefault="00D10A6E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What are your thoughts </w:t>
            </w:r>
            <w:r w:rsidR="00536256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regarding 3:5?</w:t>
            </w:r>
          </w:p>
        </w:tc>
        <w:tc>
          <w:tcPr>
            <w:tcW w:w="7105" w:type="dxa"/>
          </w:tcPr>
          <w:p w14:paraId="40E395F7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C347CB" w14:textId="77777777" w:rsidTr="00632FB9">
        <w:trPr>
          <w:trHeight w:val="312"/>
        </w:trPr>
        <w:tc>
          <w:tcPr>
            <w:tcW w:w="3685" w:type="dxa"/>
          </w:tcPr>
          <w:p w14:paraId="39921381" w14:textId="1C13B9A3" w:rsidR="00DD1717" w:rsidRPr="000615C1" w:rsidRDefault="00D87A56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What promise was made to backsliding Israel if they would repent? 3:</w:t>
            </w:r>
            <w:r w:rsidR="0011336E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12</w:t>
            </w:r>
          </w:p>
        </w:tc>
        <w:tc>
          <w:tcPr>
            <w:tcW w:w="7105" w:type="dxa"/>
          </w:tcPr>
          <w:p w14:paraId="3403182D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1FD5F592" w14:textId="77777777" w:rsidTr="008A7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2198" w14:textId="19483FE2" w:rsidR="00844329" w:rsidRPr="00D902B1" w:rsidRDefault="009D08B5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What comparison </w:t>
            </w:r>
            <w:r w:rsidR="00F8448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is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use</w:t>
            </w:r>
            <w:r w:rsidR="00F8448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d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  <w:r w:rsidR="00F8448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of how Israel treated God? 3:</w:t>
            </w:r>
            <w:r w:rsidR="00AE5EA1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20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EF6" w14:textId="77777777" w:rsidR="00C67D20" w:rsidRPr="00411FD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A2A7A5E" w14:textId="77777777" w:rsidTr="00936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B056" w14:textId="021A209F" w:rsidR="00814B0A" w:rsidRPr="00DF0347" w:rsidRDefault="00FD2AD1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What was one of the sins Israel was committing</w:t>
            </w:r>
            <w:r w:rsidR="00E04B3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? 5:8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C53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2A7143" w:rsidRPr="00A63D87" w14:paraId="04990BD8" w14:textId="77777777" w:rsidTr="00780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8DAF" w14:textId="4F1FAD67" w:rsidR="00A41EC8" w:rsidRPr="000051B0" w:rsidRDefault="000C645A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  <w:r w:rsidR="00FD64C4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Israel’s sin caused </w:t>
            </w:r>
            <w:r w:rsidR="00575C0A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what to be withholden? 5:25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B4B7" w14:textId="77777777" w:rsidR="002A7143" w:rsidRDefault="002A7143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  <w:p w14:paraId="15A56179" w14:textId="7D13B190" w:rsidR="00692D7C" w:rsidRPr="004B0DA3" w:rsidRDefault="00692D7C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</w:tbl>
    <w:p w14:paraId="41B1E99A" w14:textId="77777777" w:rsidR="004E6974" w:rsidRDefault="004E6974" w:rsidP="001C1715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2862D4B7" w14:textId="77777777" w:rsidR="0096381F" w:rsidRDefault="0096381F" w:rsidP="001C1715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55AC0DD1" w14:textId="4A05D5C1" w:rsidR="00F46ACA" w:rsidRDefault="00F93782" w:rsidP="00245D40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 xml:space="preserve"> </w:t>
      </w:r>
      <w:r w:rsidR="00E5397B" w:rsidRPr="00A63D87">
        <w:rPr>
          <w:rFonts w:ascii="Segoe UI" w:eastAsia="Segoe UI" w:hAnsi="Segoe UI" w:cs="Segoe UI"/>
          <w:sz w:val="18"/>
          <w:szCs w:val="18"/>
        </w:rPr>
        <w:t>_____________________________________________________________________________</w:t>
      </w:r>
    </w:p>
    <w:p w14:paraId="4A75D7EF" w14:textId="45982CC0" w:rsidR="00D86643" w:rsidRPr="00D90E3C" w:rsidRDefault="00D86643" w:rsidP="00245D40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28"/>
          <w:szCs w:val="28"/>
        </w:rPr>
      </w:pPr>
      <w:r>
        <w:rPr>
          <w:rFonts w:ascii="Segoe UI" w:eastAsia="Segoe UI" w:hAnsi="Segoe UI" w:cs="Segoe UI"/>
          <w:sz w:val="18"/>
          <w:szCs w:val="18"/>
        </w:rPr>
        <w:t xml:space="preserve">YOUR NAME </w:t>
      </w:r>
    </w:p>
    <w:sectPr w:rsidR="00D86643" w:rsidRPr="00D90E3C" w:rsidSect="002D1206"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E9383" w14:textId="77777777" w:rsidR="00FB2E04" w:rsidRDefault="00FB2E04" w:rsidP="002719D0">
      <w:pPr>
        <w:spacing w:before="0" w:line="240" w:lineRule="auto"/>
      </w:pPr>
      <w:r>
        <w:separator/>
      </w:r>
    </w:p>
  </w:endnote>
  <w:endnote w:type="continuationSeparator" w:id="0">
    <w:p w14:paraId="14604CF1" w14:textId="77777777" w:rsidR="00FB2E04" w:rsidRDefault="00FB2E04" w:rsidP="002719D0">
      <w:pPr>
        <w:spacing w:before="0" w:line="240" w:lineRule="auto"/>
      </w:pPr>
      <w:r>
        <w:continuationSeparator/>
      </w:r>
    </w:p>
  </w:endnote>
  <w:endnote w:type="continuationNotice" w:id="1">
    <w:p w14:paraId="0941F7CB" w14:textId="77777777" w:rsidR="00FB2E04" w:rsidRDefault="00FB2E04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EE803" w14:textId="77777777" w:rsidR="00FB2E04" w:rsidRDefault="00FB2E04" w:rsidP="002719D0">
      <w:pPr>
        <w:spacing w:before="0" w:line="240" w:lineRule="auto"/>
      </w:pPr>
      <w:r>
        <w:separator/>
      </w:r>
    </w:p>
  </w:footnote>
  <w:footnote w:type="continuationSeparator" w:id="0">
    <w:p w14:paraId="5341214D" w14:textId="77777777" w:rsidR="00FB2E04" w:rsidRDefault="00FB2E04" w:rsidP="002719D0">
      <w:pPr>
        <w:spacing w:before="0" w:line="240" w:lineRule="auto"/>
      </w:pPr>
      <w:r>
        <w:continuationSeparator/>
      </w:r>
    </w:p>
  </w:footnote>
  <w:footnote w:type="continuationNotice" w:id="1">
    <w:p w14:paraId="24707AC7" w14:textId="77777777" w:rsidR="00FB2E04" w:rsidRDefault="00FB2E04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6729"/>
    <w:multiLevelType w:val="hybridMultilevel"/>
    <w:tmpl w:val="B51E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A6B8B"/>
    <w:multiLevelType w:val="hybridMultilevel"/>
    <w:tmpl w:val="3A0AEFB8"/>
    <w:lvl w:ilvl="0" w:tplc="190889E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E609C"/>
    <w:multiLevelType w:val="hybridMultilevel"/>
    <w:tmpl w:val="54C8F0FC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A84EF0"/>
    <w:multiLevelType w:val="hybridMultilevel"/>
    <w:tmpl w:val="FCFC0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93C95"/>
    <w:multiLevelType w:val="hybridMultilevel"/>
    <w:tmpl w:val="C604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97C7A"/>
    <w:multiLevelType w:val="hybridMultilevel"/>
    <w:tmpl w:val="0C2A2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0184E"/>
    <w:multiLevelType w:val="hybridMultilevel"/>
    <w:tmpl w:val="34F29F9A"/>
    <w:lvl w:ilvl="0" w:tplc="5D0C1E82">
      <w:start w:val="1"/>
      <w:numFmt w:val="bullet"/>
      <w:lvlText w:val=""/>
      <w:lvlJc w:val="left"/>
      <w:pPr>
        <w:ind w:left="360" w:hanging="360"/>
      </w:pPr>
      <w:rPr>
        <w:rFonts w:ascii="Microsoft Sans Serif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6429BB"/>
    <w:multiLevelType w:val="hybridMultilevel"/>
    <w:tmpl w:val="A74C76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0625D8"/>
    <w:multiLevelType w:val="hybridMultilevel"/>
    <w:tmpl w:val="6EBE003E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7102A"/>
    <w:multiLevelType w:val="hybridMultilevel"/>
    <w:tmpl w:val="20746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2F3C1C"/>
    <w:multiLevelType w:val="hybridMultilevel"/>
    <w:tmpl w:val="94E6E580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62678"/>
    <w:multiLevelType w:val="hybridMultilevel"/>
    <w:tmpl w:val="65F85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77DDD"/>
    <w:multiLevelType w:val="hybridMultilevel"/>
    <w:tmpl w:val="FA9A9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E1B8C"/>
    <w:multiLevelType w:val="hybridMultilevel"/>
    <w:tmpl w:val="F1B8A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76DA3"/>
    <w:multiLevelType w:val="hybridMultilevel"/>
    <w:tmpl w:val="8C9CA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804522">
    <w:abstractNumId w:val="4"/>
  </w:num>
  <w:num w:numId="2" w16cid:durableId="1130980660">
    <w:abstractNumId w:val="8"/>
  </w:num>
  <w:num w:numId="3" w16cid:durableId="1029332871">
    <w:abstractNumId w:val="0"/>
  </w:num>
  <w:num w:numId="4" w16cid:durableId="842281012">
    <w:abstractNumId w:val="13"/>
  </w:num>
  <w:num w:numId="5" w16cid:durableId="261882689">
    <w:abstractNumId w:val="9"/>
  </w:num>
  <w:num w:numId="6" w16cid:durableId="85226153">
    <w:abstractNumId w:val="3"/>
  </w:num>
  <w:num w:numId="7" w16cid:durableId="1888906215">
    <w:abstractNumId w:val="7"/>
  </w:num>
  <w:num w:numId="8" w16cid:durableId="1390764433">
    <w:abstractNumId w:val="11"/>
  </w:num>
  <w:num w:numId="9" w16cid:durableId="1057316539">
    <w:abstractNumId w:val="12"/>
  </w:num>
  <w:num w:numId="10" w16cid:durableId="1639340339">
    <w:abstractNumId w:val="6"/>
  </w:num>
  <w:num w:numId="11" w16cid:durableId="147863632">
    <w:abstractNumId w:val="2"/>
  </w:num>
  <w:num w:numId="12" w16cid:durableId="1430201154">
    <w:abstractNumId w:val="10"/>
  </w:num>
  <w:num w:numId="13" w16cid:durableId="426850186">
    <w:abstractNumId w:val="1"/>
  </w:num>
  <w:num w:numId="14" w16cid:durableId="1273124824">
    <w:abstractNumId w:val="14"/>
  </w:num>
  <w:num w:numId="15" w16cid:durableId="1612316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8A"/>
    <w:rsid w:val="000001E3"/>
    <w:rsid w:val="00000320"/>
    <w:rsid w:val="000007C3"/>
    <w:rsid w:val="00000B63"/>
    <w:rsid w:val="00000E2F"/>
    <w:rsid w:val="00001B03"/>
    <w:rsid w:val="000021C8"/>
    <w:rsid w:val="00002CD8"/>
    <w:rsid w:val="00003089"/>
    <w:rsid w:val="0000322A"/>
    <w:rsid w:val="000037BE"/>
    <w:rsid w:val="00003A15"/>
    <w:rsid w:val="00003A18"/>
    <w:rsid w:val="00004037"/>
    <w:rsid w:val="00004724"/>
    <w:rsid w:val="000047DA"/>
    <w:rsid w:val="0000491F"/>
    <w:rsid w:val="00004CA7"/>
    <w:rsid w:val="00005182"/>
    <w:rsid w:val="000051B0"/>
    <w:rsid w:val="00005225"/>
    <w:rsid w:val="000059CC"/>
    <w:rsid w:val="00005F27"/>
    <w:rsid w:val="0000617A"/>
    <w:rsid w:val="00006B37"/>
    <w:rsid w:val="0000720E"/>
    <w:rsid w:val="00007FE8"/>
    <w:rsid w:val="00010A79"/>
    <w:rsid w:val="00010AFA"/>
    <w:rsid w:val="00010C72"/>
    <w:rsid w:val="00010D2A"/>
    <w:rsid w:val="00011030"/>
    <w:rsid w:val="000111AA"/>
    <w:rsid w:val="00011852"/>
    <w:rsid w:val="00011980"/>
    <w:rsid w:val="00011FF8"/>
    <w:rsid w:val="0001223C"/>
    <w:rsid w:val="00012277"/>
    <w:rsid w:val="00012A10"/>
    <w:rsid w:val="00012A35"/>
    <w:rsid w:val="00012C44"/>
    <w:rsid w:val="00012EEA"/>
    <w:rsid w:val="00013BA0"/>
    <w:rsid w:val="00013D32"/>
    <w:rsid w:val="000142E2"/>
    <w:rsid w:val="00014333"/>
    <w:rsid w:val="00014960"/>
    <w:rsid w:val="000150DC"/>
    <w:rsid w:val="00015621"/>
    <w:rsid w:val="00015CDF"/>
    <w:rsid w:val="000168CD"/>
    <w:rsid w:val="00017CC6"/>
    <w:rsid w:val="000203EA"/>
    <w:rsid w:val="0002046E"/>
    <w:rsid w:val="000205C4"/>
    <w:rsid w:val="00020A55"/>
    <w:rsid w:val="000212E7"/>
    <w:rsid w:val="000216D8"/>
    <w:rsid w:val="00022442"/>
    <w:rsid w:val="000228B9"/>
    <w:rsid w:val="00022932"/>
    <w:rsid w:val="00022A3C"/>
    <w:rsid w:val="000233E9"/>
    <w:rsid w:val="0002341A"/>
    <w:rsid w:val="000236CC"/>
    <w:rsid w:val="00023A68"/>
    <w:rsid w:val="0002494B"/>
    <w:rsid w:val="000255DD"/>
    <w:rsid w:val="00025AE1"/>
    <w:rsid w:val="00025C57"/>
    <w:rsid w:val="0002639E"/>
    <w:rsid w:val="00026425"/>
    <w:rsid w:val="00026893"/>
    <w:rsid w:val="00026EB2"/>
    <w:rsid w:val="00026FE8"/>
    <w:rsid w:val="0003018E"/>
    <w:rsid w:val="0003086A"/>
    <w:rsid w:val="000311A6"/>
    <w:rsid w:val="000315F1"/>
    <w:rsid w:val="00031C48"/>
    <w:rsid w:val="000320F3"/>
    <w:rsid w:val="00032440"/>
    <w:rsid w:val="00032BA9"/>
    <w:rsid w:val="00032ED2"/>
    <w:rsid w:val="000351D8"/>
    <w:rsid w:val="00035218"/>
    <w:rsid w:val="00035A6E"/>
    <w:rsid w:val="00035BC7"/>
    <w:rsid w:val="00036CE6"/>
    <w:rsid w:val="000376F2"/>
    <w:rsid w:val="00037C86"/>
    <w:rsid w:val="00040288"/>
    <w:rsid w:val="0004058B"/>
    <w:rsid w:val="00040AEF"/>
    <w:rsid w:val="00040DC4"/>
    <w:rsid w:val="00041253"/>
    <w:rsid w:val="000414AB"/>
    <w:rsid w:val="000414E8"/>
    <w:rsid w:val="000414F3"/>
    <w:rsid w:val="00041C3A"/>
    <w:rsid w:val="000424C3"/>
    <w:rsid w:val="000425ED"/>
    <w:rsid w:val="0004266B"/>
    <w:rsid w:val="000427BB"/>
    <w:rsid w:val="000427DE"/>
    <w:rsid w:val="00042936"/>
    <w:rsid w:val="00042D21"/>
    <w:rsid w:val="00042E7A"/>
    <w:rsid w:val="00043677"/>
    <w:rsid w:val="000438F3"/>
    <w:rsid w:val="000442B1"/>
    <w:rsid w:val="0004459B"/>
    <w:rsid w:val="00044826"/>
    <w:rsid w:val="00044B99"/>
    <w:rsid w:val="00044DE8"/>
    <w:rsid w:val="0004533A"/>
    <w:rsid w:val="000454C9"/>
    <w:rsid w:val="000455CD"/>
    <w:rsid w:val="000455D0"/>
    <w:rsid w:val="00045644"/>
    <w:rsid w:val="000457B2"/>
    <w:rsid w:val="00045AF7"/>
    <w:rsid w:val="00045CCC"/>
    <w:rsid w:val="000467E1"/>
    <w:rsid w:val="00046987"/>
    <w:rsid w:val="00046A88"/>
    <w:rsid w:val="00046C8A"/>
    <w:rsid w:val="00046E22"/>
    <w:rsid w:val="00050808"/>
    <w:rsid w:val="00050F61"/>
    <w:rsid w:val="000513CA"/>
    <w:rsid w:val="000521F8"/>
    <w:rsid w:val="000524FD"/>
    <w:rsid w:val="0005314E"/>
    <w:rsid w:val="0005496D"/>
    <w:rsid w:val="00054D74"/>
    <w:rsid w:val="00054DC9"/>
    <w:rsid w:val="00055BD3"/>
    <w:rsid w:val="00056D37"/>
    <w:rsid w:val="00057E24"/>
    <w:rsid w:val="00057FC0"/>
    <w:rsid w:val="00060075"/>
    <w:rsid w:val="000605C3"/>
    <w:rsid w:val="000609C9"/>
    <w:rsid w:val="000611A2"/>
    <w:rsid w:val="000615C1"/>
    <w:rsid w:val="00061B89"/>
    <w:rsid w:val="00062160"/>
    <w:rsid w:val="00062844"/>
    <w:rsid w:val="000632BE"/>
    <w:rsid w:val="00063370"/>
    <w:rsid w:val="0006375E"/>
    <w:rsid w:val="00063D0C"/>
    <w:rsid w:val="000645B4"/>
    <w:rsid w:val="00064917"/>
    <w:rsid w:val="00064BC8"/>
    <w:rsid w:val="00064D39"/>
    <w:rsid w:val="00065BC5"/>
    <w:rsid w:val="00065EA8"/>
    <w:rsid w:val="00066B89"/>
    <w:rsid w:val="00067331"/>
    <w:rsid w:val="000674C7"/>
    <w:rsid w:val="00067702"/>
    <w:rsid w:val="00070BF5"/>
    <w:rsid w:val="0007116C"/>
    <w:rsid w:val="00071554"/>
    <w:rsid w:val="00071B47"/>
    <w:rsid w:val="00071B85"/>
    <w:rsid w:val="0007202E"/>
    <w:rsid w:val="00072AD2"/>
    <w:rsid w:val="00072B0F"/>
    <w:rsid w:val="00072E27"/>
    <w:rsid w:val="00073910"/>
    <w:rsid w:val="00073A35"/>
    <w:rsid w:val="00073FBF"/>
    <w:rsid w:val="00074FA5"/>
    <w:rsid w:val="00074FB5"/>
    <w:rsid w:val="0007555F"/>
    <w:rsid w:val="000757EF"/>
    <w:rsid w:val="00075D50"/>
    <w:rsid w:val="00075E7D"/>
    <w:rsid w:val="00075F46"/>
    <w:rsid w:val="00076CDC"/>
    <w:rsid w:val="00076D7E"/>
    <w:rsid w:val="00077D52"/>
    <w:rsid w:val="000809F0"/>
    <w:rsid w:val="00080B26"/>
    <w:rsid w:val="00080C4D"/>
    <w:rsid w:val="00080D87"/>
    <w:rsid w:val="00080F68"/>
    <w:rsid w:val="0008113B"/>
    <w:rsid w:val="000816BD"/>
    <w:rsid w:val="000817FB"/>
    <w:rsid w:val="00081C9D"/>
    <w:rsid w:val="00081F49"/>
    <w:rsid w:val="00082E30"/>
    <w:rsid w:val="00083CA3"/>
    <w:rsid w:val="00083EF8"/>
    <w:rsid w:val="00084297"/>
    <w:rsid w:val="000842A9"/>
    <w:rsid w:val="0008449D"/>
    <w:rsid w:val="000859D9"/>
    <w:rsid w:val="00085E29"/>
    <w:rsid w:val="00086002"/>
    <w:rsid w:val="000861CB"/>
    <w:rsid w:val="00090388"/>
    <w:rsid w:val="0009076C"/>
    <w:rsid w:val="000907AA"/>
    <w:rsid w:val="00090AC7"/>
    <w:rsid w:val="00091112"/>
    <w:rsid w:val="000911A2"/>
    <w:rsid w:val="00091B96"/>
    <w:rsid w:val="0009404F"/>
    <w:rsid w:val="00094332"/>
    <w:rsid w:val="000951E4"/>
    <w:rsid w:val="00095358"/>
    <w:rsid w:val="000964C6"/>
    <w:rsid w:val="00096AB5"/>
    <w:rsid w:val="00096BDB"/>
    <w:rsid w:val="00096CD6"/>
    <w:rsid w:val="00096EC7"/>
    <w:rsid w:val="00097336"/>
    <w:rsid w:val="00097BDB"/>
    <w:rsid w:val="00097D90"/>
    <w:rsid w:val="000A0377"/>
    <w:rsid w:val="000A05F2"/>
    <w:rsid w:val="000A0641"/>
    <w:rsid w:val="000A0840"/>
    <w:rsid w:val="000A0C94"/>
    <w:rsid w:val="000A163F"/>
    <w:rsid w:val="000A1E5E"/>
    <w:rsid w:val="000A2368"/>
    <w:rsid w:val="000A259F"/>
    <w:rsid w:val="000A2651"/>
    <w:rsid w:val="000A2D83"/>
    <w:rsid w:val="000A2DCF"/>
    <w:rsid w:val="000A33D3"/>
    <w:rsid w:val="000A3E4C"/>
    <w:rsid w:val="000A4516"/>
    <w:rsid w:val="000A5071"/>
    <w:rsid w:val="000A511D"/>
    <w:rsid w:val="000A5CE4"/>
    <w:rsid w:val="000A6A6F"/>
    <w:rsid w:val="000A6EF0"/>
    <w:rsid w:val="000A771E"/>
    <w:rsid w:val="000A7ADA"/>
    <w:rsid w:val="000A7ED1"/>
    <w:rsid w:val="000A7F97"/>
    <w:rsid w:val="000B054E"/>
    <w:rsid w:val="000B058C"/>
    <w:rsid w:val="000B0697"/>
    <w:rsid w:val="000B06D3"/>
    <w:rsid w:val="000B08EF"/>
    <w:rsid w:val="000B09D0"/>
    <w:rsid w:val="000B18E4"/>
    <w:rsid w:val="000B1952"/>
    <w:rsid w:val="000B2104"/>
    <w:rsid w:val="000B222D"/>
    <w:rsid w:val="000B2DAB"/>
    <w:rsid w:val="000B42C0"/>
    <w:rsid w:val="000B44BD"/>
    <w:rsid w:val="000B4C7B"/>
    <w:rsid w:val="000B52AA"/>
    <w:rsid w:val="000B5688"/>
    <w:rsid w:val="000B6B63"/>
    <w:rsid w:val="000B6D83"/>
    <w:rsid w:val="000B7595"/>
    <w:rsid w:val="000B778C"/>
    <w:rsid w:val="000B7957"/>
    <w:rsid w:val="000B7BCE"/>
    <w:rsid w:val="000B7F38"/>
    <w:rsid w:val="000C01E3"/>
    <w:rsid w:val="000C01FA"/>
    <w:rsid w:val="000C073D"/>
    <w:rsid w:val="000C0ADC"/>
    <w:rsid w:val="000C14CC"/>
    <w:rsid w:val="000C18B8"/>
    <w:rsid w:val="000C2B95"/>
    <w:rsid w:val="000C2C4E"/>
    <w:rsid w:val="000C3643"/>
    <w:rsid w:val="000C3789"/>
    <w:rsid w:val="000C3C93"/>
    <w:rsid w:val="000C3D2A"/>
    <w:rsid w:val="000C3EF7"/>
    <w:rsid w:val="000C4CAC"/>
    <w:rsid w:val="000C4E20"/>
    <w:rsid w:val="000C53D0"/>
    <w:rsid w:val="000C5C07"/>
    <w:rsid w:val="000C645A"/>
    <w:rsid w:val="000C670D"/>
    <w:rsid w:val="000C73A0"/>
    <w:rsid w:val="000C7984"/>
    <w:rsid w:val="000C7A77"/>
    <w:rsid w:val="000C7F59"/>
    <w:rsid w:val="000D147E"/>
    <w:rsid w:val="000D16DC"/>
    <w:rsid w:val="000D228B"/>
    <w:rsid w:val="000D2858"/>
    <w:rsid w:val="000D29BE"/>
    <w:rsid w:val="000D2F46"/>
    <w:rsid w:val="000D3C33"/>
    <w:rsid w:val="000D4AD2"/>
    <w:rsid w:val="000D516F"/>
    <w:rsid w:val="000D5381"/>
    <w:rsid w:val="000D5779"/>
    <w:rsid w:val="000D5D10"/>
    <w:rsid w:val="000D5E4C"/>
    <w:rsid w:val="000D6139"/>
    <w:rsid w:val="000D6ACD"/>
    <w:rsid w:val="000D6F78"/>
    <w:rsid w:val="000D772C"/>
    <w:rsid w:val="000D7D5F"/>
    <w:rsid w:val="000E0236"/>
    <w:rsid w:val="000E077C"/>
    <w:rsid w:val="000E0FDA"/>
    <w:rsid w:val="000E136A"/>
    <w:rsid w:val="000E1655"/>
    <w:rsid w:val="000E17BC"/>
    <w:rsid w:val="000E1AC9"/>
    <w:rsid w:val="000E246B"/>
    <w:rsid w:val="000E270B"/>
    <w:rsid w:val="000E2CD1"/>
    <w:rsid w:val="000E306D"/>
    <w:rsid w:val="000E32D9"/>
    <w:rsid w:val="000E35FD"/>
    <w:rsid w:val="000E3684"/>
    <w:rsid w:val="000E373D"/>
    <w:rsid w:val="000E38DD"/>
    <w:rsid w:val="000E3BE9"/>
    <w:rsid w:val="000E5704"/>
    <w:rsid w:val="000E62D6"/>
    <w:rsid w:val="000E6479"/>
    <w:rsid w:val="000E653D"/>
    <w:rsid w:val="000E65D5"/>
    <w:rsid w:val="000E67F1"/>
    <w:rsid w:val="000E6BF5"/>
    <w:rsid w:val="000E6C66"/>
    <w:rsid w:val="000E6F25"/>
    <w:rsid w:val="000E7297"/>
    <w:rsid w:val="000E790D"/>
    <w:rsid w:val="000E79C4"/>
    <w:rsid w:val="000F0E22"/>
    <w:rsid w:val="000F128B"/>
    <w:rsid w:val="000F1322"/>
    <w:rsid w:val="000F1D33"/>
    <w:rsid w:val="000F21D0"/>
    <w:rsid w:val="000F226B"/>
    <w:rsid w:val="000F2535"/>
    <w:rsid w:val="000F2583"/>
    <w:rsid w:val="000F2ADB"/>
    <w:rsid w:val="000F2BC8"/>
    <w:rsid w:val="000F339C"/>
    <w:rsid w:val="000F344D"/>
    <w:rsid w:val="000F35A7"/>
    <w:rsid w:val="000F39FC"/>
    <w:rsid w:val="000F3A0E"/>
    <w:rsid w:val="000F3F2A"/>
    <w:rsid w:val="000F41A8"/>
    <w:rsid w:val="000F50A7"/>
    <w:rsid w:val="000F629D"/>
    <w:rsid w:val="000F668F"/>
    <w:rsid w:val="000F676B"/>
    <w:rsid w:val="000F6C77"/>
    <w:rsid w:val="000F6C89"/>
    <w:rsid w:val="000F6E00"/>
    <w:rsid w:val="000F74E2"/>
    <w:rsid w:val="000F76B0"/>
    <w:rsid w:val="000F7A29"/>
    <w:rsid w:val="000F7B65"/>
    <w:rsid w:val="0010019B"/>
    <w:rsid w:val="00101238"/>
    <w:rsid w:val="00101A63"/>
    <w:rsid w:val="001022FC"/>
    <w:rsid w:val="00102374"/>
    <w:rsid w:val="001023C0"/>
    <w:rsid w:val="0010268D"/>
    <w:rsid w:val="00102B68"/>
    <w:rsid w:val="00103138"/>
    <w:rsid w:val="001032D5"/>
    <w:rsid w:val="00103314"/>
    <w:rsid w:val="001035A4"/>
    <w:rsid w:val="00104508"/>
    <w:rsid w:val="00104651"/>
    <w:rsid w:val="001056E3"/>
    <w:rsid w:val="00105804"/>
    <w:rsid w:val="00105964"/>
    <w:rsid w:val="001064CC"/>
    <w:rsid w:val="0010679D"/>
    <w:rsid w:val="0010689D"/>
    <w:rsid w:val="00106DE3"/>
    <w:rsid w:val="00106F07"/>
    <w:rsid w:val="0010707E"/>
    <w:rsid w:val="001077FC"/>
    <w:rsid w:val="00107A45"/>
    <w:rsid w:val="00107B82"/>
    <w:rsid w:val="00110E49"/>
    <w:rsid w:val="00110F0D"/>
    <w:rsid w:val="00111200"/>
    <w:rsid w:val="00111D6F"/>
    <w:rsid w:val="00111E54"/>
    <w:rsid w:val="00112163"/>
    <w:rsid w:val="00113162"/>
    <w:rsid w:val="0011336E"/>
    <w:rsid w:val="001133DE"/>
    <w:rsid w:val="00113DB2"/>
    <w:rsid w:val="00113EC4"/>
    <w:rsid w:val="00114295"/>
    <w:rsid w:val="00114650"/>
    <w:rsid w:val="0011571A"/>
    <w:rsid w:val="00115BB7"/>
    <w:rsid w:val="0011652C"/>
    <w:rsid w:val="00116E3F"/>
    <w:rsid w:val="00116F6C"/>
    <w:rsid w:val="0011759F"/>
    <w:rsid w:val="00117BDD"/>
    <w:rsid w:val="00120280"/>
    <w:rsid w:val="001202B8"/>
    <w:rsid w:val="001202E6"/>
    <w:rsid w:val="0012034E"/>
    <w:rsid w:val="00120687"/>
    <w:rsid w:val="00121FF2"/>
    <w:rsid w:val="00122224"/>
    <w:rsid w:val="00122333"/>
    <w:rsid w:val="001224C2"/>
    <w:rsid w:val="001225DF"/>
    <w:rsid w:val="00122A63"/>
    <w:rsid w:val="00124077"/>
    <w:rsid w:val="00124141"/>
    <w:rsid w:val="00124255"/>
    <w:rsid w:val="0012461A"/>
    <w:rsid w:val="00124EC0"/>
    <w:rsid w:val="00125318"/>
    <w:rsid w:val="00125E71"/>
    <w:rsid w:val="001273BB"/>
    <w:rsid w:val="001306A4"/>
    <w:rsid w:val="00131213"/>
    <w:rsid w:val="0013178F"/>
    <w:rsid w:val="00131B05"/>
    <w:rsid w:val="00132475"/>
    <w:rsid w:val="00132690"/>
    <w:rsid w:val="001327CE"/>
    <w:rsid w:val="001328A5"/>
    <w:rsid w:val="00132EC8"/>
    <w:rsid w:val="00132FBA"/>
    <w:rsid w:val="00133F82"/>
    <w:rsid w:val="00134308"/>
    <w:rsid w:val="00134330"/>
    <w:rsid w:val="00134405"/>
    <w:rsid w:val="001344E2"/>
    <w:rsid w:val="00134841"/>
    <w:rsid w:val="00134909"/>
    <w:rsid w:val="001350D7"/>
    <w:rsid w:val="00135210"/>
    <w:rsid w:val="00135705"/>
    <w:rsid w:val="00135D89"/>
    <w:rsid w:val="00135F2C"/>
    <w:rsid w:val="00136DE2"/>
    <w:rsid w:val="00136F3A"/>
    <w:rsid w:val="001373E8"/>
    <w:rsid w:val="00137492"/>
    <w:rsid w:val="00137604"/>
    <w:rsid w:val="001377F9"/>
    <w:rsid w:val="001378C1"/>
    <w:rsid w:val="00137B90"/>
    <w:rsid w:val="00140499"/>
    <w:rsid w:val="0014065A"/>
    <w:rsid w:val="001407C5"/>
    <w:rsid w:val="0014141D"/>
    <w:rsid w:val="00142246"/>
    <w:rsid w:val="00142C0F"/>
    <w:rsid w:val="00143880"/>
    <w:rsid w:val="00144350"/>
    <w:rsid w:val="001443B5"/>
    <w:rsid w:val="00144652"/>
    <w:rsid w:val="00144743"/>
    <w:rsid w:val="00144D69"/>
    <w:rsid w:val="00145323"/>
    <w:rsid w:val="0014537E"/>
    <w:rsid w:val="0014556D"/>
    <w:rsid w:val="001457B0"/>
    <w:rsid w:val="0014589A"/>
    <w:rsid w:val="0014597A"/>
    <w:rsid w:val="00145FDA"/>
    <w:rsid w:val="001465A9"/>
    <w:rsid w:val="00146AEA"/>
    <w:rsid w:val="001470B4"/>
    <w:rsid w:val="00147234"/>
    <w:rsid w:val="001472C2"/>
    <w:rsid w:val="001478DF"/>
    <w:rsid w:val="00147DC1"/>
    <w:rsid w:val="001506C5"/>
    <w:rsid w:val="00150715"/>
    <w:rsid w:val="00150D2B"/>
    <w:rsid w:val="0015107D"/>
    <w:rsid w:val="0015111A"/>
    <w:rsid w:val="001512F8"/>
    <w:rsid w:val="00151526"/>
    <w:rsid w:val="001515C7"/>
    <w:rsid w:val="0015204E"/>
    <w:rsid w:val="0015242A"/>
    <w:rsid w:val="00152A1D"/>
    <w:rsid w:val="00152C5A"/>
    <w:rsid w:val="0015302D"/>
    <w:rsid w:val="001533BA"/>
    <w:rsid w:val="0015343D"/>
    <w:rsid w:val="00153554"/>
    <w:rsid w:val="0015499F"/>
    <w:rsid w:val="0015518A"/>
    <w:rsid w:val="001556EA"/>
    <w:rsid w:val="00155B9A"/>
    <w:rsid w:val="00155D74"/>
    <w:rsid w:val="00155ED6"/>
    <w:rsid w:val="0015653C"/>
    <w:rsid w:val="001568F9"/>
    <w:rsid w:val="00156FF3"/>
    <w:rsid w:val="00157892"/>
    <w:rsid w:val="00157930"/>
    <w:rsid w:val="00157ED5"/>
    <w:rsid w:val="00160290"/>
    <w:rsid w:val="001604ED"/>
    <w:rsid w:val="00160797"/>
    <w:rsid w:val="001607A8"/>
    <w:rsid w:val="001609B7"/>
    <w:rsid w:val="00161131"/>
    <w:rsid w:val="001612DF"/>
    <w:rsid w:val="00161633"/>
    <w:rsid w:val="0016171F"/>
    <w:rsid w:val="00161875"/>
    <w:rsid w:val="00161909"/>
    <w:rsid w:val="00161CEA"/>
    <w:rsid w:val="00161DEF"/>
    <w:rsid w:val="00162195"/>
    <w:rsid w:val="0016226B"/>
    <w:rsid w:val="001623C6"/>
    <w:rsid w:val="00162FF1"/>
    <w:rsid w:val="00163037"/>
    <w:rsid w:val="0016309E"/>
    <w:rsid w:val="00163C3D"/>
    <w:rsid w:val="00163EEF"/>
    <w:rsid w:val="001643B9"/>
    <w:rsid w:val="001645DB"/>
    <w:rsid w:val="00164F2D"/>
    <w:rsid w:val="001651AF"/>
    <w:rsid w:val="001657D3"/>
    <w:rsid w:val="001659A9"/>
    <w:rsid w:val="00165B1A"/>
    <w:rsid w:val="00165D54"/>
    <w:rsid w:val="00165E27"/>
    <w:rsid w:val="00166171"/>
    <w:rsid w:val="0016659F"/>
    <w:rsid w:val="00166C62"/>
    <w:rsid w:val="00167366"/>
    <w:rsid w:val="0016760B"/>
    <w:rsid w:val="00167FE6"/>
    <w:rsid w:val="00170859"/>
    <w:rsid w:val="00170D15"/>
    <w:rsid w:val="00170F66"/>
    <w:rsid w:val="00172155"/>
    <w:rsid w:val="00172854"/>
    <w:rsid w:val="0017344E"/>
    <w:rsid w:val="00173866"/>
    <w:rsid w:val="001745AA"/>
    <w:rsid w:val="00174AB2"/>
    <w:rsid w:val="0017521D"/>
    <w:rsid w:val="001752CF"/>
    <w:rsid w:val="001753BB"/>
    <w:rsid w:val="00175830"/>
    <w:rsid w:val="0017588C"/>
    <w:rsid w:val="001760A2"/>
    <w:rsid w:val="001764C7"/>
    <w:rsid w:val="0017662C"/>
    <w:rsid w:val="00176771"/>
    <w:rsid w:val="00177B6F"/>
    <w:rsid w:val="00177B86"/>
    <w:rsid w:val="00177E57"/>
    <w:rsid w:val="00177EAE"/>
    <w:rsid w:val="0018045B"/>
    <w:rsid w:val="00180C30"/>
    <w:rsid w:val="00181096"/>
    <w:rsid w:val="001813EA"/>
    <w:rsid w:val="001819D2"/>
    <w:rsid w:val="00181C53"/>
    <w:rsid w:val="00182BFA"/>
    <w:rsid w:val="001830E8"/>
    <w:rsid w:val="00183177"/>
    <w:rsid w:val="00183955"/>
    <w:rsid w:val="00183FB9"/>
    <w:rsid w:val="00184628"/>
    <w:rsid w:val="00184899"/>
    <w:rsid w:val="00185450"/>
    <w:rsid w:val="00185778"/>
    <w:rsid w:val="0018585A"/>
    <w:rsid w:val="00185A91"/>
    <w:rsid w:val="00185DB2"/>
    <w:rsid w:val="0018758D"/>
    <w:rsid w:val="0018787A"/>
    <w:rsid w:val="00187D7C"/>
    <w:rsid w:val="001904C2"/>
    <w:rsid w:val="00191EF2"/>
    <w:rsid w:val="001929B9"/>
    <w:rsid w:val="001930A6"/>
    <w:rsid w:val="001930AE"/>
    <w:rsid w:val="00193B1F"/>
    <w:rsid w:val="00193B53"/>
    <w:rsid w:val="00194EAD"/>
    <w:rsid w:val="00195145"/>
    <w:rsid w:val="001964D2"/>
    <w:rsid w:val="0019676C"/>
    <w:rsid w:val="00196A18"/>
    <w:rsid w:val="00196D1B"/>
    <w:rsid w:val="00196D89"/>
    <w:rsid w:val="00197602"/>
    <w:rsid w:val="00197770"/>
    <w:rsid w:val="001978D9"/>
    <w:rsid w:val="00197AA2"/>
    <w:rsid w:val="001A0182"/>
    <w:rsid w:val="001A0499"/>
    <w:rsid w:val="001A0AD0"/>
    <w:rsid w:val="001A149B"/>
    <w:rsid w:val="001A1AFC"/>
    <w:rsid w:val="001A1C0C"/>
    <w:rsid w:val="001A1E8F"/>
    <w:rsid w:val="001A2502"/>
    <w:rsid w:val="001A28D8"/>
    <w:rsid w:val="001A2AA9"/>
    <w:rsid w:val="001A311D"/>
    <w:rsid w:val="001A3CB6"/>
    <w:rsid w:val="001A40F9"/>
    <w:rsid w:val="001A43F2"/>
    <w:rsid w:val="001A457A"/>
    <w:rsid w:val="001A4765"/>
    <w:rsid w:val="001A47B8"/>
    <w:rsid w:val="001A496D"/>
    <w:rsid w:val="001A4F0D"/>
    <w:rsid w:val="001A4F8B"/>
    <w:rsid w:val="001A5092"/>
    <w:rsid w:val="001A5482"/>
    <w:rsid w:val="001A5B0A"/>
    <w:rsid w:val="001A5BCE"/>
    <w:rsid w:val="001A5FA0"/>
    <w:rsid w:val="001A68E8"/>
    <w:rsid w:val="001A6F43"/>
    <w:rsid w:val="001A7239"/>
    <w:rsid w:val="001A7DD6"/>
    <w:rsid w:val="001B13BF"/>
    <w:rsid w:val="001B1442"/>
    <w:rsid w:val="001B1568"/>
    <w:rsid w:val="001B19D2"/>
    <w:rsid w:val="001B1D1D"/>
    <w:rsid w:val="001B20C4"/>
    <w:rsid w:val="001B2579"/>
    <w:rsid w:val="001B26C2"/>
    <w:rsid w:val="001B2B4A"/>
    <w:rsid w:val="001B3416"/>
    <w:rsid w:val="001B47CE"/>
    <w:rsid w:val="001B4AAE"/>
    <w:rsid w:val="001B4B08"/>
    <w:rsid w:val="001B4D2B"/>
    <w:rsid w:val="001B4F83"/>
    <w:rsid w:val="001B5230"/>
    <w:rsid w:val="001B56F1"/>
    <w:rsid w:val="001B5DE6"/>
    <w:rsid w:val="001B6A0D"/>
    <w:rsid w:val="001B6E7E"/>
    <w:rsid w:val="001B7384"/>
    <w:rsid w:val="001B76FC"/>
    <w:rsid w:val="001B7774"/>
    <w:rsid w:val="001B7A0C"/>
    <w:rsid w:val="001B7D14"/>
    <w:rsid w:val="001C0CBA"/>
    <w:rsid w:val="001C0EE8"/>
    <w:rsid w:val="001C0FB8"/>
    <w:rsid w:val="001C12AD"/>
    <w:rsid w:val="001C1715"/>
    <w:rsid w:val="001C1D34"/>
    <w:rsid w:val="001C1D3C"/>
    <w:rsid w:val="001C1F96"/>
    <w:rsid w:val="001C27A5"/>
    <w:rsid w:val="001C2F80"/>
    <w:rsid w:val="001C32A5"/>
    <w:rsid w:val="001C3344"/>
    <w:rsid w:val="001C3413"/>
    <w:rsid w:val="001C37E6"/>
    <w:rsid w:val="001C399B"/>
    <w:rsid w:val="001C4414"/>
    <w:rsid w:val="001C4657"/>
    <w:rsid w:val="001C530F"/>
    <w:rsid w:val="001C5383"/>
    <w:rsid w:val="001C54DB"/>
    <w:rsid w:val="001C5782"/>
    <w:rsid w:val="001C6967"/>
    <w:rsid w:val="001C709C"/>
    <w:rsid w:val="001C724A"/>
    <w:rsid w:val="001C7C75"/>
    <w:rsid w:val="001D068B"/>
    <w:rsid w:val="001D0D25"/>
    <w:rsid w:val="001D169C"/>
    <w:rsid w:val="001D2D13"/>
    <w:rsid w:val="001D30E1"/>
    <w:rsid w:val="001D35BD"/>
    <w:rsid w:val="001D35F4"/>
    <w:rsid w:val="001D38F5"/>
    <w:rsid w:val="001D3A2F"/>
    <w:rsid w:val="001D3C5A"/>
    <w:rsid w:val="001D3F85"/>
    <w:rsid w:val="001D4470"/>
    <w:rsid w:val="001D4499"/>
    <w:rsid w:val="001D455C"/>
    <w:rsid w:val="001D492A"/>
    <w:rsid w:val="001D5C10"/>
    <w:rsid w:val="001D6CAA"/>
    <w:rsid w:val="001D711E"/>
    <w:rsid w:val="001D77F9"/>
    <w:rsid w:val="001D7902"/>
    <w:rsid w:val="001D7E66"/>
    <w:rsid w:val="001E0045"/>
    <w:rsid w:val="001E0EB3"/>
    <w:rsid w:val="001E1EC6"/>
    <w:rsid w:val="001E236C"/>
    <w:rsid w:val="001E2BB0"/>
    <w:rsid w:val="001E3172"/>
    <w:rsid w:val="001E408B"/>
    <w:rsid w:val="001E42C2"/>
    <w:rsid w:val="001E441B"/>
    <w:rsid w:val="001E529C"/>
    <w:rsid w:val="001E5304"/>
    <w:rsid w:val="001E60F9"/>
    <w:rsid w:val="001E636C"/>
    <w:rsid w:val="001E64B7"/>
    <w:rsid w:val="001E70DA"/>
    <w:rsid w:val="001E7368"/>
    <w:rsid w:val="001E76C1"/>
    <w:rsid w:val="001E7ED5"/>
    <w:rsid w:val="001F031F"/>
    <w:rsid w:val="001F1252"/>
    <w:rsid w:val="001F1A02"/>
    <w:rsid w:val="001F203B"/>
    <w:rsid w:val="001F23E6"/>
    <w:rsid w:val="001F248D"/>
    <w:rsid w:val="001F28A8"/>
    <w:rsid w:val="001F28BC"/>
    <w:rsid w:val="001F424A"/>
    <w:rsid w:val="001F4273"/>
    <w:rsid w:val="001F4412"/>
    <w:rsid w:val="001F454B"/>
    <w:rsid w:val="001F4A15"/>
    <w:rsid w:val="001F4DD7"/>
    <w:rsid w:val="001F5966"/>
    <w:rsid w:val="001F5C0C"/>
    <w:rsid w:val="001F5C0E"/>
    <w:rsid w:val="001F602F"/>
    <w:rsid w:val="001F6213"/>
    <w:rsid w:val="001F63D4"/>
    <w:rsid w:val="001F65B2"/>
    <w:rsid w:val="001F6683"/>
    <w:rsid w:val="001F6DA6"/>
    <w:rsid w:val="001F6DCA"/>
    <w:rsid w:val="001F7D3A"/>
    <w:rsid w:val="0020270B"/>
    <w:rsid w:val="002027DD"/>
    <w:rsid w:val="00202964"/>
    <w:rsid w:val="00202D44"/>
    <w:rsid w:val="002030BE"/>
    <w:rsid w:val="0020322E"/>
    <w:rsid w:val="00203F8A"/>
    <w:rsid w:val="00204189"/>
    <w:rsid w:val="00204906"/>
    <w:rsid w:val="00204B8F"/>
    <w:rsid w:val="00204F4D"/>
    <w:rsid w:val="002056CD"/>
    <w:rsid w:val="0020574A"/>
    <w:rsid w:val="002059BD"/>
    <w:rsid w:val="00205BD6"/>
    <w:rsid w:val="00205BD7"/>
    <w:rsid w:val="00205F00"/>
    <w:rsid w:val="00205F2C"/>
    <w:rsid w:val="00206335"/>
    <w:rsid w:val="002070A8"/>
    <w:rsid w:val="0020718F"/>
    <w:rsid w:val="00207722"/>
    <w:rsid w:val="00207F69"/>
    <w:rsid w:val="002107E5"/>
    <w:rsid w:val="0021086A"/>
    <w:rsid w:val="002112D5"/>
    <w:rsid w:val="00211A25"/>
    <w:rsid w:val="002120AE"/>
    <w:rsid w:val="00212887"/>
    <w:rsid w:val="00212CD1"/>
    <w:rsid w:val="0021314A"/>
    <w:rsid w:val="0021319F"/>
    <w:rsid w:val="002133B7"/>
    <w:rsid w:val="002138C9"/>
    <w:rsid w:val="00214414"/>
    <w:rsid w:val="002144EB"/>
    <w:rsid w:val="00214680"/>
    <w:rsid w:val="00214BAB"/>
    <w:rsid w:val="00214C09"/>
    <w:rsid w:val="00215291"/>
    <w:rsid w:val="002152BC"/>
    <w:rsid w:val="00215F6D"/>
    <w:rsid w:val="00216208"/>
    <w:rsid w:val="00216458"/>
    <w:rsid w:val="0021656E"/>
    <w:rsid w:val="0021666A"/>
    <w:rsid w:val="0021690F"/>
    <w:rsid w:val="00217166"/>
    <w:rsid w:val="00220A0F"/>
    <w:rsid w:val="00220ADF"/>
    <w:rsid w:val="00220E5B"/>
    <w:rsid w:val="00221EF8"/>
    <w:rsid w:val="00222020"/>
    <w:rsid w:val="00222B99"/>
    <w:rsid w:val="0022328E"/>
    <w:rsid w:val="002238F8"/>
    <w:rsid w:val="00224370"/>
    <w:rsid w:val="00224468"/>
    <w:rsid w:val="00224C3F"/>
    <w:rsid w:val="002257BF"/>
    <w:rsid w:val="0022581C"/>
    <w:rsid w:val="00225842"/>
    <w:rsid w:val="00225C61"/>
    <w:rsid w:val="00226C23"/>
    <w:rsid w:val="00226F4C"/>
    <w:rsid w:val="00226FD0"/>
    <w:rsid w:val="00227CC6"/>
    <w:rsid w:val="00227D7A"/>
    <w:rsid w:val="0023059F"/>
    <w:rsid w:val="0023064B"/>
    <w:rsid w:val="00230CE5"/>
    <w:rsid w:val="00231073"/>
    <w:rsid w:val="00231BE8"/>
    <w:rsid w:val="002323C1"/>
    <w:rsid w:val="002329F9"/>
    <w:rsid w:val="00233437"/>
    <w:rsid w:val="00233480"/>
    <w:rsid w:val="002337D2"/>
    <w:rsid w:val="00233B17"/>
    <w:rsid w:val="00233F4B"/>
    <w:rsid w:val="00234418"/>
    <w:rsid w:val="00234BD5"/>
    <w:rsid w:val="0023508A"/>
    <w:rsid w:val="002351A9"/>
    <w:rsid w:val="002359B5"/>
    <w:rsid w:val="002363F7"/>
    <w:rsid w:val="00236F0F"/>
    <w:rsid w:val="002376C7"/>
    <w:rsid w:val="0023797E"/>
    <w:rsid w:val="0023798E"/>
    <w:rsid w:val="002407BC"/>
    <w:rsid w:val="0024103B"/>
    <w:rsid w:val="00242591"/>
    <w:rsid w:val="00242D80"/>
    <w:rsid w:val="00242F53"/>
    <w:rsid w:val="00242F65"/>
    <w:rsid w:val="002433F1"/>
    <w:rsid w:val="00243C3C"/>
    <w:rsid w:val="00243CE5"/>
    <w:rsid w:val="00244081"/>
    <w:rsid w:val="00244F7F"/>
    <w:rsid w:val="00244FFC"/>
    <w:rsid w:val="00245696"/>
    <w:rsid w:val="00245D40"/>
    <w:rsid w:val="0024635C"/>
    <w:rsid w:val="00246362"/>
    <w:rsid w:val="00246B9A"/>
    <w:rsid w:val="002472B7"/>
    <w:rsid w:val="002474E8"/>
    <w:rsid w:val="002476B9"/>
    <w:rsid w:val="00247FDD"/>
    <w:rsid w:val="0025019D"/>
    <w:rsid w:val="00251995"/>
    <w:rsid w:val="002523B4"/>
    <w:rsid w:val="002525DB"/>
    <w:rsid w:val="00252D67"/>
    <w:rsid w:val="00253267"/>
    <w:rsid w:val="00253507"/>
    <w:rsid w:val="0025364F"/>
    <w:rsid w:val="00254775"/>
    <w:rsid w:val="002547F1"/>
    <w:rsid w:val="00254CB9"/>
    <w:rsid w:val="002555B9"/>
    <w:rsid w:val="00255FA3"/>
    <w:rsid w:val="002567C3"/>
    <w:rsid w:val="00256DEE"/>
    <w:rsid w:val="00257D2C"/>
    <w:rsid w:val="00260362"/>
    <w:rsid w:val="0026066A"/>
    <w:rsid w:val="00260F69"/>
    <w:rsid w:val="00261228"/>
    <w:rsid w:val="00262041"/>
    <w:rsid w:val="002628A8"/>
    <w:rsid w:val="00262E21"/>
    <w:rsid w:val="00263434"/>
    <w:rsid w:val="002635C6"/>
    <w:rsid w:val="00263AE9"/>
    <w:rsid w:val="00263C37"/>
    <w:rsid w:val="00263F58"/>
    <w:rsid w:val="00263F64"/>
    <w:rsid w:val="00265055"/>
    <w:rsid w:val="00265420"/>
    <w:rsid w:val="00265432"/>
    <w:rsid w:val="00265590"/>
    <w:rsid w:val="002659BD"/>
    <w:rsid w:val="00265FCE"/>
    <w:rsid w:val="00266453"/>
    <w:rsid w:val="002669F9"/>
    <w:rsid w:val="00266D52"/>
    <w:rsid w:val="002671BA"/>
    <w:rsid w:val="0026725C"/>
    <w:rsid w:val="0027079C"/>
    <w:rsid w:val="0027080F"/>
    <w:rsid w:val="002709F4"/>
    <w:rsid w:val="002713BA"/>
    <w:rsid w:val="00271454"/>
    <w:rsid w:val="002718C4"/>
    <w:rsid w:val="002719D0"/>
    <w:rsid w:val="0027224F"/>
    <w:rsid w:val="0027245D"/>
    <w:rsid w:val="00272576"/>
    <w:rsid w:val="002726DC"/>
    <w:rsid w:val="00272AFA"/>
    <w:rsid w:val="00272CC5"/>
    <w:rsid w:val="00272F9B"/>
    <w:rsid w:val="00273127"/>
    <w:rsid w:val="00273A2E"/>
    <w:rsid w:val="00273A5B"/>
    <w:rsid w:val="00273AE0"/>
    <w:rsid w:val="00273B37"/>
    <w:rsid w:val="00273B7F"/>
    <w:rsid w:val="00273C73"/>
    <w:rsid w:val="00274101"/>
    <w:rsid w:val="0027426B"/>
    <w:rsid w:val="00274747"/>
    <w:rsid w:val="00274915"/>
    <w:rsid w:val="00274FF7"/>
    <w:rsid w:val="0027509C"/>
    <w:rsid w:val="0027533E"/>
    <w:rsid w:val="00275B8B"/>
    <w:rsid w:val="0027675E"/>
    <w:rsid w:val="00276B98"/>
    <w:rsid w:val="00277634"/>
    <w:rsid w:val="002776BC"/>
    <w:rsid w:val="0027797C"/>
    <w:rsid w:val="00277E67"/>
    <w:rsid w:val="0028059F"/>
    <w:rsid w:val="00280808"/>
    <w:rsid w:val="002821D6"/>
    <w:rsid w:val="002822B6"/>
    <w:rsid w:val="0028259B"/>
    <w:rsid w:val="00282785"/>
    <w:rsid w:val="002829D5"/>
    <w:rsid w:val="00282D0D"/>
    <w:rsid w:val="00282EBA"/>
    <w:rsid w:val="002830FB"/>
    <w:rsid w:val="0028335E"/>
    <w:rsid w:val="00283F0E"/>
    <w:rsid w:val="002840D3"/>
    <w:rsid w:val="00284361"/>
    <w:rsid w:val="002848AF"/>
    <w:rsid w:val="00284AA0"/>
    <w:rsid w:val="00284C2A"/>
    <w:rsid w:val="002859E7"/>
    <w:rsid w:val="00285E7D"/>
    <w:rsid w:val="00286D68"/>
    <w:rsid w:val="00286D71"/>
    <w:rsid w:val="00286F81"/>
    <w:rsid w:val="0028707F"/>
    <w:rsid w:val="002874BD"/>
    <w:rsid w:val="00287D78"/>
    <w:rsid w:val="002908B1"/>
    <w:rsid w:val="00290C1A"/>
    <w:rsid w:val="00290D3C"/>
    <w:rsid w:val="00291153"/>
    <w:rsid w:val="0029195E"/>
    <w:rsid w:val="00291F30"/>
    <w:rsid w:val="00292B90"/>
    <w:rsid w:val="00292C2E"/>
    <w:rsid w:val="00293706"/>
    <w:rsid w:val="00293908"/>
    <w:rsid w:val="00293E3B"/>
    <w:rsid w:val="00294BD9"/>
    <w:rsid w:val="0029522D"/>
    <w:rsid w:val="0029574B"/>
    <w:rsid w:val="002960C6"/>
    <w:rsid w:val="0029641F"/>
    <w:rsid w:val="0029646B"/>
    <w:rsid w:val="00296506"/>
    <w:rsid w:val="0029672B"/>
    <w:rsid w:val="00296FEE"/>
    <w:rsid w:val="0029720B"/>
    <w:rsid w:val="00297268"/>
    <w:rsid w:val="00297536"/>
    <w:rsid w:val="00297C6B"/>
    <w:rsid w:val="00297D3D"/>
    <w:rsid w:val="002A058B"/>
    <w:rsid w:val="002A09D9"/>
    <w:rsid w:val="002A1142"/>
    <w:rsid w:val="002A1552"/>
    <w:rsid w:val="002A16D8"/>
    <w:rsid w:val="002A1989"/>
    <w:rsid w:val="002A1AA4"/>
    <w:rsid w:val="002A257B"/>
    <w:rsid w:val="002A28DF"/>
    <w:rsid w:val="002A3514"/>
    <w:rsid w:val="002A4185"/>
    <w:rsid w:val="002A4772"/>
    <w:rsid w:val="002A5687"/>
    <w:rsid w:val="002A5986"/>
    <w:rsid w:val="002A5ADF"/>
    <w:rsid w:val="002A68C1"/>
    <w:rsid w:val="002A6E19"/>
    <w:rsid w:val="002A7143"/>
    <w:rsid w:val="002A7EF4"/>
    <w:rsid w:val="002B0A58"/>
    <w:rsid w:val="002B11EE"/>
    <w:rsid w:val="002B13AA"/>
    <w:rsid w:val="002B1CFA"/>
    <w:rsid w:val="002B1FAF"/>
    <w:rsid w:val="002B2735"/>
    <w:rsid w:val="002B3F90"/>
    <w:rsid w:val="002B42DD"/>
    <w:rsid w:val="002B4438"/>
    <w:rsid w:val="002B523D"/>
    <w:rsid w:val="002B534A"/>
    <w:rsid w:val="002B6AF1"/>
    <w:rsid w:val="002B6E24"/>
    <w:rsid w:val="002B73F0"/>
    <w:rsid w:val="002B77CC"/>
    <w:rsid w:val="002B7854"/>
    <w:rsid w:val="002B7CCA"/>
    <w:rsid w:val="002C005E"/>
    <w:rsid w:val="002C0136"/>
    <w:rsid w:val="002C0412"/>
    <w:rsid w:val="002C045A"/>
    <w:rsid w:val="002C0468"/>
    <w:rsid w:val="002C087D"/>
    <w:rsid w:val="002C08FB"/>
    <w:rsid w:val="002C0900"/>
    <w:rsid w:val="002C0A16"/>
    <w:rsid w:val="002C124A"/>
    <w:rsid w:val="002C1957"/>
    <w:rsid w:val="002C1D52"/>
    <w:rsid w:val="002C25E4"/>
    <w:rsid w:val="002C37E6"/>
    <w:rsid w:val="002C398F"/>
    <w:rsid w:val="002C3B7B"/>
    <w:rsid w:val="002C4021"/>
    <w:rsid w:val="002C4A78"/>
    <w:rsid w:val="002C5946"/>
    <w:rsid w:val="002C5F20"/>
    <w:rsid w:val="002C6B4F"/>
    <w:rsid w:val="002C73F0"/>
    <w:rsid w:val="002C7403"/>
    <w:rsid w:val="002C7A56"/>
    <w:rsid w:val="002C7BEB"/>
    <w:rsid w:val="002C7EFE"/>
    <w:rsid w:val="002D0477"/>
    <w:rsid w:val="002D04E0"/>
    <w:rsid w:val="002D07CA"/>
    <w:rsid w:val="002D0F4D"/>
    <w:rsid w:val="002D1206"/>
    <w:rsid w:val="002D1C7C"/>
    <w:rsid w:val="002D24A8"/>
    <w:rsid w:val="002D36F7"/>
    <w:rsid w:val="002D480F"/>
    <w:rsid w:val="002D4913"/>
    <w:rsid w:val="002D4E3A"/>
    <w:rsid w:val="002D4F74"/>
    <w:rsid w:val="002D530B"/>
    <w:rsid w:val="002D5C6D"/>
    <w:rsid w:val="002D5D24"/>
    <w:rsid w:val="002D61CE"/>
    <w:rsid w:val="002D6434"/>
    <w:rsid w:val="002D6DF5"/>
    <w:rsid w:val="002D6EF7"/>
    <w:rsid w:val="002D776B"/>
    <w:rsid w:val="002D7805"/>
    <w:rsid w:val="002D7AF9"/>
    <w:rsid w:val="002D7BE1"/>
    <w:rsid w:val="002E044E"/>
    <w:rsid w:val="002E0735"/>
    <w:rsid w:val="002E0BB8"/>
    <w:rsid w:val="002E17A1"/>
    <w:rsid w:val="002E17BD"/>
    <w:rsid w:val="002E1813"/>
    <w:rsid w:val="002E200C"/>
    <w:rsid w:val="002E209A"/>
    <w:rsid w:val="002E235C"/>
    <w:rsid w:val="002E2A71"/>
    <w:rsid w:val="002E2A7B"/>
    <w:rsid w:val="002E2DC8"/>
    <w:rsid w:val="002E2E74"/>
    <w:rsid w:val="002E2F3B"/>
    <w:rsid w:val="002E3254"/>
    <w:rsid w:val="002E3267"/>
    <w:rsid w:val="002E38B7"/>
    <w:rsid w:val="002E3AE9"/>
    <w:rsid w:val="002E3BA6"/>
    <w:rsid w:val="002E3DA3"/>
    <w:rsid w:val="002E4093"/>
    <w:rsid w:val="002E4E0A"/>
    <w:rsid w:val="002E5118"/>
    <w:rsid w:val="002E5C88"/>
    <w:rsid w:val="002E725D"/>
    <w:rsid w:val="002E73BF"/>
    <w:rsid w:val="002E77CC"/>
    <w:rsid w:val="002E78D7"/>
    <w:rsid w:val="002E7AF6"/>
    <w:rsid w:val="002E7CB2"/>
    <w:rsid w:val="002E7E53"/>
    <w:rsid w:val="002F0098"/>
    <w:rsid w:val="002F02A9"/>
    <w:rsid w:val="002F03BD"/>
    <w:rsid w:val="002F0954"/>
    <w:rsid w:val="002F09D3"/>
    <w:rsid w:val="002F1341"/>
    <w:rsid w:val="002F170F"/>
    <w:rsid w:val="002F1714"/>
    <w:rsid w:val="002F17F4"/>
    <w:rsid w:val="002F29CB"/>
    <w:rsid w:val="002F2A33"/>
    <w:rsid w:val="002F31D0"/>
    <w:rsid w:val="002F44E0"/>
    <w:rsid w:val="002F4825"/>
    <w:rsid w:val="002F4A35"/>
    <w:rsid w:val="002F515F"/>
    <w:rsid w:val="002F5F18"/>
    <w:rsid w:val="002F6103"/>
    <w:rsid w:val="002F716E"/>
    <w:rsid w:val="002F75BC"/>
    <w:rsid w:val="002F7A27"/>
    <w:rsid w:val="003006BD"/>
    <w:rsid w:val="00300DBA"/>
    <w:rsid w:val="0030104E"/>
    <w:rsid w:val="003011F0"/>
    <w:rsid w:val="003017E8"/>
    <w:rsid w:val="003019EE"/>
    <w:rsid w:val="00301C4F"/>
    <w:rsid w:val="00301F43"/>
    <w:rsid w:val="003021D4"/>
    <w:rsid w:val="003024D2"/>
    <w:rsid w:val="0030276F"/>
    <w:rsid w:val="00302842"/>
    <w:rsid w:val="003029DC"/>
    <w:rsid w:val="00302A42"/>
    <w:rsid w:val="00302B35"/>
    <w:rsid w:val="00302D59"/>
    <w:rsid w:val="00303526"/>
    <w:rsid w:val="00303638"/>
    <w:rsid w:val="00303B6F"/>
    <w:rsid w:val="00303D3C"/>
    <w:rsid w:val="0030497E"/>
    <w:rsid w:val="00304A57"/>
    <w:rsid w:val="00304A66"/>
    <w:rsid w:val="00304B28"/>
    <w:rsid w:val="00304FB4"/>
    <w:rsid w:val="0030512D"/>
    <w:rsid w:val="0030559C"/>
    <w:rsid w:val="00306578"/>
    <w:rsid w:val="003068AC"/>
    <w:rsid w:val="00306AA6"/>
    <w:rsid w:val="00306C23"/>
    <w:rsid w:val="00306D5A"/>
    <w:rsid w:val="00306FED"/>
    <w:rsid w:val="00307333"/>
    <w:rsid w:val="00307907"/>
    <w:rsid w:val="003104F4"/>
    <w:rsid w:val="0031054C"/>
    <w:rsid w:val="003108DB"/>
    <w:rsid w:val="0031129E"/>
    <w:rsid w:val="00311338"/>
    <w:rsid w:val="00311746"/>
    <w:rsid w:val="00311D73"/>
    <w:rsid w:val="00311EF7"/>
    <w:rsid w:val="003133C0"/>
    <w:rsid w:val="0031388F"/>
    <w:rsid w:val="00313A55"/>
    <w:rsid w:val="00313DBE"/>
    <w:rsid w:val="0031430E"/>
    <w:rsid w:val="00314E65"/>
    <w:rsid w:val="00314EBC"/>
    <w:rsid w:val="0031501E"/>
    <w:rsid w:val="00315E5C"/>
    <w:rsid w:val="00316585"/>
    <w:rsid w:val="00316647"/>
    <w:rsid w:val="003176FB"/>
    <w:rsid w:val="00317D54"/>
    <w:rsid w:val="00317EAD"/>
    <w:rsid w:val="003201CD"/>
    <w:rsid w:val="003208FB"/>
    <w:rsid w:val="00320ECA"/>
    <w:rsid w:val="00321C2E"/>
    <w:rsid w:val="00321D78"/>
    <w:rsid w:val="00322166"/>
    <w:rsid w:val="00322C69"/>
    <w:rsid w:val="00322D44"/>
    <w:rsid w:val="003239C4"/>
    <w:rsid w:val="0032404E"/>
    <w:rsid w:val="00324106"/>
    <w:rsid w:val="00324790"/>
    <w:rsid w:val="003247CD"/>
    <w:rsid w:val="00325491"/>
    <w:rsid w:val="00325920"/>
    <w:rsid w:val="003260C3"/>
    <w:rsid w:val="003260EA"/>
    <w:rsid w:val="0032623C"/>
    <w:rsid w:val="00326435"/>
    <w:rsid w:val="00326C3D"/>
    <w:rsid w:val="00326ED8"/>
    <w:rsid w:val="003279C8"/>
    <w:rsid w:val="00327CA0"/>
    <w:rsid w:val="00327D8E"/>
    <w:rsid w:val="003313F4"/>
    <w:rsid w:val="003319E8"/>
    <w:rsid w:val="00331B8C"/>
    <w:rsid w:val="00332298"/>
    <w:rsid w:val="003322E2"/>
    <w:rsid w:val="00333EEA"/>
    <w:rsid w:val="00333F7E"/>
    <w:rsid w:val="003343CF"/>
    <w:rsid w:val="0033508E"/>
    <w:rsid w:val="00335742"/>
    <w:rsid w:val="00335CD4"/>
    <w:rsid w:val="00336A76"/>
    <w:rsid w:val="0033718D"/>
    <w:rsid w:val="00337D95"/>
    <w:rsid w:val="00337EFB"/>
    <w:rsid w:val="0034088D"/>
    <w:rsid w:val="00340F57"/>
    <w:rsid w:val="00341EB8"/>
    <w:rsid w:val="0034215D"/>
    <w:rsid w:val="0034270C"/>
    <w:rsid w:val="0034291F"/>
    <w:rsid w:val="003437E5"/>
    <w:rsid w:val="003438C8"/>
    <w:rsid w:val="003442F1"/>
    <w:rsid w:val="00344315"/>
    <w:rsid w:val="0034449E"/>
    <w:rsid w:val="00345423"/>
    <w:rsid w:val="003457D8"/>
    <w:rsid w:val="00345B3B"/>
    <w:rsid w:val="00345D8D"/>
    <w:rsid w:val="00345E76"/>
    <w:rsid w:val="00346093"/>
    <w:rsid w:val="00346A3A"/>
    <w:rsid w:val="00347024"/>
    <w:rsid w:val="00347B64"/>
    <w:rsid w:val="00350671"/>
    <w:rsid w:val="0035079B"/>
    <w:rsid w:val="003508E1"/>
    <w:rsid w:val="003514F5"/>
    <w:rsid w:val="00351A92"/>
    <w:rsid w:val="00351F49"/>
    <w:rsid w:val="003521D3"/>
    <w:rsid w:val="00352CCD"/>
    <w:rsid w:val="00352DBC"/>
    <w:rsid w:val="00352F49"/>
    <w:rsid w:val="0035370E"/>
    <w:rsid w:val="00353DD6"/>
    <w:rsid w:val="00354075"/>
    <w:rsid w:val="003544FD"/>
    <w:rsid w:val="00354A15"/>
    <w:rsid w:val="003551C7"/>
    <w:rsid w:val="00355DD2"/>
    <w:rsid w:val="00355FC4"/>
    <w:rsid w:val="003565A5"/>
    <w:rsid w:val="00356684"/>
    <w:rsid w:val="003569DC"/>
    <w:rsid w:val="00356DF2"/>
    <w:rsid w:val="00360680"/>
    <w:rsid w:val="00360CD9"/>
    <w:rsid w:val="0036140D"/>
    <w:rsid w:val="0036182C"/>
    <w:rsid w:val="0036188D"/>
    <w:rsid w:val="00361BC8"/>
    <w:rsid w:val="003628AF"/>
    <w:rsid w:val="00362A8B"/>
    <w:rsid w:val="00362CBD"/>
    <w:rsid w:val="00363047"/>
    <w:rsid w:val="00363204"/>
    <w:rsid w:val="00363CB5"/>
    <w:rsid w:val="00363DA0"/>
    <w:rsid w:val="0036417E"/>
    <w:rsid w:val="0036498E"/>
    <w:rsid w:val="00364B53"/>
    <w:rsid w:val="00366084"/>
    <w:rsid w:val="003668B2"/>
    <w:rsid w:val="00366B99"/>
    <w:rsid w:val="00366D4A"/>
    <w:rsid w:val="00367161"/>
    <w:rsid w:val="00367646"/>
    <w:rsid w:val="0036779E"/>
    <w:rsid w:val="003679BD"/>
    <w:rsid w:val="00370705"/>
    <w:rsid w:val="00370EA0"/>
    <w:rsid w:val="00370F84"/>
    <w:rsid w:val="00371918"/>
    <w:rsid w:val="00371DB0"/>
    <w:rsid w:val="00372178"/>
    <w:rsid w:val="003722F6"/>
    <w:rsid w:val="00372913"/>
    <w:rsid w:val="00372AB5"/>
    <w:rsid w:val="00372C8C"/>
    <w:rsid w:val="00372D57"/>
    <w:rsid w:val="0037351F"/>
    <w:rsid w:val="00373604"/>
    <w:rsid w:val="00374492"/>
    <w:rsid w:val="003746D3"/>
    <w:rsid w:val="0037553D"/>
    <w:rsid w:val="0037592C"/>
    <w:rsid w:val="0037618D"/>
    <w:rsid w:val="00376509"/>
    <w:rsid w:val="003771C5"/>
    <w:rsid w:val="0037746F"/>
    <w:rsid w:val="003803FD"/>
    <w:rsid w:val="0038090F"/>
    <w:rsid w:val="00380EEC"/>
    <w:rsid w:val="0038150D"/>
    <w:rsid w:val="003815CC"/>
    <w:rsid w:val="00381678"/>
    <w:rsid w:val="003816B5"/>
    <w:rsid w:val="003816C6"/>
    <w:rsid w:val="00381773"/>
    <w:rsid w:val="00381DA3"/>
    <w:rsid w:val="0038267E"/>
    <w:rsid w:val="00382ECD"/>
    <w:rsid w:val="00383070"/>
    <w:rsid w:val="003836F3"/>
    <w:rsid w:val="003839F4"/>
    <w:rsid w:val="00384F33"/>
    <w:rsid w:val="003852A4"/>
    <w:rsid w:val="00385F2A"/>
    <w:rsid w:val="00385FF5"/>
    <w:rsid w:val="00386042"/>
    <w:rsid w:val="00386707"/>
    <w:rsid w:val="00386A48"/>
    <w:rsid w:val="00386D62"/>
    <w:rsid w:val="00386E90"/>
    <w:rsid w:val="00387195"/>
    <w:rsid w:val="003874D5"/>
    <w:rsid w:val="003906AE"/>
    <w:rsid w:val="00390E3D"/>
    <w:rsid w:val="00390FEF"/>
    <w:rsid w:val="0039162F"/>
    <w:rsid w:val="00391663"/>
    <w:rsid w:val="003916CC"/>
    <w:rsid w:val="00391DE1"/>
    <w:rsid w:val="003921E0"/>
    <w:rsid w:val="00392869"/>
    <w:rsid w:val="00392C47"/>
    <w:rsid w:val="00393682"/>
    <w:rsid w:val="00394036"/>
    <w:rsid w:val="00394167"/>
    <w:rsid w:val="00394548"/>
    <w:rsid w:val="00394759"/>
    <w:rsid w:val="003947ED"/>
    <w:rsid w:val="003949F1"/>
    <w:rsid w:val="00394DD7"/>
    <w:rsid w:val="00395005"/>
    <w:rsid w:val="003953D4"/>
    <w:rsid w:val="003957D4"/>
    <w:rsid w:val="0039588D"/>
    <w:rsid w:val="00395942"/>
    <w:rsid w:val="00397998"/>
    <w:rsid w:val="003A0001"/>
    <w:rsid w:val="003A0814"/>
    <w:rsid w:val="003A0E2A"/>
    <w:rsid w:val="003A0E5E"/>
    <w:rsid w:val="003A0F4A"/>
    <w:rsid w:val="003A3017"/>
    <w:rsid w:val="003A3680"/>
    <w:rsid w:val="003A3AEB"/>
    <w:rsid w:val="003A4372"/>
    <w:rsid w:val="003A4E67"/>
    <w:rsid w:val="003A56BC"/>
    <w:rsid w:val="003A5C6E"/>
    <w:rsid w:val="003A6444"/>
    <w:rsid w:val="003A6EE7"/>
    <w:rsid w:val="003A70A2"/>
    <w:rsid w:val="003A77BE"/>
    <w:rsid w:val="003A7B53"/>
    <w:rsid w:val="003A7E2A"/>
    <w:rsid w:val="003A7E4E"/>
    <w:rsid w:val="003B019F"/>
    <w:rsid w:val="003B0816"/>
    <w:rsid w:val="003B08D0"/>
    <w:rsid w:val="003B09FC"/>
    <w:rsid w:val="003B1125"/>
    <w:rsid w:val="003B1C1B"/>
    <w:rsid w:val="003B1E28"/>
    <w:rsid w:val="003B2007"/>
    <w:rsid w:val="003B2800"/>
    <w:rsid w:val="003B2B07"/>
    <w:rsid w:val="003B2FDC"/>
    <w:rsid w:val="003B3C8C"/>
    <w:rsid w:val="003B3C98"/>
    <w:rsid w:val="003B4635"/>
    <w:rsid w:val="003B4CFB"/>
    <w:rsid w:val="003B4D50"/>
    <w:rsid w:val="003B56A7"/>
    <w:rsid w:val="003B59C7"/>
    <w:rsid w:val="003B64E9"/>
    <w:rsid w:val="003B65CC"/>
    <w:rsid w:val="003B6B89"/>
    <w:rsid w:val="003B6FA0"/>
    <w:rsid w:val="003B77B2"/>
    <w:rsid w:val="003B796F"/>
    <w:rsid w:val="003B7C34"/>
    <w:rsid w:val="003B7EF9"/>
    <w:rsid w:val="003B7F31"/>
    <w:rsid w:val="003C1318"/>
    <w:rsid w:val="003C1DF5"/>
    <w:rsid w:val="003C23EE"/>
    <w:rsid w:val="003C3081"/>
    <w:rsid w:val="003C3590"/>
    <w:rsid w:val="003C3CB0"/>
    <w:rsid w:val="003C3D90"/>
    <w:rsid w:val="003C5095"/>
    <w:rsid w:val="003C5685"/>
    <w:rsid w:val="003C5883"/>
    <w:rsid w:val="003C5C2E"/>
    <w:rsid w:val="003C5DC7"/>
    <w:rsid w:val="003C693C"/>
    <w:rsid w:val="003C7496"/>
    <w:rsid w:val="003C77AA"/>
    <w:rsid w:val="003C7B01"/>
    <w:rsid w:val="003D0639"/>
    <w:rsid w:val="003D09BA"/>
    <w:rsid w:val="003D0F9A"/>
    <w:rsid w:val="003D14DF"/>
    <w:rsid w:val="003D1E30"/>
    <w:rsid w:val="003D1F01"/>
    <w:rsid w:val="003D1FA1"/>
    <w:rsid w:val="003D252D"/>
    <w:rsid w:val="003D2D67"/>
    <w:rsid w:val="003D2DDA"/>
    <w:rsid w:val="003D3028"/>
    <w:rsid w:val="003D4162"/>
    <w:rsid w:val="003D44F4"/>
    <w:rsid w:val="003D4A6A"/>
    <w:rsid w:val="003D4D1B"/>
    <w:rsid w:val="003D5B41"/>
    <w:rsid w:val="003D641F"/>
    <w:rsid w:val="003D6B68"/>
    <w:rsid w:val="003D6BF9"/>
    <w:rsid w:val="003D6C39"/>
    <w:rsid w:val="003D6D12"/>
    <w:rsid w:val="003D6DE1"/>
    <w:rsid w:val="003D6F16"/>
    <w:rsid w:val="003D6F61"/>
    <w:rsid w:val="003D730B"/>
    <w:rsid w:val="003D7957"/>
    <w:rsid w:val="003D7E67"/>
    <w:rsid w:val="003E038C"/>
    <w:rsid w:val="003E0839"/>
    <w:rsid w:val="003E0DEF"/>
    <w:rsid w:val="003E101A"/>
    <w:rsid w:val="003E163F"/>
    <w:rsid w:val="003E2A00"/>
    <w:rsid w:val="003E2D39"/>
    <w:rsid w:val="003E2EAB"/>
    <w:rsid w:val="003E336E"/>
    <w:rsid w:val="003E36F4"/>
    <w:rsid w:val="003E37E0"/>
    <w:rsid w:val="003E4229"/>
    <w:rsid w:val="003E4A2D"/>
    <w:rsid w:val="003E521C"/>
    <w:rsid w:val="003E53AA"/>
    <w:rsid w:val="003E54BC"/>
    <w:rsid w:val="003E54D4"/>
    <w:rsid w:val="003E65FC"/>
    <w:rsid w:val="003E7021"/>
    <w:rsid w:val="003E707F"/>
    <w:rsid w:val="003E734D"/>
    <w:rsid w:val="003E7403"/>
    <w:rsid w:val="003E7464"/>
    <w:rsid w:val="003E7470"/>
    <w:rsid w:val="003F08DD"/>
    <w:rsid w:val="003F14EE"/>
    <w:rsid w:val="003F1644"/>
    <w:rsid w:val="003F1F10"/>
    <w:rsid w:val="003F202E"/>
    <w:rsid w:val="003F221F"/>
    <w:rsid w:val="003F2651"/>
    <w:rsid w:val="003F2C13"/>
    <w:rsid w:val="003F319F"/>
    <w:rsid w:val="003F378D"/>
    <w:rsid w:val="003F387F"/>
    <w:rsid w:val="003F3D51"/>
    <w:rsid w:val="003F41C3"/>
    <w:rsid w:val="003F4227"/>
    <w:rsid w:val="003F44E8"/>
    <w:rsid w:val="003F5083"/>
    <w:rsid w:val="003F5244"/>
    <w:rsid w:val="003F560B"/>
    <w:rsid w:val="003F5FC4"/>
    <w:rsid w:val="003F5FE6"/>
    <w:rsid w:val="003F6083"/>
    <w:rsid w:val="003F6E8D"/>
    <w:rsid w:val="003F6F11"/>
    <w:rsid w:val="003F7C93"/>
    <w:rsid w:val="003F7CD2"/>
    <w:rsid w:val="003F7F5D"/>
    <w:rsid w:val="00400081"/>
    <w:rsid w:val="00400707"/>
    <w:rsid w:val="0040073B"/>
    <w:rsid w:val="00401542"/>
    <w:rsid w:val="00401A36"/>
    <w:rsid w:val="00401FC7"/>
    <w:rsid w:val="0040240F"/>
    <w:rsid w:val="00402DE1"/>
    <w:rsid w:val="00403411"/>
    <w:rsid w:val="00403749"/>
    <w:rsid w:val="00403BAC"/>
    <w:rsid w:val="004041DA"/>
    <w:rsid w:val="0040474A"/>
    <w:rsid w:val="00404A6C"/>
    <w:rsid w:val="00404CB5"/>
    <w:rsid w:val="00405720"/>
    <w:rsid w:val="00405CB7"/>
    <w:rsid w:val="0040603B"/>
    <w:rsid w:val="00406439"/>
    <w:rsid w:val="00406983"/>
    <w:rsid w:val="00406D2D"/>
    <w:rsid w:val="00406DED"/>
    <w:rsid w:val="00406FA8"/>
    <w:rsid w:val="00407D22"/>
    <w:rsid w:val="00410167"/>
    <w:rsid w:val="0041078A"/>
    <w:rsid w:val="00410922"/>
    <w:rsid w:val="00410A18"/>
    <w:rsid w:val="00410C91"/>
    <w:rsid w:val="00411A11"/>
    <w:rsid w:val="00411FD3"/>
    <w:rsid w:val="00412638"/>
    <w:rsid w:val="00412731"/>
    <w:rsid w:val="00412CED"/>
    <w:rsid w:val="00412FC8"/>
    <w:rsid w:val="0041303C"/>
    <w:rsid w:val="00413124"/>
    <w:rsid w:val="0041316B"/>
    <w:rsid w:val="0041337D"/>
    <w:rsid w:val="00413715"/>
    <w:rsid w:val="004138E9"/>
    <w:rsid w:val="0041417B"/>
    <w:rsid w:val="004146C1"/>
    <w:rsid w:val="004148D9"/>
    <w:rsid w:val="00414AA2"/>
    <w:rsid w:val="00414AD2"/>
    <w:rsid w:val="00414D74"/>
    <w:rsid w:val="004151AA"/>
    <w:rsid w:val="00415AA1"/>
    <w:rsid w:val="00415C53"/>
    <w:rsid w:val="00415F21"/>
    <w:rsid w:val="00416487"/>
    <w:rsid w:val="004164FB"/>
    <w:rsid w:val="00416F1D"/>
    <w:rsid w:val="0041712E"/>
    <w:rsid w:val="00417391"/>
    <w:rsid w:val="004204FA"/>
    <w:rsid w:val="00420E65"/>
    <w:rsid w:val="004210DF"/>
    <w:rsid w:val="004214E4"/>
    <w:rsid w:val="00421536"/>
    <w:rsid w:val="00421F2D"/>
    <w:rsid w:val="00422BB9"/>
    <w:rsid w:val="00422D62"/>
    <w:rsid w:val="004240BB"/>
    <w:rsid w:val="00424A91"/>
    <w:rsid w:val="00424BEA"/>
    <w:rsid w:val="00424D73"/>
    <w:rsid w:val="00425196"/>
    <w:rsid w:val="0042520F"/>
    <w:rsid w:val="00425529"/>
    <w:rsid w:val="004257BD"/>
    <w:rsid w:val="004258DF"/>
    <w:rsid w:val="00425F3D"/>
    <w:rsid w:val="004265E5"/>
    <w:rsid w:val="00426C70"/>
    <w:rsid w:val="004276ED"/>
    <w:rsid w:val="004277E6"/>
    <w:rsid w:val="00427B93"/>
    <w:rsid w:val="00427FC2"/>
    <w:rsid w:val="0043046C"/>
    <w:rsid w:val="004306A0"/>
    <w:rsid w:val="00430B81"/>
    <w:rsid w:val="0043184C"/>
    <w:rsid w:val="00432B2E"/>
    <w:rsid w:val="00432F67"/>
    <w:rsid w:val="00433F91"/>
    <w:rsid w:val="00435550"/>
    <w:rsid w:val="004357B1"/>
    <w:rsid w:val="00435967"/>
    <w:rsid w:val="00435C61"/>
    <w:rsid w:val="0043657E"/>
    <w:rsid w:val="00436899"/>
    <w:rsid w:val="00436A98"/>
    <w:rsid w:val="00436D4C"/>
    <w:rsid w:val="00437718"/>
    <w:rsid w:val="00437833"/>
    <w:rsid w:val="004378EE"/>
    <w:rsid w:val="00440066"/>
    <w:rsid w:val="00440E94"/>
    <w:rsid w:val="00440F2D"/>
    <w:rsid w:val="00441060"/>
    <w:rsid w:val="00441472"/>
    <w:rsid w:val="00441685"/>
    <w:rsid w:val="004422F4"/>
    <w:rsid w:val="00442797"/>
    <w:rsid w:val="0044382F"/>
    <w:rsid w:val="0044387E"/>
    <w:rsid w:val="0044393F"/>
    <w:rsid w:val="00443A4C"/>
    <w:rsid w:val="00444F5A"/>
    <w:rsid w:val="004451BA"/>
    <w:rsid w:val="00445BA2"/>
    <w:rsid w:val="00446222"/>
    <w:rsid w:val="00446B67"/>
    <w:rsid w:val="00446BA0"/>
    <w:rsid w:val="00446BC9"/>
    <w:rsid w:val="00446D69"/>
    <w:rsid w:val="00446E61"/>
    <w:rsid w:val="00447359"/>
    <w:rsid w:val="00447834"/>
    <w:rsid w:val="0045002D"/>
    <w:rsid w:val="004504AD"/>
    <w:rsid w:val="00450583"/>
    <w:rsid w:val="0045091A"/>
    <w:rsid w:val="00450965"/>
    <w:rsid w:val="0045103C"/>
    <w:rsid w:val="0045124A"/>
    <w:rsid w:val="00451307"/>
    <w:rsid w:val="0045154A"/>
    <w:rsid w:val="00451589"/>
    <w:rsid w:val="004515F9"/>
    <w:rsid w:val="004518A8"/>
    <w:rsid w:val="004518D1"/>
    <w:rsid w:val="00451B58"/>
    <w:rsid w:val="00452689"/>
    <w:rsid w:val="00452954"/>
    <w:rsid w:val="004533D4"/>
    <w:rsid w:val="004535AA"/>
    <w:rsid w:val="00453B6A"/>
    <w:rsid w:val="00453C6B"/>
    <w:rsid w:val="0045499C"/>
    <w:rsid w:val="004553E2"/>
    <w:rsid w:val="00455C13"/>
    <w:rsid w:val="00455EC3"/>
    <w:rsid w:val="0045632F"/>
    <w:rsid w:val="0045687A"/>
    <w:rsid w:val="00456C69"/>
    <w:rsid w:val="00457546"/>
    <w:rsid w:val="0046050F"/>
    <w:rsid w:val="00460E02"/>
    <w:rsid w:val="004610C2"/>
    <w:rsid w:val="00461381"/>
    <w:rsid w:val="00461A3D"/>
    <w:rsid w:val="0046218C"/>
    <w:rsid w:val="004628A2"/>
    <w:rsid w:val="00463121"/>
    <w:rsid w:val="00463355"/>
    <w:rsid w:val="00463625"/>
    <w:rsid w:val="00463795"/>
    <w:rsid w:val="00463D53"/>
    <w:rsid w:val="00463E8B"/>
    <w:rsid w:val="00465020"/>
    <w:rsid w:val="00465194"/>
    <w:rsid w:val="00465223"/>
    <w:rsid w:val="004656A3"/>
    <w:rsid w:val="004663AC"/>
    <w:rsid w:val="00466619"/>
    <w:rsid w:val="004666C1"/>
    <w:rsid w:val="00466FEE"/>
    <w:rsid w:val="004672B4"/>
    <w:rsid w:val="0046732D"/>
    <w:rsid w:val="00467362"/>
    <w:rsid w:val="00467840"/>
    <w:rsid w:val="00467D4F"/>
    <w:rsid w:val="004700F2"/>
    <w:rsid w:val="00470694"/>
    <w:rsid w:val="00471388"/>
    <w:rsid w:val="00471843"/>
    <w:rsid w:val="00472864"/>
    <w:rsid w:val="00472887"/>
    <w:rsid w:val="00472A14"/>
    <w:rsid w:val="004731C2"/>
    <w:rsid w:val="00473A2B"/>
    <w:rsid w:val="00473C54"/>
    <w:rsid w:val="004745FE"/>
    <w:rsid w:val="004748E7"/>
    <w:rsid w:val="00474C6A"/>
    <w:rsid w:val="00474D72"/>
    <w:rsid w:val="004755E3"/>
    <w:rsid w:val="004759CA"/>
    <w:rsid w:val="00475A01"/>
    <w:rsid w:val="00475CDB"/>
    <w:rsid w:val="00475CFA"/>
    <w:rsid w:val="00475E3D"/>
    <w:rsid w:val="004762A4"/>
    <w:rsid w:val="00476504"/>
    <w:rsid w:val="00476742"/>
    <w:rsid w:val="004768FE"/>
    <w:rsid w:val="0047753B"/>
    <w:rsid w:val="004775C9"/>
    <w:rsid w:val="00481E3A"/>
    <w:rsid w:val="00481F42"/>
    <w:rsid w:val="004829D8"/>
    <w:rsid w:val="004829F6"/>
    <w:rsid w:val="00484028"/>
    <w:rsid w:val="00484037"/>
    <w:rsid w:val="0048452C"/>
    <w:rsid w:val="00484CC1"/>
    <w:rsid w:val="00485215"/>
    <w:rsid w:val="00485944"/>
    <w:rsid w:val="0048616E"/>
    <w:rsid w:val="00486770"/>
    <w:rsid w:val="00486953"/>
    <w:rsid w:val="00486955"/>
    <w:rsid w:val="00487388"/>
    <w:rsid w:val="004879C9"/>
    <w:rsid w:val="00487A36"/>
    <w:rsid w:val="00487A3A"/>
    <w:rsid w:val="00487B27"/>
    <w:rsid w:val="004904B3"/>
    <w:rsid w:val="00490A8B"/>
    <w:rsid w:val="004910A6"/>
    <w:rsid w:val="0049114F"/>
    <w:rsid w:val="004929E9"/>
    <w:rsid w:val="004932C1"/>
    <w:rsid w:val="0049336A"/>
    <w:rsid w:val="00493658"/>
    <w:rsid w:val="00493D28"/>
    <w:rsid w:val="00494BD5"/>
    <w:rsid w:val="0049500B"/>
    <w:rsid w:val="0049552B"/>
    <w:rsid w:val="00495933"/>
    <w:rsid w:val="00495960"/>
    <w:rsid w:val="00495F9A"/>
    <w:rsid w:val="004961E4"/>
    <w:rsid w:val="0049668D"/>
    <w:rsid w:val="00496794"/>
    <w:rsid w:val="0049705E"/>
    <w:rsid w:val="00497AA0"/>
    <w:rsid w:val="004A01D0"/>
    <w:rsid w:val="004A1809"/>
    <w:rsid w:val="004A1EC3"/>
    <w:rsid w:val="004A22EF"/>
    <w:rsid w:val="004A252C"/>
    <w:rsid w:val="004A2DBB"/>
    <w:rsid w:val="004A3240"/>
    <w:rsid w:val="004A3675"/>
    <w:rsid w:val="004A389F"/>
    <w:rsid w:val="004A3B21"/>
    <w:rsid w:val="004A3EAA"/>
    <w:rsid w:val="004A3EF4"/>
    <w:rsid w:val="004A4119"/>
    <w:rsid w:val="004A42F7"/>
    <w:rsid w:val="004A5010"/>
    <w:rsid w:val="004A5D35"/>
    <w:rsid w:val="004A690B"/>
    <w:rsid w:val="004A71C5"/>
    <w:rsid w:val="004A74B3"/>
    <w:rsid w:val="004A7A91"/>
    <w:rsid w:val="004A7E31"/>
    <w:rsid w:val="004B044E"/>
    <w:rsid w:val="004B0B0E"/>
    <w:rsid w:val="004B0DA3"/>
    <w:rsid w:val="004B0F11"/>
    <w:rsid w:val="004B17E0"/>
    <w:rsid w:val="004B1B37"/>
    <w:rsid w:val="004B1E6A"/>
    <w:rsid w:val="004B1E72"/>
    <w:rsid w:val="004B1F9D"/>
    <w:rsid w:val="004B2917"/>
    <w:rsid w:val="004B2A7D"/>
    <w:rsid w:val="004B2B35"/>
    <w:rsid w:val="004B3088"/>
    <w:rsid w:val="004B3213"/>
    <w:rsid w:val="004B3626"/>
    <w:rsid w:val="004B39D1"/>
    <w:rsid w:val="004B3BE7"/>
    <w:rsid w:val="004B3EDA"/>
    <w:rsid w:val="004B4581"/>
    <w:rsid w:val="004B4860"/>
    <w:rsid w:val="004B4B16"/>
    <w:rsid w:val="004B4EC8"/>
    <w:rsid w:val="004B50A7"/>
    <w:rsid w:val="004B521D"/>
    <w:rsid w:val="004B525F"/>
    <w:rsid w:val="004B5265"/>
    <w:rsid w:val="004B55B6"/>
    <w:rsid w:val="004B5846"/>
    <w:rsid w:val="004B5876"/>
    <w:rsid w:val="004B5E8A"/>
    <w:rsid w:val="004B6497"/>
    <w:rsid w:val="004B6E05"/>
    <w:rsid w:val="004B7054"/>
    <w:rsid w:val="004B761A"/>
    <w:rsid w:val="004B768C"/>
    <w:rsid w:val="004B7AD6"/>
    <w:rsid w:val="004B7D03"/>
    <w:rsid w:val="004B7D70"/>
    <w:rsid w:val="004C024F"/>
    <w:rsid w:val="004C093E"/>
    <w:rsid w:val="004C1F80"/>
    <w:rsid w:val="004C2356"/>
    <w:rsid w:val="004C2FBA"/>
    <w:rsid w:val="004C33FA"/>
    <w:rsid w:val="004C4165"/>
    <w:rsid w:val="004C4CC6"/>
    <w:rsid w:val="004C4DF6"/>
    <w:rsid w:val="004C5088"/>
    <w:rsid w:val="004C51C1"/>
    <w:rsid w:val="004C51FB"/>
    <w:rsid w:val="004C7B78"/>
    <w:rsid w:val="004C7E45"/>
    <w:rsid w:val="004D0567"/>
    <w:rsid w:val="004D0685"/>
    <w:rsid w:val="004D0A81"/>
    <w:rsid w:val="004D1022"/>
    <w:rsid w:val="004D12FF"/>
    <w:rsid w:val="004D13AB"/>
    <w:rsid w:val="004D25A1"/>
    <w:rsid w:val="004D27CA"/>
    <w:rsid w:val="004D28FD"/>
    <w:rsid w:val="004D3F05"/>
    <w:rsid w:val="004D3F7F"/>
    <w:rsid w:val="004D436E"/>
    <w:rsid w:val="004D481D"/>
    <w:rsid w:val="004D4960"/>
    <w:rsid w:val="004D4AAA"/>
    <w:rsid w:val="004D550A"/>
    <w:rsid w:val="004D555F"/>
    <w:rsid w:val="004D57CB"/>
    <w:rsid w:val="004D613E"/>
    <w:rsid w:val="004D69DC"/>
    <w:rsid w:val="004D6B2C"/>
    <w:rsid w:val="004D6C87"/>
    <w:rsid w:val="004D734D"/>
    <w:rsid w:val="004D7892"/>
    <w:rsid w:val="004D7B9D"/>
    <w:rsid w:val="004D7DBB"/>
    <w:rsid w:val="004D7DE8"/>
    <w:rsid w:val="004E00C5"/>
    <w:rsid w:val="004E1AA5"/>
    <w:rsid w:val="004E1E2F"/>
    <w:rsid w:val="004E2111"/>
    <w:rsid w:val="004E21EF"/>
    <w:rsid w:val="004E294B"/>
    <w:rsid w:val="004E2B67"/>
    <w:rsid w:val="004E2C91"/>
    <w:rsid w:val="004E33A0"/>
    <w:rsid w:val="004E37BD"/>
    <w:rsid w:val="004E382F"/>
    <w:rsid w:val="004E3B27"/>
    <w:rsid w:val="004E3DDF"/>
    <w:rsid w:val="004E4304"/>
    <w:rsid w:val="004E4374"/>
    <w:rsid w:val="004E47F1"/>
    <w:rsid w:val="004E4BA4"/>
    <w:rsid w:val="004E4BCA"/>
    <w:rsid w:val="004E4C86"/>
    <w:rsid w:val="004E5029"/>
    <w:rsid w:val="004E54A9"/>
    <w:rsid w:val="004E5576"/>
    <w:rsid w:val="004E60C6"/>
    <w:rsid w:val="004E6597"/>
    <w:rsid w:val="004E6723"/>
    <w:rsid w:val="004E6974"/>
    <w:rsid w:val="004E6E49"/>
    <w:rsid w:val="004E785C"/>
    <w:rsid w:val="004E7A3E"/>
    <w:rsid w:val="004E7AF3"/>
    <w:rsid w:val="004E7CE7"/>
    <w:rsid w:val="004F003E"/>
    <w:rsid w:val="004F00CD"/>
    <w:rsid w:val="004F0A61"/>
    <w:rsid w:val="004F0EB8"/>
    <w:rsid w:val="004F0F96"/>
    <w:rsid w:val="004F1114"/>
    <w:rsid w:val="004F11EE"/>
    <w:rsid w:val="004F13BD"/>
    <w:rsid w:val="004F1C35"/>
    <w:rsid w:val="004F1E15"/>
    <w:rsid w:val="004F2047"/>
    <w:rsid w:val="004F2193"/>
    <w:rsid w:val="004F22B5"/>
    <w:rsid w:val="004F239B"/>
    <w:rsid w:val="004F27A1"/>
    <w:rsid w:val="004F28F0"/>
    <w:rsid w:val="004F2A9C"/>
    <w:rsid w:val="004F2C8A"/>
    <w:rsid w:val="004F35C3"/>
    <w:rsid w:val="004F3ADC"/>
    <w:rsid w:val="004F3BDD"/>
    <w:rsid w:val="004F4007"/>
    <w:rsid w:val="004F4056"/>
    <w:rsid w:val="004F439F"/>
    <w:rsid w:val="004F4CCF"/>
    <w:rsid w:val="004F4ED8"/>
    <w:rsid w:val="004F56AA"/>
    <w:rsid w:val="004F5A5E"/>
    <w:rsid w:val="004F5C05"/>
    <w:rsid w:val="004F5C0B"/>
    <w:rsid w:val="004F64CB"/>
    <w:rsid w:val="004F68D7"/>
    <w:rsid w:val="004F754B"/>
    <w:rsid w:val="004F768D"/>
    <w:rsid w:val="004F782B"/>
    <w:rsid w:val="004F7E25"/>
    <w:rsid w:val="005000C1"/>
    <w:rsid w:val="005002AC"/>
    <w:rsid w:val="00500497"/>
    <w:rsid w:val="005012FF"/>
    <w:rsid w:val="0050184F"/>
    <w:rsid w:val="00501B7A"/>
    <w:rsid w:val="00501F26"/>
    <w:rsid w:val="005026D0"/>
    <w:rsid w:val="00502E1F"/>
    <w:rsid w:val="00502E35"/>
    <w:rsid w:val="00503292"/>
    <w:rsid w:val="0050339D"/>
    <w:rsid w:val="00504099"/>
    <w:rsid w:val="005041B9"/>
    <w:rsid w:val="0050438A"/>
    <w:rsid w:val="005047C7"/>
    <w:rsid w:val="005049A4"/>
    <w:rsid w:val="00504C06"/>
    <w:rsid w:val="00504D74"/>
    <w:rsid w:val="005059D3"/>
    <w:rsid w:val="005062D3"/>
    <w:rsid w:val="005067B1"/>
    <w:rsid w:val="0050686F"/>
    <w:rsid w:val="0050692C"/>
    <w:rsid w:val="00507701"/>
    <w:rsid w:val="00507939"/>
    <w:rsid w:val="00507A72"/>
    <w:rsid w:val="005103DA"/>
    <w:rsid w:val="00511CE6"/>
    <w:rsid w:val="00511F92"/>
    <w:rsid w:val="0051308B"/>
    <w:rsid w:val="00513246"/>
    <w:rsid w:val="00513450"/>
    <w:rsid w:val="00513575"/>
    <w:rsid w:val="005139F2"/>
    <w:rsid w:val="00514240"/>
    <w:rsid w:val="00514932"/>
    <w:rsid w:val="00514A86"/>
    <w:rsid w:val="0051577A"/>
    <w:rsid w:val="00515B6F"/>
    <w:rsid w:val="00515E59"/>
    <w:rsid w:val="005165E9"/>
    <w:rsid w:val="005167DC"/>
    <w:rsid w:val="005167F1"/>
    <w:rsid w:val="00517862"/>
    <w:rsid w:val="00517AD6"/>
    <w:rsid w:val="005200D4"/>
    <w:rsid w:val="00520521"/>
    <w:rsid w:val="00520830"/>
    <w:rsid w:val="00520856"/>
    <w:rsid w:val="00520C5E"/>
    <w:rsid w:val="00520F08"/>
    <w:rsid w:val="00520F56"/>
    <w:rsid w:val="0052140D"/>
    <w:rsid w:val="005216D4"/>
    <w:rsid w:val="00521EA1"/>
    <w:rsid w:val="00522136"/>
    <w:rsid w:val="00522885"/>
    <w:rsid w:val="00523451"/>
    <w:rsid w:val="00523944"/>
    <w:rsid w:val="005239AA"/>
    <w:rsid w:val="00523B7C"/>
    <w:rsid w:val="00523EC0"/>
    <w:rsid w:val="005243E3"/>
    <w:rsid w:val="0052479E"/>
    <w:rsid w:val="00524F2E"/>
    <w:rsid w:val="00525692"/>
    <w:rsid w:val="0052593C"/>
    <w:rsid w:val="00525BDF"/>
    <w:rsid w:val="00525F93"/>
    <w:rsid w:val="005260BB"/>
    <w:rsid w:val="00526541"/>
    <w:rsid w:val="005267C3"/>
    <w:rsid w:val="00526B4F"/>
    <w:rsid w:val="00527089"/>
    <w:rsid w:val="005271D0"/>
    <w:rsid w:val="0052777A"/>
    <w:rsid w:val="005300E4"/>
    <w:rsid w:val="00530331"/>
    <w:rsid w:val="00530E91"/>
    <w:rsid w:val="0053216D"/>
    <w:rsid w:val="005323E3"/>
    <w:rsid w:val="00532A60"/>
    <w:rsid w:val="00532F86"/>
    <w:rsid w:val="0053309B"/>
    <w:rsid w:val="005330E7"/>
    <w:rsid w:val="00533115"/>
    <w:rsid w:val="0053335A"/>
    <w:rsid w:val="00533D7C"/>
    <w:rsid w:val="00534003"/>
    <w:rsid w:val="00534380"/>
    <w:rsid w:val="00534393"/>
    <w:rsid w:val="00534494"/>
    <w:rsid w:val="005348DC"/>
    <w:rsid w:val="00534E6E"/>
    <w:rsid w:val="0053567F"/>
    <w:rsid w:val="00535698"/>
    <w:rsid w:val="00535F78"/>
    <w:rsid w:val="00536256"/>
    <w:rsid w:val="005368FB"/>
    <w:rsid w:val="00536BA0"/>
    <w:rsid w:val="00536CC6"/>
    <w:rsid w:val="00536E7A"/>
    <w:rsid w:val="00536FB7"/>
    <w:rsid w:val="00537381"/>
    <w:rsid w:val="00537DC2"/>
    <w:rsid w:val="00540145"/>
    <w:rsid w:val="005403C4"/>
    <w:rsid w:val="0054048D"/>
    <w:rsid w:val="005409C6"/>
    <w:rsid w:val="00540ECB"/>
    <w:rsid w:val="00541107"/>
    <w:rsid w:val="00541266"/>
    <w:rsid w:val="005414C8"/>
    <w:rsid w:val="00541DCA"/>
    <w:rsid w:val="00541E39"/>
    <w:rsid w:val="005421C4"/>
    <w:rsid w:val="00542794"/>
    <w:rsid w:val="00542A09"/>
    <w:rsid w:val="00542BB5"/>
    <w:rsid w:val="00542FAE"/>
    <w:rsid w:val="00543CD9"/>
    <w:rsid w:val="00543FB7"/>
    <w:rsid w:val="00544970"/>
    <w:rsid w:val="00544A60"/>
    <w:rsid w:val="0054557A"/>
    <w:rsid w:val="00545632"/>
    <w:rsid w:val="00545BA1"/>
    <w:rsid w:val="00545DE3"/>
    <w:rsid w:val="0054613A"/>
    <w:rsid w:val="0054646A"/>
    <w:rsid w:val="0054647F"/>
    <w:rsid w:val="0054649C"/>
    <w:rsid w:val="00546D64"/>
    <w:rsid w:val="00546F0E"/>
    <w:rsid w:val="005500C0"/>
    <w:rsid w:val="00550BEE"/>
    <w:rsid w:val="00550CF1"/>
    <w:rsid w:val="005514F5"/>
    <w:rsid w:val="0055157E"/>
    <w:rsid w:val="00551FF5"/>
    <w:rsid w:val="005523AC"/>
    <w:rsid w:val="00552C10"/>
    <w:rsid w:val="00552CD1"/>
    <w:rsid w:val="00552CD8"/>
    <w:rsid w:val="00552D5B"/>
    <w:rsid w:val="00552FCD"/>
    <w:rsid w:val="005536DE"/>
    <w:rsid w:val="005538E9"/>
    <w:rsid w:val="00553DD0"/>
    <w:rsid w:val="00553DF4"/>
    <w:rsid w:val="005542E3"/>
    <w:rsid w:val="005544D0"/>
    <w:rsid w:val="0055477E"/>
    <w:rsid w:val="00554E78"/>
    <w:rsid w:val="005552CE"/>
    <w:rsid w:val="0055601C"/>
    <w:rsid w:val="005565D7"/>
    <w:rsid w:val="005567A9"/>
    <w:rsid w:val="00556AE5"/>
    <w:rsid w:val="00557355"/>
    <w:rsid w:val="00557660"/>
    <w:rsid w:val="005604A8"/>
    <w:rsid w:val="00560948"/>
    <w:rsid w:val="00560CCD"/>
    <w:rsid w:val="00560E96"/>
    <w:rsid w:val="00560FBA"/>
    <w:rsid w:val="005611DB"/>
    <w:rsid w:val="00561B6D"/>
    <w:rsid w:val="00561D5C"/>
    <w:rsid w:val="00561DCD"/>
    <w:rsid w:val="005620B9"/>
    <w:rsid w:val="005625B4"/>
    <w:rsid w:val="005626ED"/>
    <w:rsid w:val="00562865"/>
    <w:rsid w:val="0056291A"/>
    <w:rsid w:val="00562F0B"/>
    <w:rsid w:val="00563AF1"/>
    <w:rsid w:val="00563D41"/>
    <w:rsid w:val="00563E41"/>
    <w:rsid w:val="0056497D"/>
    <w:rsid w:val="00564C8F"/>
    <w:rsid w:val="00564E85"/>
    <w:rsid w:val="0056519A"/>
    <w:rsid w:val="00566325"/>
    <w:rsid w:val="005669BC"/>
    <w:rsid w:val="00566F8E"/>
    <w:rsid w:val="005703FB"/>
    <w:rsid w:val="005704C4"/>
    <w:rsid w:val="00570DE8"/>
    <w:rsid w:val="00570E30"/>
    <w:rsid w:val="00571D8A"/>
    <w:rsid w:val="00571E55"/>
    <w:rsid w:val="00572214"/>
    <w:rsid w:val="005725EE"/>
    <w:rsid w:val="00574023"/>
    <w:rsid w:val="00574C75"/>
    <w:rsid w:val="005757BB"/>
    <w:rsid w:val="00575B38"/>
    <w:rsid w:val="00575C0A"/>
    <w:rsid w:val="00575C4A"/>
    <w:rsid w:val="00575F97"/>
    <w:rsid w:val="00576093"/>
    <w:rsid w:val="005764EE"/>
    <w:rsid w:val="0058003F"/>
    <w:rsid w:val="005810FD"/>
    <w:rsid w:val="005811E1"/>
    <w:rsid w:val="00581ECF"/>
    <w:rsid w:val="00582A40"/>
    <w:rsid w:val="00582BEF"/>
    <w:rsid w:val="00583192"/>
    <w:rsid w:val="005838EA"/>
    <w:rsid w:val="00583B10"/>
    <w:rsid w:val="00583B1A"/>
    <w:rsid w:val="00583BB2"/>
    <w:rsid w:val="0058401A"/>
    <w:rsid w:val="0058435B"/>
    <w:rsid w:val="005849E4"/>
    <w:rsid w:val="00584E85"/>
    <w:rsid w:val="00585185"/>
    <w:rsid w:val="005853ED"/>
    <w:rsid w:val="00585515"/>
    <w:rsid w:val="00585534"/>
    <w:rsid w:val="005865A8"/>
    <w:rsid w:val="0058718B"/>
    <w:rsid w:val="0058739C"/>
    <w:rsid w:val="00590D70"/>
    <w:rsid w:val="00590EC8"/>
    <w:rsid w:val="00590FB4"/>
    <w:rsid w:val="005919E3"/>
    <w:rsid w:val="00591A3F"/>
    <w:rsid w:val="005921EF"/>
    <w:rsid w:val="00592810"/>
    <w:rsid w:val="00592A24"/>
    <w:rsid w:val="00592F43"/>
    <w:rsid w:val="00594090"/>
    <w:rsid w:val="005945A0"/>
    <w:rsid w:val="00594807"/>
    <w:rsid w:val="00595276"/>
    <w:rsid w:val="005955C6"/>
    <w:rsid w:val="005956FD"/>
    <w:rsid w:val="00596248"/>
    <w:rsid w:val="005964D6"/>
    <w:rsid w:val="00596B16"/>
    <w:rsid w:val="00597182"/>
    <w:rsid w:val="00597F87"/>
    <w:rsid w:val="00597FE2"/>
    <w:rsid w:val="005A0C41"/>
    <w:rsid w:val="005A0EC5"/>
    <w:rsid w:val="005A14C0"/>
    <w:rsid w:val="005A1743"/>
    <w:rsid w:val="005A20B1"/>
    <w:rsid w:val="005A2316"/>
    <w:rsid w:val="005A2781"/>
    <w:rsid w:val="005A27C9"/>
    <w:rsid w:val="005A32D8"/>
    <w:rsid w:val="005A39A6"/>
    <w:rsid w:val="005A39D6"/>
    <w:rsid w:val="005A3B0F"/>
    <w:rsid w:val="005A3FBA"/>
    <w:rsid w:val="005A4363"/>
    <w:rsid w:val="005A4AC7"/>
    <w:rsid w:val="005A56CF"/>
    <w:rsid w:val="005A6118"/>
    <w:rsid w:val="005A6398"/>
    <w:rsid w:val="005A75A6"/>
    <w:rsid w:val="005A7800"/>
    <w:rsid w:val="005A7B14"/>
    <w:rsid w:val="005B0A7B"/>
    <w:rsid w:val="005B0B6F"/>
    <w:rsid w:val="005B1502"/>
    <w:rsid w:val="005B18FA"/>
    <w:rsid w:val="005B1D53"/>
    <w:rsid w:val="005B1F3E"/>
    <w:rsid w:val="005B202A"/>
    <w:rsid w:val="005B2382"/>
    <w:rsid w:val="005B24D8"/>
    <w:rsid w:val="005B2B79"/>
    <w:rsid w:val="005B2BE5"/>
    <w:rsid w:val="005B2FAC"/>
    <w:rsid w:val="005B300E"/>
    <w:rsid w:val="005B3366"/>
    <w:rsid w:val="005B342E"/>
    <w:rsid w:val="005B3464"/>
    <w:rsid w:val="005B34FA"/>
    <w:rsid w:val="005B3515"/>
    <w:rsid w:val="005B357D"/>
    <w:rsid w:val="005B43E0"/>
    <w:rsid w:val="005B44A8"/>
    <w:rsid w:val="005B47DC"/>
    <w:rsid w:val="005B48E4"/>
    <w:rsid w:val="005B5239"/>
    <w:rsid w:val="005B5270"/>
    <w:rsid w:val="005B57F6"/>
    <w:rsid w:val="005B58CA"/>
    <w:rsid w:val="005B5FAC"/>
    <w:rsid w:val="005B626F"/>
    <w:rsid w:val="005B6740"/>
    <w:rsid w:val="005B6A6F"/>
    <w:rsid w:val="005B6CA7"/>
    <w:rsid w:val="005B7386"/>
    <w:rsid w:val="005B7844"/>
    <w:rsid w:val="005C0279"/>
    <w:rsid w:val="005C0C6E"/>
    <w:rsid w:val="005C18F8"/>
    <w:rsid w:val="005C1AA1"/>
    <w:rsid w:val="005C234B"/>
    <w:rsid w:val="005C2594"/>
    <w:rsid w:val="005C28A6"/>
    <w:rsid w:val="005C2971"/>
    <w:rsid w:val="005C3195"/>
    <w:rsid w:val="005C366A"/>
    <w:rsid w:val="005C395F"/>
    <w:rsid w:val="005C40B9"/>
    <w:rsid w:val="005C4E9A"/>
    <w:rsid w:val="005C527A"/>
    <w:rsid w:val="005C5439"/>
    <w:rsid w:val="005C5634"/>
    <w:rsid w:val="005C5F74"/>
    <w:rsid w:val="005C6310"/>
    <w:rsid w:val="005C759C"/>
    <w:rsid w:val="005C7719"/>
    <w:rsid w:val="005C7760"/>
    <w:rsid w:val="005D0050"/>
    <w:rsid w:val="005D009B"/>
    <w:rsid w:val="005D07AB"/>
    <w:rsid w:val="005D1D87"/>
    <w:rsid w:val="005D2082"/>
    <w:rsid w:val="005D2674"/>
    <w:rsid w:val="005D354D"/>
    <w:rsid w:val="005D388E"/>
    <w:rsid w:val="005D3C25"/>
    <w:rsid w:val="005D3DB9"/>
    <w:rsid w:val="005D3DF6"/>
    <w:rsid w:val="005D4A87"/>
    <w:rsid w:val="005D4F8C"/>
    <w:rsid w:val="005D54CA"/>
    <w:rsid w:val="005D5BDA"/>
    <w:rsid w:val="005D5D44"/>
    <w:rsid w:val="005D6189"/>
    <w:rsid w:val="005D63CB"/>
    <w:rsid w:val="005D6DFA"/>
    <w:rsid w:val="005D7274"/>
    <w:rsid w:val="005D7553"/>
    <w:rsid w:val="005D7918"/>
    <w:rsid w:val="005D7F89"/>
    <w:rsid w:val="005E027E"/>
    <w:rsid w:val="005E0724"/>
    <w:rsid w:val="005E0D54"/>
    <w:rsid w:val="005E128B"/>
    <w:rsid w:val="005E18F5"/>
    <w:rsid w:val="005E1B1F"/>
    <w:rsid w:val="005E1E91"/>
    <w:rsid w:val="005E21FF"/>
    <w:rsid w:val="005E2506"/>
    <w:rsid w:val="005E2852"/>
    <w:rsid w:val="005E2E37"/>
    <w:rsid w:val="005E305A"/>
    <w:rsid w:val="005E3C2B"/>
    <w:rsid w:val="005E3D49"/>
    <w:rsid w:val="005E43AF"/>
    <w:rsid w:val="005E453E"/>
    <w:rsid w:val="005E45A4"/>
    <w:rsid w:val="005E48DE"/>
    <w:rsid w:val="005E4CF1"/>
    <w:rsid w:val="005E4D85"/>
    <w:rsid w:val="005E4EB4"/>
    <w:rsid w:val="005E679C"/>
    <w:rsid w:val="005E685F"/>
    <w:rsid w:val="005E72DB"/>
    <w:rsid w:val="005E764C"/>
    <w:rsid w:val="005E788B"/>
    <w:rsid w:val="005E79D3"/>
    <w:rsid w:val="005F08F5"/>
    <w:rsid w:val="005F111E"/>
    <w:rsid w:val="005F1829"/>
    <w:rsid w:val="005F1AC5"/>
    <w:rsid w:val="005F1CF3"/>
    <w:rsid w:val="005F1F10"/>
    <w:rsid w:val="005F2C12"/>
    <w:rsid w:val="005F380A"/>
    <w:rsid w:val="005F394D"/>
    <w:rsid w:val="005F4013"/>
    <w:rsid w:val="005F41F0"/>
    <w:rsid w:val="005F5844"/>
    <w:rsid w:val="005F5CA7"/>
    <w:rsid w:val="005F62D9"/>
    <w:rsid w:val="005F66A3"/>
    <w:rsid w:val="005F6B54"/>
    <w:rsid w:val="005F6D6A"/>
    <w:rsid w:val="005F6EB5"/>
    <w:rsid w:val="005F6F5A"/>
    <w:rsid w:val="005F7265"/>
    <w:rsid w:val="005F7CD8"/>
    <w:rsid w:val="005F7F11"/>
    <w:rsid w:val="005F7F31"/>
    <w:rsid w:val="00600A76"/>
    <w:rsid w:val="00600CC2"/>
    <w:rsid w:val="00600D6A"/>
    <w:rsid w:val="00600EE6"/>
    <w:rsid w:val="0060128E"/>
    <w:rsid w:val="006013F3"/>
    <w:rsid w:val="0060171A"/>
    <w:rsid w:val="00601C78"/>
    <w:rsid w:val="00602A86"/>
    <w:rsid w:val="00602F5F"/>
    <w:rsid w:val="00603925"/>
    <w:rsid w:val="00603D15"/>
    <w:rsid w:val="00603FFB"/>
    <w:rsid w:val="006041AF"/>
    <w:rsid w:val="006047E2"/>
    <w:rsid w:val="00604B76"/>
    <w:rsid w:val="006054C4"/>
    <w:rsid w:val="00605E38"/>
    <w:rsid w:val="00605E92"/>
    <w:rsid w:val="006067A5"/>
    <w:rsid w:val="00606F83"/>
    <w:rsid w:val="00606FAE"/>
    <w:rsid w:val="006070B9"/>
    <w:rsid w:val="00607461"/>
    <w:rsid w:val="00607749"/>
    <w:rsid w:val="006078CB"/>
    <w:rsid w:val="0061046A"/>
    <w:rsid w:val="006108C2"/>
    <w:rsid w:val="00611AB0"/>
    <w:rsid w:val="00612297"/>
    <w:rsid w:val="00612708"/>
    <w:rsid w:val="00612752"/>
    <w:rsid w:val="00612842"/>
    <w:rsid w:val="00613250"/>
    <w:rsid w:val="00613BCE"/>
    <w:rsid w:val="006142F3"/>
    <w:rsid w:val="0061435B"/>
    <w:rsid w:val="00614421"/>
    <w:rsid w:val="0061496C"/>
    <w:rsid w:val="00614A39"/>
    <w:rsid w:val="0061517D"/>
    <w:rsid w:val="00615391"/>
    <w:rsid w:val="00615587"/>
    <w:rsid w:val="00615AA4"/>
    <w:rsid w:val="00615C59"/>
    <w:rsid w:val="00615D75"/>
    <w:rsid w:val="00616E25"/>
    <w:rsid w:val="006175C6"/>
    <w:rsid w:val="006178C8"/>
    <w:rsid w:val="00617980"/>
    <w:rsid w:val="00617AC8"/>
    <w:rsid w:val="0062032E"/>
    <w:rsid w:val="00620F9D"/>
    <w:rsid w:val="00621EB6"/>
    <w:rsid w:val="00621EE9"/>
    <w:rsid w:val="0062220B"/>
    <w:rsid w:val="00623A2B"/>
    <w:rsid w:val="00623BD1"/>
    <w:rsid w:val="00623EB5"/>
    <w:rsid w:val="00624E1B"/>
    <w:rsid w:val="00624FC0"/>
    <w:rsid w:val="006260E8"/>
    <w:rsid w:val="0062634C"/>
    <w:rsid w:val="0062645E"/>
    <w:rsid w:val="0062764E"/>
    <w:rsid w:val="00627777"/>
    <w:rsid w:val="00627A1C"/>
    <w:rsid w:val="00627A2B"/>
    <w:rsid w:val="006304C3"/>
    <w:rsid w:val="00630677"/>
    <w:rsid w:val="006308C6"/>
    <w:rsid w:val="00630B07"/>
    <w:rsid w:val="00630B61"/>
    <w:rsid w:val="00631201"/>
    <w:rsid w:val="00631284"/>
    <w:rsid w:val="0063232A"/>
    <w:rsid w:val="006327E5"/>
    <w:rsid w:val="00632AC1"/>
    <w:rsid w:val="00632CDF"/>
    <w:rsid w:val="00632FB9"/>
    <w:rsid w:val="006332B7"/>
    <w:rsid w:val="00633A71"/>
    <w:rsid w:val="00633AC0"/>
    <w:rsid w:val="00633D50"/>
    <w:rsid w:val="00633EE0"/>
    <w:rsid w:val="00634338"/>
    <w:rsid w:val="00634889"/>
    <w:rsid w:val="006349AB"/>
    <w:rsid w:val="00634A68"/>
    <w:rsid w:val="006353B9"/>
    <w:rsid w:val="00635563"/>
    <w:rsid w:val="006366E2"/>
    <w:rsid w:val="00636ADD"/>
    <w:rsid w:val="00636BA6"/>
    <w:rsid w:val="006370D1"/>
    <w:rsid w:val="006372C8"/>
    <w:rsid w:val="00637570"/>
    <w:rsid w:val="006405F4"/>
    <w:rsid w:val="00640B17"/>
    <w:rsid w:val="00640FF8"/>
    <w:rsid w:val="006413E9"/>
    <w:rsid w:val="0064146E"/>
    <w:rsid w:val="006415ED"/>
    <w:rsid w:val="00641D58"/>
    <w:rsid w:val="00641F84"/>
    <w:rsid w:val="006420C6"/>
    <w:rsid w:val="006421F2"/>
    <w:rsid w:val="006421F3"/>
    <w:rsid w:val="00642DB6"/>
    <w:rsid w:val="00643336"/>
    <w:rsid w:val="00644260"/>
    <w:rsid w:val="0064474D"/>
    <w:rsid w:val="00644A43"/>
    <w:rsid w:val="00644F00"/>
    <w:rsid w:val="00645EE6"/>
    <w:rsid w:val="006465CE"/>
    <w:rsid w:val="00646B3F"/>
    <w:rsid w:val="00647360"/>
    <w:rsid w:val="0064765D"/>
    <w:rsid w:val="006477E8"/>
    <w:rsid w:val="00647AA5"/>
    <w:rsid w:val="00647F42"/>
    <w:rsid w:val="0065032C"/>
    <w:rsid w:val="00650A08"/>
    <w:rsid w:val="00650E2B"/>
    <w:rsid w:val="0065214B"/>
    <w:rsid w:val="00653708"/>
    <w:rsid w:val="00653895"/>
    <w:rsid w:val="006539E0"/>
    <w:rsid w:val="0065413C"/>
    <w:rsid w:val="006549D8"/>
    <w:rsid w:val="00654FA3"/>
    <w:rsid w:val="00655861"/>
    <w:rsid w:val="0065588B"/>
    <w:rsid w:val="00655C16"/>
    <w:rsid w:val="00655CBD"/>
    <w:rsid w:val="006566E6"/>
    <w:rsid w:val="00656836"/>
    <w:rsid w:val="00657909"/>
    <w:rsid w:val="00657E45"/>
    <w:rsid w:val="0066029A"/>
    <w:rsid w:val="00660761"/>
    <w:rsid w:val="00660853"/>
    <w:rsid w:val="00660961"/>
    <w:rsid w:val="006609B4"/>
    <w:rsid w:val="00660C33"/>
    <w:rsid w:val="00660F98"/>
    <w:rsid w:val="00660F9A"/>
    <w:rsid w:val="0066119C"/>
    <w:rsid w:val="00661432"/>
    <w:rsid w:val="00662E71"/>
    <w:rsid w:val="006631CE"/>
    <w:rsid w:val="00663C73"/>
    <w:rsid w:val="0066409C"/>
    <w:rsid w:val="006644E6"/>
    <w:rsid w:val="00664979"/>
    <w:rsid w:val="00664D6C"/>
    <w:rsid w:val="00664FA7"/>
    <w:rsid w:val="00665005"/>
    <w:rsid w:val="00665109"/>
    <w:rsid w:val="0066513E"/>
    <w:rsid w:val="00665C11"/>
    <w:rsid w:val="00666734"/>
    <w:rsid w:val="00666CEB"/>
    <w:rsid w:val="006670CA"/>
    <w:rsid w:val="00667738"/>
    <w:rsid w:val="0066783F"/>
    <w:rsid w:val="00670258"/>
    <w:rsid w:val="00670398"/>
    <w:rsid w:val="006712B4"/>
    <w:rsid w:val="0067196C"/>
    <w:rsid w:val="00671F0F"/>
    <w:rsid w:val="00672984"/>
    <w:rsid w:val="00672A36"/>
    <w:rsid w:val="00672B1D"/>
    <w:rsid w:val="00672C9B"/>
    <w:rsid w:val="00672F93"/>
    <w:rsid w:val="0067326E"/>
    <w:rsid w:val="006738D7"/>
    <w:rsid w:val="00673B0D"/>
    <w:rsid w:val="006748B7"/>
    <w:rsid w:val="00675190"/>
    <w:rsid w:val="006752FA"/>
    <w:rsid w:val="00675D4B"/>
    <w:rsid w:val="006766A0"/>
    <w:rsid w:val="006773AB"/>
    <w:rsid w:val="00677472"/>
    <w:rsid w:val="0068127C"/>
    <w:rsid w:val="00681719"/>
    <w:rsid w:val="006825AE"/>
    <w:rsid w:val="00682A91"/>
    <w:rsid w:val="00683AF5"/>
    <w:rsid w:val="00683C99"/>
    <w:rsid w:val="00683E7B"/>
    <w:rsid w:val="00683FCB"/>
    <w:rsid w:val="00684587"/>
    <w:rsid w:val="00684697"/>
    <w:rsid w:val="006846B8"/>
    <w:rsid w:val="00684A06"/>
    <w:rsid w:val="00685B65"/>
    <w:rsid w:val="00685E0A"/>
    <w:rsid w:val="00686065"/>
    <w:rsid w:val="006860B7"/>
    <w:rsid w:val="006862A2"/>
    <w:rsid w:val="00686776"/>
    <w:rsid w:val="00686EA6"/>
    <w:rsid w:val="006871EA"/>
    <w:rsid w:val="0068730F"/>
    <w:rsid w:val="00687D16"/>
    <w:rsid w:val="00687E3B"/>
    <w:rsid w:val="00690218"/>
    <w:rsid w:val="00690AA4"/>
    <w:rsid w:val="00690E99"/>
    <w:rsid w:val="00691DA5"/>
    <w:rsid w:val="0069201A"/>
    <w:rsid w:val="006920CF"/>
    <w:rsid w:val="00692B7A"/>
    <w:rsid w:val="00692D7C"/>
    <w:rsid w:val="006934B0"/>
    <w:rsid w:val="006936D4"/>
    <w:rsid w:val="0069373D"/>
    <w:rsid w:val="0069399A"/>
    <w:rsid w:val="00693AF5"/>
    <w:rsid w:val="00693EFE"/>
    <w:rsid w:val="006944AD"/>
    <w:rsid w:val="00694CA0"/>
    <w:rsid w:val="006960AC"/>
    <w:rsid w:val="0069662A"/>
    <w:rsid w:val="006968BD"/>
    <w:rsid w:val="006969E6"/>
    <w:rsid w:val="00696B36"/>
    <w:rsid w:val="00696BA2"/>
    <w:rsid w:val="006972B8"/>
    <w:rsid w:val="006976FD"/>
    <w:rsid w:val="00697A43"/>
    <w:rsid w:val="006A0094"/>
    <w:rsid w:val="006A02FB"/>
    <w:rsid w:val="006A04F6"/>
    <w:rsid w:val="006A0956"/>
    <w:rsid w:val="006A0EA7"/>
    <w:rsid w:val="006A15C4"/>
    <w:rsid w:val="006A18A4"/>
    <w:rsid w:val="006A1A53"/>
    <w:rsid w:val="006A2423"/>
    <w:rsid w:val="006A2792"/>
    <w:rsid w:val="006A30B0"/>
    <w:rsid w:val="006A3143"/>
    <w:rsid w:val="006A382D"/>
    <w:rsid w:val="006A4088"/>
    <w:rsid w:val="006A45C0"/>
    <w:rsid w:val="006A4BC6"/>
    <w:rsid w:val="006A56DC"/>
    <w:rsid w:val="006A5AE1"/>
    <w:rsid w:val="006A5C44"/>
    <w:rsid w:val="006A62B9"/>
    <w:rsid w:val="006A6887"/>
    <w:rsid w:val="006A6B5F"/>
    <w:rsid w:val="006A7510"/>
    <w:rsid w:val="006A794C"/>
    <w:rsid w:val="006B0308"/>
    <w:rsid w:val="006B13CB"/>
    <w:rsid w:val="006B1DAB"/>
    <w:rsid w:val="006B265B"/>
    <w:rsid w:val="006B4310"/>
    <w:rsid w:val="006B4356"/>
    <w:rsid w:val="006B447F"/>
    <w:rsid w:val="006B4BD6"/>
    <w:rsid w:val="006B54FB"/>
    <w:rsid w:val="006B579B"/>
    <w:rsid w:val="006B5B99"/>
    <w:rsid w:val="006B62A8"/>
    <w:rsid w:val="006B74BE"/>
    <w:rsid w:val="006B7D93"/>
    <w:rsid w:val="006C0D26"/>
    <w:rsid w:val="006C189B"/>
    <w:rsid w:val="006C1EBE"/>
    <w:rsid w:val="006C2A90"/>
    <w:rsid w:val="006C2B93"/>
    <w:rsid w:val="006C2FA8"/>
    <w:rsid w:val="006C3857"/>
    <w:rsid w:val="006C3D0F"/>
    <w:rsid w:val="006C467F"/>
    <w:rsid w:val="006C4FFD"/>
    <w:rsid w:val="006C5A2D"/>
    <w:rsid w:val="006C5A7A"/>
    <w:rsid w:val="006C5FDC"/>
    <w:rsid w:val="006C5FE8"/>
    <w:rsid w:val="006C633E"/>
    <w:rsid w:val="006C79C7"/>
    <w:rsid w:val="006C7E4E"/>
    <w:rsid w:val="006D07FE"/>
    <w:rsid w:val="006D1162"/>
    <w:rsid w:val="006D131C"/>
    <w:rsid w:val="006D150F"/>
    <w:rsid w:val="006D1F42"/>
    <w:rsid w:val="006D22EE"/>
    <w:rsid w:val="006D2BDD"/>
    <w:rsid w:val="006D3913"/>
    <w:rsid w:val="006D3EAA"/>
    <w:rsid w:val="006D40DA"/>
    <w:rsid w:val="006D43AA"/>
    <w:rsid w:val="006D477E"/>
    <w:rsid w:val="006D4CE5"/>
    <w:rsid w:val="006D50B5"/>
    <w:rsid w:val="006D55D2"/>
    <w:rsid w:val="006D56A4"/>
    <w:rsid w:val="006D5847"/>
    <w:rsid w:val="006D5CC4"/>
    <w:rsid w:val="006D62A4"/>
    <w:rsid w:val="006D664B"/>
    <w:rsid w:val="006D696F"/>
    <w:rsid w:val="006D6D6D"/>
    <w:rsid w:val="006D79FA"/>
    <w:rsid w:val="006D7A5D"/>
    <w:rsid w:val="006D7B0F"/>
    <w:rsid w:val="006E0A07"/>
    <w:rsid w:val="006E0BC9"/>
    <w:rsid w:val="006E0DE8"/>
    <w:rsid w:val="006E112E"/>
    <w:rsid w:val="006E12DF"/>
    <w:rsid w:val="006E134A"/>
    <w:rsid w:val="006E1CA7"/>
    <w:rsid w:val="006E1CD5"/>
    <w:rsid w:val="006E207E"/>
    <w:rsid w:val="006E21F9"/>
    <w:rsid w:val="006E22B9"/>
    <w:rsid w:val="006E2976"/>
    <w:rsid w:val="006E298B"/>
    <w:rsid w:val="006E2CA8"/>
    <w:rsid w:val="006E2EB1"/>
    <w:rsid w:val="006E3276"/>
    <w:rsid w:val="006E341F"/>
    <w:rsid w:val="006E398B"/>
    <w:rsid w:val="006E4123"/>
    <w:rsid w:val="006E48F3"/>
    <w:rsid w:val="006E4A28"/>
    <w:rsid w:val="006E4A77"/>
    <w:rsid w:val="006E4C8F"/>
    <w:rsid w:val="006E5E70"/>
    <w:rsid w:val="006E5EF3"/>
    <w:rsid w:val="006E62AA"/>
    <w:rsid w:val="006E6753"/>
    <w:rsid w:val="006E6B9E"/>
    <w:rsid w:val="006E6C9B"/>
    <w:rsid w:val="006E6EFB"/>
    <w:rsid w:val="006E6F23"/>
    <w:rsid w:val="006E7040"/>
    <w:rsid w:val="006E710F"/>
    <w:rsid w:val="006E727C"/>
    <w:rsid w:val="006E7A03"/>
    <w:rsid w:val="006E7B37"/>
    <w:rsid w:val="006E7F8E"/>
    <w:rsid w:val="006F0DC6"/>
    <w:rsid w:val="006F0F23"/>
    <w:rsid w:val="006F10BE"/>
    <w:rsid w:val="006F11A4"/>
    <w:rsid w:val="006F184B"/>
    <w:rsid w:val="006F20C0"/>
    <w:rsid w:val="006F217B"/>
    <w:rsid w:val="006F21E6"/>
    <w:rsid w:val="006F2B35"/>
    <w:rsid w:val="006F3B63"/>
    <w:rsid w:val="006F488B"/>
    <w:rsid w:val="006F4B50"/>
    <w:rsid w:val="006F52BF"/>
    <w:rsid w:val="006F5379"/>
    <w:rsid w:val="006F5736"/>
    <w:rsid w:val="006F5CAD"/>
    <w:rsid w:val="006F5F6C"/>
    <w:rsid w:val="006F6278"/>
    <w:rsid w:val="006F698E"/>
    <w:rsid w:val="006F74F1"/>
    <w:rsid w:val="00700B3F"/>
    <w:rsid w:val="00700C24"/>
    <w:rsid w:val="00700CE7"/>
    <w:rsid w:val="00700EF1"/>
    <w:rsid w:val="007011DC"/>
    <w:rsid w:val="007023CF"/>
    <w:rsid w:val="00702C4B"/>
    <w:rsid w:val="00703281"/>
    <w:rsid w:val="00703391"/>
    <w:rsid w:val="00703536"/>
    <w:rsid w:val="00703751"/>
    <w:rsid w:val="00703C93"/>
    <w:rsid w:val="00703D14"/>
    <w:rsid w:val="00704513"/>
    <w:rsid w:val="00704B06"/>
    <w:rsid w:val="0070533F"/>
    <w:rsid w:val="00705BA2"/>
    <w:rsid w:val="00705DAE"/>
    <w:rsid w:val="00705F05"/>
    <w:rsid w:val="007060BE"/>
    <w:rsid w:val="00706C0D"/>
    <w:rsid w:val="00707248"/>
    <w:rsid w:val="0070790D"/>
    <w:rsid w:val="00707BF5"/>
    <w:rsid w:val="007102EB"/>
    <w:rsid w:val="00710569"/>
    <w:rsid w:val="007105B7"/>
    <w:rsid w:val="00710C4C"/>
    <w:rsid w:val="00710D2A"/>
    <w:rsid w:val="007115CC"/>
    <w:rsid w:val="00711817"/>
    <w:rsid w:val="0071182A"/>
    <w:rsid w:val="00711CD9"/>
    <w:rsid w:val="00711E9F"/>
    <w:rsid w:val="0071204F"/>
    <w:rsid w:val="007123F2"/>
    <w:rsid w:val="00713135"/>
    <w:rsid w:val="007132AE"/>
    <w:rsid w:val="0071439D"/>
    <w:rsid w:val="007144A7"/>
    <w:rsid w:val="007159B1"/>
    <w:rsid w:val="00716215"/>
    <w:rsid w:val="00717108"/>
    <w:rsid w:val="007175CD"/>
    <w:rsid w:val="00717789"/>
    <w:rsid w:val="00717E3F"/>
    <w:rsid w:val="007205B5"/>
    <w:rsid w:val="00720F88"/>
    <w:rsid w:val="007212BA"/>
    <w:rsid w:val="0072220C"/>
    <w:rsid w:val="00722438"/>
    <w:rsid w:val="007225C2"/>
    <w:rsid w:val="007225EE"/>
    <w:rsid w:val="0072386C"/>
    <w:rsid w:val="00723D1B"/>
    <w:rsid w:val="00723ED2"/>
    <w:rsid w:val="00724AE6"/>
    <w:rsid w:val="00724D66"/>
    <w:rsid w:val="007250B7"/>
    <w:rsid w:val="007250F6"/>
    <w:rsid w:val="007254D9"/>
    <w:rsid w:val="00725F9C"/>
    <w:rsid w:val="00726635"/>
    <w:rsid w:val="007268A7"/>
    <w:rsid w:val="00726AA7"/>
    <w:rsid w:val="00726B10"/>
    <w:rsid w:val="00726F38"/>
    <w:rsid w:val="007303F0"/>
    <w:rsid w:val="00730631"/>
    <w:rsid w:val="00730716"/>
    <w:rsid w:val="00730863"/>
    <w:rsid w:val="00731E82"/>
    <w:rsid w:val="00731F0E"/>
    <w:rsid w:val="00732163"/>
    <w:rsid w:val="00732520"/>
    <w:rsid w:val="0073274B"/>
    <w:rsid w:val="0073294B"/>
    <w:rsid w:val="007333FA"/>
    <w:rsid w:val="0073390E"/>
    <w:rsid w:val="0073398D"/>
    <w:rsid w:val="00733B7B"/>
    <w:rsid w:val="00733DE7"/>
    <w:rsid w:val="00733FD4"/>
    <w:rsid w:val="00734121"/>
    <w:rsid w:val="007348AA"/>
    <w:rsid w:val="007355B4"/>
    <w:rsid w:val="007355F1"/>
    <w:rsid w:val="007356C4"/>
    <w:rsid w:val="0073597E"/>
    <w:rsid w:val="00735AE6"/>
    <w:rsid w:val="00735BD6"/>
    <w:rsid w:val="00735F17"/>
    <w:rsid w:val="007365ED"/>
    <w:rsid w:val="00736623"/>
    <w:rsid w:val="00736FA5"/>
    <w:rsid w:val="00737010"/>
    <w:rsid w:val="0074011B"/>
    <w:rsid w:val="0074024F"/>
    <w:rsid w:val="007403C0"/>
    <w:rsid w:val="0074060D"/>
    <w:rsid w:val="007406BE"/>
    <w:rsid w:val="00740AE8"/>
    <w:rsid w:val="00741236"/>
    <w:rsid w:val="00741567"/>
    <w:rsid w:val="00741DE7"/>
    <w:rsid w:val="00741F02"/>
    <w:rsid w:val="007426F4"/>
    <w:rsid w:val="00742927"/>
    <w:rsid w:val="00742E23"/>
    <w:rsid w:val="00742F05"/>
    <w:rsid w:val="00743143"/>
    <w:rsid w:val="00743219"/>
    <w:rsid w:val="00743753"/>
    <w:rsid w:val="00743CAA"/>
    <w:rsid w:val="00743F51"/>
    <w:rsid w:val="007440B2"/>
    <w:rsid w:val="00744C30"/>
    <w:rsid w:val="00745CAA"/>
    <w:rsid w:val="00745DC2"/>
    <w:rsid w:val="00746333"/>
    <w:rsid w:val="00746389"/>
    <w:rsid w:val="00746AC2"/>
    <w:rsid w:val="00746FA5"/>
    <w:rsid w:val="00747035"/>
    <w:rsid w:val="007500EF"/>
    <w:rsid w:val="007507E9"/>
    <w:rsid w:val="007508F1"/>
    <w:rsid w:val="00751A09"/>
    <w:rsid w:val="007520DC"/>
    <w:rsid w:val="007521DD"/>
    <w:rsid w:val="0075257C"/>
    <w:rsid w:val="00752627"/>
    <w:rsid w:val="00752F9A"/>
    <w:rsid w:val="00753031"/>
    <w:rsid w:val="007530A5"/>
    <w:rsid w:val="00753FF7"/>
    <w:rsid w:val="00754631"/>
    <w:rsid w:val="00754E9C"/>
    <w:rsid w:val="00755718"/>
    <w:rsid w:val="00755816"/>
    <w:rsid w:val="00755CA6"/>
    <w:rsid w:val="00756212"/>
    <w:rsid w:val="00756A07"/>
    <w:rsid w:val="00757737"/>
    <w:rsid w:val="00757D3A"/>
    <w:rsid w:val="00760326"/>
    <w:rsid w:val="00760571"/>
    <w:rsid w:val="00760624"/>
    <w:rsid w:val="00761488"/>
    <w:rsid w:val="00761A10"/>
    <w:rsid w:val="00761A67"/>
    <w:rsid w:val="00761AE4"/>
    <w:rsid w:val="00762506"/>
    <w:rsid w:val="00763521"/>
    <w:rsid w:val="00763CA8"/>
    <w:rsid w:val="00763FE8"/>
    <w:rsid w:val="007644C3"/>
    <w:rsid w:val="00764AE1"/>
    <w:rsid w:val="00765C27"/>
    <w:rsid w:val="00765E7B"/>
    <w:rsid w:val="007660D6"/>
    <w:rsid w:val="007665DE"/>
    <w:rsid w:val="0076666E"/>
    <w:rsid w:val="00766DE3"/>
    <w:rsid w:val="00766E30"/>
    <w:rsid w:val="00767483"/>
    <w:rsid w:val="0076781C"/>
    <w:rsid w:val="00767A3A"/>
    <w:rsid w:val="00767C26"/>
    <w:rsid w:val="00767ED0"/>
    <w:rsid w:val="0077031E"/>
    <w:rsid w:val="00770340"/>
    <w:rsid w:val="007705A0"/>
    <w:rsid w:val="00770758"/>
    <w:rsid w:val="00770E8A"/>
    <w:rsid w:val="00771123"/>
    <w:rsid w:val="0077153F"/>
    <w:rsid w:val="00771569"/>
    <w:rsid w:val="007718C7"/>
    <w:rsid w:val="007719DF"/>
    <w:rsid w:val="00771DCA"/>
    <w:rsid w:val="00772404"/>
    <w:rsid w:val="0077244A"/>
    <w:rsid w:val="007729BD"/>
    <w:rsid w:val="00772C30"/>
    <w:rsid w:val="00772FF1"/>
    <w:rsid w:val="00773307"/>
    <w:rsid w:val="00773C4C"/>
    <w:rsid w:val="00773E49"/>
    <w:rsid w:val="0077443E"/>
    <w:rsid w:val="007748FB"/>
    <w:rsid w:val="00774C32"/>
    <w:rsid w:val="00774E7E"/>
    <w:rsid w:val="00774EF8"/>
    <w:rsid w:val="00775A49"/>
    <w:rsid w:val="00776042"/>
    <w:rsid w:val="0077605F"/>
    <w:rsid w:val="0077689C"/>
    <w:rsid w:val="00776B80"/>
    <w:rsid w:val="0077787F"/>
    <w:rsid w:val="00777B14"/>
    <w:rsid w:val="00777E8B"/>
    <w:rsid w:val="00780122"/>
    <w:rsid w:val="007805D6"/>
    <w:rsid w:val="00780AAC"/>
    <w:rsid w:val="00780C89"/>
    <w:rsid w:val="00780F75"/>
    <w:rsid w:val="007810AA"/>
    <w:rsid w:val="00781631"/>
    <w:rsid w:val="007819FD"/>
    <w:rsid w:val="00781B30"/>
    <w:rsid w:val="00781B98"/>
    <w:rsid w:val="00781CC7"/>
    <w:rsid w:val="00781E6D"/>
    <w:rsid w:val="00782347"/>
    <w:rsid w:val="00782360"/>
    <w:rsid w:val="007823A3"/>
    <w:rsid w:val="007824FF"/>
    <w:rsid w:val="007826C1"/>
    <w:rsid w:val="00782F7D"/>
    <w:rsid w:val="007833EC"/>
    <w:rsid w:val="0078354C"/>
    <w:rsid w:val="007836AC"/>
    <w:rsid w:val="00784354"/>
    <w:rsid w:val="0078438C"/>
    <w:rsid w:val="007844DC"/>
    <w:rsid w:val="0078451C"/>
    <w:rsid w:val="00785184"/>
    <w:rsid w:val="00785290"/>
    <w:rsid w:val="007853A6"/>
    <w:rsid w:val="00785553"/>
    <w:rsid w:val="00785A68"/>
    <w:rsid w:val="00785B32"/>
    <w:rsid w:val="007867AE"/>
    <w:rsid w:val="007867C5"/>
    <w:rsid w:val="00786DC4"/>
    <w:rsid w:val="0078703A"/>
    <w:rsid w:val="00787077"/>
    <w:rsid w:val="0078726C"/>
    <w:rsid w:val="007874FD"/>
    <w:rsid w:val="00787AAD"/>
    <w:rsid w:val="00787F5A"/>
    <w:rsid w:val="00790234"/>
    <w:rsid w:val="00790289"/>
    <w:rsid w:val="007902FB"/>
    <w:rsid w:val="00790375"/>
    <w:rsid w:val="007909EF"/>
    <w:rsid w:val="0079117E"/>
    <w:rsid w:val="00792E12"/>
    <w:rsid w:val="007934DF"/>
    <w:rsid w:val="00794202"/>
    <w:rsid w:val="007942C9"/>
    <w:rsid w:val="0079432C"/>
    <w:rsid w:val="007943FE"/>
    <w:rsid w:val="007953A5"/>
    <w:rsid w:val="00795777"/>
    <w:rsid w:val="00795BA2"/>
    <w:rsid w:val="00796395"/>
    <w:rsid w:val="007963F9"/>
    <w:rsid w:val="00796519"/>
    <w:rsid w:val="0079680D"/>
    <w:rsid w:val="00796EEF"/>
    <w:rsid w:val="00797414"/>
    <w:rsid w:val="0079795D"/>
    <w:rsid w:val="007A00BA"/>
    <w:rsid w:val="007A0153"/>
    <w:rsid w:val="007A01DF"/>
    <w:rsid w:val="007A0872"/>
    <w:rsid w:val="007A0A7D"/>
    <w:rsid w:val="007A133B"/>
    <w:rsid w:val="007A19A8"/>
    <w:rsid w:val="007A1A90"/>
    <w:rsid w:val="007A1BED"/>
    <w:rsid w:val="007A2E4C"/>
    <w:rsid w:val="007A307D"/>
    <w:rsid w:val="007A3694"/>
    <w:rsid w:val="007A3703"/>
    <w:rsid w:val="007A3D22"/>
    <w:rsid w:val="007A3EF1"/>
    <w:rsid w:val="007A45B8"/>
    <w:rsid w:val="007A5154"/>
    <w:rsid w:val="007A5633"/>
    <w:rsid w:val="007A574F"/>
    <w:rsid w:val="007A57BF"/>
    <w:rsid w:val="007A5827"/>
    <w:rsid w:val="007A5F4F"/>
    <w:rsid w:val="007A66A2"/>
    <w:rsid w:val="007A695E"/>
    <w:rsid w:val="007A6AE4"/>
    <w:rsid w:val="007A6BA4"/>
    <w:rsid w:val="007A6CFA"/>
    <w:rsid w:val="007A76EC"/>
    <w:rsid w:val="007A7784"/>
    <w:rsid w:val="007A7950"/>
    <w:rsid w:val="007A7EB2"/>
    <w:rsid w:val="007A7F35"/>
    <w:rsid w:val="007B00A4"/>
    <w:rsid w:val="007B02F3"/>
    <w:rsid w:val="007B03E4"/>
    <w:rsid w:val="007B0E61"/>
    <w:rsid w:val="007B107A"/>
    <w:rsid w:val="007B13C4"/>
    <w:rsid w:val="007B17FC"/>
    <w:rsid w:val="007B1C08"/>
    <w:rsid w:val="007B29B7"/>
    <w:rsid w:val="007B34A7"/>
    <w:rsid w:val="007B372E"/>
    <w:rsid w:val="007B391A"/>
    <w:rsid w:val="007B44DC"/>
    <w:rsid w:val="007B4BF1"/>
    <w:rsid w:val="007B4E94"/>
    <w:rsid w:val="007B4FD1"/>
    <w:rsid w:val="007B5102"/>
    <w:rsid w:val="007B5CDD"/>
    <w:rsid w:val="007B62DB"/>
    <w:rsid w:val="007B66BD"/>
    <w:rsid w:val="007B6DC4"/>
    <w:rsid w:val="007B74C0"/>
    <w:rsid w:val="007B7975"/>
    <w:rsid w:val="007B7B36"/>
    <w:rsid w:val="007B7FDF"/>
    <w:rsid w:val="007C048C"/>
    <w:rsid w:val="007C0561"/>
    <w:rsid w:val="007C0A17"/>
    <w:rsid w:val="007C0AF3"/>
    <w:rsid w:val="007C1465"/>
    <w:rsid w:val="007C1A48"/>
    <w:rsid w:val="007C1ABC"/>
    <w:rsid w:val="007C1CB5"/>
    <w:rsid w:val="007C2191"/>
    <w:rsid w:val="007C26D8"/>
    <w:rsid w:val="007C29F9"/>
    <w:rsid w:val="007C2A3D"/>
    <w:rsid w:val="007C319B"/>
    <w:rsid w:val="007C3BB8"/>
    <w:rsid w:val="007C3BDB"/>
    <w:rsid w:val="007C53B5"/>
    <w:rsid w:val="007C56B8"/>
    <w:rsid w:val="007C56D2"/>
    <w:rsid w:val="007C5A85"/>
    <w:rsid w:val="007C614D"/>
    <w:rsid w:val="007C6487"/>
    <w:rsid w:val="007C6730"/>
    <w:rsid w:val="007C694B"/>
    <w:rsid w:val="007C6CDA"/>
    <w:rsid w:val="007C701F"/>
    <w:rsid w:val="007C762E"/>
    <w:rsid w:val="007C786A"/>
    <w:rsid w:val="007C7962"/>
    <w:rsid w:val="007C79DA"/>
    <w:rsid w:val="007C7BB1"/>
    <w:rsid w:val="007D05AF"/>
    <w:rsid w:val="007D0CC0"/>
    <w:rsid w:val="007D11D3"/>
    <w:rsid w:val="007D13F2"/>
    <w:rsid w:val="007D15EE"/>
    <w:rsid w:val="007D18BA"/>
    <w:rsid w:val="007D1A4E"/>
    <w:rsid w:val="007D1ED2"/>
    <w:rsid w:val="007D212F"/>
    <w:rsid w:val="007D2B68"/>
    <w:rsid w:val="007D2ED2"/>
    <w:rsid w:val="007D3519"/>
    <w:rsid w:val="007D3830"/>
    <w:rsid w:val="007D4118"/>
    <w:rsid w:val="007D4266"/>
    <w:rsid w:val="007D50C5"/>
    <w:rsid w:val="007D5542"/>
    <w:rsid w:val="007D55C8"/>
    <w:rsid w:val="007D5A4B"/>
    <w:rsid w:val="007D5BEF"/>
    <w:rsid w:val="007D684B"/>
    <w:rsid w:val="007D68DF"/>
    <w:rsid w:val="007D6DBD"/>
    <w:rsid w:val="007D70F3"/>
    <w:rsid w:val="007D78E5"/>
    <w:rsid w:val="007D7C2A"/>
    <w:rsid w:val="007D7D8F"/>
    <w:rsid w:val="007E0010"/>
    <w:rsid w:val="007E05F3"/>
    <w:rsid w:val="007E11E7"/>
    <w:rsid w:val="007E14B9"/>
    <w:rsid w:val="007E16B7"/>
    <w:rsid w:val="007E1810"/>
    <w:rsid w:val="007E2808"/>
    <w:rsid w:val="007E2A05"/>
    <w:rsid w:val="007E328D"/>
    <w:rsid w:val="007E39E7"/>
    <w:rsid w:val="007E47AB"/>
    <w:rsid w:val="007E4E5E"/>
    <w:rsid w:val="007E579B"/>
    <w:rsid w:val="007E5BF1"/>
    <w:rsid w:val="007E5D59"/>
    <w:rsid w:val="007E6641"/>
    <w:rsid w:val="007E7ACF"/>
    <w:rsid w:val="007E7C38"/>
    <w:rsid w:val="007E7C74"/>
    <w:rsid w:val="007F02BD"/>
    <w:rsid w:val="007F0341"/>
    <w:rsid w:val="007F03C1"/>
    <w:rsid w:val="007F057D"/>
    <w:rsid w:val="007F0B16"/>
    <w:rsid w:val="007F1478"/>
    <w:rsid w:val="007F17E3"/>
    <w:rsid w:val="007F1CBD"/>
    <w:rsid w:val="007F26CB"/>
    <w:rsid w:val="007F30A8"/>
    <w:rsid w:val="007F43A9"/>
    <w:rsid w:val="007F4A6B"/>
    <w:rsid w:val="007F54D5"/>
    <w:rsid w:val="007F5A6B"/>
    <w:rsid w:val="007F5B86"/>
    <w:rsid w:val="007F5C5B"/>
    <w:rsid w:val="007F6151"/>
    <w:rsid w:val="007F6425"/>
    <w:rsid w:val="007F6630"/>
    <w:rsid w:val="007F6924"/>
    <w:rsid w:val="007F6EB4"/>
    <w:rsid w:val="007F7005"/>
    <w:rsid w:val="007F7079"/>
    <w:rsid w:val="007F782C"/>
    <w:rsid w:val="007F7A60"/>
    <w:rsid w:val="00800983"/>
    <w:rsid w:val="00801F0C"/>
    <w:rsid w:val="008022F5"/>
    <w:rsid w:val="008026A0"/>
    <w:rsid w:val="00802D69"/>
    <w:rsid w:val="0080311B"/>
    <w:rsid w:val="00803140"/>
    <w:rsid w:val="0080329D"/>
    <w:rsid w:val="00803C81"/>
    <w:rsid w:val="0080409A"/>
    <w:rsid w:val="0080449D"/>
    <w:rsid w:val="00804C16"/>
    <w:rsid w:val="00804D0C"/>
    <w:rsid w:val="00804ECE"/>
    <w:rsid w:val="008050A3"/>
    <w:rsid w:val="008060F8"/>
    <w:rsid w:val="00807415"/>
    <w:rsid w:val="0080760F"/>
    <w:rsid w:val="00807C21"/>
    <w:rsid w:val="00807EDA"/>
    <w:rsid w:val="00810ACD"/>
    <w:rsid w:val="00810BDF"/>
    <w:rsid w:val="00810E84"/>
    <w:rsid w:val="00811576"/>
    <w:rsid w:val="00811F6A"/>
    <w:rsid w:val="0081206B"/>
    <w:rsid w:val="008127AF"/>
    <w:rsid w:val="00812A6A"/>
    <w:rsid w:val="00812B5B"/>
    <w:rsid w:val="00812B73"/>
    <w:rsid w:val="00812E9B"/>
    <w:rsid w:val="00812FC9"/>
    <w:rsid w:val="00813577"/>
    <w:rsid w:val="00813FC6"/>
    <w:rsid w:val="00814009"/>
    <w:rsid w:val="00814430"/>
    <w:rsid w:val="008144D8"/>
    <w:rsid w:val="0081477C"/>
    <w:rsid w:val="00814B0A"/>
    <w:rsid w:val="008150C0"/>
    <w:rsid w:val="00815121"/>
    <w:rsid w:val="00815165"/>
    <w:rsid w:val="00815614"/>
    <w:rsid w:val="0081575A"/>
    <w:rsid w:val="008159FD"/>
    <w:rsid w:val="00816024"/>
    <w:rsid w:val="00816326"/>
    <w:rsid w:val="0081783D"/>
    <w:rsid w:val="00817BAD"/>
    <w:rsid w:val="0082044A"/>
    <w:rsid w:val="00820723"/>
    <w:rsid w:val="0082080E"/>
    <w:rsid w:val="008215D5"/>
    <w:rsid w:val="0082213D"/>
    <w:rsid w:val="008228C5"/>
    <w:rsid w:val="00822CF4"/>
    <w:rsid w:val="008230D7"/>
    <w:rsid w:val="00823BD1"/>
    <w:rsid w:val="00824667"/>
    <w:rsid w:val="00824C28"/>
    <w:rsid w:val="00824C7A"/>
    <w:rsid w:val="00824D04"/>
    <w:rsid w:val="00826EA0"/>
    <w:rsid w:val="008271E8"/>
    <w:rsid w:val="00827237"/>
    <w:rsid w:val="008279B9"/>
    <w:rsid w:val="00827AF6"/>
    <w:rsid w:val="00827C70"/>
    <w:rsid w:val="00827F03"/>
    <w:rsid w:val="00830538"/>
    <w:rsid w:val="008307E0"/>
    <w:rsid w:val="00831A10"/>
    <w:rsid w:val="00831B66"/>
    <w:rsid w:val="00831D18"/>
    <w:rsid w:val="0083278D"/>
    <w:rsid w:val="00832ACA"/>
    <w:rsid w:val="00832F39"/>
    <w:rsid w:val="008333E7"/>
    <w:rsid w:val="008339AF"/>
    <w:rsid w:val="008340B0"/>
    <w:rsid w:val="00834895"/>
    <w:rsid w:val="008348E0"/>
    <w:rsid w:val="008354D9"/>
    <w:rsid w:val="0083566B"/>
    <w:rsid w:val="00835759"/>
    <w:rsid w:val="00835826"/>
    <w:rsid w:val="00835BBD"/>
    <w:rsid w:val="00835BFC"/>
    <w:rsid w:val="00836427"/>
    <w:rsid w:val="00836637"/>
    <w:rsid w:val="00836E41"/>
    <w:rsid w:val="00836FB4"/>
    <w:rsid w:val="0083701A"/>
    <w:rsid w:val="008370E5"/>
    <w:rsid w:val="008371FD"/>
    <w:rsid w:val="00837B05"/>
    <w:rsid w:val="00837C7D"/>
    <w:rsid w:val="00837F1B"/>
    <w:rsid w:val="0084127D"/>
    <w:rsid w:val="00841496"/>
    <w:rsid w:val="00841B55"/>
    <w:rsid w:val="00841F1F"/>
    <w:rsid w:val="00841FBB"/>
    <w:rsid w:val="00842CDA"/>
    <w:rsid w:val="00842E94"/>
    <w:rsid w:val="00843057"/>
    <w:rsid w:val="008430B1"/>
    <w:rsid w:val="008431E9"/>
    <w:rsid w:val="00844329"/>
    <w:rsid w:val="00844686"/>
    <w:rsid w:val="00844CA9"/>
    <w:rsid w:val="00845432"/>
    <w:rsid w:val="008454A1"/>
    <w:rsid w:val="00845575"/>
    <w:rsid w:val="008457E0"/>
    <w:rsid w:val="00845B2F"/>
    <w:rsid w:val="00845F17"/>
    <w:rsid w:val="008463C8"/>
    <w:rsid w:val="00846476"/>
    <w:rsid w:val="00846E0F"/>
    <w:rsid w:val="00847248"/>
    <w:rsid w:val="0084728F"/>
    <w:rsid w:val="0084774E"/>
    <w:rsid w:val="00847D7B"/>
    <w:rsid w:val="00847E4F"/>
    <w:rsid w:val="00847E51"/>
    <w:rsid w:val="00847E92"/>
    <w:rsid w:val="00850340"/>
    <w:rsid w:val="00850EC7"/>
    <w:rsid w:val="00850F72"/>
    <w:rsid w:val="00851009"/>
    <w:rsid w:val="0085174B"/>
    <w:rsid w:val="00851C52"/>
    <w:rsid w:val="00851E5B"/>
    <w:rsid w:val="00851F6C"/>
    <w:rsid w:val="00852547"/>
    <w:rsid w:val="00852AE0"/>
    <w:rsid w:val="0085382E"/>
    <w:rsid w:val="0085401F"/>
    <w:rsid w:val="008540BD"/>
    <w:rsid w:val="0085431E"/>
    <w:rsid w:val="00854C7C"/>
    <w:rsid w:val="0085590F"/>
    <w:rsid w:val="00855F68"/>
    <w:rsid w:val="0085662F"/>
    <w:rsid w:val="00856983"/>
    <w:rsid w:val="00856A5D"/>
    <w:rsid w:val="00856C87"/>
    <w:rsid w:val="0085713C"/>
    <w:rsid w:val="00857156"/>
    <w:rsid w:val="00857168"/>
    <w:rsid w:val="0085743B"/>
    <w:rsid w:val="00857A26"/>
    <w:rsid w:val="00857A88"/>
    <w:rsid w:val="00860695"/>
    <w:rsid w:val="008609EF"/>
    <w:rsid w:val="00860AD6"/>
    <w:rsid w:val="00860C12"/>
    <w:rsid w:val="00860C46"/>
    <w:rsid w:val="0086147E"/>
    <w:rsid w:val="0086149C"/>
    <w:rsid w:val="00861CAB"/>
    <w:rsid w:val="00862997"/>
    <w:rsid w:val="00862AC0"/>
    <w:rsid w:val="00862F97"/>
    <w:rsid w:val="00863686"/>
    <w:rsid w:val="00864388"/>
    <w:rsid w:val="00864673"/>
    <w:rsid w:val="008649B8"/>
    <w:rsid w:val="008649C2"/>
    <w:rsid w:val="008653C2"/>
    <w:rsid w:val="0086556C"/>
    <w:rsid w:val="00865916"/>
    <w:rsid w:val="00866D08"/>
    <w:rsid w:val="008677F8"/>
    <w:rsid w:val="008706D6"/>
    <w:rsid w:val="00870D82"/>
    <w:rsid w:val="00871FA7"/>
    <w:rsid w:val="008720F6"/>
    <w:rsid w:val="008724BE"/>
    <w:rsid w:val="0087259D"/>
    <w:rsid w:val="0087313C"/>
    <w:rsid w:val="00873B59"/>
    <w:rsid w:val="00873B8F"/>
    <w:rsid w:val="00873DA5"/>
    <w:rsid w:val="00874403"/>
    <w:rsid w:val="00874630"/>
    <w:rsid w:val="00874652"/>
    <w:rsid w:val="00874AAC"/>
    <w:rsid w:val="00874CAC"/>
    <w:rsid w:val="00875384"/>
    <w:rsid w:val="00875944"/>
    <w:rsid w:val="00875FDF"/>
    <w:rsid w:val="00876698"/>
    <w:rsid w:val="008770F8"/>
    <w:rsid w:val="00877177"/>
    <w:rsid w:val="00877263"/>
    <w:rsid w:val="008773ED"/>
    <w:rsid w:val="00877858"/>
    <w:rsid w:val="00877969"/>
    <w:rsid w:val="0088024F"/>
    <w:rsid w:val="0088084C"/>
    <w:rsid w:val="00880982"/>
    <w:rsid w:val="00880B13"/>
    <w:rsid w:val="00880C2C"/>
    <w:rsid w:val="00880D59"/>
    <w:rsid w:val="008818DE"/>
    <w:rsid w:val="00881998"/>
    <w:rsid w:val="008819E5"/>
    <w:rsid w:val="00881B72"/>
    <w:rsid w:val="00882071"/>
    <w:rsid w:val="00882474"/>
    <w:rsid w:val="008828F9"/>
    <w:rsid w:val="00882C8D"/>
    <w:rsid w:val="00883220"/>
    <w:rsid w:val="00884114"/>
    <w:rsid w:val="00884375"/>
    <w:rsid w:val="00885059"/>
    <w:rsid w:val="00885190"/>
    <w:rsid w:val="0088568F"/>
    <w:rsid w:val="008857B7"/>
    <w:rsid w:val="00885D0C"/>
    <w:rsid w:val="0088655B"/>
    <w:rsid w:val="00886B9A"/>
    <w:rsid w:val="00887270"/>
    <w:rsid w:val="00890BF3"/>
    <w:rsid w:val="00891A71"/>
    <w:rsid w:val="00891D43"/>
    <w:rsid w:val="00892376"/>
    <w:rsid w:val="00892577"/>
    <w:rsid w:val="00892945"/>
    <w:rsid w:val="008929B5"/>
    <w:rsid w:val="00893369"/>
    <w:rsid w:val="00893445"/>
    <w:rsid w:val="008939DA"/>
    <w:rsid w:val="00894189"/>
    <w:rsid w:val="008946F2"/>
    <w:rsid w:val="008949E5"/>
    <w:rsid w:val="00895A57"/>
    <w:rsid w:val="00895E70"/>
    <w:rsid w:val="00896A43"/>
    <w:rsid w:val="008973AB"/>
    <w:rsid w:val="008976D6"/>
    <w:rsid w:val="00897A8C"/>
    <w:rsid w:val="00897DEB"/>
    <w:rsid w:val="008A05BF"/>
    <w:rsid w:val="008A09B3"/>
    <w:rsid w:val="008A12CC"/>
    <w:rsid w:val="008A184D"/>
    <w:rsid w:val="008A1F48"/>
    <w:rsid w:val="008A20F2"/>
    <w:rsid w:val="008A26A3"/>
    <w:rsid w:val="008A2A9D"/>
    <w:rsid w:val="008A2FB2"/>
    <w:rsid w:val="008A306C"/>
    <w:rsid w:val="008A39C3"/>
    <w:rsid w:val="008A3EBD"/>
    <w:rsid w:val="008A49F6"/>
    <w:rsid w:val="008A4BD5"/>
    <w:rsid w:val="008A6595"/>
    <w:rsid w:val="008A6B74"/>
    <w:rsid w:val="008A6BED"/>
    <w:rsid w:val="008A6CD4"/>
    <w:rsid w:val="008A6EA4"/>
    <w:rsid w:val="008A7896"/>
    <w:rsid w:val="008A7C0A"/>
    <w:rsid w:val="008B026D"/>
    <w:rsid w:val="008B079E"/>
    <w:rsid w:val="008B0808"/>
    <w:rsid w:val="008B0AFE"/>
    <w:rsid w:val="008B0D4A"/>
    <w:rsid w:val="008B13F7"/>
    <w:rsid w:val="008B14B4"/>
    <w:rsid w:val="008B1E50"/>
    <w:rsid w:val="008B25E2"/>
    <w:rsid w:val="008B2C2D"/>
    <w:rsid w:val="008B2D04"/>
    <w:rsid w:val="008B3700"/>
    <w:rsid w:val="008B3D60"/>
    <w:rsid w:val="008B3D98"/>
    <w:rsid w:val="008B4328"/>
    <w:rsid w:val="008B44A2"/>
    <w:rsid w:val="008B4B2F"/>
    <w:rsid w:val="008B4CD7"/>
    <w:rsid w:val="008B60DD"/>
    <w:rsid w:val="008B63F2"/>
    <w:rsid w:val="008B6DB4"/>
    <w:rsid w:val="008B7C89"/>
    <w:rsid w:val="008C06E2"/>
    <w:rsid w:val="008C149B"/>
    <w:rsid w:val="008C1CDF"/>
    <w:rsid w:val="008C2399"/>
    <w:rsid w:val="008C3174"/>
    <w:rsid w:val="008C3919"/>
    <w:rsid w:val="008C397B"/>
    <w:rsid w:val="008C41D9"/>
    <w:rsid w:val="008C452A"/>
    <w:rsid w:val="008C468F"/>
    <w:rsid w:val="008C46C8"/>
    <w:rsid w:val="008C4770"/>
    <w:rsid w:val="008C4AEE"/>
    <w:rsid w:val="008C5459"/>
    <w:rsid w:val="008C5547"/>
    <w:rsid w:val="008C597A"/>
    <w:rsid w:val="008C59DF"/>
    <w:rsid w:val="008C6A87"/>
    <w:rsid w:val="008C72A7"/>
    <w:rsid w:val="008C7472"/>
    <w:rsid w:val="008C79ED"/>
    <w:rsid w:val="008C7C35"/>
    <w:rsid w:val="008C7D83"/>
    <w:rsid w:val="008D03FB"/>
    <w:rsid w:val="008D0705"/>
    <w:rsid w:val="008D0A11"/>
    <w:rsid w:val="008D0D00"/>
    <w:rsid w:val="008D0FA3"/>
    <w:rsid w:val="008D10A0"/>
    <w:rsid w:val="008D10A7"/>
    <w:rsid w:val="008D1683"/>
    <w:rsid w:val="008D1CA0"/>
    <w:rsid w:val="008D1F25"/>
    <w:rsid w:val="008D2343"/>
    <w:rsid w:val="008D384C"/>
    <w:rsid w:val="008D3C38"/>
    <w:rsid w:val="008D4459"/>
    <w:rsid w:val="008D4C11"/>
    <w:rsid w:val="008D4D57"/>
    <w:rsid w:val="008D552B"/>
    <w:rsid w:val="008D56B1"/>
    <w:rsid w:val="008D60BD"/>
    <w:rsid w:val="008D645B"/>
    <w:rsid w:val="008D6465"/>
    <w:rsid w:val="008D65E1"/>
    <w:rsid w:val="008D7C4A"/>
    <w:rsid w:val="008D7CBB"/>
    <w:rsid w:val="008D7EE4"/>
    <w:rsid w:val="008E0BFA"/>
    <w:rsid w:val="008E1197"/>
    <w:rsid w:val="008E343C"/>
    <w:rsid w:val="008E3A65"/>
    <w:rsid w:val="008E3DCB"/>
    <w:rsid w:val="008E409B"/>
    <w:rsid w:val="008E433E"/>
    <w:rsid w:val="008E4540"/>
    <w:rsid w:val="008E4865"/>
    <w:rsid w:val="008E5986"/>
    <w:rsid w:val="008E59AC"/>
    <w:rsid w:val="008E5D78"/>
    <w:rsid w:val="008E5E75"/>
    <w:rsid w:val="008E60CF"/>
    <w:rsid w:val="008E6A65"/>
    <w:rsid w:val="008E7141"/>
    <w:rsid w:val="008E7976"/>
    <w:rsid w:val="008E7BA7"/>
    <w:rsid w:val="008E7CD4"/>
    <w:rsid w:val="008E7EC3"/>
    <w:rsid w:val="008F08F3"/>
    <w:rsid w:val="008F12D7"/>
    <w:rsid w:val="008F16FB"/>
    <w:rsid w:val="008F1AEF"/>
    <w:rsid w:val="008F250E"/>
    <w:rsid w:val="008F2C0E"/>
    <w:rsid w:val="008F2C30"/>
    <w:rsid w:val="008F2D9B"/>
    <w:rsid w:val="008F2FAD"/>
    <w:rsid w:val="008F3131"/>
    <w:rsid w:val="008F38BB"/>
    <w:rsid w:val="008F3CE5"/>
    <w:rsid w:val="008F3FED"/>
    <w:rsid w:val="008F41A1"/>
    <w:rsid w:val="008F4A27"/>
    <w:rsid w:val="008F4BAB"/>
    <w:rsid w:val="008F5565"/>
    <w:rsid w:val="008F6285"/>
    <w:rsid w:val="008F6972"/>
    <w:rsid w:val="008F6AF5"/>
    <w:rsid w:val="008F6DE3"/>
    <w:rsid w:val="008F70E0"/>
    <w:rsid w:val="008F7A25"/>
    <w:rsid w:val="008F7D15"/>
    <w:rsid w:val="008F7DDF"/>
    <w:rsid w:val="00900273"/>
    <w:rsid w:val="009004A3"/>
    <w:rsid w:val="00900B6C"/>
    <w:rsid w:val="00901216"/>
    <w:rsid w:val="009013DB"/>
    <w:rsid w:val="009017B9"/>
    <w:rsid w:val="00901D80"/>
    <w:rsid w:val="00901D88"/>
    <w:rsid w:val="0090204F"/>
    <w:rsid w:val="00902869"/>
    <w:rsid w:val="009033BC"/>
    <w:rsid w:val="00903485"/>
    <w:rsid w:val="00903C37"/>
    <w:rsid w:val="00904479"/>
    <w:rsid w:val="00904525"/>
    <w:rsid w:val="00904956"/>
    <w:rsid w:val="00904A83"/>
    <w:rsid w:val="00904C36"/>
    <w:rsid w:val="00904C45"/>
    <w:rsid w:val="009054E3"/>
    <w:rsid w:val="00905C25"/>
    <w:rsid w:val="00906140"/>
    <w:rsid w:val="009066C4"/>
    <w:rsid w:val="009067B5"/>
    <w:rsid w:val="009069CA"/>
    <w:rsid w:val="009069D5"/>
    <w:rsid w:val="00906D28"/>
    <w:rsid w:val="00906F2C"/>
    <w:rsid w:val="009074BA"/>
    <w:rsid w:val="0090796E"/>
    <w:rsid w:val="009079C2"/>
    <w:rsid w:val="009079CD"/>
    <w:rsid w:val="00907B90"/>
    <w:rsid w:val="00907C7C"/>
    <w:rsid w:val="00907DD3"/>
    <w:rsid w:val="00907F5E"/>
    <w:rsid w:val="009107B9"/>
    <w:rsid w:val="009109C0"/>
    <w:rsid w:val="00910B16"/>
    <w:rsid w:val="00910C7D"/>
    <w:rsid w:val="00910DD4"/>
    <w:rsid w:val="0091193E"/>
    <w:rsid w:val="00911964"/>
    <w:rsid w:val="0091204B"/>
    <w:rsid w:val="00912098"/>
    <w:rsid w:val="00912370"/>
    <w:rsid w:val="00912535"/>
    <w:rsid w:val="00912599"/>
    <w:rsid w:val="009130AB"/>
    <w:rsid w:val="00913957"/>
    <w:rsid w:val="00913A16"/>
    <w:rsid w:val="00914B95"/>
    <w:rsid w:val="00914D77"/>
    <w:rsid w:val="00914FCD"/>
    <w:rsid w:val="00915AC8"/>
    <w:rsid w:val="00916013"/>
    <w:rsid w:val="009164D0"/>
    <w:rsid w:val="009166A6"/>
    <w:rsid w:val="00916892"/>
    <w:rsid w:val="00916CB7"/>
    <w:rsid w:val="00916CDB"/>
    <w:rsid w:val="00917CB8"/>
    <w:rsid w:val="00917F3A"/>
    <w:rsid w:val="00920445"/>
    <w:rsid w:val="009206BB"/>
    <w:rsid w:val="009212B5"/>
    <w:rsid w:val="009219BE"/>
    <w:rsid w:val="00921B21"/>
    <w:rsid w:val="00921BB4"/>
    <w:rsid w:val="00921D2A"/>
    <w:rsid w:val="00921E90"/>
    <w:rsid w:val="009220EC"/>
    <w:rsid w:val="00923323"/>
    <w:rsid w:val="00923694"/>
    <w:rsid w:val="009239B1"/>
    <w:rsid w:val="00923ACC"/>
    <w:rsid w:val="00923DF1"/>
    <w:rsid w:val="00924020"/>
    <w:rsid w:val="009257D1"/>
    <w:rsid w:val="0092589C"/>
    <w:rsid w:val="00925DA7"/>
    <w:rsid w:val="009263C2"/>
    <w:rsid w:val="00926451"/>
    <w:rsid w:val="0092683F"/>
    <w:rsid w:val="00926A21"/>
    <w:rsid w:val="00926EE7"/>
    <w:rsid w:val="00927411"/>
    <w:rsid w:val="009274CB"/>
    <w:rsid w:val="009275EC"/>
    <w:rsid w:val="00927933"/>
    <w:rsid w:val="00927F0F"/>
    <w:rsid w:val="00930279"/>
    <w:rsid w:val="0093045C"/>
    <w:rsid w:val="009311C5"/>
    <w:rsid w:val="009316B2"/>
    <w:rsid w:val="009326AE"/>
    <w:rsid w:val="009328E1"/>
    <w:rsid w:val="00932F31"/>
    <w:rsid w:val="00933007"/>
    <w:rsid w:val="009330F6"/>
    <w:rsid w:val="00933160"/>
    <w:rsid w:val="0093394D"/>
    <w:rsid w:val="009339CA"/>
    <w:rsid w:val="00933A5D"/>
    <w:rsid w:val="0093404E"/>
    <w:rsid w:val="009349AD"/>
    <w:rsid w:val="009350D9"/>
    <w:rsid w:val="00935204"/>
    <w:rsid w:val="0093523A"/>
    <w:rsid w:val="0093524F"/>
    <w:rsid w:val="00935264"/>
    <w:rsid w:val="0093550C"/>
    <w:rsid w:val="009366B5"/>
    <w:rsid w:val="0093675B"/>
    <w:rsid w:val="009368E6"/>
    <w:rsid w:val="00936916"/>
    <w:rsid w:val="0093694E"/>
    <w:rsid w:val="00936D6E"/>
    <w:rsid w:val="009377EF"/>
    <w:rsid w:val="00937C46"/>
    <w:rsid w:val="00940093"/>
    <w:rsid w:val="009408F1"/>
    <w:rsid w:val="00940C13"/>
    <w:rsid w:val="00941078"/>
    <w:rsid w:val="00941283"/>
    <w:rsid w:val="0094182C"/>
    <w:rsid w:val="00941B65"/>
    <w:rsid w:val="0094206D"/>
    <w:rsid w:val="00942D2F"/>
    <w:rsid w:val="00942DB7"/>
    <w:rsid w:val="00944727"/>
    <w:rsid w:val="0094493F"/>
    <w:rsid w:val="00946579"/>
    <w:rsid w:val="009466B8"/>
    <w:rsid w:val="00946A5B"/>
    <w:rsid w:val="009471B4"/>
    <w:rsid w:val="009473F4"/>
    <w:rsid w:val="00947B5E"/>
    <w:rsid w:val="00947EB7"/>
    <w:rsid w:val="00950570"/>
    <w:rsid w:val="009510C6"/>
    <w:rsid w:val="00951607"/>
    <w:rsid w:val="009516D8"/>
    <w:rsid w:val="00951A4C"/>
    <w:rsid w:val="00951DB0"/>
    <w:rsid w:val="009520F3"/>
    <w:rsid w:val="0095216D"/>
    <w:rsid w:val="0095255D"/>
    <w:rsid w:val="00952938"/>
    <w:rsid w:val="00952F4F"/>
    <w:rsid w:val="009537DD"/>
    <w:rsid w:val="00953DBF"/>
    <w:rsid w:val="00954749"/>
    <w:rsid w:val="0095477F"/>
    <w:rsid w:val="00954DE0"/>
    <w:rsid w:val="00954F75"/>
    <w:rsid w:val="009557C9"/>
    <w:rsid w:val="009557E5"/>
    <w:rsid w:val="00955FBE"/>
    <w:rsid w:val="0095615C"/>
    <w:rsid w:val="0095653F"/>
    <w:rsid w:val="0095664E"/>
    <w:rsid w:val="00957437"/>
    <w:rsid w:val="0095758B"/>
    <w:rsid w:val="0095785A"/>
    <w:rsid w:val="00957BCE"/>
    <w:rsid w:val="00960FF7"/>
    <w:rsid w:val="0096107D"/>
    <w:rsid w:val="00961775"/>
    <w:rsid w:val="009621AD"/>
    <w:rsid w:val="00962A86"/>
    <w:rsid w:val="00962BFE"/>
    <w:rsid w:val="009630E3"/>
    <w:rsid w:val="0096381F"/>
    <w:rsid w:val="00963E3E"/>
    <w:rsid w:val="0096478C"/>
    <w:rsid w:val="00965B04"/>
    <w:rsid w:val="00965B83"/>
    <w:rsid w:val="00965E0B"/>
    <w:rsid w:val="00965E9A"/>
    <w:rsid w:val="009660A0"/>
    <w:rsid w:val="009665F1"/>
    <w:rsid w:val="0096679B"/>
    <w:rsid w:val="009670E8"/>
    <w:rsid w:val="00967FBD"/>
    <w:rsid w:val="0097001D"/>
    <w:rsid w:val="00970391"/>
    <w:rsid w:val="00970400"/>
    <w:rsid w:val="0097098A"/>
    <w:rsid w:val="00970A18"/>
    <w:rsid w:val="00970C51"/>
    <w:rsid w:val="00971059"/>
    <w:rsid w:val="00971555"/>
    <w:rsid w:val="0097194A"/>
    <w:rsid w:val="00971B64"/>
    <w:rsid w:val="00972082"/>
    <w:rsid w:val="009721A4"/>
    <w:rsid w:val="009728C4"/>
    <w:rsid w:val="00973A94"/>
    <w:rsid w:val="0097504E"/>
    <w:rsid w:val="00975A3D"/>
    <w:rsid w:val="009760F1"/>
    <w:rsid w:val="009764C2"/>
    <w:rsid w:val="00976587"/>
    <w:rsid w:val="009766B7"/>
    <w:rsid w:val="00976E8A"/>
    <w:rsid w:val="009770BC"/>
    <w:rsid w:val="009770DC"/>
    <w:rsid w:val="009775D9"/>
    <w:rsid w:val="00977D95"/>
    <w:rsid w:val="00980678"/>
    <w:rsid w:val="00980B46"/>
    <w:rsid w:val="00980E9D"/>
    <w:rsid w:val="00981024"/>
    <w:rsid w:val="00981FD8"/>
    <w:rsid w:val="00982A0A"/>
    <w:rsid w:val="009831DF"/>
    <w:rsid w:val="009832E8"/>
    <w:rsid w:val="00983665"/>
    <w:rsid w:val="0098485E"/>
    <w:rsid w:val="00984CB1"/>
    <w:rsid w:val="0098542D"/>
    <w:rsid w:val="0098586E"/>
    <w:rsid w:val="00985A34"/>
    <w:rsid w:val="00985DBD"/>
    <w:rsid w:val="00986698"/>
    <w:rsid w:val="009866AD"/>
    <w:rsid w:val="0098776A"/>
    <w:rsid w:val="00987949"/>
    <w:rsid w:val="00987F0D"/>
    <w:rsid w:val="00987FB4"/>
    <w:rsid w:val="00990843"/>
    <w:rsid w:val="00990F3E"/>
    <w:rsid w:val="00991018"/>
    <w:rsid w:val="0099192A"/>
    <w:rsid w:val="00992305"/>
    <w:rsid w:val="0099269D"/>
    <w:rsid w:val="0099295E"/>
    <w:rsid w:val="009934E2"/>
    <w:rsid w:val="00993B27"/>
    <w:rsid w:val="009942D7"/>
    <w:rsid w:val="0099453B"/>
    <w:rsid w:val="009958DE"/>
    <w:rsid w:val="0099653F"/>
    <w:rsid w:val="00996A03"/>
    <w:rsid w:val="00996CA8"/>
    <w:rsid w:val="009976A7"/>
    <w:rsid w:val="009A075A"/>
    <w:rsid w:val="009A0820"/>
    <w:rsid w:val="009A0FD9"/>
    <w:rsid w:val="009A1056"/>
    <w:rsid w:val="009A1E0C"/>
    <w:rsid w:val="009A260E"/>
    <w:rsid w:val="009A282D"/>
    <w:rsid w:val="009A28FF"/>
    <w:rsid w:val="009A332F"/>
    <w:rsid w:val="009A389D"/>
    <w:rsid w:val="009A40E6"/>
    <w:rsid w:val="009A477C"/>
    <w:rsid w:val="009A4828"/>
    <w:rsid w:val="009A5113"/>
    <w:rsid w:val="009A522C"/>
    <w:rsid w:val="009A524D"/>
    <w:rsid w:val="009A56D0"/>
    <w:rsid w:val="009A5F86"/>
    <w:rsid w:val="009A60F9"/>
    <w:rsid w:val="009A6848"/>
    <w:rsid w:val="009A7144"/>
    <w:rsid w:val="009A7DA3"/>
    <w:rsid w:val="009B02B6"/>
    <w:rsid w:val="009B06DF"/>
    <w:rsid w:val="009B0D97"/>
    <w:rsid w:val="009B1012"/>
    <w:rsid w:val="009B1722"/>
    <w:rsid w:val="009B1B4C"/>
    <w:rsid w:val="009B1D1F"/>
    <w:rsid w:val="009B2172"/>
    <w:rsid w:val="009B23EF"/>
    <w:rsid w:val="009B32B3"/>
    <w:rsid w:val="009B3334"/>
    <w:rsid w:val="009B345C"/>
    <w:rsid w:val="009B37B3"/>
    <w:rsid w:val="009B3F39"/>
    <w:rsid w:val="009B4DE8"/>
    <w:rsid w:val="009B5114"/>
    <w:rsid w:val="009B52FE"/>
    <w:rsid w:val="009B5416"/>
    <w:rsid w:val="009B5C8A"/>
    <w:rsid w:val="009B5FF9"/>
    <w:rsid w:val="009B6961"/>
    <w:rsid w:val="009B6E0D"/>
    <w:rsid w:val="009B725D"/>
    <w:rsid w:val="009B7533"/>
    <w:rsid w:val="009B761C"/>
    <w:rsid w:val="009C00FB"/>
    <w:rsid w:val="009C03C5"/>
    <w:rsid w:val="009C04C3"/>
    <w:rsid w:val="009C0B1C"/>
    <w:rsid w:val="009C1023"/>
    <w:rsid w:val="009C18F9"/>
    <w:rsid w:val="009C1D4E"/>
    <w:rsid w:val="009C1E94"/>
    <w:rsid w:val="009C285B"/>
    <w:rsid w:val="009C372E"/>
    <w:rsid w:val="009C3ABF"/>
    <w:rsid w:val="009C428C"/>
    <w:rsid w:val="009C462A"/>
    <w:rsid w:val="009C5B45"/>
    <w:rsid w:val="009C6878"/>
    <w:rsid w:val="009C7158"/>
    <w:rsid w:val="009C726B"/>
    <w:rsid w:val="009C75D2"/>
    <w:rsid w:val="009C79A9"/>
    <w:rsid w:val="009C7CA7"/>
    <w:rsid w:val="009C7D11"/>
    <w:rsid w:val="009D03D5"/>
    <w:rsid w:val="009D08B5"/>
    <w:rsid w:val="009D142C"/>
    <w:rsid w:val="009D1EF0"/>
    <w:rsid w:val="009D2110"/>
    <w:rsid w:val="009D221A"/>
    <w:rsid w:val="009D2414"/>
    <w:rsid w:val="009D2467"/>
    <w:rsid w:val="009D24EC"/>
    <w:rsid w:val="009D29B7"/>
    <w:rsid w:val="009D2F47"/>
    <w:rsid w:val="009D3070"/>
    <w:rsid w:val="009D30C8"/>
    <w:rsid w:val="009D3C1F"/>
    <w:rsid w:val="009D420C"/>
    <w:rsid w:val="009D489D"/>
    <w:rsid w:val="009D507F"/>
    <w:rsid w:val="009D535D"/>
    <w:rsid w:val="009D5A2B"/>
    <w:rsid w:val="009D5B4A"/>
    <w:rsid w:val="009D6175"/>
    <w:rsid w:val="009D7348"/>
    <w:rsid w:val="009D74CE"/>
    <w:rsid w:val="009E009C"/>
    <w:rsid w:val="009E0265"/>
    <w:rsid w:val="009E0A00"/>
    <w:rsid w:val="009E0B2D"/>
    <w:rsid w:val="009E0CF8"/>
    <w:rsid w:val="009E0E08"/>
    <w:rsid w:val="009E10F2"/>
    <w:rsid w:val="009E1108"/>
    <w:rsid w:val="009E13BA"/>
    <w:rsid w:val="009E1B76"/>
    <w:rsid w:val="009E235D"/>
    <w:rsid w:val="009E2537"/>
    <w:rsid w:val="009E3703"/>
    <w:rsid w:val="009E491D"/>
    <w:rsid w:val="009E4FC3"/>
    <w:rsid w:val="009E56AF"/>
    <w:rsid w:val="009E5FEF"/>
    <w:rsid w:val="009E6159"/>
    <w:rsid w:val="009E7064"/>
    <w:rsid w:val="009E717C"/>
    <w:rsid w:val="009E71B4"/>
    <w:rsid w:val="009E75B6"/>
    <w:rsid w:val="009E7C37"/>
    <w:rsid w:val="009F04A5"/>
    <w:rsid w:val="009F0C2B"/>
    <w:rsid w:val="009F21A2"/>
    <w:rsid w:val="009F4B55"/>
    <w:rsid w:val="009F5055"/>
    <w:rsid w:val="009F5E6B"/>
    <w:rsid w:val="009F5FB7"/>
    <w:rsid w:val="009F64B6"/>
    <w:rsid w:val="009F6CDC"/>
    <w:rsid w:val="009F6E1A"/>
    <w:rsid w:val="009F710D"/>
    <w:rsid w:val="009F7B2E"/>
    <w:rsid w:val="00A0066A"/>
    <w:rsid w:val="00A00B22"/>
    <w:rsid w:val="00A00C32"/>
    <w:rsid w:val="00A01598"/>
    <w:rsid w:val="00A01617"/>
    <w:rsid w:val="00A0173D"/>
    <w:rsid w:val="00A0190D"/>
    <w:rsid w:val="00A0213A"/>
    <w:rsid w:val="00A0218D"/>
    <w:rsid w:val="00A024DC"/>
    <w:rsid w:val="00A02F67"/>
    <w:rsid w:val="00A030FC"/>
    <w:rsid w:val="00A0387C"/>
    <w:rsid w:val="00A039DE"/>
    <w:rsid w:val="00A03A2F"/>
    <w:rsid w:val="00A04071"/>
    <w:rsid w:val="00A0518D"/>
    <w:rsid w:val="00A06192"/>
    <w:rsid w:val="00A06E4F"/>
    <w:rsid w:val="00A07317"/>
    <w:rsid w:val="00A0731C"/>
    <w:rsid w:val="00A0771D"/>
    <w:rsid w:val="00A0791A"/>
    <w:rsid w:val="00A07A5B"/>
    <w:rsid w:val="00A07D6C"/>
    <w:rsid w:val="00A10169"/>
    <w:rsid w:val="00A10694"/>
    <w:rsid w:val="00A1069E"/>
    <w:rsid w:val="00A107BE"/>
    <w:rsid w:val="00A1089F"/>
    <w:rsid w:val="00A10B45"/>
    <w:rsid w:val="00A121E9"/>
    <w:rsid w:val="00A12411"/>
    <w:rsid w:val="00A12575"/>
    <w:rsid w:val="00A12C0A"/>
    <w:rsid w:val="00A13023"/>
    <w:rsid w:val="00A136D8"/>
    <w:rsid w:val="00A13D06"/>
    <w:rsid w:val="00A1435C"/>
    <w:rsid w:val="00A14791"/>
    <w:rsid w:val="00A14D5C"/>
    <w:rsid w:val="00A15DCC"/>
    <w:rsid w:val="00A16D43"/>
    <w:rsid w:val="00A173EC"/>
    <w:rsid w:val="00A17628"/>
    <w:rsid w:val="00A17C57"/>
    <w:rsid w:val="00A20271"/>
    <w:rsid w:val="00A205C4"/>
    <w:rsid w:val="00A206F8"/>
    <w:rsid w:val="00A20741"/>
    <w:rsid w:val="00A20A18"/>
    <w:rsid w:val="00A21B7A"/>
    <w:rsid w:val="00A21DC9"/>
    <w:rsid w:val="00A2258A"/>
    <w:rsid w:val="00A22764"/>
    <w:rsid w:val="00A22797"/>
    <w:rsid w:val="00A22ED4"/>
    <w:rsid w:val="00A232E7"/>
    <w:rsid w:val="00A235A6"/>
    <w:rsid w:val="00A23914"/>
    <w:rsid w:val="00A2399E"/>
    <w:rsid w:val="00A23E62"/>
    <w:rsid w:val="00A24CA4"/>
    <w:rsid w:val="00A25395"/>
    <w:rsid w:val="00A257FF"/>
    <w:rsid w:val="00A25F67"/>
    <w:rsid w:val="00A26558"/>
    <w:rsid w:val="00A2669F"/>
    <w:rsid w:val="00A26CE3"/>
    <w:rsid w:val="00A26DD1"/>
    <w:rsid w:val="00A27C69"/>
    <w:rsid w:val="00A27F27"/>
    <w:rsid w:val="00A311A0"/>
    <w:rsid w:val="00A31607"/>
    <w:rsid w:val="00A318DA"/>
    <w:rsid w:val="00A3216E"/>
    <w:rsid w:val="00A3236E"/>
    <w:rsid w:val="00A3267C"/>
    <w:rsid w:val="00A32A2F"/>
    <w:rsid w:val="00A32C52"/>
    <w:rsid w:val="00A32FA5"/>
    <w:rsid w:val="00A334FA"/>
    <w:rsid w:val="00A33F4E"/>
    <w:rsid w:val="00A34990"/>
    <w:rsid w:val="00A34B96"/>
    <w:rsid w:val="00A34DF9"/>
    <w:rsid w:val="00A3508E"/>
    <w:rsid w:val="00A35285"/>
    <w:rsid w:val="00A35455"/>
    <w:rsid w:val="00A35B97"/>
    <w:rsid w:val="00A36ABA"/>
    <w:rsid w:val="00A37747"/>
    <w:rsid w:val="00A37C61"/>
    <w:rsid w:val="00A37D46"/>
    <w:rsid w:val="00A37E22"/>
    <w:rsid w:val="00A400AD"/>
    <w:rsid w:val="00A4047E"/>
    <w:rsid w:val="00A405DA"/>
    <w:rsid w:val="00A406F0"/>
    <w:rsid w:val="00A4091D"/>
    <w:rsid w:val="00A40BF8"/>
    <w:rsid w:val="00A41185"/>
    <w:rsid w:val="00A41C4A"/>
    <w:rsid w:val="00A41D98"/>
    <w:rsid w:val="00A41EC8"/>
    <w:rsid w:val="00A41FE0"/>
    <w:rsid w:val="00A4242B"/>
    <w:rsid w:val="00A428BC"/>
    <w:rsid w:val="00A428DE"/>
    <w:rsid w:val="00A43A19"/>
    <w:rsid w:val="00A43F76"/>
    <w:rsid w:val="00A44B86"/>
    <w:rsid w:val="00A45C19"/>
    <w:rsid w:val="00A46151"/>
    <w:rsid w:val="00A46362"/>
    <w:rsid w:val="00A464E3"/>
    <w:rsid w:val="00A46D0F"/>
    <w:rsid w:val="00A47400"/>
    <w:rsid w:val="00A47B61"/>
    <w:rsid w:val="00A500D5"/>
    <w:rsid w:val="00A50188"/>
    <w:rsid w:val="00A5062F"/>
    <w:rsid w:val="00A5091C"/>
    <w:rsid w:val="00A50CDE"/>
    <w:rsid w:val="00A51680"/>
    <w:rsid w:val="00A51F56"/>
    <w:rsid w:val="00A522C6"/>
    <w:rsid w:val="00A52326"/>
    <w:rsid w:val="00A52349"/>
    <w:rsid w:val="00A53437"/>
    <w:rsid w:val="00A53525"/>
    <w:rsid w:val="00A5407C"/>
    <w:rsid w:val="00A545B7"/>
    <w:rsid w:val="00A547FC"/>
    <w:rsid w:val="00A54F6B"/>
    <w:rsid w:val="00A560B4"/>
    <w:rsid w:val="00A56713"/>
    <w:rsid w:val="00A56A68"/>
    <w:rsid w:val="00A56E61"/>
    <w:rsid w:val="00A57193"/>
    <w:rsid w:val="00A571DB"/>
    <w:rsid w:val="00A57F80"/>
    <w:rsid w:val="00A60B14"/>
    <w:rsid w:val="00A60CB4"/>
    <w:rsid w:val="00A61226"/>
    <w:rsid w:val="00A626AE"/>
    <w:rsid w:val="00A63832"/>
    <w:rsid w:val="00A63D87"/>
    <w:rsid w:val="00A63E94"/>
    <w:rsid w:val="00A6406A"/>
    <w:rsid w:val="00A64508"/>
    <w:rsid w:val="00A648AA"/>
    <w:rsid w:val="00A64B18"/>
    <w:rsid w:val="00A65660"/>
    <w:rsid w:val="00A65867"/>
    <w:rsid w:val="00A65A30"/>
    <w:rsid w:val="00A65B2D"/>
    <w:rsid w:val="00A65CC0"/>
    <w:rsid w:val="00A662DC"/>
    <w:rsid w:val="00A66316"/>
    <w:rsid w:val="00A664E4"/>
    <w:rsid w:val="00A66860"/>
    <w:rsid w:val="00A66DF3"/>
    <w:rsid w:val="00A70A4A"/>
    <w:rsid w:val="00A70CBA"/>
    <w:rsid w:val="00A70FDC"/>
    <w:rsid w:val="00A7105D"/>
    <w:rsid w:val="00A71646"/>
    <w:rsid w:val="00A718DE"/>
    <w:rsid w:val="00A71D53"/>
    <w:rsid w:val="00A71E70"/>
    <w:rsid w:val="00A71FFB"/>
    <w:rsid w:val="00A72BA2"/>
    <w:rsid w:val="00A73A41"/>
    <w:rsid w:val="00A73C5C"/>
    <w:rsid w:val="00A73F97"/>
    <w:rsid w:val="00A7452F"/>
    <w:rsid w:val="00A74C8F"/>
    <w:rsid w:val="00A74CA3"/>
    <w:rsid w:val="00A74ED7"/>
    <w:rsid w:val="00A75E2C"/>
    <w:rsid w:val="00A761C6"/>
    <w:rsid w:val="00A76360"/>
    <w:rsid w:val="00A771D3"/>
    <w:rsid w:val="00A778B4"/>
    <w:rsid w:val="00A807DE"/>
    <w:rsid w:val="00A823AA"/>
    <w:rsid w:val="00A825BB"/>
    <w:rsid w:val="00A82BD8"/>
    <w:rsid w:val="00A82D7A"/>
    <w:rsid w:val="00A830D2"/>
    <w:rsid w:val="00A831F0"/>
    <w:rsid w:val="00A84367"/>
    <w:rsid w:val="00A84FE5"/>
    <w:rsid w:val="00A854AD"/>
    <w:rsid w:val="00A85933"/>
    <w:rsid w:val="00A85DA7"/>
    <w:rsid w:val="00A868B8"/>
    <w:rsid w:val="00A86CDB"/>
    <w:rsid w:val="00A86FCF"/>
    <w:rsid w:val="00A87144"/>
    <w:rsid w:val="00A878DB"/>
    <w:rsid w:val="00A903FB"/>
    <w:rsid w:val="00A910C4"/>
    <w:rsid w:val="00A91E9E"/>
    <w:rsid w:val="00A92225"/>
    <w:rsid w:val="00A92A3E"/>
    <w:rsid w:val="00A93EE1"/>
    <w:rsid w:val="00A94674"/>
    <w:rsid w:val="00A94AEE"/>
    <w:rsid w:val="00A9548A"/>
    <w:rsid w:val="00A955C0"/>
    <w:rsid w:val="00A961F8"/>
    <w:rsid w:val="00A96532"/>
    <w:rsid w:val="00A9709B"/>
    <w:rsid w:val="00A97ABD"/>
    <w:rsid w:val="00A97B89"/>
    <w:rsid w:val="00A97C6D"/>
    <w:rsid w:val="00A97C7C"/>
    <w:rsid w:val="00A97EE2"/>
    <w:rsid w:val="00AA0549"/>
    <w:rsid w:val="00AA07BB"/>
    <w:rsid w:val="00AA1B2A"/>
    <w:rsid w:val="00AA28FE"/>
    <w:rsid w:val="00AA2B9B"/>
    <w:rsid w:val="00AA2F35"/>
    <w:rsid w:val="00AA3203"/>
    <w:rsid w:val="00AA3F55"/>
    <w:rsid w:val="00AA4DC6"/>
    <w:rsid w:val="00AA5576"/>
    <w:rsid w:val="00AA5742"/>
    <w:rsid w:val="00AA687C"/>
    <w:rsid w:val="00AA6F7C"/>
    <w:rsid w:val="00AA77D6"/>
    <w:rsid w:val="00AA7F53"/>
    <w:rsid w:val="00AB0023"/>
    <w:rsid w:val="00AB0414"/>
    <w:rsid w:val="00AB0494"/>
    <w:rsid w:val="00AB0ABF"/>
    <w:rsid w:val="00AB0F41"/>
    <w:rsid w:val="00AB0FEA"/>
    <w:rsid w:val="00AB0FFE"/>
    <w:rsid w:val="00AB166B"/>
    <w:rsid w:val="00AB1D6F"/>
    <w:rsid w:val="00AB2272"/>
    <w:rsid w:val="00AB273E"/>
    <w:rsid w:val="00AB2F72"/>
    <w:rsid w:val="00AB3926"/>
    <w:rsid w:val="00AB3C22"/>
    <w:rsid w:val="00AB3C65"/>
    <w:rsid w:val="00AB3E91"/>
    <w:rsid w:val="00AB435C"/>
    <w:rsid w:val="00AB4727"/>
    <w:rsid w:val="00AB516D"/>
    <w:rsid w:val="00AB5296"/>
    <w:rsid w:val="00AB544B"/>
    <w:rsid w:val="00AB5890"/>
    <w:rsid w:val="00AB5BCE"/>
    <w:rsid w:val="00AB5E46"/>
    <w:rsid w:val="00AB5F0B"/>
    <w:rsid w:val="00AB5F25"/>
    <w:rsid w:val="00AB5FB8"/>
    <w:rsid w:val="00AB6BAC"/>
    <w:rsid w:val="00AB6C93"/>
    <w:rsid w:val="00AB6F8F"/>
    <w:rsid w:val="00AB7CBB"/>
    <w:rsid w:val="00AB7F65"/>
    <w:rsid w:val="00AC020A"/>
    <w:rsid w:val="00AC02DF"/>
    <w:rsid w:val="00AC03A0"/>
    <w:rsid w:val="00AC09EB"/>
    <w:rsid w:val="00AC11BE"/>
    <w:rsid w:val="00AC13E4"/>
    <w:rsid w:val="00AC21DC"/>
    <w:rsid w:val="00AC237C"/>
    <w:rsid w:val="00AC3129"/>
    <w:rsid w:val="00AC389D"/>
    <w:rsid w:val="00AC3F11"/>
    <w:rsid w:val="00AC4526"/>
    <w:rsid w:val="00AC473C"/>
    <w:rsid w:val="00AC4C79"/>
    <w:rsid w:val="00AC5241"/>
    <w:rsid w:val="00AC54D9"/>
    <w:rsid w:val="00AC5B37"/>
    <w:rsid w:val="00AC5DBB"/>
    <w:rsid w:val="00AC616A"/>
    <w:rsid w:val="00AC6432"/>
    <w:rsid w:val="00AC6B61"/>
    <w:rsid w:val="00AC6BCA"/>
    <w:rsid w:val="00AC70C5"/>
    <w:rsid w:val="00AC79D3"/>
    <w:rsid w:val="00AC7A60"/>
    <w:rsid w:val="00AC7C33"/>
    <w:rsid w:val="00AC7CB3"/>
    <w:rsid w:val="00AD0243"/>
    <w:rsid w:val="00AD0724"/>
    <w:rsid w:val="00AD0B1D"/>
    <w:rsid w:val="00AD0D10"/>
    <w:rsid w:val="00AD0EAA"/>
    <w:rsid w:val="00AD1615"/>
    <w:rsid w:val="00AD1A07"/>
    <w:rsid w:val="00AD1E43"/>
    <w:rsid w:val="00AD2037"/>
    <w:rsid w:val="00AD2E65"/>
    <w:rsid w:val="00AD2EA7"/>
    <w:rsid w:val="00AD35FE"/>
    <w:rsid w:val="00AD373B"/>
    <w:rsid w:val="00AD3858"/>
    <w:rsid w:val="00AD3954"/>
    <w:rsid w:val="00AD3BD9"/>
    <w:rsid w:val="00AD3C37"/>
    <w:rsid w:val="00AD4641"/>
    <w:rsid w:val="00AD485A"/>
    <w:rsid w:val="00AD49AB"/>
    <w:rsid w:val="00AD4B97"/>
    <w:rsid w:val="00AD5028"/>
    <w:rsid w:val="00AD5134"/>
    <w:rsid w:val="00AD566D"/>
    <w:rsid w:val="00AD5E7F"/>
    <w:rsid w:val="00AD60EC"/>
    <w:rsid w:val="00AD6CB4"/>
    <w:rsid w:val="00AD71D8"/>
    <w:rsid w:val="00AE029F"/>
    <w:rsid w:val="00AE02E7"/>
    <w:rsid w:val="00AE03DA"/>
    <w:rsid w:val="00AE0624"/>
    <w:rsid w:val="00AE16BD"/>
    <w:rsid w:val="00AE1B05"/>
    <w:rsid w:val="00AE2090"/>
    <w:rsid w:val="00AE2508"/>
    <w:rsid w:val="00AE27E7"/>
    <w:rsid w:val="00AE27F8"/>
    <w:rsid w:val="00AE2F9E"/>
    <w:rsid w:val="00AE3495"/>
    <w:rsid w:val="00AE3766"/>
    <w:rsid w:val="00AE4497"/>
    <w:rsid w:val="00AE452B"/>
    <w:rsid w:val="00AE4837"/>
    <w:rsid w:val="00AE4EA4"/>
    <w:rsid w:val="00AE5B49"/>
    <w:rsid w:val="00AE5EA1"/>
    <w:rsid w:val="00AE6224"/>
    <w:rsid w:val="00AE6CCE"/>
    <w:rsid w:val="00AE7443"/>
    <w:rsid w:val="00AE7C5C"/>
    <w:rsid w:val="00AE7CE5"/>
    <w:rsid w:val="00AE7EA5"/>
    <w:rsid w:val="00AF03AA"/>
    <w:rsid w:val="00AF07EE"/>
    <w:rsid w:val="00AF0BA1"/>
    <w:rsid w:val="00AF0BAA"/>
    <w:rsid w:val="00AF0BDA"/>
    <w:rsid w:val="00AF0C25"/>
    <w:rsid w:val="00AF0CD2"/>
    <w:rsid w:val="00AF0D5C"/>
    <w:rsid w:val="00AF0E0C"/>
    <w:rsid w:val="00AF0E39"/>
    <w:rsid w:val="00AF0EBF"/>
    <w:rsid w:val="00AF1383"/>
    <w:rsid w:val="00AF1584"/>
    <w:rsid w:val="00AF1F45"/>
    <w:rsid w:val="00AF1FB9"/>
    <w:rsid w:val="00AF2DFD"/>
    <w:rsid w:val="00AF31FF"/>
    <w:rsid w:val="00AF3286"/>
    <w:rsid w:val="00AF32CB"/>
    <w:rsid w:val="00AF367A"/>
    <w:rsid w:val="00AF389E"/>
    <w:rsid w:val="00AF3F1A"/>
    <w:rsid w:val="00AF455F"/>
    <w:rsid w:val="00AF46BB"/>
    <w:rsid w:val="00AF56CA"/>
    <w:rsid w:val="00AF5909"/>
    <w:rsid w:val="00AF6862"/>
    <w:rsid w:val="00AF6901"/>
    <w:rsid w:val="00AF70B2"/>
    <w:rsid w:val="00AF7BF1"/>
    <w:rsid w:val="00AF7F33"/>
    <w:rsid w:val="00B00711"/>
    <w:rsid w:val="00B0144A"/>
    <w:rsid w:val="00B0159B"/>
    <w:rsid w:val="00B01BAC"/>
    <w:rsid w:val="00B020C5"/>
    <w:rsid w:val="00B02649"/>
    <w:rsid w:val="00B02BCD"/>
    <w:rsid w:val="00B02C29"/>
    <w:rsid w:val="00B032ED"/>
    <w:rsid w:val="00B0393D"/>
    <w:rsid w:val="00B03C6C"/>
    <w:rsid w:val="00B03F69"/>
    <w:rsid w:val="00B04250"/>
    <w:rsid w:val="00B05EB2"/>
    <w:rsid w:val="00B06BF1"/>
    <w:rsid w:val="00B07B24"/>
    <w:rsid w:val="00B10483"/>
    <w:rsid w:val="00B104E5"/>
    <w:rsid w:val="00B10F1E"/>
    <w:rsid w:val="00B11B79"/>
    <w:rsid w:val="00B11C1D"/>
    <w:rsid w:val="00B1201F"/>
    <w:rsid w:val="00B12632"/>
    <w:rsid w:val="00B12B38"/>
    <w:rsid w:val="00B139C0"/>
    <w:rsid w:val="00B14111"/>
    <w:rsid w:val="00B143CA"/>
    <w:rsid w:val="00B14614"/>
    <w:rsid w:val="00B14707"/>
    <w:rsid w:val="00B14C15"/>
    <w:rsid w:val="00B15E92"/>
    <w:rsid w:val="00B165C5"/>
    <w:rsid w:val="00B1669F"/>
    <w:rsid w:val="00B16828"/>
    <w:rsid w:val="00B16D7D"/>
    <w:rsid w:val="00B172AB"/>
    <w:rsid w:val="00B17B4F"/>
    <w:rsid w:val="00B20068"/>
    <w:rsid w:val="00B200EE"/>
    <w:rsid w:val="00B208EC"/>
    <w:rsid w:val="00B216EB"/>
    <w:rsid w:val="00B21E98"/>
    <w:rsid w:val="00B22129"/>
    <w:rsid w:val="00B225A3"/>
    <w:rsid w:val="00B2275D"/>
    <w:rsid w:val="00B2440B"/>
    <w:rsid w:val="00B24BF3"/>
    <w:rsid w:val="00B250B7"/>
    <w:rsid w:val="00B2521E"/>
    <w:rsid w:val="00B25323"/>
    <w:rsid w:val="00B264F8"/>
    <w:rsid w:val="00B272F1"/>
    <w:rsid w:val="00B274A9"/>
    <w:rsid w:val="00B278FC"/>
    <w:rsid w:val="00B27B0F"/>
    <w:rsid w:val="00B27D26"/>
    <w:rsid w:val="00B27F06"/>
    <w:rsid w:val="00B30456"/>
    <w:rsid w:val="00B306F8"/>
    <w:rsid w:val="00B308D0"/>
    <w:rsid w:val="00B30DE3"/>
    <w:rsid w:val="00B31333"/>
    <w:rsid w:val="00B31BD9"/>
    <w:rsid w:val="00B31DD9"/>
    <w:rsid w:val="00B3222A"/>
    <w:rsid w:val="00B32375"/>
    <w:rsid w:val="00B32822"/>
    <w:rsid w:val="00B32E99"/>
    <w:rsid w:val="00B330EB"/>
    <w:rsid w:val="00B331C1"/>
    <w:rsid w:val="00B33355"/>
    <w:rsid w:val="00B3402E"/>
    <w:rsid w:val="00B3469D"/>
    <w:rsid w:val="00B34B86"/>
    <w:rsid w:val="00B34BE5"/>
    <w:rsid w:val="00B35120"/>
    <w:rsid w:val="00B3572A"/>
    <w:rsid w:val="00B35F3C"/>
    <w:rsid w:val="00B36D83"/>
    <w:rsid w:val="00B374DB"/>
    <w:rsid w:val="00B376B3"/>
    <w:rsid w:val="00B37BB9"/>
    <w:rsid w:val="00B4058D"/>
    <w:rsid w:val="00B40598"/>
    <w:rsid w:val="00B40765"/>
    <w:rsid w:val="00B40F51"/>
    <w:rsid w:val="00B41239"/>
    <w:rsid w:val="00B4190F"/>
    <w:rsid w:val="00B41FC7"/>
    <w:rsid w:val="00B42DA5"/>
    <w:rsid w:val="00B43767"/>
    <w:rsid w:val="00B437F1"/>
    <w:rsid w:val="00B44726"/>
    <w:rsid w:val="00B4508B"/>
    <w:rsid w:val="00B45467"/>
    <w:rsid w:val="00B46358"/>
    <w:rsid w:val="00B46360"/>
    <w:rsid w:val="00B46443"/>
    <w:rsid w:val="00B4699F"/>
    <w:rsid w:val="00B46A73"/>
    <w:rsid w:val="00B46BD0"/>
    <w:rsid w:val="00B46D6C"/>
    <w:rsid w:val="00B46E20"/>
    <w:rsid w:val="00B4785B"/>
    <w:rsid w:val="00B50357"/>
    <w:rsid w:val="00B50BE1"/>
    <w:rsid w:val="00B50F9D"/>
    <w:rsid w:val="00B514B3"/>
    <w:rsid w:val="00B5197F"/>
    <w:rsid w:val="00B51CCB"/>
    <w:rsid w:val="00B523AF"/>
    <w:rsid w:val="00B529D9"/>
    <w:rsid w:val="00B52A36"/>
    <w:rsid w:val="00B53172"/>
    <w:rsid w:val="00B54376"/>
    <w:rsid w:val="00B54704"/>
    <w:rsid w:val="00B554F1"/>
    <w:rsid w:val="00B55A70"/>
    <w:rsid w:val="00B564EF"/>
    <w:rsid w:val="00B56924"/>
    <w:rsid w:val="00B573D5"/>
    <w:rsid w:val="00B60259"/>
    <w:rsid w:val="00B604DE"/>
    <w:rsid w:val="00B608E5"/>
    <w:rsid w:val="00B60B79"/>
    <w:rsid w:val="00B60D2C"/>
    <w:rsid w:val="00B60FBA"/>
    <w:rsid w:val="00B60FBB"/>
    <w:rsid w:val="00B6194D"/>
    <w:rsid w:val="00B619D9"/>
    <w:rsid w:val="00B61A45"/>
    <w:rsid w:val="00B61B8D"/>
    <w:rsid w:val="00B625C9"/>
    <w:rsid w:val="00B641CD"/>
    <w:rsid w:val="00B645E5"/>
    <w:rsid w:val="00B64CF3"/>
    <w:rsid w:val="00B6513B"/>
    <w:rsid w:val="00B65A31"/>
    <w:rsid w:val="00B65AED"/>
    <w:rsid w:val="00B65D5A"/>
    <w:rsid w:val="00B669C6"/>
    <w:rsid w:val="00B66F7D"/>
    <w:rsid w:val="00B675E4"/>
    <w:rsid w:val="00B67C70"/>
    <w:rsid w:val="00B7000C"/>
    <w:rsid w:val="00B70075"/>
    <w:rsid w:val="00B7054B"/>
    <w:rsid w:val="00B70A99"/>
    <w:rsid w:val="00B70AFE"/>
    <w:rsid w:val="00B71801"/>
    <w:rsid w:val="00B7196B"/>
    <w:rsid w:val="00B71C3E"/>
    <w:rsid w:val="00B72599"/>
    <w:rsid w:val="00B72C63"/>
    <w:rsid w:val="00B72E92"/>
    <w:rsid w:val="00B731CF"/>
    <w:rsid w:val="00B73D48"/>
    <w:rsid w:val="00B73D6B"/>
    <w:rsid w:val="00B73F41"/>
    <w:rsid w:val="00B7440F"/>
    <w:rsid w:val="00B74D54"/>
    <w:rsid w:val="00B75BCD"/>
    <w:rsid w:val="00B75D6D"/>
    <w:rsid w:val="00B75FB4"/>
    <w:rsid w:val="00B76277"/>
    <w:rsid w:val="00B76378"/>
    <w:rsid w:val="00B7655F"/>
    <w:rsid w:val="00B76AB0"/>
    <w:rsid w:val="00B76BBC"/>
    <w:rsid w:val="00B8018E"/>
    <w:rsid w:val="00B80230"/>
    <w:rsid w:val="00B806B8"/>
    <w:rsid w:val="00B80B47"/>
    <w:rsid w:val="00B81C57"/>
    <w:rsid w:val="00B81C95"/>
    <w:rsid w:val="00B82AC4"/>
    <w:rsid w:val="00B832D1"/>
    <w:rsid w:val="00B8337F"/>
    <w:rsid w:val="00B8382C"/>
    <w:rsid w:val="00B83A42"/>
    <w:rsid w:val="00B83DCA"/>
    <w:rsid w:val="00B84132"/>
    <w:rsid w:val="00B84304"/>
    <w:rsid w:val="00B84409"/>
    <w:rsid w:val="00B846C7"/>
    <w:rsid w:val="00B8495E"/>
    <w:rsid w:val="00B84F65"/>
    <w:rsid w:val="00B8513B"/>
    <w:rsid w:val="00B857E1"/>
    <w:rsid w:val="00B85D6D"/>
    <w:rsid w:val="00B86536"/>
    <w:rsid w:val="00B865B4"/>
    <w:rsid w:val="00B8688B"/>
    <w:rsid w:val="00B86E1D"/>
    <w:rsid w:val="00B8753C"/>
    <w:rsid w:val="00B906A0"/>
    <w:rsid w:val="00B908E0"/>
    <w:rsid w:val="00B90ED0"/>
    <w:rsid w:val="00B90FA8"/>
    <w:rsid w:val="00B913A6"/>
    <w:rsid w:val="00B926F6"/>
    <w:rsid w:val="00B92C4E"/>
    <w:rsid w:val="00B93607"/>
    <w:rsid w:val="00B93929"/>
    <w:rsid w:val="00B939B5"/>
    <w:rsid w:val="00B93F8A"/>
    <w:rsid w:val="00B94B4A"/>
    <w:rsid w:val="00B94E73"/>
    <w:rsid w:val="00B95B7B"/>
    <w:rsid w:val="00B965BF"/>
    <w:rsid w:val="00B966A4"/>
    <w:rsid w:val="00B976DD"/>
    <w:rsid w:val="00B9779E"/>
    <w:rsid w:val="00B97D20"/>
    <w:rsid w:val="00B97D53"/>
    <w:rsid w:val="00B97D5E"/>
    <w:rsid w:val="00B97E24"/>
    <w:rsid w:val="00B97FDC"/>
    <w:rsid w:val="00BA02AE"/>
    <w:rsid w:val="00BA0C8C"/>
    <w:rsid w:val="00BA0E9C"/>
    <w:rsid w:val="00BA0EFF"/>
    <w:rsid w:val="00BA2BF1"/>
    <w:rsid w:val="00BA2C91"/>
    <w:rsid w:val="00BA2D3F"/>
    <w:rsid w:val="00BA3792"/>
    <w:rsid w:val="00BA3A52"/>
    <w:rsid w:val="00BA3AEB"/>
    <w:rsid w:val="00BA3DC0"/>
    <w:rsid w:val="00BA46C5"/>
    <w:rsid w:val="00BA474F"/>
    <w:rsid w:val="00BA4A53"/>
    <w:rsid w:val="00BA4CED"/>
    <w:rsid w:val="00BA522C"/>
    <w:rsid w:val="00BA525A"/>
    <w:rsid w:val="00BA5FAF"/>
    <w:rsid w:val="00BA678F"/>
    <w:rsid w:val="00BA701F"/>
    <w:rsid w:val="00BA773D"/>
    <w:rsid w:val="00BA779F"/>
    <w:rsid w:val="00BA7DF3"/>
    <w:rsid w:val="00BB083A"/>
    <w:rsid w:val="00BB0BB5"/>
    <w:rsid w:val="00BB0CC1"/>
    <w:rsid w:val="00BB1499"/>
    <w:rsid w:val="00BB174D"/>
    <w:rsid w:val="00BB1B49"/>
    <w:rsid w:val="00BB1B52"/>
    <w:rsid w:val="00BB1B70"/>
    <w:rsid w:val="00BB1F96"/>
    <w:rsid w:val="00BB227C"/>
    <w:rsid w:val="00BB2A75"/>
    <w:rsid w:val="00BB2BCF"/>
    <w:rsid w:val="00BB2CDA"/>
    <w:rsid w:val="00BB2D93"/>
    <w:rsid w:val="00BB3C22"/>
    <w:rsid w:val="00BB3F4B"/>
    <w:rsid w:val="00BB435C"/>
    <w:rsid w:val="00BB51CD"/>
    <w:rsid w:val="00BB5366"/>
    <w:rsid w:val="00BB59E7"/>
    <w:rsid w:val="00BB69E2"/>
    <w:rsid w:val="00BB7525"/>
    <w:rsid w:val="00BB7B2C"/>
    <w:rsid w:val="00BC0010"/>
    <w:rsid w:val="00BC02F8"/>
    <w:rsid w:val="00BC10AE"/>
    <w:rsid w:val="00BC12A0"/>
    <w:rsid w:val="00BC17E0"/>
    <w:rsid w:val="00BC186E"/>
    <w:rsid w:val="00BC189D"/>
    <w:rsid w:val="00BC1D02"/>
    <w:rsid w:val="00BC1DCB"/>
    <w:rsid w:val="00BC2025"/>
    <w:rsid w:val="00BC21B1"/>
    <w:rsid w:val="00BC24D4"/>
    <w:rsid w:val="00BC2E8F"/>
    <w:rsid w:val="00BC31E2"/>
    <w:rsid w:val="00BC329E"/>
    <w:rsid w:val="00BC381E"/>
    <w:rsid w:val="00BC3917"/>
    <w:rsid w:val="00BC4044"/>
    <w:rsid w:val="00BC5A6F"/>
    <w:rsid w:val="00BC6456"/>
    <w:rsid w:val="00BC6769"/>
    <w:rsid w:val="00BC687D"/>
    <w:rsid w:val="00BC6AD0"/>
    <w:rsid w:val="00BC6DE6"/>
    <w:rsid w:val="00BC7145"/>
    <w:rsid w:val="00BC72F6"/>
    <w:rsid w:val="00BC74A2"/>
    <w:rsid w:val="00BC7B58"/>
    <w:rsid w:val="00BD00DF"/>
    <w:rsid w:val="00BD0A2C"/>
    <w:rsid w:val="00BD0FF7"/>
    <w:rsid w:val="00BD14A7"/>
    <w:rsid w:val="00BD1547"/>
    <w:rsid w:val="00BD194A"/>
    <w:rsid w:val="00BD28F4"/>
    <w:rsid w:val="00BD2E75"/>
    <w:rsid w:val="00BD2F10"/>
    <w:rsid w:val="00BD35E8"/>
    <w:rsid w:val="00BD38F2"/>
    <w:rsid w:val="00BD3A23"/>
    <w:rsid w:val="00BD4072"/>
    <w:rsid w:val="00BD41D1"/>
    <w:rsid w:val="00BD47E8"/>
    <w:rsid w:val="00BD4D16"/>
    <w:rsid w:val="00BD5030"/>
    <w:rsid w:val="00BD5212"/>
    <w:rsid w:val="00BD5339"/>
    <w:rsid w:val="00BD6059"/>
    <w:rsid w:val="00BD6107"/>
    <w:rsid w:val="00BD622E"/>
    <w:rsid w:val="00BD7791"/>
    <w:rsid w:val="00BD7AC8"/>
    <w:rsid w:val="00BD7B74"/>
    <w:rsid w:val="00BE0469"/>
    <w:rsid w:val="00BE0566"/>
    <w:rsid w:val="00BE072C"/>
    <w:rsid w:val="00BE10CB"/>
    <w:rsid w:val="00BE11A6"/>
    <w:rsid w:val="00BE168A"/>
    <w:rsid w:val="00BE202B"/>
    <w:rsid w:val="00BE2DDC"/>
    <w:rsid w:val="00BE3496"/>
    <w:rsid w:val="00BE3649"/>
    <w:rsid w:val="00BE39BF"/>
    <w:rsid w:val="00BE3C08"/>
    <w:rsid w:val="00BE430D"/>
    <w:rsid w:val="00BE47B1"/>
    <w:rsid w:val="00BE488B"/>
    <w:rsid w:val="00BE4C74"/>
    <w:rsid w:val="00BE50A4"/>
    <w:rsid w:val="00BE536D"/>
    <w:rsid w:val="00BE5D27"/>
    <w:rsid w:val="00BE6095"/>
    <w:rsid w:val="00BE609C"/>
    <w:rsid w:val="00BE6A4D"/>
    <w:rsid w:val="00BE72E6"/>
    <w:rsid w:val="00BE7DBD"/>
    <w:rsid w:val="00BF1985"/>
    <w:rsid w:val="00BF1AC2"/>
    <w:rsid w:val="00BF247C"/>
    <w:rsid w:val="00BF250D"/>
    <w:rsid w:val="00BF2980"/>
    <w:rsid w:val="00BF2B11"/>
    <w:rsid w:val="00BF2FA7"/>
    <w:rsid w:val="00BF34E7"/>
    <w:rsid w:val="00BF3773"/>
    <w:rsid w:val="00BF4511"/>
    <w:rsid w:val="00BF4520"/>
    <w:rsid w:val="00BF50D5"/>
    <w:rsid w:val="00BF5D1F"/>
    <w:rsid w:val="00BF6404"/>
    <w:rsid w:val="00BF7C0C"/>
    <w:rsid w:val="00BF7E79"/>
    <w:rsid w:val="00C00A21"/>
    <w:rsid w:val="00C00C5C"/>
    <w:rsid w:val="00C00D72"/>
    <w:rsid w:val="00C010FD"/>
    <w:rsid w:val="00C011A3"/>
    <w:rsid w:val="00C01438"/>
    <w:rsid w:val="00C01683"/>
    <w:rsid w:val="00C019CE"/>
    <w:rsid w:val="00C01F9B"/>
    <w:rsid w:val="00C02765"/>
    <w:rsid w:val="00C027AB"/>
    <w:rsid w:val="00C0378C"/>
    <w:rsid w:val="00C03A4F"/>
    <w:rsid w:val="00C0406F"/>
    <w:rsid w:val="00C05289"/>
    <w:rsid w:val="00C05392"/>
    <w:rsid w:val="00C05CF2"/>
    <w:rsid w:val="00C06623"/>
    <w:rsid w:val="00C0671A"/>
    <w:rsid w:val="00C068EC"/>
    <w:rsid w:val="00C07110"/>
    <w:rsid w:val="00C0769E"/>
    <w:rsid w:val="00C10B22"/>
    <w:rsid w:val="00C10D09"/>
    <w:rsid w:val="00C117C3"/>
    <w:rsid w:val="00C11862"/>
    <w:rsid w:val="00C11A4D"/>
    <w:rsid w:val="00C12696"/>
    <w:rsid w:val="00C1395E"/>
    <w:rsid w:val="00C141A4"/>
    <w:rsid w:val="00C14C82"/>
    <w:rsid w:val="00C15875"/>
    <w:rsid w:val="00C1603D"/>
    <w:rsid w:val="00C163A8"/>
    <w:rsid w:val="00C16B00"/>
    <w:rsid w:val="00C17396"/>
    <w:rsid w:val="00C20086"/>
    <w:rsid w:val="00C20530"/>
    <w:rsid w:val="00C21174"/>
    <w:rsid w:val="00C21490"/>
    <w:rsid w:val="00C2158E"/>
    <w:rsid w:val="00C215A2"/>
    <w:rsid w:val="00C21662"/>
    <w:rsid w:val="00C221C7"/>
    <w:rsid w:val="00C2227A"/>
    <w:rsid w:val="00C23467"/>
    <w:rsid w:val="00C23634"/>
    <w:rsid w:val="00C23A21"/>
    <w:rsid w:val="00C23AC1"/>
    <w:rsid w:val="00C23FA5"/>
    <w:rsid w:val="00C250DD"/>
    <w:rsid w:val="00C25731"/>
    <w:rsid w:val="00C26563"/>
    <w:rsid w:val="00C26599"/>
    <w:rsid w:val="00C267B0"/>
    <w:rsid w:val="00C26B5D"/>
    <w:rsid w:val="00C26BAA"/>
    <w:rsid w:val="00C27B5B"/>
    <w:rsid w:val="00C306B9"/>
    <w:rsid w:val="00C30803"/>
    <w:rsid w:val="00C31592"/>
    <w:rsid w:val="00C31940"/>
    <w:rsid w:val="00C31FA3"/>
    <w:rsid w:val="00C3279B"/>
    <w:rsid w:val="00C327F3"/>
    <w:rsid w:val="00C32938"/>
    <w:rsid w:val="00C32BA2"/>
    <w:rsid w:val="00C3317E"/>
    <w:rsid w:val="00C33408"/>
    <w:rsid w:val="00C3354E"/>
    <w:rsid w:val="00C34572"/>
    <w:rsid w:val="00C3469A"/>
    <w:rsid w:val="00C34D7E"/>
    <w:rsid w:val="00C35217"/>
    <w:rsid w:val="00C356F4"/>
    <w:rsid w:val="00C359DB"/>
    <w:rsid w:val="00C359F7"/>
    <w:rsid w:val="00C35D65"/>
    <w:rsid w:val="00C35E29"/>
    <w:rsid w:val="00C35ED3"/>
    <w:rsid w:val="00C36156"/>
    <w:rsid w:val="00C3638F"/>
    <w:rsid w:val="00C364F3"/>
    <w:rsid w:val="00C365BE"/>
    <w:rsid w:val="00C368F7"/>
    <w:rsid w:val="00C36C0B"/>
    <w:rsid w:val="00C36D51"/>
    <w:rsid w:val="00C37034"/>
    <w:rsid w:val="00C376DF"/>
    <w:rsid w:val="00C37B20"/>
    <w:rsid w:val="00C37D9D"/>
    <w:rsid w:val="00C40298"/>
    <w:rsid w:val="00C40366"/>
    <w:rsid w:val="00C413D8"/>
    <w:rsid w:val="00C41602"/>
    <w:rsid w:val="00C419DC"/>
    <w:rsid w:val="00C41D48"/>
    <w:rsid w:val="00C425C0"/>
    <w:rsid w:val="00C441BC"/>
    <w:rsid w:val="00C444FD"/>
    <w:rsid w:val="00C446C0"/>
    <w:rsid w:val="00C45C4A"/>
    <w:rsid w:val="00C460A4"/>
    <w:rsid w:val="00C461AC"/>
    <w:rsid w:val="00C463B6"/>
    <w:rsid w:val="00C4766F"/>
    <w:rsid w:val="00C47FEC"/>
    <w:rsid w:val="00C500FE"/>
    <w:rsid w:val="00C5067A"/>
    <w:rsid w:val="00C51598"/>
    <w:rsid w:val="00C5279F"/>
    <w:rsid w:val="00C52D47"/>
    <w:rsid w:val="00C52DB1"/>
    <w:rsid w:val="00C5330F"/>
    <w:rsid w:val="00C53A19"/>
    <w:rsid w:val="00C53BDB"/>
    <w:rsid w:val="00C53F41"/>
    <w:rsid w:val="00C541BB"/>
    <w:rsid w:val="00C542B5"/>
    <w:rsid w:val="00C547A0"/>
    <w:rsid w:val="00C54A1A"/>
    <w:rsid w:val="00C5513F"/>
    <w:rsid w:val="00C5538B"/>
    <w:rsid w:val="00C5563E"/>
    <w:rsid w:val="00C55D53"/>
    <w:rsid w:val="00C56162"/>
    <w:rsid w:val="00C5623B"/>
    <w:rsid w:val="00C56551"/>
    <w:rsid w:val="00C5665C"/>
    <w:rsid w:val="00C56C7F"/>
    <w:rsid w:val="00C56DE0"/>
    <w:rsid w:val="00C5784F"/>
    <w:rsid w:val="00C604CD"/>
    <w:rsid w:val="00C60712"/>
    <w:rsid w:val="00C611FB"/>
    <w:rsid w:val="00C61437"/>
    <w:rsid w:val="00C61AAF"/>
    <w:rsid w:val="00C61C2C"/>
    <w:rsid w:val="00C624A4"/>
    <w:rsid w:val="00C6286B"/>
    <w:rsid w:val="00C6286F"/>
    <w:rsid w:val="00C636A8"/>
    <w:rsid w:val="00C63A6B"/>
    <w:rsid w:val="00C63AEE"/>
    <w:rsid w:val="00C63B04"/>
    <w:rsid w:val="00C63EDC"/>
    <w:rsid w:val="00C640D5"/>
    <w:rsid w:val="00C644B8"/>
    <w:rsid w:val="00C645AC"/>
    <w:rsid w:val="00C649A1"/>
    <w:rsid w:val="00C64CA3"/>
    <w:rsid w:val="00C64E3E"/>
    <w:rsid w:val="00C64E7A"/>
    <w:rsid w:val="00C6574E"/>
    <w:rsid w:val="00C65772"/>
    <w:rsid w:val="00C657A5"/>
    <w:rsid w:val="00C658F1"/>
    <w:rsid w:val="00C65A3B"/>
    <w:rsid w:val="00C66175"/>
    <w:rsid w:val="00C66412"/>
    <w:rsid w:val="00C66923"/>
    <w:rsid w:val="00C675C4"/>
    <w:rsid w:val="00C677A9"/>
    <w:rsid w:val="00C6790C"/>
    <w:rsid w:val="00C67D20"/>
    <w:rsid w:val="00C70683"/>
    <w:rsid w:val="00C70AB0"/>
    <w:rsid w:val="00C70E70"/>
    <w:rsid w:val="00C71098"/>
    <w:rsid w:val="00C71181"/>
    <w:rsid w:val="00C71409"/>
    <w:rsid w:val="00C7162B"/>
    <w:rsid w:val="00C71977"/>
    <w:rsid w:val="00C71A3E"/>
    <w:rsid w:val="00C71B7B"/>
    <w:rsid w:val="00C72260"/>
    <w:rsid w:val="00C722B3"/>
    <w:rsid w:val="00C72411"/>
    <w:rsid w:val="00C72756"/>
    <w:rsid w:val="00C72757"/>
    <w:rsid w:val="00C72A96"/>
    <w:rsid w:val="00C72D17"/>
    <w:rsid w:val="00C72DD7"/>
    <w:rsid w:val="00C72DE5"/>
    <w:rsid w:val="00C72FAA"/>
    <w:rsid w:val="00C72FBD"/>
    <w:rsid w:val="00C73F11"/>
    <w:rsid w:val="00C749FD"/>
    <w:rsid w:val="00C75C0D"/>
    <w:rsid w:val="00C75C6C"/>
    <w:rsid w:val="00C75E60"/>
    <w:rsid w:val="00C761F7"/>
    <w:rsid w:val="00C76578"/>
    <w:rsid w:val="00C77147"/>
    <w:rsid w:val="00C77306"/>
    <w:rsid w:val="00C773AB"/>
    <w:rsid w:val="00C77694"/>
    <w:rsid w:val="00C776CD"/>
    <w:rsid w:val="00C779C4"/>
    <w:rsid w:val="00C77A77"/>
    <w:rsid w:val="00C8004D"/>
    <w:rsid w:val="00C80696"/>
    <w:rsid w:val="00C80DD0"/>
    <w:rsid w:val="00C80FF1"/>
    <w:rsid w:val="00C814C9"/>
    <w:rsid w:val="00C821EA"/>
    <w:rsid w:val="00C828F0"/>
    <w:rsid w:val="00C82B8D"/>
    <w:rsid w:val="00C83389"/>
    <w:rsid w:val="00C83745"/>
    <w:rsid w:val="00C84ABE"/>
    <w:rsid w:val="00C84B9C"/>
    <w:rsid w:val="00C85012"/>
    <w:rsid w:val="00C85AF8"/>
    <w:rsid w:val="00C85CFE"/>
    <w:rsid w:val="00C85D23"/>
    <w:rsid w:val="00C86A9A"/>
    <w:rsid w:val="00C86CAF"/>
    <w:rsid w:val="00C870D5"/>
    <w:rsid w:val="00C87E1E"/>
    <w:rsid w:val="00C90242"/>
    <w:rsid w:val="00C904C9"/>
    <w:rsid w:val="00C90843"/>
    <w:rsid w:val="00C90E0C"/>
    <w:rsid w:val="00C91048"/>
    <w:rsid w:val="00C911F7"/>
    <w:rsid w:val="00C914DA"/>
    <w:rsid w:val="00C91D71"/>
    <w:rsid w:val="00C9255D"/>
    <w:rsid w:val="00C9278A"/>
    <w:rsid w:val="00C92AFA"/>
    <w:rsid w:val="00C92CF5"/>
    <w:rsid w:val="00C93357"/>
    <w:rsid w:val="00C9378D"/>
    <w:rsid w:val="00C937E0"/>
    <w:rsid w:val="00C93F28"/>
    <w:rsid w:val="00C93FB1"/>
    <w:rsid w:val="00C94565"/>
    <w:rsid w:val="00C94EC3"/>
    <w:rsid w:val="00C95EDC"/>
    <w:rsid w:val="00C96604"/>
    <w:rsid w:val="00C967EE"/>
    <w:rsid w:val="00C96ADD"/>
    <w:rsid w:val="00C96D02"/>
    <w:rsid w:val="00C96D76"/>
    <w:rsid w:val="00C96E39"/>
    <w:rsid w:val="00C97407"/>
    <w:rsid w:val="00C97534"/>
    <w:rsid w:val="00C97AB7"/>
    <w:rsid w:val="00CA0586"/>
    <w:rsid w:val="00CA0871"/>
    <w:rsid w:val="00CA0A41"/>
    <w:rsid w:val="00CA0AAB"/>
    <w:rsid w:val="00CA10D4"/>
    <w:rsid w:val="00CA25D6"/>
    <w:rsid w:val="00CA3399"/>
    <w:rsid w:val="00CA3D7F"/>
    <w:rsid w:val="00CA41BC"/>
    <w:rsid w:val="00CA4608"/>
    <w:rsid w:val="00CA4764"/>
    <w:rsid w:val="00CA5316"/>
    <w:rsid w:val="00CA5497"/>
    <w:rsid w:val="00CA5EA8"/>
    <w:rsid w:val="00CA6017"/>
    <w:rsid w:val="00CA60EC"/>
    <w:rsid w:val="00CA6BE5"/>
    <w:rsid w:val="00CA6DDD"/>
    <w:rsid w:val="00CA7050"/>
    <w:rsid w:val="00CA7525"/>
    <w:rsid w:val="00CA7805"/>
    <w:rsid w:val="00CA7AA7"/>
    <w:rsid w:val="00CA7F58"/>
    <w:rsid w:val="00CB014A"/>
    <w:rsid w:val="00CB09D3"/>
    <w:rsid w:val="00CB1142"/>
    <w:rsid w:val="00CB137A"/>
    <w:rsid w:val="00CB13D7"/>
    <w:rsid w:val="00CB16C8"/>
    <w:rsid w:val="00CB21B6"/>
    <w:rsid w:val="00CB2374"/>
    <w:rsid w:val="00CB2CA0"/>
    <w:rsid w:val="00CB307C"/>
    <w:rsid w:val="00CB3710"/>
    <w:rsid w:val="00CB3886"/>
    <w:rsid w:val="00CB3E89"/>
    <w:rsid w:val="00CB4026"/>
    <w:rsid w:val="00CB4081"/>
    <w:rsid w:val="00CB4514"/>
    <w:rsid w:val="00CB4C96"/>
    <w:rsid w:val="00CB4CD6"/>
    <w:rsid w:val="00CB4FC6"/>
    <w:rsid w:val="00CB52CE"/>
    <w:rsid w:val="00CB5434"/>
    <w:rsid w:val="00CB574A"/>
    <w:rsid w:val="00CB5F3D"/>
    <w:rsid w:val="00CB620D"/>
    <w:rsid w:val="00CB625B"/>
    <w:rsid w:val="00CB63A3"/>
    <w:rsid w:val="00CB6721"/>
    <w:rsid w:val="00CB68EE"/>
    <w:rsid w:val="00CB6A68"/>
    <w:rsid w:val="00CB6F0D"/>
    <w:rsid w:val="00CB6F36"/>
    <w:rsid w:val="00CB70B7"/>
    <w:rsid w:val="00CB7537"/>
    <w:rsid w:val="00CC02EB"/>
    <w:rsid w:val="00CC03EE"/>
    <w:rsid w:val="00CC0F08"/>
    <w:rsid w:val="00CC16B4"/>
    <w:rsid w:val="00CC1E5E"/>
    <w:rsid w:val="00CC2D80"/>
    <w:rsid w:val="00CC2E1C"/>
    <w:rsid w:val="00CC2EED"/>
    <w:rsid w:val="00CC3070"/>
    <w:rsid w:val="00CC30FE"/>
    <w:rsid w:val="00CC35BA"/>
    <w:rsid w:val="00CC36BA"/>
    <w:rsid w:val="00CC3FB6"/>
    <w:rsid w:val="00CC430D"/>
    <w:rsid w:val="00CC486D"/>
    <w:rsid w:val="00CC4CCE"/>
    <w:rsid w:val="00CC548C"/>
    <w:rsid w:val="00CC54BE"/>
    <w:rsid w:val="00CC55CD"/>
    <w:rsid w:val="00CC57E9"/>
    <w:rsid w:val="00CC5C72"/>
    <w:rsid w:val="00CC5D44"/>
    <w:rsid w:val="00CC6488"/>
    <w:rsid w:val="00CC69DA"/>
    <w:rsid w:val="00CC6A98"/>
    <w:rsid w:val="00CC6BC0"/>
    <w:rsid w:val="00CC7034"/>
    <w:rsid w:val="00CC7B7D"/>
    <w:rsid w:val="00CC7F87"/>
    <w:rsid w:val="00CC7F91"/>
    <w:rsid w:val="00CD03EC"/>
    <w:rsid w:val="00CD0501"/>
    <w:rsid w:val="00CD201B"/>
    <w:rsid w:val="00CD240A"/>
    <w:rsid w:val="00CD26C8"/>
    <w:rsid w:val="00CD2722"/>
    <w:rsid w:val="00CD2C90"/>
    <w:rsid w:val="00CD35D2"/>
    <w:rsid w:val="00CD3965"/>
    <w:rsid w:val="00CD42F0"/>
    <w:rsid w:val="00CD44FC"/>
    <w:rsid w:val="00CD4ADD"/>
    <w:rsid w:val="00CD4B8E"/>
    <w:rsid w:val="00CD566E"/>
    <w:rsid w:val="00CD5ECF"/>
    <w:rsid w:val="00CD5F62"/>
    <w:rsid w:val="00CD603A"/>
    <w:rsid w:val="00CD64D5"/>
    <w:rsid w:val="00CD7574"/>
    <w:rsid w:val="00CE016E"/>
    <w:rsid w:val="00CE0F7B"/>
    <w:rsid w:val="00CE1E21"/>
    <w:rsid w:val="00CE2226"/>
    <w:rsid w:val="00CE2286"/>
    <w:rsid w:val="00CE2320"/>
    <w:rsid w:val="00CE2B8F"/>
    <w:rsid w:val="00CE325A"/>
    <w:rsid w:val="00CE3488"/>
    <w:rsid w:val="00CE362B"/>
    <w:rsid w:val="00CE3BAC"/>
    <w:rsid w:val="00CE4814"/>
    <w:rsid w:val="00CE4D8B"/>
    <w:rsid w:val="00CE5DBA"/>
    <w:rsid w:val="00CE60D0"/>
    <w:rsid w:val="00CE64C0"/>
    <w:rsid w:val="00CE652F"/>
    <w:rsid w:val="00CE68D3"/>
    <w:rsid w:val="00CE6AAD"/>
    <w:rsid w:val="00CE7BD5"/>
    <w:rsid w:val="00CE7EC5"/>
    <w:rsid w:val="00CF0459"/>
    <w:rsid w:val="00CF05F0"/>
    <w:rsid w:val="00CF070A"/>
    <w:rsid w:val="00CF0EC0"/>
    <w:rsid w:val="00CF0FB4"/>
    <w:rsid w:val="00CF1B51"/>
    <w:rsid w:val="00CF1F91"/>
    <w:rsid w:val="00CF2471"/>
    <w:rsid w:val="00CF3119"/>
    <w:rsid w:val="00CF3911"/>
    <w:rsid w:val="00CF48DF"/>
    <w:rsid w:val="00CF4B57"/>
    <w:rsid w:val="00CF4D36"/>
    <w:rsid w:val="00CF5840"/>
    <w:rsid w:val="00CF5CC7"/>
    <w:rsid w:val="00CF6498"/>
    <w:rsid w:val="00CF65A2"/>
    <w:rsid w:val="00CF6B77"/>
    <w:rsid w:val="00CF6C50"/>
    <w:rsid w:val="00CF7100"/>
    <w:rsid w:val="00CF72FD"/>
    <w:rsid w:val="00CF76EA"/>
    <w:rsid w:val="00CF7AEB"/>
    <w:rsid w:val="00CF7F2C"/>
    <w:rsid w:val="00D00368"/>
    <w:rsid w:val="00D00B8A"/>
    <w:rsid w:val="00D01637"/>
    <w:rsid w:val="00D01CBF"/>
    <w:rsid w:val="00D026AE"/>
    <w:rsid w:val="00D02A3E"/>
    <w:rsid w:val="00D02E6B"/>
    <w:rsid w:val="00D0308D"/>
    <w:rsid w:val="00D03179"/>
    <w:rsid w:val="00D0361D"/>
    <w:rsid w:val="00D036CA"/>
    <w:rsid w:val="00D037B5"/>
    <w:rsid w:val="00D03AE0"/>
    <w:rsid w:val="00D0467C"/>
    <w:rsid w:val="00D046A6"/>
    <w:rsid w:val="00D04ED5"/>
    <w:rsid w:val="00D04FC1"/>
    <w:rsid w:val="00D053C1"/>
    <w:rsid w:val="00D055D8"/>
    <w:rsid w:val="00D056B5"/>
    <w:rsid w:val="00D0570E"/>
    <w:rsid w:val="00D0647B"/>
    <w:rsid w:val="00D06C09"/>
    <w:rsid w:val="00D06D2E"/>
    <w:rsid w:val="00D07685"/>
    <w:rsid w:val="00D07855"/>
    <w:rsid w:val="00D07952"/>
    <w:rsid w:val="00D079DA"/>
    <w:rsid w:val="00D10490"/>
    <w:rsid w:val="00D107AC"/>
    <w:rsid w:val="00D107D1"/>
    <w:rsid w:val="00D10A6E"/>
    <w:rsid w:val="00D10B3D"/>
    <w:rsid w:val="00D117DD"/>
    <w:rsid w:val="00D11BE5"/>
    <w:rsid w:val="00D120ED"/>
    <w:rsid w:val="00D12155"/>
    <w:rsid w:val="00D126AD"/>
    <w:rsid w:val="00D129B1"/>
    <w:rsid w:val="00D130A6"/>
    <w:rsid w:val="00D13E59"/>
    <w:rsid w:val="00D14242"/>
    <w:rsid w:val="00D142AD"/>
    <w:rsid w:val="00D14C78"/>
    <w:rsid w:val="00D14D78"/>
    <w:rsid w:val="00D15299"/>
    <w:rsid w:val="00D154A9"/>
    <w:rsid w:val="00D15E19"/>
    <w:rsid w:val="00D16C65"/>
    <w:rsid w:val="00D16D99"/>
    <w:rsid w:val="00D17170"/>
    <w:rsid w:val="00D17F48"/>
    <w:rsid w:val="00D20058"/>
    <w:rsid w:val="00D20203"/>
    <w:rsid w:val="00D20B09"/>
    <w:rsid w:val="00D21954"/>
    <w:rsid w:val="00D21A35"/>
    <w:rsid w:val="00D22201"/>
    <w:rsid w:val="00D2249E"/>
    <w:rsid w:val="00D22603"/>
    <w:rsid w:val="00D22708"/>
    <w:rsid w:val="00D22F9C"/>
    <w:rsid w:val="00D23066"/>
    <w:rsid w:val="00D23D79"/>
    <w:rsid w:val="00D2409F"/>
    <w:rsid w:val="00D24E94"/>
    <w:rsid w:val="00D25369"/>
    <w:rsid w:val="00D25684"/>
    <w:rsid w:val="00D256E4"/>
    <w:rsid w:val="00D25895"/>
    <w:rsid w:val="00D25FC1"/>
    <w:rsid w:val="00D26E53"/>
    <w:rsid w:val="00D27BEC"/>
    <w:rsid w:val="00D30226"/>
    <w:rsid w:val="00D303CB"/>
    <w:rsid w:val="00D30A98"/>
    <w:rsid w:val="00D32121"/>
    <w:rsid w:val="00D32124"/>
    <w:rsid w:val="00D32135"/>
    <w:rsid w:val="00D3223E"/>
    <w:rsid w:val="00D32A9A"/>
    <w:rsid w:val="00D332CD"/>
    <w:rsid w:val="00D332DD"/>
    <w:rsid w:val="00D334E9"/>
    <w:rsid w:val="00D33B21"/>
    <w:rsid w:val="00D342CA"/>
    <w:rsid w:val="00D3458B"/>
    <w:rsid w:val="00D34DE9"/>
    <w:rsid w:val="00D34FB9"/>
    <w:rsid w:val="00D34FFA"/>
    <w:rsid w:val="00D361AB"/>
    <w:rsid w:val="00D36A6D"/>
    <w:rsid w:val="00D36B73"/>
    <w:rsid w:val="00D36F27"/>
    <w:rsid w:val="00D37D05"/>
    <w:rsid w:val="00D37D57"/>
    <w:rsid w:val="00D37F34"/>
    <w:rsid w:val="00D37F81"/>
    <w:rsid w:val="00D408A0"/>
    <w:rsid w:val="00D409F5"/>
    <w:rsid w:val="00D40CBD"/>
    <w:rsid w:val="00D40E7E"/>
    <w:rsid w:val="00D40FB4"/>
    <w:rsid w:val="00D41A0A"/>
    <w:rsid w:val="00D42DEE"/>
    <w:rsid w:val="00D43DF1"/>
    <w:rsid w:val="00D4449D"/>
    <w:rsid w:val="00D448F6"/>
    <w:rsid w:val="00D44920"/>
    <w:rsid w:val="00D45176"/>
    <w:rsid w:val="00D455D4"/>
    <w:rsid w:val="00D467B2"/>
    <w:rsid w:val="00D46CAF"/>
    <w:rsid w:val="00D47BA1"/>
    <w:rsid w:val="00D47D56"/>
    <w:rsid w:val="00D47D6D"/>
    <w:rsid w:val="00D47E3A"/>
    <w:rsid w:val="00D5064B"/>
    <w:rsid w:val="00D50B00"/>
    <w:rsid w:val="00D517C5"/>
    <w:rsid w:val="00D51B0F"/>
    <w:rsid w:val="00D5217A"/>
    <w:rsid w:val="00D52218"/>
    <w:rsid w:val="00D523BE"/>
    <w:rsid w:val="00D525DE"/>
    <w:rsid w:val="00D5262E"/>
    <w:rsid w:val="00D52783"/>
    <w:rsid w:val="00D52F60"/>
    <w:rsid w:val="00D53693"/>
    <w:rsid w:val="00D53EAD"/>
    <w:rsid w:val="00D5459D"/>
    <w:rsid w:val="00D54C34"/>
    <w:rsid w:val="00D54C6A"/>
    <w:rsid w:val="00D54FE7"/>
    <w:rsid w:val="00D551D5"/>
    <w:rsid w:val="00D55359"/>
    <w:rsid w:val="00D554CD"/>
    <w:rsid w:val="00D566E7"/>
    <w:rsid w:val="00D5678B"/>
    <w:rsid w:val="00D56F61"/>
    <w:rsid w:val="00D570F8"/>
    <w:rsid w:val="00D574B4"/>
    <w:rsid w:val="00D57981"/>
    <w:rsid w:val="00D57BB3"/>
    <w:rsid w:val="00D57CB0"/>
    <w:rsid w:val="00D609D3"/>
    <w:rsid w:val="00D60FF0"/>
    <w:rsid w:val="00D61059"/>
    <w:rsid w:val="00D614B5"/>
    <w:rsid w:val="00D617DB"/>
    <w:rsid w:val="00D619F8"/>
    <w:rsid w:val="00D61E92"/>
    <w:rsid w:val="00D636C4"/>
    <w:rsid w:val="00D63C7F"/>
    <w:rsid w:val="00D63CED"/>
    <w:rsid w:val="00D63FFB"/>
    <w:rsid w:val="00D6404F"/>
    <w:rsid w:val="00D641AB"/>
    <w:rsid w:val="00D64348"/>
    <w:rsid w:val="00D64648"/>
    <w:rsid w:val="00D646A6"/>
    <w:rsid w:val="00D64922"/>
    <w:rsid w:val="00D64E56"/>
    <w:rsid w:val="00D65E55"/>
    <w:rsid w:val="00D66127"/>
    <w:rsid w:val="00D66C45"/>
    <w:rsid w:val="00D6709C"/>
    <w:rsid w:val="00D67661"/>
    <w:rsid w:val="00D67934"/>
    <w:rsid w:val="00D679D8"/>
    <w:rsid w:val="00D67A2C"/>
    <w:rsid w:val="00D67CC5"/>
    <w:rsid w:val="00D67CEE"/>
    <w:rsid w:val="00D67E4E"/>
    <w:rsid w:val="00D7032C"/>
    <w:rsid w:val="00D70337"/>
    <w:rsid w:val="00D70344"/>
    <w:rsid w:val="00D704F9"/>
    <w:rsid w:val="00D70A62"/>
    <w:rsid w:val="00D70AD7"/>
    <w:rsid w:val="00D71607"/>
    <w:rsid w:val="00D71A2B"/>
    <w:rsid w:val="00D7208D"/>
    <w:rsid w:val="00D72479"/>
    <w:rsid w:val="00D728D9"/>
    <w:rsid w:val="00D7396A"/>
    <w:rsid w:val="00D73BC1"/>
    <w:rsid w:val="00D74353"/>
    <w:rsid w:val="00D7483F"/>
    <w:rsid w:val="00D74F69"/>
    <w:rsid w:val="00D7508D"/>
    <w:rsid w:val="00D752AD"/>
    <w:rsid w:val="00D7554B"/>
    <w:rsid w:val="00D75929"/>
    <w:rsid w:val="00D75B67"/>
    <w:rsid w:val="00D75DDE"/>
    <w:rsid w:val="00D76216"/>
    <w:rsid w:val="00D7740A"/>
    <w:rsid w:val="00D77548"/>
    <w:rsid w:val="00D77D8F"/>
    <w:rsid w:val="00D77DD6"/>
    <w:rsid w:val="00D803A9"/>
    <w:rsid w:val="00D80CBA"/>
    <w:rsid w:val="00D818AA"/>
    <w:rsid w:val="00D82183"/>
    <w:rsid w:val="00D8234F"/>
    <w:rsid w:val="00D827BD"/>
    <w:rsid w:val="00D82A91"/>
    <w:rsid w:val="00D83FF6"/>
    <w:rsid w:val="00D8457D"/>
    <w:rsid w:val="00D848C7"/>
    <w:rsid w:val="00D84A48"/>
    <w:rsid w:val="00D84BA1"/>
    <w:rsid w:val="00D84D2F"/>
    <w:rsid w:val="00D84D97"/>
    <w:rsid w:val="00D85273"/>
    <w:rsid w:val="00D85B90"/>
    <w:rsid w:val="00D85ECA"/>
    <w:rsid w:val="00D8653D"/>
    <w:rsid w:val="00D86643"/>
    <w:rsid w:val="00D86BD5"/>
    <w:rsid w:val="00D86D3F"/>
    <w:rsid w:val="00D86E5D"/>
    <w:rsid w:val="00D87A56"/>
    <w:rsid w:val="00D87E6C"/>
    <w:rsid w:val="00D902B1"/>
    <w:rsid w:val="00D90E3C"/>
    <w:rsid w:val="00D910C1"/>
    <w:rsid w:val="00D9141E"/>
    <w:rsid w:val="00D91437"/>
    <w:rsid w:val="00D91860"/>
    <w:rsid w:val="00D91A73"/>
    <w:rsid w:val="00D91C9D"/>
    <w:rsid w:val="00D91F79"/>
    <w:rsid w:val="00D92083"/>
    <w:rsid w:val="00D92A5A"/>
    <w:rsid w:val="00D92EAE"/>
    <w:rsid w:val="00D930D8"/>
    <w:rsid w:val="00D9354F"/>
    <w:rsid w:val="00D95923"/>
    <w:rsid w:val="00D95A8E"/>
    <w:rsid w:val="00D95B34"/>
    <w:rsid w:val="00D95E68"/>
    <w:rsid w:val="00D9615F"/>
    <w:rsid w:val="00D96804"/>
    <w:rsid w:val="00D96A52"/>
    <w:rsid w:val="00D96D82"/>
    <w:rsid w:val="00D97203"/>
    <w:rsid w:val="00D97479"/>
    <w:rsid w:val="00D977E0"/>
    <w:rsid w:val="00D9783B"/>
    <w:rsid w:val="00D97B1B"/>
    <w:rsid w:val="00D97EFB"/>
    <w:rsid w:val="00DA090D"/>
    <w:rsid w:val="00DA0D3E"/>
    <w:rsid w:val="00DA10CE"/>
    <w:rsid w:val="00DA22C1"/>
    <w:rsid w:val="00DA255A"/>
    <w:rsid w:val="00DA2785"/>
    <w:rsid w:val="00DA299B"/>
    <w:rsid w:val="00DA2ACE"/>
    <w:rsid w:val="00DA3E9C"/>
    <w:rsid w:val="00DA44B6"/>
    <w:rsid w:val="00DA49B3"/>
    <w:rsid w:val="00DA4B86"/>
    <w:rsid w:val="00DA53C0"/>
    <w:rsid w:val="00DA54E1"/>
    <w:rsid w:val="00DA5593"/>
    <w:rsid w:val="00DA6158"/>
    <w:rsid w:val="00DA63E1"/>
    <w:rsid w:val="00DA66D3"/>
    <w:rsid w:val="00DA6E18"/>
    <w:rsid w:val="00DA6E4E"/>
    <w:rsid w:val="00DA71D2"/>
    <w:rsid w:val="00DA71FD"/>
    <w:rsid w:val="00DA7F02"/>
    <w:rsid w:val="00DB1710"/>
    <w:rsid w:val="00DB173D"/>
    <w:rsid w:val="00DB2469"/>
    <w:rsid w:val="00DB2AD3"/>
    <w:rsid w:val="00DB3BB7"/>
    <w:rsid w:val="00DB3EEC"/>
    <w:rsid w:val="00DB400F"/>
    <w:rsid w:val="00DB4551"/>
    <w:rsid w:val="00DB4CD9"/>
    <w:rsid w:val="00DB4CF8"/>
    <w:rsid w:val="00DB56E9"/>
    <w:rsid w:val="00DB578D"/>
    <w:rsid w:val="00DB650E"/>
    <w:rsid w:val="00DB681D"/>
    <w:rsid w:val="00DB69AF"/>
    <w:rsid w:val="00DB6B15"/>
    <w:rsid w:val="00DB6B81"/>
    <w:rsid w:val="00DB6E18"/>
    <w:rsid w:val="00DB6EE4"/>
    <w:rsid w:val="00DB7367"/>
    <w:rsid w:val="00DB7F5C"/>
    <w:rsid w:val="00DB7F7C"/>
    <w:rsid w:val="00DC03EF"/>
    <w:rsid w:val="00DC0B15"/>
    <w:rsid w:val="00DC10FB"/>
    <w:rsid w:val="00DC1340"/>
    <w:rsid w:val="00DC13E5"/>
    <w:rsid w:val="00DC1AE5"/>
    <w:rsid w:val="00DC2193"/>
    <w:rsid w:val="00DC2C64"/>
    <w:rsid w:val="00DC3243"/>
    <w:rsid w:val="00DC362F"/>
    <w:rsid w:val="00DC36E9"/>
    <w:rsid w:val="00DC3A87"/>
    <w:rsid w:val="00DC42EA"/>
    <w:rsid w:val="00DC43C1"/>
    <w:rsid w:val="00DC5174"/>
    <w:rsid w:val="00DC5297"/>
    <w:rsid w:val="00DC5D01"/>
    <w:rsid w:val="00DC6A94"/>
    <w:rsid w:val="00DC6B06"/>
    <w:rsid w:val="00DC6EE1"/>
    <w:rsid w:val="00DC7586"/>
    <w:rsid w:val="00DC7896"/>
    <w:rsid w:val="00DC7937"/>
    <w:rsid w:val="00DC7AF5"/>
    <w:rsid w:val="00DD0363"/>
    <w:rsid w:val="00DD0614"/>
    <w:rsid w:val="00DD0706"/>
    <w:rsid w:val="00DD0874"/>
    <w:rsid w:val="00DD0A46"/>
    <w:rsid w:val="00DD0BFE"/>
    <w:rsid w:val="00DD1193"/>
    <w:rsid w:val="00DD16A9"/>
    <w:rsid w:val="00DD1717"/>
    <w:rsid w:val="00DD1761"/>
    <w:rsid w:val="00DD2295"/>
    <w:rsid w:val="00DD2583"/>
    <w:rsid w:val="00DD269F"/>
    <w:rsid w:val="00DD3200"/>
    <w:rsid w:val="00DD3D43"/>
    <w:rsid w:val="00DD50ED"/>
    <w:rsid w:val="00DD6473"/>
    <w:rsid w:val="00DD64A9"/>
    <w:rsid w:val="00DD6524"/>
    <w:rsid w:val="00DD68D0"/>
    <w:rsid w:val="00DD6B8A"/>
    <w:rsid w:val="00DD721C"/>
    <w:rsid w:val="00DD72D1"/>
    <w:rsid w:val="00DE025B"/>
    <w:rsid w:val="00DE0C68"/>
    <w:rsid w:val="00DE0E8E"/>
    <w:rsid w:val="00DE1344"/>
    <w:rsid w:val="00DE1C4C"/>
    <w:rsid w:val="00DE2173"/>
    <w:rsid w:val="00DE2273"/>
    <w:rsid w:val="00DE358F"/>
    <w:rsid w:val="00DE3E0C"/>
    <w:rsid w:val="00DE46D5"/>
    <w:rsid w:val="00DE4A09"/>
    <w:rsid w:val="00DE5145"/>
    <w:rsid w:val="00DE5848"/>
    <w:rsid w:val="00DE5864"/>
    <w:rsid w:val="00DE59B7"/>
    <w:rsid w:val="00DE5A99"/>
    <w:rsid w:val="00DE5CC8"/>
    <w:rsid w:val="00DE62CE"/>
    <w:rsid w:val="00DE632A"/>
    <w:rsid w:val="00DE6718"/>
    <w:rsid w:val="00DE6D5D"/>
    <w:rsid w:val="00DE6EDB"/>
    <w:rsid w:val="00DE7BD5"/>
    <w:rsid w:val="00DE7F8F"/>
    <w:rsid w:val="00DF0347"/>
    <w:rsid w:val="00DF05DB"/>
    <w:rsid w:val="00DF06DD"/>
    <w:rsid w:val="00DF0F9D"/>
    <w:rsid w:val="00DF1353"/>
    <w:rsid w:val="00DF1393"/>
    <w:rsid w:val="00DF14F3"/>
    <w:rsid w:val="00DF1501"/>
    <w:rsid w:val="00DF166C"/>
    <w:rsid w:val="00DF1B85"/>
    <w:rsid w:val="00DF24B7"/>
    <w:rsid w:val="00DF2597"/>
    <w:rsid w:val="00DF262E"/>
    <w:rsid w:val="00DF28EB"/>
    <w:rsid w:val="00DF2DA4"/>
    <w:rsid w:val="00DF3044"/>
    <w:rsid w:val="00DF3351"/>
    <w:rsid w:val="00DF3521"/>
    <w:rsid w:val="00DF3FEE"/>
    <w:rsid w:val="00DF418E"/>
    <w:rsid w:val="00DF499C"/>
    <w:rsid w:val="00DF50DD"/>
    <w:rsid w:val="00DF62AF"/>
    <w:rsid w:val="00DF68A4"/>
    <w:rsid w:val="00DF6B40"/>
    <w:rsid w:val="00DF7214"/>
    <w:rsid w:val="00DF7A97"/>
    <w:rsid w:val="00DF7B41"/>
    <w:rsid w:val="00DF7BF9"/>
    <w:rsid w:val="00E00334"/>
    <w:rsid w:val="00E004F3"/>
    <w:rsid w:val="00E005A4"/>
    <w:rsid w:val="00E00BA8"/>
    <w:rsid w:val="00E013A0"/>
    <w:rsid w:val="00E013FC"/>
    <w:rsid w:val="00E01C1D"/>
    <w:rsid w:val="00E02049"/>
    <w:rsid w:val="00E02154"/>
    <w:rsid w:val="00E024FE"/>
    <w:rsid w:val="00E02656"/>
    <w:rsid w:val="00E032AF"/>
    <w:rsid w:val="00E0332F"/>
    <w:rsid w:val="00E03D6C"/>
    <w:rsid w:val="00E03F59"/>
    <w:rsid w:val="00E04949"/>
    <w:rsid w:val="00E04B3C"/>
    <w:rsid w:val="00E05622"/>
    <w:rsid w:val="00E0583B"/>
    <w:rsid w:val="00E06924"/>
    <w:rsid w:val="00E07CD3"/>
    <w:rsid w:val="00E07F2A"/>
    <w:rsid w:val="00E10130"/>
    <w:rsid w:val="00E10792"/>
    <w:rsid w:val="00E10858"/>
    <w:rsid w:val="00E10F0A"/>
    <w:rsid w:val="00E1104C"/>
    <w:rsid w:val="00E1119E"/>
    <w:rsid w:val="00E122D3"/>
    <w:rsid w:val="00E1268D"/>
    <w:rsid w:val="00E1293B"/>
    <w:rsid w:val="00E129C3"/>
    <w:rsid w:val="00E12A4A"/>
    <w:rsid w:val="00E12B3E"/>
    <w:rsid w:val="00E12B44"/>
    <w:rsid w:val="00E12C25"/>
    <w:rsid w:val="00E12F3B"/>
    <w:rsid w:val="00E139E9"/>
    <w:rsid w:val="00E1403F"/>
    <w:rsid w:val="00E14044"/>
    <w:rsid w:val="00E14844"/>
    <w:rsid w:val="00E1489D"/>
    <w:rsid w:val="00E14BBC"/>
    <w:rsid w:val="00E14D4F"/>
    <w:rsid w:val="00E1544F"/>
    <w:rsid w:val="00E158F8"/>
    <w:rsid w:val="00E164F8"/>
    <w:rsid w:val="00E16C3B"/>
    <w:rsid w:val="00E16F44"/>
    <w:rsid w:val="00E17C44"/>
    <w:rsid w:val="00E20C01"/>
    <w:rsid w:val="00E20D60"/>
    <w:rsid w:val="00E2136C"/>
    <w:rsid w:val="00E21C77"/>
    <w:rsid w:val="00E21D13"/>
    <w:rsid w:val="00E21D84"/>
    <w:rsid w:val="00E21F24"/>
    <w:rsid w:val="00E22491"/>
    <w:rsid w:val="00E22ACE"/>
    <w:rsid w:val="00E230C7"/>
    <w:rsid w:val="00E246A4"/>
    <w:rsid w:val="00E24A58"/>
    <w:rsid w:val="00E24D2B"/>
    <w:rsid w:val="00E25409"/>
    <w:rsid w:val="00E25746"/>
    <w:rsid w:val="00E25850"/>
    <w:rsid w:val="00E258CC"/>
    <w:rsid w:val="00E25A1F"/>
    <w:rsid w:val="00E26B82"/>
    <w:rsid w:val="00E26BEF"/>
    <w:rsid w:val="00E30652"/>
    <w:rsid w:val="00E30DFE"/>
    <w:rsid w:val="00E30EBC"/>
    <w:rsid w:val="00E3120D"/>
    <w:rsid w:val="00E31527"/>
    <w:rsid w:val="00E317D3"/>
    <w:rsid w:val="00E32B4E"/>
    <w:rsid w:val="00E32E40"/>
    <w:rsid w:val="00E33339"/>
    <w:rsid w:val="00E3386B"/>
    <w:rsid w:val="00E33A54"/>
    <w:rsid w:val="00E3437C"/>
    <w:rsid w:val="00E3461D"/>
    <w:rsid w:val="00E34E80"/>
    <w:rsid w:val="00E35477"/>
    <w:rsid w:val="00E35ADA"/>
    <w:rsid w:val="00E35CF2"/>
    <w:rsid w:val="00E36335"/>
    <w:rsid w:val="00E36AD5"/>
    <w:rsid w:val="00E36D06"/>
    <w:rsid w:val="00E37F82"/>
    <w:rsid w:val="00E40173"/>
    <w:rsid w:val="00E40F43"/>
    <w:rsid w:val="00E41226"/>
    <w:rsid w:val="00E41485"/>
    <w:rsid w:val="00E41ACB"/>
    <w:rsid w:val="00E41F3E"/>
    <w:rsid w:val="00E4247E"/>
    <w:rsid w:val="00E425C0"/>
    <w:rsid w:val="00E431F8"/>
    <w:rsid w:val="00E43255"/>
    <w:rsid w:val="00E437FA"/>
    <w:rsid w:val="00E43899"/>
    <w:rsid w:val="00E44749"/>
    <w:rsid w:val="00E44BC8"/>
    <w:rsid w:val="00E44CEC"/>
    <w:rsid w:val="00E44EC3"/>
    <w:rsid w:val="00E45437"/>
    <w:rsid w:val="00E458FE"/>
    <w:rsid w:val="00E45A9B"/>
    <w:rsid w:val="00E45AA9"/>
    <w:rsid w:val="00E45B79"/>
    <w:rsid w:val="00E45C8D"/>
    <w:rsid w:val="00E467E4"/>
    <w:rsid w:val="00E46E42"/>
    <w:rsid w:val="00E47790"/>
    <w:rsid w:val="00E47AE9"/>
    <w:rsid w:val="00E47C3E"/>
    <w:rsid w:val="00E47D99"/>
    <w:rsid w:val="00E5015F"/>
    <w:rsid w:val="00E501B4"/>
    <w:rsid w:val="00E506E5"/>
    <w:rsid w:val="00E50B18"/>
    <w:rsid w:val="00E50E22"/>
    <w:rsid w:val="00E51133"/>
    <w:rsid w:val="00E518CC"/>
    <w:rsid w:val="00E52DCE"/>
    <w:rsid w:val="00E53034"/>
    <w:rsid w:val="00E53453"/>
    <w:rsid w:val="00E5397B"/>
    <w:rsid w:val="00E53C1A"/>
    <w:rsid w:val="00E54476"/>
    <w:rsid w:val="00E54E5E"/>
    <w:rsid w:val="00E55766"/>
    <w:rsid w:val="00E55793"/>
    <w:rsid w:val="00E55B83"/>
    <w:rsid w:val="00E55BE0"/>
    <w:rsid w:val="00E55F81"/>
    <w:rsid w:val="00E564BE"/>
    <w:rsid w:val="00E564EA"/>
    <w:rsid w:val="00E56565"/>
    <w:rsid w:val="00E57625"/>
    <w:rsid w:val="00E57669"/>
    <w:rsid w:val="00E5781C"/>
    <w:rsid w:val="00E60CBA"/>
    <w:rsid w:val="00E60F06"/>
    <w:rsid w:val="00E611EB"/>
    <w:rsid w:val="00E6261E"/>
    <w:rsid w:val="00E62632"/>
    <w:rsid w:val="00E62B08"/>
    <w:rsid w:val="00E6355E"/>
    <w:rsid w:val="00E64102"/>
    <w:rsid w:val="00E6428A"/>
    <w:rsid w:val="00E645C5"/>
    <w:rsid w:val="00E6490A"/>
    <w:rsid w:val="00E64A94"/>
    <w:rsid w:val="00E64D27"/>
    <w:rsid w:val="00E64EBD"/>
    <w:rsid w:val="00E65C70"/>
    <w:rsid w:val="00E65CE5"/>
    <w:rsid w:val="00E66793"/>
    <w:rsid w:val="00E669DE"/>
    <w:rsid w:val="00E66C5E"/>
    <w:rsid w:val="00E66D4B"/>
    <w:rsid w:val="00E67CFC"/>
    <w:rsid w:val="00E67F02"/>
    <w:rsid w:val="00E67F78"/>
    <w:rsid w:val="00E705B8"/>
    <w:rsid w:val="00E70A5C"/>
    <w:rsid w:val="00E70BE6"/>
    <w:rsid w:val="00E71B2D"/>
    <w:rsid w:val="00E71CF1"/>
    <w:rsid w:val="00E721E6"/>
    <w:rsid w:val="00E72357"/>
    <w:rsid w:val="00E723B1"/>
    <w:rsid w:val="00E72EAF"/>
    <w:rsid w:val="00E72EFE"/>
    <w:rsid w:val="00E730BB"/>
    <w:rsid w:val="00E7342D"/>
    <w:rsid w:val="00E73626"/>
    <w:rsid w:val="00E739CC"/>
    <w:rsid w:val="00E74321"/>
    <w:rsid w:val="00E7432A"/>
    <w:rsid w:val="00E74960"/>
    <w:rsid w:val="00E74D10"/>
    <w:rsid w:val="00E75209"/>
    <w:rsid w:val="00E757CF"/>
    <w:rsid w:val="00E75AE9"/>
    <w:rsid w:val="00E75B2E"/>
    <w:rsid w:val="00E75FD7"/>
    <w:rsid w:val="00E76806"/>
    <w:rsid w:val="00E76FDA"/>
    <w:rsid w:val="00E77057"/>
    <w:rsid w:val="00E77164"/>
    <w:rsid w:val="00E7730C"/>
    <w:rsid w:val="00E773F3"/>
    <w:rsid w:val="00E779D7"/>
    <w:rsid w:val="00E77DBC"/>
    <w:rsid w:val="00E77E0E"/>
    <w:rsid w:val="00E805E8"/>
    <w:rsid w:val="00E80C59"/>
    <w:rsid w:val="00E810AF"/>
    <w:rsid w:val="00E81CC7"/>
    <w:rsid w:val="00E81E20"/>
    <w:rsid w:val="00E81E88"/>
    <w:rsid w:val="00E82568"/>
    <w:rsid w:val="00E82958"/>
    <w:rsid w:val="00E82A20"/>
    <w:rsid w:val="00E82BF0"/>
    <w:rsid w:val="00E835F8"/>
    <w:rsid w:val="00E841F1"/>
    <w:rsid w:val="00E843DD"/>
    <w:rsid w:val="00E84852"/>
    <w:rsid w:val="00E84AD3"/>
    <w:rsid w:val="00E85056"/>
    <w:rsid w:val="00E851D9"/>
    <w:rsid w:val="00E854CE"/>
    <w:rsid w:val="00E85C94"/>
    <w:rsid w:val="00E86C2C"/>
    <w:rsid w:val="00E87238"/>
    <w:rsid w:val="00E872B5"/>
    <w:rsid w:val="00E873C9"/>
    <w:rsid w:val="00E877E4"/>
    <w:rsid w:val="00E909F5"/>
    <w:rsid w:val="00E90B29"/>
    <w:rsid w:val="00E90C59"/>
    <w:rsid w:val="00E91674"/>
    <w:rsid w:val="00E92010"/>
    <w:rsid w:val="00E948C1"/>
    <w:rsid w:val="00E94A6D"/>
    <w:rsid w:val="00E95279"/>
    <w:rsid w:val="00E954A6"/>
    <w:rsid w:val="00E95BE8"/>
    <w:rsid w:val="00E9638B"/>
    <w:rsid w:val="00E97BD0"/>
    <w:rsid w:val="00E97F58"/>
    <w:rsid w:val="00EA0689"/>
    <w:rsid w:val="00EA08AE"/>
    <w:rsid w:val="00EA0F42"/>
    <w:rsid w:val="00EA0FB6"/>
    <w:rsid w:val="00EA1962"/>
    <w:rsid w:val="00EA1F78"/>
    <w:rsid w:val="00EA1F9A"/>
    <w:rsid w:val="00EA2452"/>
    <w:rsid w:val="00EA28A7"/>
    <w:rsid w:val="00EA30F4"/>
    <w:rsid w:val="00EA3137"/>
    <w:rsid w:val="00EA340E"/>
    <w:rsid w:val="00EA3980"/>
    <w:rsid w:val="00EA5E2C"/>
    <w:rsid w:val="00EA5F32"/>
    <w:rsid w:val="00EA60FB"/>
    <w:rsid w:val="00EA6F56"/>
    <w:rsid w:val="00EA73DC"/>
    <w:rsid w:val="00EA7533"/>
    <w:rsid w:val="00EB0222"/>
    <w:rsid w:val="00EB07D1"/>
    <w:rsid w:val="00EB080C"/>
    <w:rsid w:val="00EB0D87"/>
    <w:rsid w:val="00EB1099"/>
    <w:rsid w:val="00EB14D4"/>
    <w:rsid w:val="00EB1A8B"/>
    <w:rsid w:val="00EB21F8"/>
    <w:rsid w:val="00EB25D3"/>
    <w:rsid w:val="00EB40E3"/>
    <w:rsid w:val="00EB4994"/>
    <w:rsid w:val="00EB4AEB"/>
    <w:rsid w:val="00EB4B37"/>
    <w:rsid w:val="00EB4ED3"/>
    <w:rsid w:val="00EB55E0"/>
    <w:rsid w:val="00EB5747"/>
    <w:rsid w:val="00EB5B1E"/>
    <w:rsid w:val="00EB5C49"/>
    <w:rsid w:val="00EB5CE9"/>
    <w:rsid w:val="00EB5E5A"/>
    <w:rsid w:val="00EB68B6"/>
    <w:rsid w:val="00EB6B09"/>
    <w:rsid w:val="00EB6E85"/>
    <w:rsid w:val="00EB78D7"/>
    <w:rsid w:val="00EB79DF"/>
    <w:rsid w:val="00EB7AB4"/>
    <w:rsid w:val="00EB7D4C"/>
    <w:rsid w:val="00EC00B4"/>
    <w:rsid w:val="00EC00FD"/>
    <w:rsid w:val="00EC16AB"/>
    <w:rsid w:val="00EC294D"/>
    <w:rsid w:val="00EC2E9D"/>
    <w:rsid w:val="00EC2F4F"/>
    <w:rsid w:val="00EC30C6"/>
    <w:rsid w:val="00EC31BC"/>
    <w:rsid w:val="00EC3228"/>
    <w:rsid w:val="00EC377F"/>
    <w:rsid w:val="00EC3E05"/>
    <w:rsid w:val="00EC4764"/>
    <w:rsid w:val="00EC4C80"/>
    <w:rsid w:val="00EC4D17"/>
    <w:rsid w:val="00EC4DBB"/>
    <w:rsid w:val="00EC52CF"/>
    <w:rsid w:val="00EC556B"/>
    <w:rsid w:val="00EC5B9F"/>
    <w:rsid w:val="00EC5C75"/>
    <w:rsid w:val="00EC6212"/>
    <w:rsid w:val="00EC679A"/>
    <w:rsid w:val="00EC7004"/>
    <w:rsid w:val="00EC725D"/>
    <w:rsid w:val="00EC758F"/>
    <w:rsid w:val="00EC77D2"/>
    <w:rsid w:val="00EC7895"/>
    <w:rsid w:val="00EC7B8C"/>
    <w:rsid w:val="00EC7C11"/>
    <w:rsid w:val="00ED032F"/>
    <w:rsid w:val="00ED09EF"/>
    <w:rsid w:val="00ED0E27"/>
    <w:rsid w:val="00ED0FA2"/>
    <w:rsid w:val="00ED1183"/>
    <w:rsid w:val="00ED1B0C"/>
    <w:rsid w:val="00ED1D0A"/>
    <w:rsid w:val="00ED2092"/>
    <w:rsid w:val="00ED270C"/>
    <w:rsid w:val="00ED28A7"/>
    <w:rsid w:val="00ED29E8"/>
    <w:rsid w:val="00ED3627"/>
    <w:rsid w:val="00ED3B4B"/>
    <w:rsid w:val="00ED3D6D"/>
    <w:rsid w:val="00ED4225"/>
    <w:rsid w:val="00ED486F"/>
    <w:rsid w:val="00ED4A8D"/>
    <w:rsid w:val="00ED53C2"/>
    <w:rsid w:val="00ED5DCD"/>
    <w:rsid w:val="00ED606C"/>
    <w:rsid w:val="00ED610A"/>
    <w:rsid w:val="00ED6542"/>
    <w:rsid w:val="00ED6638"/>
    <w:rsid w:val="00ED6768"/>
    <w:rsid w:val="00ED681A"/>
    <w:rsid w:val="00ED6C58"/>
    <w:rsid w:val="00ED74AE"/>
    <w:rsid w:val="00ED7B1B"/>
    <w:rsid w:val="00ED7BF8"/>
    <w:rsid w:val="00ED7C20"/>
    <w:rsid w:val="00EE0214"/>
    <w:rsid w:val="00EE03C1"/>
    <w:rsid w:val="00EE04FA"/>
    <w:rsid w:val="00EE06D3"/>
    <w:rsid w:val="00EE0AF3"/>
    <w:rsid w:val="00EE0D13"/>
    <w:rsid w:val="00EE0EE1"/>
    <w:rsid w:val="00EE0F51"/>
    <w:rsid w:val="00EE1BEB"/>
    <w:rsid w:val="00EE1C11"/>
    <w:rsid w:val="00EE1DD6"/>
    <w:rsid w:val="00EE1E64"/>
    <w:rsid w:val="00EE1F09"/>
    <w:rsid w:val="00EE2109"/>
    <w:rsid w:val="00EE21AF"/>
    <w:rsid w:val="00EE2551"/>
    <w:rsid w:val="00EE2F8D"/>
    <w:rsid w:val="00EE31AA"/>
    <w:rsid w:val="00EE329C"/>
    <w:rsid w:val="00EE492C"/>
    <w:rsid w:val="00EE4BD3"/>
    <w:rsid w:val="00EE56BE"/>
    <w:rsid w:val="00EE5702"/>
    <w:rsid w:val="00EE57C9"/>
    <w:rsid w:val="00EE59CA"/>
    <w:rsid w:val="00EE6670"/>
    <w:rsid w:val="00EE6BC2"/>
    <w:rsid w:val="00EE733C"/>
    <w:rsid w:val="00EE73F9"/>
    <w:rsid w:val="00EE7461"/>
    <w:rsid w:val="00EE7794"/>
    <w:rsid w:val="00EE7A80"/>
    <w:rsid w:val="00EF00EB"/>
    <w:rsid w:val="00EF111B"/>
    <w:rsid w:val="00EF1398"/>
    <w:rsid w:val="00EF146C"/>
    <w:rsid w:val="00EF18F0"/>
    <w:rsid w:val="00EF19BC"/>
    <w:rsid w:val="00EF2E59"/>
    <w:rsid w:val="00EF335E"/>
    <w:rsid w:val="00EF337D"/>
    <w:rsid w:val="00EF3380"/>
    <w:rsid w:val="00EF338E"/>
    <w:rsid w:val="00EF34FE"/>
    <w:rsid w:val="00EF3C64"/>
    <w:rsid w:val="00EF489A"/>
    <w:rsid w:val="00EF4DAA"/>
    <w:rsid w:val="00EF52B3"/>
    <w:rsid w:val="00EF5690"/>
    <w:rsid w:val="00EF56FA"/>
    <w:rsid w:val="00EF5CCA"/>
    <w:rsid w:val="00EF62FB"/>
    <w:rsid w:val="00EF6B04"/>
    <w:rsid w:val="00EF6C03"/>
    <w:rsid w:val="00EF6E6F"/>
    <w:rsid w:val="00EF710D"/>
    <w:rsid w:val="00EF7245"/>
    <w:rsid w:val="00EF75BE"/>
    <w:rsid w:val="00EF78B3"/>
    <w:rsid w:val="00EF7BF0"/>
    <w:rsid w:val="00F00464"/>
    <w:rsid w:val="00F00614"/>
    <w:rsid w:val="00F00FF7"/>
    <w:rsid w:val="00F01012"/>
    <w:rsid w:val="00F013EF"/>
    <w:rsid w:val="00F01980"/>
    <w:rsid w:val="00F01A47"/>
    <w:rsid w:val="00F01BF9"/>
    <w:rsid w:val="00F02227"/>
    <w:rsid w:val="00F032EB"/>
    <w:rsid w:val="00F0330E"/>
    <w:rsid w:val="00F041E1"/>
    <w:rsid w:val="00F04956"/>
    <w:rsid w:val="00F04DC6"/>
    <w:rsid w:val="00F04F45"/>
    <w:rsid w:val="00F05513"/>
    <w:rsid w:val="00F05C69"/>
    <w:rsid w:val="00F05D9A"/>
    <w:rsid w:val="00F0601E"/>
    <w:rsid w:val="00F0660A"/>
    <w:rsid w:val="00F076C0"/>
    <w:rsid w:val="00F07FA2"/>
    <w:rsid w:val="00F10654"/>
    <w:rsid w:val="00F1072D"/>
    <w:rsid w:val="00F10802"/>
    <w:rsid w:val="00F10D17"/>
    <w:rsid w:val="00F112C4"/>
    <w:rsid w:val="00F114F1"/>
    <w:rsid w:val="00F116D7"/>
    <w:rsid w:val="00F11E85"/>
    <w:rsid w:val="00F11ECE"/>
    <w:rsid w:val="00F121FD"/>
    <w:rsid w:val="00F12217"/>
    <w:rsid w:val="00F12407"/>
    <w:rsid w:val="00F12569"/>
    <w:rsid w:val="00F128AC"/>
    <w:rsid w:val="00F12B30"/>
    <w:rsid w:val="00F12B91"/>
    <w:rsid w:val="00F12C41"/>
    <w:rsid w:val="00F12D04"/>
    <w:rsid w:val="00F12F43"/>
    <w:rsid w:val="00F12F72"/>
    <w:rsid w:val="00F136E6"/>
    <w:rsid w:val="00F13733"/>
    <w:rsid w:val="00F13C2F"/>
    <w:rsid w:val="00F13FCB"/>
    <w:rsid w:val="00F140EF"/>
    <w:rsid w:val="00F1445E"/>
    <w:rsid w:val="00F146B9"/>
    <w:rsid w:val="00F14C4A"/>
    <w:rsid w:val="00F152D4"/>
    <w:rsid w:val="00F15381"/>
    <w:rsid w:val="00F153AC"/>
    <w:rsid w:val="00F158CC"/>
    <w:rsid w:val="00F15DF4"/>
    <w:rsid w:val="00F161F6"/>
    <w:rsid w:val="00F16687"/>
    <w:rsid w:val="00F16823"/>
    <w:rsid w:val="00F168EA"/>
    <w:rsid w:val="00F16C15"/>
    <w:rsid w:val="00F176CF"/>
    <w:rsid w:val="00F17A2B"/>
    <w:rsid w:val="00F206CE"/>
    <w:rsid w:val="00F20997"/>
    <w:rsid w:val="00F20ADA"/>
    <w:rsid w:val="00F2173D"/>
    <w:rsid w:val="00F21812"/>
    <w:rsid w:val="00F22181"/>
    <w:rsid w:val="00F22856"/>
    <w:rsid w:val="00F228C8"/>
    <w:rsid w:val="00F238C7"/>
    <w:rsid w:val="00F23C51"/>
    <w:rsid w:val="00F24509"/>
    <w:rsid w:val="00F246B6"/>
    <w:rsid w:val="00F25B58"/>
    <w:rsid w:val="00F25B5A"/>
    <w:rsid w:val="00F2601C"/>
    <w:rsid w:val="00F263AA"/>
    <w:rsid w:val="00F264FE"/>
    <w:rsid w:val="00F26D0C"/>
    <w:rsid w:val="00F270ED"/>
    <w:rsid w:val="00F27545"/>
    <w:rsid w:val="00F30059"/>
    <w:rsid w:val="00F30878"/>
    <w:rsid w:val="00F3159A"/>
    <w:rsid w:val="00F3283A"/>
    <w:rsid w:val="00F32F0E"/>
    <w:rsid w:val="00F32FEB"/>
    <w:rsid w:val="00F331D7"/>
    <w:rsid w:val="00F33D94"/>
    <w:rsid w:val="00F33DEA"/>
    <w:rsid w:val="00F347C6"/>
    <w:rsid w:val="00F34A6E"/>
    <w:rsid w:val="00F34B2D"/>
    <w:rsid w:val="00F34DB2"/>
    <w:rsid w:val="00F358D7"/>
    <w:rsid w:val="00F35D28"/>
    <w:rsid w:val="00F3612F"/>
    <w:rsid w:val="00F36186"/>
    <w:rsid w:val="00F36721"/>
    <w:rsid w:val="00F369D7"/>
    <w:rsid w:val="00F36F18"/>
    <w:rsid w:val="00F371DB"/>
    <w:rsid w:val="00F3786E"/>
    <w:rsid w:val="00F37CA1"/>
    <w:rsid w:val="00F403EE"/>
    <w:rsid w:val="00F40725"/>
    <w:rsid w:val="00F40800"/>
    <w:rsid w:val="00F4093F"/>
    <w:rsid w:val="00F40BA8"/>
    <w:rsid w:val="00F41159"/>
    <w:rsid w:val="00F41418"/>
    <w:rsid w:val="00F41A77"/>
    <w:rsid w:val="00F41B3A"/>
    <w:rsid w:val="00F42E04"/>
    <w:rsid w:val="00F434AC"/>
    <w:rsid w:val="00F43D8B"/>
    <w:rsid w:val="00F44A7A"/>
    <w:rsid w:val="00F44C5E"/>
    <w:rsid w:val="00F44D76"/>
    <w:rsid w:val="00F44F87"/>
    <w:rsid w:val="00F453B6"/>
    <w:rsid w:val="00F455F1"/>
    <w:rsid w:val="00F465CB"/>
    <w:rsid w:val="00F46ACA"/>
    <w:rsid w:val="00F46C9B"/>
    <w:rsid w:val="00F474F3"/>
    <w:rsid w:val="00F47869"/>
    <w:rsid w:val="00F47B18"/>
    <w:rsid w:val="00F506C2"/>
    <w:rsid w:val="00F51127"/>
    <w:rsid w:val="00F51E10"/>
    <w:rsid w:val="00F51E75"/>
    <w:rsid w:val="00F524DD"/>
    <w:rsid w:val="00F534F2"/>
    <w:rsid w:val="00F53532"/>
    <w:rsid w:val="00F538E0"/>
    <w:rsid w:val="00F53A26"/>
    <w:rsid w:val="00F53D1E"/>
    <w:rsid w:val="00F53E49"/>
    <w:rsid w:val="00F549D9"/>
    <w:rsid w:val="00F5549C"/>
    <w:rsid w:val="00F55B4A"/>
    <w:rsid w:val="00F55C42"/>
    <w:rsid w:val="00F56258"/>
    <w:rsid w:val="00F566E3"/>
    <w:rsid w:val="00F56771"/>
    <w:rsid w:val="00F56A16"/>
    <w:rsid w:val="00F56C82"/>
    <w:rsid w:val="00F56C85"/>
    <w:rsid w:val="00F56D96"/>
    <w:rsid w:val="00F57B7B"/>
    <w:rsid w:val="00F607D7"/>
    <w:rsid w:val="00F6154B"/>
    <w:rsid w:val="00F616CD"/>
    <w:rsid w:val="00F61C5A"/>
    <w:rsid w:val="00F61CEC"/>
    <w:rsid w:val="00F61FCF"/>
    <w:rsid w:val="00F61FDE"/>
    <w:rsid w:val="00F6201A"/>
    <w:rsid w:val="00F62114"/>
    <w:rsid w:val="00F62341"/>
    <w:rsid w:val="00F6301F"/>
    <w:rsid w:val="00F63459"/>
    <w:rsid w:val="00F6366F"/>
    <w:rsid w:val="00F6377F"/>
    <w:rsid w:val="00F63935"/>
    <w:rsid w:val="00F6412C"/>
    <w:rsid w:val="00F647AB"/>
    <w:rsid w:val="00F64E9C"/>
    <w:rsid w:val="00F64EE5"/>
    <w:rsid w:val="00F650DF"/>
    <w:rsid w:val="00F65634"/>
    <w:rsid w:val="00F6579D"/>
    <w:rsid w:val="00F66544"/>
    <w:rsid w:val="00F66594"/>
    <w:rsid w:val="00F66722"/>
    <w:rsid w:val="00F667D5"/>
    <w:rsid w:val="00F66EB1"/>
    <w:rsid w:val="00F67554"/>
    <w:rsid w:val="00F7004A"/>
    <w:rsid w:val="00F702E8"/>
    <w:rsid w:val="00F70A78"/>
    <w:rsid w:val="00F7124B"/>
    <w:rsid w:val="00F7204D"/>
    <w:rsid w:val="00F72AEB"/>
    <w:rsid w:val="00F72C39"/>
    <w:rsid w:val="00F7322B"/>
    <w:rsid w:val="00F732CE"/>
    <w:rsid w:val="00F740C6"/>
    <w:rsid w:val="00F74717"/>
    <w:rsid w:val="00F74D58"/>
    <w:rsid w:val="00F75645"/>
    <w:rsid w:val="00F75714"/>
    <w:rsid w:val="00F7656F"/>
    <w:rsid w:val="00F7691D"/>
    <w:rsid w:val="00F770D0"/>
    <w:rsid w:val="00F772D3"/>
    <w:rsid w:val="00F77411"/>
    <w:rsid w:val="00F77C3F"/>
    <w:rsid w:val="00F77E1C"/>
    <w:rsid w:val="00F77EFA"/>
    <w:rsid w:val="00F8004D"/>
    <w:rsid w:val="00F80790"/>
    <w:rsid w:val="00F807B4"/>
    <w:rsid w:val="00F808EF"/>
    <w:rsid w:val="00F80A29"/>
    <w:rsid w:val="00F80C15"/>
    <w:rsid w:val="00F80EE9"/>
    <w:rsid w:val="00F8133B"/>
    <w:rsid w:val="00F8136B"/>
    <w:rsid w:val="00F8139E"/>
    <w:rsid w:val="00F819DD"/>
    <w:rsid w:val="00F81A87"/>
    <w:rsid w:val="00F81B5E"/>
    <w:rsid w:val="00F81E2B"/>
    <w:rsid w:val="00F81F6D"/>
    <w:rsid w:val="00F82435"/>
    <w:rsid w:val="00F82592"/>
    <w:rsid w:val="00F830A4"/>
    <w:rsid w:val="00F838DA"/>
    <w:rsid w:val="00F84482"/>
    <w:rsid w:val="00F85169"/>
    <w:rsid w:val="00F8545E"/>
    <w:rsid w:val="00F85BDA"/>
    <w:rsid w:val="00F867C4"/>
    <w:rsid w:val="00F86C97"/>
    <w:rsid w:val="00F86E02"/>
    <w:rsid w:val="00F870D8"/>
    <w:rsid w:val="00F8727C"/>
    <w:rsid w:val="00F87920"/>
    <w:rsid w:val="00F87BCE"/>
    <w:rsid w:val="00F908E3"/>
    <w:rsid w:val="00F909E2"/>
    <w:rsid w:val="00F90A41"/>
    <w:rsid w:val="00F90DF0"/>
    <w:rsid w:val="00F9236C"/>
    <w:rsid w:val="00F926A2"/>
    <w:rsid w:val="00F9278C"/>
    <w:rsid w:val="00F93216"/>
    <w:rsid w:val="00F93782"/>
    <w:rsid w:val="00F9378B"/>
    <w:rsid w:val="00F93BC9"/>
    <w:rsid w:val="00F943DA"/>
    <w:rsid w:val="00F94BF1"/>
    <w:rsid w:val="00F95C7E"/>
    <w:rsid w:val="00F95DCC"/>
    <w:rsid w:val="00F95E2A"/>
    <w:rsid w:val="00F95ED5"/>
    <w:rsid w:val="00F960DB"/>
    <w:rsid w:val="00F96204"/>
    <w:rsid w:val="00F963B7"/>
    <w:rsid w:val="00F96A3B"/>
    <w:rsid w:val="00F96C5E"/>
    <w:rsid w:val="00F96CB1"/>
    <w:rsid w:val="00F9797D"/>
    <w:rsid w:val="00FA058F"/>
    <w:rsid w:val="00FA0598"/>
    <w:rsid w:val="00FA0CE3"/>
    <w:rsid w:val="00FA0CF6"/>
    <w:rsid w:val="00FA0E0C"/>
    <w:rsid w:val="00FA1364"/>
    <w:rsid w:val="00FA148F"/>
    <w:rsid w:val="00FA16F4"/>
    <w:rsid w:val="00FA1867"/>
    <w:rsid w:val="00FA1EA2"/>
    <w:rsid w:val="00FA28DB"/>
    <w:rsid w:val="00FA2949"/>
    <w:rsid w:val="00FA2C3D"/>
    <w:rsid w:val="00FA372F"/>
    <w:rsid w:val="00FA4130"/>
    <w:rsid w:val="00FA464F"/>
    <w:rsid w:val="00FA636D"/>
    <w:rsid w:val="00FA66EC"/>
    <w:rsid w:val="00FA6BBF"/>
    <w:rsid w:val="00FA6D15"/>
    <w:rsid w:val="00FA6D9B"/>
    <w:rsid w:val="00FA6EA5"/>
    <w:rsid w:val="00FA757F"/>
    <w:rsid w:val="00FA7A3B"/>
    <w:rsid w:val="00FB0055"/>
    <w:rsid w:val="00FB04D1"/>
    <w:rsid w:val="00FB0F7E"/>
    <w:rsid w:val="00FB1825"/>
    <w:rsid w:val="00FB18DC"/>
    <w:rsid w:val="00FB1C07"/>
    <w:rsid w:val="00FB1E4C"/>
    <w:rsid w:val="00FB1ECB"/>
    <w:rsid w:val="00FB21DE"/>
    <w:rsid w:val="00FB22DE"/>
    <w:rsid w:val="00FB2A53"/>
    <w:rsid w:val="00FB2E04"/>
    <w:rsid w:val="00FB3AAA"/>
    <w:rsid w:val="00FB3DC6"/>
    <w:rsid w:val="00FB4023"/>
    <w:rsid w:val="00FB41B3"/>
    <w:rsid w:val="00FB4CC1"/>
    <w:rsid w:val="00FB5C91"/>
    <w:rsid w:val="00FB5EF5"/>
    <w:rsid w:val="00FB5FE5"/>
    <w:rsid w:val="00FB606F"/>
    <w:rsid w:val="00FB71A4"/>
    <w:rsid w:val="00FC2A01"/>
    <w:rsid w:val="00FC2B17"/>
    <w:rsid w:val="00FC304F"/>
    <w:rsid w:val="00FC3505"/>
    <w:rsid w:val="00FC3605"/>
    <w:rsid w:val="00FC3693"/>
    <w:rsid w:val="00FC3D61"/>
    <w:rsid w:val="00FC3FA9"/>
    <w:rsid w:val="00FC450B"/>
    <w:rsid w:val="00FC4B04"/>
    <w:rsid w:val="00FC4D84"/>
    <w:rsid w:val="00FC4DA8"/>
    <w:rsid w:val="00FC599E"/>
    <w:rsid w:val="00FC5CBA"/>
    <w:rsid w:val="00FC5DE0"/>
    <w:rsid w:val="00FC5EC4"/>
    <w:rsid w:val="00FC7122"/>
    <w:rsid w:val="00FC78E7"/>
    <w:rsid w:val="00FC7A22"/>
    <w:rsid w:val="00FC7AD0"/>
    <w:rsid w:val="00FD036D"/>
    <w:rsid w:val="00FD06DF"/>
    <w:rsid w:val="00FD07AF"/>
    <w:rsid w:val="00FD0AFF"/>
    <w:rsid w:val="00FD0FBD"/>
    <w:rsid w:val="00FD18B0"/>
    <w:rsid w:val="00FD2029"/>
    <w:rsid w:val="00FD26AC"/>
    <w:rsid w:val="00FD2AD1"/>
    <w:rsid w:val="00FD30A5"/>
    <w:rsid w:val="00FD32E0"/>
    <w:rsid w:val="00FD3813"/>
    <w:rsid w:val="00FD4B50"/>
    <w:rsid w:val="00FD4F89"/>
    <w:rsid w:val="00FD57CB"/>
    <w:rsid w:val="00FD59B8"/>
    <w:rsid w:val="00FD62EF"/>
    <w:rsid w:val="00FD631C"/>
    <w:rsid w:val="00FD64C4"/>
    <w:rsid w:val="00FD6BFC"/>
    <w:rsid w:val="00FD7160"/>
    <w:rsid w:val="00FD73FB"/>
    <w:rsid w:val="00FD7725"/>
    <w:rsid w:val="00FD79FA"/>
    <w:rsid w:val="00FD7C2B"/>
    <w:rsid w:val="00FD7E45"/>
    <w:rsid w:val="00FE0233"/>
    <w:rsid w:val="00FE0630"/>
    <w:rsid w:val="00FE0754"/>
    <w:rsid w:val="00FE1082"/>
    <w:rsid w:val="00FE1296"/>
    <w:rsid w:val="00FE1542"/>
    <w:rsid w:val="00FE155D"/>
    <w:rsid w:val="00FE16EF"/>
    <w:rsid w:val="00FE2236"/>
    <w:rsid w:val="00FE2A2C"/>
    <w:rsid w:val="00FE2F3D"/>
    <w:rsid w:val="00FE2FF1"/>
    <w:rsid w:val="00FE3083"/>
    <w:rsid w:val="00FE3F58"/>
    <w:rsid w:val="00FE469A"/>
    <w:rsid w:val="00FE53C4"/>
    <w:rsid w:val="00FE595C"/>
    <w:rsid w:val="00FE684E"/>
    <w:rsid w:val="00FE6CFE"/>
    <w:rsid w:val="00FE6DE0"/>
    <w:rsid w:val="00FE7166"/>
    <w:rsid w:val="00FE742E"/>
    <w:rsid w:val="00FE7AAD"/>
    <w:rsid w:val="00FF0588"/>
    <w:rsid w:val="00FF088F"/>
    <w:rsid w:val="00FF0BC0"/>
    <w:rsid w:val="00FF0CF4"/>
    <w:rsid w:val="00FF0E69"/>
    <w:rsid w:val="00FF104E"/>
    <w:rsid w:val="00FF119F"/>
    <w:rsid w:val="00FF1E14"/>
    <w:rsid w:val="00FF1FA2"/>
    <w:rsid w:val="00FF2374"/>
    <w:rsid w:val="00FF2639"/>
    <w:rsid w:val="00FF33B6"/>
    <w:rsid w:val="00FF3C79"/>
    <w:rsid w:val="00FF4675"/>
    <w:rsid w:val="00FF4764"/>
    <w:rsid w:val="00FF5217"/>
    <w:rsid w:val="00FF5F62"/>
    <w:rsid w:val="00FF6079"/>
    <w:rsid w:val="00FF60B0"/>
    <w:rsid w:val="00FF6206"/>
    <w:rsid w:val="00FF6664"/>
    <w:rsid w:val="00FF7161"/>
    <w:rsid w:val="00FF72C6"/>
    <w:rsid w:val="00FF774B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D0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D1"/>
    <w:pPr>
      <w:spacing w:before="240"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C5E"/>
    <w:pPr>
      <w:spacing w:before="210"/>
      <w:outlineLvl w:val="0"/>
    </w:pPr>
    <w:rPr>
      <w:rFonts w:asciiTheme="majorHAnsi" w:hAnsiTheme="majorHAns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99E"/>
    <w:pPr>
      <w:outlineLvl w:val="1"/>
    </w:pPr>
    <w:rPr>
      <w:b/>
      <w:bCs/>
      <w:sz w:val="3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2399E"/>
    <w:pPr>
      <w:spacing w:before="100" w:beforeAutospacing="1" w:line="240" w:lineRule="auto"/>
    </w:pPr>
    <w:rPr>
      <w:rFonts w:asciiTheme="majorHAnsi" w:hAnsiTheme="majorHAnsi"/>
      <w:b/>
      <w:color w:val="000000" w:themeColor="text1"/>
      <w:sz w:val="88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2399E"/>
    <w:rPr>
      <w:rFonts w:asciiTheme="majorHAnsi" w:hAnsiTheme="majorHAnsi"/>
      <w:b/>
      <w:color w:val="000000" w:themeColor="text1"/>
      <w:sz w:val="88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99E"/>
    <w:pPr>
      <w:spacing w:before="120" w:after="240" w:line="240" w:lineRule="auto"/>
    </w:pPr>
    <w:rPr>
      <w:color w:val="7F7F7F" w:themeColor="text1" w:themeTint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399E"/>
    <w:rPr>
      <w:color w:val="7F7F7F" w:themeColor="text1" w:themeTint="8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6C5E"/>
    <w:rPr>
      <w:rFonts w:asciiTheme="majorHAnsi" w:hAnsiTheme="majorHAnsi"/>
      <w:b/>
      <w:bCs/>
      <w:sz w:val="48"/>
      <w:szCs w:val="48"/>
    </w:rPr>
  </w:style>
  <w:style w:type="paragraph" w:customStyle="1" w:styleId="Byline">
    <w:name w:val="Byline"/>
    <w:basedOn w:val="Normal"/>
    <w:qFormat/>
    <w:rsid w:val="00A2399E"/>
    <w:pPr>
      <w:spacing w:before="120"/>
    </w:pPr>
    <w:rPr>
      <w:color w:val="404040" w:themeColor="text1" w:themeTint="BF"/>
    </w:rPr>
  </w:style>
  <w:style w:type="paragraph" w:styleId="NoSpacing">
    <w:name w:val="No Spacing"/>
    <w:uiPriority w:val="1"/>
    <w:qFormat/>
    <w:rsid w:val="002719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D0"/>
  </w:style>
  <w:style w:type="paragraph" w:styleId="Footer">
    <w:name w:val="footer"/>
    <w:basedOn w:val="Normal"/>
    <w:link w:val="FooterChar"/>
    <w:uiPriority w:val="99"/>
    <w:semiHidden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0D1"/>
    <w:rPr>
      <w:sz w:val="20"/>
    </w:rPr>
  </w:style>
  <w:style w:type="paragraph" w:customStyle="1" w:styleId="TopicDescription">
    <w:name w:val="Topic Description"/>
    <w:basedOn w:val="Normal"/>
    <w:qFormat/>
    <w:rsid w:val="00A2399E"/>
    <w:pPr>
      <w:spacing w:before="120"/>
      <w:jc w:val="right"/>
    </w:pPr>
    <w:rPr>
      <w:sz w:val="18"/>
      <w:szCs w:val="18"/>
    </w:rPr>
  </w:style>
  <w:style w:type="paragraph" w:customStyle="1" w:styleId="TopicTitle">
    <w:name w:val="Topic Title"/>
    <w:basedOn w:val="Normal"/>
    <w:qFormat/>
    <w:rsid w:val="00F96C5E"/>
    <w:pPr>
      <w:spacing w:before="360"/>
      <w:jc w:val="right"/>
    </w:pPr>
    <w:rPr>
      <w:b/>
      <w:sz w:val="18"/>
    </w:rPr>
  </w:style>
  <w:style w:type="paragraph" w:styleId="TOCHeading">
    <w:name w:val="TOC Heading"/>
    <w:basedOn w:val="Normal"/>
    <w:next w:val="Normal"/>
    <w:uiPriority w:val="39"/>
    <w:qFormat/>
    <w:rsid w:val="007507E9"/>
    <w:pPr>
      <w:spacing w:before="400"/>
      <w:jc w:val="right"/>
    </w:pPr>
    <w:rPr>
      <w:b/>
      <w:sz w:val="18"/>
    </w:rPr>
  </w:style>
  <w:style w:type="paragraph" w:customStyle="1" w:styleId="ObjectAnchor">
    <w:name w:val="Object Anchor"/>
    <w:basedOn w:val="Normal"/>
    <w:qFormat/>
    <w:rsid w:val="00B97E24"/>
    <w:pPr>
      <w:spacing w:before="0"/>
    </w:pPr>
    <w:rPr>
      <w:rFonts w:ascii="AvenirNext LT Pro Light"/>
      <w:noProof/>
      <w:sz w:val="10"/>
    </w:rPr>
  </w:style>
  <w:style w:type="character" w:customStyle="1" w:styleId="Heading2Char">
    <w:name w:val="Heading 2 Char"/>
    <w:basedOn w:val="DefaultParagraphFont"/>
    <w:link w:val="Heading2"/>
    <w:uiPriority w:val="9"/>
    <w:rsid w:val="00A2399E"/>
    <w:rPr>
      <w:b/>
      <w:bCs/>
      <w:sz w:val="36"/>
      <w:szCs w:val="30"/>
    </w:rPr>
  </w:style>
  <w:style w:type="paragraph" w:customStyle="1" w:styleId="IssueInfo">
    <w:name w:val="Issue Info"/>
    <w:basedOn w:val="Normal"/>
    <w:qFormat/>
    <w:rsid w:val="00A2399E"/>
    <w:pPr>
      <w:spacing w:before="0"/>
      <w:jc w:val="right"/>
    </w:pPr>
    <w:rPr>
      <w:color w:val="7F7F7F" w:themeColor="text1" w:themeTint="80"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7844DC"/>
    <w:rPr>
      <w:color w:val="808080"/>
    </w:rPr>
  </w:style>
  <w:style w:type="character" w:customStyle="1" w:styleId="Bold">
    <w:name w:val="Bold"/>
    <w:uiPriority w:val="1"/>
    <w:qFormat/>
    <w:rsid w:val="0080449D"/>
    <w:rPr>
      <w:b/>
    </w:rPr>
  </w:style>
  <w:style w:type="paragraph" w:styleId="ListParagraph">
    <w:name w:val="List Paragraph"/>
    <w:basedOn w:val="Normal"/>
    <w:uiPriority w:val="34"/>
    <w:qFormat/>
    <w:rsid w:val="00D57CB0"/>
    <w:pPr>
      <w:spacing w:before="0" w:after="240" w:line="240" w:lineRule="auto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A4091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9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56A3"/>
    <w:rPr>
      <w:rFonts w:ascii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0047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mall-caps">
    <w:name w:val="small-caps"/>
    <w:basedOn w:val="DefaultParagraphFont"/>
    <w:rsid w:val="00022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ersaldelatierra.blogspot.com/2016/09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swa\AppData\Roaming\Microsoft\Templates\Corporate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B5BDCAB8F9742A4843E0DC1A3677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1116D-34DF-4C9E-834E-3FDD7D14C4CC}"/>
      </w:docPartPr>
      <w:docPartBody>
        <w:p w:rsidR="00E063F2" w:rsidRDefault="00C5111D" w:rsidP="00C5111D">
          <w:pPr>
            <w:pStyle w:val="5B5BDCAB8F9742A4843E0DC1A3677615"/>
          </w:pPr>
          <w:r w:rsidRPr="007844DC">
            <w:t>The Review</w:t>
          </w:r>
        </w:p>
      </w:docPartBody>
    </w:docPart>
    <w:docPart>
      <w:docPartPr>
        <w:name w:val="5D5067A8DBE54292B88FC647367E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48F15-1A62-457C-B8D1-973841578DDA}"/>
      </w:docPartPr>
      <w:docPartBody>
        <w:p w:rsidR="00E063F2" w:rsidRDefault="00C5111D" w:rsidP="00C5111D">
          <w:pPr>
            <w:pStyle w:val="5D5067A8DBE54292B88FC647367E65AA"/>
          </w:pPr>
          <w:r w:rsidRPr="007844DC">
            <w:t>August 20XX</w:t>
          </w:r>
          <w:r w:rsidRPr="007844DC">
            <w:br/>
            <w:t>Issue #12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E9"/>
    <w:rsid w:val="00020715"/>
    <w:rsid w:val="00062844"/>
    <w:rsid w:val="00080A04"/>
    <w:rsid w:val="00081EB0"/>
    <w:rsid w:val="000859A9"/>
    <w:rsid w:val="000943A9"/>
    <w:rsid w:val="000E62C2"/>
    <w:rsid w:val="0010439B"/>
    <w:rsid w:val="001074AF"/>
    <w:rsid w:val="00107D54"/>
    <w:rsid w:val="001516DB"/>
    <w:rsid w:val="0015243F"/>
    <w:rsid w:val="00162D73"/>
    <w:rsid w:val="00173E45"/>
    <w:rsid w:val="001943A4"/>
    <w:rsid w:val="001A6B46"/>
    <w:rsid w:val="001D096B"/>
    <w:rsid w:val="001F01E9"/>
    <w:rsid w:val="00255F9A"/>
    <w:rsid w:val="0026072B"/>
    <w:rsid w:val="00274C73"/>
    <w:rsid w:val="002A0996"/>
    <w:rsid w:val="002A30E4"/>
    <w:rsid w:val="002B4B94"/>
    <w:rsid w:val="002C0CFE"/>
    <w:rsid w:val="002C3B59"/>
    <w:rsid w:val="002C54D2"/>
    <w:rsid w:val="002C7A1A"/>
    <w:rsid w:val="002F4B4F"/>
    <w:rsid w:val="002F72E8"/>
    <w:rsid w:val="003227D0"/>
    <w:rsid w:val="00333D9A"/>
    <w:rsid w:val="00336293"/>
    <w:rsid w:val="00373D12"/>
    <w:rsid w:val="00377937"/>
    <w:rsid w:val="003820A4"/>
    <w:rsid w:val="003E0713"/>
    <w:rsid w:val="004138B3"/>
    <w:rsid w:val="00427B4A"/>
    <w:rsid w:val="004525AC"/>
    <w:rsid w:val="0047734C"/>
    <w:rsid w:val="0047763E"/>
    <w:rsid w:val="00481FAB"/>
    <w:rsid w:val="004908B2"/>
    <w:rsid w:val="00492B8A"/>
    <w:rsid w:val="004C13C2"/>
    <w:rsid w:val="00526458"/>
    <w:rsid w:val="005278EB"/>
    <w:rsid w:val="00590295"/>
    <w:rsid w:val="005B1F3E"/>
    <w:rsid w:val="005C707E"/>
    <w:rsid w:val="005D21FC"/>
    <w:rsid w:val="005F0687"/>
    <w:rsid w:val="00601271"/>
    <w:rsid w:val="00601FD8"/>
    <w:rsid w:val="00616637"/>
    <w:rsid w:val="00636221"/>
    <w:rsid w:val="0066581E"/>
    <w:rsid w:val="00675E9D"/>
    <w:rsid w:val="006A506E"/>
    <w:rsid w:val="006C681C"/>
    <w:rsid w:val="006C6FCE"/>
    <w:rsid w:val="006D0154"/>
    <w:rsid w:val="006F22A1"/>
    <w:rsid w:val="006F2682"/>
    <w:rsid w:val="006F4009"/>
    <w:rsid w:val="00701FA7"/>
    <w:rsid w:val="007034CA"/>
    <w:rsid w:val="0071009C"/>
    <w:rsid w:val="00723E99"/>
    <w:rsid w:val="007259CB"/>
    <w:rsid w:val="00763E85"/>
    <w:rsid w:val="00781D3C"/>
    <w:rsid w:val="007D51E3"/>
    <w:rsid w:val="008014A7"/>
    <w:rsid w:val="00801BE1"/>
    <w:rsid w:val="00827B5C"/>
    <w:rsid w:val="00840133"/>
    <w:rsid w:val="00855869"/>
    <w:rsid w:val="008723E3"/>
    <w:rsid w:val="00880D56"/>
    <w:rsid w:val="008A31EC"/>
    <w:rsid w:val="008B43DE"/>
    <w:rsid w:val="00925EEF"/>
    <w:rsid w:val="00936CFE"/>
    <w:rsid w:val="009507F6"/>
    <w:rsid w:val="0097442E"/>
    <w:rsid w:val="00990933"/>
    <w:rsid w:val="009B479B"/>
    <w:rsid w:val="009C5749"/>
    <w:rsid w:val="009E556F"/>
    <w:rsid w:val="00A45554"/>
    <w:rsid w:val="00A5016F"/>
    <w:rsid w:val="00A57B2A"/>
    <w:rsid w:val="00A61620"/>
    <w:rsid w:val="00A727C4"/>
    <w:rsid w:val="00A8253D"/>
    <w:rsid w:val="00AB0893"/>
    <w:rsid w:val="00AD5F7E"/>
    <w:rsid w:val="00AE35E1"/>
    <w:rsid w:val="00B05BA2"/>
    <w:rsid w:val="00B71948"/>
    <w:rsid w:val="00B74E86"/>
    <w:rsid w:val="00B8584E"/>
    <w:rsid w:val="00B94FEA"/>
    <w:rsid w:val="00B96AD2"/>
    <w:rsid w:val="00B97D6A"/>
    <w:rsid w:val="00BB1EA5"/>
    <w:rsid w:val="00BB41E6"/>
    <w:rsid w:val="00C4443C"/>
    <w:rsid w:val="00C45231"/>
    <w:rsid w:val="00C5111D"/>
    <w:rsid w:val="00C61469"/>
    <w:rsid w:val="00C66E61"/>
    <w:rsid w:val="00C77A16"/>
    <w:rsid w:val="00C81EFA"/>
    <w:rsid w:val="00CA59E6"/>
    <w:rsid w:val="00CC7286"/>
    <w:rsid w:val="00D022FC"/>
    <w:rsid w:val="00D4396A"/>
    <w:rsid w:val="00D54B4A"/>
    <w:rsid w:val="00DD4485"/>
    <w:rsid w:val="00E050E1"/>
    <w:rsid w:val="00E063F2"/>
    <w:rsid w:val="00E34668"/>
    <w:rsid w:val="00E54BD2"/>
    <w:rsid w:val="00E9473E"/>
    <w:rsid w:val="00E960A4"/>
    <w:rsid w:val="00EA0B00"/>
    <w:rsid w:val="00EB0F1C"/>
    <w:rsid w:val="00EE07F3"/>
    <w:rsid w:val="00EF5479"/>
    <w:rsid w:val="00F24458"/>
    <w:rsid w:val="00F87CD8"/>
    <w:rsid w:val="00FD70C0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5BDCAB8F9742A4843E0DC1A3677615">
    <w:name w:val="5B5BDCAB8F9742A4843E0DC1A3677615"/>
    <w:rsid w:val="00C511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5067A8DBE54292B88FC647367E65AA">
    <w:name w:val="5D5067A8DBE54292B88FC647367E65AA"/>
    <w:rsid w:val="00C5111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33">
      <a:majorFont>
        <a:latin typeface="Century Gothic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21B4B79-11E8-4E75-9E08-249C947607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253E5-DB9B-40F4-AC3D-C3E1B293C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5F493-094A-4134-87E6-7826F2EC9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3DFBE9-EB66-4012-8ED2-DD79AFCC13D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newsletter</Template>
  <TotalTime>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2024-05-17T23:13:00Z</dcterms:created>
  <dcterms:modified xsi:type="dcterms:W3CDTF">2024-05-18T21:53:00Z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