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4735C665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0A14C1">
                  <w:rPr>
                    <w:b/>
                    <w:bCs/>
                    <w:color w:val="FF0000"/>
                    <w:sz w:val="28"/>
                    <w:szCs w:val="28"/>
                  </w:rPr>
                  <w:t>5</w:t>
                </w:r>
                <w:r w:rsidR="00F5251C">
                  <w:rPr>
                    <w:b/>
                    <w:bCs/>
                    <w:color w:val="FF0000"/>
                    <w:sz w:val="28"/>
                    <w:szCs w:val="28"/>
                  </w:rPr>
                  <w:t>3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6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C67381" w:rsidRPr="00205771" w14:paraId="1C108549" w14:textId="77777777" w:rsidTr="002875EF">
              <w:trPr>
                <w:trHeight w:val="980"/>
              </w:trPr>
              <w:tc>
                <w:tcPr>
                  <w:tcW w:w="2012" w:type="dxa"/>
                </w:tcPr>
                <w:p w14:paraId="27F5E19C" w14:textId="77777777" w:rsidR="00C67381" w:rsidRPr="00205771" w:rsidRDefault="00C67381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Ahaz make his son do? 16:3</w:t>
                  </w:r>
                </w:p>
              </w:tc>
              <w:tc>
                <w:tcPr>
                  <w:tcW w:w="2123" w:type="dxa"/>
                </w:tcPr>
                <w:p w14:paraId="1EDCEA2D" w14:textId="5A0492A7" w:rsidR="00C67381" w:rsidRPr="00C75E4A" w:rsidRDefault="007C7D53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Walk through the fire. He killed him in </w:t>
                  </w:r>
                  <w:r w:rsidR="002875EF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worshipping the god Molech </w:t>
                  </w:r>
                </w:p>
              </w:tc>
            </w:tr>
            <w:tr w:rsidR="00C67381" w:rsidRPr="00205771" w14:paraId="5CA0C802" w14:textId="77777777" w:rsidTr="00C67381">
              <w:trPr>
                <w:trHeight w:val="708"/>
              </w:trPr>
              <w:tc>
                <w:tcPr>
                  <w:tcW w:w="2012" w:type="dxa"/>
                </w:tcPr>
                <w:p w14:paraId="6BC5A510" w14:textId="16D7C220" w:rsidR="00C67381" w:rsidRPr="009823C5" w:rsidRDefault="00C67381" w:rsidP="00FB275E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Ahaz have Israel to put in the high places and under every green tree?</w:t>
                  </w:r>
                </w:p>
              </w:tc>
              <w:tc>
                <w:tcPr>
                  <w:tcW w:w="2123" w:type="dxa"/>
                </w:tcPr>
                <w:p w14:paraId="185A55F8" w14:textId="58999903" w:rsidR="00C67381" w:rsidRPr="00205771" w:rsidRDefault="008218D4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Altars</w:t>
                  </w:r>
                  <w:r w:rsidR="00F36B8B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of sacrifice and burnt incense to false gods 16:</w:t>
                  </w:r>
                  <w:r w:rsidR="007B29A2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4</w:t>
                  </w:r>
                </w:p>
              </w:tc>
            </w:tr>
            <w:tr w:rsidR="00C67381" w:rsidRPr="00205771" w14:paraId="2AA5F9B2" w14:textId="77777777" w:rsidTr="00C67381">
              <w:trPr>
                <w:trHeight w:val="726"/>
              </w:trPr>
              <w:tc>
                <w:tcPr>
                  <w:tcW w:w="2012" w:type="dxa"/>
                </w:tcPr>
                <w:p w14:paraId="1F25E86B" w14:textId="77777777" w:rsidR="00C6738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the people harden and would not believe in the Lord? 17:14</w:t>
                  </w:r>
                </w:p>
                <w:p w14:paraId="0C5215BC" w14:textId="77777777" w:rsidR="00C6738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It’s an analogy of not being willing to turn.</w:t>
                  </w:r>
                </w:p>
                <w:p w14:paraId="44187E00" w14:textId="77777777" w:rsidR="00C6738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7AA6A262" w14:textId="77777777" w:rsidR="00C6738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Stephen used this same analogy in Acts</w:t>
                  </w:r>
                </w:p>
                <w:p w14:paraId="65B08861" w14:textId="77777777" w:rsidR="00C67381" w:rsidRPr="00D16AA9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C4188DF" w14:textId="77777777" w:rsidR="00C67381" w:rsidRDefault="007B29A2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Hardened their necks </w:t>
                  </w:r>
                </w:p>
                <w:p w14:paraId="406CD7F7" w14:textId="5DF5C40F" w:rsidR="00B32A4D" w:rsidRPr="004B51D9" w:rsidRDefault="00B32A4D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No repentance – they would not turn</w:t>
                  </w:r>
                </w:p>
              </w:tc>
            </w:tr>
            <w:tr w:rsidR="00C67381" w:rsidRPr="00205771" w14:paraId="27839A6E" w14:textId="77777777" w:rsidTr="00C67381">
              <w:trPr>
                <w:trHeight w:val="730"/>
              </w:trPr>
              <w:tc>
                <w:tcPr>
                  <w:tcW w:w="2012" w:type="dxa"/>
                </w:tcPr>
                <w:p w14:paraId="3C68E8C6" w14:textId="77777777" w:rsidR="00C6738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was the godly king who removed the high places and trusted in the Lord God?  - 18:4-5</w:t>
                  </w:r>
                </w:p>
                <w:p w14:paraId="1FB6B5DE" w14:textId="77777777" w:rsidR="00C67381" w:rsidRPr="00730E1D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3F6BD97E" w14:textId="5139787A" w:rsidR="00C67381" w:rsidRPr="00205771" w:rsidRDefault="00390E1C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Hezekiah</w:t>
                  </w:r>
                </w:p>
              </w:tc>
            </w:tr>
            <w:tr w:rsidR="00C67381" w:rsidRPr="00205771" w14:paraId="505ABF36" w14:textId="77777777" w:rsidTr="00C67381">
              <w:trPr>
                <w:trHeight w:val="765"/>
              </w:trPr>
              <w:tc>
                <w:tcPr>
                  <w:tcW w:w="2012" w:type="dxa"/>
                </w:tcPr>
                <w:p w14:paraId="7EC837C3" w14:textId="77777777" w:rsidR="00C6738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was Rabshakeh’s command of how the people should respond when they were asked to follow the Lord? 18:36</w:t>
                  </w:r>
                </w:p>
                <w:p w14:paraId="621030D2" w14:textId="77777777" w:rsidR="00C67381" w:rsidRPr="0020577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22DC13B" w14:textId="198DF108" w:rsidR="00C67381" w:rsidRPr="00205771" w:rsidRDefault="00C52F9B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They were to hold their peace and not answer.</w:t>
                  </w:r>
                </w:p>
              </w:tc>
            </w:tr>
            <w:tr w:rsidR="00C67381" w:rsidRPr="00205771" w14:paraId="0AEBC6AF" w14:textId="77777777" w:rsidTr="00C67381">
              <w:trPr>
                <w:trHeight w:val="532"/>
              </w:trPr>
              <w:tc>
                <w:tcPr>
                  <w:tcW w:w="2012" w:type="dxa"/>
                </w:tcPr>
                <w:p w14:paraId="44665F19" w14:textId="77777777" w:rsidR="00C6738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Isaiah say he would do because of Rabshakeh’s rebellion? 19:7</w:t>
                  </w:r>
                </w:p>
                <w:p w14:paraId="265B0BD0" w14:textId="77777777" w:rsidR="00C67381" w:rsidRPr="0020577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E3D33A4" w14:textId="77777777" w:rsidR="00C67381" w:rsidRDefault="00C67381" w:rsidP="00C67381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DE0FA37" w14:textId="76426BAE" w:rsidR="00C52F9B" w:rsidRPr="00004AF8" w:rsidRDefault="00EC57B1" w:rsidP="00C67381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 would send a blast and cause them to fall by the sword</w:t>
                  </w:r>
                </w:p>
              </w:tc>
            </w:tr>
            <w:tr w:rsidR="00C67381" w:rsidRPr="00205771" w14:paraId="54DD114C" w14:textId="77777777" w:rsidTr="00C67381">
              <w:trPr>
                <w:trHeight w:val="609"/>
              </w:trPr>
              <w:tc>
                <w:tcPr>
                  <w:tcW w:w="2012" w:type="dxa"/>
                </w:tcPr>
                <w:p w14:paraId="1231CB9E" w14:textId="77777777" w:rsidR="00C67381" w:rsidRDefault="00C67381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Who escaped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of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the house of Judah and took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root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again? 19:30</w:t>
                  </w:r>
                </w:p>
                <w:p w14:paraId="1B5D2E0A" w14:textId="77777777" w:rsidR="00C67381" w:rsidRDefault="00C67381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0BBED9A" w14:textId="77777777" w:rsidR="00C67381" w:rsidRPr="00FB499F" w:rsidRDefault="00C67381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God always has a small group that he saves</w:t>
                  </w:r>
                </w:p>
              </w:tc>
              <w:tc>
                <w:tcPr>
                  <w:tcW w:w="2123" w:type="dxa"/>
                </w:tcPr>
                <w:p w14:paraId="24972116" w14:textId="288A3757" w:rsidR="00C67381" w:rsidRPr="003F6BE8" w:rsidRDefault="004623C2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remnant of the house of Judah</w:t>
                  </w:r>
                </w:p>
              </w:tc>
            </w:tr>
            <w:tr w:rsidR="00C67381" w:rsidRPr="00205771" w14:paraId="6F83024F" w14:textId="77777777" w:rsidTr="00C67381">
              <w:trPr>
                <w:trHeight w:val="684"/>
              </w:trPr>
              <w:tc>
                <w:tcPr>
                  <w:tcW w:w="2012" w:type="dxa"/>
                </w:tcPr>
                <w:p w14:paraId="3FED7550" w14:textId="77777777" w:rsidR="00C67381" w:rsidRPr="00133487" w:rsidRDefault="00C67381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message did Isaiah tell Hezekiah in 20:1?</w:t>
                  </w:r>
                </w:p>
              </w:tc>
              <w:tc>
                <w:tcPr>
                  <w:tcW w:w="2123" w:type="dxa"/>
                </w:tcPr>
                <w:p w14:paraId="6AD077F9" w14:textId="77777777" w:rsidR="00C767B2" w:rsidRDefault="00C767B2" w:rsidP="00C67381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3BA5CB3" w14:textId="725CBD20" w:rsidR="00C67381" w:rsidRPr="00A66FF2" w:rsidRDefault="00C767B2" w:rsidP="00C67381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Set thine house </w:t>
                  </w:r>
                  <w:proofErr w:type="gramStart"/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in order for</w:t>
                  </w:r>
                  <w:proofErr w:type="gramEnd"/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thou shalt die</w:t>
                  </w:r>
                </w:p>
              </w:tc>
            </w:tr>
            <w:tr w:rsidR="00C67381" w:rsidRPr="00205771" w14:paraId="756CBAC5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0FFC9540" w14:textId="77777777" w:rsidR="00C67381" w:rsidRPr="00133487" w:rsidRDefault="00C67381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After Hezekiah prayed for healing, how long did God give him before he would die? 20:6</w:t>
                  </w:r>
                </w:p>
              </w:tc>
              <w:tc>
                <w:tcPr>
                  <w:tcW w:w="2123" w:type="dxa"/>
                </w:tcPr>
                <w:p w14:paraId="67F67829" w14:textId="101F4E49" w:rsidR="00C67381" w:rsidRPr="00F31446" w:rsidRDefault="00C767B2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15 years</w:t>
                  </w:r>
                </w:p>
              </w:tc>
            </w:tr>
            <w:tr w:rsidR="00C67381" w:rsidRPr="00205771" w14:paraId="36689EAD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67461DC3" w14:textId="77777777" w:rsidR="00C67381" w:rsidRDefault="00C67381" w:rsidP="00C6738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Hezekiah was foolish in allowing men from Babylon to view his treasures. What did Isaih tell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him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would happen as a result? 20:17</w:t>
                  </w:r>
                </w:p>
              </w:tc>
              <w:tc>
                <w:tcPr>
                  <w:tcW w:w="2123" w:type="dxa"/>
                </w:tcPr>
                <w:p w14:paraId="5344F3C3" w14:textId="77777777" w:rsidR="00C67381" w:rsidRDefault="00C67381" w:rsidP="00C67381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7F0A7F9" w14:textId="3B499FF0" w:rsidR="00817986" w:rsidRPr="00003B60" w:rsidRDefault="00817986" w:rsidP="00C67381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 possessions would be carried into Babylon </w:t>
                  </w:r>
                </w:p>
              </w:tc>
            </w:tr>
          </w:tbl>
          <w:p w14:paraId="7A34ED9E" w14:textId="12D8AF48" w:rsidR="00277634" w:rsidRPr="00E62B88" w:rsidRDefault="000A14C1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2</w:t>
            </w:r>
            <w:r w:rsidR="00A55AD3" w:rsidRPr="00A55AD3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 xml:space="preserve"> Kings </w:t>
            </w:r>
            <w:r w:rsidR="00B91689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1</w:t>
            </w:r>
            <w:r w:rsidR="00F5251C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6-20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6F65743E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A5629F">
              <w:rPr>
                <w:b/>
                <w:bCs/>
                <w:color w:val="FF0000"/>
                <w:sz w:val="24"/>
              </w:rPr>
              <w:t>3/</w:t>
            </w:r>
            <w:r w:rsidR="00B91689">
              <w:rPr>
                <w:b/>
                <w:bCs/>
                <w:color w:val="FF0000"/>
                <w:sz w:val="24"/>
              </w:rPr>
              <w:t>2</w:t>
            </w:r>
            <w:r w:rsidR="00F5251C">
              <w:rPr>
                <w:b/>
                <w:bCs/>
                <w:color w:val="FF0000"/>
                <w:sz w:val="24"/>
              </w:rPr>
              <w:t>9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23F8E48F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A5629F" w:rsidRPr="00A5629F">
              <w:rPr>
                <w:b/>
                <w:bCs/>
                <w:color w:val="EE0000"/>
                <w:sz w:val="28"/>
                <w:szCs w:val="28"/>
                <w:u w:val="single"/>
              </w:rPr>
              <w:t>2</w:t>
            </w:r>
            <w:r w:rsidR="00B46DF3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KINGS </w:t>
            </w:r>
            <w:r w:rsidR="00F5251C">
              <w:rPr>
                <w:b/>
                <w:bCs/>
                <w:color w:val="EE0000"/>
                <w:sz w:val="28"/>
                <w:szCs w:val="28"/>
                <w:u w:val="single"/>
              </w:rPr>
              <w:t>21-25</w:t>
            </w:r>
            <w:r w:rsidR="00E857BE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0B7E36D8" w:rsidR="00CF376A" w:rsidRPr="009216C4" w:rsidRDefault="003D605C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JOS</w:t>
            </w:r>
            <w:r w:rsidR="007041A9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IAH </w:t>
            </w:r>
            <w:r w:rsidR="002508BC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–</w:t>
            </w:r>
            <w:r w:rsidR="007041A9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 </w:t>
            </w:r>
            <w:r w:rsidR="00101950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“THE</w:t>
            </w:r>
            <w:r w:rsidR="002508BC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 </w:t>
            </w:r>
            <w:r w:rsidR="00101950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FEARLESS KING”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4A97863F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7D4017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06083D" wp14:editId="5F391A90">
                      <wp:extent cx="3037399" cy="1288113"/>
                      <wp:effectExtent l="0" t="0" r="0" b="7620"/>
                      <wp:docPr id="189837419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7399" cy="1288113"/>
                                <a:chOff x="-353076" y="-26821"/>
                                <a:chExt cx="2873391" cy="1303822"/>
                              </a:xfrm>
                            </wpg:grpSpPr>
                            <wps:wsp>
                              <wps:cNvPr id="897551194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5774209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1016" b="11016"/>
                                <a:stretch/>
                              </pic:blipFill>
                              <pic:spPr bwMode="auto">
                                <a:xfrm rot="10800000" flipH="1" flipV="1">
                                  <a:off x="-353076" y="-26821"/>
                                  <a:ext cx="2857786" cy="1192041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6083D" id="Group 2" o:spid="_x0000_s1026" style="width:239.15pt;height:101.45pt;mso-position-horizontal-relative:char;mso-position-vertical-relative:line" coordorigin="-3530,-268" coordsize="28733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-3530;top:-268;width:28577;height:11920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" filled="t">
                        <v:fill r:id="rId13" o:title="" recolor="t" rotate="t" type="tile"/>
                        <v:imagedata r:id="rId14" o:title="" croptop="7219f" cropbottom="7219f"/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082B13E0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0B4874" w:rsidRPr="000B4874">
              <w:rPr>
                <w:b/>
                <w:bCs/>
                <w:i/>
                <w:iCs/>
              </w:rPr>
              <w:t xml:space="preserve">And as Josiah turned himself, he spied the </w:t>
            </w:r>
            <w:proofErr w:type="spellStart"/>
            <w:r w:rsidR="000B4874" w:rsidRPr="000B4874">
              <w:rPr>
                <w:b/>
                <w:bCs/>
                <w:i/>
                <w:iCs/>
              </w:rPr>
              <w:t>sepulchres</w:t>
            </w:r>
            <w:proofErr w:type="spellEnd"/>
            <w:r w:rsidR="000B4874" w:rsidRPr="000B4874">
              <w:rPr>
                <w:b/>
                <w:bCs/>
                <w:i/>
                <w:iCs/>
              </w:rPr>
              <w:t xml:space="preserve"> that were there in the mount, and sent, and took the bones out of the </w:t>
            </w:r>
            <w:proofErr w:type="spellStart"/>
            <w:r w:rsidR="000B4874" w:rsidRPr="000B4874">
              <w:rPr>
                <w:b/>
                <w:bCs/>
                <w:i/>
                <w:iCs/>
              </w:rPr>
              <w:t>sepulchres</w:t>
            </w:r>
            <w:proofErr w:type="spellEnd"/>
            <w:r w:rsidR="000B4874" w:rsidRPr="000B4874">
              <w:rPr>
                <w:b/>
                <w:bCs/>
                <w:i/>
                <w:iCs/>
              </w:rPr>
              <w:t>, and burned them upon the altar, and polluted it, according to the word of the Lord which the man of God proclaimed, who proclaimed these words</w:t>
            </w:r>
            <w:r w:rsidR="00380099" w:rsidRPr="00444FA7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8F1F5A">
              <w:rPr>
                <w:b/>
                <w:bCs/>
                <w:i/>
                <w:iCs/>
              </w:rPr>
              <w:t>2</w:t>
            </w:r>
            <w:r w:rsidR="00113EC5" w:rsidRPr="00444FA7">
              <w:rPr>
                <w:b/>
                <w:bCs/>
                <w:i/>
                <w:iCs/>
              </w:rPr>
              <w:t xml:space="preserve"> Kings</w:t>
            </w:r>
            <w:r w:rsidR="0078291A">
              <w:rPr>
                <w:b/>
                <w:bCs/>
                <w:i/>
                <w:iCs/>
              </w:rPr>
              <w:t xml:space="preserve"> </w:t>
            </w:r>
            <w:r w:rsidR="000B4874">
              <w:rPr>
                <w:b/>
                <w:bCs/>
                <w:i/>
                <w:iCs/>
              </w:rPr>
              <w:t>23:16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FFBE3B7" w14:textId="0565ED7C" w:rsidR="008D416F" w:rsidRDefault="00BB1F74" w:rsidP="00AF339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BB1F74">
              <w:rPr>
                <w:rFonts w:ascii="Microsoft Sans Serif" w:eastAsia="Baskerville Old Face" w:hAnsi="Microsoft Sans Serif" w:cs="Microsoft Sans Serif"/>
              </w:rPr>
              <w:t xml:space="preserve">King Josiah was a </w:t>
            </w:r>
            <w:r w:rsidR="0073260D" w:rsidRPr="00BB1F74">
              <w:rPr>
                <w:rFonts w:ascii="Microsoft Sans Serif" w:eastAsia="Baskerville Old Face" w:hAnsi="Microsoft Sans Serif" w:cs="Microsoft Sans Serif"/>
              </w:rPr>
              <w:t>noble</w:t>
            </w:r>
            <w:r w:rsidRPr="00BB1F74">
              <w:rPr>
                <w:rFonts w:ascii="Microsoft Sans Serif" w:eastAsia="Baskerville Old Face" w:hAnsi="Microsoft Sans Serif" w:cs="Microsoft Sans Serif"/>
              </w:rPr>
              <w:t xml:space="preserve"> king</w:t>
            </w:r>
            <w:r w:rsidR="0018375F">
              <w:rPr>
                <w:rFonts w:ascii="Microsoft Sans Serif" w:eastAsia="Baskerville Old Face" w:hAnsi="Microsoft Sans Serif" w:cs="Microsoft Sans Serif"/>
              </w:rPr>
              <w:t>.</w:t>
            </w:r>
            <w:r w:rsidR="0012199F" w:rsidRPr="0012199F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2B752E">
              <w:rPr>
                <w:rFonts w:ascii="Microsoft Sans Serif" w:eastAsia="Baskerville Old Face" w:hAnsi="Microsoft Sans Serif" w:cs="Microsoft Sans Serif"/>
              </w:rPr>
              <w:t>H</w:t>
            </w:r>
            <w:r w:rsidR="0012199F" w:rsidRPr="0012199F">
              <w:rPr>
                <w:rFonts w:ascii="Microsoft Sans Serif" w:eastAsia="Baskerville Old Face" w:hAnsi="Microsoft Sans Serif" w:cs="Microsoft Sans Serif"/>
              </w:rPr>
              <w:t xml:space="preserve">e instituted many reforms in </w:t>
            </w:r>
            <w:r w:rsidR="0073260D">
              <w:rPr>
                <w:rFonts w:ascii="Microsoft Sans Serif" w:eastAsia="Baskerville Old Face" w:hAnsi="Microsoft Sans Serif" w:cs="Microsoft Sans Serif"/>
              </w:rPr>
              <w:t>the land. O</w:t>
            </w:r>
            <w:r w:rsidR="0012199F" w:rsidRPr="0012199F">
              <w:rPr>
                <w:rFonts w:ascii="Microsoft Sans Serif" w:eastAsia="Baskerville Old Face" w:hAnsi="Microsoft Sans Serif" w:cs="Microsoft Sans Serif"/>
              </w:rPr>
              <w:t>ur text speaks of his desecrating an idolatrous altar in Bethel</w:t>
            </w:r>
            <w:r w:rsidR="0012199F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245B8E3C" w14:textId="77777777" w:rsidR="0012199F" w:rsidRDefault="0012199F" w:rsidP="00AF339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65898DF6" w14:textId="77777777" w:rsidR="00472AA1" w:rsidRDefault="0012199F" w:rsidP="00AF339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73260D">
              <w:rPr>
                <w:rFonts w:ascii="Microsoft Sans Serif" w:eastAsia="Baskerville Old Face" w:hAnsi="Microsoft Sans Serif" w:cs="Microsoft Sans Serif"/>
                <w:b/>
                <w:bCs/>
              </w:rPr>
              <w:t>Fervency of Josiah</w:t>
            </w:r>
            <w:r w:rsidR="009818DD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3260D">
              <w:rPr>
                <w:rFonts w:ascii="Microsoft Sans Serif" w:eastAsia="Baskerville Old Face" w:hAnsi="Microsoft Sans Serif" w:cs="Microsoft Sans Serif"/>
              </w:rPr>
              <w:t>“</w:t>
            </w:r>
            <w:r w:rsidR="009818DD" w:rsidRPr="00472AA1">
              <w:rPr>
                <w:rFonts w:ascii="Microsoft Sans Serif" w:eastAsia="Baskerville Old Face" w:hAnsi="Microsoft Sans Serif" w:cs="Microsoft Sans Serif"/>
                <w:i/>
                <w:iCs/>
              </w:rPr>
              <w:t>He</w:t>
            </w:r>
            <w:r w:rsidR="0073260D" w:rsidRPr="00472AA1">
              <w:rPr>
                <w:rFonts w:ascii="Microsoft Sans Serif" w:eastAsia="Baskerville Old Face" w:hAnsi="Microsoft Sans Serif" w:cs="Microsoft Sans Serif"/>
                <w:i/>
                <w:iCs/>
              </w:rPr>
              <w:t>…</w:t>
            </w:r>
            <w:r w:rsidR="009818DD" w:rsidRPr="00472AA1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sent and took the bones out of the </w:t>
            </w:r>
            <w:proofErr w:type="spellStart"/>
            <w:r w:rsidR="009818DD" w:rsidRPr="00472AA1">
              <w:rPr>
                <w:rFonts w:ascii="Microsoft Sans Serif" w:eastAsia="Baskerville Old Face" w:hAnsi="Microsoft Sans Serif" w:cs="Microsoft Sans Serif"/>
                <w:i/>
                <w:iCs/>
              </w:rPr>
              <w:t>sepulchres</w:t>
            </w:r>
            <w:proofErr w:type="spellEnd"/>
            <w:r w:rsidR="009818DD" w:rsidRPr="00472AA1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and burned them upon the altar and polluted it.</w:t>
            </w:r>
            <w:r w:rsidR="00472AA1">
              <w:rPr>
                <w:rFonts w:ascii="Microsoft Sans Serif" w:eastAsia="Baskerville Old Face" w:hAnsi="Microsoft Sans Serif" w:cs="Microsoft Sans Serif"/>
                <w:i/>
                <w:iCs/>
              </w:rPr>
              <w:t>”</w:t>
            </w:r>
            <w:r w:rsidR="009818DD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  <w:p w14:paraId="57586810" w14:textId="77777777" w:rsidR="00472AA1" w:rsidRDefault="00472AA1" w:rsidP="00AF339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45547CB" w14:textId="0B158C65" w:rsidR="0012199F" w:rsidRDefault="009818DD" w:rsidP="00AF339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9818DD">
              <w:rPr>
                <w:rFonts w:ascii="Microsoft Sans Serif" w:eastAsia="Baskerville Old Face" w:hAnsi="Microsoft Sans Serif" w:cs="Microsoft Sans Serif"/>
              </w:rPr>
              <w:t xml:space="preserve">Josiah was </w:t>
            </w:r>
            <w:r w:rsidR="00472AA1">
              <w:rPr>
                <w:rFonts w:ascii="Microsoft Sans Serif" w:eastAsia="Baskerville Old Face" w:hAnsi="Microsoft Sans Serif" w:cs="Microsoft Sans Serif"/>
              </w:rPr>
              <w:t xml:space="preserve">very </w:t>
            </w:r>
            <w:r w:rsidRPr="009818DD">
              <w:rPr>
                <w:rFonts w:ascii="Microsoft Sans Serif" w:eastAsia="Baskerville Old Face" w:hAnsi="Microsoft Sans Serif" w:cs="Microsoft Sans Serif"/>
              </w:rPr>
              <w:t xml:space="preserve">earnest </w:t>
            </w:r>
            <w:r w:rsidR="00697831" w:rsidRPr="009818DD">
              <w:rPr>
                <w:rFonts w:ascii="Microsoft Sans Serif" w:eastAsia="Baskerville Old Face" w:hAnsi="Microsoft Sans Serif" w:cs="Microsoft Sans Serif"/>
              </w:rPr>
              <w:t>at</w:t>
            </w:r>
            <w:r w:rsidRPr="009818DD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685821">
              <w:rPr>
                <w:rFonts w:ascii="Microsoft Sans Serif" w:eastAsia="Baskerville Old Face" w:hAnsi="Microsoft Sans Serif" w:cs="Microsoft Sans Serif"/>
              </w:rPr>
              <w:t>cleansing</w:t>
            </w:r>
            <w:r w:rsidRPr="009818DD">
              <w:rPr>
                <w:rFonts w:ascii="Microsoft Sans Serif" w:eastAsia="Baskerville Old Face" w:hAnsi="Microsoft Sans Serif" w:cs="Microsoft Sans Serif"/>
              </w:rPr>
              <w:t xml:space="preserve"> the land of idolatry</w:t>
            </w:r>
            <w:r w:rsidR="0079023C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9023C" w:rsidRPr="0079023C">
              <w:rPr>
                <w:rFonts w:ascii="Microsoft Sans Serif" w:eastAsia="Baskerville Old Face" w:hAnsi="Microsoft Sans Serif" w:cs="Microsoft Sans Serif"/>
              </w:rPr>
              <w:t>He was so earnest that in our text he is recorded as burning the bones of dead people upon the heathen altar</w:t>
            </w:r>
            <w:r w:rsidR="0079023C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9023C" w:rsidRPr="0079023C">
              <w:rPr>
                <w:rFonts w:ascii="Microsoft Sans Serif" w:eastAsia="Baskerville Old Face" w:hAnsi="Microsoft Sans Serif" w:cs="Microsoft Sans Serif"/>
              </w:rPr>
              <w:t xml:space="preserve">This was an act of great </w:t>
            </w:r>
            <w:r w:rsidR="00E13D55" w:rsidRPr="0079023C">
              <w:rPr>
                <w:rFonts w:ascii="Microsoft Sans Serif" w:eastAsia="Baskerville Old Face" w:hAnsi="Microsoft Sans Serif" w:cs="Microsoft Sans Serif"/>
              </w:rPr>
              <w:t>desecration,</w:t>
            </w:r>
            <w:r w:rsidR="0079023C" w:rsidRPr="0079023C">
              <w:rPr>
                <w:rFonts w:ascii="Microsoft Sans Serif" w:eastAsia="Baskerville Old Face" w:hAnsi="Microsoft Sans Serif" w:cs="Microsoft Sans Serif"/>
              </w:rPr>
              <w:t xml:space="preserve"> but Josiah </w:t>
            </w:r>
            <w:r w:rsidR="00E13D55">
              <w:rPr>
                <w:rFonts w:ascii="Microsoft Sans Serif" w:eastAsia="Baskerville Old Face" w:hAnsi="Microsoft Sans Serif" w:cs="Microsoft Sans Serif"/>
              </w:rPr>
              <w:t>did not</w:t>
            </w:r>
            <w:r w:rsidR="0079023C" w:rsidRPr="0079023C">
              <w:rPr>
                <w:rFonts w:ascii="Microsoft Sans Serif" w:eastAsia="Baskerville Old Face" w:hAnsi="Microsoft Sans Serif" w:cs="Microsoft Sans Serif"/>
              </w:rPr>
              <w:t xml:space="preserve"> give respect to heathen idolatry</w:t>
            </w:r>
            <w:r w:rsidR="005B09F8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B09F8" w:rsidRPr="005B09F8">
              <w:rPr>
                <w:rFonts w:ascii="Microsoft Sans Serif" w:eastAsia="Baskerville Old Face" w:hAnsi="Microsoft Sans Serif" w:cs="Microsoft Sans Serif"/>
              </w:rPr>
              <w:t xml:space="preserve">If we're going to honor </w:t>
            </w:r>
            <w:r w:rsidR="00E13D55" w:rsidRPr="005B09F8">
              <w:rPr>
                <w:rFonts w:ascii="Microsoft Sans Serif" w:eastAsia="Baskerville Old Face" w:hAnsi="Microsoft Sans Serif" w:cs="Microsoft Sans Serif"/>
              </w:rPr>
              <w:t>God,</w:t>
            </w:r>
            <w:r w:rsidR="005B09F8" w:rsidRPr="005B09F8">
              <w:rPr>
                <w:rFonts w:ascii="Microsoft Sans Serif" w:eastAsia="Baskerville Old Face" w:hAnsi="Microsoft Sans Serif" w:cs="Microsoft Sans Serif"/>
              </w:rPr>
              <w:t xml:space="preserve"> we must be earnest in our opposition against evil</w:t>
            </w:r>
            <w:r w:rsidR="00FF3BFF">
              <w:rPr>
                <w:rFonts w:ascii="Microsoft Sans Serif" w:eastAsia="Baskerville Old Face" w:hAnsi="Microsoft Sans Serif" w:cs="Microsoft Sans Serif"/>
              </w:rPr>
              <w:t>. T</w:t>
            </w:r>
            <w:r w:rsidR="005B09F8" w:rsidRPr="005B09F8">
              <w:rPr>
                <w:rFonts w:ascii="Microsoft Sans Serif" w:eastAsia="Baskerville Old Face" w:hAnsi="Microsoft Sans Serif" w:cs="Microsoft Sans Serif"/>
              </w:rPr>
              <w:t>hose who tolerate evil</w:t>
            </w:r>
            <w:r w:rsidR="00685821">
              <w:rPr>
                <w:rFonts w:ascii="Microsoft Sans Serif" w:eastAsia="Baskerville Old Face" w:hAnsi="Microsoft Sans Serif" w:cs="Microsoft Sans Serif"/>
              </w:rPr>
              <w:t>,</w:t>
            </w:r>
            <w:r w:rsidR="005B09F8" w:rsidRPr="005B09F8">
              <w:rPr>
                <w:rFonts w:ascii="Microsoft Sans Serif" w:eastAsia="Baskerville Old Face" w:hAnsi="Microsoft Sans Serif" w:cs="Microsoft Sans Serif"/>
              </w:rPr>
              <w:t xml:space="preserve"> dishonor God</w:t>
            </w:r>
            <w:r w:rsidR="005B09F8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4C05AAFA" w14:textId="77777777" w:rsidR="005B09F8" w:rsidRDefault="005B09F8" w:rsidP="00AF339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CAFCB12" w14:textId="53E057A9" w:rsidR="00FF3BFF" w:rsidRDefault="005B09F8" w:rsidP="00AF339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FF3BFF">
              <w:rPr>
                <w:rFonts w:ascii="Microsoft Sans Serif" w:eastAsia="Baskerville Old Face" w:hAnsi="Microsoft Sans Serif" w:cs="Microsoft Sans Serif"/>
                <w:b/>
                <w:bCs/>
              </w:rPr>
              <w:t>Fulfillment of prophecy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FF3BFF">
              <w:rPr>
                <w:rFonts w:ascii="Microsoft Sans Serif" w:eastAsia="Baskerville Old Face" w:hAnsi="Microsoft Sans Serif" w:cs="Microsoft Sans Serif"/>
              </w:rPr>
              <w:t>“</w:t>
            </w:r>
            <w:r w:rsidRPr="00FF3BFF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According to the </w:t>
            </w:r>
            <w:r w:rsidR="007C0019">
              <w:rPr>
                <w:rFonts w:ascii="Microsoft Sans Serif" w:eastAsia="Baskerville Old Face" w:hAnsi="Microsoft Sans Serif" w:cs="Microsoft Sans Serif"/>
                <w:i/>
                <w:iCs/>
              </w:rPr>
              <w:t>W</w:t>
            </w:r>
            <w:r w:rsidRPr="00FF3BFF">
              <w:rPr>
                <w:rFonts w:ascii="Microsoft Sans Serif" w:eastAsia="Baskerville Old Face" w:hAnsi="Microsoft Sans Serif" w:cs="Microsoft Sans Serif"/>
                <w:i/>
                <w:iCs/>
              </w:rPr>
              <w:t>ord of the Lord which the man of God proclaimed</w:t>
            </w:r>
            <w:r w:rsidR="00194547">
              <w:rPr>
                <w:rFonts w:ascii="Microsoft Sans Serif" w:eastAsia="Baskerville Old Face" w:hAnsi="Microsoft Sans Serif" w:cs="Microsoft Sans Serif"/>
              </w:rPr>
              <w:t>.</w:t>
            </w:r>
            <w:r w:rsidR="00FF3BFF">
              <w:rPr>
                <w:rFonts w:ascii="Microsoft Sans Serif" w:eastAsia="Baskerville Old Face" w:hAnsi="Microsoft Sans Serif" w:cs="Microsoft Sans Serif"/>
              </w:rPr>
              <w:t>”</w:t>
            </w:r>
          </w:p>
          <w:p w14:paraId="1A69544A" w14:textId="77777777" w:rsidR="00B254B3" w:rsidRDefault="00B254B3" w:rsidP="00D8273B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6BABF988" w14:textId="1DC49A8A" w:rsidR="000A5B80" w:rsidRDefault="00194547" w:rsidP="00D8273B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194547">
              <w:rPr>
                <w:rFonts w:ascii="Microsoft Sans Serif" w:eastAsia="Baskerville Old Face" w:hAnsi="Microsoft Sans Serif" w:cs="Microsoft Sans Serif"/>
              </w:rPr>
              <w:t xml:space="preserve">This refers to the prophecy made 350 years earlier by a prophet to </w:t>
            </w:r>
            <w:r w:rsidR="00941BFA">
              <w:rPr>
                <w:rFonts w:ascii="Microsoft Sans Serif" w:eastAsia="Baskerville Old Face" w:hAnsi="Microsoft Sans Serif" w:cs="Microsoft Sans Serif"/>
              </w:rPr>
              <w:t>J</w:t>
            </w:r>
            <w:r w:rsidRPr="00194547">
              <w:rPr>
                <w:rFonts w:ascii="Microsoft Sans Serif" w:eastAsia="Baskerville Old Face" w:hAnsi="Microsoft Sans Serif" w:cs="Microsoft Sans Serif"/>
              </w:rPr>
              <w:t>eroboam</w:t>
            </w:r>
            <w:r w:rsidR="00941BFA">
              <w:rPr>
                <w:rFonts w:ascii="Microsoft Sans Serif" w:eastAsia="Baskerville Old Face" w:hAnsi="Microsoft Sans Serif" w:cs="Microsoft Sans Serif"/>
              </w:rPr>
              <w:t>, a</w:t>
            </w:r>
            <w:r w:rsidRPr="00194547">
              <w:rPr>
                <w:rFonts w:ascii="Microsoft Sans Serif" w:eastAsia="Baskerville Old Face" w:hAnsi="Microsoft Sans Serif" w:cs="Microsoft Sans Serif"/>
              </w:rPr>
              <w:t xml:space="preserve"> very wicked king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194547">
              <w:rPr>
                <w:rFonts w:ascii="Microsoft Sans Serif" w:eastAsia="Baskerville Old Face" w:hAnsi="Microsoft Sans Serif" w:cs="Microsoft Sans Serif"/>
              </w:rPr>
              <w:t>Jeroboam had set up a heathen altar to worship an idol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194547">
              <w:rPr>
                <w:rFonts w:ascii="Microsoft Sans Serif" w:eastAsia="Baskerville Old Face" w:hAnsi="Microsoft Sans Serif" w:cs="Microsoft Sans Serif"/>
              </w:rPr>
              <w:t>A prophet came and prophesied that a king by the name of Josiah would burn bones on the altar</w:t>
            </w:r>
            <w:r w:rsidR="008313DD">
              <w:rPr>
                <w:rFonts w:ascii="Microsoft Sans Serif" w:eastAsia="Baskerville Old Face" w:hAnsi="Microsoft Sans Serif" w:cs="Microsoft Sans Serif"/>
              </w:rPr>
              <w:t xml:space="preserve">. (1 Kings </w:t>
            </w:r>
            <w:r w:rsidR="00450399" w:rsidRPr="00450399">
              <w:rPr>
                <w:rFonts w:ascii="Microsoft Sans Serif" w:eastAsia="Baskerville Old Face" w:hAnsi="Microsoft Sans Serif" w:cs="Microsoft Sans Serif"/>
              </w:rPr>
              <w:t>13</w:t>
            </w:r>
            <w:r w:rsidR="008313DD">
              <w:rPr>
                <w:rFonts w:ascii="Microsoft Sans Serif" w:eastAsia="Baskerville Old Face" w:hAnsi="Microsoft Sans Serif" w:cs="Microsoft Sans Serif"/>
              </w:rPr>
              <w:t>:2)</w:t>
            </w:r>
            <w:r w:rsidR="00450399" w:rsidRPr="0045039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8313DD">
              <w:rPr>
                <w:rFonts w:ascii="Microsoft Sans Serif" w:eastAsia="Baskerville Old Face" w:hAnsi="Microsoft Sans Serif" w:cs="Microsoft Sans Serif"/>
              </w:rPr>
              <w:t>T</w:t>
            </w:r>
            <w:r w:rsidR="00450399" w:rsidRPr="00450399">
              <w:rPr>
                <w:rFonts w:ascii="Microsoft Sans Serif" w:eastAsia="Baskerville Old Face" w:hAnsi="Microsoft Sans Serif" w:cs="Microsoft Sans Serif"/>
              </w:rPr>
              <w:t>wo amazing prophec</w:t>
            </w:r>
            <w:r w:rsidR="000C5FD7">
              <w:rPr>
                <w:rFonts w:ascii="Microsoft Sans Serif" w:eastAsia="Baskerville Old Face" w:hAnsi="Microsoft Sans Serif" w:cs="Microsoft Sans Serif"/>
              </w:rPr>
              <w:t>ies that were made</w:t>
            </w:r>
            <w:r w:rsidR="00450399" w:rsidRPr="00450399">
              <w:rPr>
                <w:rFonts w:ascii="Microsoft Sans Serif" w:eastAsia="Baskerville Old Face" w:hAnsi="Microsoft Sans Serif" w:cs="Microsoft Sans Serif"/>
              </w:rPr>
              <w:t xml:space="preserve"> 350 years</w:t>
            </w:r>
            <w:r w:rsidR="00B254B3">
              <w:rPr>
                <w:rFonts w:ascii="Microsoft Sans Serif" w:eastAsia="Baskerville Old Face" w:hAnsi="Microsoft Sans Serif" w:cs="Microsoft Sans Serif"/>
              </w:rPr>
              <w:t xml:space="preserve"> prior. </w:t>
            </w:r>
            <w:r w:rsidR="000C5FD7">
              <w:rPr>
                <w:rFonts w:ascii="Microsoft Sans Serif" w:eastAsia="Baskerville Old Face" w:hAnsi="Microsoft Sans Serif" w:cs="Microsoft Sans Serif"/>
              </w:rPr>
              <w:t>H</w:t>
            </w:r>
            <w:r w:rsidR="00450399" w:rsidRPr="00450399">
              <w:rPr>
                <w:rFonts w:ascii="Microsoft Sans Serif" w:eastAsia="Baskerville Old Face" w:hAnsi="Microsoft Sans Serif" w:cs="Microsoft Sans Serif"/>
              </w:rPr>
              <w:t>e named the king Josiah and predicted a great act of desecration</w:t>
            </w:r>
            <w:r w:rsidR="00697831">
              <w:rPr>
                <w:rFonts w:ascii="Microsoft Sans Serif" w:eastAsia="Baskerville Old Face" w:hAnsi="Microsoft Sans Serif" w:cs="Microsoft Sans Serif"/>
              </w:rPr>
              <w:t>. Two</w:t>
            </w:r>
            <w:r w:rsidR="00450399" w:rsidRPr="00450399">
              <w:rPr>
                <w:rFonts w:ascii="Microsoft Sans Serif" w:eastAsia="Baskerville Old Face" w:hAnsi="Microsoft Sans Serif" w:cs="Microsoft Sans Serif"/>
              </w:rPr>
              <w:t xml:space="preserve"> impossible predictions in human thinking</w:t>
            </w:r>
            <w:r w:rsidR="00AB008D">
              <w:rPr>
                <w:rFonts w:ascii="Microsoft Sans Serif" w:eastAsia="Baskerville Old Face" w:hAnsi="Microsoft Sans Serif" w:cs="Microsoft Sans Serif"/>
              </w:rPr>
              <w:t>, b</w:t>
            </w:r>
            <w:r w:rsidR="00450399" w:rsidRPr="00450399">
              <w:rPr>
                <w:rFonts w:ascii="Microsoft Sans Serif" w:eastAsia="Baskerville Old Face" w:hAnsi="Microsoft Sans Serif" w:cs="Microsoft Sans Serif"/>
              </w:rPr>
              <w:t>ut wh</w:t>
            </w:r>
            <w:r w:rsidR="00AB008D">
              <w:rPr>
                <w:rFonts w:ascii="Microsoft Sans Serif" w:eastAsia="Baskerville Old Face" w:hAnsi="Microsoft Sans Serif" w:cs="Microsoft Sans Serif"/>
              </w:rPr>
              <w:t>at</w:t>
            </w:r>
            <w:r w:rsidR="00450399" w:rsidRPr="00450399">
              <w:rPr>
                <w:rFonts w:ascii="Microsoft Sans Serif" w:eastAsia="Baskerville Old Face" w:hAnsi="Microsoft Sans Serif" w:cs="Microsoft Sans Serif"/>
              </w:rPr>
              <w:t xml:space="preserve"> God predicts</w:t>
            </w:r>
            <w:r w:rsidR="00AB008D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450399" w:rsidRPr="00450399">
              <w:rPr>
                <w:rFonts w:ascii="Microsoft Sans Serif" w:eastAsia="Baskerville Old Face" w:hAnsi="Microsoft Sans Serif" w:cs="Microsoft Sans Serif"/>
              </w:rPr>
              <w:t>will happen</w:t>
            </w:r>
            <w:r w:rsidR="00697831">
              <w:rPr>
                <w:rFonts w:ascii="Microsoft Sans Serif" w:eastAsia="Baskerville Old Face" w:hAnsi="Microsoft Sans Serif" w:cs="Microsoft Sans Serif"/>
              </w:rPr>
              <w:t>!</w:t>
            </w:r>
          </w:p>
          <w:p w14:paraId="5B8CB285" w14:textId="75AC5D85" w:rsidR="006C3BF9" w:rsidRPr="00B02E07" w:rsidRDefault="006C3BF9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0C1AB78E" w:rsidR="00E5397B" w:rsidRPr="000E1C08" w:rsidRDefault="00683E7B" w:rsidP="00485137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D37992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5</w:t>
      </w:r>
      <w:r w:rsidR="00C35661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3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272B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KINGS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C35661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21-25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186B04CE" w14:textId="4A3FCB66" w:rsidR="004B7E3E" w:rsidRPr="003957A6" w:rsidRDefault="008E2524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</w:pPr>
            <w:r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>What</w:t>
            </w:r>
            <w:r w:rsidR="00555223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 </w:t>
            </w:r>
            <w:r w:rsidR="00C8231B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two things </w:t>
            </w:r>
            <w:r w:rsidR="00555223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>did Manasseh cause the people to worship? 21:</w:t>
            </w:r>
            <w:r w:rsidR="00C8231B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>3</w:t>
            </w:r>
          </w:p>
          <w:p w14:paraId="1FDD0B56" w14:textId="77777777" w:rsidR="00C8231B" w:rsidRPr="003957A6" w:rsidRDefault="00C8231B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</w:pPr>
          </w:p>
          <w:p w14:paraId="35C0C4BF" w14:textId="22D1D4CC" w:rsidR="00C8231B" w:rsidRPr="00BC3917" w:rsidRDefault="00EC1889" w:rsidP="00391B3D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Avoid anything that </w:t>
            </w:r>
            <w:r w:rsidR="006C23C9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>seeks guidance</w:t>
            </w:r>
            <w:r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 </w:t>
            </w:r>
            <w:r w:rsidR="006C23C9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>of</w:t>
            </w:r>
            <w:r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 the</w:t>
            </w:r>
            <w:r w:rsidR="00DB0EC1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 stars</w:t>
            </w:r>
            <w:r w:rsidR="00C142D3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, angels, </w:t>
            </w:r>
            <w:r w:rsidR="00DB0EC1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or (host of heaven) </w:t>
            </w:r>
            <w:r w:rsidR="00FE4F42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Verses 3 &amp; 5. </w:t>
            </w:r>
            <w:r w:rsidR="00243F4F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>Horoscopes</w:t>
            </w:r>
            <w:r w:rsidR="009742C7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>, Astrology</w:t>
            </w:r>
            <w:r w:rsidR="00391B3D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>, etc. These types of activities</w:t>
            </w:r>
            <w:r w:rsidR="00DB0EC1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 are </w:t>
            </w:r>
            <w:r w:rsidR="00C142D3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 xml:space="preserve">pure </w:t>
            </w:r>
            <w:r w:rsidR="00D33AF0" w:rsidRPr="003957A6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</w:rPr>
              <w:t>evil.</w:t>
            </w:r>
            <w:r w:rsidR="00D33AF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6FE8B6FD" w:rsidR="004459D5" w:rsidRPr="003E2A00" w:rsidRDefault="008A0258" w:rsidP="004459D5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</w:t>
            </w:r>
            <w:r w:rsidR="00DA1D26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5 </w:t>
            </w:r>
            <w:r w:rsidR="00EB6EB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things did Manasseh do to provoke the Lord to anger?</w:t>
            </w:r>
            <w:r w:rsidR="006B21D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21:6-7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D41CE">
        <w:trPr>
          <w:trHeight w:val="557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3407AC9E" w:rsidR="00AD7EDF" w:rsidRPr="00550BEE" w:rsidRDefault="003B0C08" w:rsidP="00C3566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Manasseh seduced the children of Israel </w:t>
            </w:r>
            <w:r w:rsidR="005B49D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to do </w:t>
            </w:r>
            <w:proofErr w:type="gramStart"/>
            <w:r w:rsidR="005B49D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more evil</w:t>
            </w:r>
            <w:proofErr w:type="gramEnd"/>
            <w:r w:rsidR="005B49D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than whom? 21:9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6245A928" w:rsidR="00DA1627" w:rsidRPr="00585185" w:rsidRDefault="003F36C4" w:rsidP="0078477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did the Lord say he would do because of Manasseh</w:t>
            </w:r>
            <w:r w:rsidR="00B8279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’s abominations? 21:11-12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8E3CCD">
        <w:trPr>
          <w:trHeight w:val="755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04E9EF62" w14:textId="66443A9C" w:rsidR="0066246F" w:rsidRDefault="00C9086C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</w:t>
            </w:r>
            <w:r w:rsidR="00720D5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analogy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did the Lord use </w:t>
            </w:r>
            <w:r w:rsidR="00720D5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for what he would do to Jerusalem and Samaria? </w:t>
            </w:r>
          </w:p>
          <w:p w14:paraId="7E02896D" w14:textId="063AEF73" w:rsidR="00720D5B" w:rsidRPr="00A73C5C" w:rsidRDefault="00720D5B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21:13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4171B1">
        <w:trPr>
          <w:trHeight w:val="530"/>
        </w:trPr>
        <w:tc>
          <w:tcPr>
            <w:tcW w:w="3685" w:type="dxa"/>
          </w:tcPr>
          <w:p w14:paraId="049E9A35" w14:textId="77777777" w:rsidR="0033223A" w:rsidRDefault="0033223A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724CBA93" w:rsidR="00855A8B" w:rsidRPr="00D82A91" w:rsidRDefault="00976636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happened to Manasseh in 21:18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2D41CE">
        <w:trPr>
          <w:trHeight w:val="51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5549ECFE" w:rsidR="00BD16D7" w:rsidRPr="000615C1" w:rsidRDefault="00C223EF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happened years later to Manasseh’s son</w:t>
            </w:r>
            <w:r w:rsidR="0059232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</w:t>
            </w:r>
            <w:r w:rsidR="00FA5FF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(Amon) 21:23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C75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427A66E" w14:textId="77777777" w:rsidR="009A20A9" w:rsidRDefault="008F3C0D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was the name of the king who did that which was right in the sight of the Lord? 22:1-2</w:t>
            </w:r>
          </w:p>
          <w:p w14:paraId="5FA62198" w14:textId="252D2473" w:rsidR="00FF2D4F" w:rsidRPr="00D902B1" w:rsidRDefault="00FF2D4F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For </w:t>
            </w:r>
            <w:r w:rsidR="005E3A2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2 chapters he cleaned the land from</w:t>
            </w:r>
            <w:r w:rsidR="000E6E8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proofErr w:type="gramStart"/>
            <w:r w:rsidR="000E6E8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all the</w:t>
            </w:r>
            <w:proofErr w:type="gramEnd"/>
            <w:r w:rsidR="005E3A2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r w:rsidR="000E6E8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evil.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745F22BE" w14:textId="3CCBECF3" w:rsidR="00B37ACE" w:rsidRDefault="002817EA" w:rsidP="008C75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</w:t>
            </w:r>
            <w:r w:rsidR="00126D1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sin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would the Lord not pardon? 24:</w:t>
            </w:r>
            <w:r w:rsidR="00126D1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</w:t>
            </w:r>
          </w:p>
          <w:p w14:paraId="2A10E8F1" w14:textId="77777777" w:rsidR="008C75A8" w:rsidRDefault="008C75A8" w:rsidP="008C75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6DDBB8BB" w:rsidR="00126D11" w:rsidRPr="00DF0347" w:rsidRDefault="00B37ACE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</w:t>
            </w:r>
            <w:r w:rsidR="002B50A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bortion,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killing </w:t>
            </w:r>
            <w:r w:rsidR="002B50A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children,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and other forms of </w:t>
            </w:r>
            <w:r w:rsidR="000C640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shedding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innocent</w:t>
            </w:r>
            <w:r w:rsidR="000C640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blood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r w:rsidR="002B50A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is very serious in the eyes of the Lord.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64FE8818" w:rsidR="00B30EAA" w:rsidRPr="000051B0" w:rsidRDefault="00244065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did</w:t>
            </w:r>
            <w:r w:rsidR="00957E8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Nebuchadnezzar</w:t>
            </w:r>
            <w:r w:rsidR="002D41C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,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the king of Babylon </w:t>
            </w:r>
            <w:r w:rsidR="00957E8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do to the house of the Lord? </w:t>
            </w:r>
            <w:r w:rsidR="002D41C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25:8-9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6C03" w14:textId="77777777" w:rsidR="0098400D" w:rsidRDefault="0098400D" w:rsidP="002719D0">
      <w:pPr>
        <w:spacing w:before="0" w:line="240" w:lineRule="auto"/>
      </w:pPr>
      <w:r>
        <w:separator/>
      </w:r>
    </w:p>
  </w:endnote>
  <w:endnote w:type="continuationSeparator" w:id="0">
    <w:p w14:paraId="64F615D9" w14:textId="77777777" w:rsidR="0098400D" w:rsidRDefault="0098400D" w:rsidP="002719D0">
      <w:pPr>
        <w:spacing w:before="0" w:line="240" w:lineRule="auto"/>
      </w:pPr>
      <w:r>
        <w:continuationSeparator/>
      </w:r>
    </w:p>
  </w:endnote>
  <w:endnote w:type="continuationNotice" w:id="1">
    <w:p w14:paraId="585AEC78" w14:textId="77777777" w:rsidR="0098400D" w:rsidRDefault="0098400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5274" w14:textId="77777777" w:rsidR="0098400D" w:rsidRDefault="0098400D" w:rsidP="002719D0">
      <w:pPr>
        <w:spacing w:before="0" w:line="240" w:lineRule="auto"/>
      </w:pPr>
      <w:r>
        <w:separator/>
      </w:r>
    </w:p>
  </w:footnote>
  <w:footnote w:type="continuationSeparator" w:id="0">
    <w:p w14:paraId="0CB23BED" w14:textId="77777777" w:rsidR="0098400D" w:rsidRDefault="0098400D" w:rsidP="002719D0">
      <w:pPr>
        <w:spacing w:before="0" w:line="240" w:lineRule="auto"/>
      </w:pPr>
      <w:r>
        <w:continuationSeparator/>
      </w:r>
    </w:p>
  </w:footnote>
  <w:footnote w:type="continuationNotice" w:id="1">
    <w:p w14:paraId="3880ADDB" w14:textId="77777777" w:rsidR="0098400D" w:rsidRDefault="0098400D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5"/>
  </w:num>
  <w:num w:numId="3" w16cid:durableId="1029332871">
    <w:abstractNumId w:val="0"/>
  </w:num>
  <w:num w:numId="4" w16cid:durableId="842281012">
    <w:abstractNumId w:val="34"/>
  </w:num>
  <w:num w:numId="5" w16cid:durableId="261882689">
    <w:abstractNumId w:val="27"/>
  </w:num>
  <w:num w:numId="6" w16cid:durableId="85226153">
    <w:abstractNumId w:val="7"/>
  </w:num>
  <w:num w:numId="7" w16cid:durableId="1888906215">
    <w:abstractNumId w:val="23"/>
  </w:num>
  <w:num w:numId="8" w16cid:durableId="1390764433">
    <w:abstractNumId w:val="30"/>
  </w:num>
  <w:num w:numId="9" w16cid:durableId="1057316539">
    <w:abstractNumId w:val="32"/>
  </w:num>
  <w:num w:numId="10" w16cid:durableId="1639340339">
    <w:abstractNumId w:val="22"/>
  </w:num>
  <w:num w:numId="11" w16cid:durableId="147863632">
    <w:abstractNumId w:val="6"/>
  </w:num>
  <w:num w:numId="12" w16cid:durableId="1430201154">
    <w:abstractNumId w:val="28"/>
  </w:num>
  <w:num w:numId="13" w16cid:durableId="426850186">
    <w:abstractNumId w:val="4"/>
  </w:num>
  <w:num w:numId="14" w16cid:durableId="1273124824">
    <w:abstractNumId w:val="35"/>
  </w:num>
  <w:num w:numId="15" w16cid:durableId="1612316965">
    <w:abstractNumId w:val="15"/>
  </w:num>
  <w:num w:numId="16" w16cid:durableId="1348751371">
    <w:abstractNumId w:val="20"/>
  </w:num>
  <w:num w:numId="17" w16cid:durableId="467823840">
    <w:abstractNumId w:val="36"/>
  </w:num>
  <w:num w:numId="18" w16cid:durableId="1764376587">
    <w:abstractNumId w:val="18"/>
  </w:num>
  <w:num w:numId="19" w16cid:durableId="1071389089">
    <w:abstractNumId w:val="1"/>
  </w:num>
  <w:num w:numId="20" w16cid:durableId="1125580982">
    <w:abstractNumId w:val="21"/>
  </w:num>
  <w:num w:numId="21" w16cid:durableId="437792207">
    <w:abstractNumId w:val="17"/>
  </w:num>
  <w:num w:numId="22" w16cid:durableId="305204520">
    <w:abstractNumId w:val="12"/>
  </w:num>
  <w:num w:numId="23" w16cid:durableId="1239169807">
    <w:abstractNumId w:val="24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3"/>
  </w:num>
  <w:num w:numId="27" w16cid:durableId="572198019">
    <w:abstractNumId w:val="16"/>
  </w:num>
  <w:num w:numId="28" w16cid:durableId="608437582">
    <w:abstractNumId w:val="5"/>
  </w:num>
  <w:num w:numId="29" w16cid:durableId="173805429">
    <w:abstractNumId w:val="31"/>
  </w:num>
  <w:num w:numId="30" w16cid:durableId="583220499">
    <w:abstractNumId w:val="19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4"/>
  </w:num>
  <w:num w:numId="35" w16cid:durableId="1757092128">
    <w:abstractNumId w:val="26"/>
  </w:num>
  <w:num w:numId="36" w16cid:durableId="127549449">
    <w:abstractNumId w:val="13"/>
  </w:num>
  <w:num w:numId="37" w16cid:durableId="17383611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385"/>
    <w:rsid w:val="00001589"/>
    <w:rsid w:val="00001B03"/>
    <w:rsid w:val="00001D58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9EF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0C5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5F35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1F90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690"/>
    <w:rsid w:val="00066B89"/>
    <w:rsid w:val="00066C7B"/>
    <w:rsid w:val="00066C8A"/>
    <w:rsid w:val="000670CD"/>
    <w:rsid w:val="00067331"/>
    <w:rsid w:val="000674C7"/>
    <w:rsid w:val="00067702"/>
    <w:rsid w:val="00067B73"/>
    <w:rsid w:val="00067E19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800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C1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B80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0F94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874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5FD7"/>
    <w:rsid w:val="000C61ED"/>
    <w:rsid w:val="000C61FD"/>
    <w:rsid w:val="000C6402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2C0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E8F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950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355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9F"/>
    <w:rsid w:val="001219E2"/>
    <w:rsid w:val="00121BC1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6D11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E2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2E1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1A6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D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25D6"/>
    <w:rsid w:val="00182BFA"/>
    <w:rsid w:val="001830E8"/>
    <w:rsid w:val="00183177"/>
    <w:rsid w:val="0018340B"/>
    <w:rsid w:val="0018375F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547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487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1F"/>
    <w:rsid w:val="001F0D73"/>
    <w:rsid w:val="001F0E20"/>
    <w:rsid w:val="001F10E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382A"/>
    <w:rsid w:val="001F38A0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74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A2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072"/>
    <w:rsid w:val="0023316E"/>
    <w:rsid w:val="0023338C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B90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04"/>
    <w:rsid w:val="002433F1"/>
    <w:rsid w:val="00243774"/>
    <w:rsid w:val="00243C3C"/>
    <w:rsid w:val="00243CE5"/>
    <w:rsid w:val="00243ECA"/>
    <w:rsid w:val="00243F4F"/>
    <w:rsid w:val="00244065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8BC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857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FA"/>
    <w:rsid w:val="00272C02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CCD"/>
    <w:rsid w:val="00280EF3"/>
    <w:rsid w:val="002817EA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37B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508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EF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100"/>
    <w:rsid w:val="002923FA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0A1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E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4E8"/>
    <w:rsid w:val="002C18B3"/>
    <w:rsid w:val="002C1957"/>
    <w:rsid w:val="002C19E6"/>
    <w:rsid w:val="002C1D52"/>
    <w:rsid w:val="002C1DC9"/>
    <w:rsid w:val="002C1EEE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1CE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3E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E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6EC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AAC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471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4C8E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3A"/>
    <w:rsid w:val="00332298"/>
    <w:rsid w:val="003322E2"/>
    <w:rsid w:val="00332794"/>
    <w:rsid w:val="003328BB"/>
    <w:rsid w:val="003329E4"/>
    <w:rsid w:val="00332A79"/>
    <w:rsid w:val="00333397"/>
    <w:rsid w:val="0033358D"/>
    <w:rsid w:val="00333C0B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17D"/>
    <w:rsid w:val="00345423"/>
    <w:rsid w:val="003457D8"/>
    <w:rsid w:val="00345B3B"/>
    <w:rsid w:val="00345B72"/>
    <w:rsid w:val="00345C06"/>
    <w:rsid w:val="00345D8D"/>
    <w:rsid w:val="00345E76"/>
    <w:rsid w:val="00346093"/>
    <w:rsid w:val="003464D7"/>
    <w:rsid w:val="00346A3A"/>
    <w:rsid w:val="00346B7E"/>
    <w:rsid w:val="00347024"/>
    <w:rsid w:val="003470C0"/>
    <w:rsid w:val="003470DC"/>
    <w:rsid w:val="003472A6"/>
    <w:rsid w:val="003474F2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0F4B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ECD"/>
    <w:rsid w:val="00352F49"/>
    <w:rsid w:val="0035316B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4C22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A67"/>
    <w:rsid w:val="00356DF2"/>
    <w:rsid w:val="003571F5"/>
    <w:rsid w:val="003574AE"/>
    <w:rsid w:val="00357651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A6E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1C"/>
    <w:rsid w:val="00390E3D"/>
    <w:rsid w:val="00390FEF"/>
    <w:rsid w:val="00391146"/>
    <w:rsid w:val="003913DB"/>
    <w:rsid w:val="0039162F"/>
    <w:rsid w:val="00391663"/>
    <w:rsid w:val="003916CC"/>
    <w:rsid w:val="003918C2"/>
    <w:rsid w:val="00391B3D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3D37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A6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C08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700"/>
    <w:rsid w:val="003B3C8C"/>
    <w:rsid w:val="003B3C98"/>
    <w:rsid w:val="003B42E9"/>
    <w:rsid w:val="003B44BE"/>
    <w:rsid w:val="003B4635"/>
    <w:rsid w:val="003B49AE"/>
    <w:rsid w:val="003B49B4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6E4"/>
    <w:rsid w:val="003C2AF1"/>
    <w:rsid w:val="003C3081"/>
    <w:rsid w:val="003C30E3"/>
    <w:rsid w:val="003C31E9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93C"/>
    <w:rsid w:val="003C6CD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05C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21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5E2"/>
    <w:rsid w:val="003F36C4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3EE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6FE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A3A"/>
    <w:rsid w:val="00416EAE"/>
    <w:rsid w:val="00416EB6"/>
    <w:rsid w:val="00416F1D"/>
    <w:rsid w:val="0041712E"/>
    <w:rsid w:val="004171B1"/>
    <w:rsid w:val="00417303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4FA"/>
    <w:rsid w:val="00433F91"/>
    <w:rsid w:val="004341EC"/>
    <w:rsid w:val="004342A6"/>
    <w:rsid w:val="004348E7"/>
    <w:rsid w:val="00434A99"/>
    <w:rsid w:val="00435028"/>
    <w:rsid w:val="00435550"/>
    <w:rsid w:val="0043573F"/>
    <w:rsid w:val="004357B1"/>
    <w:rsid w:val="00435967"/>
    <w:rsid w:val="00435C61"/>
    <w:rsid w:val="00435EEF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9D5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399"/>
    <w:rsid w:val="004504AD"/>
    <w:rsid w:val="00450583"/>
    <w:rsid w:val="004507A2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3C2"/>
    <w:rsid w:val="0046252A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7C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A7D"/>
    <w:rsid w:val="00467D4F"/>
    <w:rsid w:val="00467EA3"/>
    <w:rsid w:val="004700F2"/>
    <w:rsid w:val="0047022F"/>
    <w:rsid w:val="00470322"/>
    <w:rsid w:val="00470694"/>
    <w:rsid w:val="00470B83"/>
    <w:rsid w:val="00470FC0"/>
    <w:rsid w:val="004712CD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2AA1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3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CEE"/>
    <w:rsid w:val="00486F2B"/>
    <w:rsid w:val="00487094"/>
    <w:rsid w:val="00487388"/>
    <w:rsid w:val="004878A4"/>
    <w:rsid w:val="004879C9"/>
    <w:rsid w:val="00487A36"/>
    <w:rsid w:val="00487A3A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8F9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96A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41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B7E3E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03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385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0A6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020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B53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59D"/>
    <w:rsid w:val="005067B1"/>
    <w:rsid w:val="005067C7"/>
    <w:rsid w:val="0050686F"/>
    <w:rsid w:val="0050692C"/>
    <w:rsid w:val="00506E92"/>
    <w:rsid w:val="005074E8"/>
    <w:rsid w:val="00507616"/>
    <w:rsid w:val="00507638"/>
    <w:rsid w:val="00507701"/>
    <w:rsid w:val="0050786E"/>
    <w:rsid w:val="00507939"/>
    <w:rsid w:val="0050799A"/>
    <w:rsid w:val="00507A72"/>
    <w:rsid w:val="00507D12"/>
    <w:rsid w:val="00510119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871"/>
    <w:rsid w:val="00530A5B"/>
    <w:rsid w:val="00530E91"/>
    <w:rsid w:val="00531A89"/>
    <w:rsid w:val="005320ED"/>
    <w:rsid w:val="0053216D"/>
    <w:rsid w:val="005322AC"/>
    <w:rsid w:val="0053231D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A66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23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7D7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5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4EB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67A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3CC"/>
    <w:rsid w:val="005865A8"/>
    <w:rsid w:val="0058718B"/>
    <w:rsid w:val="005871C0"/>
    <w:rsid w:val="0058739C"/>
    <w:rsid w:val="00587707"/>
    <w:rsid w:val="00587FB9"/>
    <w:rsid w:val="00590093"/>
    <w:rsid w:val="005903B7"/>
    <w:rsid w:val="005906AF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32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73"/>
    <w:rsid w:val="005A14C0"/>
    <w:rsid w:val="005A15B4"/>
    <w:rsid w:val="005A1743"/>
    <w:rsid w:val="005A1F81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9F8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E6C"/>
    <w:rsid w:val="005B3FB0"/>
    <w:rsid w:val="005B43E0"/>
    <w:rsid w:val="005B44A8"/>
    <w:rsid w:val="005B47DC"/>
    <w:rsid w:val="005B47FE"/>
    <w:rsid w:val="005B48E4"/>
    <w:rsid w:val="005B49DA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007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8E0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542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495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58E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A2B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B58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4D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169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37B06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1FAB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143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87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50FA"/>
    <w:rsid w:val="00675190"/>
    <w:rsid w:val="006752FA"/>
    <w:rsid w:val="0067565B"/>
    <w:rsid w:val="0067572F"/>
    <w:rsid w:val="0067585D"/>
    <w:rsid w:val="00675CD0"/>
    <w:rsid w:val="00675D4B"/>
    <w:rsid w:val="00675F2A"/>
    <w:rsid w:val="00676259"/>
    <w:rsid w:val="0067655E"/>
    <w:rsid w:val="006766A0"/>
    <w:rsid w:val="0067688E"/>
    <w:rsid w:val="006770A0"/>
    <w:rsid w:val="006772C3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821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31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1D1"/>
    <w:rsid w:val="006B2333"/>
    <w:rsid w:val="006B254E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3C9"/>
    <w:rsid w:val="006C2A90"/>
    <w:rsid w:val="006C2B93"/>
    <w:rsid w:val="006C2C38"/>
    <w:rsid w:val="006C2FA8"/>
    <w:rsid w:val="006C2FB5"/>
    <w:rsid w:val="006C37F4"/>
    <w:rsid w:val="006C3857"/>
    <w:rsid w:val="006C3BF9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9CA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1A9"/>
    <w:rsid w:val="00704513"/>
    <w:rsid w:val="00704540"/>
    <w:rsid w:val="0070489C"/>
    <w:rsid w:val="00704A6D"/>
    <w:rsid w:val="00704B06"/>
    <w:rsid w:val="00704D6A"/>
    <w:rsid w:val="00704DC9"/>
    <w:rsid w:val="00704DF4"/>
    <w:rsid w:val="00704E5A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AE6"/>
    <w:rsid w:val="00720D5B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0E1D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60D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B5B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CA3"/>
    <w:rsid w:val="00751A09"/>
    <w:rsid w:val="00751AD8"/>
    <w:rsid w:val="00751AF4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02B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91A"/>
    <w:rsid w:val="00782F7D"/>
    <w:rsid w:val="00783185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775"/>
    <w:rsid w:val="00784EA8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3C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198A"/>
    <w:rsid w:val="0079228B"/>
    <w:rsid w:val="00792828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63A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AD6"/>
    <w:rsid w:val="00796EEF"/>
    <w:rsid w:val="00797414"/>
    <w:rsid w:val="0079795D"/>
    <w:rsid w:val="007A0039"/>
    <w:rsid w:val="007A004B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A2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19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996"/>
    <w:rsid w:val="007C4EF7"/>
    <w:rsid w:val="007C532C"/>
    <w:rsid w:val="007C53B5"/>
    <w:rsid w:val="007C5587"/>
    <w:rsid w:val="007C56B8"/>
    <w:rsid w:val="007C56D2"/>
    <w:rsid w:val="007C58A9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6EE9"/>
    <w:rsid w:val="007C701F"/>
    <w:rsid w:val="007C70AA"/>
    <w:rsid w:val="007C762E"/>
    <w:rsid w:val="007C786A"/>
    <w:rsid w:val="007C7962"/>
    <w:rsid w:val="007C79DA"/>
    <w:rsid w:val="007C7B0F"/>
    <w:rsid w:val="007C7BB1"/>
    <w:rsid w:val="007C7D53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ABC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017"/>
    <w:rsid w:val="007D4118"/>
    <w:rsid w:val="007D4266"/>
    <w:rsid w:val="007D44FF"/>
    <w:rsid w:val="007D49B0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1A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2DAC"/>
    <w:rsid w:val="007F30A8"/>
    <w:rsid w:val="007F3CDB"/>
    <w:rsid w:val="007F3EDC"/>
    <w:rsid w:val="007F4133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0FE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324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73FE"/>
    <w:rsid w:val="0081773B"/>
    <w:rsid w:val="0081783D"/>
    <w:rsid w:val="00817986"/>
    <w:rsid w:val="00817BAD"/>
    <w:rsid w:val="00817CB4"/>
    <w:rsid w:val="0082044A"/>
    <w:rsid w:val="00820723"/>
    <w:rsid w:val="0082080E"/>
    <w:rsid w:val="00820C70"/>
    <w:rsid w:val="00820D4B"/>
    <w:rsid w:val="00821229"/>
    <w:rsid w:val="008215D5"/>
    <w:rsid w:val="008218D4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3DD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31A"/>
    <w:rsid w:val="008565AE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49"/>
    <w:rsid w:val="00860AD6"/>
    <w:rsid w:val="00860C12"/>
    <w:rsid w:val="00860C46"/>
    <w:rsid w:val="0086147E"/>
    <w:rsid w:val="0086149C"/>
    <w:rsid w:val="00861935"/>
    <w:rsid w:val="00861CAB"/>
    <w:rsid w:val="0086210A"/>
    <w:rsid w:val="008625F7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861"/>
    <w:rsid w:val="008639F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C35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40"/>
    <w:rsid w:val="00875384"/>
    <w:rsid w:val="00875637"/>
    <w:rsid w:val="00875944"/>
    <w:rsid w:val="00875BCE"/>
    <w:rsid w:val="00875FDF"/>
    <w:rsid w:val="008760EE"/>
    <w:rsid w:val="0087615C"/>
    <w:rsid w:val="00876698"/>
    <w:rsid w:val="00876725"/>
    <w:rsid w:val="008769CD"/>
    <w:rsid w:val="00876FC1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A84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3EB7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6586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58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A4"/>
    <w:rsid w:val="008A3EBD"/>
    <w:rsid w:val="008A4221"/>
    <w:rsid w:val="008A427C"/>
    <w:rsid w:val="008A44A1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004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5A8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139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6F"/>
    <w:rsid w:val="008D41E9"/>
    <w:rsid w:val="008D42BB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966"/>
    <w:rsid w:val="008E1AFC"/>
    <w:rsid w:val="008E1B0C"/>
    <w:rsid w:val="008E209E"/>
    <w:rsid w:val="008E2391"/>
    <w:rsid w:val="008E2524"/>
    <w:rsid w:val="008E343C"/>
    <w:rsid w:val="008E35B6"/>
    <w:rsid w:val="008E38B4"/>
    <w:rsid w:val="008E3A65"/>
    <w:rsid w:val="008E3CCD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593"/>
    <w:rsid w:val="008F38BB"/>
    <w:rsid w:val="008F3C02"/>
    <w:rsid w:val="008F3C0D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2F56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B12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005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1BFA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4BE4"/>
    <w:rsid w:val="00944DAD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BAE"/>
    <w:rsid w:val="00951DB0"/>
    <w:rsid w:val="00951EE7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E87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773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8FB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5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0F53"/>
    <w:rsid w:val="00971059"/>
    <w:rsid w:val="00971067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2C7"/>
    <w:rsid w:val="009744B3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36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8DD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00D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19A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A42"/>
    <w:rsid w:val="00996CA8"/>
    <w:rsid w:val="00996F0B"/>
    <w:rsid w:val="009971D0"/>
    <w:rsid w:val="009974C6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2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314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F97"/>
    <w:rsid w:val="009C7158"/>
    <w:rsid w:val="009C726B"/>
    <w:rsid w:val="009C7345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D15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143"/>
    <w:rsid w:val="009E42C1"/>
    <w:rsid w:val="009E4468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D5A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726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49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6EB5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3BE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23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3FDD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6E4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B6D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548A"/>
    <w:rsid w:val="00A955C0"/>
    <w:rsid w:val="00A95FCA"/>
    <w:rsid w:val="00A95FE4"/>
    <w:rsid w:val="00A961F8"/>
    <w:rsid w:val="00A96332"/>
    <w:rsid w:val="00A96532"/>
    <w:rsid w:val="00A96A4B"/>
    <w:rsid w:val="00A96F1F"/>
    <w:rsid w:val="00A9709B"/>
    <w:rsid w:val="00A97ABD"/>
    <w:rsid w:val="00A97B2C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08D"/>
    <w:rsid w:val="00AB0414"/>
    <w:rsid w:val="00AB0494"/>
    <w:rsid w:val="00AB0501"/>
    <w:rsid w:val="00AB08F7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839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394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0D8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2E07"/>
    <w:rsid w:val="00B032ED"/>
    <w:rsid w:val="00B0350C"/>
    <w:rsid w:val="00B0393D"/>
    <w:rsid w:val="00B03C6C"/>
    <w:rsid w:val="00B03F69"/>
    <w:rsid w:val="00B0408B"/>
    <w:rsid w:val="00B04250"/>
    <w:rsid w:val="00B04D8C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7F3"/>
    <w:rsid w:val="00B17B4F"/>
    <w:rsid w:val="00B17FE0"/>
    <w:rsid w:val="00B20068"/>
    <w:rsid w:val="00B200EE"/>
    <w:rsid w:val="00B204CA"/>
    <w:rsid w:val="00B20643"/>
    <w:rsid w:val="00B2089F"/>
    <w:rsid w:val="00B208C2"/>
    <w:rsid w:val="00B208EC"/>
    <w:rsid w:val="00B20BAC"/>
    <w:rsid w:val="00B20D4F"/>
    <w:rsid w:val="00B20D85"/>
    <w:rsid w:val="00B20DE5"/>
    <w:rsid w:val="00B20F9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73D"/>
    <w:rsid w:val="00B24A96"/>
    <w:rsid w:val="00B24BF3"/>
    <w:rsid w:val="00B250B7"/>
    <w:rsid w:val="00B2521E"/>
    <w:rsid w:val="00B25323"/>
    <w:rsid w:val="00B254B3"/>
    <w:rsid w:val="00B254D8"/>
    <w:rsid w:val="00B25548"/>
    <w:rsid w:val="00B25DF8"/>
    <w:rsid w:val="00B25EBC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0EAA"/>
    <w:rsid w:val="00B31246"/>
    <w:rsid w:val="00B31333"/>
    <w:rsid w:val="00B318AE"/>
    <w:rsid w:val="00B31BD9"/>
    <w:rsid w:val="00B31DD9"/>
    <w:rsid w:val="00B3222A"/>
    <w:rsid w:val="00B32375"/>
    <w:rsid w:val="00B32822"/>
    <w:rsid w:val="00B32A4D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318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ACE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41B"/>
    <w:rsid w:val="00B42DA5"/>
    <w:rsid w:val="00B430DD"/>
    <w:rsid w:val="00B43212"/>
    <w:rsid w:val="00B434AD"/>
    <w:rsid w:val="00B43767"/>
    <w:rsid w:val="00B437F1"/>
    <w:rsid w:val="00B43958"/>
    <w:rsid w:val="00B44726"/>
    <w:rsid w:val="00B4494E"/>
    <w:rsid w:val="00B449BA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318B"/>
    <w:rsid w:val="00B54308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2C9E"/>
    <w:rsid w:val="00B6303C"/>
    <w:rsid w:val="00B634E0"/>
    <w:rsid w:val="00B637A9"/>
    <w:rsid w:val="00B63DC1"/>
    <w:rsid w:val="00B640E4"/>
    <w:rsid w:val="00B641CD"/>
    <w:rsid w:val="00B645C8"/>
    <w:rsid w:val="00B645E5"/>
    <w:rsid w:val="00B64CF3"/>
    <w:rsid w:val="00B6501E"/>
    <w:rsid w:val="00B6513B"/>
    <w:rsid w:val="00B653A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6C1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9F2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79F"/>
    <w:rsid w:val="00B82AC4"/>
    <w:rsid w:val="00B82DDE"/>
    <w:rsid w:val="00B82E23"/>
    <w:rsid w:val="00B832D1"/>
    <w:rsid w:val="00B8337F"/>
    <w:rsid w:val="00B8382C"/>
    <w:rsid w:val="00B83856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44C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5ED7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71F"/>
    <w:rsid w:val="00B87907"/>
    <w:rsid w:val="00B90426"/>
    <w:rsid w:val="00B9057A"/>
    <w:rsid w:val="00B906A0"/>
    <w:rsid w:val="00B908E0"/>
    <w:rsid w:val="00B90D4C"/>
    <w:rsid w:val="00B90ED0"/>
    <w:rsid w:val="00B90FA8"/>
    <w:rsid w:val="00B913A6"/>
    <w:rsid w:val="00B915F7"/>
    <w:rsid w:val="00B91689"/>
    <w:rsid w:val="00B9171D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223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0EC8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74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0D1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6D7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4E7A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200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E7FF8"/>
    <w:rsid w:val="00BF030E"/>
    <w:rsid w:val="00BF0692"/>
    <w:rsid w:val="00BF0824"/>
    <w:rsid w:val="00BF0939"/>
    <w:rsid w:val="00BF0C2C"/>
    <w:rsid w:val="00BF1069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43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478D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2D3"/>
    <w:rsid w:val="00C1435D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6D7E"/>
    <w:rsid w:val="00C16F8B"/>
    <w:rsid w:val="00C17184"/>
    <w:rsid w:val="00C17396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3EF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12A"/>
    <w:rsid w:val="00C35217"/>
    <w:rsid w:val="00C353B9"/>
    <w:rsid w:val="00C354E5"/>
    <w:rsid w:val="00C35661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07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9D"/>
    <w:rsid w:val="00C47DA1"/>
    <w:rsid w:val="00C47FEC"/>
    <w:rsid w:val="00C500FE"/>
    <w:rsid w:val="00C5037F"/>
    <w:rsid w:val="00C5067A"/>
    <w:rsid w:val="00C50986"/>
    <w:rsid w:val="00C509BB"/>
    <w:rsid w:val="00C50F59"/>
    <w:rsid w:val="00C51105"/>
    <w:rsid w:val="00C51598"/>
    <w:rsid w:val="00C51B08"/>
    <w:rsid w:val="00C51F2A"/>
    <w:rsid w:val="00C5235C"/>
    <w:rsid w:val="00C5279F"/>
    <w:rsid w:val="00C527D4"/>
    <w:rsid w:val="00C52D47"/>
    <w:rsid w:val="00C52DB1"/>
    <w:rsid w:val="00C52F9B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3F2A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39"/>
    <w:rsid w:val="00C6628E"/>
    <w:rsid w:val="00C66412"/>
    <w:rsid w:val="00C665D5"/>
    <w:rsid w:val="00C66923"/>
    <w:rsid w:val="00C67038"/>
    <w:rsid w:val="00C67207"/>
    <w:rsid w:val="00C67381"/>
    <w:rsid w:val="00C67435"/>
    <w:rsid w:val="00C675C4"/>
    <w:rsid w:val="00C67613"/>
    <w:rsid w:val="00C677A9"/>
    <w:rsid w:val="00C6790C"/>
    <w:rsid w:val="00C67A51"/>
    <w:rsid w:val="00C67D20"/>
    <w:rsid w:val="00C67D82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17"/>
    <w:rsid w:val="00C742CF"/>
    <w:rsid w:val="00C74585"/>
    <w:rsid w:val="00C749FD"/>
    <w:rsid w:val="00C74B34"/>
    <w:rsid w:val="00C75666"/>
    <w:rsid w:val="00C7570D"/>
    <w:rsid w:val="00C75C0D"/>
    <w:rsid w:val="00C75C6C"/>
    <w:rsid w:val="00C75E4A"/>
    <w:rsid w:val="00C75E60"/>
    <w:rsid w:val="00C761F7"/>
    <w:rsid w:val="00C763A8"/>
    <w:rsid w:val="00C76578"/>
    <w:rsid w:val="00C767B2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4D9"/>
    <w:rsid w:val="00C816F3"/>
    <w:rsid w:val="00C81CFF"/>
    <w:rsid w:val="00C821EA"/>
    <w:rsid w:val="00C8231B"/>
    <w:rsid w:val="00C824E4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86C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29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4B4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908"/>
    <w:rsid w:val="00CC0A52"/>
    <w:rsid w:val="00CC0AF9"/>
    <w:rsid w:val="00CC0BF0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CCE"/>
    <w:rsid w:val="00CC4CE9"/>
    <w:rsid w:val="00CC548C"/>
    <w:rsid w:val="00CC54BE"/>
    <w:rsid w:val="00CC55CD"/>
    <w:rsid w:val="00CC55F6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79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BC"/>
    <w:rsid w:val="00CE66D2"/>
    <w:rsid w:val="00CE68D3"/>
    <w:rsid w:val="00CE6AAD"/>
    <w:rsid w:val="00CE74A1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911"/>
    <w:rsid w:val="00CF3C45"/>
    <w:rsid w:val="00CF406C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6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BE8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AF0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1EB"/>
    <w:rsid w:val="00D37475"/>
    <w:rsid w:val="00D37992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795"/>
    <w:rsid w:val="00D42DAD"/>
    <w:rsid w:val="00D42DEE"/>
    <w:rsid w:val="00D4390B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3B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627"/>
    <w:rsid w:val="00DA1A9D"/>
    <w:rsid w:val="00DA1D26"/>
    <w:rsid w:val="00DA1D4D"/>
    <w:rsid w:val="00DA20C6"/>
    <w:rsid w:val="00DA20DC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0EC1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194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5E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2A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2D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1A4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0D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3D55"/>
    <w:rsid w:val="00E1403F"/>
    <w:rsid w:val="00E14044"/>
    <w:rsid w:val="00E140E1"/>
    <w:rsid w:val="00E143DC"/>
    <w:rsid w:val="00E143E3"/>
    <w:rsid w:val="00E1442C"/>
    <w:rsid w:val="00E1461D"/>
    <w:rsid w:val="00E14844"/>
    <w:rsid w:val="00E1489D"/>
    <w:rsid w:val="00E14944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3A6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6B3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7A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1E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5E7D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14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DD9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349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7DE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95A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B2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889"/>
    <w:rsid w:val="00EC191B"/>
    <w:rsid w:val="00EC23B1"/>
    <w:rsid w:val="00EC28EF"/>
    <w:rsid w:val="00EC294D"/>
    <w:rsid w:val="00EC2E9D"/>
    <w:rsid w:val="00EC2F3B"/>
    <w:rsid w:val="00EC2F4F"/>
    <w:rsid w:val="00EC30C6"/>
    <w:rsid w:val="00EC31BC"/>
    <w:rsid w:val="00EC3228"/>
    <w:rsid w:val="00EC3680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7B1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2E3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015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005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747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79C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74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C5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B72"/>
    <w:rsid w:val="00F16C15"/>
    <w:rsid w:val="00F16CED"/>
    <w:rsid w:val="00F17244"/>
    <w:rsid w:val="00F176CF"/>
    <w:rsid w:val="00F17A2B"/>
    <w:rsid w:val="00F20533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0B1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3A"/>
    <w:rsid w:val="00F32954"/>
    <w:rsid w:val="00F32F0E"/>
    <w:rsid w:val="00F32FEB"/>
    <w:rsid w:val="00F330F2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B8B"/>
    <w:rsid w:val="00F36E46"/>
    <w:rsid w:val="00F36F18"/>
    <w:rsid w:val="00F3700A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9C9"/>
    <w:rsid w:val="00F51C2A"/>
    <w:rsid w:val="00F51E10"/>
    <w:rsid w:val="00F51E75"/>
    <w:rsid w:val="00F51E91"/>
    <w:rsid w:val="00F524DD"/>
    <w:rsid w:val="00F5251C"/>
    <w:rsid w:val="00F52A2F"/>
    <w:rsid w:val="00F534F2"/>
    <w:rsid w:val="00F53532"/>
    <w:rsid w:val="00F5383E"/>
    <w:rsid w:val="00F538E0"/>
    <w:rsid w:val="00F53A26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2DCB"/>
    <w:rsid w:val="00F6301F"/>
    <w:rsid w:val="00F6303E"/>
    <w:rsid w:val="00F63459"/>
    <w:rsid w:val="00F6366F"/>
    <w:rsid w:val="00F6377F"/>
    <w:rsid w:val="00F63935"/>
    <w:rsid w:val="00F63FC0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0F35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1D"/>
    <w:rsid w:val="00F943DA"/>
    <w:rsid w:val="00F94404"/>
    <w:rsid w:val="00F9461B"/>
    <w:rsid w:val="00F94A72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5FFB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39"/>
    <w:rsid w:val="00FB1E4C"/>
    <w:rsid w:val="00FB1ECB"/>
    <w:rsid w:val="00FB21DE"/>
    <w:rsid w:val="00FB22DE"/>
    <w:rsid w:val="00FB275E"/>
    <w:rsid w:val="00FB2A53"/>
    <w:rsid w:val="00FB2E04"/>
    <w:rsid w:val="00FB2F13"/>
    <w:rsid w:val="00FB328C"/>
    <w:rsid w:val="00FB334F"/>
    <w:rsid w:val="00FB34A7"/>
    <w:rsid w:val="00FB389C"/>
    <w:rsid w:val="00FB3AAA"/>
    <w:rsid w:val="00FB3DC6"/>
    <w:rsid w:val="00FB4023"/>
    <w:rsid w:val="00FB41B3"/>
    <w:rsid w:val="00FB41D3"/>
    <w:rsid w:val="00FB42DE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AD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68E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9B2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1DF1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4F42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2D4F"/>
    <w:rsid w:val="00FF33B6"/>
    <w:rsid w:val="00FF33CA"/>
    <w:rsid w:val="00FF34CD"/>
    <w:rsid w:val="00FF369D"/>
    <w:rsid w:val="00FF3817"/>
    <w:rsid w:val="00FF3BFF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3E1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C61FD"/>
    <w:rsid w:val="000D471F"/>
    <w:rsid w:val="000D72C0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1F73"/>
    <w:rsid w:val="00192187"/>
    <w:rsid w:val="001943A4"/>
    <w:rsid w:val="001A682B"/>
    <w:rsid w:val="001A6B46"/>
    <w:rsid w:val="001B0B68"/>
    <w:rsid w:val="001B227A"/>
    <w:rsid w:val="001B2CE5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4F78"/>
    <w:rsid w:val="002364A9"/>
    <w:rsid w:val="00237A0D"/>
    <w:rsid w:val="00237B4D"/>
    <w:rsid w:val="00237D6B"/>
    <w:rsid w:val="00255F9A"/>
    <w:rsid w:val="0026072B"/>
    <w:rsid w:val="00261857"/>
    <w:rsid w:val="0026686A"/>
    <w:rsid w:val="0027232F"/>
    <w:rsid w:val="00272C02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D5965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8329B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1DC8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17A9E"/>
    <w:rsid w:val="00720AE6"/>
    <w:rsid w:val="00723258"/>
    <w:rsid w:val="007236F1"/>
    <w:rsid w:val="00723E99"/>
    <w:rsid w:val="007259CB"/>
    <w:rsid w:val="00731A8D"/>
    <w:rsid w:val="00734FC4"/>
    <w:rsid w:val="0073568B"/>
    <w:rsid w:val="00750AAB"/>
    <w:rsid w:val="007606A6"/>
    <w:rsid w:val="00760A1D"/>
    <w:rsid w:val="00763D75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C36A3"/>
    <w:rsid w:val="007C58A9"/>
    <w:rsid w:val="007D049B"/>
    <w:rsid w:val="007D51E3"/>
    <w:rsid w:val="007E5FC4"/>
    <w:rsid w:val="007F785C"/>
    <w:rsid w:val="008014A7"/>
    <w:rsid w:val="00801BE1"/>
    <w:rsid w:val="008020FE"/>
    <w:rsid w:val="00804715"/>
    <w:rsid w:val="008173FE"/>
    <w:rsid w:val="00820B00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760EE"/>
    <w:rsid w:val="00880D56"/>
    <w:rsid w:val="00883A84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478E5"/>
    <w:rsid w:val="00A5016F"/>
    <w:rsid w:val="00A5412B"/>
    <w:rsid w:val="00A56E5A"/>
    <w:rsid w:val="00A57B2A"/>
    <w:rsid w:val="00A61620"/>
    <w:rsid w:val="00A625E2"/>
    <w:rsid w:val="00A727C4"/>
    <w:rsid w:val="00A8253D"/>
    <w:rsid w:val="00A84E27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AF5EDC"/>
    <w:rsid w:val="00B01713"/>
    <w:rsid w:val="00B01D81"/>
    <w:rsid w:val="00B0284F"/>
    <w:rsid w:val="00B05BA2"/>
    <w:rsid w:val="00B204CA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16D7E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7AA2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51DC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4215F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1E39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85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98</cp:revision>
  <dcterms:created xsi:type="dcterms:W3CDTF">2026-03-27T11:13:00Z</dcterms:created>
  <dcterms:modified xsi:type="dcterms:W3CDTF">2026-03-28T10:41:00Z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