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900414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380839E7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AC2DB3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</w:p>
              <w:p w14:paraId="63501B40" w14:textId="4714392F" w:rsidR="00277634" w:rsidRPr="001F65B2" w:rsidRDefault="00900414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013C33A4" w:rsidR="00983CA3" w:rsidRPr="00205771" w:rsidRDefault="00FC137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Elihu continued his speech toward Job. But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in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36:2 he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told on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himself. Who did he not speak on behalf of?</w:t>
                  </w:r>
                </w:p>
              </w:tc>
              <w:tc>
                <w:tcPr>
                  <w:tcW w:w="2123" w:type="dxa"/>
                </w:tcPr>
                <w:p w14:paraId="48F82EC9" w14:textId="471D7FF8" w:rsidR="00032279" w:rsidRPr="00205771" w:rsidRDefault="00017CDC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said, “</w:t>
                  </w:r>
                  <w:r w:rsidRPr="00017CD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 have yet to speak on God's behalf</w:t>
                  </w:r>
                  <w:r w:rsidR="00627B49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”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66DF1B45" w14:textId="77777777" w:rsidR="00032279" w:rsidRDefault="00307979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36:4 is a very interesting verse. In your own thoughts, who do you think Elihu was talking about when he said, “h</w:t>
                  </w:r>
                  <w:r w:rsidRPr="00CE5B98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e that is perfect in knowledge is with thee.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”</w:t>
                  </w:r>
                </w:p>
                <w:p w14:paraId="312142F5" w14:textId="2D40D9A0" w:rsidR="00D16AA9" w:rsidRPr="009823C5" w:rsidRDefault="00D16AA9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64128273" w14:textId="358EED34" w:rsidR="00032279" w:rsidRPr="00205771" w:rsidRDefault="00395CED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It’s interesting to think that maybe he was referring to his own knowledge. </w:t>
                  </w:r>
                  <w:r w:rsidR="003414BF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In verse 3 he says he will fetch his knowledge</w:t>
                  </w:r>
                  <w:r w:rsidR="00C57C5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. Considering his arrogance and words in the following chapters</w:t>
                  </w:r>
                  <w:r w:rsidR="00F459E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,</w:t>
                  </w:r>
                  <w:r w:rsidR="00C57C5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it would seem</w:t>
                  </w:r>
                  <w:r w:rsidR="00FF658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possible that</w:t>
                  </w:r>
                  <w:r w:rsidR="00C57C5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he was referring to his own knowledge. </w:t>
                  </w:r>
                  <w:r w:rsidR="00F459E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Elihu was </w:t>
                  </w:r>
                  <w:r w:rsidR="00FF658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very prideful man.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203E0066" w14:textId="77777777" w:rsidR="00307979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Elihu think was the cause of people being in affliction? 36:8-10</w:t>
                  </w:r>
                </w:p>
                <w:p w14:paraId="05A20992" w14:textId="77777777" w:rsidR="00307979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20B8C0C" w14:textId="77777777" w:rsidR="00983CA3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 w:rsidRPr="00D16AA9"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  <w:t>If this was true, everyone who has suffered physically was due to God’s chastening</w:t>
                  </w:r>
                </w:p>
                <w:p w14:paraId="69F657B6" w14:textId="3455E894" w:rsidR="00D16AA9" w:rsidRPr="00D16AA9" w:rsidRDefault="00D16AA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A8FD974" w14:textId="08F74F58" w:rsidR="004D4AE5" w:rsidRPr="004B51D9" w:rsidRDefault="00EE37BA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</w:t>
                  </w:r>
                  <w:r w:rsidR="00B27283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thought people were afflicted due to God’s chastening. Although this is true for some affliction</w:t>
                  </w:r>
                  <w:r w:rsidR="00BA69F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, no</w:t>
                  </w:r>
                  <w:r w:rsidR="00B27283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 all </w:t>
                  </w:r>
                  <w:r w:rsidR="00BA69F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pain and suffering is due to God’s chastening.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01BF6D0" w14:textId="77777777" w:rsidR="00307979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Elihu believe would happen if you obey God? 36:11</w:t>
                  </w:r>
                </w:p>
                <w:p w14:paraId="4BD82702" w14:textId="77777777" w:rsidR="00307979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EB01C45" w14:textId="77777777" w:rsidR="003F6BE8" w:rsidRDefault="00307979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 w:rsidRPr="00D16AA9"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  <w:t>Many teach this in our day. Wealth and Health. The false prosperity gospel.</w:t>
                  </w:r>
                </w:p>
                <w:p w14:paraId="0EBAEAFA" w14:textId="3E5D6054" w:rsidR="00D16AA9" w:rsidRPr="00D16AA9" w:rsidRDefault="00D16AA9" w:rsidP="00307979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088DC317" w14:textId="77777777" w:rsidR="00064798" w:rsidRDefault="00064798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“</w:t>
                  </w:r>
                  <w:r w:rsid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</w:t>
                  </w:r>
                  <w:r w:rsidR="006F61EE" w:rsidRP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rosperity</w:t>
                  </w:r>
                  <w:r w:rsid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and </w:t>
                  </w:r>
                  <w:r w:rsidR="006F61EE" w:rsidRP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years in </w:t>
                  </w:r>
                  <w:r w:rsidRP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pleasure</w:t>
                  </w:r>
                  <w:r w:rsidR="006F61EE" w:rsidRPr="006F61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.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”</w:t>
                  </w:r>
                  <w:r w:rsidR="006F003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</w:p>
                <w:p w14:paraId="33D5349D" w14:textId="03C4CD79" w:rsidR="00032279" w:rsidRPr="00205771" w:rsidRDefault="006F003B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If this was true, Paul the Apostle and Jesus would have </w:t>
                  </w:r>
                  <w:r w:rsidR="0006479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lived</w:t>
                  </w:r>
                  <w:r w:rsidR="00E2194F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in riches.</w:t>
                  </w:r>
                  <w:r w:rsidR="0006479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032279" w:rsidRPr="00205771" w14:paraId="323CC9FB" w14:textId="77777777" w:rsidTr="00D16AA9">
              <w:trPr>
                <w:trHeight w:val="753"/>
              </w:trPr>
              <w:tc>
                <w:tcPr>
                  <w:tcW w:w="2012" w:type="dxa"/>
                </w:tcPr>
                <w:p w14:paraId="64AD3F97" w14:textId="20887AA2" w:rsidR="003F6BE8" w:rsidRPr="00205771" w:rsidRDefault="00307979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Elihu tell Job had taken hold of him? 36:17</w:t>
                  </w:r>
                </w:p>
              </w:tc>
              <w:tc>
                <w:tcPr>
                  <w:tcW w:w="2123" w:type="dxa"/>
                </w:tcPr>
                <w:p w14:paraId="656D6EB4" w14:textId="59EFD97E" w:rsidR="00C368B4" w:rsidRPr="00205771" w:rsidRDefault="0051194A" w:rsidP="0082122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Judgment and Justice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0F2F63C9" w14:textId="653E8BAD" w:rsidR="003F6BE8" w:rsidRPr="00205771" w:rsidRDefault="00307979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As Elihu was speaking in chapter 37, Who was the next to speak in 38:1?</w:t>
                  </w:r>
                </w:p>
              </w:tc>
              <w:tc>
                <w:tcPr>
                  <w:tcW w:w="2123" w:type="dxa"/>
                </w:tcPr>
                <w:p w14:paraId="7377DE55" w14:textId="77777777" w:rsidR="00EA2181" w:rsidRDefault="00EA2181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57466380" w:rsidR="00E07255" w:rsidRPr="00004AF8" w:rsidRDefault="00E07255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Then the Lord answered Job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68A69B3D" w14:textId="2F6E68B6" w:rsidR="003F6BE8" w:rsidRPr="00205771" w:rsidRDefault="00307979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God speak out of? 38:1</w:t>
                  </w:r>
                </w:p>
              </w:tc>
              <w:tc>
                <w:tcPr>
                  <w:tcW w:w="2123" w:type="dxa"/>
                </w:tcPr>
                <w:p w14:paraId="5A9E4F19" w14:textId="7A4EADA9" w:rsidR="00C37DA1" w:rsidRPr="003F6BE8" w:rsidRDefault="000C64FF" w:rsidP="00E676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whirlwind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43A48F63" w14:textId="7F66B16E" w:rsidR="00A54272" w:rsidRPr="00235162" w:rsidRDefault="00307979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animal did God say leaves her eggs in the earth and warms them in the dust? 39:13-14</w:t>
                  </w:r>
                </w:p>
              </w:tc>
              <w:tc>
                <w:tcPr>
                  <w:tcW w:w="2123" w:type="dxa"/>
                </w:tcPr>
                <w:p w14:paraId="5A08CE15" w14:textId="77777777" w:rsidR="008922C4" w:rsidRDefault="008922C4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3A7D16F5" w:rsidR="000C64FF" w:rsidRPr="00A66FF2" w:rsidRDefault="00766523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Ostrich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4C459C28" w14:textId="1F2471EB" w:rsidR="0026226A" w:rsidRPr="00205771" w:rsidRDefault="0030797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first words out of Job’s mouth after God finished speaking? 40:4</w:t>
                  </w:r>
                </w:p>
              </w:tc>
              <w:tc>
                <w:tcPr>
                  <w:tcW w:w="2123" w:type="dxa"/>
                </w:tcPr>
                <w:p w14:paraId="258498FA" w14:textId="111E5505" w:rsidR="00552529" w:rsidRPr="00F31446" w:rsidRDefault="000860EE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0860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Behold, I am vile; what shall I answer </w:t>
                  </w:r>
                  <w:proofErr w:type="gramStart"/>
                  <w:r w:rsidRPr="000860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thee</w:t>
                  </w:r>
                  <w:proofErr w:type="gramEnd"/>
                  <w:r w:rsidRPr="000860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? I will lay </w:t>
                  </w:r>
                  <w:proofErr w:type="gramStart"/>
                  <w:r w:rsidRPr="000860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mine</w:t>
                  </w:r>
                  <w:proofErr w:type="gramEnd"/>
                  <w:r w:rsidRPr="000860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hand upon my mouth.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F7CC65F" w14:textId="2AAB61F1" w:rsidR="00307979" w:rsidRDefault="00307979" w:rsidP="00D16AA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much longer did Job live after these events? 42:16</w:t>
                  </w:r>
                </w:p>
              </w:tc>
              <w:tc>
                <w:tcPr>
                  <w:tcW w:w="2123" w:type="dxa"/>
                </w:tcPr>
                <w:p w14:paraId="50D322C5" w14:textId="4755681C" w:rsidR="00307979" w:rsidRPr="00F31446" w:rsidRDefault="00900414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140 years</w:t>
                  </w:r>
                </w:p>
              </w:tc>
            </w:tr>
          </w:tbl>
          <w:p w14:paraId="7A34ED9E" w14:textId="08A765D2" w:rsidR="00277634" w:rsidRPr="00E75CE0" w:rsidRDefault="00277634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218F0628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01/</w:t>
            </w:r>
            <w:r w:rsidR="00AC2DB3">
              <w:rPr>
                <w:b/>
                <w:bCs/>
                <w:color w:val="FF0000"/>
                <w:sz w:val="24"/>
              </w:rPr>
              <w:t>11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572E0F7D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C2DB3" w:rsidRPr="005279F8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RUTH </w:t>
            </w:r>
            <w:r w:rsidR="005279F8" w:rsidRPr="005279F8">
              <w:rPr>
                <w:b/>
                <w:bCs/>
                <w:color w:val="EE0000"/>
                <w:sz w:val="28"/>
                <w:szCs w:val="28"/>
                <w:u w:val="single"/>
              </w:rPr>
              <w:t>1-4</w:t>
            </w:r>
            <w:r w:rsidR="00E857BE" w:rsidRPr="005279F8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7A6A59EF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5A0323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C</w:t>
            </w:r>
            <w:r w:rsidR="00E5447F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OMMITMENT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DD3425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E5447F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A5F8E6" wp14:editId="6D534D46">
                      <wp:extent cx="3005777" cy="1260728"/>
                      <wp:effectExtent l="0" t="0" r="4445" b="0"/>
                      <wp:docPr id="194803562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8634355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1240" b="21240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88553529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5F8E6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" filled="t">
                        <v:fill r:id="rId14" o:title="" recolor="t" rotate="t" type="tile"/>
                        <v:imagedata r:id="rId15" o:title="" croptop="13920f" cropbottom="1392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79EBEA48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F0314E" w:rsidRPr="00F0314E">
              <w:rPr>
                <w:b/>
                <w:bCs/>
                <w:i/>
                <w:iCs/>
              </w:rPr>
              <w:t>And Ruth said, Intreat me not to leave thee, or to return from following after thee: for whither thou goest, I will go; and where thou lodgest, I will lodge: thy people shall be my people, and thy God my God</w:t>
            </w:r>
            <w:r w:rsidR="00F0314E">
              <w:rPr>
                <w:b/>
                <w:bCs/>
                <w:i/>
                <w:iCs/>
              </w:rPr>
              <w:t>.</w:t>
            </w:r>
            <w:r w:rsidR="008F5204">
              <w:rPr>
                <w:b/>
                <w:bCs/>
                <w:i/>
                <w:iCs/>
              </w:rPr>
              <w:t>” ~</w:t>
            </w:r>
            <w:r w:rsidR="004F06E4">
              <w:rPr>
                <w:b/>
                <w:bCs/>
                <w:i/>
                <w:iCs/>
              </w:rPr>
              <w:t xml:space="preserve"> </w:t>
            </w:r>
            <w:r w:rsidR="00CC397B">
              <w:rPr>
                <w:b/>
                <w:bCs/>
                <w:i/>
                <w:iCs/>
              </w:rPr>
              <w:t>Ruth 1:16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68EF757" w14:textId="31CD2A71" w:rsidR="00E5447F" w:rsidRDefault="00D60413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60413">
              <w:rPr>
                <w:rFonts w:ascii="Microsoft Sans Serif" w:eastAsia="Baskerville Old Face" w:hAnsi="Microsoft Sans Serif" w:cs="Microsoft Sans Serif"/>
              </w:rPr>
              <w:t>Ruth</w:t>
            </w:r>
            <w:r w:rsidR="003B49AE">
              <w:rPr>
                <w:rFonts w:ascii="Microsoft Sans Serif" w:eastAsia="Baskerville Old Face" w:hAnsi="Microsoft Sans Serif" w:cs="Microsoft Sans Serif"/>
              </w:rPr>
              <w:t>’s</w:t>
            </w:r>
            <w:r w:rsidRPr="00D60413">
              <w:rPr>
                <w:rFonts w:ascii="Microsoft Sans Serif" w:eastAsia="Baskerville Old Face" w:hAnsi="Microsoft Sans Serif" w:cs="Microsoft Sans Serif"/>
              </w:rPr>
              <w:t xml:space="preserve"> statement of her commitment to go with Naomi </w:t>
            </w:r>
            <w:r w:rsidR="003B49AE">
              <w:rPr>
                <w:rFonts w:ascii="Microsoft Sans Serif" w:eastAsia="Baskerville Old Face" w:hAnsi="Microsoft Sans Serif" w:cs="Microsoft Sans Serif"/>
              </w:rPr>
              <w:t>is a timeless</w:t>
            </w:r>
            <w:r w:rsidR="00697CD1">
              <w:rPr>
                <w:rFonts w:ascii="Microsoft Sans Serif" w:eastAsia="Baskerville Old Face" w:hAnsi="Microsoft Sans Serif" w:cs="Microsoft Sans Serif"/>
              </w:rPr>
              <w:t xml:space="preserve"> treasure</w:t>
            </w:r>
            <w:r w:rsidR="00961FB9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D550F9E" w14:textId="77777777" w:rsidR="00697CD1" w:rsidRDefault="00697CD1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A2F3197" w14:textId="6DC2DC52" w:rsidR="00697CD1" w:rsidRDefault="00A911B4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  <w:b/>
                <w:bCs/>
              </w:rPr>
              <w:t>The P</w:t>
            </w:r>
            <w:r w:rsidR="00374ACD" w:rsidRPr="00A911B4">
              <w:rPr>
                <w:rFonts w:ascii="Microsoft Sans Serif" w:eastAsia="Baskerville Old Face" w:hAnsi="Microsoft Sans Serif" w:cs="Microsoft Sans Serif"/>
                <w:b/>
                <w:bCs/>
              </w:rPr>
              <w:t>lea.</w:t>
            </w:r>
            <w:r w:rsidR="00374AC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>“</w:t>
            </w:r>
            <w:r w:rsidR="00374ACD" w:rsidRPr="00A911B4">
              <w:rPr>
                <w:rFonts w:ascii="Microsoft Sans Serif" w:eastAsia="Baskerville Old Face" w:hAnsi="Microsoft Sans Serif" w:cs="Microsoft Sans Serif"/>
                <w:i/>
                <w:iCs/>
              </w:rPr>
              <w:t>Entreat me not to leave thee</w:t>
            </w:r>
            <w:r w:rsidR="00025ED0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, </w:t>
            </w:r>
            <w:r w:rsidR="00025ED0" w:rsidRPr="00025ED0">
              <w:rPr>
                <w:rFonts w:ascii="Microsoft Sans Serif" w:eastAsia="Baskerville Old Face" w:hAnsi="Microsoft Sans Serif" w:cs="Microsoft Sans Serif"/>
                <w:i/>
                <w:iCs/>
              </w:rPr>
              <w:t>or to return from following after thee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>Naomi had encouraged Ruth to stay in Moab</w:t>
            </w:r>
            <w:r w:rsidR="00025ED0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>but Ruth is adamant about going to Israel</w:t>
            </w:r>
            <w:r w:rsidR="004517ED">
              <w:rPr>
                <w:rFonts w:ascii="Microsoft Sans Serif" w:eastAsia="Baskerville Old Face" w:hAnsi="Microsoft Sans Serif" w:cs="Microsoft Sans Serif"/>
              </w:rPr>
              <w:t>, She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 xml:space="preserve"> pleads with Naomi to stop tempting her to sta</w:t>
            </w:r>
            <w:r w:rsidR="00AC51A5">
              <w:rPr>
                <w:rFonts w:ascii="Microsoft Sans Serif" w:eastAsia="Baskerville Old Face" w:hAnsi="Microsoft Sans Serif" w:cs="Microsoft Sans Serif"/>
              </w:rPr>
              <w:t>y</w:t>
            </w:r>
            <w:r w:rsidR="004517ED">
              <w:rPr>
                <w:rFonts w:ascii="Microsoft Sans Serif" w:eastAsia="Baskerville Old Face" w:hAnsi="Microsoft Sans Serif" w:cs="Microsoft Sans Serif"/>
              </w:rPr>
              <w:t>.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517ED">
              <w:rPr>
                <w:rFonts w:ascii="Microsoft Sans Serif" w:eastAsia="Baskerville Old Face" w:hAnsi="Microsoft Sans Serif" w:cs="Microsoft Sans Serif"/>
              </w:rPr>
              <w:t>I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 xml:space="preserve">t is the language </w:t>
            </w:r>
            <w:r w:rsidR="00DB672B">
              <w:rPr>
                <w:rFonts w:ascii="Microsoft Sans Serif" w:eastAsia="Baskerville Old Face" w:hAnsi="Microsoft Sans Serif" w:cs="Microsoft Sans Serif"/>
              </w:rPr>
              <w:t xml:space="preserve">of Ruth 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 xml:space="preserve">that says </w:t>
            </w:r>
            <w:r w:rsidR="004517ED">
              <w:rPr>
                <w:rFonts w:ascii="Microsoft Sans Serif" w:eastAsia="Baskerville Old Face" w:hAnsi="Microsoft Sans Serif" w:cs="Microsoft Sans Serif"/>
              </w:rPr>
              <w:t>“N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>o</w:t>
            </w:r>
            <w:r w:rsidR="004517ED">
              <w:rPr>
                <w:rFonts w:ascii="Microsoft Sans Serif" w:eastAsia="Baskerville Old Face" w:hAnsi="Microsoft Sans Serif" w:cs="Microsoft Sans Serif"/>
              </w:rPr>
              <w:t>”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 xml:space="preserve"> to temptation</w:t>
            </w:r>
            <w:r w:rsidR="00DB672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322BD">
              <w:rPr>
                <w:rFonts w:ascii="Microsoft Sans Serif" w:eastAsia="Baskerville Old Face" w:hAnsi="Microsoft Sans Serif" w:cs="Microsoft Sans Serif"/>
              </w:rPr>
              <w:t>A</w:t>
            </w:r>
            <w:r w:rsidR="00A37887" w:rsidRPr="00A37887">
              <w:rPr>
                <w:rFonts w:ascii="Microsoft Sans Serif" w:eastAsia="Baskerville Old Face" w:hAnsi="Microsoft Sans Serif" w:cs="Microsoft Sans Serif"/>
              </w:rPr>
              <w:t>ny worthy commitment to God needs this kind of attitude about temptation</w:t>
            </w:r>
            <w:r w:rsidR="00025ED0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EFF89F6" w14:textId="77777777" w:rsidR="00BB53EB" w:rsidRDefault="00BB53EB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11625F3" w14:textId="4FF3073F" w:rsidR="00BB53EB" w:rsidRDefault="00BB53EB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A7458">
              <w:rPr>
                <w:rFonts w:ascii="Microsoft Sans Serif" w:eastAsia="Baskerville Old Face" w:hAnsi="Microsoft Sans Serif" w:cs="Microsoft Sans Serif"/>
                <w:b/>
                <w:bCs/>
              </w:rPr>
              <w:t>The Path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DA7458">
              <w:rPr>
                <w:rFonts w:ascii="Microsoft Sans Serif" w:eastAsia="Baskerville Old Face" w:hAnsi="Microsoft Sans Serif" w:cs="Microsoft Sans Serif"/>
                <w:i/>
                <w:iCs/>
              </w:rPr>
              <w:t>Wither thou goest, I will go.”</w:t>
            </w:r>
            <w:r w:rsidR="00DA7458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DA7458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864A9" w:rsidRPr="0047663B">
              <w:rPr>
                <w:rFonts w:ascii="Microsoft Sans Serif" w:eastAsia="Baskerville Old Face" w:hAnsi="Microsoft Sans Serif" w:cs="Microsoft Sans Serif"/>
              </w:rPr>
              <w:t>Whether</w:t>
            </w:r>
            <w:r w:rsidR="0047663B" w:rsidRPr="0047663B">
              <w:rPr>
                <w:rFonts w:ascii="Microsoft Sans Serif" w:eastAsia="Baskerville Old Face" w:hAnsi="Microsoft Sans Serif" w:cs="Microsoft Sans Serif"/>
              </w:rPr>
              <w:t xml:space="preserve"> it is a rough path or smooth path</w:t>
            </w:r>
            <w:r w:rsidR="00E864A9">
              <w:rPr>
                <w:rFonts w:ascii="Microsoft Sans Serif" w:eastAsia="Baskerville Old Face" w:hAnsi="Microsoft Sans Serif" w:cs="Microsoft Sans Serif"/>
              </w:rPr>
              <w:t>, Ruth</w:t>
            </w:r>
            <w:r w:rsidR="0047663B" w:rsidRPr="0047663B">
              <w:rPr>
                <w:rFonts w:ascii="Microsoft Sans Serif" w:eastAsia="Baskerville Old Face" w:hAnsi="Microsoft Sans Serif" w:cs="Microsoft Sans Serif"/>
              </w:rPr>
              <w:t xml:space="preserve"> is committed to going with Naomi</w:t>
            </w:r>
            <w:r w:rsidR="0047663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8028A">
              <w:rPr>
                <w:rFonts w:ascii="Microsoft Sans Serif" w:eastAsia="Baskerville Old Face" w:hAnsi="Microsoft Sans Serif" w:cs="Microsoft Sans Serif"/>
              </w:rPr>
              <w:t>Many</w:t>
            </w:r>
            <w:r w:rsidR="0047663B" w:rsidRPr="0047663B">
              <w:rPr>
                <w:rFonts w:ascii="Microsoft Sans Serif" w:eastAsia="Baskerville Old Face" w:hAnsi="Microsoft Sans Serif" w:cs="Microsoft Sans Serif"/>
              </w:rPr>
              <w:t xml:space="preserve"> change paths when the going gets tough</w:t>
            </w:r>
            <w:r w:rsidR="0058028A">
              <w:rPr>
                <w:rFonts w:ascii="Microsoft Sans Serif" w:eastAsia="Baskerville Old Face" w:hAnsi="Microsoft Sans Serif" w:cs="Microsoft Sans Serif"/>
              </w:rPr>
              <w:t>,</w:t>
            </w:r>
            <w:r w:rsidR="0047663B" w:rsidRPr="0047663B">
              <w:rPr>
                <w:rFonts w:ascii="Microsoft Sans Serif" w:eastAsia="Baskerville Old Face" w:hAnsi="Microsoft Sans Serif" w:cs="Microsoft Sans Serif"/>
              </w:rPr>
              <w:t xml:space="preserve"> but not Ruth</w:t>
            </w:r>
            <w:r w:rsidR="0058028A">
              <w:rPr>
                <w:rFonts w:ascii="Microsoft Sans Serif" w:eastAsia="Baskerville Old Face" w:hAnsi="Microsoft Sans Serif" w:cs="Microsoft Sans Serif"/>
              </w:rPr>
              <w:t>. A</w:t>
            </w:r>
            <w:r w:rsidR="0047663B" w:rsidRPr="0047663B">
              <w:rPr>
                <w:rFonts w:ascii="Microsoft Sans Serif" w:eastAsia="Baskerville Old Face" w:hAnsi="Microsoft Sans Serif" w:cs="Microsoft Sans Serif"/>
              </w:rPr>
              <w:t>n acceptable commitment to God requires steadfastness regardless of the difficulties of the path</w:t>
            </w:r>
            <w:r w:rsidR="009C01C2">
              <w:rPr>
                <w:rFonts w:ascii="Microsoft Sans Serif" w:eastAsia="Baskerville Old Face" w:hAnsi="Microsoft Sans Serif" w:cs="Microsoft Sans Serif"/>
              </w:rPr>
              <w:t xml:space="preserve">, </w:t>
            </w:r>
          </w:p>
          <w:p w14:paraId="2BE895DD" w14:textId="77777777" w:rsidR="0058028A" w:rsidRDefault="0058028A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82CF28F" w14:textId="2855D422" w:rsidR="0058028A" w:rsidRDefault="0058028A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8028A">
              <w:rPr>
                <w:rFonts w:ascii="Microsoft Sans Serif" w:eastAsia="Baskerville Old Face" w:hAnsi="Microsoft Sans Serif" w:cs="Microsoft Sans Serif"/>
                <w:b/>
                <w:bCs/>
              </w:rPr>
              <w:t>The Place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58028A">
              <w:rPr>
                <w:rFonts w:ascii="Microsoft Sans Serif" w:eastAsia="Baskerville Old Face" w:hAnsi="Microsoft Sans Serif" w:cs="Microsoft Sans Serif"/>
                <w:i/>
                <w:iCs/>
              </w:rPr>
              <w:t>Where thou lodgest, I will lodge.”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 </w:t>
            </w:r>
            <w:r w:rsidR="007607B6" w:rsidRPr="007607B6">
              <w:rPr>
                <w:rFonts w:ascii="Microsoft Sans Serif" w:eastAsia="Baskerville Old Face" w:hAnsi="Microsoft Sans Serif" w:cs="Microsoft Sans Serif"/>
              </w:rPr>
              <w:t xml:space="preserve">Ruth did not say she would only go to the place that was nice with </w:t>
            </w:r>
            <w:r w:rsidR="00421451" w:rsidRPr="007607B6">
              <w:rPr>
                <w:rFonts w:ascii="Microsoft Sans Serif" w:eastAsia="Baskerville Old Face" w:hAnsi="Microsoft Sans Serif" w:cs="Microsoft Sans Serif"/>
              </w:rPr>
              <w:t>accommodation</w:t>
            </w:r>
            <w:r w:rsidR="00BA0032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2061F">
              <w:rPr>
                <w:rFonts w:ascii="Microsoft Sans Serif" w:eastAsia="Baskerville Old Face" w:hAnsi="Microsoft Sans Serif" w:cs="Microsoft Sans Serif"/>
              </w:rPr>
              <w:t>H</w:t>
            </w:r>
            <w:r w:rsidR="00BA0032">
              <w:rPr>
                <w:rFonts w:ascii="Microsoft Sans Serif" w:eastAsia="Baskerville Old Face" w:hAnsi="Microsoft Sans Serif" w:cs="Microsoft Sans Serif"/>
              </w:rPr>
              <w:t xml:space="preserve">er commitment was </w:t>
            </w:r>
            <w:r w:rsidR="00421451">
              <w:rPr>
                <w:rFonts w:ascii="Microsoft Sans Serif" w:eastAsia="Baskerville Old Face" w:hAnsi="Microsoft Sans Serif" w:cs="Microsoft Sans Serif"/>
              </w:rPr>
              <w:t>without limitations. I</w:t>
            </w:r>
            <w:r w:rsidR="007607B6" w:rsidRPr="007607B6">
              <w:rPr>
                <w:rFonts w:ascii="Microsoft Sans Serif" w:eastAsia="Baskerville Old Face" w:hAnsi="Microsoft Sans Serif" w:cs="Microsoft Sans Serif"/>
              </w:rPr>
              <w:t xml:space="preserve">t would be a </w:t>
            </w:r>
            <w:r w:rsidR="006147B7">
              <w:rPr>
                <w:rFonts w:ascii="Microsoft Sans Serif" w:eastAsia="Baskerville Old Face" w:hAnsi="Microsoft Sans Serif" w:cs="Microsoft Sans Serif"/>
              </w:rPr>
              <w:t>meaningless</w:t>
            </w:r>
            <w:r w:rsidR="007607B6" w:rsidRPr="007607B6">
              <w:rPr>
                <w:rFonts w:ascii="Microsoft Sans Serif" w:eastAsia="Baskerville Old Face" w:hAnsi="Microsoft Sans Serif" w:cs="Microsoft Sans Serif"/>
              </w:rPr>
              <w:t xml:space="preserve"> commitment if we </w:t>
            </w:r>
            <w:r w:rsidR="00207B1E">
              <w:rPr>
                <w:rFonts w:ascii="Microsoft Sans Serif" w:eastAsia="Baskerville Old Face" w:hAnsi="Microsoft Sans Serif" w:cs="Microsoft Sans Serif"/>
              </w:rPr>
              <w:t xml:space="preserve">only </w:t>
            </w:r>
            <w:r w:rsidR="007607B6" w:rsidRPr="007607B6">
              <w:rPr>
                <w:rFonts w:ascii="Microsoft Sans Serif" w:eastAsia="Baskerville Old Face" w:hAnsi="Microsoft Sans Serif" w:cs="Microsoft Sans Serif"/>
              </w:rPr>
              <w:t xml:space="preserve">follow </w:t>
            </w:r>
            <w:r w:rsidR="00B8728D">
              <w:rPr>
                <w:rFonts w:ascii="Microsoft Sans Serif" w:eastAsia="Baskerville Old Face" w:hAnsi="Microsoft Sans Serif" w:cs="Microsoft Sans Serif"/>
              </w:rPr>
              <w:t>the Lord</w:t>
            </w:r>
            <w:r w:rsidR="00207B1E">
              <w:rPr>
                <w:rFonts w:ascii="Microsoft Sans Serif" w:eastAsia="Baskerville Old Face" w:hAnsi="Microsoft Sans Serif" w:cs="Microsoft Sans Serif"/>
              </w:rPr>
              <w:t xml:space="preserve"> to places that are </w:t>
            </w:r>
            <w:r w:rsidR="007607B6" w:rsidRPr="007607B6">
              <w:rPr>
                <w:rFonts w:ascii="Microsoft Sans Serif" w:eastAsia="Baskerville Old Face" w:hAnsi="Microsoft Sans Serif" w:cs="Microsoft Sans Serif"/>
              </w:rPr>
              <w:t>comfortable and convenient</w:t>
            </w:r>
            <w:r w:rsidR="00BA003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584CEEB" w14:textId="77777777" w:rsidR="00BA0032" w:rsidRDefault="00BA0032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4976FD3" w14:textId="0EC2B1A8" w:rsidR="00BA0032" w:rsidRPr="008B3EEA" w:rsidRDefault="00FA566A" w:rsidP="00E5447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FA566A">
              <w:rPr>
                <w:rFonts w:ascii="Microsoft Sans Serif" w:eastAsia="Baskerville Old Face" w:hAnsi="Microsoft Sans Serif" w:cs="Microsoft Sans Serif"/>
                <w:b/>
                <w:bCs/>
              </w:rPr>
              <w:t>The People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FA566A">
              <w:rPr>
                <w:rFonts w:ascii="Microsoft Sans Serif" w:eastAsia="Baskerville Old Face" w:hAnsi="Microsoft Sans Serif" w:cs="Microsoft Sans Serif"/>
                <w:i/>
                <w:iCs/>
              </w:rPr>
              <w:t>“Thy people shall be my people, thy God, my God.”</w:t>
            </w:r>
            <w:r w:rsidR="008B3EEA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8B3EEA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114A99" w:rsidRPr="00114A99">
              <w:rPr>
                <w:rFonts w:ascii="Microsoft Sans Serif" w:eastAsia="Baskerville Old Face" w:hAnsi="Microsoft Sans Serif" w:cs="Microsoft Sans Serif"/>
              </w:rPr>
              <w:t xml:space="preserve">Ruth wanted to be a part of </w:t>
            </w:r>
            <w:r w:rsidR="00275334" w:rsidRPr="00114A99">
              <w:rPr>
                <w:rFonts w:ascii="Microsoft Sans Serif" w:eastAsia="Baskerville Old Face" w:hAnsi="Microsoft Sans Serif" w:cs="Microsoft Sans Serif"/>
              </w:rPr>
              <w:t>Naomi’s</w:t>
            </w:r>
            <w:r w:rsidR="00114A99" w:rsidRPr="00114A99">
              <w:rPr>
                <w:rFonts w:ascii="Microsoft Sans Serif" w:eastAsia="Baskerville Old Face" w:hAnsi="Microsoft Sans Serif" w:cs="Microsoft Sans Serif"/>
              </w:rPr>
              <w:t xml:space="preserve"> family</w:t>
            </w:r>
            <w:r w:rsidR="00275334">
              <w:rPr>
                <w:rFonts w:ascii="Microsoft Sans Serif" w:eastAsia="Baskerville Old Face" w:hAnsi="Microsoft Sans Serif" w:cs="Microsoft Sans Serif"/>
              </w:rPr>
              <w:t>. S</w:t>
            </w:r>
            <w:r w:rsidR="00114A99" w:rsidRPr="00114A99">
              <w:rPr>
                <w:rFonts w:ascii="Microsoft Sans Serif" w:eastAsia="Baskerville Old Face" w:hAnsi="Microsoft Sans Serif" w:cs="Microsoft Sans Serif"/>
              </w:rPr>
              <w:t>he wanted to separate herself from Moab and follow God</w:t>
            </w:r>
            <w:r w:rsidR="00275334">
              <w:rPr>
                <w:rFonts w:ascii="Microsoft Sans Serif" w:eastAsia="Baskerville Old Face" w:hAnsi="Microsoft Sans Serif" w:cs="Microsoft Sans Serif"/>
              </w:rPr>
              <w:t>. I</w:t>
            </w:r>
            <w:r w:rsidR="00EF463D" w:rsidRPr="00EF463D">
              <w:rPr>
                <w:rFonts w:ascii="Microsoft Sans Serif" w:eastAsia="Baskerville Old Face" w:hAnsi="Microsoft Sans Serif" w:cs="Microsoft Sans Serif"/>
              </w:rPr>
              <w:t xml:space="preserve">f </w:t>
            </w:r>
            <w:r w:rsidR="00275334">
              <w:rPr>
                <w:rFonts w:ascii="Microsoft Sans Serif" w:eastAsia="Baskerville Old Face" w:hAnsi="Microsoft Sans Serif" w:cs="Microsoft Sans Serif"/>
              </w:rPr>
              <w:t xml:space="preserve">we </w:t>
            </w:r>
            <w:r w:rsidR="00EF463D" w:rsidRPr="00EF463D">
              <w:rPr>
                <w:rFonts w:ascii="Microsoft Sans Serif" w:eastAsia="Baskerville Old Face" w:hAnsi="Microsoft Sans Serif" w:cs="Microsoft Sans Serif"/>
              </w:rPr>
              <w:t xml:space="preserve">want to be a </w:t>
            </w:r>
            <w:r w:rsidR="00815FA6">
              <w:rPr>
                <w:rFonts w:ascii="Microsoft Sans Serif" w:eastAsia="Baskerville Old Face" w:hAnsi="Microsoft Sans Serif" w:cs="Microsoft Sans Serif"/>
              </w:rPr>
              <w:t xml:space="preserve">true, godly </w:t>
            </w:r>
            <w:r w:rsidR="00EF463D" w:rsidRPr="00EF463D">
              <w:rPr>
                <w:rFonts w:ascii="Microsoft Sans Serif" w:eastAsia="Baskerville Old Face" w:hAnsi="Microsoft Sans Serif" w:cs="Microsoft Sans Serif"/>
              </w:rPr>
              <w:t>Christian</w:t>
            </w:r>
            <w:r w:rsidR="00275334">
              <w:rPr>
                <w:rFonts w:ascii="Microsoft Sans Serif" w:eastAsia="Baskerville Old Face" w:hAnsi="Microsoft Sans Serif" w:cs="Microsoft Sans Serif"/>
              </w:rPr>
              <w:t>, we</w:t>
            </w:r>
            <w:r w:rsidR="00EF463D" w:rsidRPr="00EF463D">
              <w:rPr>
                <w:rFonts w:ascii="Microsoft Sans Serif" w:eastAsia="Baskerville Old Face" w:hAnsi="Microsoft Sans Serif" w:cs="Microsoft Sans Serif"/>
              </w:rPr>
              <w:t>'ll need to associate with Christians and break away from the idolatry of Moab</w:t>
            </w:r>
            <w:r w:rsidR="0027533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E119E">
              <w:rPr>
                <w:rFonts w:ascii="Microsoft Sans Serif" w:eastAsia="Baskerville Old Face" w:hAnsi="Microsoft Sans Serif" w:cs="Microsoft Sans Serif"/>
              </w:rPr>
              <w:t>N</w:t>
            </w:r>
            <w:r w:rsidR="00EF463D" w:rsidRPr="00EF463D">
              <w:rPr>
                <w:rFonts w:ascii="Microsoft Sans Serif" w:eastAsia="Baskerville Old Face" w:hAnsi="Microsoft Sans Serif" w:cs="Microsoft Sans Serif"/>
              </w:rPr>
              <w:t>othing is more important</w:t>
            </w:r>
            <w:r w:rsidR="005520CE" w:rsidRPr="005520CE">
              <w:rPr>
                <w:rFonts w:ascii="Microsoft Sans Serif" w:eastAsia="Baskerville Old Face" w:hAnsi="Microsoft Sans Serif" w:cs="Microsoft Sans Serif"/>
              </w:rPr>
              <w:t xml:space="preserve"> in our life as our relationship with God</w:t>
            </w:r>
            <w:r w:rsidR="005520CE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B8CB285" w14:textId="00C0FD53" w:rsidR="00C27BB7" w:rsidRPr="00490895" w:rsidRDefault="00C27BB7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31422390" w:rsidR="00E5397B" w:rsidRPr="000E1C08" w:rsidRDefault="00683E7B" w:rsidP="00D16AA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8F286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</w:t>
      </w:r>
      <w:r w:rsidR="008F286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RUTH 1-4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A6F8E15" w14:textId="7C8F5848" w:rsidR="001E2A1C" w:rsidRDefault="009F2160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did </w:t>
            </w:r>
            <w:r w:rsidR="00C039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Elimelech</w:t>
            </w:r>
            <w:r w:rsidR="009F778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leave Israe</w:t>
            </w:r>
            <w:r w:rsidR="00C039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l</w:t>
            </w:r>
            <w:r w:rsidR="009F778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? </w:t>
            </w:r>
            <w:r w:rsidR="00C65D1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1:1-2</w:t>
            </w:r>
          </w:p>
          <w:p w14:paraId="34ACCF49" w14:textId="77777777" w:rsidR="009F778A" w:rsidRDefault="009F778A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3B8E7B64" w:rsidR="009F778A" w:rsidRPr="00BC3917" w:rsidRDefault="009F778A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follow</w:t>
            </w:r>
            <w:r w:rsidR="00C039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 </w:t>
            </w:r>
            <w:r w:rsidR="00C65D1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this </w:t>
            </w:r>
            <w:r w:rsidR="00C039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in the book of Ruth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was due to one man’s wrong decision to leave God’s </w:t>
            </w:r>
            <w:r w:rsidR="00C039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will. 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0ED4AFED" w:rsidR="009138AC" w:rsidRPr="003E2A00" w:rsidRDefault="00DF64F6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happened to Naomi’s husband and two sons? </w:t>
            </w:r>
            <w:r w:rsidR="00E863E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1:1-5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6D3505CC" w14:textId="4E3C5212" w:rsidR="00BA706A" w:rsidRDefault="00AF7DFE" w:rsidP="00BA706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Naomi wanted to return to Israel. </w:t>
            </w:r>
            <w:r w:rsidR="00A221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she tell her two </w:t>
            </w:r>
            <w:r w:rsidR="00B5014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daughters-in-law</w:t>
            </w:r>
            <w:r w:rsidR="00BA706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s </w:t>
            </w:r>
            <w:r w:rsidR="00A221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to do? </w:t>
            </w:r>
          </w:p>
          <w:p w14:paraId="01D881C6" w14:textId="5C7517E2" w:rsidR="00BA706A" w:rsidRPr="00550BEE" w:rsidRDefault="00BA706A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1:8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00FF7D74" w:rsidR="0031465F" w:rsidRPr="00585185" w:rsidRDefault="009C1DDF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Orpah stayed in Moab, what was Ruth’s response? 1:</w:t>
            </w:r>
            <w:r w:rsidR="0029753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14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848B71B" w14:textId="22814585" w:rsidR="00297530" w:rsidRDefault="0017138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When Naomi </w:t>
            </w:r>
            <w:r w:rsidR="00E9734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returned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Israe</w:t>
            </w:r>
            <w:r w:rsidR="00E9734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, </w:t>
            </w:r>
            <w:r w:rsidR="00E9734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she tell others to call her? 1:20</w:t>
            </w:r>
          </w:p>
          <w:p w14:paraId="7E02896D" w14:textId="2A0F1AEB" w:rsidR="00FC3220" w:rsidRPr="00A73C5C" w:rsidRDefault="00FC3220" w:rsidP="0082122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42945FB" w:rsidR="000F4678" w:rsidRPr="00D82A91" w:rsidRDefault="00EC39D5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Boaz is a</w:t>
            </w:r>
            <w:r w:rsidR="00F03A9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n illustration of </w:t>
            </w:r>
            <w:r w:rsidR="00EA4BA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 Lord</w:t>
            </w:r>
            <w:r w:rsidR="00F03A9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in the book of Ruth. </w:t>
            </w:r>
            <w:r w:rsidR="003F19A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Boaz tell his</w:t>
            </w:r>
            <w:r w:rsidR="00B13CA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men to do for Ruth? 2:16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128F06B6" w:rsidR="00D118EE" w:rsidRPr="000615C1" w:rsidRDefault="00496660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Where did Ruth </w:t>
            </w:r>
            <w:r w:rsidR="005A29E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stay when she met Boaz </w:t>
            </w:r>
            <w:proofErr w:type="gramStart"/>
            <w:r w:rsidR="005A29E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at</w:t>
            </w:r>
            <w:proofErr w:type="gramEnd"/>
            <w:r w:rsidR="005A29E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threshing floor? 3:14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AC3" w14:textId="77777777" w:rsidR="000363AD" w:rsidRDefault="000363AD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69B5D6DB" w:rsidR="00983ECC" w:rsidRPr="00D902B1" w:rsidRDefault="0091395B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</w:t>
            </w:r>
            <w:r w:rsidR="00D56DB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at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was the custom </w:t>
            </w:r>
            <w:r w:rsidR="004F483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to confirm an agreement </w:t>
            </w:r>
            <w:r w:rsidR="00D56DB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between individuals at this time in Israel? 4:7</w:t>
            </w:r>
            <w:r w:rsidR="00280EF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-8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634EC06C" w:rsidR="00635134" w:rsidRPr="00DF0347" w:rsidRDefault="00466AF1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was the name of the child of Ruth and Boaz? 4:17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63DF7799" w:rsidR="00B930A3" w:rsidRPr="000051B0" w:rsidRDefault="001D6025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Ruth was in the lineage of Christ. </w:t>
            </w:r>
            <w:r w:rsidR="0012495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Who was she to David? 4:21-22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2C1B6296" w:rsidR="00F46ACA" w:rsidRDefault="00E5397B" w:rsidP="000C025C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C91" w14:textId="77777777" w:rsidR="005D5C04" w:rsidRDefault="005D5C04" w:rsidP="002719D0">
      <w:pPr>
        <w:spacing w:before="0" w:line="240" w:lineRule="auto"/>
      </w:pPr>
      <w:r>
        <w:separator/>
      </w:r>
    </w:p>
  </w:endnote>
  <w:endnote w:type="continuationSeparator" w:id="0">
    <w:p w14:paraId="2523A433" w14:textId="77777777" w:rsidR="005D5C04" w:rsidRDefault="005D5C04" w:rsidP="002719D0">
      <w:pPr>
        <w:spacing w:before="0" w:line="240" w:lineRule="auto"/>
      </w:pPr>
      <w:r>
        <w:continuationSeparator/>
      </w:r>
    </w:p>
  </w:endnote>
  <w:endnote w:type="continuationNotice" w:id="1">
    <w:p w14:paraId="4BAA92DF" w14:textId="77777777" w:rsidR="005D5C04" w:rsidRDefault="005D5C0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DF5" w14:textId="77777777" w:rsidR="005D5C04" w:rsidRDefault="005D5C04" w:rsidP="002719D0">
      <w:pPr>
        <w:spacing w:before="0" w:line="240" w:lineRule="auto"/>
      </w:pPr>
      <w:r>
        <w:separator/>
      </w:r>
    </w:p>
  </w:footnote>
  <w:footnote w:type="continuationSeparator" w:id="0">
    <w:p w14:paraId="1D7B6951" w14:textId="77777777" w:rsidR="005D5C04" w:rsidRDefault="005D5C04" w:rsidP="002719D0">
      <w:pPr>
        <w:spacing w:before="0" w:line="240" w:lineRule="auto"/>
      </w:pPr>
      <w:r>
        <w:continuationSeparator/>
      </w:r>
    </w:p>
  </w:footnote>
  <w:footnote w:type="continuationNotice" w:id="1">
    <w:p w14:paraId="40ADAD30" w14:textId="77777777" w:rsidR="005D5C04" w:rsidRDefault="005D5C04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1"/>
  </w:num>
  <w:num w:numId="5" w16cid:durableId="261882689">
    <w:abstractNumId w:val="25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7"/>
  </w:num>
  <w:num w:numId="9" w16cid:durableId="1057316539">
    <w:abstractNumId w:val="29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6"/>
  </w:num>
  <w:num w:numId="13" w16cid:durableId="426850186">
    <w:abstractNumId w:val="4"/>
  </w:num>
  <w:num w:numId="14" w16cid:durableId="1273124824">
    <w:abstractNumId w:val="32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3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0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8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1EC1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EF3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9D6"/>
    <w:rsid w:val="00347B64"/>
    <w:rsid w:val="00347F92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0B6C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E12"/>
    <w:rsid w:val="005F7F11"/>
    <w:rsid w:val="005F7F31"/>
    <w:rsid w:val="006007F2"/>
    <w:rsid w:val="00600A76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C0E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5C6"/>
    <w:rsid w:val="009C5B45"/>
    <w:rsid w:val="009C5D7E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51B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1B4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0DD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C51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01F"/>
    <w:rsid w:val="00C65129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72B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AF3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94"/>
    <w:rsid w:val="00F05111"/>
    <w:rsid w:val="00F05512"/>
    <w:rsid w:val="00F05513"/>
    <w:rsid w:val="00F055A6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572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bluediamondgallery.com/tablet-dictionary/c/commitment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90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101</cp:revision>
  <dcterms:created xsi:type="dcterms:W3CDTF">2026-01-09T13:36:00Z</dcterms:created>
  <dcterms:modified xsi:type="dcterms:W3CDTF">2026-01-10T14:45:00Z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