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80" w:rightFromText="180" w:vertAnchor="text" w:horzAnchor="margin" w:tblpY="-224"/>
        <w:tblW w:w="5000" w:type="pct"/>
        <w:tblLayout w:type="fixed"/>
        <w:tblLook w:val="0600" w:firstRow="0" w:lastRow="0" w:firstColumn="0" w:lastColumn="0" w:noHBand="1" w:noVBand="1"/>
      </w:tblPr>
      <w:tblGrid>
        <w:gridCol w:w="4403"/>
        <w:gridCol w:w="3786"/>
        <w:gridCol w:w="2611"/>
      </w:tblGrid>
      <w:tr w:rsidR="00277634" w:rsidRPr="001F65B2" w14:paraId="13325D17" w14:textId="77777777" w:rsidTr="004341EC">
        <w:trPr>
          <w:trHeight w:val="61"/>
        </w:trPr>
        <w:tc>
          <w:tcPr>
            <w:tcW w:w="2038" w:type="pct"/>
          </w:tcPr>
          <w:p w14:paraId="6D97533C" w14:textId="33FB929E" w:rsidR="00277634" w:rsidRPr="003014A0" w:rsidRDefault="00277634" w:rsidP="003014A0"/>
        </w:tc>
        <w:tc>
          <w:tcPr>
            <w:tcW w:w="1753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CA0127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EndPr/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208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EndPr/>
            <w:sdtContent>
              <w:p w14:paraId="7DB7E9DC" w14:textId="2EC18044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6007F2">
                  <w:rPr>
                    <w:b/>
                    <w:bCs/>
                    <w:color w:val="FF0000"/>
                    <w:sz w:val="28"/>
                    <w:szCs w:val="28"/>
                  </w:rPr>
                  <w:t>1</w:t>
                </w:r>
                <w:r w:rsidR="00DA6111">
                  <w:rPr>
                    <w:b/>
                    <w:bCs/>
                    <w:color w:val="FF0000"/>
                    <w:sz w:val="28"/>
                    <w:szCs w:val="28"/>
                  </w:rPr>
                  <w:t>2</w:t>
                </w:r>
                <w:r w:rsidR="006A71DD">
                  <w:rPr>
                    <w:b/>
                    <w:bCs/>
                    <w:color w:val="FF0000"/>
                    <w:sz w:val="28"/>
                    <w:szCs w:val="28"/>
                  </w:rPr>
                  <w:t>4</w:t>
                </w:r>
              </w:p>
              <w:p w14:paraId="63501B40" w14:textId="4714392F" w:rsidR="00277634" w:rsidRPr="001F65B2" w:rsidRDefault="00CA0127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4341EC">
        <w:trPr>
          <w:trHeight w:val="11643"/>
        </w:trPr>
        <w:tc>
          <w:tcPr>
            <w:tcW w:w="2038" w:type="pct"/>
          </w:tcPr>
          <w:p w14:paraId="7EBE8A30" w14:textId="77777777" w:rsidR="000C379B" w:rsidRDefault="000C379B"/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205771" w14:paraId="03CF2B55" w14:textId="77777777" w:rsidTr="00240FC0">
              <w:trPr>
                <w:trHeight w:val="800"/>
              </w:trPr>
              <w:tc>
                <w:tcPr>
                  <w:tcW w:w="2012" w:type="dxa"/>
                </w:tcPr>
                <w:p w14:paraId="09727322" w14:textId="77777777" w:rsidR="0028241B" w:rsidRDefault="0028241B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2F38E3EB" w14:textId="5257B2C8" w:rsidR="00B5603D" w:rsidRDefault="00591245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analogy is used to describe the Pharoah king of Egypt? 36:6</w:t>
                  </w:r>
                </w:p>
                <w:p w14:paraId="5E41C132" w14:textId="61F74E97" w:rsidR="00591245" w:rsidRPr="00205771" w:rsidRDefault="00591245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B9D7CF3" w14:textId="039B3EE6" w:rsidR="001815C3" w:rsidRPr="00205771" w:rsidRDefault="000117E8" w:rsidP="00A663A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Like a broken </w:t>
                  </w:r>
                  <w:r w:rsidR="003E7633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reed </w:t>
                  </w:r>
                  <w:r w:rsidR="006A110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</w:t>
                  </w:r>
                  <w:r w:rsidR="003E7633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hat pierces the hand. </w:t>
                  </w:r>
                </w:p>
              </w:tc>
            </w:tr>
            <w:tr w:rsidR="0059107B" w:rsidRPr="00205771" w14:paraId="5213B703" w14:textId="77777777" w:rsidTr="00B5603D">
              <w:trPr>
                <w:trHeight w:val="1146"/>
              </w:trPr>
              <w:tc>
                <w:tcPr>
                  <w:tcW w:w="2012" w:type="dxa"/>
                </w:tcPr>
                <w:p w14:paraId="475E93BC" w14:textId="77777777" w:rsidR="00B5603D" w:rsidRDefault="00591245" w:rsidP="00B5603D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Isaiah told Hezekiah that he would die. Hezekiah prayed and God gave him how many more years to live? 38:1-5</w:t>
                  </w:r>
                </w:p>
                <w:p w14:paraId="3D15821D" w14:textId="31E9447E" w:rsidR="00ED3A9F" w:rsidRPr="009823C5" w:rsidRDefault="00ED3A9F" w:rsidP="00B5603D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</w:tcPr>
                <w:p w14:paraId="7D2D68A0" w14:textId="0A4876A2" w:rsidR="00B3746E" w:rsidRPr="00205771" w:rsidRDefault="00482BAC" w:rsidP="000C379B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15 </w:t>
                  </w:r>
                  <w:r w:rsidR="007B171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more years</w:t>
                  </w:r>
                </w:p>
              </w:tc>
            </w:tr>
            <w:tr w:rsidR="0059107B" w:rsidRPr="00205771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37586955" w14:textId="77777777" w:rsidR="00A146A7" w:rsidRDefault="00A146A7" w:rsidP="00A146A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75A221F2" w14:textId="0EB4561E" w:rsidR="00A146A7" w:rsidRDefault="00A146A7" w:rsidP="00A146A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is prophesied about in 40:3</w:t>
                  </w:r>
                </w:p>
                <w:p w14:paraId="099A58A0" w14:textId="67FD24A4" w:rsidR="00016C87" w:rsidRPr="00205771" w:rsidRDefault="00A146A7" w:rsidP="00A146A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Hint: New Testament </w:t>
                  </w:r>
                  <w:r w:rsidRPr="00E25916">
                    <w:rPr>
                      <mc:AlternateContent>
                        <mc:Choice Requires="w16se">
                          <w:rFonts w:ascii="Microsoft Sans Serif" w:eastAsia="Times New Roman" w:hAnsi="Microsoft Sans Serif" w:cs="Microsoft Sans Serif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18"/>
                      <w:szCs w:val="18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</w:p>
              </w:tc>
              <w:tc>
                <w:tcPr>
                  <w:tcW w:w="2123" w:type="dxa"/>
                </w:tcPr>
                <w:p w14:paraId="0146B8A3" w14:textId="68358AAD" w:rsidR="00C13FD8" w:rsidRPr="004B51D9" w:rsidRDefault="007B171A" w:rsidP="00A146A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John the Baptist</w:t>
                  </w:r>
                </w:p>
              </w:tc>
            </w:tr>
            <w:tr w:rsidR="0059107B" w:rsidRPr="00205771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5516A23F" w14:textId="77777777" w:rsidR="00A146A7" w:rsidRDefault="00A146A7" w:rsidP="00A663A9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25E16B1F" w14:textId="77777777" w:rsidR="00C45AC8" w:rsidRDefault="00A146A7" w:rsidP="00A663A9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When the voice said cry, what was to be cried? 40:6</w:t>
                  </w:r>
                </w:p>
                <w:p w14:paraId="78525504" w14:textId="10BA45DB" w:rsidR="00A146A7" w:rsidRPr="00205771" w:rsidRDefault="00A146A7" w:rsidP="00A663A9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994669E" w14:textId="3DB41EA5" w:rsidR="00B40517" w:rsidRPr="00205771" w:rsidRDefault="00000E8F" w:rsidP="00A663A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000E8F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All flesh is grass, and all the goodliness thereof is as the flower of the field:</w:t>
                  </w:r>
                </w:p>
              </w:tc>
            </w:tr>
            <w:tr w:rsidR="0059107B" w:rsidRPr="00205771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35A98221" w14:textId="77777777" w:rsidR="00A146A7" w:rsidRDefault="00A146A7" w:rsidP="00B5603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ABCACF7" w14:textId="000AB40A" w:rsidR="000C379B" w:rsidRPr="00205771" w:rsidRDefault="00A146A7" w:rsidP="00B5603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shall stand forever? 40:8</w:t>
                  </w:r>
                </w:p>
              </w:tc>
              <w:tc>
                <w:tcPr>
                  <w:tcW w:w="2123" w:type="dxa"/>
                </w:tcPr>
                <w:p w14:paraId="03444797" w14:textId="3201FBF8" w:rsidR="00247D2D" w:rsidRPr="00205771" w:rsidRDefault="00F56FB7" w:rsidP="00247D2D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Word of God</w:t>
                  </w:r>
                </w:p>
              </w:tc>
            </w:tr>
            <w:tr w:rsidR="0059107B" w:rsidRPr="00205771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515700F6" w14:textId="77777777" w:rsidR="00FD23C3" w:rsidRDefault="00FD23C3" w:rsidP="000C379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7B703FB6" w14:textId="77777777" w:rsidR="00016C87" w:rsidRDefault="00FD23C3" w:rsidP="000C379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How does the Lord measure the </w:t>
                  </w:r>
                  <w:proofErr w:type="gramStart"/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waters</w:t>
                  </w:r>
                  <w:proofErr w:type="gramEnd"/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? 40:12</w:t>
                  </w:r>
                </w:p>
                <w:p w14:paraId="6047F1CA" w14:textId="5F1F5D9C" w:rsidR="00FD23C3" w:rsidRPr="00205771" w:rsidRDefault="00FD23C3" w:rsidP="000C379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571A61A" w14:textId="77777777" w:rsidR="00247D2D" w:rsidRDefault="00247D2D" w:rsidP="000C379B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67385C0E" w14:textId="06722829" w:rsidR="00F56FB7" w:rsidRPr="00004AF8" w:rsidRDefault="00F56FB7" w:rsidP="000C379B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In the hollow of his hand</w:t>
                  </w:r>
                </w:p>
              </w:tc>
            </w:tr>
            <w:tr w:rsidR="0059107B" w:rsidRPr="00205771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68AF9B33" w14:textId="77777777" w:rsidR="00FD23C3" w:rsidRDefault="00FD23C3" w:rsidP="00016C8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755FBD1E" w14:textId="70041BE9" w:rsidR="00016C87" w:rsidRPr="00205771" w:rsidRDefault="00FD23C3" w:rsidP="00016C8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is less than nothing? 40:17</w:t>
                  </w:r>
                </w:p>
              </w:tc>
              <w:tc>
                <w:tcPr>
                  <w:tcW w:w="2123" w:type="dxa"/>
                </w:tcPr>
                <w:p w14:paraId="74E7161D" w14:textId="24C4D4F9" w:rsidR="00D718B5" w:rsidRPr="00205771" w:rsidRDefault="00731FCA" w:rsidP="00016C8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All nations</w:t>
                  </w:r>
                </w:p>
              </w:tc>
            </w:tr>
            <w:tr w:rsidR="0059107B" w:rsidRPr="00205771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208EA59F" w14:textId="77777777" w:rsidR="00FD23C3" w:rsidRDefault="00FD23C3" w:rsidP="00B5603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353D579" w14:textId="358DEB75" w:rsidR="00466598" w:rsidRPr="00205771" w:rsidRDefault="00FD23C3" w:rsidP="00B5603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sits on the circle of the earth? 40:18-22</w:t>
                  </w:r>
                </w:p>
              </w:tc>
              <w:tc>
                <w:tcPr>
                  <w:tcW w:w="2123" w:type="dxa"/>
                </w:tcPr>
                <w:p w14:paraId="494E4EC6" w14:textId="77777777" w:rsidR="0087515B" w:rsidRDefault="0087515B" w:rsidP="004B0F9A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52316D34" w14:textId="0DBEF7C9" w:rsidR="00731FCA" w:rsidRPr="00A66FF2" w:rsidRDefault="00731FCA" w:rsidP="004B0F9A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God</w:t>
                  </w:r>
                </w:p>
              </w:tc>
            </w:tr>
            <w:tr w:rsidR="0059107B" w:rsidRPr="00205771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2F24FF27" w14:textId="77777777" w:rsidR="007C68AF" w:rsidRDefault="007C68AF" w:rsidP="00B5603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49A7A106" w14:textId="77777777" w:rsidR="00016C87" w:rsidRDefault="007C68AF" w:rsidP="00B5603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said, “</w:t>
                  </w:r>
                  <w:r w:rsidRPr="00A0206D"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To whom then will ye liken me, or shall I be equal?”</w:t>
                  </w: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 40:25</w:t>
                  </w:r>
                </w:p>
                <w:p w14:paraId="5E899B19" w14:textId="10E4A89B" w:rsidR="007C68AF" w:rsidRPr="00205771" w:rsidRDefault="007C68AF" w:rsidP="00B5603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20F630E" w14:textId="21A22FB5" w:rsidR="00F31446" w:rsidRPr="00F31446" w:rsidRDefault="00216FA2" w:rsidP="00BA0D6A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Holy One</w:t>
                  </w:r>
                </w:p>
              </w:tc>
            </w:tr>
            <w:tr w:rsidR="0059107B" w:rsidRPr="00205771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4A6F0CDA" w14:textId="77777777" w:rsidR="007C68AF" w:rsidRDefault="007C68AF" w:rsidP="00B5603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C08AC4D" w14:textId="573C96B9" w:rsidR="00466598" w:rsidRPr="00205771" w:rsidRDefault="007C68AF" w:rsidP="00B5603D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will renew their strength and not faint? 40:31</w:t>
                  </w:r>
                </w:p>
              </w:tc>
              <w:tc>
                <w:tcPr>
                  <w:tcW w:w="2123" w:type="dxa"/>
                </w:tcPr>
                <w:p w14:paraId="13C6D673" w14:textId="2A87DB67" w:rsidR="000F4ED6" w:rsidRPr="00205771" w:rsidRDefault="00216FA2" w:rsidP="00B5603D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They that</w:t>
                  </w:r>
                  <w:proofErr w:type="gramEnd"/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wait upon the Lord</w:t>
                  </w:r>
                </w:p>
              </w:tc>
            </w:tr>
          </w:tbl>
          <w:p w14:paraId="7A34ED9E" w14:textId="2C704780" w:rsidR="00277634" w:rsidRPr="00E75CE0" w:rsidRDefault="006D0DD5" w:rsidP="00E75CE0">
            <w:pPr>
              <w:pStyle w:val="NoSpacing"/>
              <w:jc w:val="center"/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</w:pPr>
            <w:r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>Last Issue’s</w:t>
            </w:r>
            <w:r w:rsidR="006E1CD5"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 Answers </w:t>
            </w:r>
            <w:r w:rsidR="00E75CE0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- </w:t>
            </w:r>
            <w:r w:rsidR="006E1CD5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Issue # </w:t>
            </w:r>
            <w:r w:rsidR="00162FC0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1</w:t>
            </w:r>
            <w:r w:rsidR="004E640E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2</w:t>
            </w:r>
            <w:r w:rsidR="006A71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3</w:t>
            </w:r>
          </w:p>
        </w:tc>
        <w:tc>
          <w:tcPr>
            <w:tcW w:w="2962" w:type="pct"/>
            <w:gridSpan w:val="2"/>
            <w:tcBorders>
              <w:top w:val="single" w:sz="24" w:space="0" w:color="auto"/>
            </w:tcBorders>
          </w:tcPr>
          <w:p w14:paraId="52D3D41C" w14:textId="71D9EFFE" w:rsidR="00700B3F" w:rsidRDefault="00716D1B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3512A6">
              <w:rPr>
                <w:b/>
                <w:bCs/>
                <w:color w:val="FF0000"/>
                <w:sz w:val="24"/>
              </w:rPr>
              <w:t>7/</w:t>
            </w:r>
            <w:r w:rsidR="00701298">
              <w:rPr>
                <w:b/>
                <w:bCs/>
                <w:color w:val="FF0000"/>
                <w:sz w:val="24"/>
              </w:rPr>
              <w:t>2</w:t>
            </w:r>
            <w:r w:rsidR="006A71DD">
              <w:rPr>
                <w:b/>
                <w:bCs/>
                <w:color w:val="FF0000"/>
                <w:sz w:val="24"/>
              </w:rPr>
              <w:t>7</w:t>
            </w:r>
            <w:r w:rsidR="003512A6">
              <w:rPr>
                <w:b/>
                <w:bCs/>
                <w:color w:val="FF0000"/>
                <w:sz w:val="24"/>
              </w:rPr>
              <w:t>/25</w:t>
            </w:r>
            <w:r w:rsidR="002E7814">
              <w:rPr>
                <w:b/>
                <w:bCs/>
                <w:color w:val="FF0000"/>
                <w:sz w:val="24"/>
              </w:rPr>
              <w:t xml:space="preserve"> </w:t>
            </w:r>
          </w:p>
          <w:p w14:paraId="067762DF" w14:textId="217E01FE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365303" w:rsidRPr="009B5F80">
              <w:rPr>
                <w:b/>
                <w:bCs/>
                <w:color w:val="EE0000"/>
                <w:sz w:val="28"/>
                <w:szCs w:val="28"/>
                <w:u w:val="single"/>
              </w:rPr>
              <w:t>IS</w:t>
            </w:r>
            <w:r w:rsidR="009B5F80" w:rsidRPr="009B5F80">
              <w:rPr>
                <w:b/>
                <w:bCs/>
                <w:color w:val="EE0000"/>
                <w:sz w:val="28"/>
                <w:szCs w:val="28"/>
                <w:u w:val="single"/>
              </w:rPr>
              <w:t xml:space="preserve">AIAH </w:t>
            </w:r>
            <w:r w:rsidR="00F911AA">
              <w:rPr>
                <w:b/>
                <w:bCs/>
                <w:color w:val="EE0000"/>
                <w:sz w:val="28"/>
                <w:szCs w:val="28"/>
                <w:u w:val="single"/>
              </w:rPr>
              <w:t>4</w:t>
            </w:r>
            <w:r w:rsidR="006A71DD">
              <w:rPr>
                <w:b/>
                <w:bCs/>
                <w:color w:val="EE0000"/>
                <w:sz w:val="28"/>
                <w:szCs w:val="28"/>
                <w:u w:val="single"/>
              </w:rPr>
              <w:t>1-45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1FA153A1" w:rsidR="00CF376A" w:rsidRPr="009216C4" w:rsidRDefault="004B5C81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  <w:r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“</w:t>
            </w:r>
            <w:r w:rsidR="006B3C70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GOD</w:t>
            </w:r>
            <w:r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’S PROTECTION</w:t>
            </w:r>
            <w:r w:rsidR="00CF376A" w:rsidRPr="009216C4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6BD7EE49" w14:textId="77777777" w:rsidR="00DC0D1A" w:rsidRDefault="00DC0D1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7D788CA7" w14:textId="28C667BB" w:rsidR="00CF376A" w:rsidRDefault="00D346BE" w:rsidP="000901DB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r w:rsidR="00E0282F">
              <w:rPr>
                <w:rFonts w:ascii="Baskerville Old Face" w:hAnsi="Baskerville Old Face"/>
                <w:sz w:val="24"/>
                <w:szCs w:val="24"/>
              </w:rPr>
              <w:t xml:space="preserve">       </w:t>
            </w:r>
            <w:r w:rsidR="00D87F25"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 </w:t>
            </w:r>
            <w:r w:rsidR="00FC1296">
              <w:rPr>
                <w:rFonts w:ascii="Baskerville Old Face" w:hAnsi="Baskerville Old Face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86278E" wp14:editId="1B0A82F0">
                      <wp:extent cx="2775006" cy="1396254"/>
                      <wp:effectExtent l="0" t="0" r="6350" b="0"/>
                      <wp:docPr id="1925501186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5006" cy="1396254"/>
                                <a:chOff x="0" y="0"/>
                                <a:chExt cx="2520425" cy="12770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36216764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0058" b="10058"/>
                                <a:stretch/>
                              </pic:blipFill>
                              <pic:spPr bwMode="auto">
                                <a:xfrm rot="10800000" flipH="1" flipV="1">
                                  <a:off x="110" y="0"/>
                                  <a:ext cx="2520315" cy="12319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2"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05032739" name="Text Box 1"/>
                              <wps:cNvSpPr txBox="1"/>
                              <wps:spPr>
                                <a:xfrm>
                                  <a:off x="0" y="1231282"/>
                                  <a:ext cx="252031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4A3DFA" w14:textId="45E15D78" w:rsidR="004811C5" w:rsidRPr="004811C5" w:rsidRDefault="004811C5" w:rsidP="004811C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6278E" id="Group 2" o:spid="_x0000_s1026" style="width:218.5pt;height:109.95pt;mso-position-horizontal-relative:char;mso-position-vertical-relative:line" coordsize="25204,12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;width:25203;height:12319;rotation:18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" filled="t">
                        <v:fill r:id="rId13" o:title="" recolor="t" rotate="t" type="tile"/>
                        <v:imagedata r:id="rId14" o:title="" croptop="6592f" cropbottom="6592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8" type="#_x0000_t202" style="position:absolute;top:12312;width:25203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" stroked="f">
                        <v:textbox>
                          <w:txbxContent>
                            <w:p w14:paraId="724A3DFA" w14:textId="45E15D78" w:rsidR="004811C5" w:rsidRPr="004811C5" w:rsidRDefault="004811C5" w:rsidP="004811C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667AA5B" w14:textId="77777777" w:rsidR="006B3C70" w:rsidRPr="000901DB" w:rsidRDefault="006B3C70" w:rsidP="000901DB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</w:p>
          <w:p w14:paraId="15983381" w14:textId="77777777" w:rsidR="00F41C50" w:rsidRDefault="00F41C50" w:rsidP="00F121FF">
            <w:pPr>
              <w:pStyle w:val="NoSpacing"/>
              <w:rPr>
                <w:b/>
                <w:bCs/>
                <w:i/>
                <w:iCs/>
              </w:rPr>
            </w:pPr>
          </w:p>
          <w:p w14:paraId="2F2F01ED" w14:textId="315920E5" w:rsidR="00842D7E" w:rsidRDefault="00EB59A6" w:rsidP="00FD2B0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EB59A6">
              <w:rPr>
                <w:b/>
                <w:bCs/>
                <w:i/>
                <w:iCs/>
              </w:rPr>
              <w:t>“</w:t>
            </w:r>
            <w:r w:rsidR="00B40B0E" w:rsidRPr="00B40B0E">
              <w:rPr>
                <w:b/>
                <w:bCs/>
                <w:i/>
                <w:iCs/>
              </w:rPr>
              <w:t>When thou passest through the waters, I will be with thee; and through the rivers, they shall not overflow thee: when thou walkest through the fire, thou shalt not be burned; neither shall the flame kindle upon thee</w:t>
            </w:r>
            <w:r w:rsidR="00E26B1D" w:rsidRPr="00E26B1D">
              <w:rPr>
                <w:b/>
                <w:bCs/>
                <w:i/>
                <w:iCs/>
              </w:rPr>
              <w:t>.</w:t>
            </w:r>
            <w:r w:rsidR="00E12FAF">
              <w:rPr>
                <w:b/>
                <w:bCs/>
                <w:i/>
                <w:iCs/>
              </w:rPr>
              <w:t xml:space="preserve">” </w:t>
            </w:r>
            <w:r w:rsidR="004F06E4">
              <w:rPr>
                <w:b/>
                <w:bCs/>
                <w:i/>
                <w:iCs/>
              </w:rPr>
              <w:t xml:space="preserve">~ </w:t>
            </w:r>
            <w:r w:rsidR="009B5F80">
              <w:rPr>
                <w:b/>
                <w:bCs/>
                <w:i/>
                <w:iCs/>
              </w:rPr>
              <w:t xml:space="preserve">Isaiah </w:t>
            </w:r>
            <w:r w:rsidR="006B3C70">
              <w:rPr>
                <w:b/>
                <w:bCs/>
                <w:i/>
                <w:iCs/>
              </w:rPr>
              <w:t>4</w:t>
            </w:r>
            <w:r w:rsidR="004B5C81">
              <w:rPr>
                <w:b/>
                <w:bCs/>
                <w:i/>
                <w:iCs/>
              </w:rPr>
              <w:t>3:2</w:t>
            </w:r>
          </w:p>
          <w:p w14:paraId="1574EFA8" w14:textId="22C9B4EF" w:rsidR="00C770DD" w:rsidRPr="00DC0D1A" w:rsidRDefault="00CF376A" w:rsidP="00DC0D1A">
            <w:pPr>
              <w:pStyle w:val="NoSpacing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</w:t>
            </w:r>
          </w:p>
          <w:p w14:paraId="00E2A999" w14:textId="77777777" w:rsidR="00963E30" w:rsidRDefault="00963E30" w:rsidP="000A63EC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7C3FE856" w14:textId="77777777" w:rsidR="000D14A1" w:rsidRDefault="00273445" w:rsidP="00E26B1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273445">
              <w:rPr>
                <w:rFonts w:ascii="Microsoft Sans Serif" w:eastAsia="Baskerville Old Face" w:hAnsi="Microsoft Sans Serif" w:cs="Microsoft Sans Serif"/>
              </w:rPr>
              <w:t>While this promise of protection is given to Israel in our text</w:t>
            </w:r>
            <w:r w:rsidR="00B73542">
              <w:rPr>
                <w:rFonts w:ascii="Microsoft Sans Serif" w:eastAsia="Baskerville Old Face" w:hAnsi="Microsoft Sans Serif" w:cs="Microsoft Sans Serif"/>
              </w:rPr>
              <w:t>,</w:t>
            </w:r>
            <w:r w:rsidRPr="00273445">
              <w:rPr>
                <w:rFonts w:ascii="Microsoft Sans Serif" w:eastAsia="Baskerville Old Face" w:hAnsi="Microsoft Sans Serif" w:cs="Microsoft Sans Serif"/>
              </w:rPr>
              <w:t xml:space="preserve"> it illustrates the protection of God for the redeemed</w:t>
            </w:r>
            <w:r w:rsidR="00B73542">
              <w:rPr>
                <w:rFonts w:ascii="Microsoft Sans Serif" w:eastAsia="Baskerville Old Face" w:hAnsi="Microsoft Sans Serif" w:cs="Microsoft Sans Serif"/>
              </w:rPr>
              <w:t>.</w:t>
            </w:r>
            <w:r w:rsidRPr="00273445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B73542">
              <w:rPr>
                <w:rFonts w:ascii="Microsoft Sans Serif" w:eastAsia="Baskerville Old Face" w:hAnsi="Microsoft Sans Serif" w:cs="Microsoft Sans Serif"/>
              </w:rPr>
              <w:t>W</w:t>
            </w:r>
            <w:r w:rsidRPr="00273445">
              <w:rPr>
                <w:rFonts w:ascii="Microsoft Sans Serif" w:eastAsia="Baskerville Old Face" w:hAnsi="Microsoft Sans Serif" w:cs="Microsoft Sans Serif"/>
              </w:rPr>
              <w:t>hen you become saved</w:t>
            </w:r>
            <w:r w:rsidR="00B73542">
              <w:rPr>
                <w:rFonts w:ascii="Microsoft Sans Serif" w:eastAsia="Baskerville Old Face" w:hAnsi="Microsoft Sans Serif" w:cs="Microsoft Sans Serif"/>
              </w:rPr>
              <w:t>,</w:t>
            </w:r>
            <w:r w:rsidRPr="00273445">
              <w:rPr>
                <w:rFonts w:ascii="Microsoft Sans Serif" w:eastAsia="Baskerville Old Face" w:hAnsi="Microsoft Sans Serif" w:cs="Microsoft Sans Serif"/>
              </w:rPr>
              <w:t xml:space="preserve"> you are protected for eternity</w:t>
            </w:r>
            <w:r w:rsidR="004A37D0">
              <w:rPr>
                <w:rFonts w:ascii="Microsoft Sans Serif" w:eastAsia="Baskerville Old Face" w:hAnsi="Microsoft Sans Serif" w:cs="Microsoft Sans Serif"/>
              </w:rPr>
              <w:t>. W</w:t>
            </w:r>
            <w:r w:rsidRPr="00273445">
              <w:rPr>
                <w:rFonts w:ascii="Microsoft Sans Serif" w:eastAsia="Baskerville Old Face" w:hAnsi="Microsoft Sans Serif" w:cs="Microsoft Sans Serif"/>
              </w:rPr>
              <w:t>e notice three things involved in this protection</w:t>
            </w:r>
            <w:r w:rsidR="00B73542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1F64A979" w14:textId="77777777" w:rsidR="004A37D0" w:rsidRDefault="004A37D0" w:rsidP="00E26B1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968AD32" w14:textId="14022392" w:rsidR="004A37D0" w:rsidRDefault="004A37D0" w:rsidP="00E26B1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9F14FF">
              <w:rPr>
                <w:rFonts w:ascii="Microsoft Sans Serif" w:eastAsia="Baskerville Old Face" w:hAnsi="Microsoft Sans Serif" w:cs="Microsoft Sans Serif"/>
                <w:b/>
                <w:bCs/>
              </w:rPr>
              <w:t>Presence of God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9F14FF">
              <w:rPr>
                <w:rFonts w:ascii="Microsoft Sans Serif" w:eastAsia="Baskerville Old Face" w:hAnsi="Microsoft Sans Serif" w:cs="Microsoft Sans Serif"/>
              </w:rPr>
              <w:t>“</w:t>
            </w:r>
            <w:r w:rsidRPr="004A37D0">
              <w:rPr>
                <w:rFonts w:ascii="Microsoft Sans Serif" w:eastAsia="Baskerville Old Face" w:hAnsi="Microsoft Sans Serif" w:cs="Microsoft Sans Serif"/>
              </w:rPr>
              <w:t>I will be with thee</w:t>
            </w:r>
            <w:r w:rsidR="009F14FF">
              <w:rPr>
                <w:rFonts w:ascii="Microsoft Sans Serif" w:eastAsia="Baskerville Old Face" w:hAnsi="Microsoft Sans Serif" w:cs="Microsoft Sans Serif"/>
              </w:rPr>
              <w:t xml:space="preserve">.” </w:t>
            </w:r>
            <w:r w:rsidR="009F14FF" w:rsidRPr="009F14FF">
              <w:rPr>
                <w:rFonts w:ascii="Microsoft Sans Serif" w:eastAsia="Baskerville Old Face" w:hAnsi="Microsoft Sans Serif" w:cs="Microsoft Sans Serif"/>
              </w:rPr>
              <w:t>The presence of God guarantees divine protection</w:t>
            </w:r>
            <w:r w:rsidR="009F14FF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9F14FF" w:rsidRPr="009F14FF">
              <w:rPr>
                <w:rFonts w:ascii="Microsoft Sans Serif" w:eastAsia="Baskerville Old Face" w:hAnsi="Microsoft Sans Serif" w:cs="Microsoft Sans Serif"/>
              </w:rPr>
              <w:t>When we are saved</w:t>
            </w:r>
            <w:r w:rsidR="005C2932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5C2932" w:rsidRPr="005C2932">
              <w:rPr>
                <w:rFonts w:ascii="Microsoft Sans Serif" w:eastAsia="Baskerville Old Face" w:hAnsi="Microsoft Sans Serif" w:cs="Microsoft Sans Serif"/>
              </w:rPr>
              <w:t xml:space="preserve">the Holy Spirit comes to indwell </w:t>
            </w:r>
            <w:r w:rsidR="0051276F">
              <w:rPr>
                <w:rFonts w:ascii="Microsoft Sans Serif" w:eastAsia="Baskerville Old Face" w:hAnsi="Microsoft Sans Serif" w:cs="Microsoft Sans Serif"/>
              </w:rPr>
              <w:t xml:space="preserve">in </w:t>
            </w:r>
            <w:r w:rsidR="005C2932" w:rsidRPr="005C2932">
              <w:rPr>
                <w:rFonts w:ascii="Microsoft Sans Serif" w:eastAsia="Baskerville Old Face" w:hAnsi="Microsoft Sans Serif" w:cs="Microsoft Sans Serif"/>
              </w:rPr>
              <w:t>us</w:t>
            </w:r>
            <w:r w:rsidR="005C2932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5C2932" w:rsidRPr="005C2932">
              <w:rPr>
                <w:rFonts w:ascii="Microsoft Sans Serif" w:eastAsia="Baskerville Old Face" w:hAnsi="Microsoft Sans Serif" w:cs="Microsoft Sans Serif"/>
              </w:rPr>
              <w:t>That is a guarantee of our salvation</w:t>
            </w:r>
            <w:r w:rsidR="005C2932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04B7618C" w14:textId="77777777" w:rsidR="006F78BE" w:rsidRDefault="006F78BE" w:rsidP="00E26B1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63CC9D0C" w14:textId="444B034E" w:rsidR="006F78BE" w:rsidRDefault="006F78BE" w:rsidP="00E26B1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6F78BE">
              <w:rPr>
                <w:rFonts w:ascii="Microsoft Sans Serif" w:eastAsia="Baskerville Old Face" w:hAnsi="Microsoft Sans Serif" w:cs="Microsoft Sans Serif"/>
                <w:b/>
                <w:bCs/>
              </w:rPr>
              <w:t>Power of God</w:t>
            </w:r>
            <w:r>
              <w:rPr>
                <w:rFonts w:ascii="Microsoft Sans Serif" w:eastAsia="Baskerville Old Face" w:hAnsi="Microsoft Sans Serif" w:cs="Microsoft Sans Serif"/>
              </w:rPr>
              <w:t>. “</w:t>
            </w:r>
            <w:r w:rsidRPr="006F78BE">
              <w:rPr>
                <w:rFonts w:ascii="Microsoft Sans Serif" w:eastAsia="Baskerville Old Face" w:hAnsi="Microsoft Sans Serif" w:cs="Microsoft Sans Serif"/>
              </w:rPr>
              <w:t>They shall not overflow thee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.” </w:t>
            </w:r>
            <w:r w:rsidR="00A11A70" w:rsidRPr="00A11A70">
              <w:rPr>
                <w:rFonts w:ascii="Microsoft Sans Serif" w:eastAsia="Baskerville Old Face" w:hAnsi="Microsoft Sans Serif" w:cs="Microsoft Sans Serif"/>
              </w:rPr>
              <w:t>Power of flood waters can be great</w:t>
            </w:r>
            <w:r w:rsidR="00A11A70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A11A70" w:rsidRPr="00A11A70">
              <w:rPr>
                <w:rFonts w:ascii="Microsoft Sans Serif" w:eastAsia="Baskerville Old Face" w:hAnsi="Microsoft Sans Serif" w:cs="Microsoft Sans Serif"/>
              </w:rPr>
              <w:t>but God's power is far greater</w:t>
            </w:r>
            <w:r w:rsidR="00A11A70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A11A70" w:rsidRPr="00A11A70">
              <w:rPr>
                <w:rFonts w:ascii="Microsoft Sans Serif" w:eastAsia="Baskerville Old Face" w:hAnsi="Microsoft Sans Serif" w:cs="Microsoft Sans Serif"/>
              </w:rPr>
              <w:t>He who opened the Red Sea and stopped the waters of the Jordan</w:t>
            </w:r>
            <w:r w:rsidR="00BA302A">
              <w:rPr>
                <w:rFonts w:ascii="Microsoft Sans Serif" w:eastAsia="Baskerville Old Face" w:hAnsi="Microsoft Sans Serif" w:cs="Microsoft Sans Serif"/>
              </w:rPr>
              <w:t>,</w:t>
            </w:r>
            <w:r w:rsidR="00751E26" w:rsidRPr="00751E26">
              <w:rPr>
                <w:rFonts w:ascii="Microsoft Sans Serif" w:eastAsia="Baskerville Old Face" w:hAnsi="Microsoft Sans Serif" w:cs="Microsoft Sans Serif"/>
              </w:rPr>
              <w:t xml:space="preserve"> can stop anything that would threaten the loss of our salvation</w:t>
            </w:r>
            <w:r w:rsidR="00751E26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751E26" w:rsidRPr="00751E26">
              <w:rPr>
                <w:rFonts w:ascii="Microsoft Sans Serif" w:eastAsia="Baskerville Old Face" w:hAnsi="Microsoft Sans Serif" w:cs="Microsoft Sans Serif"/>
              </w:rPr>
              <w:t>There is no power that can take away our salvation</w:t>
            </w:r>
            <w:r w:rsidR="00C876CF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C876CF" w:rsidRPr="00C876CF">
              <w:rPr>
                <w:rFonts w:ascii="Microsoft Sans Serif" w:eastAsia="Baskerville Old Face" w:hAnsi="Microsoft Sans Serif" w:cs="Microsoft Sans Serif"/>
              </w:rPr>
              <w:t>for God's power is greater</w:t>
            </w:r>
            <w:r w:rsidR="00C876CF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C876CF" w:rsidRPr="00C876CF">
              <w:rPr>
                <w:rFonts w:ascii="Microsoft Sans Serif" w:eastAsia="Baskerville Old Face" w:hAnsi="Microsoft Sans Serif" w:cs="Microsoft Sans Serif"/>
              </w:rPr>
              <w:t xml:space="preserve">and </w:t>
            </w:r>
            <w:r w:rsidR="00BA302A">
              <w:rPr>
                <w:rFonts w:ascii="Microsoft Sans Serif" w:eastAsia="Baskerville Old Face" w:hAnsi="Microsoft Sans Serif" w:cs="Microsoft Sans Serif"/>
              </w:rPr>
              <w:t xml:space="preserve">He </w:t>
            </w:r>
            <w:r w:rsidR="00C876CF" w:rsidRPr="00C876CF">
              <w:rPr>
                <w:rFonts w:ascii="Microsoft Sans Serif" w:eastAsia="Baskerville Old Face" w:hAnsi="Microsoft Sans Serif" w:cs="Microsoft Sans Serif"/>
              </w:rPr>
              <w:t>protects us from the loss of our salvation</w:t>
            </w:r>
            <w:r w:rsidR="00C876CF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2E0D817F" w14:textId="77777777" w:rsidR="00C876CF" w:rsidRDefault="00C876CF" w:rsidP="00E26B1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04835062" w14:textId="1686D689" w:rsidR="00270821" w:rsidRPr="00270821" w:rsidRDefault="001E585F" w:rsidP="000A3A87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1E585F">
              <w:rPr>
                <w:rFonts w:ascii="Microsoft Sans Serif" w:eastAsia="Baskerville Old Face" w:hAnsi="Microsoft Sans Serif" w:cs="Microsoft Sans Serif"/>
                <w:b/>
                <w:bCs/>
              </w:rPr>
              <w:t>Promises of God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D206EB" w:rsidRPr="00D206EB">
              <w:rPr>
                <w:rFonts w:ascii="Microsoft Sans Serif" w:eastAsia="Baskerville Old Face" w:hAnsi="Microsoft Sans Serif" w:cs="Microsoft Sans Serif"/>
              </w:rPr>
              <w:t>There are 4 promises in this verse for divine protection</w:t>
            </w:r>
            <w:r w:rsidR="00D206EB">
              <w:rPr>
                <w:rFonts w:ascii="Microsoft Sans Serif" w:eastAsia="Baskerville Old Face" w:hAnsi="Microsoft Sans Serif" w:cs="Microsoft Sans Serif"/>
              </w:rPr>
              <w:t>. “</w:t>
            </w:r>
            <w:r w:rsidR="00D206EB" w:rsidRPr="00D206EB">
              <w:rPr>
                <w:rFonts w:ascii="Microsoft Sans Serif" w:eastAsia="Baskerville Old Face" w:hAnsi="Microsoft Sans Serif" w:cs="Microsoft Sans Serif"/>
              </w:rPr>
              <w:t>I will be with thee</w:t>
            </w:r>
            <w:r w:rsidR="00D206EB">
              <w:rPr>
                <w:rFonts w:ascii="Microsoft Sans Serif" w:eastAsia="Baskerville Old Face" w:hAnsi="Microsoft Sans Serif" w:cs="Microsoft Sans Serif"/>
              </w:rPr>
              <w:t xml:space="preserve">.” </w:t>
            </w:r>
            <w:r w:rsidR="00AC1B4D">
              <w:rPr>
                <w:rFonts w:ascii="Microsoft Sans Serif" w:eastAsia="Baskerville Old Face" w:hAnsi="Microsoft Sans Serif" w:cs="Microsoft Sans Serif"/>
              </w:rPr>
              <w:t>– “</w:t>
            </w:r>
            <w:r w:rsidR="00D206EB" w:rsidRPr="00D206EB">
              <w:rPr>
                <w:rFonts w:ascii="Microsoft Sans Serif" w:eastAsia="Baskerville Old Face" w:hAnsi="Microsoft Sans Serif" w:cs="Microsoft Sans Serif"/>
              </w:rPr>
              <w:t>They shall not overflow thee</w:t>
            </w:r>
            <w:r w:rsidR="00D206EB">
              <w:rPr>
                <w:rFonts w:ascii="Microsoft Sans Serif" w:eastAsia="Baskerville Old Face" w:hAnsi="Microsoft Sans Serif" w:cs="Microsoft Sans Serif"/>
              </w:rPr>
              <w:t>.</w:t>
            </w:r>
            <w:r w:rsidR="00AC1B4D">
              <w:rPr>
                <w:rFonts w:ascii="Microsoft Sans Serif" w:eastAsia="Baskerville Old Face" w:hAnsi="Microsoft Sans Serif" w:cs="Microsoft Sans Serif"/>
              </w:rPr>
              <w:t>”</w:t>
            </w:r>
            <w:r w:rsidR="00D206EB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AC1B4D">
              <w:rPr>
                <w:rFonts w:ascii="Microsoft Sans Serif" w:eastAsia="Baskerville Old Face" w:hAnsi="Microsoft Sans Serif" w:cs="Microsoft Sans Serif"/>
              </w:rPr>
              <w:t>– “</w:t>
            </w:r>
            <w:r w:rsidR="0087615C" w:rsidRPr="0087615C">
              <w:rPr>
                <w:rFonts w:ascii="Microsoft Sans Serif" w:eastAsia="Baskerville Old Face" w:hAnsi="Microsoft Sans Serif" w:cs="Microsoft Sans Serif"/>
              </w:rPr>
              <w:t>Thou shalt not be burned</w:t>
            </w:r>
            <w:r w:rsidR="0087615C">
              <w:rPr>
                <w:rFonts w:ascii="Microsoft Sans Serif" w:eastAsia="Baskerville Old Face" w:hAnsi="Microsoft Sans Serif" w:cs="Microsoft Sans Serif"/>
              </w:rPr>
              <w:t>.</w:t>
            </w:r>
            <w:r w:rsidR="00AC1B4D">
              <w:rPr>
                <w:rFonts w:ascii="Microsoft Sans Serif" w:eastAsia="Baskerville Old Face" w:hAnsi="Microsoft Sans Serif" w:cs="Microsoft Sans Serif"/>
              </w:rPr>
              <w:t>”</w:t>
            </w:r>
            <w:r w:rsidR="0087615C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AC1B4D">
              <w:rPr>
                <w:rFonts w:ascii="Microsoft Sans Serif" w:eastAsia="Baskerville Old Face" w:hAnsi="Microsoft Sans Serif" w:cs="Microsoft Sans Serif"/>
              </w:rPr>
              <w:t>“</w:t>
            </w:r>
            <w:r w:rsidR="0087615C" w:rsidRPr="0087615C">
              <w:rPr>
                <w:rFonts w:ascii="Microsoft Sans Serif" w:eastAsia="Baskerville Old Face" w:hAnsi="Microsoft Sans Serif" w:cs="Microsoft Sans Serif"/>
              </w:rPr>
              <w:t>Neither shall the flame candle upon thee</w:t>
            </w:r>
            <w:r w:rsidR="0087615C">
              <w:rPr>
                <w:rFonts w:ascii="Microsoft Sans Serif" w:eastAsia="Baskerville Old Face" w:hAnsi="Microsoft Sans Serif" w:cs="Microsoft Sans Serif"/>
              </w:rPr>
              <w:t>.</w:t>
            </w:r>
            <w:r w:rsidR="00AC1B4D">
              <w:rPr>
                <w:rFonts w:ascii="Microsoft Sans Serif" w:eastAsia="Baskerville Old Face" w:hAnsi="Microsoft Sans Serif" w:cs="Microsoft Sans Serif"/>
              </w:rPr>
              <w:t>”</w:t>
            </w:r>
            <w:r w:rsidR="000A3A87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87615C" w:rsidRPr="0087615C">
              <w:rPr>
                <w:rFonts w:ascii="Microsoft Sans Serif" w:eastAsia="Baskerville Old Face" w:hAnsi="Microsoft Sans Serif" w:cs="Microsoft Sans Serif"/>
              </w:rPr>
              <w:t>God encouraged Israel by giving them many protect</w:t>
            </w:r>
            <w:r w:rsidR="00CA0127">
              <w:rPr>
                <w:rFonts w:ascii="Microsoft Sans Serif" w:eastAsia="Baskerville Old Face" w:hAnsi="Microsoft Sans Serif" w:cs="Microsoft Sans Serif"/>
              </w:rPr>
              <w:t>ing</w:t>
            </w:r>
            <w:r w:rsidR="0087615C" w:rsidRPr="0087615C">
              <w:rPr>
                <w:rFonts w:ascii="Microsoft Sans Serif" w:eastAsia="Baskerville Old Face" w:hAnsi="Microsoft Sans Serif" w:cs="Microsoft Sans Serif"/>
              </w:rPr>
              <w:t xml:space="preserve"> promises</w:t>
            </w:r>
            <w:r w:rsidR="00DF3176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DF3176" w:rsidRPr="00DF3176">
              <w:rPr>
                <w:rFonts w:ascii="Microsoft Sans Serif" w:eastAsia="Baskerville Old Face" w:hAnsi="Microsoft Sans Serif" w:cs="Microsoft Sans Serif"/>
              </w:rPr>
              <w:t>God does the same for the redeeme</w:t>
            </w:r>
            <w:r w:rsidR="003F5DD8">
              <w:rPr>
                <w:rFonts w:ascii="Microsoft Sans Serif" w:eastAsia="Baskerville Old Face" w:hAnsi="Microsoft Sans Serif" w:cs="Microsoft Sans Serif"/>
              </w:rPr>
              <w:t>d</w:t>
            </w:r>
            <w:r w:rsidR="00DF3176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AC1B4D">
              <w:rPr>
                <w:rFonts w:ascii="Microsoft Sans Serif" w:eastAsia="Baskerville Old Face" w:hAnsi="Microsoft Sans Serif" w:cs="Microsoft Sans Serif"/>
              </w:rPr>
              <w:t>“</w:t>
            </w:r>
            <w:r w:rsidR="00270821" w:rsidRPr="00AC1B4D">
              <w:rPr>
                <w:rFonts w:ascii="Microsoft Sans Serif" w:eastAsia="Baskerville Old Face" w:hAnsi="Microsoft Sans Serif" w:cs="Microsoft Sans Serif"/>
                <w:i/>
                <w:iCs/>
              </w:rPr>
              <w:t>And I give unto them eternal life; and they shall never perish, neither shall any man pluck them out of my hand</w:t>
            </w:r>
            <w:r w:rsidR="00270821" w:rsidRPr="00270821">
              <w:rPr>
                <w:rFonts w:ascii="Microsoft Sans Serif" w:eastAsia="Baskerville Old Face" w:hAnsi="Microsoft Sans Serif" w:cs="Microsoft Sans Serif"/>
              </w:rPr>
              <w:t>.</w:t>
            </w:r>
            <w:r w:rsidR="00AC1B4D">
              <w:rPr>
                <w:rFonts w:ascii="Microsoft Sans Serif" w:eastAsia="Baskerville Old Face" w:hAnsi="Microsoft Sans Serif" w:cs="Microsoft Sans Serif"/>
              </w:rPr>
              <w:t>”</w:t>
            </w:r>
            <w:r w:rsidR="003F5DD8">
              <w:rPr>
                <w:rFonts w:ascii="Microsoft Sans Serif" w:eastAsia="Baskerville Old Face" w:hAnsi="Microsoft Sans Serif" w:cs="Microsoft Sans Serif"/>
              </w:rPr>
              <w:t xml:space="preserve"> ~ John 10:28</w:t>
            </w:r>
          </w:p>
          <w:p w14:paraId="5B8CB285" w14:textId="7AFDBBE6" w:rsidR="00DF3176" w:rsidRPr="001E5284" w:rsidRDefault="00DF3176" w:rsidP="00270821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</w:tc>
      </w:tr>
    </w:tbl>
    <w:p w14:paraId="155FCB3F" w14:textId="15F24BD9" w:rsidR="00E5397B" w:rsidRPr="000E1C08" w:rsidRDefault="00683E7B" w:rsidP="00F8187B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s </w:t>
      </w:r>
      <w:r w:rsidR="000B09D0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113E7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</w:t>
      </w:r>
      <w:r w:rsidR="00DA6111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2</w:t>
      </w:r>
      <w:r w:rsidR="006A71DD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4 </w:t>
      </w:r>
      <w:r w:rsidR="00113E7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–</w:t>
      </w:r>
      <w:r w:rsidR="00F72E2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4D69D2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IS</w:t>
      </w:r>
      <w:r w:rsidR="0079228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AIAH </w:t>
      </w:r>
      <w:r w:rsidR="006A71DD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41-45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68FFC3A0" w14:textId="77777777" w:rsidR="00B0350C" w:rsidRDefault="00B0350C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5C0C4BF" w14:textId="5F81C902" w:rsidR="00342A7A" w:rsidRPr="00BC3917" w:rsidRDefault="000367BE" w:rsidP="0025737D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Who calls the generations from the beginning? 41:4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E652BC">
        <w:trPr>
          <w:trHeight w:val="476"/>
        </w:trPr>
        <w:tc>
          <w:tcPr>
            <w:tcW w:w="3685" w:type="dxa"/>
          </w:tcPr>
          <w:p w14:paraId="423E9A16" w14:textId="6C5A0CE1" w:rsidR="00411C65" w:rsidRPr="003E2A00" w:rsidRDefault="0090602F" w:rsidP="00DC02F3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Who did God promise that he </w:t>
            </w:r>
            <w:r w:rsidR="00BA6CC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would uphold and not cast away? 41:8-10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92511">
        <w:trPr>
          <w:trHeight w:val="494"/>
        </w:trPr>
        <w:tc>
          <w:tcPr>
            <w:tcW w:w="3685" w:type="dxa"/>
          </w:tcPr>
          <w:p w14:paraId="7A00998B" w14:textId="77777777" w:rsidR="00A81D7E" w:rsidRDefault="00A81D7E" w:rsidP="0036799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01D881C6" w14:textId="4BD4579C" w:rsidR="00E25916" w:rsidRPr="00550BEE" w:rsidRDefault="0077627D" w:rsidP="0036799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Who has God created for Him</w:t>
            </w:r>
            <w:r w:rsidR="008C43B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, for His glory? 43:7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D360FF">
        <w:trPr>
          <w:trHeight w:val="719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5FB43DF9" w14:textId="77777777" w:rsidR="00274B24" w:rsidRDefault="00AB7705" w:rsidP="00A663A9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God used 43:10 when he called me to be a Pastor. Fill in the blank: </w:t>
            </w:r>
          </w:p>
          <w:p w14:paraId="7CE7BD80" w14:textId="0E3061C8" w:rsidR="00AB7705" w:rsidRPr="00585185" w:rsidRDefault="003628AB" w:rsidP="00A663A9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 w:rsidRPr="003628AB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Ye are my witnesses, saith the Lord, and my servant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____</w:t>
            </w:r>
            <w:proofErr w:type="gram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_  _</w:t>
            </w:r>
            <w:proofErr w:type="gram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___ ______ ______,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3BB91DC8" w14:textId="77777777" w:rsidR="00274B24" w:rsidRDefault="00274B24" w:rsidP="00274B2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B5CFBE3" w14:textId="44FD0193" w:rsidR="003628AB" w:rsidRDefault="005841E2" w:rsidP="00274B2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Why did God for the people in 43:21?</w:t>
            </w:r>
          </w:p>
          <w:p w14:paraId="7E02896D" w14:textId="15AE1117" w:rsidR="000D5865" w:rsidRPr="00A73C5C" w:rsidRDefault="000D5865" w:rsidP="00B560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CC0A52">
        <w:trPr>
          <w:trHeight w:val="647"/>
        </w:trPr>
        <w:tc>
          <w:tcPr>
            <w:tcW w:w="3685" w:type="dxa"/>
          </w:tcPr>
          <w:p w14:paraId="5F123208" w14:textId="77777777" w:rsidR="00945A21" w:rsidRDefault="00945A21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7C8C545A" w14:textId="77777777" w:rsidR="005E1997" w:rsidRDefault="005A361F" w:rsidP="00CC0A52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Where did God form us? 44:2</w:t>
            </w:r>
          </w:p>
          <w:p w14:paraId="6402221D" w14:textId="12505357" w:rsidR="005A361F" w:rsidRPr="00D82A91" w:rsidRDefault="005A361F" w:rsidP="00CC0A52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Another proof that abortion is the killing of</w:t>
            </w:r>
            <w:r w:rsidR="00D04F5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what God created as a living soul. 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B92511">
        <w:trPr>
          <w:trHeight w:val="656"/>
        </w:trPr>
        <w:tc>
          <w:tcPr>
            <w:tcW w:w="3685" w:type="dxa"/>
          </w:tcPr>
          <w:p w14:paraId="4831DED3" w14:textId="03CAB1C9" w:rsidR="00A83864" w:rsidRDefault="00362997" w:rsidP="00E07FD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4C44D358" w14:textId="77777777" w:rsidR="00DD1745" w:rsidRDefault="00E914E3" w:rsidP="00A159F7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did God call himself in 44:6?</w:t>
            </w:r>
          </w:p>
          <w:p w14:paraId="39921381" w14:textId="5BE130AC" w:rsidR="00E914E3" w:rsidRPr="000615C1" w:rsidRDefault="00E914E3" w:rsidP="00A159F7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This is also said of Jesus in The Revelation</w:t>
            </w:r>
            <w:r w:rsidR="0051276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1:11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8E3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D6E" w14:textId="77777777" w:rsidR="00A067FD" w:rsidRDefault="00A067FD" w:rsidP="00CC0A52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046E7D78" w14:textId="7BA744F0" w:rsidR="00052887" w:rsidRDefault="00DA06AE" w:rsidP="006D2F59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has God blotted out? </w:t>
            </w:r>
            <w:r w:rsidR="00DB260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44:22</w:t>
            </w:r>
          </w:p>
          <w:p w14:paraId="5FA62198" w14:textId="7CA2F573" w:rsidR="00DA06AE" w:rsidRPr="00D902B1" w:rsidRDefault="00DA06AE" w:rsidP="006D2F59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We sing a hymn with these words.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120" w14:textId="77777777" w:rsidR="00D2623D" w:rsidRDefault="00D2623D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EC76DE0" w14:textId="2283CD24" w:rsidR="00AD6744" w:rsidRDefault="00C631D6" w:rsidP="00A159F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God formed the earth to be</w:t>
            </w:r>
            <w:r w:rsidR="006750F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______? 45:18</w:t>
            </w:r>
          </w:p>
          <w:p w14:paraId="6E3AB056" w14:textId="2CA5B206" w:rsidR="006750FA" w:rsidRPr="00DF0347" w:rsidRDefault="006750FA" w:rsidP="006750FA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No other plan</w:t>
            </w:r>
            <w:r w:rsidR="0051276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et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C0356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h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as</w:t>
            </w:r>
            <w:r w:rsidR="00C0356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been discovered that was habitable</w:t>
            </w:r>
            <w:r w:rsidR="0002307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. </w:t>
            </w:r>
            <w:r w:rsidR="00C0356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B3F" w14:textId="325D1AA3" w:rsidR="00526563" w:rsidRDefault="00526563" w:rsidP="00BA036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0BCEDFF4" w14:textId="77777777" w:rsidR="002C1F23" w:rsidRDefault="00377BFD" w:rsidP="00A159F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Who is being talked about in 45:</w:t>
            </w:r>
            <w:r w:rsidR="007D6E0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22-25?</w:t>
            </w:r>
          </w:p>
          <w:p w14:paraId="4B018DAF" w14:textId="531825D6" w:rsidR="007D6E07" w:rsidRPr="000051B0" w:rsidRDefault="007D6E07" w:rsidP="00A159F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Hint</w:t>
            </w:r>
            <w:r w:rsidR="009950E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: I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n verse 25</w:t>
            </w:r>
            <w:r w:rsidR="009950E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He will come from the seed of Israel.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2FB159DB" w14:textId="77777777" w:rsidR="00735F53" w:rsidRDefault="00735F53" w:rsidP="00CC0A52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6AAC388" w14:textId="77777777" w:rsidR="00956812" w:rsidRDefault="00956812" w:rsidP="00CC0A52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5B538F67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93415" w14:textId="77777777" w:rsidR="003E5367" w:rsidRDefault="003E5367" w:rsidP="002719D0">
      <w:pPr>
        <w:spacing w:before="0" w:line="240" w:lineRule="auto"/>
      </w:pPr>
      <w:r>
        <w:separator/>
      </w:r>
    </w:p>
  </w:endnote>
  <w:endnote w:type="continuationSeparator" w:id="0">
    <w:p w14:paraId="7311983C" w14:textId="77777777" w:rsidR="003E5367" w:rsidRDefault="003E5367" w:rsidP="002719D0">
      <w:pPr>
        <w:spacing w:before="0" w:line="240" w:lineRule="auto"/>
      </w:pPr>
      <w:r>
        <w:continuationSeparator/>
      </w:r>
    </w:p>
  </w:endnote>
  <w:endnote w:type="continuationNotice" w:id="1">
    <w:p w14:paraId="73C38FF3" w14:textId="77777777" w:rsidR="003E5367" w:rsidRDefault="003E536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217AA" w14:textId="77777777" w:rsidR="003E5367" w:rsidRDefault="003E5367" w:rsidP="002719D0">
      <w:pPr>
        <w:spacing w:before="0" w:line="240" w:lineRule="auto"/>
      </w:pPr>
      <w:r>
        <w:separator/>
      </w:r>
    </w:p>
  </w:footnote>
  <w:footnote w:type="continuationSeparator" w:id="0">
    <w:p w14:paraId="0A9895F6" w14:textId="77777777" w:rsidR="003E5367" w:rsidRDefault="003E5367" w:rsidP="002719D0">
      <w:pPr>
        <w:spacing w:before="0" w:line="240" w:lineRule="auto"/>
      </w:pPr>
      <w:r>
        <w:continuationSeparator/>
      </w:r>
    </w:p>
  </w:footnote>
  <w:footnote w:type="continuationNotice" w:id="1">
    <w:p w14:paraId="7A50FDA8" w14:textId="77777777" w:rsidR="003E5367" w:rsidRDefault="003E5367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02A9"/>
    <w:multiLevelType w:val="hybridMultilevel"/>
    <w:tmpl w:val="56D82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1150F"/>
    <w:multiLevelType w:val="hybridMultilevel"/>
    <w:tmpl w:val="4BAA3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B1A92"/>
    <w:multiLevelType w:val="hybridMultilevel"/>
    <w:tmpl w:val="0D66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2B61"/>
    <w:multiLevelType w:val="hybridMultilevel"/>
    <w:tmpl w:val="438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4A21"/>
    <w:multiLevelType w:val="hybridMultilevel"/>
    <w:tmpl w:val="779C3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A2FBA"/>
    <w:multiLevelType w:val="hybridMultilevel"/>
    <w:tmpl w:val="57F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C0C2D"/>
    <w:multiLevelType w:val="hybridMultilevel"/>
    <w:tmpl w:val="8E643E9C"/>
    <w:lvl w:ilvl="0" w:tplc="6E1CAD0E">
      <w:start w:val="1"/>
      <w:numFmt w:val="decimal"/>
      <w:lvlText w:val="%1."/>
      <w:lvlJc w:val="left"/>
      <w:pPr>
        <w:ind w:left="720" w:hanging="360"/>
      </w:pPr>
      <w:rPr>
        <w:rFonts w:ascii="Microsoft Sans Serif" w:eastAsiaTheme="minorHAnsi" w:hAnsi="Microsoft Sans Serif" w:cs="Microsoft Sans Seri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62766"/>
    <w:multiLevelType w:val="hybridMultilevel"/>
    <w:tmpl w:val="5EC6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838ED"/>
    <w:multiLevelType w:val="hybridMultilevel"/>
    <w:tmpl w:val="11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8"/>
  </w:num>
  <w:num w:numId="2" w16cid:durableId="1130980660">
    <w:abstractNumId w:val="22"/>
  </w:num>
  <w:num w:numId="3" w16cid:durableId="1029332871">
    <w:abstractNumId w:val="0"/>
  </w:num>
  <w:num w:numId="4" w16cid:durableId="842281012">
    <w:abstractNumId w:val="29"/>
  </w:num>
  <w:num w:numId="5" w16cid:durableId="261882689">
    <w:abstractNumId w:val="23"/>
  </w:num>
  <w:num w:numId="6" w16cid:durableId="85226153">
    <w:abstractNumId w:val="6"/>
  </w:num>
  <w:num w:numId="7" w16cid:durableId="1888906215">
    <w:abstractNumId w:val="20"/>
  </w:num>
  <w:num w:numId="8" w16cid:durableId="1390764433">
    <w:abstractNumId w:val="25"/>
  </w:num>
  <w:num w:numId="9" w16cid:durableId="1057316539">
    <w:abstractNumId w:val="27"/>
  </w:num>
  <w:num w:numId="10" w16cid:durableId="1639340339">
    <w:abstractNumId w:val="19"/>
  </w:num>
  <w:num w:numId="11" w16cid:durableId="147863632">
    <w:abstractNumId w:val="5"/>
  </w:num>
  <w:num w:numId="12" w16cid:durableId="1430201154">
    <w:abstractNumId w:val="24"/>
  </w:num>
  <w:num w:numId="13" w16cid:durableId="426850186">
    <w:abstractNumId w:val="3"/>
  </w:num>
  <w:num w:numId="14" w16cid:durableId="1273124824">
    <w:abstractNumId w:val="30"/>
  </w:num>
  <w:num w:numId="15" w16cid:durableId="1612316965">
    <w:abstractNumId w:val="12"/>
  </w:num>
  <w:num w:numId="16" w16cid:durableId="1348751371">
    <w:abstractNumId w:val="17"/>
  </w:num>
  <w:num w:numId="17" w16cid:durableId="467823840">
    <w:abstractNumId w:val="31"/>
  </w:num>
  <w:num w:numId="18" w16cid:durableId="1764376587">
    <w:abstractNumId w:val="15"/>
  </w:num>
  <w:num w:numId="19" w16cid:durableId="1071389089">
    <w:abstractNumId w:val="1"/>
  </w:num>
  <w:num w:numId="20" w16cid:durableId="1125580982">
    <w:abstractNumId w:val="18"/>
  </w:num>
  <w:num w:numId="21" w16cid:durableId="437792207">
    <w:abstractNumId w:val="14"/>
  </w:num>
  <w:num w:numId="22" w16cid:durableId="305204520">
    <w:abstractNumId w:val="11"/>
  </w:num>
  <w:num w:numId="23" w16cid:durableId="1239169807">
    <w:abstractNumId w:val="21"/>
  </w:num>
  <w:num w:numId="24" w16cid:durableId="487747782">
    <w:abstractNumId w:val="9"/>
  </w:num>
  <w:num w:numId="25" w16cid:durableId="2059935315">
    <w:abstractNumId w:val="7"/>
  </w:num>
  <w:num w:numId="26" w16cid:durableId="1819807304">
    <w:abstractNumId w:val="28"/>
  </w:num>
  <w:num w:numId="27" w16cid:durableId="572198019">
    <w:abstractNumId w:val="13"/>
  </w:num>
  <w:num w:numId="28" w16cid:durableId="608437582">
    <w:abstractNumId w:val="4"/>
  </w:num>
  <w:num w:numId="29" w16cid:durableId="173805429">
    <w:abstractNumId w:val="26"/>
  </w:num>
  <w:num w:numId="30" w16cid:durableId="583220499">
    <w:abstractNumId w:val="16"/>
  </w:num>
  <w:num w:numId="31" w16cid:durableId="1569225153">
    <w:abstractNumId w:val="10"/>
  </w:num>
  <w:num w:numId="32" w16cid:durableId="1224635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0E8F"/>
    <w:rsid w:val="00001356"/>
    <w:rsid w:val="00001B03"/>
    <w:rsid w:val="00001D6B"/>
    <w:rsid w:val="00001F76"/>
    <w:rsid w:val="000021C8"/>
    <w:rsid w:val="00002944"/>
    <w:rsid w:val="00002C88"/>
    <w:rsid w:val="00002CD8"/>
    <w:rsid w:val="00003089"/>
    <w:rsid w:val="0000322A"/>
    <w:rsid w:val="000037BE"/>
    <w:rsid w:val="00003941"/>
    <w:rsid w:val="00003A15"/>
    <w:rsid w:val="00003A18"/>
    <w:rsid w:val="00004037"/>
    <w:rsid w:val="00004724"/>
    <w:rsid w:val="000047DA"/>
    <w:rsid w:val="0000491F"/>
    <w:rsid w:val="00004AF8"/>
    <w:rsid w:val="00004B4A"/>
    <w:rsid w:val="00004CA7"/>
    <w:rsid w:val="00004F16"/>
    <w:rsid w:val="00005182"/>
    <w:rsid w:val="000051B0"/>
    <w:rsid w:val="00005225"/>
    <w:rsid w:val="0000560A"/>
    <w:rsid w:val="000057BF"/>
    <w:rsid w:val="000059CC"/>
    <w:rsid w:val="00005B25"/>
    <w:rsid w:val="00005F27"/>
    <w:rsid w:val="00005FAF"/>
    <w:rsid w:val="0000617A"/>
    <w:rsid w:val="00006A2F"/>
    <w:rsid w:val="00006B37"/>
    <w:rsid w:val="00006D52"/>
    <w:rsid w:val="0000720E"/>
    <w:rsid w:val="00007E7F"/>
    <w:rsid w:val="00007FE8"/>
    <w:rsid w:val="00010262"/>
    <w:rsid w:val="00010620"/>
    <w:rsid w:val="00010A79"/>
    <w:rsid w:val="00010A8E"/>
    <w:rsid w:val="00010AFA"/>
    <w:rsid w:val="00010C72"/>
    <w:rsid w:val="00010D2A"/>
    <w:rsid w:val="00011030"/>
    <w:rsid w:val="000111AA"/>
    <w:rsid w:val="000117E8"/>
    <w:rsid w:val="00011852"/>
    <w:rsid w:val="00011884"/>
    <w:rsid w:val="00011968"/>
    <w:rsid w:val="00011980"/>
    <w:rsid w:val="00011FF8"/>
    <w:rsid w:val="00012127"/>
    <w:rsid w:val="00012153"/>
    <w:rsid w:val="0001215B"/>
    <w:rsid w:val="0001223C"/>
    <w:rsid w:val="00012277"/>
    <w:rsid w:val="00012454"/>
    <w:rsid w:val="00012456"/>
    <w:rsid w:val="00012A10"/>
    <w:rsid w:val="00012A35"/>
    <w:rsid w:val="00012A88"/>
    <w:rsid w:val="00012C44"/>
    <w:rsid w:val="00012EEA"/>
    <w:rsid w:val="00013027"/>
    <w:rsid w:val="00013BA0"/>
    <w:rsid w:val="00013C5F"/>
    <w:rsid w:val="00013D32"/>
    <w:rsid w:val="00013D74"/>
    <w:rsid w:val="000142E2"/>
    <w:rsid w:val="00014333"/>
    <w:rsid w:val="000143C7"/>
    <w:rsid w:val="00014442"/>
    <w:rsid w:val="00014960"/>
    <w:rsid w:val="000150DC"/>
    <w:rsid w:val="00015473"/>
    <w:rsid w:val="00015621"/>
    <w:rsid w:val="000159D3"/>
    <w:rsid w:val="00015CDF"/>
    <w:rsid w:val="00015D0B"/>
    <w:rsid w:val="00015E38"/>
    <w:rsid w:val="00016285"/>
    <w:rsid w:val="00016330"/>
    <w:rsid w:val="000166C0"/>
    <w:rsid w:val="000168CD"/>
    <w:rsid w:val="00016A6F"/>
    <w:rsid w:val="00016C87"/>
    <w:rsid w:val="00017249"/>
    <w:rsid w:val="0001744F"/>
    <w:rsid w:val="00017CC6"/>
    <w:rsid w:val="000203EA"/>
    <w:rsid w:val="0002046E"/>
    <w:rsid w:val="000205C4"/>
    <w:rsid w:val="00020A55"/>
    <w:rsid w:val="00020A72"/>
    <w:rsid w:val="00020F89"/>
    <w:rsid w:val="000212E7"/>
    <w:rsid w:val="000216D8"/>
    <w:rsid w:val="000219B6"/>
    <w:rsid w:val="00021E74"/>
    <w:rsid w:val="00022442"/>
    <w:rsid w:val="000224FA"/>
    <w:rsid w:val="00022632"/>
    <w:rsid w:val="000228B9"/>
    <w:rsid w:val="00022932"/>
    <w:rsid w:val="00022A3C"/>
    <w:rsid w:val="0002307D"/>
    <w:rsid w:val="000233E9"/>
    <w:rsid w:val="0002341A"/>
    <w:rsid w:val="000234E3"/>
    <w:rsid w:val="000236CC"/>
    <w:rsid w:val="00023A68"/>
    <w:rsid w:val="00023B5D"/>
    <w:rsid w:val="0002494B"/>
    <w:rsid w:val="00024C54"/>
    <w:rsid w:val="00024ECC"/>
    <w:rsid w:val="00024EDC"/>
    <w:rsid w:val="000255DD"/>
    <w:rsid w:val="0002572E"/>
    <w:rsid w:val="00025AE1"/>
    <w:rsid w:val="00025C57"/>
    <w:rsid w:val="00025C6B"/>
    <w:rsid w:val="0002639E"/>
    <w:rsid w:val="00026425"/>
    <w:rsid w:val="00026893"/>
    <w:rsid w:val="00026E13"/>
    <w:rsid w:val="00026EB2"/>
    <w:rsid w:val="00026F83"/>
    <w:rsid w:val="00026FE8"/>
    <w:rsid w:val="000271B9"/>
    <w:rsid w:val="00027597"/>
    <w:rsid w:val="000279B3"/>
    <w:rsid w:val="00027AE3"/>
    <w:rsid w:val="0003018E"/>
    <w:rsid w:val="0003086A"/>
    <w:rsid w:val="00030A8B"/>
    <w:rsid w:val="00030F03"/>
    <w:rsid w:val="000311A6"/>
    <w:rsid w:val="000313E7"/>
    <w:rsid w:val="000315F1"/>
    <w:rsid w:val="00031C48"/>
    <w:rsid w:val="000320F3"/>
    <w:rsid w:val="0003212A"/>
    <w:rsid w:val="00032440"/>
    <w:rsid w:val="000324ED"/>
    <w:rsid w:val="00032B85"/>
    <w:rsid w:val="00032BA9"/>
    <w:rsid w:val="00032ED2"/>
    <w:rsid w:val="00033F6F"/>
    <w:rsid w:val="00034BCD"/>
    <w:rsid w:val="000351D8"/>
    <w:rsid w:val="00035218"/>
    <w:rsid w:val="00035313"/>
    <w:rsid w:val="0003586D"/>
    <w:rsid w:val="00035A6E"/>
    <w:rsid w:val="00035BC7"/>
    <w:rsid w:val="000361B7"/>
    <w:rsid w:val="000367BE"/>
    <w:rsid w:val="00036930"/>
    <w:rsid w:val="00036CE6"/>
    <w:rsid w:val="00037344"/>
    <w:rsid w:val="000376F2"/>
    <w:rsid w:val="00037AFF"/>
    <w:rsid w:val="00037C86"/>
    <w:rsid w:val="00037D9B"/>
    <w:rsid w:val="00040288"/>
    <w:rsid w:val="0004058B"/>
    <w:rsid w:val="00040639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1FFE"/>
    <w:rsid w:val="000422F2"/>
    <w:rsid w:val="000424C3"/>
    <w:rsid w:val="00042540"/>
    <w:rsid w:val="000425ED"/>
    <w:rsid w:val="0004266B"/>
    <w:rsid w:val="000427BB"/>
    <w:rsid w:val="000427DE"/>
    <w:rsid w:val="00042936"/>
    <w:rsid w:val="00042A80"/>
    <w:rsid w:val="00042D1D"/>
    <w:rsid w:val="00042D21"/>
    <w:rsid w:val="00042E7A"/>
    <w:rsid w:val="00043677"/>
    <w:rsid w:val="000438F3"/>
    <w:rsid w:val="00043E3C"/>
    <w:rsid w:val="000442B1"/>
    <w:rsid w:val="0004459B"/>
    <w:rsid w:val="00044673"/>
    <w:rsid w:val="00044817"/>
    <w:rsid w:val="00044826"/>
    <w:rsid w:val="00044A8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ADF"/>
    <w:rsid w:val="00050AE2"/>
    <w:rsid w:val="00050EC2"/>
    <w:rsid w:val="00050F61"/>
    <w:rsid w:val="000512A6"/>
    <w:rsid w:val="000513CA"/>
    <w:rsid w:val="0005155A"/>
    <w:rsid w:val="000517AC"/>
    <w:rsid w:val="000518A2"/>
    <w:rsid w:val="00051CA1"/>
    <w:rsid w:val="000521F8"/>
    <w:rsid w:val="000524D1"/>
    <w:rsid w:val="000524FD"/>
    <w:rsid w:val="00052887"/>
    <w:rsid w:val="0005314E"/>
    <w:rsid w:val="0005326B"/>
    <w:rsid w:val="00053CE2"/>
    <w:rsid w:val="0005462D"/>
    <w:rsid w:val="00054854"/>
    <w:rsid w:val="0005496D"/>
    <w:rsid w:val="00054D74"/>
    <w:rsid w:val="00054DC9"/>
    <w:rsid w:val="00055132"/>
    <w:rsid w:val="00055BD3"/>
    <w:rsid w:val="00055C97"/>
    <w:rsid w:val="00055E7C"/>
    <w:rsid w:val="0005638B"/>
    <w:rsid w:val="00056D37"/>
    <w:rsid w:val="00056DCA"/>
    <w:rsid w:val="00056E45"/>
    <w:rsid w:val="0005722F"/>
    <w:rsid w:val="00057678"/>
    <w:rsid w:val="000579D6"/>
    <w:rsid w:val="00057C85"/>
    <w:rsid w:val="00057E24"/>
    <w:rsid w:val="00057FC0"/>
    <w:rsid w:val="00060075"/>
    <w:rsid w:val="000605C3"/>
    <w:rsid w:val="0006062B"/>
    <w:rsid w:val="00060874"/>
    <w:rsid w:val="000609A7"/>
    <w:rsid w:val="000609C9"/>
    <w:rsid w:val="000611A2"/>
    <w:rsid w:val="000615C1"/>
    <w:rsid w:val="000617A2"/>
    <w:rsid w:val="00061B89"/>
    <w:rsid w:val="00061F06"/>
    <w:rsid w:val="00061F14"/>
    <w:rsid w:val="00062160"/>
    <w:rsid w:val="0006252B"/>
    <w:rsid w:val="00062545"/>
    <w:rsid w:val="00062844"/>
    <w:rsid w:val="00062D9C"/>
    <w:rsid w:val="000632BE"/>
    <w:rsid w:val="00063370"/>
    <w:rsid w:val="0006375E"/>
    <w:rsid w:val="00063D0C"/>
    <w:rsid w:val="00063E73"/>
    <w:rsid w:val="00064033"/>
    <w:rsid w:val="00064521"/>
    <w:rsid w:val="000645B4"/>
    <w:rsid w:val="00064682"/>
    <w:rsid w:val="00064917"/>
    <w:rsid w:val="00064BC8"/>
    <w:rsid w:val="00064D39"/>
    <w:rsid w:val="00064DC5"/>
    <w:rsid w:val="00064E6C"/>
    <w:rsid w:val="000653BD"/>
    <w:rsid w:val="00065B11"/>
    <w:rsid w:val="00065BC5"/>
    <w:rsid w:val="00065EA8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289"/>
    <w:rsid w:val="00071554"/>
    <w:rsid w:val="000716D2"/>
    <w:rsid w:val="000717A8"/>
    <w:rsid w:val="000718BC"/>
    <w:rsid w:val="00071B47"/>
    <w:rsid w:val="00071B85"/>
    <w:rsid w:val="00071C81"/>
    <w:rsid w:val="00071F7B"/>
    <w:rsid w:val="0007202E"/>
    <w:rsid w:val="0007285F"/>
    <w:rsid w:val="00072AD2"/>
    <w:rsid w:val="00072B0F"/>
    <w:rsid w:val="00072E27"/>
    <w:rsid w:val="00073910"/>
    <w:rsid w:val="00073959"/>
    <w:rsid w:val="00073A20"/>
    <w:rsid w:val="00073A35"/>
    <w:rsid w:val="00073E19"/>
    <w:rsid w:val="00073FBF"/>
    <w:rsid w:val="0007432D"/>
    <w:rsid w:val="000746BD"/>
    <w:rsid w:val="000747BC"/>
    <w:rsid w:val="00074980"/>
    <w:rsid w:val="00074F7D"/>
    <w:rsid w:val="00074FA5"/>
    <w:rsid w:val="00074FB5"/>
    <w:rsid w:val="00074FFF"/>
    <w:rsid w:val="0007555F"/>
    <w:rsid w:val="000757EF"/>
    <w:rsid w:val="00075D50"/>
    <w:rsid w:val="00075E7D"/>
    <w:rsid w:val="00075F46"/>
    <w:rsid w:val="00075FFB"/>
    <w:rsid w:val="00076370"/>
    <w:rsid w:val="00076805"/>
    <w:rsid w:val="00076CDC"/>
    <w:rsid w:val="00076D7E"/>
    <w:rsid w:val="00076F9D"/>
    <w:rsid w:val="00076FED"/>
    <w:rsid w:val="00077B4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156"/>
    <w:rsid w:val="00081247"/>
    <w:rsid w:val="00081482"/>
    <w:rsid w:val="000816BD"/>
    <w:rsid w:val="000817FB"/>
    <w:rsid w:val="00081C9D"/>
    <w:rsid w:val="00081F49"/>
    <w:rsid w:val="00082469"/>
    <w:rsid w:val="00082B0D"/>
    <w:rsid w:val="00082E30"/>
    <w:rsid w:val="0008329B"/>
    <w:rsid w:val="0008340A"/>
    <w:rsid w:val="00083CA3"/>
    <w:rsid w:val="00083EF8"/>
    <w:rsid w:val="00084297"/>
    <w:rsid w:val="000842A9"/>
    <w:rsid w:val="000843EE"/>
    <w:rsid w:val="0008449D"/>
    <w:rsid w:val="000846C6"/>
    <w:rsid w:val="0008584E"/>
    <w:rsid w:val="000858E2"/>
    <w:rsid w:val="000859D9"/>
    <w:rsid w:val="00085B49"/>
    <w:rsid w:val="00085E29"/>
    <w:rsid w:val="00086002"/>
    <w:rsid w:val="000861CB"/>
    <w:rsid w:val="00086F83"/>
    <w:rsid w:val="00087063"/>
    <w:rsid w:val="0009008E"/>
    <w:rsid w:val="000901DB"/>
    <w:rsid w:val="00090388"/>
    <w:rsid w:val="00090740"/>
    <w:rsid w:val="0009076C"/>
    <w:rsid w:val="000907AA"/>
    <w:rsid w:val="000907ED"/>
    <w:rsid w:val="00090AC7"/>
    <w:rsid w:val="00091112"/>
    <w:rsid w:val="000911A2"/>
    <w:rsid w:val="0009147C"/>
    <w:rsid w:val="00091B96"/>
    <w:rsid w:val="00091CFE"/>
    <w:rsid w:val="00092198"/>
    <w:rsid w:val="000924B1"/>
    <w:rsid w:val="000939EC"/>
    <w:rsid w:val="0009404F"/>
    <w:rsid w:val="00094332"/>
    <w:rsid w:val="000948EC"/>
    <w:rsid w:val="000951E4"/>
    <w:rsid w:val="00095358"/>
    <w:rsid w:val="0009562F"/>
    <w:rsid w:val="000964C6"/>
    <w:rsid w:val="00096AB5"/>
    <w:rsid w:val="00096BDB"/>
    <w:rsid w:val="00096CD6"/>
    <w:rsid w:val="00096EC7"/>
    <w:rsid w:val="000972F1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B3B"/>
    <w:rsid w:val="000A0C94"/>
    <w:rsid w:val="000A14DF"/>
    <w:rsid w:val="000A163F"/>
    <w:rsid w:val="000A1D21"/>
    <w:rsid w:val="000A1E5E"/>
    <w:rsid w:val="000A2047"/>
    <w:rsid w:val="000A214F"/>
    <w:rsid w:val="000A2368"/>
    <w:rsid w:val="000A259F"/>
    <w:rsid w:val="000A2651"/>
    <w:rsid w:val="000A2D83"/>
    <w:rsid w:val="000A2DCF"/>
    <w:rsid w:val="000A311D"/>
    <w:rsid w:val="000A33D3"/>
    <w:rsid w:val="000A3A87"/>
    <w:rsid w:val="000A3E4C"/>
    <w:rsid w:val="000A41BA"/>
    <w:rsid w:val="000A4290"/>
    <w:rsid w:val="000A4466"/>
    <w:rsid w:val="000A44F4"/>
    <w:rsid w:val="000A4516"/>
    <w:rsid w:val="000A4766"/>
    <w:rsid w:val="000A493B"/>
    <w:rsid w:val="000A4946"/>
    <w:rsid w:val="000A5071"/>
    <w:rsid w:val="000A511D"/>
    <w:rsid w:val="000A5CE4"/>
    <w:rsid w:val="000A6143"/>
    <w:rsid w:val="000A63EC"/>
    <w:rsid w:val="000A68A4"/>
    <w:rsid w:val="000A69E6"/>
    <w:rsid w:val="000A6A6F"/>
    <w:rsid w:val="000A6EF0"/>
    <w:rsid w:val="000A771E"/>
    <w:rsid w:val="000A7A7A"/>
    <w:rsid w:val="000A7ADA"/>
    <w:rsid w:val="000A7ED1"/>
    <w:rsid w:val="000A7F97"/>
    <w:rsid w:val="000B0156"/>
    <w:rsid w:val="000B020A"/>
    <w:rsid w:val="000B054E"/>
    <w:rsid w:val="000B058C"/>
    <w:rsid w:val="000B0650"/>
    <w:rsid w:val="000B0697"/>
    <w:rsid w:val="000B06D3"/>
    <w:rsid w:val="000B08EF"/>
    <w:rsid w:val="000B09D0"/>
    <w:rsid w:val="000B18B1"/>
    <w:rsid w:val="000B18E4"/>
    <w:rsid w:val="000B1935"/>
    <w:rsid w:val="000B1952"/>
    <w:rsid w:val="000B205E"/>
    <w:rsid w:val="000B2104"/>
    <w:rsid w:val="000B222D"/>
    <w:rsid w:val="000B2DAB"/>
    <w:rsid w:val="000B3E7C"/>
    <w:rsid w:val="000B42C0"/>
    <w:rsid w:val="000B44BD"/>
    <w:rsid w:val="000B4867"/>
    <w:rsid w:val="000B4C7B"/>
    <w:rsid w:val="000B52AA"/>
    <w:rsid w:val="000B5688"/>
    <w:rsid w:val="000B6529"/>
    <w:rsid w:val="000B6774"/>
    <w:rsid w:val="000B6B63"/>
    <w:rsid w:val="000B6BE0"/>
    <w:rsid w:val="000B6D83"/>
    <w:rsid w:val="000B6F3E"/>
    <w:rsid w:val="000B71AC"/>
    <w:rsid w:val="000B72DA"/>
    <w:rsid w:val="000B7340"/>
    <w:rsid w:val="000B7595"/>
    <w:rsid w:val="000B7768"/>
    <w:rsid w:val="000B778C"/>
    <w:rsid w:val="000B787A"/>
    <w:rsid w:val="000B7957"/>
    <w:rsid w:val="000B7BCE"/>
    <w:rsid w:val="000B7F38"/>
    <w:rsid w:val="000C0060"/>
    <w:rsid w:val="000C01E3"/>
    <w:rsid w:val="000C01FA"/>
    <w:rsid w:val="000C073D"/>
    <w:rsid w:val="000C0961"/>
    <w:rsid w:val="000C0ADC"/>
    <w:rsid w:val="000C0B46"/>
    <w:rsid w:val="000C1041"/>
    <w:rsid w:val="000C12E2"/>
    <w:rsid w:val="000C14CC"/>
    <w:rsid w:val="000C18B8"/>
    <w:rsid w:val="000C1E13"/>
    <w:rsid w:val="000C1E52"/>
    <w:rsid w:val="000C20D0"/>
    <w:rsid w:val="000C228E"/>
    <w:rsid w:val="000C25D3"/>
    <w:rsid w:val="000C2B95"/>
    <w:rsid w:val="000C2C4E"/>
    <w:rsid w:val="000C3039"/>
    <w:rsid w:val="000C3581"/>
    <w:rsid w:val="000C3643"/>
    <w:rsid w:val="000C3789"/>
    <w:rsid w:val="000C379B"/>
    <w:rsid w:val="000C3C93"/>
    <w:rsid w:val="000C3D2A"/>
    <w:rsid w:val="000C3E96"/>
    <w:rsid w:val="000C3EF7"/>
    <w:rsid w:val="000C413C"/>
    <w:rsid w:val="000C4634"/>
    <w:rsid w:val="000C4A3E"/>
    <w:rsid w:val="000C4CAC"/>
    <w:rsid w:val="000C4E20"/>
    <w:rsid w:val="000C53D0"/>
    <w:rsid w:val="000C54D5"/>
    <w:rsid w:val="000C5914"/>
    <w:rsid w:val="000C5BD0"/>
    <w:rsid w:val="000C5C07"/>
    <w:rsid w:val="000C61ED"/>
    <w:rsid w:val="000C645A"/>
    <w:rsid w:val="000C670D"/>
    <w:rsid w:val="000C73A0"/>
    <w:rsid w:val="000C7984"/>
    <w:rsid w:val="000C7A77"/>
    <w:rsid w:val="000C7F59"/>
    <w:rsid w:val="000D04C6"/>
    <w:rsid w:val="000D079B"/>
    <w:rsid w:val="000D147E"/>
    <w:rsid w:val="000D14A1"/>
    <w:rsid w:val="000D16DC"/>
    <w:rsid w:val="000D1DA3"/>
    <w:rsid w:val="000D200A"/>
    <w:rsid w:val="000D228B"/>
    <w:rsid w:val="000D2858"/>
    <w:rsid w:val="000D29BE"/>
    <w:rsid w:val="000D2F46"/>
    <w:rsid w:val="000D3009"/>
    <w:rsid w:val="000D3B17"/>
    <w:rsid w:val="000D3C33"/>
    <w:rsid w:val="000D3CB2"/>
    <w:rsid w:val="000D3CDE"/>
    <w:rsid w:val="000D4295"/>
    <w:rsid w:val="000D4978"/>
    <w:rsid w:val="000D4AD2"/>
    <w:rsid w:val="000D516F"/>
    <w:rsid w:val="000D5381"/>
    <w:rsid w:val="000D5779"/>
    <w:rsid w:val="000D5865"/>
    <w:rsid w:val="000D5D10"/>
    <w:rsid w:val="000D5DD5"/>
    <w:rsid w:val="000D5E4C"/>
    <w:rsid w:val="000D6139"/>
    <w:rsid w:val="000D69D3"/>
    <w:rsid w:val="000D6ACD"/>
    <w:rsid w:val="000D6BE6"/>
    <w:rsid w:val="000D6F78"/>
    <w:rsid w:val="000D772C"/>
    <w:rsid w:val="000D7827"/>
    <w:rsid w:val="000D7998"/>
    <w:rsid w:val="000D7C3F"/>
    <w:rsid w:val="000D7D5F"/>
    <w:rsid w:val="000E0236"/>
    <w:rsid w:val="000E077C"/>
    <w:rsid w:val="000E0DC1"/>
    <w:rsid w:val="000E0FDA"/>
    <w:rsid w:val="000E136A"/>
    <w:rsid w:val="000E1655"/>
    <w:rsid w:val="000E16FD"/>
    <w:rsid w:val="000E17BC"/>
    <w:rsid w:val="000E1940"/>
    <w:rsid w:val="000E1AC9"/>
    <w:rsid w:val="000E1C08"/>
    <w:rsid w:val="000E1CF7"/>
    <w:rsid w:val="000E1EB9"/>
    <w:rsid w:val="000E226B"/>
    <w:rsid w:val="000E226E"/>
    <w:rsid w:val="000E246B"/>
    <w:rsid w:val="000E2513"/>
    <w:rsid w:val="000E270B"/>
    <w:rsid w:val="000E2CD1"/>
    <w:rsid w:val="000E306D"/>
    <w:rsid w:val="000E3143"/>
    <w:rsid w:val="000E32D9"/>
    <w:rsid w:val="000E35FD"/>
    <w:rsid w:val="000E3684"/>
    <w:rsid w:val="000E373D"/>
    <w:rsid w:val="000E38DD"/>
    <w:rsid w:val="000E3AE7"/>
    <w:rsid w:val="000E3BE9"/>
    <w:rsid w:val="000E40BC"/>
    <w:rsid w:val="000E4AAC"/>
    <w:rsid w:val="000E4B51"/>
    <w:rsid w:val="000E4D79"/>
    <w:rsid w:val="000E4E0E"/>
    <w:rsid w:val="000E4F9C"/>
    <w:rsid w:val="000E5604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0D6"/>
    <w:rsid w:val="000E7297"/>
    <w:rsid w:val="000E790D"/>
    <w:rsid w:val="000E79C4"/>
    <w:rsid w:val="000F00A6"/>
    <w:rsid w:val="000F0E22"/>
    <w:rsid w:val="000F0E39"/>
    <w:rsid w:val="000F128B"/>
    <w:rsid w:val="000F1322"/>
    <w:rsid w:val="000F1440"/>
    <w:rsid w:val="000F190F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2F2E"/>
    <w:rsid w:val="000F330F"/>
    <w:rsid w:val="000F339C"/>
    <w:rsid w:val="000F344D"/>
    <w:rsid w:val="000F35A7"/>
    <w:rsid w:val="000F37F4"/>
    <w:rsid w:val="000F39FC"/>
    <w:rsid w:val="000F3A0E"/>
    <w:rsid w:val="000F3F2A"/>
    <w:rsid w:val="000F3FB9"/>
    <w:rsid w:val="000F41A8"/>
    <w:rsid w:val="000F4ED6"/>
    <w:rsid w:val="000F50A7"/>
    <w:rsid w:val="000F5288"/>
    <w:rsid w:val="000F54A1"/>
    <w:rsid w:val="000F5BF8"/>
    <w:rsid w:val="000F629D"/>
    <w:rsid w:val="000F668F"/>
    <w:rsid w:val="000F676B"/>
    <w:rsid w:val="000F6C77"/>
    <w:rsid w:val="000F6C89"/>
    <w:rsid w:val="000F6DCA"/>
    <w:rsid w:val="000F6DF4"/>
    <w:rsid w:val="000F6E00"/>
    <w:rsid w:val="000F701B"/>
    <w:rsid w:val="000F74E2"/>
    <w:rsid w:val="000F76B0"/>
    <w:rsid w:val="000F7A29"/>
    <w:rsid w:val="000F7B65"/>
    <w:rsid w:val="000F7CC3"/>
    <w:rsid w:val="0010019B"/>
    <w:rsid w:val="001007C5"/>
    <w:rsid w:val="001010AC"/>
    <w:rsid w:val="00101238"/>
    <w:rsid w:val="001012D6"/>
    <w:rsid w:val="00101A63"/>
    <w:rsid w:val="00101EA6"/>
    <w:rsid w:val="00101EDA"/>
    <w:rsid w:val="001021AC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67A"/>
    <w:rsid w:val="00103A10"/>
    <w:rsid w:val="00103F68"/>
    <w:rsid w:val="0010437D"/>
    <w:rsid w:val="00104508"/>
    <w:rsid w:val="00104651"/>
    <w:rsid w:val="00104B93"/>
    <w:rsid w:val="00104F33"/>
    <w:rsid w:val="001056E3"/>
    <w:rsid w:val="00105804"/>
    <w:rsid w:val="00105964"/>
    <w:rsid w:val="00105E20"/>
    <w:rsid w:val="001062F7"/>
    <w:rsid w:val="001064CC"/>
    <w:rsid w:val="0010679D"/>
    <w:rsid w:val="0010689D"/>
    <w:rsid w:val="00106DE3"/>
    <w:rsid w:val="00106E9C"/>
    <w:rsid w:val="00106F07"/>
    <w:rsid w:val="0010707E"/>
    <w:rsid w:val="0010761F"/>
    <w:rsid w:val="001077AA"/>
    <w:rsid w:val="001077FC"/>
    <w:rsid w:val="00107A45"/>
    <w:rsid w:val="00107A7D"/>
    <w:rsid w:val="00107B82"/>
    <w:rsid w:val="0011001F"/>
    <w:rsid w:val="00110348"/>
    <w:rsid w:val="00110636"/>
    <w:rsid w:val="00110E49"/>
    <w:rsid w:val="00110F0D"/>
    <w:rsid w:val="00111200"/>
    <w:rsid w:val="00111D6F"/>
    <w:rsid w:val="00111E54"/>
    <w:rsid w:val="00112056"/>
    <w:rsid w:val="001120C7"/>
    <w:rsid w:val="00112163"/>
    <w:rsid w:val="001128B9"/>
    <w:rsid w:val="00113162"/>
    <w:rsid w:val="0011327B"/>
    <w:rsid w:val="0011336E"/>
    <w:rsid w:val="001133DE"/>
    <w:rsid w:val="00113430"/>
    <w:rsid w:val="00113DB2"/>
    <w:rsid w:val="00113E73"/>
    <w:rsid w:val="00113EC4"/>
    <w:rsid w:val="00114295"/>
    <w:rsid w:val="00114650"/>
    <w:rsid w:val="00114962"/>
    <w:rsid w:val="00114B25"/>
    <w:rsid w:val="00114D40"/>
    <w:rsid w:val="001150A6"/>
    <w:rsid w:val="0011571A"/>
    <w:rsid w:val="00115BB7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E24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CE7"/>
    <w:rsid w:val="00124EC0"/>
    <w:rsid w:val="00125318"/>
    <w:rsid w:val="001254DB"/>
    <w:rsid w:val="00125748"/>
    <w:rsid w:val="0012576A"/>
    <w:rsid w:val="001257A3"/>
    <w:rsid w:val="00125813"/>
    <w:rsid w:val="00125958"/>
    <w:rsid w:val="00125B25"/>
    <w:rsid w:val="00125E71"/>
    <w:rsid w:val="00126A36"/>
    <w:rsid w:val="001273BB"/>
    <w:rsid w:val="0012748A"/>
    <w:rsid w:val="00127B91"/>
    <w:rsid w:val="00130578"/>
    <w:rsid w:val="00130668"/>
    <w:rsid w:val="001306A4"/>
    <w:rsid w:val="001309DD"/>
    <w:rsid w:val="00130C9F"/>
    <w:rsid w:val="00130CAC"/>
    <w:rsid w:val="00131213"/>
    <w:rsid w:val="0013178F"/>
    <w:rsid w:val="00131B05"/>
    <w:rsid w:val="00132171"/>
    <w:rsid w:val="00132475"/>
    <w:rsid w:val="00132690"/>
    <w:rsid w:val="00132757"/>
    <w:rsid w:val="001327CE"/>
    <w:rsid w:val="001328A5"/>
    <w:rsid w:val="00132EC8"/>
    <w:rsid w:val="00132FBA"/>
    <w:rsid w:val="001334C1"/>
    <w:rsid w:val="0013355E"/>
    <w:rsid w:val="00133F82"/>
    <w:rsid w:val="001340B9"/>
    <w:rsid w:val="00134308"/>
    <w:rsid w:val="00134330"/>
    <w:rsid w:val="00134405"/>
    <w:rsid w:val="001344E2"/>
    <w:rsid w:val="00134841"/>
    <w:rsid w:val="00134909"/>
    <w:rsid w:val="00134E49"/>
    <w:rsid w:val="0013501F"/>
    <w:rsid w:val="00135062"/>
    <w:rsid w:val="001350D7"/>
    <w:rsid w:val="00135190"/>
    <w:rsid w:val="00135210"/>
    <w:rsid w:val="001356B8"/>
    <w:rsid w:val="00135705"/>
    <w:rsid w:val="00135D09"/>
    <w:rsid w:val="00135D89"/>
    <w:rsid w:val="00135DA9"/>
    <w:rsid w:val="00135F2C"/>
    <w:rsid w:val="00136DE2"/>
    <w:rsid w:val="00136F24"/>
    <w:rsid w:val="00136F3A"/>
    <w:rsid w:val="001373E8"/>
    <w:rsid w:val="00137492"/>
    <w:rsid w:val="00137604"/>
    <w:rsid w:val="001377DD"/>
    <w:rsid w:val="001377F9"/>
    <w:rsid w:val="001378C1"/>
    <w:rsid w:val="00137B90"/>
    <w:rsid w:val="00140499"/>
    <w:rsid w:val="001405FA"/>
    <w:rsid w:val="0014065A"/>
    <w:rsid w:val="001407C5"/>
    <w:rsid w:val="0014141D"/>
    <w:rsid w:val="001415DA"/>
    <w:rsid w:val="001416D4"/>
    <w:rsid w:val="00141DE6"/>
    <w:rsid w:val="00141FB9"/>
    <w:rsid w:val="00142246"/>
    <w:rsid w:val="001427D9"/>
    <w:rsid w:val="00142ACB"/>
    <w:rsid w:val="00142AF2"/>
    <w:rsid w:val="00142C0F"/>
    <w:rsid w:val="00142CA8"/>
    <w:rsid w:val="00142CD1"/>
    <w:rsid w:val="00142D98"/>
    <w:rsid w:val="00142F26"/>
    <w:rsid w:val="00143880"/>
    <w:rsid w:val="00143BA2"/>
    <w:rsid w:val="00143D72"/>
    <w:rsid w:val="00143E9F"/>
    <w:rsid w:val="00144350"/>
    <w:rsid w:val="001443B5"/>
    <w:rsid w:val="00144652"/>
    <w:rsid w:val="00144743"/>
    <w:rsid w:val="00144D69"/>
    <w:rsid w:val="00144DF3"/>
    <w:rsid w:val="00144FB1"/>
    <w:rsid w:val="00145323"/>
    <w:rsid w:val="0014537E"/>
    <w:rsid w:val="0014556D"/>
    <w:rsid w:val="001457B0"/>
    <w:rsid w:val="0014589A"/>
    <w:rsid w:val="0014597A"/>
    <w:rsid w:val="001459CD"/>
    <w:rsid w:val="00145C94"/>
    <w:rsid w:val="00145FDA"/>
    <w:rsid w:val="001465A9"/>
    <w:rsid w:val="00146AEA"/>
    <w:rsid w:val="00146FE0"/>
    <w:rsid w:val="001470B4"/>
    <w:rsid w:val="00147234"/>
    <w:rsid w:val="001472C2"/>
    <w:rsid w:val="001478DF"/>
    <w:rsid w:val="00147DC1"/>
    <w:rsid w:val="00150073"/>
    <w:rsid w:val="001503C1"/>
    <w:rsid w:val="0015062B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197"/>
    <w:rsid w:val="001533BA"/>
    <w:rsid w:val="0015343D"/>
    <w:rsid w:val="00153554"/>
    <w:rsid w:val="001536F8"/>
    <w:rsid w:val="001537B0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A31"/>
    <w:rsid w:val="00156C5F"/>
    <w:rsid w:val="00156FF3"/>
    <w:rsid w:val="00157892"/>
    <w:rsid w:val="00157930"/>
    <w:rsid w:val="00157ED5"/>
    <w:rsid w:val="00160035"/>
    <w:rsid w:val="00160290"/>
    <w:rsid w:val="001604ED"/>
    <w:rsid w:val="00160797"/>
    <w:rsid w:val="001607A8"/>
    <w:rsid w:val="001609B7"/>
    <w:rsid w:val="00160FA8"/>
    <w:rsid w:val="00161131"/>
    <w:rsid w:val="001612DF"/>
    <w:rsid w:val="0016154D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C0"/>
    <w:rsid w:val="00162FF1"/>
    <w:rsid w:val="00163037"/>
    <w:rsid w:val="0016309E"/>
    <w:rsid w:val="00163C3D"/>
    <w:rsid w:val="00163EEF"/>
    <w:rsid w:val="00163FDC"/>
    <w:rsid w:val="001643B9"/>
    <w:rsid w:val="001645DB"/>
    <w:rsid w:val="00164E91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6FC9"/>
    <w:rsid w:val="00167291"/>
    <w:rsid w:val="00167366"/>
    <w:rsid w:val="0016760B"/>
    <w:rsid w:val="00167BEE"/>
    <w:rsid w:val="00167D85"/>
    <w:rsid w:val="00167FE6"/>
    <w:rsid w:val="001700CA"/>
    <w:rsid w:val="0017032D"/>
    <w:rsid w:val="0017058C"/>
    <w:rsid w:val="001707AB"/>
    <w:rsid w:val="00170859"/>
    <w:rsid w:val="00170953"/>
    <w:rsid w:val="00170D15"/>
    <w:rsid w:val="00170F66"/>
    <w:rsid w:val="00171697"/>
    <w:rsid w:val="00171C56"/>
    <w:rsid w:val="00171FC5"/>
    <w:rsid w:val="00172155"/>
    <w:rsid w:val="0017261F"/>
    <w:rsid w:val="00172854"/>
    <w:rsid w:val="0017344E"/>
    <w:rsid w:val="001737D6"/>
    <w:rsid w:val="00173866"/>
    <w:rsid w:val="001745AA"/>
    <w:rsid w:val="00174830"/>
    <w:rsid w:val="00174837"/>
    <w:rsid w:val="00174AB2"/>
    <w:rsid w:val="0017521D"/>
    <w:rsid w:val="001752CF"/>
    <w:rsid w:val="001753BB"/>
    <w:rsid w:val="0017556A"/>
    <w:rsid w:val="00175830"/>
    <w:rsid w:val="0017588C"/>
    <w:rsid w:val="001760A2"/>
    <w:rsid w:val="001762E9"/>
    <w:rsid w:val="001764C7"/>
    <w:rsid w:val="00176560"/>
    <w:rsid w:val="0017662C"/>
    <w:rsid w:val="00176771"/>
    <w:rsid w:val="00176787"/>
    <w:rsid w:val="0017742D"/>
    <w:rsid w:val="00177ADB"/>
    <w:rsid w:val="00177B6F"/>
    <w:rsid w:val="00177B86"/>
    <w:rsid w:val="00177E57"/>
    <w:rsid w:val="00177EAE"/>
    <w:rsid w:val="0018045B"/>
    <w:rsid w:val="0018052C"/>
    <w:rsid w:val="00180C30"/>
    <w:rsid w:val="00180C61"/>
    <w:rsid w:val="00181096"/>
    <w:rsid w:val="001813EA"/>
    <w:rsid w:val="001815C3"/>
    <w:rsid w:val="001819D2"/>
    <w:rsid w:val="00181C53"/>
    <w:rsid w:val="00182BFA"/>
    <w:rsid w:val="001830E8"/>
    <w:rsid w:val="00183177"/>
    <w:rsid w:val="00183955"/>
    <w:rsid w:val="00183A5D"/>
    <w:rsid w:val="00183DA3"/>
    <w:rsid w:val="00183FB9"/>
    <w:rsid w:val="001843D5"/>
    <w:rsid w:val="00184628"/>
    <w:rsid w:val="00184899"/>
    <w:rsid w:val="00184AFE"/>
    <w:rsid w:val="00185450"/>
    <w:rsid w:val="00185738"/>
    <w:rsid w:val="0018574E"/>
    <w:rsid w:val="00185778"/>
    <w:rsid w:val="0018585A"/>
    <w:rsid w:val="00185A91"/>
    <w:rsid w:val="00185DB2"/>
    <w:rsid w:val="001864B9"/>
    <w:rsid w:val="0018758D"/>
    <w:rsid w:val="0018787A"/>
    <w:rsid w:val="001878DF"/>
    <w:rsid w:val="00187C8D"/>
    <w:rsid w:val="00187D7C"/>
    <w:rsid w:val="0019027A"/>
    <w:rsid w:val="001904C2"/>
    <w:rsid w:val="001908E4"/>
    <w:rsid w:val="00190C60"/>
    <w:rsid w:val="00191843"/>
    <w:rsid w:val="00191B9F"/>
    <w:rsid w:val="00191EF2"/>
    <w:rsid w:val="00192187"/>
    <w:rsid w:val="001923B7"/>
    <w:rsid w:val="0019265D"/>
    <w:rsid w:val="00192900"/>
    <w:rsid w:val="001929B9"/>
    <w:rsid w:val="001930A6"/>
    <w:rsid w:val="001930AE"/>
    <w:rsid w:val="001931FB"/>
    <w:rsid w:val="001932B0"/>
    <w:rsid w:val="00193318"/>
    <w:rsid w:val="00193976"/>
    <w:rsid w:val="00193B1F"/>
    <w:rsid w:val="00193B53"/>
    <w:rsid w:val="00193BBE"/>
    <w:rsid w:val="00194EAD"/>
    <w:rsid w:val="00194F52"/>
    <w:rsid w:val="00195145"/>
    <w:rsid w:val="00195240"/>
    <w:rsid w:val="0019531A"/>
    <w:rsid w:val="00195864"/>
    <w:rsid w:val="00195ECD"/>
    <w:rsid w:val="00196286"/>
    <w:rsid w:val="001964D2"/>
    <w:rsid w:val="0019676C"/>
    <w:rsid w:val="00196A18"/>
    <w:rsid w:val="00196D1B"/>
    <w:rsid w:val="00196D89"/>
    <w:rsid w:val="00197090"/>
    <w:rsid w:val="00197218"/>
    <w:rsid w:val="001972D8"/>
    <w:rsid w:val="001973D5"/>
    <w:rsid w:val="00197602"/>
    <w:rsid w:val="00197770"/>
    <w:rsid w:val="001978D9"/>
    <w:rsid w:val="00197A2C"/>
    <w:rsid w:val="00197AA2"/>
    <w:rsid w:val="00197FF2"/>
    <w:rsid w:val="001A0182"/>
    <w:rsid w:val="001A0499"/>
    <w:rsid w:val="001A09D7"/>
    <w:rsid w:val="001A0AD0"/>
    <w:rsid w:val="001A144F"/>
    <w:rsid w:val="001A149B"/>
    <w:rsid w:val="001A1813"/>
    <w:rsid w:val="001A1AFC"/>
    <w:rsid w:val="001A1C0C"/>
    <w:rsid w:val="001A1E8F"/>
    <w:rsid w:val="001A2502"/>
    <w:rsid w:val="001A266D"/>
    <w:rsid w:val="001A28D8"/>
    <w:rsid w:val="001A2948"/>
    <w:rsid w:val="001A29FE"/>
    <w:rsid w:val="001A2AA9"/>
    <w:rsid w:val="001A2C08"/>
    <w:rsid w:val="001A2F8D"/>
    <w:rsid w:val="001A311D"/>
    <w:rsid w:val="001A3C18"/>
    <w:rsid w:val="001A3CB6"/>
    <w:rsid w:val="001A3F8F"/>
    <w:rsid w:val="001A3FB0"/>
    <w:rsid w:val="001A4050"/>
    <w:rsid w:val="001A40F9"/>
    <w:rsid w:val="001A43F2"/>
    <w:rsid w:val="001A457A"/>
    <w:rsid w:val="001A4765"/>
    <w:rsid w:val="001A47B8"/>
    <w:rsid w:val="001A4893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58C"/>
    <w:rsid w:val="001A682B"/>
    <w:rsid w:val="001A68E8"/>
    <w:rsid w:val="001A68E9"/>
    <w:rsid w:val="001A6B24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579"/>
    <w:rsid w:val="001B26C2"/>
    <w:rsid w:val="001B26E0"/>
    <w:rsid w:val="001B2922"/>
    <w:rsid w:val="001B2B4A"/>
    <w:rsid w:val="001B3100"/>
    <w:rsid w:val="001B3416"/>
    <w:rsid w:val="001B368A"/>
    <w:rsid w:val="001B47CE"/>
    <w:rsid w:val="001B4804"/>
    <w:rsid w:val="001B4A84"/>
    <w:rsid w:val="001B4AAE"/>
    <w:rsid w:val="001B4B08"/>
    <w:rsid w:val="001B4D2B"/>
    <w:rsid w:val="001B4F83"/>
    <w:rsid w:val="001B5174"/>
    <w:rsid w:val="001B5230"/>
    <w:rsid w:val="001B543D"/>
    <w:rsid w:val="001B56F1"/>
    <w:rsid w:val="001B58B2"/>
    <w:rsid w:val="001B5DE6"/>
    <w:rsid w:val="001B6A0D"/>
    <w:rsid w:val="001B6E7E"/>
    <w:rsid w:val="001B7384"/>
    <w:rsid w:val="001B751C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A1A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8D"/>
    <w:rsid w:val="001C399B"/>
    <w:rsid w:val="001C3E25"/>
    <w:rsid w:val="001C4301"/>
    <w:rsid w:val="001C4414"/>
    <w:rsid w:val="001C4568"/>
    <w:rsid w:val="001C4657"/>
    <w:rsid w:val="001C500D"/>
    <w:rsid w:val="001C5055"/>
    <w:rsid w:val="001C530F"/>
    <w:rsid w:val="001C5383"/>
    <w:rsid w:val="001C54DB"/>
    <w:rsid w:val="001C5782"/>
    <w:rsid w:val="001C5DB9"/>
    <w:rsid w:val="001C5E99"/>
    <w:rsid w:val="001C6150"/>
    <w:rsid w:val="001C62F3"/>
    <w:rsid w:val="001C66AD"/>
    <w:rsid w:val="001C67B9"/>
    <w:rsid w:val="001C6967"/>
    <w:rsid w:val="001C6D75"/>
    <w:rsid w:val="001C709C"/>
    <w:rsid w:val="001C724A"/>
    <w:rsid w:val="001C7C75"/>
    <w:rsid w:val="001C7CD7"/>
    <w:rsid w:val="001D068B"/>
    <w:rsid w:val="001D0D25"/>
    <w:rsid w:val="001D0F89"/>
    <w:rsid w:val="001D104A"/>
    <w:rsid w:val="001D13FE"/>
    <w:rsid w:val="001D14DE"/>
    <w:rsid w:val="001D169C"/>
    <w:rsid w:val="001D1C34"/>
    <w:rsid w:val="001D1F76"/>
    <w:rsid w:val="001D202B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7B3"/>
    <w:rsid w:val="001D5970"/>
    <w:rsid w:val="001D5C10"/>
    <w:rsid w:val="001D6CAA"/>
    <w:rsid w:val="001D6D00"/>
    <w:rsid w:val="001D6FE0"/>
    <w:rsid w:val="001D70FC"/>
    <w:rsid w:val="001D711E"/>
    <w:rsid w:val="001D77F9"/>
    <w:rsid w:val="001D7902"/>
    <w:rsid w:val="001D7E2F"/>
    <w:rsid w:val="001D7E66"/>
    <w:rsid w:val="001E0045"/>
    <w:rsid w:val="001E09FF"/>
    <w:rsid w:val="001E0A39"/>
    <w:rsid w:val="001E0EB3"/>
    <w:rsid w:val="001E13AA"/>
    <w:rsid w:val="001E16A5"/>
    <w:rsid w:val="001E18D1"/>
    <w:rsid w:val="001E1A4E"/>
    <w:rsid w:val="001E1BBC"/>
    <w:rsid w:val="001E1EC6"/>
    <w:rsid w:val="001E236C"/>
    <w:rsid w:val="001E25B4"/>
    <w:rsid w:val="001E2B02"/>
    <w:rsid w:val="001E2BB0"/>
    <w:rsid w:val="001E2BF0"/>
    <w:rsid w:val="001E2DCD"/>
    <w:rsid w:val="001E3172"/>
    <w:rsid w:val="001E3241"/>
    <w:rsid w:val="001E34D6"/>
    <w:rsid w:val="001E3994"/>
    <w:rsid w:val="001E3AB1"/>
    <w:rsid w:val="001E3EC4"/>
    <w:rsid w:val="001E408B"/>
    <w:rsid w:val="001E41D4"/>
    <w:rsid w:val="001E42C2"/>
    <w:rsid w:val="001E441B"/>
    <w:rsid w:val="001E4582"/>
    <w:rsid w:val="001E45AC"/>
    <w:rsid w:val="001E478E"/>
    <w:rsid w:val="001E5284"/>
    <w:rsid w:val="001E529C"/>
    <w:rsid w:val="001E52DD"/>
    <w:rsid w:val="001E5304"/>
    <w:rsid w:val="001E585F"/>
    <w:rsid w:val="001E58C9"/>
    <w:rsid w:val="001E5C4E"/>
    <w:rsid w:val="001E5EDD"/>
    <w:rsid w:val="001E60F9"/>
    <w:rsid w:val="001E636C"/>
    <w:rsid w:val="001E64B7"/>
    <w:rsid w:val="001E70DA"/>
    <w:rsid w:val="001E721F"/>
    <w:rsid w:val="001E7368"/>
    <w:rsid w:val="001E76C1"/>
    <w:rsid w:val="001E7968"/>
    <w:rsid w:val="001E7B52"/>
    <w:rsid w:val="001E7ED5"/>
    <w:rsid w:val="001F02E5"/>
    <w:rsid w:val="001F031F"/>
    <w:rsid w:val="001F04E1"/>
    <w:rsid w:val="001F097B"/>
    <w:rsid w:val="001F0D73"/>
    <w:rsid w:val="001F0E20"/>
    <w:rsid w:val="001F1252"/>
    <w:rsid w:val="001F1A02"/>
    <w:rsid w:val="001F1ED6"/>
    <w:rsid w:val="001F203B"/>
    <w:rsid w:val="001F21DA"/>
    <w:rsid w:val="001F23E6"/>
    <w:rsid w:val="001F248D"/>
    <w:rsid w:val="001F28A8"/>
    <w:rsid w:val="001F28BC"/>
    <w:rsid w:val="001F2E56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2F6"/>
    <w:rsid w:val="001F737A"/>
    <w:rsid w:val="001F78FF"/>
    <w:rsid w:val="001F7D3A"/>
    <w:rsid w:val="0020029F"/>
    <w:rsid w:val="002004D8"/>
    <w:rsid w:val="002008E0"/>
    <w:rsid w:val="00200D0A"/>
    <w:rsid w:val="002017D2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942"/>
    <w:rsid w:val="00203EE7"/>
    <w:rsid w:val="00203F8A"/>
    <w:rsid w:val="00204189"/>
    <w:rsid w:val="00204906"/>
    <w:rsid w:val="00204AE8"/>
    <w:rsid w:val="00204B8F"/>
    <w:rsid w:val="00204F4D"/>
    <w:rsid w:val="0020502A"/>
    <w:rsid w:val="002056CD"/>
    <w:rsid w:val="0020574A"/>
    <w:rsid w:val="00205771"/>
    <w:rsid w:val="002059BD"/>
    <w:rsid w:val="00205BD6"/>
    <w:rsid w:val="00205BD7"/>
    <w:rsid w:val="00205F00"/>
    <w:rsid w:val="00205F2C"/>
    <w:rsid w:val="00206335"/>
    <w:rsid w:val="00206340"/>
    <w:rsid w:val="002064E9"/>
    <w:rsid w:val="002067E3"/>
    <w:rsid w:val="00206EFE"/>
    <w:rsid w:val="002070A8"/>
    <w:rsid w:val="0020718F"/>
    <w:rsid w:val="00207722"/>
    <w:rsid w:val="002077EA"/>
    <w:rsid w:val="00207C41"/>
    <w:rsid w:val="00207F69"/>
    <w:rsid w:val="002100FE"/>
    <w:rsid w:val="002101B7"/>
    <w:rsid w:val="00210471"/>
    <w:rsid w:val="002107E5"/>
    <w:rsid w:val="0021086A"/>
    <w:rsid w:val="00210D19"/>
    <w:rsid w:val="002112AD"/>
    <w:rsid w:val="002112D5"/>
    <w:rsid w:val="00211A25"/>
    <w:rsid w:val="00211D4A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128"/>
    <w:rsid w:val="00214414"/>
    <w:rsid w:val="002144EB"/>
    <w:rsid w:val="00214680"/>
    <w:rsid w:val="0021483E"/>
    <w:rsid w:val="002148C6"/>
    <w:rsid w:val="00214BAB"/>
    <w:rsid w:val="00214BF2"/>
    <w:rsid w:val="00214C09"/>
    <w:rsid w:val="00215291"/>
    <w:rsid w:val="002152BC"/>
    <w:rsid w:val="002156DC"/>
    <w:rsid w:val="002156EF"/>
    <w:rsid w:val="002159D3"/>
    <w:rsid w:val="00215F6D"/>
    <w:rsid w:val="00215FDC"/>
    <w:rsid w:val="00216088"/>
    <w:rsid w:val="00216208"/>
    <w:rsid w:val="002162F3"/>
    <w:rsid w:val="00216458"/>
    <w:rsid w:val="0021656E"/>
    <w:rsid w:val="002165AD"/>
    <w:rsid w:val="0021666A"/>
    <w:rsid w:val="0021690F"/>
    <w:rsid w:val="0021691C"/>
    <w:rsid w:val="00216FA2"/>
    <w:rsid w:val="00217166"/>
    <w:rsid w:val="002172E0"/>
    <w:rsid w:val="00217F04"/>
    <w:rsid w:val="002204C8"/>
    <w:rsid w:val="00220565"/>
    <w:rsid w:val="00220801"/>
    <w:rsid w:val="00220A0F"/>
    <w:rsid w:val="00220ADF"/>
    <w:rsid w:val="00220E5B"/>
    <w:rsid w:val="00221445"/>
    <w:rsid w:val="00221550"/>
    <w:rsid w:val="00221E11"/>
    <w:rsid w:val="00221EF8"/>
    <w:rsid w:val="00221F2C"/>
    <w:rsid w:val="00222020"/>
    <w:rsid w:val="0022266D"/>
    <w:rsid w:val="00222B99"/>
    <w:rsid w:val="00223146"/>
    <w:rsid w:val="0022328E"/>
    <w:rsid w:val="002234ED"/>
    <w:rsid w:val="00223687"/>
    <w:rsid w:val="002238F8"/>
    <w:rsid w:val="00223E61"/>
    <w:rsid w:val="00224370"/>
    <w:rsid w:val="00224468"/>
    <w:rsid w:val="00224C3F"/>
    <w:rsid w:val="00224E66"/>
    <w:rsid w:val="00225057"/>
    <w:rsid w:val="00225251"/>
    <w:rsid w:val="002257BF"/>
    <w:rsid w:val="0022581C"/>
    <w:rsid w:val="00225842"/>
    <w:rsid w:val="00225B1D"/>
    <w:rsid w:val="00225C61"/>
    <w:rsid w:val="00225E45"/>
    <w:rsid w:val="002262A5"/>
    <w:rsid w:val="00226C23"/>
    <w:rsid w:val="00226F4C"/>
    <w:rsid w:val="00226FD0"/>
    <w:rsid w:val="00227030"/>
    <w:rsid w:val="00227757"/>
    <w:rsid w:val="00227863"/>
    <w:rsid w:val="00227CC6"/>
    <w:rsid w:val="00227D7A"/>
    <w:rsid w:val="002300F4"/>
    <w:rsid w:val="00230141"/>
    <w:rsid w:val="0023028C"/>
    <w:rsid w:val="002303D4"/>
    <w:rsid w:val="002304CA"/>
    <w:rsid w:val="0023059F"/>
    <w:rsid w:val="0023064B"/>
    <w:rsid w:val="00230CE5"/>
    <w:rsid w:val="00231073"/>
    <w:rsid w:val="00231562"/>
    <w:rsid w:val="00231710"/>
    <w:rsid w:val="00231AA8"/>
    <w:rsid w:val="00231BE8"/>
    <w:rsid w:val="002323C1"/>
    <w:rsid w:val="002329F9"/>
    <w:rsid w:val="00232C58"/>
    <w:rsid w:val="0023316E"/>
    <w:rsid w:val="00233437"/>
    <w:rsid w:val="00233480"/>
    <w:rsid w:val="002337D2"/>
    <w:rsid w:val="00233923"/>
    <w:rsid w:val="00233B17"/>
    <w:rsid w:val="00233B38"/>
    <w:rsid w:val="00233F4B"/>
    <w:rsid w:val="00234418"/>
    <w:rsid w:val="0023454E"/>
    <w:rsid w:val="00234BD5"/>
    <w:rsid w:val="0023508A"/>
    <w:rsid w:val="002351A9"/>
    <w:rsid w:val="0023581D"/>
    <w:rsid w:val="002359B5"/>
    <w:rsid w:val="00236334"/>
    <w:rsid w:val="002363F7"/>
    <w:rsid w:val="0023657C"/>
    <w:rsid w:val="00236843"/>
    <w:rsid w:val="00236F0F"/>
    <w:rsid w:val="00237418"/>
    <w:rsid w:val="00237675"/>
    <w:rsid w:val="002376C7"/>
    <w:rsid w:val="0023797E"/>
    <w:rsid w:val="0023798E"/>
    <w:rsid w:val="00237A0D"/>
    <w:rsid w:val="00237AB9"/>
    <w:rsid w:val="00237ADD"/>
    <w:rsid w:val="00237B4D"/>
    <w:rsid w:val="00237FD1"/>
    <w:rsid w:val="00240735"/>
    <w:rsid w:val="002407BC"/>
    <w:rsid w:val="00240C37"/>
    <w:rsid w:val="00240FC0"/>
    <w:rsid w:val="0024103B"/>
    <w:rsid w:val="00242591"/>
    <w:rsid w:val="002426F9"/>
    <w:rsid w:val="002426FE"/>
    <w:rsid w:val="0024290B"/>
    <w:rsid w:val="00242D80"/>
    <w:rsid w:val="00242F53"/>
    <w:rsid w:val="00242F65"/>
    <w:rsid w:val="002432F9"/>
    <w:rsid w:val="002433F1"/>
    <w:rsid w:val="00243774"/>
    <w:rsid w:val="00243C3C"/>
    <w:rsid w:val="00243CE5"/>
    <w:rsid w:val="00244081"/>
    <w:rsid w:val="00244DA2"/>
    <w:rsid w:val="00244F7F"/>
    <w:rsid w:val="00244FFC"/>
    <w:rsid w:val="00245696"/>
    <w:rsid w:val="00245869"/>
    <w:rsid w:val="002458A4"/>
    <w:rsid w:val="00245D40"/>
    <w:rsid w:val="0024632E"/>
    <w:rsid w:val="0024635C"/>
    <w:rsid w:val="00246362"/>
    <w:rsid w:val="0024638A"/>
    <w:rsid w:val="002468A4"/>
    <w:rsid w:val="002469E9"/>
    <w:rsid w:val="00246B9A"/>
    <w:rsid w:val="002472AE"/>
    <w:rsid w:val="002472B7"/>
    <w:rsid w:val="002474E8"/>
    <w:rsid w:val="002476B9"/>
    <w:rsid w:val="00247D2D"/>
    <w:rsid w:val="00247FDD"/>
    <w:rsid w:val="00250145"/>
    <w:rsid w:val="0025019D"/>
    <w:rsid w:val="00250D0D"/>
    <w:rsid w:val="002512CB"/>
    <w:rsid w:val="00251995"/>
    <w:rsid w:val="002523B4"/>
    <w:rsid w:val="002525DB"/>
    <w:rsid w:val="00252891"/>
    <w:rsid w:val="00252D67"/>
    <w:rsid w:val="00253041"/>
    <w:rsid w:val="00253126"/>
    <w:rsid w:val="00253267"/>
    <w:rsid w:val="0025336F"/>
    <w:rsid w:val="00253507"/>
    <w:rsid w:val="0025364F"/>
    <w:rsid w:val="00253B23"/>
    <w:rsid w:val="00253E25"/>
    <w:rsid w:val="00254775"/>
    <w:rsid w:val="002547F1"/>
    <w:rsid w:val="00254A62"/>
    <w:rsid w:val="00254CB9"/>
    <w:rsid w:val="00254D45"/>
    <w:rsid w:val="00254E69"/>
    <w:rsid w:val="00254FAD"/>
    <w:rsid w:val="002555B9"/>
    <w:rsid w:val="00255AC2"/>
    <w:rsid w:val="00255C4F"/>
    <w:rsid w:val="00255FA3"/>
    <w:rsid w:val="00256310"/>
    <w:rsid w:val="002564D6"/>
    <w:rsid w:val="002567C3"/>
    <w:rsid w:val="00256DEE"/>
    <w:rsid w:val="0025737D"/>
    <w:rsid w:val="00257641"/>
    <w:rsid w:val="0025773A"/>
    <w:rsid w:val="00257797"/>
    <w:rsid w:val="00257D2C"/>
    <w:rsid w:val="00260362"/>
    <w:rsid w:val="0026066A"/>
    <w:rsid w:val="002608E2"/>
    <w:rsid w:val="00260C77"/>
    <w:rsid w:val="00260CED"/>
    <w:rsid w:val="00260F69"/>
    <w:rsid w:val="00261228"/>
    <w:rsid w:val="00261F70"/>
    <w:rsid w:val="00262041"/>
    <w:rsid w:val="002624F0"/>
    <w:rsid w:val="002625DB"/>
    <w:rsid w:val="00262623"/>
    <w:rsid w:val="002628A8"/>
    <w:rsid w:val="002628E9"/>
    <w:rsid w:val="00262E21"/>
    <w:rsid w:val="00262E55"/>
    <w:rsid w:val="00263434"/>
    <w:rsid w:val="002635C6"/>
    <w:rsid w:val="002637E6"/>
    <w:rsid w:val="00263AD3"/>
    <w:rsid w:val="00263AE9"/>
    <w:rsid w:val="00263C37"/>
    <w:rsid w:val="00263D91"/>
    <w:rsid w:val="00263F58"/>
    <w:rsid w:val="00263F64"/>
    <w:rsid w:val="00264162"/>
    <w:rsid w:val="00264323"/>
    <w:rsid w:val="00264325"/>
    <w:rsid w:val="0026444F"/>
    <w:rsid w:val="00265055"/>
    <w:rsid w:val="002650CB"/>
    <w:rsid w:val="00265420"/>
    <w:rsid w:val="00265432"/>
    <w:rsid w:val="00265590"/>
    <w:rsid w:val="002659BD"/>
    <w:rsid w:val="00265FCE"/>
    <w:rsid w:val="00266018"/>
    <w:rsid w:val="002660E3"/>
    <w:rsid w:val="00266453"/>
    <w:rsid w:val="0026680C"/>
    <w:rsid w:val="002669F9"/>
    <w:rsid w:val="00266D52"/>
    <w:rsid w:val="002671BA"/>
    <w:rsid w:val="0026725C"/>
    <w:rsid w:val="002676DB"/>
    <w:rsid w:val="00267DE2"/>
    <w:rsid w:val="00270624"/>
    <w:rsid w:val="0027079C"/>
    <w:rsid w:val="0027080F"/>
    <w:rsid w:val="00270821"/>
    <w:rsid w:val="002709F4"/>
    <w:rsid w:val="00271105"/>
    <w:rsid w:val="00271180"/>
    <w:rsid w:val="002713BA"/>
    <w:rsid w:val="00271454"/>
    <w:rsid w:val="002715E7"/>
    <w:rsid w:val="002718C4"/>
    <w:rsid w:val="002719D0"/>
    <w:rsid w:val="0027224F"/>
    <w:rsid w:val="00272435"/>
    <w:rsid w:val="0027245D"/>
    <w:rsid w:val="00272576"/>
    <w:rsid w:val="002726DC"/>
    <w:rsid w:val="00272AFA"/>
    <w:rsid w:val="00272CC5"/>
    <w:rsid w:val="00272F80"/>
    <w:rsid w:val="00272F9B"/>
    <w:rsid w:val="00273127"/>
    <w:rsid w:val="0027315C"/>
    <w:rsid w:val="00273445"/>
    <w:rsid w:val="002738F8"/>
    <w:rsid w:val="00273A2E"/>
    <w:rsid w:val="00273A5B"/>
    <w:rsid w:val="00273AE0"/>
    <w:rsid w:val="00273B37"/>
    <w:rsid w:val="00273B7F"/>
    <w:rsid w:val="00273C73"/>
    <w:rsid w:val="002740C1"/>
    <w:rsid w:val="00274101"/>
    <w:rsid w:val="0027426B"/>
    <w:rsid w:val="00274747"/>
    <w:rsid w:val="002747CD"/>
    <w:rsid w:val="00274915"/>
    <w:rsid w:val="00274B24"/>
    <w:rsid w:val="00274F1F"/>
    <w:rsid w:val="00274FF7"/>
    <w:rsid w:val="0027509C"/>
    <w:rsid w:val="0027533E"/>
    <w:rsid w:val="00275B8B"/>
    <w:rsid w:val="0027675E"/>
    <w:rsid w:val="00276B98"/>
    <w:rsid w:val="00276E74"/>
    <w:rsid w:val="0027704D"/>
    <w:rsid w:val="00277107"/>
    <w:rsid w:val="002773A6"/>
    <w:rsid w:val="002774DC"/>
    <w:rsid w:val="00277634"/>
    <w:rsid w:val="002776BC"/>
    <w:rsid w:val="0027797C"/>
    <w:rsid w:val="00277E67"/>
    <w:rsid w:val="00277EC9"/>
    <w:rsid w:val="0028059F"/>
    <w:rsid w:val="00280808"/>
    <w:rsid w:val="00280A67"/>
    <w:rsid w:val="002819E6"/>
    <w:rsid w:val="002820AF"/>
    <w:rsid w:val="002821B2"/>
    <w:rsid w:val="002821D6"/>
    <w:rsid w:val="002822B6"/>
    <w:rsid w:val="002822FB"/>
    <w:rsid w:val="0028241B"/>
    <w:rsid w:val="0028259B"/>
    <w:rsid w:val="00282692"/>
    <w:rsid w:val="00282785"/>
    <w:rsid w:val="0028288E"/>
    <w:rsid w:val="002829D5"/>
    <w:rsid w:val="00282D0D"/>
    <w:rsid w:val="00282EBA"/>
    <w:rsid w:val="002830FB"/>
    <w:rsid w:val="002832C7"/>
    <w:rsid w:val="0028335E"/>
    <w:rsid w:val="0028345A"/>
    <w:rsid w:val="00283F0E"/>
    <w:rsid w:val="002840D3"/>
    <w:rsid w:val="00284361"/>
    <w:rsid w:val="002848A6"/>
    <w:rsid w:val="002848AF"/>
    <w:rsid w:val="002849BB"/>
    <w:rsid w:val="00284AA0"/>
    <w:rsid w:val="00284C2A"/>
    <w:rsid w:val="002854A7"/>
    <w:rsid w:val="002859E7"/>
    <w:rsid w:val="00285E7D"/>
    <w:rsid w:val="00285ECD"/>
    <w:rsid w:val="00286152"/>
    <w:rsid w:val="002861C9"/>
    <w:rsid w:val="00286D68"/>
    <w:rsid w:val="00286D71"/>
    <w:rsid w:val="00286E3E"/>
    <w:rsid w:val="00286F0D"/>
    <w:rsid w:val="00286F81"/>
    <w:rsid w:val="0028707F"/>
    <w:rsid w:val="002872B3"/>
    <w:rsid w:val="002874BD"/>
    <w:rsid w:val="002875F9"/>
    <w:rsid w:val="00287676"/>
    <w:rsid w:val="00287D78"/>
    <w:rsid w:val="002908B1"/>
    <w:rsid w:val="00290C1A"/>
    <w:rsid w:val="00290D3C"/>
    <w:rsid w:val="00291059"/>
    <w:rsid w:val="00291153"/>
    <w:rsid w:val="002913A2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4D22"/>
    <w:rsid w:val="0029522D"/>
    <w:rsid w:val="00295317"/>
    <w:rsid w:val="0029574B"/>
    <w:rsid w:val="00295E18"/>
    <w:rsid w:val="002960C6"/>
    <w:rsid w:val="002963B3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83F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1C4"/>
    <w:rsid w:val="002A33E0"/>
    <w:rsid w:val="002A3501"/>
    <w:rsid w:val="002A3514"/>
    <w:rsid w:val="002A36B7"/>
    <w:rsid w:val="002A3C39"/>
    <w:rsid w:val="002A4185"/>
    <w:rsid w:val="002A4772"/>
    <w:rsid w:val="002A4A1C"/>
    <w:rsid w:val="002A4B3F"/>
    <w:rsid w:val="002A567E"/>
    <w:rsid w:val="002A5687"/>
    <w:rsid w:val="002A589B"/>
    <w:rsid w:val="002A5986"/>
    <w:rsid w:val="002A5A48"/>
    <w:rsid w:val="002A5ADF"/>
    <w:rsid w:val="002A68C1"/>
    <w:rsid w:val="002A69D9"/>
    <w:rsid w:val="002A6E19"/>
    <w:rsid w:val="002A7143"/>
    <w:rsid w:val="002A73DE"/>
    <w:rsid w:val="002A7AFE"/>
    <w:rsid w:val="002A7E3C"/>
    <w:rsid w:val="002A7EF4"/>
    <w:rsid w:val="002B0A58"/>
    <w:rsid w:val="002B0DD6"/>
    <w:rsid w:val="002B11EE"/>
    <w:rsid w:val="002B13AA"/>
    <w:rsid w:val="002B1B88"/>
    <w:rsid w:val="002B1B8D"/>
    <w:rsid w:val="002B1CFA"/>
    <w:rsid w:val="002B1FAF"/>
    <w:rsid w:val="002B2735"/>
    <w:rsid w:val="002B2792"/>
    <w:rsid w:val="002B287C"/>
    <w:rsid w:val="002B2E97"/>
    <w:rsid w:val="002B34DA"/>
    <w:rsid w:val="002B3F16"/>
    <w:rsid w:val="002B3F90"/>
    <w:rsid w:val="002B42DD"/>
    <w:rsid w:val="002B4438"/>
    <w:rsid w:val="002B4DB8"/>
    <w:rsid w:val="002B523D"/>
    <w:rsid w:val="002B534A"/>
    <w:rsid w:val="002B538F"/>
    <w:rsid w:val="002B556F"/>
    <w:rsid w:val="002B55B6"/>
    <w:rsid w:val="002B56EE"/>
    <w:rsid w:val="002B5772"/>
    <w:rsid w:val="002B5D3A"/>
    <w:rsid w:val="002B680A"/>
    <w:rsid w:val="002B6AA8"/>
    <w:rsid w:val="002B6AF1"/>
    <w:rsid w:val="002B6E24"/>
    <w:rsid w:val="002B6FD9"/>
    <w:rsid w:val="002B73F0"/>
    <w:rsid w:val="002B752F"/>
    <w:rsid w:val="002B77CC"/>
    <w:rsid w:val="002B780A"/>
    <w:rsid w:val="002B7854"/>
    <w:rsid w:val="002B7CCA"/>
    <w:rsid w:val="002B7FAD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1BF"/>
    <w:rsid w:val="002C124A"/>
    <w:rsid w:val="002C1957"/>
    <w:rsid w:val="002C19E6"/>
    <w:rsid w:val="002C1D52"/>
    <w:rsid w:val="002C1DC9"/>
    <w:rsid w:val="002C1F23"/>
    <w:rsid w:val="002C24F1"/>
    <w:rsid w:val="002C25E4"/>
    <w:rsid w:val="002C2860"/>
    <w:rsid w:val="002C3485"/>
    <w:rsid w:val="002C37E6"/>
    <w:rsid w:val="002C398F"/>
    <w:rsid w:val="002C3A49"/>
    <w:rsid w:val="002C3B7B"/>
    <w:rsid w:val="002C3D27"/>
    <w:rsid w:val="002C4021"/>
    <w:rsid w:val="002C44C3"/>
    <w:rsid w:val="002C4A78"/>
    <w:rsid w:val="002C5946"/>
    <w:rsid w:val="002C5F20"/>
    <w:rsid w:val="002C5FB7"/>
    <w:rsid w:val="002C6B4F"/>
    <w:rsid w:val="002C6DE0"/>
    <w:rsid w:val="002C73F0"/>
    <w:rsid w:val="002C7403"/>
    <w:rsid w:val="002C7A56"/>
    <w:rsid w:val="002C7BEB"/>
    <w:rsid w:val="002C7C95"/>
    <w:rsid w:val="002C7E9A"/>
    <w:rsid w:val="002C7EFE"/>
    <w:rsid w:val="002D00BC"/>
    <w:rsid w:val="002D0233"/>
    <w:rsid w:val="002D0477"/>
    <w:rsid w:val="002D04E0"/>
    <w:rsid w:val="002D07CA"/>
    <w:rsid w:val="002D088C"/>
    <w:rsid w:val="002D0F4D"/>
    <w:rsid w:val="002D1067"/>
    <w:rsid w:val="002D1206"/>
    <w:rsid w:val="002D19C3"/>
    <w:rsid w:val="002D1C7C"/>
    <w:rsid w:val="002D20F8"/>
    <w:rsid w:val="002D24A8"/>
    <w:rsid w:val="002D289E"/>
    <w:rsid w:val="002D2C5D"/>
    <w:rsid w:val="002D36F7"/>
    <w:rsid w:val="002D3DB2"/>
    <w:rsid w:val="002D4500"/>
    <w:rsid w:val="002D4770"/>
    <w:rsid w:val="002D480F"/>
    <w:rsid w:val="002D4913"/>
    <w:rsid w:val="002D4A98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D7D6F"/>
    <w:rsid w:val="002E01EC"/>
    <w:rsid w:val="002E044E"/>
    <w:rsid w:val="002E0735"/>
    <w:rsid w:val="002E0BB8"/>
    <w:rsid w:val="002E17A1"/>
    <w:rsid w:val="002E17BD"/>
    <w:rsid w:val="002E1813"/>
    <w:rsid w:val="002E1CF1"/>
    <w:rsid w:val="002E1E3C"/>
    <w:rsid w:val="002E200C"/>
    <w:rsid w:val="002E209A"/>
    <w:rsid w:val="002E2321"/>
    <w:rsid w:val="002E235C"/>
    <w:rsid w:val="002E24DC"/>
    <w:rsid w:val="002E285D"/>
    <w:rsid w:val="002E2969"/>
    <w:rsid w:val="002E2A71"/>
    <w:rsid w:val="002E2A7B"/>
    <w:rsid w:val="002E2B8A"/>
    <w:rsid w:val="002E2DC8"/>
    <w:rsid w:val="002E2E74"/>
    <w:rsid w:val="002E2F3B"/>
    <w:rsid w:val="002E3230"/>
    <w:rsid w:val="002E3254"/>
    <w:rsid w:val="002E3267"/>
    <w:rsid w:val="002E38B7"/>
    <w:rsid w:val="002E3AE9"/>
    <w:rsid w:val="002E3BA6"/>
    <w:rsid w:val="002E3C05"/>
    <w:rsid w:val="002E3DA3"/>
    <w:rsid w:val="002E4093"/>
    <w:rsid w:val="002E42A2"/>
    <w:rsid w:val="002E4E0A"/>
    <w:rsid w:val="002E5118"/>
    <w:rsid w:val="002E5995"/>
    <w:rsid w:val="002E5C88"/>
    <w:rsid w:val="002E5E40"/>
    <w:rsid w:val="002E6133"/>
    <w:rsid w:val="002E635B"/>
    <w:rsid w:val="002E691E"/>
    <w:rsid w:val="002E6B38"/>
    <w:rsid w:val="002E6CBB"/>
    <w:rsid w:val="002E70DD"/>
    <w:rsid w:val="002E725D"/>
    <w:rsid w:val="002E73BF"/>
    <w:rsid w:val="002E74D5"/>
    <w:rsid w:val="002E77CC"/>
    <w:rsid w:val="002E7814"/>
    <w:rsid w:val="002E78A0"/>
    <w:rsid w:val="002E78D7"/>
    <w:rsid w:val="002E7AF6"/>
    <w:rsid w:val="002E7CB2"/>
    <w:rsid w:val="002E7E53"/>
    <w:rsid w:val="002E7FD8"/>
    <w:rsid w:val="002F0098"/>
    <w:rsid w:val="002F015E"/>
    <w:rsid w:val="002F02A9"/>
    <w:rsid w:val="002F03BD"/>
    <w:rsid w:val="002F0423"/>
    <w:rsid w:val="002F08FB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189F"/>
    <w:rsid w:val="002F2398"/>
    <w:rsid w:val="002F2499"/>
    <w:rsid w:val="002F28CE"/>
    <w:rsid w:val="002F29CB"/>
    <w:rsid w:val="002F2A33"/>
    <w:rsid w:val="002F3007"/>
    <w:rsid w:val="002F31D0"/>
    <w:rsid w:val="002F3378"/>
    <w:rsid w:val="002F38BB"/>
    <w:rsid w:val="002F3AB3"/>
    <w:rsid w:val="002F44E0"/>
    <w:rsid w:val="002F472A"/>
    <w:rsid w:val="002F4825"/>
    <w:rsid w:val="002F4A35"/>
    <w:rsid w:val="002F515F"/>
    <w:rsid w:val="002F576B"/>
    <w:rsid w:val="002F5EFB"/>
    <w:rsid w:val="002F5F18"/>
    <w:rsid w:val="002F6103"/>
    <w:rsid w:val="002F62ED"/>
    <w:rsid w:val="002F62F4"/>
    <w:rsid w:val="002F66BD"/>
    <w:rsid w:val="002F716E"/>
    <w:rsid w:val="002F75BC"/>
    <w:rsid w:val="002F76F6"/>
    <w:rsid w:val="002F7A27"/>
    <w:rsid w:val="003006BD"/>
    <w:rsid w:val="00300777"/>
    <w:rsid w:val="00300AFF"/>
    <w:rsid w:val="00300DBA"/>
    <w:rsid w:val="0030104E"/>
    <w:rsid w:val="003011F0"/>
    <w:rsid w:val="00301484"/>
    <w:rsid w:val="003014A0"/>
    <w:rsid w:val="003017E8"/>
    <w:rsid w:val="003019EE"/>
    <w:rsid w:val="00301C4F"/>
    <w:rsid w:val="00301E9E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C0E"/>
    <w:rsid w:val="00302D59"/>
    <w:rsid w:val="0030326C"/>
    <w:rsid w:val="00303388"/>
    <w:rsid w:val="00303501"/>
    <w:rsid w:val="00303526"/>
    <w:rsid w:val="00303638"/>
    <w:rsid w:val="00303B6F"/>
    <w:rsid w:val="00303D3C"/>
    <w:rsid w:val="0030400A"/>
    <w:rsid w:val="003040E1"/>
    <w:rsid w:val="0030497E"/>
    <w:rsid w:val="00304A57"/>
    <w:rsid w:val="00304A66"/>
    <w:rsid w:val="00304B28"/>
    <w:rsid w:val="00304F84"/>
    <w:rsid w:val="00304FB4"/>
    <w:rsid w:val="0030512D"/>
    <w:rsid w:val="0030540E"/>
    <w:rsid w:val="0030559C"/>
    <w:rsid w:val="00305695"/>
    <w:rsid w:val="00306578"/>
    <w:rsid w:val="003068AC"/>
    <w:rsid w:val="00306AA6"/>
    <w:rsid w:val="00306C23"/>
    <w:rsid w:val="00306D5A"/>
    <w:rsid w:val="00306FED"/>
    <w:rsid w:val="00307333"/>
    <w:rsid w:val="00307640"/>
    <w:rsid w:val="00307907"/>
    <w:rsid w:val="00310054"/>
    <w:rsid w:val="00310142"/>
    <w:rsid w:val="003104F4"/>
    <w:rsid w:val="0031054C"/>
    <w:rsid w:val="003105EF"/>
    <w:rsid w:val="003108DB"/>
    <w:rsid w:val="0031129E"/>
    <w:rsid w:val="00311338"/>
    <w:rsid w:val="00311746"/>
    <w:rsid w:val="00311A87"/>
    <w:rsid w:val="00311AE1"/>
    <w:rsid w:val="00311C51"/>
    <w:rsid w:val="00311CF8"/>
    <w:rsid w:val="00311D73"/>
    <w:rsid w:val="00311EF7"/>
    <w:rsid w:val="00312489"/>
    <w:rsid w:val="00312521"/>
    <w:rsid w:val="003133C0"/>
    <w:rsid w:val="0031388F"/>
    <w:rsid w:val="00313A55"/>
    <w:rsid w:val="00313DBE"/>
    <w:rsid w:val="0031430E"/>
    <w:rsid w:val="00314B69"/>
    <w:rsid w:val="00314E65"/>
    <w:rsid w:val="00314EBC"/>
    <w:rsid w:val="0031501E"/>
    <w:rsid w:val="00315126"/>
    <w:rsid w:val="00315196"/>
    <w:rsid w:val="0031548A"/>
    <w:rsid w:val="00315E20"/>
    <w:rsid w:val="00315E5C"/>
    <w:rsid w:val="00316218"/>
    <w:rsid w:val="003162C0"/>
    <w:rsid w:val="00316585"/>
    <w:rsid w:val="00316647"/>
    <w:rsid w:val="00316686"/>
    <w:rsid w:val="00316D47"/>
    <w:rsid w:val="00316D86"/>
    <w:rsid w:val="003171E2"/>
    <w:rsid w:val="003176C2"/>
    <w:rsid w:val="003176FB"/>
    <w:rsid w:val="00317947"/>
    <w:rsid w:val="00317CB4"/>
    <w:rsid w:val="00317D54"/>
    <w:rsid w:val="00317EAD"/>
    <w:rsid w:val="003201CD"/>
    <w:rsid w:val="003208FB"/>
    <w:rsid w:val="003209C9"/>
    <w:rsid w:val="00320D0E"/>
    <w:rsid w:val="00320E75"/>
    <w:rsid w:val="00320ECA"/>
    <w:rsid w:val="0032110E"/>
    <w:rsid w:val="003215CC"/>
    <w:rsid w:val="00321C2E"/>
    <w:rsid w:val="00321D78"/>
    <w:rsid w:val="00321FDA"/>
    <w:rsid w:val="003220F4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4BA6"/>
    <w:rsid w:val="00325491"/>
    <w:rsid w:val="00325920"/>
    <w:rsid w:val="003260C3"/>
    <w:rsid w:val="003260EA"/>
    <w:rsid w:val="0032623C"/>
    <w:rsid w:val="00326392"/>
    <w:rsid w:val="00326435"/>
    <w:rsid w:val="00326C3D"/>
    <w:rsid w:val="00326ED8"/>
    <w:rsid w:val="00326F88"/>
    <w:rsid w:val="003271BC"/>
    <w:rsid w:val="00327381"/>
    <w:rsid w:val="003279C8"/>
    <w:rsid w:val="00327CA0"/>
    <w:rsid w:val="00327D8E"/>
    <w:rsid w:val="00327F90"/>
    <w:rsid w:val="003311AC"/>
    <w:rsid w:val="003313F4"/>
    <w:rsid w:val="0033156B"/>
    <w:rsid w:val="00331714"/>
    <w:rsid w:val="0033183E"/>
    <w:rsid w:val="0033186C"/>
    <w:rsid w:val="003319E8"/>
    <w:rsid w:val="00331A50"/>
    <w:rsid w:val="00331B8C"/>
    <w:rsid w:val="00332298"/>
    <w:rsid w:val="003322E2"/>
    <w:rsid w:val="003328BB"/>
    <w:rsid w:val="003329E4"/>
    <w:rsid w:val="00332A79"/>
    <w:rsid w:val="00333397"/>
    <w:rsid w:val="00333D68"/>
    <w:rsid w:val="00333EEA"/>
    <w:rsid w:val="00333F7E"/>
    <w:rsid w:val="0033434B"/>
    <w:rsid w:val="003343CF"/>
    <w:rsid w:val="00334956"/>
    <w:rsid w:val="0033508E"/>
    <w:rsid w:val="00335174"/>
    <w:rsid w:val="00335742"/>
    <w:rsid w:val="00335CD4"/>
    <w:rsid w:val="00335E64"/>
    <w:rsid w:val="003364A9"/>
    <w:rsid w:val="0033682A"/>
    <w:rsid w:val="0033683B"/>
    <w:rsid w:val="00336A76"/>
    <w:rsid w:val="00336B68"/>
    <w:rsid w:val="0033718D"/>
    <w:rsid w:val="0033729E"/>
    <w:rsid w:val="00337D95"/>
    <w:rsid w:val="00337EFB"/>
    <w:rsid w:val="00340592"/>
    <w:rsid w:val="0034076E"/>
    <w:rsid w:val="0034088D"/>
    <w:rsid w:val="003408DE"/>
    <w:rsid w:val="00340F57"/>
    <w:rsid w:val="00341238"/>
    <w:rsid w:val="0034127D"/>
    <w:rsid w:val="003418A7"/>
    <w:rsid w:val="00341D16"/>
    <w:rsid w:val="00341EB8"/>
    <w:rsid w:val="00341FFB"/>
    <w:rsid w:val="00342026"/>
    <w:rsid w:val="0034215D"/>
    <w:rsid w:val="0034270C"/>
    <w:rsid w:val="0034291F"/>
    <w:rsid w:val="00342A7A"/>
    <w:rsid w:val="00342E5E"/>
    <w:rsid w:val="003435E9"/>
    <w:rsid w:val="003437E5"/>
    <w:rsid w:val="003438C8"/>
    <w:rsid w:val="00343D02"/>
    <w:rsid w:val="0034414B"/>
    <w:rsid w:val="003442F1"/>
    <w:rsid w:val="00344315"/>
    <w:rsid w:val="0034449E"/>
    <w:rsid w:val="003447EB"/>
    <w:rsid w:val="00344E1C"/>
    <w:rsid w:val="00345423"/>
    <w:rsid w:val="003457D8"/>
    <w:rsid w:val="00345B3B"/>
    <w:rsid w:val="00345B72"/>
    <w:rsid w:val="00345C06"/>
    <w:rsid w:val="00345D8D"/>
    <w:rsid w:val="00345E76"/>
    <w:rsid w:val="00346093"/>
    <w:rsid w:val="00346A3A"/>
    <w:rsid w:val="00346B7E"/>
    <w:rsid w:val="00347024"/>
    <w:rsid w:val="003470C0"/>
    <w:rsid w:val="00347B64"/>
    <w:rsid w:val="00347F92"/>
    <w:rsid w:val="003505B0"/>
    <w:rsid w:val="00350671"/>
    <w:rsid w:val="0035079B"/>
    <w:rsid w:val="00350820"/>
    <w:rsid w:val="003508E1"/>
    <w:rsid w:val="003512A6"/>
    <w:rsid w:val="003514F5"/>
    <w:rsid w:val="003517E0"/>
    <w:rsid w:val="00351A00"/>
    <w:rsid w:val="00351A92"/>
    <w:rsid w:val="00351D5B"/>
    <w:rsid w:val="00351F49"/>
    <w:rsid w:val="003521D3"/>
    <w:rsid w:val="003528A1"/>
    <w:rsid w:val="00352A8E"/>
    <w:rsid w:val="00352B88"/>
    <w:rsid w:val="00352CCD"/>
    <w:rsid w:val="00352DBC"/>
    <w:rsid w:val="00352F49"/>
    <w:rsid w:val="0035348D"/>
    <w:rsid w:val="0035370E"/>
    <w:rsid w:val="003539CF"/>
    <w:rsid w:val="00353BDA"/>
    <w:rsid w:val="00353DD6"/>
    <w:rsid w:val="00353E7B"/>
    <w:rsid w:val="00354075"/>
    <w:rsid w:val="003544FD"/>
    <w:rsid w:val="00354590"/>
    <w:rsid w:val="00354A15"/>
    <w:rsid w:val="00354BDF"/>
    <w:rsid w:val="003551C7"/>
    <w:rsid w:val="00355330"/>
    <w:rsid w:val="003557E8"/>
    <w:rsid w:val="00355D0D"/>
    <w:rsid w:val="00355DD2"/>
    <w:rsid w:val="00355DE4"/>
    <w:rsid w:val="00355FC4"/>
    <w:rsid w:val="00355FDF"/>
    <w:rsid w:val="003565A5"/>
    <w:rsid w:val="00356684"/>
    <w:rsid w:val="003569DC"/>
    <w:rsid w:val="00356DF2"/>
    <w:rsid w:val="003574AE"/>
    <w:rsid w:val="00360680"/>
    <w:rsid w:val="00360736"/>
    <w:rsid w:val="00360CD9"/>
    <w:rsid w:val="00360FCA"/>
    <w:rsid w:val="0036140D"/>
    <w:rsid w:val="00361630"/>
    <w:rsid w:val="0036182C"/>
    <w:rsid w:val="0036188D"/>
    <w:rsid w:val="00361AF3"/>
    <w:rsid w:val="00361BC8"/>
    <w:rsid w:val="00361D0E"/>
    <w:rsid w:val="00361E96"/>
    <w:rsid w:val="00361EED"/>
    <w:rsid w:val="00362840"/>
    <w:rsid w:val="003628AB"/>
    <w:rsid w:val="003628AF"/>
    <w:rsid w:val="00362997"/>
    <w:rsid w:val="00362A8B"/>
    <w:rsid w:val="00362CBD"/>
    <w:rsid w:val="00363047"/>
    <w:rsid w:val="00363204"/>
    <w:rsid w:val="00363CB5"/>
    <w:rsid w:val="00363DA0"/>
    <w:rsid w:val="0036417E"/>
    <w:rsid w:val="003642C1"/>
    <w:rsid w:val="0036498E"/>
    <w:rsid w:val="00364B53"/>
    <w:rsid w:val="00364C10"/>
    <w:rsid w:val="00365303"/>
    <w:rsid w:val="00366084"/>
    <w:rsid w:val="003663AD"/>
    <w:rsid w:val="0036676B"/>
    <w:rsid w:val="003668B2"/>
    <w:rsid w:val="00366B99"/>
    <w:rsid w:val="00366BDF"/>
    <w:rsid w:val="00366D4A"/>
    <w:rsid w:val="00367161"/>
    <w:rsid w:val="00367646"/>
    <w:rsid w:val="0036779E"/>
    <w:rsid w:val="00367991"/>
    <w:rsid w:val="003679BD"/>
    <w:rsid w:val="00370705"/>
    <w:rsid w:val="00370EA0"/>
    <w:rsid w:val="00370F84"/>
    <w:rsid w:val="0037165E"/>
    <w:rsid w:val="00371918"/>
    <w:rsid w:val="00371DB0"/>
    <w:rsid w:val="00372139"/>
    <w:rsid w:val="00372178"/>
    <w:rsid w:val="003722F6"/>
    <w:rsid w:val="00372913"/>
    <w:rsid w:val="00372AB5"/>
    <w:rsid w:val="00372B07"/>
    <w:rsid w:val="00372C8C"/>
    <w:rsid w:val="00372D57"/>
    <w:rsid w:val="0037351F"/>
    <w:rsid w:val="00373604"/>
    <w:rsid w:val="00373CE4"/>
    <w:rsid w:val="0037416F"/>
    <w:rsid w:val="00374492"/>
    <w:rsid w:val="003746A1"/>
    <w:rsid w:val="003746D3"/>
    <w:rsid w:val="00375271"/>
    <w:rsid w:val="0037553D"/>
    <w:rsid w:val="0037592C"/>
    <w:rsid w:val="00375D8C"/>
    <w:rsid w:val="0037618D"/>
    <w:rsid w:val="00376509"/>
    <w:rsid w:val="003769D6"/>
    <w:rsid w:val="00376CA1"/>
    <w:rsid w:val="003771C5"/>
    <w:rsid w:val="0037746F"/>
    <w:rsid w:val="00377815"/>
    <w:rsid w:val="00377ABA"/>
    <w:rsid w:val="00377B01"/>
    <w:rsid w:val="00377BFD"/>
    <w:rsid w:val="00380388"/>
    <w:rsid w:val="003803FD"/>
    <w:rsid w:val="0038090F"/>
    <w:rsid w:val="003809A3"/>
    <w:rsid w:val="00380C2F"/>
    <w:rsid w:val="00380EEC"/>
    <w:rsid w:val="0038150D"/>
    <w:rsid w:val="003815CC"/>
    <w:rsid w:val="00381678"/>
    <w:rsid w:val="003816B5"/>
    <w:rsid w:val="003816C6"/>
    <w:rsid w:val="00381773"/>
    <w:rsid w:val="00381CA8"/>
    <w:rsid w:val="00381DA3"/>
    <w:rsid w:val="003823C4"/>
    <w:rsid w:val="00382635"/>
    <w:rsid w:val="00382659"/>
    <w:rsid w:val="0038267E"/>
    <w:rsid w:val="003826CC"/>
    <w:rsid w:val="00382ECD"/>
    <w:rsid w:val="00383070"/>
    <w:rsid w:val="003833B3"/>
    <w:rsid w:val="003836F3"/>
    <w:rsid w:val="003839F4"/>
    <w:rsid w:val="00384617"/>
    <w:rsid w:val="00384879"/>
    <w:rsid w:val="0038495E"/>
    <w:rsid w:val="00384DBF"/>
    <w:rsid w:val="00384F33"/>
    <w:rsid w:val="00385272"/>
    <w:rsid w:val="003852A4"/>
    <w:rsid w:val="003852DC"/>
    <w:rsid w:val="00385AC6"/>
    <w:rsid w:val="00385F2A"/>
    <w:rsid w:val="00385FF5"/>
    <w:rsid w:val="00386042"/>
    <w:rsid w:val="00386707"/>
    <w:rsid w:val="00386896"/>
    <w:rsid w:val="00386A48"/>
    <w:rsid w:val="00386D62"/>
    <w:rsid w:val="00386E90"/>
    <w:rsid w:val="00387195"/>
    <w:rsid w:val="0038745D"/>
    <w:rsid w:val="003874D5"/>
    <w:rsid w:val="0038764E"/>
    <w:rsid w:val="00387788"/>
    <w:rsid w:val="00390415"/>
    <w:rsid w:val="00390587"/>
    <w:rsid w:val="003906AE"/>
    <w:rsid w:val="00390E3D"/>
    <w:rsid w:val="00390FEF"/>
    <w:rsid w:val="00391146"/>
    <w:rsid w:val="003913DB"/>
    <w:rsid w:val="0039162F"/>
    <w:rsid w:val="00391663"/>
    <w:rsid w:val="003916CC"/>
    <w:rsid w:val="00391C31"/>
    <w:rsid w:val="00391C8E"/>
    <w:rsid w:val="00391D51"/>
    <w:rsid w:val="00391DE1"/>
    <w:rsid w:val="003921E0"/>
    <w:rsid w:val="0039271F"/>
    <w:rsid w:val="00392869"/>
    <w:rsid w:val="00392C47"/>
    <w:rsid w:val="003931FE"/>
    <w:rsid w:val="00393313"/>
    <w:rsid w:val="00393569"/>
    <w:rsid w:val="0039362C"/>
    <w:rsid w:val="00393682"/>
    <w:rsid w:val="00393AE3"/>
    <w:rsid w:val="00394036"/>
    <w:rsid w:val="00394167"/>
    <w:rsid w:val="003941A5"/>
    <w:rsid w:val="00394548"/>
    <w:rsid w:val="00394759"/>
    <w:rsid w:val="003947ED"/>
    <w:rsid w:val="0039489F"/>
    <w:rsid w:val="003949F1"/>
    <w:rsid w:val="00394BE9"/>
    <w:rsid w:val="00394DD7"/>
    <w:rsid w:val="00395005"/>
    <w:rsid w:val="00395255"/>
    <w:rsid w:val="0039532C"/>
    <w:rsid w:val="003953D4"/>
    <w:rsid w:val="003957D4"/>
    <w:rsid w:val="0039588D"/>
    <w:rsid w:val="00395942"/>
    <w:rsid w:val="00395B67"/>
    <w:rsid w:val="0039622E"/>
    <w:rsid w:val="003967E7"/>
    <w:rsid w:val="003975C5"/>
    <w:rsid w:val="00397998"/>
    <w:rsid w:val="003A0001"/>
    <w:rsid w:val="003A0814"/>
    <w:rsid w:val="003A0C48"/>
    <w:rsid w:val="003A0E2A"/>
    <w:rsid w:val="003A0E5E"/>
    <w:rsid w:val="003A0F4A"/>
    <w:rsid w:val="003A1891"/>
    <w:rsid w:val="003A1C03"/>
    <w:rsid w:val="003A2232"/>
    <w:rsid w:val="003A2C8E"/>
    <w:rsid w:val="003A3017"/>
    <w:rsid w:val="003A3680"/>
    <w:rsid w:val="003A38E0"/>
    <w:rsid w:val="003A3AEB"/>
    <w:rsid w:val="003A4372"/>
    <w:rsid w:val="003A4483"/>
    <w:rsid w:val="003A4CA7"/>
    <w:rsid w:val="003A4DA5"/>
    <w:rsid w:val="003A4E67"/>
    <w:rsid w:val="003A4E8D"/>
    <w:rsid w:val="003A54B4"/>
    <w:rsid w:val="003A56BC"/>
    <w:rsid w:val="003A5C6E"/>
    <w:rsid w:val="003A6444"/>
    <w:rsid w:val="003A6674"/>
    <w:rsid w:val="003A6EE7"/>
    <w:rsid w:val="003A6F20"/>
    <w:rsid w:val="003A70A2"/>
    <w:rsid w:val="003A7292"/>
    <w:rsid w:val="003A74BB"/>
    <w:rsid w:val="003A76C4"/>
    <w:rsid w:val="003A77BE"/>
    <w:rsid w:val="003A7B53"/>
    <w:rsid w:val="003A7CAA"/>
    <w:rsid w:val="003A7CFE"/>
    <w:rsid w:val="003A7E2A"/>
    <w:rsid w:val="003A7E4E"/>
    <w:rsid w:val="003B019F"/>
    <w:rsid w:val="003B07CC"/>
    <w:rsid w:val="003B0816"/>
    <w:rsid w:val="003B08D0"/>
    <w:rsid w:val="003B09FC"/>
    <w:rsid w:val="003B0D03"/>
    <w:rsid w:val="003B1125"/>
    <w:rsid w:val="003B14BC"/>
    <w:rsid w:val="003B1728"/>
    <w:rsid w:val="003B1843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2E9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3F0"/>
    <w:rsid w:val="003B74CA"/>
    <w:rsid w:val="003B75AD"/>
    <w:rsid w:val="003B77B2"/>
    <w:rsid w:val="003B796F"/>
    <w:rsid w:val="003B7C34"/>
    <w:rsid w:val="003B7D3F"/>
    <w:rsid w:val="003B7EE8"/>
    <w:rsid w:val="003B7EF9"/>
    <w:rsid w:val="003B7F31"/>
    <w:rsid w:val="003C0562"/>
    <w:rsid w:val="003C088F"/>
    <w:rsid w:val="003C0EB2"/>
    <w:rsid w:val="003C12D4"/>
    <w:rsid w:val="003C1318"/>
    <w:rsid w:val="003C13D9"/>
    <w:rsid w:val="003C1643"/>
    <w:rsid w:val="003C1959"/>
    <w:rsid w:val="003C1DF5"/>
    <w:rsid w:val="003C1E85"/>
    <w:rsid w:val="003C21C4"/>
    <w:rsid w:val="003C23EE"/>
    <w:rsid w:val="003C26E4"/>
    <w:rsid w:val="003C3081"/>
    <w:rsid w:val="003C3590"/>
    <w:rsid w:val="003C35BD"/>
    <w:rsid w:val="003C3CB0"/>
    <w:rsid w:val="003C3D90"/>
    <w:rsid w:val="003C3DAE"/>
    <w:rsid w:val="003C5095"/>
    <w:rsid w:val="003C5685"/>
    <w:rsid w:val="003C5807"/>
    <w:rsid w:val="003C5883"/>
    <w:rsid w:val="003C5A66"/>
    <w:rsid w:val="003C5C2E"/>
    <w:rsid w:val="003C5DC7"/>
    <w:rsid w:val="003C693C"/>
    <w:rsid w:val="003C7496"/>
    <w:rsid w:val="003C7621"/>
    <w:rsid w:val="003C77AA"/>
    <w:rsid w:val="003C7908"/>
    <w:rsid w:val="003C79D0"/>
    <w:rsid w:val="003C7B01"/>
    <w:rsid w:val="003D008F"/>
    <w:rsid w:val="003D0207"/>
    <w:rsid w:val="003D04C3"/>
    <w:rsid w:val="003D0639"/>
    <w:rsid w:val="003D09BA"/>
    <w:rsid w:val="003D0ACE"/>
    <w:rsid w:val="003D0B09"/>
    <w:rsid w:val="003D0D73"/>
    <w:rsid w:val="003D0F9A"/>
    <w:rsid w:val="003D14DF"/>
    <w:rsid w:val="003D1E30"/>
    <w:rsid w:val="003D1F01"/>
    <w:rsid w:val="003D1FA1"/>
    <w:rsid w:val="003D20E6"/>
    <w:rsid w:val="003D21E4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3AC"/>
    <w:rsid w:val="003D44F4"/>
    <w:rsid w:val="003D48C0"/>
    <w:rsid w:val="003D4985"/>
    <w:rsid w:val="003D4A6A"/>
    <w:rsid w:val="003D4D1B"/>
    <w:rsid w:val="003D51B7"/>
    <w:rsid w:val="003D54BE"/>
    <w:rsid w:val="003D55E0"/>
    <w:rsid w:val="003D568E"/>
    <w:rsid w:val="003D593C"/>
    <w:rsid w:val="003D5B41"/>
    <w:rsid w:val="003D641F"/>
    <w:rsid w:val="003D6537"/>
    <w:rsid w:val="003D66E7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7C9"/>
    <w:rsid w:val="003D7957"/>
    <w:rsid w:val="003D7E67"/>
    <w:rsid w:val="003E038C"/>
    <w:rsid w:val="003E0839"/>
    <w:rsid w:val="003E09EF"/>
    <w:rsid w:val="003E0A65"/>
    <w:rsid w:val="003E0DEF"/>
    <w:rsid w:val="003E101A"/>
    <w:rsid w:val="003E123C"/>
    <w:rsid w:val="003E163F"/>
    <w:rsid w:val="003E1815"/>
    <w:rsid w:val="003E1836"/>
    <w:rsid w:val="003E276F"/>
    <w:rsid w:val="003E2852"/>
    <w:rsid w:val="003E2A00"/>
    <w:rsid w:val="003E2D39"/>
    <w:rsid w:val="003E2D48"/>
    <w:rsid w:val="003E2EAB"/>
    <w:rsid w:val="003E300C"/>
    <w:rsid w:val="003E336E"/>
    <w:rsid w:val="003E36F4"/>
    <w:rsid w:val="003E37E0"/>
    <w:rsid w:val="003E4229"/>
    <w:rsid w:val="003E43E0"/>
    <w:rsid w:val="003E4A2D"/>
    <w:rsid w:val="003E521C"/>
    <w:rsid w:val="003E5367"/>
    <w:rsid w:val="003E53AA"/>
    <w:rsid w:val="003E54BC"/>
    <w:rsid w:val="003E54D4"/>
    <w:rsid w:val="003E5C11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E7633"/>
    <w:rsid w:val="003E785B"/>
    <w:rsid w:val="003E7D3C"/>
    <w:rsid w:val="003F08DD"/>
    <w:rsid w:val="003F08FA"/>
    <w:rsid w:val="003F0DDA"/>
    <w:rsid w:val="003F0E35"/>
    <w:rsid w:val="003F0FCB"/>
    <w:rsid w:val="003F1303"/>
    <w:rsid w:val="003F14EE"/>
    <w:rsid w:val="003F1644"/>
    <w:rsid w:val="003F1F10"/>
    <w:rsid w:val="003F202E"/>
    <w:rsid w:val="003F221F"/>
    <w:rsid w:val="003F2651"/>
    <w:rsid w:val="003F2B41"/>
    <w:rsid w:val="003F2C13"/>
    <w:rsid w:val="003F2EE4"/>
    <w:rsid w:val="003F2FC9"/>
    <w:rsid w:val="003F319F"/>
    <w:rsid w:val="003F378D"/>
    <w:rsid w:val="003F387F"/>
    <w:rsid w:val="003F3D51"/>
    <w:rsid w:val="003F41C3"/>
    <w:rsid w:val="003F4227"/>
    <w:rsid w:val="003F44E8"/>
    <w:rsid w:val="003F4871"/>
    <w:rsid w:val="003F4B32"/>
    <w:rsid w:val="003F5083"/>
    <w:rsid w:val="003F5244"/>
    <w:rsid w:val="003F53C3"/>
    <w:rsid w:val="003F560B"/>
    <w:rsid w:val="003F58C9"/>
    <w:rsid w:val="003F5B6F"/>
    <w:rsid w:val="003F5D2B"/>
    <w:rsid w:val="003F5DD8"/>
    <w:rsid w:val="003F5FC4"/>
    <w:rsid w:val="003F5FC6"/>
    <w:rsid w:val="003F5FE6"/>
    <w:rsid w:val="003F6083"/>
    <w:rsid w:val="003F6AC9"/>
    <w:rsid w:val="003F6AE6"/>
    <w:rsid w:val="003F6E8D"/>
    <w:rsid w:val="003F6F11"/>
    <w:rsid w:val="003F70FE"/>
    <w:rsid w:val="003F7225"/>
    <w:rsid w:val="003F7C93"/>
    <w:rsid w:val="003F7CD2"/>
    <w:rsid w:val="003F7F5D"/>
    <w:rsid w:val="00400081"/>
    <w:rsid w:val="00400109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A1F"/>
    <w:rsid w:val="00403BAC"/>
    <w:rsid w:val="00403C4B"/>
    <w:rsid w:val="004041DA"/>
    <w:rsid w:val="00404497"/>
    <w:rsid w:val="0040474A"/>
    <w:rsid w:val="00404A6C"/>
    <w:rsid w:val="00404CB5"/>
    <w:rsid w:val="00405265"/>
    <w:rsid w:val="00405461"/>
    <w:rsid w:val="0040547E"/>
    <w:rsid w:val="00405720"/>
    <w:rsid w:val="004058E4"/>
    <w:rsid w:val="0040593C"/>
    <w:rsid w:val="00405CB7"/>
    <w:rsid w:val="00405F3D"/>
    <w:rsid w:val="0040603B"/>
    <w:rsid w:val="00406115"/>
    <w:rsid w:val="00406188"/>
    <w:rsid w:val="004063FA"/>
    <w:rsid w:val="00406439"/>
    <w:rsid w:val="00406983"/>
    <w:rsid w:val="00406A61"/>
    <w:rsid w:val="00406D2D"/>
    <w:rsid w:val="00406DED"/>
    <w:rsid w:val="00406FA8"/>
    <w:rsid w:val="004078EE"/>
    <w:rsid w:val="004079F6"/>
    <w:rsid w:val="00407D22"/>
    <w:rsid w:val="00410167"/>
    <w:rsid w:val="0041078A"/>
    <w:rsid w:val="00410922"/>
    <w:rsid w:val="00410A18"/>
    <w:rsid w:val="00410C91"/>
    <w:rsid w:val="00411220"/>
    <w:rsid w:val="00411607"/>
    <w:rsid w:val="00411A11"/>
    <w:rsid w:val="00411C65"/>
    <w:rsid w:val="00411FD3"/>
    <w:rsid w:val="00412638"/>
    <w:rsid w:val="00412731"/>
    <w:rsid w:val="00412CED"/>
    <w:rsid w:val="00412E29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8EB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EAE"/>
    <w:rsid w:val="00416F1D"/>
    <w:rsid w:val="0041712E"/>
    <w:rsid w:val="00417391"/>
    <w:rsid w:val="00417EB8"/>
    <w:rsid w:val="004204FA"/>
    <w:rsid w:val="00420E65"/>
    <w:rsid w:val="00420FE1"/>
    <w:rsid w:val="004210DF"/>
    <w:rsid w:val="0042114E"/>
    <w:rsid w:val="00421366"/>
    <w:rsid w:val="00421377"/>
    <w:rsid w:val="004214E4"/>
    <w:rsid w:val="00421536"/>
    <w:rsid w:val="0042155E"/>
    <w:rsid w:val="0042183A"/>
    <w:rsid w:val="00421A62"/>
    <w:rsid w:val="00421F2D"/>
    <w:rsid w:val="00422499"/>
    <w:rsid w:val="00422B0B"/>
    <w:rsid w:val="00422BB9"/>
    <w:rsid w:val="00422D4F"/>
    <w:rsid w:val="00422D62"/>
    <w:rsid w:val="0042308F"/>
    <w:rsid w:val="0042336D"/>
    <w:rsid w:val="00423D0C"/>
    <w:rsid w:val="004240BB"/>
    <w:rsid w:val="0042474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C17"/>
    <w:rsid w:val="00425F3D"/>
    <w:rsid w:val="00426010"/>
    <w:rsid w:val="00426240"/>
    <w:rsid w:val="004265E5"/>
    <w:rsid w:val="00426C70"/>
    <w:rsid w:val="0042700F"/>
    <w:rsid w:val="00427015"/>
    <w:rsid w:val="004276ED"/>
    <w:rsid w:val="004277E6"/>
    <w:rsid w:val="00427860"/>
    <w:rsid w:val="00427B93"/>
    <w:rsid w:val="00427FC2"/>
    <w:rsid w:val="00430398"/>
    <w:rsid w:val="0043046C"/>
    <w:rsid w:val="004306A0"/>
    <w:rsid w:val="00430759"/>
    <w:rsid w:val="00430828"/>
    <w:rsid w:val="0043099C"/>
    <w:rsid w:val="00430B81"/>
    <w:rsid w:val="00430C15"/>
    <w:rsid w:val="00431327"/>
    <w:rsid w:val="00431340"/>
    <w:rsid w:val="0043184C"/>
    <w:rsid w:val="00431C48"/>
    <w:rsid w:val="00431FDF"/>
    <w:rsid w:val="004322C0"/>
    <w:rsid w:val="00432586"/>
    <w:rsid w:val="0043275C"/>
    <w:rsid w:val="00432B2E"/>
    <w:rsid w:val="00432DA9"/>
    <w:rsid w:val="00432DB1"/>
    <w:rsid w:val="00432F67"/>
    <w:rsid w:val="00433086"/>
    <w:rsid w:val="00433F91"/>
    <w:rsid w:val="004341EC"/>
    <w:rsid w:val="004342A6"/>
    <w:rsid w:val="00435028"/>
    <w:rsid w:val="00435550"/>
    <w:rsid w:val="004357B1"/>
    <w:rsid w:val="00435967"/>
    <w:rsid w:val="00435C61"/>
    <w:rsid w:val="00436249"/>
    <w:rsid w:val="00436362"/>
    <w:rsid w:val="0043657E"/>
    <w:rsid w:val="004366A7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51F"/>
    <w:rsid w:val="00441685"/>
    <w:rsid w:val="004416C0"/>
    <w:rsid w:val="00441773"/>
    <w:rsid w:val="00441C78"/>
    <w:rsid w:val="004422F4"/>
    <w:rsid w:val="00442797"/>
    <w:rsid w:val="00443290"/>
    <w:rsid w:val="0044374B"/>
    <w:rsid w:val="0044382F"/>
    <w:rsid w:val="0044387E"/>
    <w:rsid w:val="0044393F"/>
    <w:rsid w:val="00443A4C"/>
    <w:rsid w:val="00443E26"/>
    <w:rsid w:val="00444E5A"/>
    <w:rsid w:val="00444F5A"/>
    <w:rsid w:val="004451BA"/>
    <w:rsid w:val="00445200"/>
    <w:rsid w:val="0044562B"/>
    <w:rsid w:val="00445833"/>
    <w:rsid w:val="00445BA2"/>
    <w:rsid w:val="004460E0"/>
    <w:rsid w:val="00446222"/>
    <w:rsid w:val="00446B67"/>
    <w:rsid w:val="00446BA0"/>
    <w:rsid w:val="00446BC9"/>
    <w:rsid w:val="00446D69"/>
    <w:rsid w:val="00446E61"/>
    <w:rsid w:val="00446EB2"/>
    <w:rsid w:val="00447359"/>
    <w:rsid w:val="00447834"/>
    <w:rsid w:val="00447F7A"/>
    <w:rsid w:val="00450004"/>
    <w:rsid w:val="0045002D"/>
    <w:rsid w:val="004504AD"/>
    <w:rsid w:val="00450583"/>
    <w:rsid w:val="0045091A"/>
    <w:rsid w:val="00450965"/>
    <w:rsid w:val="00450F64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2E39"/>
    <w:rsid w:val="0045307C"/>
    <w:rsid w:val="004533D4"/>
    <w:rsid w:val="004534B9"/>
    <w:rsid w:val="004535AA"/>
    <w:rsid w:val="00453950"/>
    <w:rsid w:val="00453A35"/>
    <w:rsid w:val="00453B6A"/>
    <w:rsid w:val="00453C6B"/>
    <w:rsid w:val="00453CFE"/>
    <w:rsid w:val="00454831"/>
    <w:rsid w:val="0045499C"/>
    <w:rsid w:val="004552DB"/>
    <w:rsid w:val="004553E2"/>
    <w:rsid w:val="00455C13"/>
    <w:rsid w:val="00455EC3"/>
    <w:rsid w:val="0045632F"/>
    <w:rsid w:val="0045639D"/>
    <w:rsid w:val="0045687A"/>
    <w:rsid w:val="00456A1D"/>
    <w:rsid w:val="00456C69"/>
    <w:rsid w:val="00456E96"/>
    <w:rsid w:val="0045743F"/>
    <w:rsid w:val="00457546"/>
    <w:rsid w:val="0046050F"/>
    <w:rsid w:val="00460880"/>
    <w:rsid w:val="00460B4D"/>
    <w:rsid w:val="00460E02"/>
    <w:rsid w:val="004610C2"/>
    <w:rsid w:val="004610D4"/>
    <w:rsid w:val="00461381"/>
    <w:rsid w:val="00461659"/>
    <w:rsid w:val="004619E8"/>
    <w:rsid w:val="00461A3D"/>
    <w:rsid w:val="00461B7F"/>
    <w:rsid w:val="00461C36"/>
    <w:rsid w:val="0046218C"/>
    <w:rsid w:val="0046252A"/>
    <w:rsid w:val="00462836"/>
    <w:rsid w:val="004628A2"/>
    <w:rsid w:val="00463121"/>
    <w:rsid w:val="0046315E"/>
    <w:rsid w:val="00463355"/>
    <w:rsid w:val="00463625"/>
    <w:rsid w:val="00463795"/>
    <w:rsid w:val="00463D53"/>
    <w:rsid w:val="00463E8B"/>
    <w:rsid w:val="00463F74"/>
    <w:rsid w:val="004645B3"/>
    <w:rsid w:val="00464BF7"/>
    <w:rsid w:val="00465020"/>
    <w:rsid w:val="00465194"/>
    <w:rsid w:val="004651C2"/>
    <w:rsid w:val="00465223"/>
    <w:rsid w:val="0046529F"/>
    <w:rsid w:val="0046530B"/>
    <w:rsid w:val="0046544D"/>
    <w:rsid w:val="004656A3"/>
    <w:rsid w:val="00465C97"/>
    <w:rsid w:val="00465F4C"/>
    <w:rsid w:val="004663AC"/>
    <w:rsid w:val="00466598"/>
    <w:rsid w:val="00466619"/>
    <w:rsid w:val="004666C1"/>
    <w:rsid w:val="004668E5"/>
    <w:rsid w:val="004669A1"/>
    <w:rsid w:val="004669AE"/>
    <w:rsid w:val="004669B6"/>
    <w:rsid w:val="00466AAB"/>
    <w:rsid w:val="00466FEE"/>
    <w:rsid w:val="004672B4"/>
    <w:rsid w:val="0046732D"/>
    <w:rsid w:val="00467362"/>
    <w:rsid w:val="00467814"/>
    <w:rsid w:val="00467840"/>
    <w:rsid w:val="00467D4F"/>
    <w:rsid w:val="004700F2"/>
    <w:rsid w:val="0047022F"/>
    <w:rsid w:val="00470322"/>
    <w:rsid w:val="00470694"/>
    <w:rsid w:val="00470B83"/>
    <w:rsid w:val="00470FC0"/>
    <w:rsid w:val="00471388"/>
    <w:rsid w:val="004714A2"/>
    <w:rsid w:val="00471734"/>
    <w:rsid w:val="00471843"/>
    <w:rsid w:val="00472044"/>
    <w:rsid w:val="00472132"/>
    <w:rsid w:val="0047250C"/>
    <w:rsid w:val="0047275D"/>
    <w:rsid w:val="00472864"/>
    <w:rsid w:val="00472887"/>
    <w:rsid w:val="004728F1"/>
    <w:rsid w:val="00472A14"/>
    <w:rsid w:val="004731C2"/>
    <w:rsid w:val="00473221"/>
    <w:rsid w:val="004735CD"/>
    <w:rsid w:val="004738EE"/>
    <w:rsid w:val="00473A2B"/>
    <w:rsid w:val="00473C54"/>
    <w:rsid w:val="004742B7"/>
    <w:rsid w:val="004745FE"/>
    <w:rsid w:val="004748E7"/>
    <w:rsid w:val="00474C6A"/>
    <w:rsid w:val="00474D72"/>
    <w:rsid w:val="00475245"/>
    <w:rsid w:val="004755E3"/>
    <w:rsid w:val="00475661"/>
    <w:rsid w:val="004759CA"/>
    <w:rsid w:val="00475A01"/>
    <w:rsid w:val="00475A6D"/>
    <w:rsid w:val="00475ABD"/>
    <w:rsid w:val="00475CDB"/>
    <w:rsid w:val="00475CFA"/>
    <w:rsid w:val="00475E3D"/>
    <w:rsid w:val="004762A4"/>
    <w:rsid w:val="00476504"/>
    <w:rsid w:val="00476742"/>
    <w:rsid w:val="004767D1"/>
    <w:rsid w:val="004768FE"/>
    <w:rsid w:val="00477360"/>
    <w:rsid w:val="0047753B"/>
    <w:rsid w:val="004775C9"/>
    <w:rsid w:val="00481137"/>
    <w:rsid w:val="004811C5"/>
    <w:rsid w:val="004813E5"/>
    <w:rsid w:val="00481B72"/>
    <w:rsid w:val="00481D32"/>
    <w:rsid w:val="00481D5E"/>
    <w:rsid w:val="00481E3A"/>
    <w:rsid w:val="00481F42"/>
    <w:rsid w:val="004829D8"/>
    <w:rsid w:val="004829F6"/>
    <w:rsid w:val="00482BAC"/>
    <w:rsid w:val="00483F28"/>
    <w:rsid w:val="00484028"/>
    <w:rsid w:val="00484037"/>
    <w:rsid w:val="00484357"/>
    <w:rsid w:val="0048452C"/>
    <w:rsid w:val="00484A0B"/>
    <w:rsid w:val="00484A6B"/>
    <w:rsid w:val="00484BC0"/>
    <w:rsid w:val="00484CC1"/>
    <w:rsid w:val="00484E57"/>
    <w:rsid w:val="004851BE"/>
    <w:rsid w:val="004851DC"/>
    <w:rsid w:val="00485215"/>
    <w:rsid w:val="00485944"/>
    <w:rsid w:val="00485B5F"/>
    <w:rsid w:val="0048616E"/>
    <w:rsid w:val="004861CE"/>
    <w:rsid w:val="00486770"/>
    <w:rsid w:val="00486925"/>
    <w:rsid w:val="00486953"/>
    <w:rsid w:val="00486955"/>
    <w:rsid w:val="00486F2B"/>
    <w:rsid w:val="00487094"/>
    <w:rsid w:val="00487388"/>
    <w:rsid w:val="004878A4"/>
    <w:rsid w:val="004879C9"/>
    <w:rsid w:val="00487A36"/>
    <w:rsid w:val="00487A3A"/>
    <w:rsid w:val="00487B27"/>
    <w:rsid w:val="004904B3"/>
    <w:rsid w:val="00490A8B"/>
    <w:rsid w:val="00490B27"/>
    <w:rsid w:val="00490C01"/>
    <w:rsid w:val="00490FDD"/>
    <w:rsid w:val="004910A6"/>
    <w:rsid w:val="0049114F"/>
    <w:rsid w:val="00491768"/>
    <w:rsid w:val="004918CF"/>
    <w:rsid w:val="0049205A"/>
    <w:rsid w:val="004929E9"/>
    <w:rsid w:val="00493290"/>
    <w:rsid w:val="004932C1"/>
    <w:rsid w:val="0049336A"/>
    <w:rsid w:val="004934BE"/>
    <w:rsid w:val="00493658"/>
    <w:rsid w:val="00493D28"/>
    <w:rsid w:val="00494BD5"/>
    <w:rsid w:val="00494CE9"/>
    <w:rsid w:val="0049500B"/>
    <w:rsid w:val="00495215"/>
    <w:rsid w:val="0049552B"/>
    <w:rsid w:val="00495933"/>
    <w:rsid w:val="00495960"/>
    <w:rsid w:val="004959BA"/>
    <w:rsid w:val="00495F9A"/>
    <w:rsid w:val="004960BE"/>
    <w:rsid w:val="004961E4"/>
    <w:rsid w:val="0049637A"/>
    <w:rsid w:val="004965AA"/>
    <w:rsid w:val="004965AE"/>
    <w:rsid w:val="0049668D"/>
    <w:rsid w:val="00496794"/>
    <w:rsid w:val="00496850"/>
    <w:rsid w:val="00496935"/>
    <w:rsid w:val="00496B1E"/>
    <w:rsid w:val="00496F0A"/>
    <w:rsid w:val="0049705E"/>
    <w:rsid w:val="0049712F"/>
    <w:rsid w:val="00497AA0"/>
    <w:rsid w:val="004A01D0"/>
    <w:rsid w:val="004A0D98"/>
    <w:rsid w:val="004A14AA"/>
    <w:rsid w:val="004A1809"/>
    <w:rsid w:val="004A1BCF"/>
    <w:rsid w:val="004A1EC3"/>
    <w:rsid w:val="004A21F9"/>
    <w:rsid w:val="004A22EF"/>
    <w:rsid w:val="004A252C"/>
    <w:rsid w:val="004A294C"/>
    <w:rsid w:val="004A2DBB"/>
    <w:rsid w:val="004A31D7"/>
    <w:rsid w:val="004A3240"/>
    <w:rsid w:val="004A3675"/>
    <w:rsid w:val="004A37D0"/>
    <w:rsid w:val="004A389F"/>
    <w:rsid w:val="004A3B21"/>
    <w:rsid w:val="004A3EAA"/>
    <w:rsid w:val="004A3EF4"/>
    <w:rsid w:val="004A3F2A"/>
    <w:rsid w:val="004A3FA0"/>
    <w:rsid w:val="004A40E0"/>
    <w:rsid w:val="004A4119"/>
    <w:rsid w:val="004A41D4"/>
    <w:rsid w:val="004A41E0"/>
    <w:rsid w:val="004A42F7"/>
    <w:rsid w:val="004A5010"/>
    <w:rsid w:val="004A5423"/>
    <w:rsid w:val="004A5778"/>
    <w:rsid w:val="004A5796"/>
    <w:rsid w:val="004A5989"/>
    <w:rsid w:val="004A5C4C"/>
    <w:rsid w:val="004A5D35"/>
    <w:rsid w:val="004A6576"/>
    <w:rsid w:val="004A65A6"/>
    <w:rsid w:val="004A690B"/>
    <w:rsid w:val="004A69DB"/>
    <w:rsid w:val="004A6DA8"/>
    <w:rsid w:val="004A71C5"/>
    <w:rsid w:val="004A71E3"/>
    <w:rsid w:val="004A74B3"/>
    <w:rsid w:val="004A7628"/>
    <w:rsid w:val="004A7A91"/>
    <w:rsid w:val="004A7B63"/>
    <w:rsid w:val="004A7E31"/>
    <w:rsid w:val="004B044E"/>
    <w:rsid w:val="004B05D0"/>
    <w:rsid w:val="004B084F"/>
    <w:rsid w:val="004B0B0E"/>
    <w:rsid w:val="004B0DA3"/>
    <w:rsid w:val="004B0EE3"/>
    <w:rsid w:val="004B0F11"/>
    <w:rsid w:val="004B0F9A"/>
    <w:rsid w:val="004B13C6"/>
    <w:rsid w:val="004B17E0"/>
    <w:rsid w:val="004B19E4"/>
    <w:rsid w:val="004B1A42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2BBA"/>
    <w:rsid w:val="004B2D20"/>
    <w:rsid w:val="004B3081"/>
    <w:rsid w:val="004B3088"/>
    <w:rsid w:val="004B3213"/>
    <w:rsid w:val="004B3626"/>
    <w:rsid w:val="004B39D1"/>
    <w:rsid w:val="004B39EA"/>
    <w:rsid w:val="004B3BE7"/>
    <w:rsid w:val="004B3C7B"/>
    <w:rsid w:val="004B3EDA"/>
    <w:rsid w:val="004B429B"/>
    <w:rsid w:val="004B42BC"/>
    <w:rsid w:val="004B4581"/>
    <w:rsid w:val="004B4860"/>
    <w:rsid w:val="004B4B16"/>
    <w:rsid w:val="004B4EAF"/>
    <w:rsid w:val="004B4EC8"/>
    <w:rsid w:val="004B50A7"/>
    <w:rsid w:val="004B51D9"/>
    <w:rsid w:val="004B521D"/>
    <w:rsid w:val="004B525F"/>
    <w:rsid w:val="004B5265"/>
    <w:rsid w:val="004B55B6"/>
    <w:rsid w:val="004B5725"/>
    <w:rsid w:val="004B5846"/>
    <w:rsid w:val="004B584D"/>
    <w:rsid w:val="004B5876"/>
    <w:rsid w:val="004B5C81"/>
    <w:rsid w:val="004B5E8A"/>
    <w:rsid w:val="004B6497"/>
    <w:rsid w:val="004B6A1D"/>
    <w:rsid w:val="004B6CA4"/>
    <w:rsid w:val="004B6E05"/>
    <w:rsid w:val="004B7054"/>
    <w:rsid w:val="004B7112"/>
    <w:rsid w:val="004B75F1"/>
    <w:rsid w:val="004B761A"/>
    <w:rsid w:val="004B768C"/>
    <w:rsid w:val="004B76F9"/>
    <w:rsid w:val="004B7AD6"/>
    <w:rsid w:val="004B7D03"/>
    <w:rsid w:val="004B7D70"/>
    <w:rsid w:val="004C024F"/>
    <w:rsid w:val="004C093E"/>
    <w:rsid w:val="004C1898"/>
    <w:rsid w:val="004C1B87"/>
    <w:rsid w:val="004C1E73"/>
    <w:rsid w:val="004C1F10"/>
    <w:rsid w:val="004C1F80"/>
    <w:rsid w:val="004C209F"/>
    <w:rsid w:val="004C2356"/>
    <w:rsid w:val="004C2FBA"/>
    <w:rsid w:val="004C3001"/>
    <w:rsid w:val="004C33FA"/>
    <w:rsid w:val="004C34C2"/>
    <w:rsid w:val="004C35E6"/>
    <w:rsid w:val="004C4165"/>
    <w:rsid w:val="004C49C7"/>
    <w:rsid w:val="004C4CC6"/>
    <w:rsid w:val="004C4DF6"/>
    <w:rsid w:val="004C4EB9"/>
    <w:rsid w:val="004C5088"/>
    <w:rsid w:val="004C50BC"/>
    <w:rsid w:val="004C50D0"/>
    <w:rsid w:val="004C51C1"/>
    <w:rsid w:val="004C51FB"/>
    <w:rsid w:val="004C566E"/>
    <w:rsid w:val="004C57C0"/>
    <w:rsid w:val="004C58EB"/>
    <w:rsid w:val="004C60DE"/>
    <w:rsid w:val="004C66AC"/>
    <w:rsid w:val="004C67E3"/>
    <w:rsid w:val="004C6BC3"/>
    <w:rsid w:val="004C7298"/>
    <w:rsid w:val="004C7690"/>
    <w:rsid w:val="004C7B78"/>
    <w:rsid w:val="004C7E45"/>
    <w:rsid w:val="004C7E89"/>
    <w:rsid w:val="004C7F08"/>
    <w:rsid w:val="004D0567"/>
    <w:rsid w:val="004D0685"/>
    <w:rsid w:val="004D0696"/>
    <w:rsid w:val="004D06A8"/>
    <w:rsid w:val="004D09BD"/>
    <w:rsid w:val="004D0A81"/>
    <w:rsid w:val="004D1022"/>
    <w:rsid w:val="004D12FF"/>
    <w:rsid w:val="004D13AB"/>
    <w:rsid w:val="004D2293"/>
    <w:rsid w:val="004D2403"/>
    <w:rsid w:val="004D25A1"/>
    <w:rsid w:val="004D27CA"/>
    <w:rsid w:val="004D28FD"/>
    <w:rsid w:val="004D3F05"/>
    <w:rsid w:val="004D3F7F"/>
    <w:rsid w:val="004D405D"/>
    <w:rsid w:val="004D436E"/>
    <w:rsid w:val="004D481D"/>
    <w:rsid w:val="004D4944"/>
    <w:rsid w:val="004D4960"/>
    <w:rsid w:val="004D4AAA"/>
    <w:rsid w:val="004D550A"/>
    <w:rsid w:val="004D555F"/>
    <w:rsid w:val="004D57CB"/>
    <w:rsid w:val="004D59CC"/>
    <w:rsid w:val="004D613E"/>
    <w:rsid w:val="004D61A8"/>
    <w:rsid w:val="004D68B4"/>
    <w:rsid w:val="004D69D2"/>
    <w:rsid w:val="004D69DC"/>
    <w:rsid w:val="004D6B2C"/>
    <w:rsid w:val="004D6B5E"/>
    <w:rsid w:val="004D6C87"/>
    <w:rsid w:val="004D734D"/>
    <w:rsid w:val="004D7830"/>
    <w:rsid w:val="004D7892"/>
    <w:rsid w:val="004D7B9D"/>
    <w:rsid w:val="004D7DBB"/>
    <w:rsid w:val="004D7DE8"/>
    <w:rsid w:val="004E001C"/>
    <w:rsid w:val="004E00C5"/>
    <w:rsid w:val="004E0440"/>
    <w:rsid w:val="004E0BB6"/>
    <w:rsid w:val="004E16BB"/>
    <w:rsid w:val="004E1AA5"/>
    <w:rsid w:val="004E1E2F"/>
    <w:rsid w:val="004E2111"/>
    <w:rsid w:val="004E21EF"/>
    <w:rsid w:val="004E2580"/>
    <w:rsid w:val="004E28D8"/>
    <w:rsid w:val="004E294B"/>
    <w:rsid w:val="004E2B67"/>
    <w:rsid w:val="004E2C06"/>
    <w:rsid w:val="004E2C91"/>
    <w:rsid w:val="004E31ED"/>
    <w:rsid w:val="004E33A0"/>
    <w:rsid w:val="004E37BD"/>
    <w:rsid w:val="004E382F"/>
    <w:rsid w:val="004E3B27"/>
    <w:rsid w:val="004E3B96"/>
    <w:rsid w:val="004E3DDF"/>
    <w:rsid w:val="004E4304"/>
    <w:rsid w:val="004E4374"/>
    <w:rsid w:val="004E453C"/>
    <w:rsid w:val="004E4635"/>
    <w:rsid w:val="004E47F1"/>
    <w:rsid w:val="004E4A4C"/>
    <w:rsid w:val="004E4BA4"/>
    <w:rsid w:val="004E4BCA"/>
    <w:rsid w:val="004E4C86"/>
    <w:rsid w:val="004E5029"/>
    <w:rsid w:val="004E52F0"/>
    <w:rsid w:val="004E54A9"/>
    <w:rsid w:val="004E5576"/>
    <w:rsid w:val="004E5CE3"/>
    <w:rsid w:val="004E5DD9"/>
    <w:rsid w:val="004E60C6"/>
    <w:rsid w:val="004E62D0"/>
    <w:rsid w:val="004E63F4"/>
    <w:rsid w:val="004E640E"/>
    <w:rsid w:val="004E64D9"/>
    <w:rsid w:val="004E6597"/>
    <w:rsid w:val="004E6723"/>
    <w:rsid w:val="004E6974"/>
    <w:rsid w:val="004E6D75"/>
    <w:rsid w:val="004E6E49"/>
    <w:rsid w:val="004E7186"/>
    <w:rsid w:val="004E785C"/>
    <w:rsid w:val="004E7A3E"/>
    <w:rsid w:val="004E7AF3"/>
    <w:rsid w:val="004E7CE7"/>
    <w:rsid w:val="004E7FDA"/>
    <w:rsid w:val="004F003E"/>
    <w:rsid w:val="004F00CD"/>
    <w:rsid w:val="004F025F"/>
    <w:rsid w:val="004F06E4"/>
    <w:rsid w:val="004F07DE"/>
    <w:rsid w:val="004F0A61"/>
    <w:rsid w:val="004F0EB8"/>
    <w:rsid w:val="004F0F96"/>
    <w:rsid w:val="004F1035"/>
    <w:rsid w:val="004F1114"/>
    <w:rsid w:val="004F11EE"/>
    <w:rsid w:val="004F1311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4007"/>
    <w:rsid w:val="004F4056"/>
    <w:rsid w:val="004F41C1"/>
    <w:rsid w:val="004F4355"/>
    <w:rsid w:val="004F439F"/>
    <w:rsid w:val="004F46F6"/>
    <w:rsid w:val="004F4C9E"/>
    <w:rsid w:val="004F4CCF"/>
    <w:rsid w:val="004F4ED8"/>
    <w:rsid w:val="004F5194"/>
    <w:rsid w:val="004F5520"/>
    <w:rsid w:val="004F56AA"/>
    <w:rsid w:val="004F5A5E"/>
    <w:rsid w:val="004F5C05"/>
    <w:rsid w:val="004F5C0B"/>
    <w:rsid w:val="004F5FAE"/>
    <w:rsid w:val="004F64CB"/>
    <w:rsid w:val="004F653E"/>
    <w:rsid w:val="004F68D7"/>
    <w:rsid w:val="004F6AE0"/>
    <w:rsid w:val="004F70A6"/>
    <w:rsid w:val="004F70BE"/>
    <w:rsid w:val="004F71F2"/>
    <w:rsid w:val="004F72C6"/>
    <w:rsid w:val="004F74B7"/>
    <w:rsid w:val="004F754B"/>
    <w:rsid w:val="004F768D"/>
    <w:rsid w:val="004F782B"/>
    <w:rsid w:val="004F7D9F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A54"/>
    <w:rsid w:val="00501B7A"/>
    <w:rsid w:val="00501F26"/>
    <w:rsid w:val="00502097"/>
    <w:rsid w:val="005026D0"/>
    <w:rsid w:val="00502E1F"/>
    <w:rsid w:val="00502E35"/>
    <w:rsid w:val="00502E86"/>
    <w:rsid w:val="00503147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834"/>
    <w:rsid w:val="0050494E"/>
    <w:rsid w:val="005049A4"/>
    <w:rsid w:val="00504C06"/>
    <w:rsid w:val="00504D74"/>
    <w:rsid w:val="00504DB4"/>
    <w:rsid w:val="005059D3"/>
    <w:rsid w:val="00505E10"/>
    <w:rsid w:val="0050607E"/>
    <w:rsid w:val="0050621B"/>
    <w:rsid w:val="005062D3"/>
    <w:rsid w:val="005067B1"/>
    <w:rsid w:val="005067C7"/>
    <w:rsid w:val="0050686F"/>
    <w:rsid w:val="0050692C"/>
    <w:rsid w:val="00506E92"/>
    <w:rsid w:val="00507616"/>
    <w:rsid w:val="00507638"/>
    <w:rsid w:val="00507701"/>
    <w:rsid w:val="0050786E"/>
    <w:rsid w:val="00507939"/>
    <w:rsid w:val="0050799A"/>
    <w:rsid w:val="00507A72"/>
    <w:rsid w:val="005103DA"/>
    <w:rsid w:val="00510A64"/>
    <w:rsid w:val="0051184B"/>
    <w:rsid w:val="00511A72"/>
    <w:rsid w:val="00511CE6"/>
    <w:rsid w:val="00511F92"/>
    <w:rsid w:val="00512726"/>
    <w:rsid w:val="0051276F"/>
    <w:rsid w:val="0051308B"/>
    <w:rsid w:val="00513246"/>
    <w:rsid w:val="00513450"/>
    <w:rsid w:val="00513573"/>
    <w:rsid w:val="00513575"/>
    <w:rsid w:val="005139F2"/>
    <w:rsid w:val="00513AEA"/>
    <w:rsid w:val="00513BCC"/>
    <w:rsid w:val="00514240"/>
    <w:rsid w:val="00514932"/>
    <w:rsid w:val="00514A86"/>
    <w:rsid w:val="005153CE"/>
    <w:rsid w:val="0051570A"/>
    <w:rsid w:val="0051577A"/>
    <w:rsid w:val="005157FD"/>
    <w:rsid w:val="00515955"/>
    <w:rsid w:val="00515A0E"/>
    <w:rsid w:val="00515B6F"/>
    <w:rsid w:val="00515C51"/>
    <w:rsid w:val="00515E59"/>
    <w:rsid w:val="005165E9"/>
    <w:rsid w:val="005167DC"/>
    <w:rsid w:val="005167F1"/>
    <w:rsid w:val="00516EC8"/>
    <w:rsid w:val="00517862"/>
    <w:rsid w:val="00517AD6"/>
    <w:rsid w:val="005200D4"/>
    <w:rsid w:val="005204E7"/>
    <w:rsid w:val="00520521"/>
    <w:rsid w:val="00520830"/>
    <w:rsid w:val="00520856"/>
    <w:rsid w:val="00520C5E"/>
    <w:rsid w:val="00520E81"/>
    <w:rsid w:val="00520F08"/>
    <w:rsid w:val="00520F56"/>
    <w:rsid w:val="0052140D"/>
    <w:rsid w:val="005216D4"/>
    <w:rsid w:val="00521A10"/>
    <w:rsid w:val="00521EA1"/>
    <w:rsid w:val="00522136"/>
    <w:rsid w:val="005221E2"/>
    <w:rsid w:val="00522885"/>
    <w:rsid w:val="00523451"/>
    <w:rsid w:val="00523701"/>
    <w:rsid w:val="00523944"/>
    <w:rsid w:val="0052394B"/>
    <w:rsid w:val="005239AA"/>
    <w:rsid w:val="00523B7C"/>
    <w:rsid w:val="00523EC0"/>
    <w:rsid w:val="00524313"/>
    <w:rsid w:val="005243E3"/>
    <w:rsid w:val="0052479E"/>
    <w:rsid w:val="0052490A"/>
    <w:rsid w:val="00524D61"/>
    <w:rsid w:val="00524F2E"/>
    <w:rsid w:val="005253F0"/>
    <w:rsid w:val="00525692"/>
    <w:rsid w:val="0052593C"/>
    <w:rsid w:val="00525BC3"/>
    <w:rsid w:val="00525BDF"/>
    <w:rsid w:val="00525E41"/>
    <w:rsid w:val="00525F93"/>
    <w:rsid w:val="005260BB"/>
    <w:rsid w:val="0052616C"/>
    <w:rsid w:val="00526541"/>
    <w:rsid w:val="00526563"/>
    <w:rsid w:val="005267C3"/>
    <w:rsid w:val="00526B4F"/>
    <w:rsid w:val="00526D14"/>
    <w:rsid w:val="00526DF1"/>
    <w:rsid w:val="00527089"/>
    <w:rsid w:val="005271D0"/>
    <w:rsid w:val="005271E6"/>
    <w:rsid w:val="0052724D"/>
    <w:rsid w:val="005275C9"/>
    <w:rsid w:val="0052777A"/>
    <w:rsid w:val="00527EEF"/>
    <w:rsid w:val="005300E4"/>
    <w:rsid w:val="00530331"/>
    <w:rsid w:val="00530A5B"/>
    <w:rsid w:val="00530E91"/>
    <w:rsid w:val="00531A89"/>
    <w:rsid w:val="005320ED"/>
    <w:rsid w:val="0053216D"/>
    <w:rsid w:val="005322AC"/>
    <w:rsid w:val="005323E3"/>
    <w:rsid w:val="00532A60"/>
    <w:rsid w:val="00532D4F"/>
    <w:rsid w:val="00532F86"/>
    <w:rsid w:val="0053309B"/>
    <w:rsid w:val="005330E7"/>
    <w:rsid w:val="00533115"/>
    <w:rsid w:val="0053335A"/>
    <w:rsid w:val="00533892"/>
    <w:rsid w:val="00533C54"/>
    <w:rsid w:val="00533D7C"/>
    <w:rsid w:val="00533E2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1C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228"/>
    <w:rsid w:val="005403C4"/>
    <w:rsid w:val="0054048D"/>
    <w:rsid w:val="005409C6"/>
    <w:rsid w:val="00540AFA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071"/>
    <w:rsid w:val="00544794"/>
    <w:rsid w:val="00544970"/>
    <w:rsid w:val="00544A60"/>
    <w:rsid w:val="00544C38"/>
    <w:rsid w:val="00545250"/>
    <w:rsid w:val="0054539A"/>
    <w:rsid w:val="0054543B"/>
    <w:rsid w:val="0054557A"/>
    <w:rsid w:val="005455DE"/>
    <w:rsid w:val="00545632"/>
    <w:rsid w:val="0054573F"/>
    <w:rsid w:val="00545BA1"/>
    <w:rsid w:val="00545DE3"/>
    <w:rsid w:val="0054613A"/>
    <w:rsid w:val="0054646A"/>
    <w:rsid w:val="0054647F"/>
    <w:rsid w:val="0054649C"/>
    <w:rsid w:val="005465F8"/>
    <w:rsid w:val="0054673E"/>
    <w:rsid w:val="00546C8A"/>
    <w:rsid w:val="00546D64"/>
    <w:rsid w:val="00546F0E"/>
    <w:rsid w:val="00546F73"/>
    <w:rsid w:val="00547042"/>
    <w:rsid w:val="0054741D"/>
    <w:rsid w:val="005474EF"/>
    <w:rsid w:val="00547C1C"/>
    <w:rsid w:val="00547E67"/>
    <w:rsid w:val="00547F43"/>
    <w:rsid w:val="005500C0"/>
    <w:rsid w:val="00550106"/>
    <w:rsid w:val="00550B08"/>
    <w:rsid w:val="00550BEE"/>
    <w:rsid w:val="00550CF1"/>
    <w:rsid w:val="00550FA7"/>
    <w:rsid w:val="005514F5"/>
    <w:rsid w:val="0055157E"/>
    <w:rsid w:val="00551B2C"/>
    <w:rsid w:val="00551E29"/>
    <w:rsid w:val="00551FF5"/>
    <w:rsid w:val="0055213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B82"/>
    <w:rsid w:val="00553C89"/>
    <w:rsid w:val="00553DD0"/>
    <w:rsid w:val="00553DF4"/>
    <w:rsid w:val="00554009"/>
    <w:rsid w:val="005542E3"/>
    <w:rsid w:val="005544D0"/>
    <w:rsid w:val="0055477E"/>
    <w:rsid w:val="00554E78"/>
    <w:rsid w:val="005552CE"/>
    <w:rsid w:val="005554D0"/>
    <w:rsid w:val="00555801"/>
    <w:rsid w:val="00555876"/>
    <w:rsid w:val="0055598B"/>
    <w:rsid w:val="00555BBB"/>
    <w:rsid w:val="0055601C"/>
    <w:rsid w:val="005561A1"/>
    <w:rsid w:val="005565D7"/>
    <w:rsid w:val="005567A9"/>
    <w:rsid w:val="00556A79"/>
    <w:rsid w:val="00556AE5"/>
    <w:rsid w:val="00557355"/>
    <w:rsid w:val="00557660"/>
    <w:rsid w:val="00557AF8"/>
    <w:rsid w:val="005601FD"/>
    <w:rsid w:val="005604A8"/>
    <w:rsid w:val="00560899"/>
    <w:rsid w:val="00560948"/>
    <w:rsid w:val="00560CCD"/>
    <w:rsid w:val="00560E96"/>
    <w:rsid w:val="00560FBA"/>
    <w:rsid w:val="005611DB"/>
    <w:rsid w:val="00561447"/>
    <w:rsid w:val="0056153F"/>
    <w:rsid w:val="0056162B"/>
    <w:rsid w:val="00561B6D"/>
    <w:rsid w:val="00561D5C"/>
    <w:rsid w:val="00561DCD"/>
    <w:rsid w:val="005620B9"/>
    <w:rsid w:val="005625B4"/>
    <w:rsid w:val="005626ED"/>
    <w:rsid w:val="00562865"/>
    <w:rsid w:val="0056291A"/>
    <w:rsid w:val="00562DA8"/>
    <w:rsid w:val="00562F0B"/>
    <w:rsid w:val="005632BD"/>
    <w:rsid w:val="00563376"/>
    <w:rsid w:val="00563544"/>
    <w:rsid w:val="0056384D"/>
    <w:rsid w:val="00563AF1"/>
    <w:rsid w:val="00563D41"/>
    <w:rsid w:val="00563E41"/>
    <w:rsid w:val="00564295"/>
    <w:rsid w:val="005645B0"/>
    <w:rsid w:val="0056497D"/>
    <w:rsid w:val="005649B6"/>
    <w:rsid w:val="00564C8F"/>
    <w:rsid w:val="00564E85"/>
    <w:rsid w:val="00564ED0"/>
    <w:rsid w:val="0056519A"/>
    <w:rsid w:val="005654C7"/>
    <w:rsid w:val="00566325"/>
    <w:rsid w:val="005666B8"/>
    <w:rsid w:val="005669BC"/>
    <w:rsid w:val="00566F8E"/>
    <w:rsid w:val="005671FA"/>
    <w:rsid w:val="0056736F"/>
    <w:rsid w:val="00567531"/>
    <w:rsid w:val="005703FB"/>
    <w:rsid w:val="005704C4"/>
    <w:rsid w:val="00570DE8"/>
    <w:rsid w:val="00570E30"/>
    <w:rsid w:val="00570FF6"/>
    <w:rsid w:val="00571861"/>
    <w:rsid w:val="00571D8A"/>
    <w:rsid w:val="00571E55"/>
    <w:rsid w:val="00572214"/>
    <w:rsid w:val="005725EE"/>
    <w:rsid w:val="00573333"/>
    <w:rsid w:val="0057390A"/>
    <w:rsid w:val="00573B0A"/>
    <w:rsid w:val="00573FD6"/>
    <w:rsid w:val="00574023"/>
    <w:rsid w:val="00574327"/>
    <w:rsid w:val="0057434D"/>
    <w:rsid w:val="00574529"/>
    <w:rsid w:val="00574578"/>
    <w:rsid w:val="00574894"/>
    <w:rsid w:val="00574B30"/>
    <w:rsid w:val="00574C75"/>
    <w:rsid w:val="00575005"/>
    <w:rsid w:val="0057512D"/>
    <w:rsid w:val="00575310"/>
    <w:rsid w:val="00575741"/>
    <w:rsid w:val="005757BB"/>
    <w:rsid w:val="00575B38"/>
    <w:rsid w:val="00575C0A"/>
    <w:rsid w:val="00575C4A"/>
    <w:rsid w:val="00575E07"/>
    <w:rsid w:val="00575F97"/>
    <w:rsid w:val="00576093"/>
    <w:rsid w:val="005764EE"/>
    <w:rsid w:val="00577FC2"/>
    <w:rsid w:val="0058003F"/>
    <w:rsid w:val="00580099"/>
    <w:rsid w:val="0058039C"/>
    <w:rsid w:val="005804C9"/>
    <w:rsid w:val="00580549"/>
    <w:rsid w:val="005810FD"/>
    <w:rsid w:val="005811E1"/>
    <w:rsid w:val="0058135E"/>
    <w:rsid w:val="00581DA6"/>
    <w:rsid w:val="00581ECF"/>
    <w:rsid w:val="00582265"/>
    <w:rsid w:val="00582A40"/>
    <w:rsid w:val="00582BEF"/>
    <w:rsid w:val="0058306A"/>
    <w:rsid w:val="00583192"/>
    <w:rsid w:val="005832F4"/>
    <w:rsid w:val="00583443"/>
    <w:rsid w:val="005834ED"/>
    <w:rsid w:val="005838EA"/>
    <w:rsid w:val="00583B10"/>
    <w:rsid w:val="00583B1A"/>
    <w:rsid w:val="00583BB2"/>
    <w:rsid w:val="00583E1E"/>
    <w:rsid w:val="0058401A"/>
    <w:rsid w:val="005841E2"/>
    <w:rsid w:val="0058435B"/>
    <w:rsid w:val="00584565"/>
    <w:rsid w:val="005845EE"/>
    <w:rsid w:val="005849E4"/>
    <w:rsid w:val="00584E85"/>
    <w:rsid w:val="00584FFA"/>
    <w:rsid w:val="00585185"/>
    <w:rsid w:val="0058521F"/>
    <w:rsid w:val="00585261"/>
    <w:rsid w:val="005852CD"/>
    <w:rsid w:val="005853ED"/>
    <w:rsid w:val="00585515"/>
    <w:rsid w:val="00585534"/>
    <w:rsid w:val="00585851"/>
    <w:rsid w:val="00585ABF"/>
    <w:rsid w:val="00585E25"/>
    <w:rsid w:val="00586217"/>
    <w:rsid w:val="005865A8"/>
    <w:rsid w:val="0058718B"/>
    <w:rsid w:val="005871C0"/>
    <w:rsid w:val="0058739C"/>
    <w:rsid w:val="00587707"/>
    <w:rsid w:val="00587FB9"/>
    <w:rsid w:val="00590093"/>
    <w:rsid w:val="00590A1D"/>
    <w:rsid w:val="00590C65"/>
    <w:rsid w:val="00590D70"/>
    <w:rsid w:val="00590EC8"/>
    <w:rsid w:val="00590FB4"/>
    <w:rsid w:val="0059107B"/>
    <w:rsid w:val="0059116C"/>
    <w:rsid w:val="00591245"/>
    <w:rsid w:val="00591527"/>
    <w:rsid w:val="005919E3"/>
    <w:rsid w:val="00591A3F"/>
    <w:rsid w:val="00591BA1"/>
    <w:rsid w:val="00591D1C"/>
    <w:rsid w:val="00591F00"/>
    <w:rsid w:val="005921EF"/>
    <w:rsid w:val="00592810"/>
    <w:rsid w:val="00592827"/>
    <w:rsid w:val="00592A24"/>
    <w:rsid w:val="00592ACA"/>
    <w:rsid w:val="00592F43"/>
    <w:rsid w:val="00593031"/>
    <w:rsid w:val="00593734"/>
    <w:rsid w:val="00593AD2"/>
    <w:rsid w:val="00593E98"/>
    <w:rsid w:val="00593EFF"/>
    <w:rsid w:val="00594090"/>
    <w:rsid w:val="005945A0"/>
    <w:rsid w:val="00594634"/>
    <w:rsid w:val="00594807"/>
    <w:rsid w:val="00595276"/>
    <w:rsid w:val="005955C6"/>
    <w:rsid w:val="005956FD"/>
    <w:rsid w:val="00596089"/>
    <w:rsid w:val="00596248"/>
    <w:rsid w:val="005964D6"/>
    <w:rsid w:val="005965F8"/>
    <w:rsid w:val="005968C0"/>
    <w:rsid w:val="00596B16"/>
    <w:rsid w:val="00596FED"/>
    <w:rsid w:val="00597182"/>
    <w:rsid w:val="00597451"/>
    <w:rsid w:val="00597528"/>
    <w:rsid w:val="005976EC"/>
    <w:rsid w:val="00597BE0"/>
    <w:rsid w:val="00597F87"/>
    <w:rsid w:val="00597FE2"/>
    <w:rsid w:val="005A047A"/>
    <w:rsid w:val="005A0B0C"/>
    <w:rsid w:val="005A0C41"/>
    <w:rsid w:val="005A0E15"/>
    <w:rsid w:val="005A0EC5"/>
    <w:rsid w:val="005A1276"/>
    <w:rsid w:val="005A14C0"/>
    <w:rsid w:val="005A15B4"/>
    <w:rsid w:val="005A1743"/>
    <w:rsid w:val="005A20B1"/>
    <w:rsid w:val="005A2316"/>
    <w:rsid w:val="005A2527"/>
    <w:rsid w:val="005A2781"/>
    <w:rsid w:val="005A27C9"/>
    <w:rsid w:val="005A2AE2"/>
    <w:rsid w:val="005A32D8"/>
    <w:rsid w:val="005A361F"/>
    <w:rsid w:val="005A39A6"/>
    <w:rsid w:val="005A39D6"/>
    <w:rsid w:val="005A3B0F"/>
    <w:rsid w:val="005A3FBA"/>
    <w:rsid w:val="005A4363"/>
    <w:rsid w:val="005A4AC7"/>
    <w:rsid w:val="005A551E"/>
    <w:rsid w:val="005A56CF"/>
    <w:rsid w:val="005A6040"/>
    <w:rsid w:val="005A6118"/>
    <w:rsid w:val="005A6398"/>
    <w:rsid w:val="005A6628"/>
    <w:rsid w:val="005A6727"/>
    <w:rsid w:val="005A696B"/>
    <w:rsid w:val="005A6B3C"/>
    <w:rsid w:val="005A6B8C"/>
    <w:rsid w:val="005A705F"/>
    <w:rsid w:val="005A70A0"/>
    <w:rsid w:val="005A74B9"/>
    <w:rsid w:val="005A75A6"/>
    <w:rsid w:val="005A75E5"/>
    <w:rsid w:val="005A7800"/>
    <w:rsid w:val="005A7B14"/>
    <w:rsid w:val="005A7C84"/>
    <w:rsid w:val="005B05CA"/>
    <w:rsid w:val="005B0A7B"/>
    <w:rsid w:val="005B0B6F"/>
    <w:rsid w:val="005B1182"/>
    <w:rsid w:val="005B1502"/>
    <w:rsid w:val="005B16BE"/>
    <w:rsid w:val="005B18FA"/>
    <w:rsid w:val="005B1D53"/>
    <w:rsid w:val="005B1DE9"/>
    <w:rsid w:val="005B1E1E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9F3"/>
    <w:rsid w:val="005B4BD6"/>
    <w:rsid w:val="005B5239"/>
    <w:rsid w:val="005B5270"/>
    <w:rsid w:val="005B5504"/>
    <w:rsid w:val="005B57F6"/>
    <w:rsid w:val="005B58CA"/>
    <w:rsid w:val="005B5E91"/>
    <w:rsid w:val="005B5FAC"/>
    <w:rsid w:val="005B626F"/>
    <w:rsid w:val="005B6740"/>
    <w:rsid w:val="005B6A6F"/>
    <w:rsid w:val="005B6CA7"/>
    <w:rsid w:val="005B7386"/>
    <w:rsid w:val="005B7442"/>
    <w:rsid w:val="005B7844"/>
    <w:rsid w:val="005C00A6"/>
    <w:rsid w:val="005C0279"/>
    <w:rsid w:val="005C0C6E"/>
    <w:rsid w:val="005C0E5B"/>
    <w:rsid w:val="005C0FC9"/>
    <w:rsid w:val="005C10BB"/>
    <w:rsid w:val="005C11BB"/>
    <w:rsid w:val="005C1237"/>
    <w:rsid w:val="005C12AF"/>
    <w:rsid w:val="005C14FC"/>
    <w:rsid w:val="005C182D"/>
    <w:rsid w:val="005C18F8"/>
    <w:rsid w:val="005C1AA1"/>
    <w:rsid w:val="005C1F41"/>
    <w:rsid w:val="005C234B"/>
    <w:rsid w:val="005C2594"/>
    <w:rsid w:val="005C28A6"/>
    <w:rsid w:val="005C2932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CFF"/>
    <w:rsid w:val="005C5F74"/>
    <w:rsid w:val="005C624A"/>
    <w:rsid w:val="005C6310"/>
    <w:rsid w:val="005C6780"/>
    <w:rsid w:val="005C6914"/>
    <w:rsid w:val="005C6A09"/>
    <w:rsid w:val="005C73B8"/>
    <w:rsid w:val="005C759C"/>
    <w:rsid w:val="005C76B6"/>
    <w:rsid w:val="005C7719"/>
    <w:rsid w:val="005C7760"/>
    <w:rsid w:val="005C7C92"/>
    <w:rsid w:val="005D0050"/>
    <w:rsid w:val="005D009B"/>
    <w:rsid w:val="005D07AB"/>
    <w:rsid w:val="005D0913"/>
    <w:rsid w:val="005D0AC2"/>
    <w:rsid w:val="005D15B2"/>
    <w:rsid w:val="005D1831"/>
    <w:rsid w:val="005D1896"/>
    <w:rsid w:val="005D1D09"/>
    <w:rsid w:val="005D1D87"/>
    <w:rsid w:val="005D2082"/>
    <w:rsid w:val="005D21BE"/>
    <w:rsid w:val="005D222B"/>
    <w:rsid w:val="005D2674"/>
    <w:rsid w:val="005D3213"/>
    <w:rsid w:val="005D3452"/>
    <w:rsid w:val="005D354D"/>
    <w:rsid w:val="005D3880"/>
    <w:rsid w:val="005D388E"/>
    <w:rsid w:val="005D398A"/>
    <w:rsid w:val="005D3C25"/>
    <w:rsid w:val="005D3DB9"/>
    <w:rsid w:val="005D3DF6"/>
    <w:rsid w:val="005D453E"/>
    <w:rsid w:val="005D46E1"/>
    <w:rsid w:val="005D4A87"/>
    <w:rsid w:val="005D4F8C"/>
    <w:rsid w:val="005D54CA"/>
    <w:rsid w:val="005D5ABA"/>
    <w:rsid w:val="005D5BDA"/>
    <w:rsid w:val="005D5D44"/>
    <w:rsid w:val="005D5E12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6A1"/>
    <w:rsid w:val="005E0724"/>
    <w:rsid w:val="005E0D54"/>
    <w:rsid w:val="005E0FEB"/>
    <w:rsid w:val="005E10C7"/>
    <w:rsid w:val="005E128B"/>
    <w:rsid w:val="005E1404"/>
    <w:rsid w:val="005E1518"/>
    <w:rsid w:val="005E18B9"/>
    <w:rsid w:val="005E18F5"/>
    <w:rsid w:val="005E1997"/>
    <w:rsid w:val="005E1A9B"/>
    <w:rsid w:val="005E1B1F"/>
    <w:rsid w:val="005E1C76"/>
    <w:rsid w:val="005E1E91"/>
    <w:rsid w:val="005E21FF"/>
    <w:rsid w:val="005E2506"/>
    <w:rsid w:val="005E2852"/>
    <w:rsid w:val="005E2BB2"/>
    <w:rsid w:val="005E2CD3"/>
    <w:rsid w:val="005E2E37"/>
    <w:rsid w:val="005E305A"/>
    <w:rsid w:val="005E306D"/>
    <w:rsid w:val="005E3C2B"/>
    <w:rsid w:val="005E3D49"/>
    <w:rsid w:val="005E3DB2"/>
    <w:rsid w:val="005E3E37"/>
    <w:rsid w:val="005E43AF"/>
    <w:rsid w:val="005E453E"/>
    <w:rsid w:val="005E45A4"/>
    <w:rsid w:val="005E48DE"/>
    <w:rsid w:val="005E4BA3"/>
    <w:rsid w:val="005E4C17"/>
    <w:rsid w:val="005E4CF1"/>
    <w:rsid w:val="005E4D85"/>
    <w:rsid w:val="005E4EB4"/>
    <w:rsid w:val="005E4FD2"/>
    <w:rsid w:val="005E51B0"/>
    <w:rsid w:val="005E52A8"/>
    <w:rsid w:val="005E5707"/>
    <w:rsid w:val="005E5A96"/>
    <w:rsid w:val="005E5CA1"/>
    <w:rsid w:val="005E679C"/>
    <w:rsid w:val="005E685F"/>
    <w:rsid w:val="005E72DB"/>
    <w:rsid w:val="005E764C"/>
    <w:rsid w:val="005E788B"/>
    <w:rsid w:val="005E79D3"/>
    <w:rsid w:val="005F08F5"/>
    <w:rsid w:val="005F111E"/>
    <w:rsid w:val="005F1144"/>
    <w:rsid w:val="005F1829"/>
    <w:rsid w:val="005F1AC5"/>
    <w:rsid w:val="005F1CF3"/>
    <w:rsid w:val="005F1F10"/>
    <w:rsid w:val="005F22A2"/>
    <w:rsid w:val="005F2438"/>
    <w:rsid w:val="005F282F"/>
    <w:rsid w:val="005F28E8"/>
    <w:rsid w:val="005F2C12"/>
    <w:rsid w:val="005F3184"/>
    <w:rsid w:val="005F368A"/>
    <w:rsid w:val="005F377D"/>
    <w:rsid w:val="005F380A"/>
    <w:rsid w:val="005F394D"/>
    <w:rsid w:val="005F3EF6"/>
    <w:rsid w:val="005F4013"/>
    <w:rsid w:val="005F4144"/>
    <w:rsid w:val="005F41F0"/>
    <w:rsid w:val="005F4C42"/>
    <w:rsid w:val="005F5844"/>
    <w:rsid w:val="005F5CA7"/>
    <w:rsid w:val="005F60AB"/>
    <w:rsid w:val="005F62D9"/>
    <w:rsid w:val="005F6655"/>
    <w:rsid w:val="005F66A3"/>
    <w:rsid w:val="005F6B54"/>
    <w:rsid w:val="005F6D6A"/>
    <w:rsid w:val="005F6EB5"/>
    <w:rsid w:val="005F6F5A"/>
    <w:rsid w:val="005F7265"/>
    <w:rsid w:val="005F7CA5"/>
    <w:rsid w:val="005F7CD8"/>
    <w:rsid w:val="005F7F11"/>
    <w:rsid w:val="005F7F31"/>
    <w:rsid w:val="006007F2"/>
    <w:rsid w:val="00600A76"/>
    <w:rsid w:val="00600CC2"/>
    <w:rsid w:val="00600D6A"/>
    <w:rsid w:val="00600EE6"/>
    <w:rsid w:val="00600EE8"/>
    <w:rsid w:val="0060128E"/>
    <w:rsid w:val="006013F3"/>
    <w:rsid w:val="0060171A"/>
    <w:rsid w:val="00601861"/>
    <w:rsid w:val="00601A0D"/>
    <w:rsid w:val="00601C78"/>
    <w:rsid w:val="00601F76"/>
    <w:rsid w:val="0060200A"/>
    <w:rsid w:val="0060230C"/>
    <w:rsid w:val="006025D7"/>
    <w:rsid w:val="00602797"/>
    <w:rsid w:val="00602A86"/>
    <w:rsid w:val="00602D1A"/>
    <w:rsid w:val="00602F5F"/>
    <w:rsid w:val="00603925"/>
    <w:rsid w:val="00603A19"/>
    <w:rsid w:val="00603AF7"/>
    <w:rsid w:val="00603D15"/>
    <w:rsid w:val="00603FFB"/>
    <w:rsid w:val="00604118"/>
    <w:rsid w:val="006041AF"/>
    <w:rsid w:val="006042F0"/>
    <w:rsid w:val="006043E0"/>
    <w:rsid w:val="006047E2"/>
    <w:rsid w:val="00604B76"/>
    <w:rsid w:val="006051A3"/>
    <w:rsid w:val="006052CF"/>
    <w:rsid w:val="006054C4"/>
    <w:rsid w:val="006054D2"/>
    <w:rsid w:val="006056E8"/>
    <w:rsid w:val="00605E38"/>
    <w:rsid w:val="00605E92"/>
    <w:rsid w:val="0060669E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561"/>
    <w:rsid w:val="006118B7"/>
    <w:rsid w:val="00611AB0"/>
    <w:rsid w:val="0061207A"/>
    <w:rsid w:val="00612297"/>
    <w:rsid w:val="00612708"/>
    <w:rsid w:val="00612752"/>
    <w:rsid w:val="00612842"/>
    <w:rsid w:val="00612885"/>
    <w:rsid w:val="00613250"/>
    <w:rsid w:val="0061356A"/>
    <w:rsid w:val="00613BCE"/>
    <w:rsid w:val="00613E35"/>
    <w:rsid w:val="006142F3"/>
    <w:rsid w:val="0061435B"/>
    <w:rsid w:val="00614421"/>
    <w:rsid w:val="0061496C"/>
    <w:rsid w:val="00614A39"/>
    <w:rsid w:val="00614CFA"/>
    <w:rsid w:val="0061517D"/>
    <w:rsid w:val="00615391"/>
    <w:rsid w:val="00615587"/>
    <w:rsid w:val="00615970"/>
    <w:rsid w:val="00615AA4"/>
    <w:rsid w:val="00615C59"/>
    <w:rsid w:val="00615D75"/>
    <w:rsid w:val="006161D3"/>
    <w:rsid w:val="00616884"/>
    <w:rsid w:val="00616E25"/>
    <w:rsid w:val="00616EDC"/>
    <w:rsid w:val="006175C6"/>
    <w:rsid w:val="006178C8"/>
    <w:rsid w:val="00617923"/>
    <w:rsid w:val="00617980"/>
    <w:rsid w:val="00617AC8"/>
    <w:rsid w:val="006202B3"/>
    <w:rsid w:val="0062032E"/>
    <w:rsid w:val="006203DD"/>
    <w:rsid w:val="00620A55"/>
    <w:rsid w:val="00620A86"/>
    <w:rsid w:val="00620AF8"/>
    <w:rsid w:val="00620E9D"/>
    <w:rsid w:val="00620F9D"/>
    <w:rsid w:val="006212B4"/>
    <w:rsid w:val="006216E8"/>
    <w:rsid w:val="00621EB6"/>
    <w:rsid w:val="00621EE9"/>
    <w:rsid w:val="0062220B"/>
    <w:rsid w:val="00622DBC"/>
    <w:rsid w:val="0062376C"/>
    <w:rsid w:val="00623A2B"/>
    <w:rsid w:val="00623BD1"/>
    <w:rsid w:val="00623EB5"/>
    <w:rsid w:val="00624856"/>
    <w:rsid w:val="00624E1B"/>
    <w:rsid w:val="00624FC0"/>
    <w:rsid w:val="006257FA"/>
    <w:rsid w:val="006260E8"/>
    <w:rsid w:val="0062634C"/>
    <w:rsid w:val="00626448"/>
    <w:rsid w:val="0062645E"/>
    <w:rsid w:val="00626C5C"/>
    <w:rsid w:val="00626D8B"/>
    <w:rsid w:val="0062700C"/>
    <w:rsid w:val="0062735E"/>
    <w:rsid w:val="006273CE"/>
    <w:rsid w:val="0062764E"/>
    <w:rsid w:val="00627777"/>
    <w:rsid w:val="00627A1C"/>
    <w:rsid w:val="00627A2B"/>
    <w:rsid w:val="00627A8D"/>
    <w:rsid w:val="006304C3"/>
    <w:rsid w:val="00630677"/>
    <w:rsid w:val="006308C6"/>
    <w:rsid w:val="00630B07"/>
    <w:rsid w:val="00630B61"/>
    <w:rsid w:val="00630CF1"/>
    <w:rsid w:val="00630DCA"/>
    <w:rsid w:val="00631201"/>
    <w:rsid w:val="00631284"/>
    <w:rsid w:val="006312EF"/>
    <w:rsid w:val="00631421"/>
    <w:rsid w:val="00632088"/>
    <w:rsid w:val="0063232A"/>
    <w:rsid w:val="006327AE"/>
    <w:rsid w:val="006327E5"/>
    <w:rsid w:val="00632AC1"/>
    <w:rsid w:val="00632CDF"/>
    <w:rsid w:val="00632FB9"/>
    <w:rsid w:val="00633066"/>
    <w:rsid w:val="006332B7"/>
    <w:rsid w:val="00633A71"/>
    <w:rsid w:val="00633AC0"/>
    <w:rsid w:val="00633D50"/>
    <w:rsid w:val="00633DE1"/>
    <w:rsid w:val="00633EE0"/>
    <w:rsid w:val="0063430C"/>
    <w:rsid w:val="00634338"/>
    <w:rsid w:val="0063467D"/>
    <w:rsid w:val="00634889"/>
    <w:rsid w:val="006349AB"/>
    <w:rsid w:val="00634A68"/>
    <w:rsid w:val="006353B9"/>
    <w:rsid w:val="006353CB"/>
    <w:rsid w:val="0063541A"/>
    <w:rsid w:val="00635563"/>
    <w:rsid w:val="00635986"/>
    <w:rsid w:val="006363C1"/>
    <w:rsid w:val="006364E5"/>
    <w:rsid w:val="00636551"/>
    <w:rsid w:val="006366E2"/>
    <w:rsid w:val="0063675D"/>
    <w:rsid w:val="00636ADD"/>
    <w:rsid w:val="00636BA6"/>
    <w:rsid w:val="0063702C"/>
    <w:rsid w:val="006370D1"/>
    <w:rsid w:val="006372C8"/>
    <w:rsid w:val="00637570"/>
    <w:rsid w:val="0064054F"/>
    <w:rsid w:val="006405F4"/>
    <w:rsid w:val="00640A44"/>
    <w:rsid w:val="00640B17"/>
    <w:rsid w:val="00640B5E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262"/>
    <w:rsid w:val="00642787"/>
    <w:rsid w:val="00642DB6"/>
    <w:rsid w:val="00643336"/>
    <w:rsid w:val="00644260"/>
    <w:rsid w:val="00644353"/>
    <w:rsid w:val="0064474D"/>
    <w:rsid w:val="00644A43"/>
    <w:rsid w:val="00644B88"/>
    <w:rsid w:val="00644F00"/>
    <w:rsid w:val="00645EE6"/>
    <w:rsid w:val="00645F5D"/>
    <w:rsid w:val="006465CE"/>
    <w:rsid w:val="00646B3F"/>
    <w:rsid w:val="00646D39"/>
    <w:rsid w:val="0064722E"/>
    <w:rsid w:val="00647360"/>
    <w:rsid w:val="0064765D"/>
    <w:rsid w:val="0064776E"/>
    <w:rsid w:val="006477E8"/>
    <w:rsid w:val="00647AA5"/>
    <w:rsid w:val="00647F42"/>
    <w:rsid w:val="0065032C"/>
    <w:rsid w:val="0065055C"/>
    <w:rsid w:val="00650A08"/>
    <w:rsid w:val="00650BD9"/>
    <w:rsid w:val="00650E2B"/>
    <w:rsid w:val="006517D4"/>
    <w:rsid w:val="00651A70"/>
    <w:rsid w:val="0065214B"/>
    <w:rsid w:val="00653677"/>
    <w:rsid w:val="00653708"/>
    <w:rsid w:val="00653895"/>
    <w:rsid w:val="006539E0"/>
    <w:rsid w:val="00653BDA"/>
    <w:rsid w:val="0065413C"/>
    <w:rsid w:val="00654451"/>
    <w:rsid w:val="006549D8"/>
    <w:rsid w:val="00654FA3"/>
    <w:rsid w:val="00655072"/>
    <w:rsid w:val="006555F1"/>
    <w:rsid w:val="00655861"/>
    <w:rsid w:val="0065588B"/>
    <w:rsid w:val="00655C16"/>
    <w:rsid w:val="00655CBD"/>
    <w:rsid w:val="00656036"/>
    <w:rsid w:val="00656638"/>
    <w:rsid w:val="006566E6"/>
    <w:rsid w:val="00656836"/>
    <w:rsid w:val="00656839"/>
    <w:rsid w:val="006573E6"/>
    <w:rsid w:val="00657909"/>
    <w:rsid w:val="00657E45"/>
    <w:rsid w:val="0066001E"/>
    <w:rsid w:val="0066029A"/>
    <w:rsid w:val="00660366"/>
    <w:rsid w:val="00660761"/>
    <w:rsid w:val="00660853"/>
    <w:rsid w:val="006608DC"/>
    <w:rsid w:val="00660961"/>
    <w:rsid w:val="006609B4"/>
    <w:rsid w:val="00660C33"/>
    <w:rsid w:val="00660F98"/>
    <w:rsid w:val="00660F9A"/>
    <w:rsid w:val="00661097"/>
    <w:rsid w:val="0066119C"/>
    <w:rsid w:val="00661432"/>
    <w:rsid w:val="00662086"/>
    <w:rsid w:val="0066239E"/>
    <w:rsid w:val="00662539"/>
    <w:rsid w:val="00662A8C"/>
    <w:rsid w:val="00662D39"/>
    <w:rsid w:val="00662E71"/>
    <w:rsid w:val="0066318A"/>
    <w:rsid w:val="006631CE"/>
    <w:rsid w:val="006639D0"/>
    <w:rsid w:val="00663C73"/>
    <w:rsid w:val="00663DD2"/>
    <w:rsid w:val="00663E15"/>
    <w:rsid w:val="00663E94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5F2"/>
    <w:rsid w:val="00665938"/>
    <w:rsid w:val="00665C11"/>
    <w:rsid w:val="00665DC8"/>
    <w:rsid w:val="006661CF"/>
    <w:rsid w:val="00666734"/>
    <w:rsid w:val="00666CEB"/>
    <w:rsid w:val="00666FBD"/>
    <w:rsid w:val="006670CA"/>
    <w:rsid w:val="00667738"/>
    <w:rsid w:val="0066783F"/>
    <w:rsid w:val="0066797A"/>
    <w:rsid w:val="00670258"/>
    <w:rsid w:val="00670398"/>
    <w:rsid w:val="0067063D"/>
    <w:rsid w:val="00670C7F"/>
    <w:rsid w:val="006712B4"/>
    <w:rsid w:val="006717D4"/>
    <w:rsid w:val="006718C1"/>
    <w:rsid w:val="0067196C"/>
    <w:rsid w:val="00671F0F"/>
    <w:rsid w:val="006720B9"/>
    <w:rsid w:val="00672771"/>
    <w:rsid w:val="00672872"/>
    <w:rsid w:val="00672984"/>
    <w:rsid w:val="00672A36"/>
    <w:rsid w:val="00672B1D"/>
    <w:rsid w:val="00672C9B"/>
    <w:rsid w:val="00672CED"/>
    <w:rsid w:val="00672F93"/>
    <w:rsid w:val="00672FEE"/>
    <w:rsid w:val="0067326E"/>
    <w:rsid w:val="006732B1"/>
    <w:rsid w:val="006736B0"/>
    <w:rsid w:val="006738D7"/>
    <w:rsid w:val="00673B0D"/>
    <w:rsid w:val="00674072"/>
    <w:rsid w:val="006748B7"/>
    <w:rsid w:val="006750FA"/>
    <w:rsid w:val="00675190"/>
    <w:rsid w:val="006752FA"/>
    <w:rsid w:val="00675CD0"/>
    <w:rsid w:val="00675D4B"/>
    <w:rsid w:val="00676259"/>
    <w:rsid w:val="0067655E"/>
    <w:rsid w:val="006766A0"/>
    <w:rsid w:val="006770A0"/>
    <w:rsid w:val="006773AB"/>
    <w:rsid w:val="00677472"/>
    <w:rsid w:val="00680057"/>
    <w:rsid w:val="00680275"/>
    <w:rsid w:val="0068055E"/>
    <w:rsid w:val="00680DB9"/>
    <w:rsid w:val="0068127C"/>
    <w:rsid w:val="00681719"/>
    <w:rsid w:val="006819E1"/>
    <w:rsid w:val="00681B79"/>
    <w:rsid w:val="00681D05"/>
    <w:rsid w:val="00681FFF"/>
    <w:rsid w:val="006820FE"/>
    <w:rsid w:val="00682491"/>
    <w:rsid w:val="006825AE"/>
    <w:rsid w:val="00682A91"/>
    <w:rsid w:val="00682AFC"/>
    <w:rsid w:val="00682F87"/>
    <w:rsid w:val="0068333E"/>
    <w:rsid w:val="0068365F"/>
    <w:rsid w:val="006839B6"/>
    <w:rsid w:val="00683AF5"/>
    <w:rsid w:val="00683C99"/>
    <w:rsid w:val="00683E7B"/>
    <w:rsid w:val="00683FCB"/>
    <w:rsid w:val="0068400B"/>
    <w:rsid w:val="006844B1"/>
    <w:rsid w:val="00684587"/>
    <w:rsid w:val="00684697"/>
    <w:rsid w:val="006846B8"/>
    <w:rsid w:val="00684A06"/>
    <w:rsid w:val="00684A7B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3B2"/>
    <w:rsid w:val="006879D4"/>
    <w:rsid w:val="00687A9A"/>
    <w:rsid w:val="00687D16"/>
    <w:rsid w:val="00687E3B"/>
    <w:rsid w:val="0069018D"/>
    <w:rsid w:val="00690218"/>
    <w:rsid w:val="006902F9"/>
    <w:rsid w:val="006904F7"/>
    <w:rsid w:val="00690AA4"/>
    <w:rsid w:val="00690E99"/>
    <w:rsid w:val="006910C7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50DB"/>
    <w:rsid w:val="006957A4"/>
    <w:rsid w:val="00695DCE"/>
    <w:rsid w:val="00695F68"/>
    <w:rsid w:val="006960AC"/>
    <w:rsid w:val="00696549"/>
    <w:rsid w:val="0069662A"/>
    <w:rsid w:val="006968BD"/>
    <w:rsid w:val="006968CD"/>
    <w:rsid w:val="006969E6"/>
    <w:rsid w:val="00696B36"/>
    <w:rsid w:val="00696BA2"/>
    <w:rsid w:val="00696F88"/>
    <w:rsid w:val="006972B8"/>
    <w:rsid w:val="006974FE"/>
    <w:rsid w:val="006976FD"/>
    <w:rsid w:val="0069787C"/>
    <w:rsid w:val="00697A43"/>
    <w:rsid w:val="00697D7F"/>
    <w:rsid w:val="006A0094"/>
    <w:rsid w:val="006A02FB"/>
    <w:rsid w:val="006A04F6"/>
    <w:rsid w:val="006A0956"/>
    <w:rsid w:val="006A0B42"/>
    <w:rsid w:val="006A0DAB"/>
    <w:rsid w:val="006A0EA7"/>
    <w:rsid w:val="006A1108"/>
    <w:rsid w:val="006A15C4"/>
    <w:rsid w:val="006A18A4"/>
    <w:rsid w:val="006A1A53"/>
    <w:rsid w:val="006A2423"/>
    <w:rsid w:val="006A2792"/>
    <w:rsid w:val="006A2B6B"/>
    <w:rsid w:val="006A2BA5"/>
    <w:rsid w:val="006A2BC7"/>
    <w:rsid w:val="006A2D55"/>
    <w:rsid w:val="006A30B0"/>
    <w:rsid w:val="006A3143"/>
    <w:rsid w:val="006A382D"/>
    <w:rsid w:val="006A3F40"/>
    <w:rsid w:val="006A4088"/>
    <w:rsid w:val="006A45A2"/>
    <w:rsid w:val="006A45C0"/>
    <w:rsid w:val="006A49F5"/>
    <w:rsid w:val="006A4BC6"/>
    <w:rsid w:val="006A5045"/>
    <w:rsid w:val="006A519C"/>
    <w:rsid w:val="006A56DC"/>
    <w:rsid w:val="006A5790"/>
    <w:rsid w:val="006A5A1F"/>
    <w:rsid w:val="006A5AE1"/>
    <w:rsid w:val="006A5C44"/>
    <w:rsid w:val="006A5C48"/>
    <w:rsid w:val="006A5F3D"/>
    <w:rsid w:val="006A60A8"/>
    <w:rsid w:val="006A62B9"/>
    <w:rsid w:val="006A640D"/>
    <w:rsid w:val="006A6887"/>
    <w:rsid w:val="006A6B5F"/>
    <w:rsid w:val="006A6F4A"/>
    <w:rsid w:val="006A71DD"/>
    <w:rsid w:val="006A7391"/>
    <w:rsid w:val="006A7510"/>
    <w:rsid w:val="006A794C"/>
    <w:rsid w:val="006A7A9F"/>
    <w:rsid w:val="006A7BC7"/>
    <w:rsid w:val="006B0308"/>
    <w:rsid w:val="006B0668"/>
    <w:rsid w:val="006B07FE"/>
    <w:rsid w:val="006B13CB"/>
    <w:rsid w:val="006B1DA3"/>
    <w:rsid w:val="006B1DAB"/>
    <w:rsid w:val="006B1F66"/>
    <w:rsid w:val="006B1FFD"/>
    <w:rsid w:val="006B2333"/>
    <w:rsid w:val="006B265B"/>
    <w:rsid w:val="006B2918"/>
    <w:rsid w:val="006B2983"/>
    <w:rsid w:val="006B3074"/>
    <w:rsid w:val="006B3100"/>
    <w:rsid w:val="006B3BD7"/>
    <w:rsid w:val="006B3C70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5E4C"/>
    <w:rsid w:val="006B62A8"/>
    <w:rsid w:val="006B6C11"/>
    <w:rsid w:val="006B6F19"/>
    <w:rsid w:val="006B7242"/>
    <w:rsid w:val="006B74BE"/>
    <w:rsid w:val="006B752F"/>
    <w:rsid w:val="006B78F4"/>
    <w:rsid w:val="006B7D93"/>
    <w:rsid w:val="006C0444"/>
    <w:rsid w:val="006C04EF"/>
    <w:rsid w:val="006C0753"/>
    <w:rsid w:val="006C0D26"/>
    <w:rsid w:val="006C165A"/>
    <w:rsid w:val="006C189B"/>
    <w:rsid w:val="006C1A4C"/>
    <w:rsid w:val="006C1C25"/>
    <w:rsid w:val="006C1EBE"/>
    <w:rsid w:val="006C2A90"/>
    <w:rsid w:val="006C2B93"/>
    <w:rsid w:val="006C2C38"/>
    <w:rsid w:val="006C2FA8"/>
    <w:rsid w:val="006C2FB5"/>
    <w:rsid w:val="006C37F4"/>
    <w:rsid w:val="006C3857"/>
    <w:rsid w:val="006C3D0F"/>
    <w:rsid w:val="006C3DFA"/>
    <w:rsid w:val="006C42CD"/>
    <w:rsid w:val="006C467F"/>
    <w:rsid w:val="006C4BBB"/>
    <w:rsid w:val="006C4FFD"/>
    <w:rsid w:val="006C5342"/>
    <w:rsid w:val="006C59C2"/>
    <w:rsid w:val="006C5A2D"/>
    <w:rsid w:val="006C5A7A"/>
    <w:rsid w:val="006C5FDC"/>
    <w:rsid w:val="006C5FE8"/>
    <w:rsid w:val="006C6317"/>
    <w:rsid w:val="006C633E"/>
    <w:rsid w:val="006C73D9"/>
    <w:rsid w:val="006C79C7"/>
    <w:rsid w:val="006C7E4E"/>
    <w:rsid w:val="006C7FF7"/>
    <w:rsid w:val="006D07FE"/>
    <w:rsid w:val="006D0DD5"/>
    <w:rsid w:val="006D1162"/>
    <w:rsid w:val="006D131C"/>
    <w:rsid w:val="006D1403"/>
    <w:rsid w:val="006D150F"/>
    <w:rsid w:val="006D1F42"/>
    <w:rsid w:val="006D2078"/>
    <w:rsid w:val="006D2269"/>
    <w:rsid w:val="006D22EE"/>
    <w:rsid w:val="006D2930"/>
    <w:rsid w:val="006D2946"/>
    <w:rsid w:val="006D2BDD"/>
    <w:rsid w:val="006D2F59"/>
    <w:rsid w:val="006D3612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949"/>
    <w:rsid w:val="006D5CC4"/>
    <w:rsid w:val="006D5FCF"/>
    <w:rsid w:val="006D62A4"/>
    <w:rsid w:val="006D664B"/>
    <w:rsid w:val="006D66B9"/>
    <w:rsid w:val="006D678E"/>
    <w:rsid w:val="006D685B"/>
    <w:rsid w:val="006D696F"/>
    <w:rsid w:val="006D69D5"/>
    <w:rsid w:val="006D6B82"/>
    <w:rsid w:val="006D6D6D"/>
    <w:rsid w:val="006D7336"/>
    <w:rsid w:val="006D79FA"/>
    <w:rsid w:val="006D7A5D"/>
    <w:rsid w:val="006D7B0F"/>
    <w:rsid w:val="006E0A07"/>
    <w:rsid w:val="006E0BC9"/>
    <w:rsid w:val="006E0DE8"/>
    <w:rsid w:val="006E0E22"/>
    <w:rsid w:val="006E112E"/>
    <w:rsid w:val="006E11D1"/>
    <w:rsid w:val="006E12DF"/>
    <w:rsid w:val="006E134A"/>
    <w:rsid w:val="006E17BC"/>
    <w:rsid w:val="006E190C"/>
    <w:rsid w:val="006E1976"/>
    <w:rsid w:val="006E1CA7"/>
    <w:rsid w:val="006E1CD5"/>
    <w:rsid w:val="006E207E"/>
    <w:rsid w:val="006E2166"/>
    <w:rsid w:val="006E21CF"/>
    <w:rsid w:val="006E21F9"/>
    <w:rsid w:val="006E22B9"/>
    <w:rsid w:val="006E23F6"/>
    <w:rsid w:val="006E2976"/>
    <w:rsid w:val="006E298B"/>
    <w:rsid w:val="006E2CA8"/>
    <w:rsid w:val="006E2D02"/>
    <w:rsid w:val="006E2EB1"/>
    <w:rsid w:val="006E316C"/>
    <w:rsid w:val="006E3276"/>
    <w:rsid w:val="006E3403"/>
    <w:rsid w:val="006E341F"/>
    <w:rsid w:val="006E398B"/>
    <w:rsid w:val="006E3FF9"/>
    <w:rsid w:val="006E410F"/>
    <w:rsid w:val="006E4123"/>
    <w:rsid w:val="006E48F3"/>
    <w:rsid w:val="006E4A28"/>
    <w:rsid w:val="006E4A77"/>
    <w:rsid w:val="006E4C8F"/>
    <w:rsid w:val="006E4E5E"/>
    <w:rsid w:val="006E514B"/>
    <w:rsid w:val="006E5915"/>
    <w:rsid w:val="006E5E70"/>
    <w:rsid w:val="006E5EF3"/>
    <w:rsid w:val="006E62AA"/>
    <w:rsid w:val="006E6301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9A5"/>
    <w:rsid w:val="006E7A03"/>
    <w:rsid w:val="006E7B37"/>
    <w:rsid w:val="006E7F8E"/>
    <w:rsid w:val="006F0121"/>
    <w:rsid w:val="006F0DC6"/>
    <w:rsid w:val="006F0F23"/>
    <w:rsid w:val="006F10BE"/>
    <w:rsid w:val="006F11A4"/>
    <w:rsid w:val="006F184B"/>
    <w:rsid w:val="006F1B29"/>
    <w:rsid w:val="006F1B2B"/>
    <w:rsid w:val="006F1FBD"/>
    <w:rsid w:val="006F1FD9"/>
    <w:rsid w:val="006F20C0"/>
    <w:rsid w:val="006F217B"/>
    <w:rsid w:val="006F21E6"/>
    <w:rsid w:val="006F248D"/>
    <w:rsid w:val="006F2B35"/>
    <w:rsid w:val="006F3117"/>
    <w:rsid w:val="006F3B63"/>
    <w:rsid w:val="006F431D"/>
    <w:rsid w:val="006F4493"/>
    <w:rsid w:val="006F4780"/>
    <w:rsid w:val="006F488B"/>
    <w:rsid w:val="006F4B50"/>
    <w:rsid w:val="006F52BF"/>
    <w:rsid w:val="006F5379"/>
    <w:rsid w:val="006F5736"/>
    <w:rsid w:val="006F57BC"/>
    <w:rsid w:val="006F5CAD"/>
    <w:rsid w:val="006F5D50"/>
    <w:rsid w:val="006F5F6C"/>
    <w:rsid w:val="006F5F78"/>
    <w:rsid w:val="006F6243"/>
    <w:rsid w:val="006F6278"/>
    <w:rsid w:val="006F640A"/>
    <w:rsid w:val="006F698E"/>
    <w:rsid w:val="006F69C2"/>
    <w:rsid w:val="006F6BFD"/>
    <w:rsid w:val="006F6E57"/>
    <w:rsid w:val="006F731B"/>
    <w:rsid w:val="006F74F1"/>
    <w:rsid w:val="006F78BE"/>
    <w:rsid w:val="00700B3F"/>
    <w:rsid w:val="00700C24"/>
    <w:rsid w:val="00700CE7"/>
    <w:rsid w:val="00700EF1"/>
    <w:rsid w:val="007011DC"/>
    <w:rsid w:val="00701298"/>
    <w:rsid w:val="007023CF"/>
    <w:rsid w:val="00702546"/>
    <w:rsid w:val="00702C4B"/>
    <w:rsid w:val="007031D8"/>
    <w:rsid w:val="00703281"/>
    <w:rsid w:val="00703391"/>
    <w:rsid w:val="0070346B"/>
    <w:rsid w:val="00703536"/>
    <w:rsid w:val="00703751"/>
    <w:rsid w:val="00703C93"/>
    <w:rsid w:val="00703D14"/>
    <w:rsid w:val="00703D1D"/>
    <w:rsid w:val="00703D48"/>
    <w:rsid w:val="0070400E"/>
    <w:rsid w:val="00704513"/>
    <w:rsid w:val="00704540"/>
    <w:rsid w:val="0070489C"/>
    <w:rsid w:val="00704A6D"/>
    <w:rsid w:val="00704B06"/>
    <w:rsid w:val="00704DF4"/>
    <w:rsid w:val="00704F7F"/>
    <w:rsid w:val="0070533F"/>
    <w:rsid w:val="0070589C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1D"/>
    <w:rsid w:val="00707BF5"/>
    <w:rsid w:val="007102EB"/>
    <w:rsid w:val="00710569"/>
    <w:rsid w:val="007105A2"/>
    <w:rsid w:val="007105B7"/>
    <w:rsid w:val="00710938"/>
    <w:rsid w:val="00710A57"/>
    <w:rsid w:val="00710C4C"/>
    <w:rsid w:val="00710C77"/>
    <w:rsid w:val="00710D2A"/>
    <w:rsid w:val="00710E17"/>
    <w:rsid w:val="00711130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3BF"/>
    <w:rsid w:val="007144A7"/>
    <w:rsid w:val="0071460E"/>
    <w:rsid w:val="007147CF"/>
    <w:rsid w:val="00715728"/>
    <w:rsid w:val="00715831"/>
    <w:rsid w:val="007158EB"/>
    <w:rsid w:val="007159B1"/>
    <w:rsid w:val="00715E6A"/>
    <w:rsid w:val="00716215"/>
    <w:rsid w:val="007163D8"/>
    <w:rsid w:val="00716430"/>
    <w:rsid w:val="0071661C"/>
    <w:rsid w:val="00716AA6"/>
    <w:rsid w:val="00716D1B"/>
    <w:rsid w:val="00717108"/>
    <w:rsid w:val="00717145"/>
    <w:rsid w:val="007175CD"/>
    <w:rsid w:val="00717789"/>
    <w:rsid w:val="00717E3F"/>
    <w:rsid w:val="00717F85"/>
    <w:rsid w:val="007201B8"/>
    <w:rsid w:val="007205B5"/>
    <w:rsid w:val="00720764"/>
    <w:rsid w:val="00720F88"/>
    <w:rsid w:val="007212BA"/>
    <w:rsid w:val="00721608"/>
    <w:rsid w:val="0072196C"/>
    <w:rsid w:val="0072220C"/>
    <w:rsid w:val="00722438"/>
    <w:rsid w:val="007225C2"/>
    <w:rsid w:val="007225EE"/>
    <w:rsid w:val="00722FF6"/>
    <w:rsid w:val="00723322"/>
    <w:rsid w:val="007234AF"/>
    <w:rsid w:val="007236F1"/>
    <w:rsid w:val="0072386C"/>
    <w:rsid w:val="007239DF"/>
    <w:rsid w:val="00723D1B"/>
    <w:rsid w:val="00723ED2"/>
    <w:rsid w:val="00724096"/>
    <w:rsid w:val="00724AE6"/>
    <w:rsid w:val="00724C32"/>
    <w:rsid w:val="00724D66"/>
    <w:rsid w:val="007250B7"/>
    <w:rsid w:val="007250F6"/>
    <w:rsid w:val="007254D9"/>
    <w:rsid w:val="00725B7F"/>
    <w:rsid w:val="00725C2C"/>
    <w:rsid w:val="00725F9C"/>
    <w:rsid w:val="00726635"/>
    <w:rsid w:val="007267D0"/>
    <w:rsid w:val="007268A7"/>
    <w:rsid w:val="00726AA7"/>
    <w:rsid w:val="00726B10"/>
    <w:rsid w:val="00726C15"/>
    <w:rsid w:val="00726F38"/>
    <w:rsid w:val="00727CAF"/>
    <w:rsid w:val="00727DC4"/>
    <w:rsid w:val="00727E93"/>
    <w:rsid w:val="00730035"/>
    <w:rsid w:val="007303F0"/>
    <w:rsid w:val="0073044C"/>
    <w:rsid w:val="00730631"/>
    <w:rsid w:val="00730716"/>
    <w:rsid w:val="00730863"/>
    <w:rsid w:val="0073092C"/>
    <w:rsid w:val="0073196B"/>
    <w:rsid w:val="00731B70"/>
    <w:rsid w:val="00731DD2"/>
    <w:rsid w:val="00731E82"/>
    <w:rsid w:val="00731EFC"/>
    <w:rsid w:val="00731F0E"/>
    <w:rsid w:val="00731FCA"/>
    <w:rsid w:val="00732163"/>
    <w:rsid w:val="0073217F"/>
    <w:rsid w:val="00732520"/>
    <w:rsid w:val="00732535"/>
    <w:rsid w:val="0073274B"/>
    <w:rsid w:val="0073294B"/>
    <w:rsid w:val="007333FA"/>
    <w:rsid w:val="007338B5"/>
    <w:rsid w:val="0073390E"/>
    <w:rsid w:val="0073398D"/>
    <w:rsid w:val="00733B7B"/>
    <w:rsid w:val="00733C1A"/>
    <w:rsid w:val="00733DC4"/>
    <w:rsid w:val="00733DE7"/>
    <w:rsid w:val="00733FD4"/>
    <w:rsid w:val="00734121"/>
    <w:rsid w:val="007348AA"/>
    <w:rsid w:val="00734B47"/>
    <w:rsid w:val="00734FC4"/>
    <w:rsid w:val="007355B4"/>
    <w:rsid w:val="007355F1"/>
    <w:rsid w:val="007356C4"/>
    <w:rsid w:val="0073597E"/>
    <w:rsid w:val="00735AE6"/>
    <w:rsid w:val="00735BD6"/>
    <w:rsid w:val="00735C81"/>
    <w:rsid w:val="00735E03"/>
    <w:rsid w:val="00735F17"/>
    <w:rsid w:val="00735F53"/>
    <w:rsid w:val="007365ED"/>
    <w:rsid w:val="00736623"/>
    <w:rsid w:val="007369CD"/>
    <w:rsid w:val="00736ACE"/>
    <w:rsid w:val="00736FA5"/>
    <w:rsid w:val="00737010"/>
    <w:rsid w:val="0073702D"/>
    <w:rsid w:val="007374F2"/>
    <w:rsid w:val="00737728"/>
    <w:rsid w:val="00737CC5"/>
    <w:rsid w:val="00737D05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4F6"/>
    <w:rsid w:val="00743753"/>
    <w:rsid w:val="00743C7E"/>
    <w:rsid w:val="00743CAA"/>
    <w:rsid w:val="00743F51"/>
    <w:rsid w:val="007440B2"/>
    <w:rsid w:val="0074475F"/>
    <w:rsid w:val="00744BA6"/>
    <w:rsid w:val="00744C30"/>
    <w:rsid w:val="00744DA6"/>
    <w:rsid w:val="00745310"/>
    <w:rsid w:val="0074534B"/>
    <w:rsid w:val="00745CAA"/>
    <w:rsid w:val="00745DC2"/>
    <w:rsid w:val="00746333"/>
    <w:rsid w:val="00746389"/>
    <w:rsid w:val="0074652A"/>
    <w:rsid w:val="00746567"/>
    <w:rsid w:val="007467AC"/>
    <w:rsid w:val="00746AC2"/>
    <w:rsid w:val="00746C4D"/>
    <w:rsid w:val="00746FA5"/>
    <w:rsid w:val="00747035"/>
    <w:rsid w:val="0074755E"/>
    <w:rsid w:val="00747570"/>
    <w:rsid w:val="0074795D"/>
    <w:rsid w:val="007500EF"/>
    <w:rsid w:val="007505A9"/>
    <w:rsid w:val="00750647"/>
    <w:rsid w:val="00750691"/>
    <w:rsid w:val="007507E9"/>
    <w:rsid w:val="007508F1"/>
    <w:rsid w:val="00750AAB"/>
    <w:rsid w:val="00750CA3"/>
    <w:rsid w:val="00751A09"/>
    <w:rsid w:val="00751E26"/>
    <w:rsid w:val="007520DC"/>
    <w:rsid w:val="007521DD"/>
    <w:rsid w:val="0075257C"/>
    <w:rsid w:val="00752627"/>
    <w:rsid w:val="00752AB4"/>
    <w:rsid w:val="00752F9A"/>
    <w:rsid w:val="00753031"/>
    <w:rsid w:val="007530A5"/>
    <w:rsid w:val="007537C1"/>
    <w:rsid w:val="00753BA9"/>
    <w:rsid w:val="00753DB5"/>
    <w:rsid w:val="00753FF7"/>
    <w:rsid w:val="00754019"/>
    <w:rsid w:val="00754351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B63"/>
    <w:rsid w:val="00757D3A"/>
    <w:rsid w:val="00757E51"/>
    <w:rsid w:val="00760326"/>
    <w:rsid w:val="00760571"/>
    <w:rsid w:val="00760624"/>
    <w:rsid w:val="00760680"/>
    <w:rsid w:val="007606A6"/>
    <w:rsid w:val="00760A1D"/>
    <w:rsid w:val="0076136D"/>
    <w:rsid w:val="00761488"/>
    <w:rsid w:val="007617BB"/>
    <w:rsid w:val="00761A10"/>
    <w:rsid w:val="00761A67"/>
    <w:rsid w:val="00761AE4"/>
    <w:rsid w:val="00762334"/>
    <w:rsid w:val="0076239B"/>
    <w:rsid w:val="00762506"/>
    <w:rsid w:val="00763521"/>
    <w:rsid w:val="007635D8"/>
    <w:rsid w:val="00763CA8"/>
    <w:rsid w:val="00763E3A"/>
    <w:rsid w:val="00763F25"/>
    <w:rsid w:val="00763FE8"/>
    <w:rsid w:val="007644C3"/>
    <w:rsid w:val="007646EB"/>
    <w:rsid w:val="00764739"/>
    <w:rsid w:val="00764AE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1D"/>
    <w:rsid w:val="00770758"/>
    <w:rsid w:val="00770A66"/>
    <w:rsid w:val="00770E8A"/>
    <w:rsid w:val="00771123"/>
    <w:rsid w:val="007714C9"/>
    <w:rsid w:val="0077153F"/>
    <w:rsid w:val="00771569"/>
    <w:rsid w:val="0077185E"/>
    <w:rsid w:val="007718C7"/>
    <w:rsid w:val="007719DF"/>
    <w:rsid w:val="00771B64"/>
    <w:rsid w:val="00771CEE"/>
    <w:rsid w:val="00771DCA"/>
    <w:rsid w:val="00771E57"/>
    <w:rsid w:val="00772404"/>
    <w:rsid w:val="00772423"/>
    <w:rsid w:val="0077244A"/>
    <w:rsid w:val="007729BD"/>
    <w:rsid w:val="00772C30"/>
    <w:rsid w:val="00772FF1"/>
    <w:rsid w:val="00773307"/>
    <w:rsid w:val="00773548"/>
    <w:rsid w:val="00773C4C"/>
    <w:rsid w:val="00773E49"/>
    <w:rsid w:val="00773FA0"/>
    <w:rsid w:val="007740AF"/>
    <w:rsid w:val="0077443E"/>
    <w:rsid w:val="007748FB"/>
    <w:rsid w:val="00774C32"/>
    <w:rsid w:val="00774E7E"/>
    <w:rsid w:val="00774EF8"/>
    <w:rsid w:val="007750E4"/>
    <w:rsid w:val="0077522E"/>
    <w:rsid w:val="007756AF"/>
    <w:rsid w:val="00775A49"/>
    <w:rsid w:val="00776042"/>
    <w:rsid w:val="0077605F"/>
    <w:rsid w:val="0077627D"/>
    <w:rsid w:val="007763CE"/>
    <w:rsid w:val="0077689C"/>
    <w:rsid w:val="00776B7D"/>
    <w:rsid w:val="00776B80"/>
    <w:rsid w:val="0077710C"/>
    <w:rsid w:val="007771F5"/>
    <w:rsid w:val="00777781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461"/>
    <w:rsid w:val="007815C8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C0"/>
    <w:rsid w:val="007824CC"/>
    <w:rsid w:val="007824FF"/>
    <w:rsid w:val="007826C1"/>
    <w:rsid w:val="00782F7D"/>
    <w:rsid w:val="007832D1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4F39"/>
    <w:rsid w:val="00785184"/>
    <w:rsid w:val="007851C9"/>
    <w:rsid w:val="007851F5"/>
    <w:rsid w:val="00785290"/>
    <w:rsid w:val="007853A6"/>
    <w:rsid w:val="00785553"/>
    <w:rsid w:val="007856B2"/>
    <w:rsid w:val="00785A68"/>
    <w:rsid w:val="00785B32"/>
    <w:rsid w:val="007867AE"/>
    <w:rsid w:val="007867C5"/>
    <w:rsid w:val="00786DC4"/>
    <w:rsid w:val="00786FAB"/>
    <w:rsid w:val="0078703A"/>
    <w:rsid w:val="00787077"/>
    <w:rsid w:val="0078726C"/>
    <w:rsid w:val="007874FD"/>
    <w:rsid w:val="00787923"/>
    <w:rsid w:val="00787AAD"/>
    <w:rsid w:val="00787F5A"/>
    <w:rsid w:val="00787F7C"/>
    <w:rsid w:val="00790234"/>
    <w:rsid w:val="00790289"/>
    <w:rsid w:val="007902FB"/>
    <w:rsid w:val="00790375"/>
    <w:rsid w:val="00790395"/>
    <w:rsid w:val="00790474"/>
    <w:rsid w:val="007904DB"/>
    <w:rsid w:val="00790573"/>
    <w:rsid w:val="007909EF"/>
    <w:rsid w:val="00790C2B"/>
    <w:rsid w:val="007910BD"/>
    <w:rsid w:val="0079117E"/>
    <w:rsid w:val="00791496"/>
    <w:rsid w:val="0079228B"/>
    <w:rsid w:val="00792A11"/>
    <w:rsid w:val="00792E04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247"/>
    <w:rsid w:val="007953A5"/>
    <w:rsid w:val="00795777"/>
    <w:rsid w:val="00795BA2"/>
    <w:rsid w:val="00795CB9"/>
    <w:rsid w:val="00796395"/>
    <w:rsid w:val="007963F9"/>
    <w:rsid w:val="00796519"/>
    <w:rsid w:val="00796657"/>
    <w:rsid w:val="0079680D"/>
    <w:rsid w:val="00796EEF"/>
    <w:rsid w:val="00797414"/>
    <w:rsid w:val="0079795D"/>
    <w:rsid w:val="007A00BA"/>
    <w:rsid w:val="007A0153"/>
    <w:rsid w:val="007A01DF"/>
    <w:rsid w:val="007A02E7"/>
    <w:rsid w:val="007A0658"/>
    <w:rsid w:val="007A067D"/>
    <w:rsid w:val="007A081B"/>
    <w:rsid w:val="007A0872"/>
    <w:rsid w:val="007A09FB"/>
    <w:rsid w:val="007A0A7D"/>
    <w:rsid w:val="007A133B"/>
    <w:rsid w:val="007A19A8"/>
    <w:rsid w:val="007A1A90"/>
    <w:rsid w:val="007A1BED"/>
    <w:rsid w:val="007A1C79"/>
    <w:rsid w:val="007A1C86"/>
    <w:rsid w:val="007A26EF"/>
    <w:rsid w:val="007A2C93"/>
    <w:rsid w:val="007A2E4C"/>
    <w:rsid w:val="007A307D"/>
    <w:rsid w:val="007A35D5"/>
    <w:rsid w:val="007A3647"/>
    <w:rsid w:val="007A3694"/>
    <w:rsid w:val="007A3703"/>
    <w:rsid w:val="007A3D22"/>
    <w:rsid w:val="007A3EF1"/>
    <w:rsid w:val="007A4430"/>
    <w:rsid w:val="007A45B8"/>
    <w:rsid w:val="007A4953"/>
    <w:rsid w:val="007A5154"/>
    <w:rsid w:val="007A54A0"/>
    <w:rsid w:val="007A5633"/>
    <w:rsid w:val="007A574F"/>
    <w:rsid w:val="007A57BF"/>
    <w:rsid w:val="007A5827"/>
    <w:rsid w:val="007A5E86"/>
    <w:rsid w:val="007A5F4F"/>
    <w:rsid w:val="007A6088"/>
    <w:rsid w:val="007A61D1"/>
    <w:rsid w:val="007A61F2"/>
    <w:rsid w:val="007A6215"/>
    <w:rsid w:val="007A62AC"/>
    <w:rsid w:val="007A66A2"/>
    <w:rsid w:val="007A695E"/>
    <w:rsid w:val="007A6AE4"/>
    <w:rsid w:val="007A6BA4"/>
    <w:rsid w:val="007A6BC3"/>
    <w:rsid w:val="007A6CFA"/>
    <w:rsid w:val="007A6FFF"/>
    <w:rsid w:val="007A732B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1A"/>
    <w:rsid w:val="007B17FC"/>
    <w:rsid w:val="007B1C08"/>
    <w:rsid w:val="007B1F3E"/>
    <w:rsid w:val="007B1FD6"/>
    <w:rsid w:val="007B2377"/>
    <w:rsid w:val="007B29B7"/>
    <w:rsid w:val="007B2A88"/>
    <w:rsid w:val="007B2EA2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BC5"/>
    <w:rsid w:val="007B5CDD"/>
    <w:rsid w:val="007B613C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27D"/>
    <w:rsid w:val="007C048C"/>
    <w:rsid w:val="007C0542"/>
    <w:rsid w:val="007C0561"/>
    <w:rsid w:val="007C08D8"/>
    <w:rsid w:val="007C0A17"/>
    <w:rsid w:val="007C0AF3"/>
    <w:rsid w:val="007C0DDF"/>
    <w:rsid w:val="007C1465"/>
    <w:rsid w:val="007C1A48"/>
    <w:rsid w:val="007C1ABC"/>
    <w:rsid w:val="007C1CB5"/>
    <w:rsid w:val="007C2191"/>
    <w:rsid w:val="007C2402"/>
    <w:rsid w:val="007C26A8"/>
    <w:rsid w:val="007C26D8"/>
    <w:rsid w:val="007C2985"/>
    <w:rsid w:val="007C29F9"/>
    <w:rsid w:val="007C2A3D"/>
    <w:rsid w:val="007C319B"/>
    <w:rsid w:val="007C3258"/>
    <w:rsid w:val="007C3373"/>
    <w:rsid w:val="007C361E"/>
    <w:rsid w:val="007C3B1F"/>
    <w:rsid w:val="007C3BB2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5B32"/>
    <w:rsid w:val="007C614D"/>
    <w:rsid w:val="007C6487"/>
    <w:rsid w:val="007C6547"/>
    <w:rsid w:val="007C658E"/>
    <w:rsid w:val="007C6730"/>
    <w:rsid w:val="007C68AF"/>
    <w:rsid w:val="007C694B"/>
    <w:rsid w:val="007C6CDA"/>
    <w:rsid w:val="007C6D2E"/>
    <w:rsid w:val="007C701F"/>
    <w:rsid w:val="007C70AA"/>
    <w:rsid w:val="007C762E"/>
    <w:rsid w:val="007C786A"/>
    <w:rsid w:val="007C7962"/>
    <w:rsid w:val="007C79DA"/>
    <w:rsid w:val="007C7B0F"/>
    <w:rsid w:val="007C7BB1"/>
    <w:rsid w:val="007C7EE8"/>
    <w:rsid w:val="007C7FDD"/>
    <w:rsid w:val="007D049B"/>
    <w:rsid w:val="007D05AF"/>
    <w:rsid w:val="007D08BD"/>
    <w:rsid w:val="007D0CC0"/>
    <w:rsid w:val="007D0E77"/>
    <w:rsid w:val="007D11D3"/>
    <w:rsid w:val="007D123C"/>
    <w:rsid w:val="007D13F2"/>
    <w:rsid w:val="007D15EE"/>
    <w:rsid w:val="007D16D3"/>
    <w:rsid w:val="007D18BA"/>
    <w:rsid w:val="007D1A4E"/>
    <w:rsid w:val="007D1ED2"/>
    <w:rsid w:val="007D1EF3"/>
    <w:rsid w:val="007D212F"/>
    <w:rsid w:val="007D22CE"/>
    <w:rsid w:val="007D257A"/>
    <w:rsid w:val="007D2B68"/>
    <w:rsid w:val="007D2ED2"/>
    <w:rsid w:val="007D2FE8"/>
    <w:rsid w:val="007D3519"/>
    <w:rsid w:val="007D3830"/>
    <w:rsid w:val="007D3981"/>
    <w:rsid w:val="007D39F2"/>
    <w:rsid w:val="007D3AD1"/>
    <w:rsid w:val="007D3D2C"/>
    <w:rsid w:val="007D3F63"/>
    <w:rsid w:val="007D4118"/>
    <w:rsid w:val="007D4266"/>
    <w:rsid w:val="007D44FF"/>
    <w:rsid w:val="007D508D"/>
    <w:rsid w:val="007D50C5"/>
    <w:rsid w:val="007D5542"/>
    <w:rsid w:val="007D55C8"/>
    <w:rsid w:val="007D5A4B"/>
    <w:rsid w:val="007D5BEF"/>
    <w:rsid w:val="007D6358"/>
    <w:rsid w:val="007D684B"/>
    <w:rsid w:val="007D6899"/>
    <w:rsid w:val="007D68DF"/>
    <w:rsid w:val="007D6C96"/>
    <w:rsid w:val="007D6DBD"/>
    <w:rsid w:val="007D6E07"/>
    <w:rsid w:val="007D70F3"/>
    <w:rsid w:val="007D7192"/>
    <w:rsid w:val="007D743A"/>
    <w:rsid w:val="007D78E5"/>
    <w:rsid w:val="007D7C2A"/>
    <w:rsid w:val="007D7D8F"/>
    <w:rsid w:val="007D7EE5"/>
    <w:rsid w:val="007E0010"/>
    <w:rsid w:val="007E05F3"/>
    <w:rsid w:val="007E06ED"/>
    <w:rsid w:val="007E07EA"/>
    <w:rsid w:val="007E0EA2"/>
    <w:rsid w:val="007E0EB6"/>
    <w:rsid w:val="007E11E7"/>
    <w:rsid w:val="007E1211"/>
    <w:rsid w:val="007E14B9"/>
    <w:rsid w:val="007E15C0"/>
    <w:rsid w:val="007E16B7"/>
    <w:rsid w:val="007E1810"/>
    <w:rsid w:val="007E1831"/>
    <w:rsid w:val="007E1C2C"/>
    <w:rsid w:val="007E23F1"/>
    <w:rsid w:val="007E2808"/>
    <w:rsid w:val="007E2A05"/>
    <w:rsid w:val="007E328D"/>
    <w:rsid w:val="007E39E7"/>
    <w:rsid w:val="007E42B0"/>
    <w:rsid w:val="007E47AB"/>
    <w:rsid w:val="007E4E5E"/>
    <w:rsid w:val="007E4EC8"/>
    <w:rsid w:val="007E552F"/>
    <w:rsid w:val="007E579B"/>
    <w:rsid w:val="007E5BF1"/>
    <w:rsid w:val="007E5D59"/>
    <w:rsid w:val="007E646E"/>
    <w:rsid w:val="007E6641"/>
    <w:rsid w:val="007E7025"/>
    <w:rsid w:val="007E75BB"/>
    <w:rsid w:val="007E76EF"/>
    <w:rsid w:val="007E79DE"/>
    <w:rsid w:val="007E7ACF"/>
    <w:rsid w:val="007E7C38"/>
    <w:rsid w:val="007E7C74"/>
    <w:rsid w:val="007E7F79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DC3"/>
    <w:rsid w:val="007F1E4B"/>
    <w:rsid w:val="007F21C2"/>
    <w:rsid w:val="007F26CB"/>
    <w:rsid w:val="007F2A68"/>
    <w:rsid w:val="007F30A8"/>
    <w:rsid w:val="007F3CDB"/>
    <w:rsid w:val="007F3EDC"/>
    <w:rsid w:val="007F43A9"/>
    <w:rsid w:val="007F4800"/>
    <w:rsid w:val="007F4A6B"/>
    <w:rsid w:val="007F4B0A"/>
    <w:rsid w:val="007F4B30"/>
    <w:rsid w:val="007F4BC8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C3E"/>
    <w:rsid w:val="007F6EB4"/>
    <w:rsid w:val="007F6F2C"/>
    <w:rsid w:val="007F7005"/>
    <w:rsid w:val="007F7079"/>
    <w:rsid w:val="007F782C"/>
    <w:rsid w:val="007F785C"/>
    <w:rsid w:val="007F786B"/>
    <w:rsid w:val="007F7A60"/>
    <w:rsid w:val="007F7C39"/>
    <w:rsid w:val="007F7F4C"/>
    <w:rsid w:val="00800038"/>
    <w:rsid w:val="00800394"/>
    <w:rsid w:val="0080082E"/>
    <w:rsid w:val="00800983"/>
    <w:rsid w:val="00800DF7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562"/>
    <w:rsid w:val="00804A8A"/>
    <w:rsid w:val="00804C16"/>
    <w:rsid w:val="00804D0C"/>
    <w:rsid w:val="00804D92"/>
    <w:rsid w:val="00804ECE"/>
    <w:rsid w:val="008050A3"/>
    <w:rsid w:val="00805353"/>
    <w:rsid w:val="008060F8"/>
    <w:rsid w:val="008064D6"/>
    <w:rsid w:val="00807415"/>
    <w:rsid w:val="0080760F"/>
    <w:rsid w:val="00807A9A"/>
    <w:rsid w:val="00807A9F"/>
    <w:rsid w:val="00807C21"/>
    <w:rsid w:val="00807DDA"/>
    <w:rsid w:val="00807EDA"/>
    <w:rsid w:val="0081006D"/>
    <w:rsid w:val="008109C8"/>
    <w:rsid w:val="00810ACD"/>
    <w:rsid w:val="00810BDF"/>
    <w:rsid w:val="00810E84"/>
    <w:rsid w:val="00811576"/>
    <w:rsid w:val="00811F6A"/>
    <w:rsid w:val="0081206B"/>
    <w:rsid w:val="0081227B"/>
    <w:rsid w:val="0081268E"/>
    <w:rsid w:val="00812761"/>
    <w:rsid w:val="008127AF"/>
    <w:rsid w:val="00812A6A"/>
    <w:rsid w:val="00812B5B"/>
    <w:rsid w:val="00812B73"/>
    <w:rsid w:val="00812D46"/>
    <w:rsid w:val="00812DE7"/>
    <w:rsid w:val="00812E9B"/>
    <w:rsid w:val="00812FC9"/>
    <w:rsid w:val="00813577"/>
    <w:rsid w:val="00813DB2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176"/>
    <w:rsid w:val="00816326"/>
    <w:rsid w:val="008164D8"/>
    <w:rsid w:val="008173FE"/>
    <w:rsid w:val="0081773B"/>
    <w:rsid w:val="0081783D"/>
    <w:rsid w:val="00817BAD"/>
    <w:rsid w:val="0082044A"/>
    <w:rsid w:val="00820723"/>
    <w:rsid w:val="0082080E"/>
    <w:rsid w:val="00820C70"/>
    <w:rsid w:val="00820D4B"/>
    <w:rsid w:val="008215D5"/>
    <w:rsid w:val="00821D79"/>
    <w:rsid w:val="00821F12"/>
    <w:rsid w:val="0082213D"/>
    <w:rsid w:val="008228C5"/>
    <w:rsid w:val="00822A2E"/>
    <w:rsid w:val="00822A3C"/>
    <w:rsid w:val="00822CF4"/>
    <w:rsid w:val="00822EB5"/>
    <w:rsid w:val="008230D7"/>
    <w:rsid w:val="0082326D"/>
    <w:rsid w:val="008235F7"/>
    <w:rsid w:val="00823BD1"/>
    <w:rsid w:val="00823FB1"/>
    <w:rsid w:val="008242B6"/>
    <w:rsid w:val="00824667"/>
    <w:rsid w:val="00824C28"/>
    <w:rsid w:val="00824C7A"/>
    <w:rsid w:val="00824D04"/>
    <w:rsid w:val="008256C2"/>
    <w:rsid w:val="008269BD"/>
    <w:rsid w:val="00826EA0"/>
    <w:rsid w:val="008271E8"/>
    <w:rsid w:val="00827237"/>
    <w:rsid w:val="00827743"/>
    <w:rsid w:val="008279B9"/>
    <w:rsid w:val="00827AF6"/>
    <w:rsid w:val="00827B20"/>
    <w:rsid w:val="00827C70"/>
    <w:rsid w:val="00827F03"/>
    <w:rsid w:val="00830538"/>
    <w:rsid w:val="0083063F"/>
    <w:rsid w:val="008306D1"/>
    <w:rsid w:val="008307E0"/>
    <w:rsid w:val="00831240"/>
    <w:rsid w:val="0083180B"/>
    <w:rsid w:val="00831A10"/>
    <w:rsid w:val="00831B66"/>
    <w:rsid w:val="00831D18"/>
    <w:rsid w:val="008320D9"/>
    <w:rsid w:val="008322AA"/>
    <w:rsid w:val="0083278D"/>
    <w:rsid w:val="00832ACA"/>
    <w:rsid w:val="00832F39"/>
    <w:rsid w:val="00833018"/>
    <w:rsid w:val="008333E7"/>
    <w:rsid w:val="0083387F"/>
    <w:rsid w:val="008339AF"/>
    <w:rsid w:val="00833C4E"/>
    <w:rsid w:val="008340B0"/>
    <w:rsid w:val="00834278"/>
    <w:rsid w:val="00834381"/>
    <w:rsid w:val="008345B3"/>
    <w:rsid w:val="00834895"/>
    <w:rsid w:val="008348E0"/>
    <w:rsid w:val="00834BB1"/>
    <w:rsid w:val="00834FCB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8F3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CA7"/>
    <w:rsid w:val="00837E9A"/>
    <w:rsid w:val="00837F1B"/>
    <w:rsid w:val="008408FF"/>
    <w:rsid w:val="00840B1F"/>
    <w:rsid w:val="00840CD1"/>
    <w:rsid w:val="0084127D"/>
    <w:rsid w:val="00841496"/>
    <w:rsid w:val="00841B55"/>
    <w:rsid w:val="00841F1F"/>
    <w:rsid w:val="00841F92"/>
    <w:rsid w:val="00841FBB"/>
    <w:rsid w:val="00842675"/>
    <w:rsid w:val="0084297C"/>
    <w:rsid w:val="00842B30"/>
    <w:rsid w:val="00842CDA"/>
    <w:rsid w:val="00842D47"/>
    <w:rsid w:val="00842D7E"/>
    <w:rsid w:val="00842E94"/>
    <w:rsid w:val="00843057"/>
    <w:rsid w:val="008430B1"/>
    <w:rsid w:val="0084319D"/>
    <w:rsid w:val="008431E9"/>
    <w:rsid w:val="008432A7"/>
    <w:rsid w:val="00843475"/>
    <w:rsid w:val="00843AFB"/>
    <w:rsid w:val="00843BA8"/>
    <w:rsid w:val="00843BDC"/>
    <w:rsid w:val="00843C01"/>
    <w:rsid w:val="00844329"/>
    <w:rsid w:val="008443CC"/>
    <w:rsid w:val="00844686"/>
    <w:rsid w:val="008449A7"/>
    <w:rsid w:val="00844BE3"/>
    <w:rsid w:val="00844CA9"/>
    <w:rsid w:val="00844EC8"/>
    <w:rsid w:val="00845432"/>
    <w:rsid w:val="008454A1"/>
    <w:rsid w:val="008454EB"/>
    <w:rsid w:val="00845575"/>
    <w:rsid w:val="0084559F"/>
    <w:rsid w:val="008457E0"/>
    <w:rsid w:val="008458AF"/>
    <w:rsid w:val="008459E4"/>
    <w:rsid w:val="00845B2F"/>
    <w:rsid w:val="00845D3F"/>
    <w:rsid w:val="00845F17"/>
    <w:rsid w:val="00846029"/>
    <w:rsid w:val="008463C8"/>
    <w:rsid w:val="00846476"/>
    <w:rsid w:val="00846A24"/>
    <w:rsid w:val="00846E0F"/>
    <w:rsid w:val="00847248"/>
    <w:rsid w:val="0084728F"/>
    <w:rsid w:val="0084774E"/>
    <w:rsid w:val="0084791A"/>
    <w:rsid w:val="00847977"/>
    <w:rsid w:val="0084799E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E7C"/>
    <w:rsid w:val="00851F6C"/>
    <w:rsid w:val="008522C6"/>
    <w:rsid w:val="00852547"/>
    <w:rsid w:val="00852AE0"/>
    <w:rsid w:val="00852BDD"/>
    <w:rsid w:val="0085382E"/>
    <w:rsid w:val="0085393A"/>
    <w:rsid w:val="0085401F"/>
    <w:rsid w:val="008540BD"/>
    <w:rsid w:val="00854114"/>
    <w:rsid w:val="00854299"/>
    <w:rsid w:val="0085431E"/>
    <w:rsid w:val="0085437E"/>
    <w:rsid w:val="00854651"/>
    <w:rsid w:val="00854834"/>
    <w:rsid w:val="00854852"/>
    <w:rsid w:val="00854887"/>
    <w:rsid w:val="00854ABD"/>
    <w:rsid w:val="00854B81"/>
    <w:rsid w:val="00854C7C"/>
    <w:rsid w:val="00854EA5"/>
    <w:rsid w:val="0085590F"/>
    <w:rsid w:val="00855989"/>
    <w:rsid w:val="00855BEF"/>
    <w:rsid w:val="00855F68"/>
    <w:rsid w:val="008561C1"/>
    <w:rsid w:val="0085662F"/>
    <w:rsid w:val="00856983"/>
    <w:rsid w:val="00856A5D"/>
    <w:rsid w:val="00856C87"/>
    <w:rsid w:val="00856CC7"/>
    <w:rsid w:val="0085713C"/>
    <w:rsid w:val="00857156"/>
    <w:rsid w:val="00857168"/>
    <w:rsid w:val="0085743B"/>
    <w:rsid w:val="00857A26"/>
    <w:rsid w:val="00857A88"/>
    <w:rsid w:val="00857E48"/>
    <w:rsid w:val="008604B4"/>
    <w:rsid w:val="008604EB"/>
    <w:rsid w:val="00860695"/>
    <w:rsid w:val="00860809"/>
    <w:rsid w:val="00860870"/>
    <w:rsid w:val="008609EF"/>
    <w:rsid w:val="00860AD6"/>
    <w:rsid w:val="00860C12"/>
    <w:rsid w:val="00860C46"/>
    <w:rsid w:val="0086147E"/>
    <w:rsid w:val="0086149C"/>
    <w:rsid w:val="00861935"/>
    <w:rsid w:val="00861CAB"/>
    <w:rsid w:val="0086210A"/>
    <w:rsid w:val="00862982"/>
    <w:rsid w:val="00862997"/>
    <w:rsid w:val="00862AC0"/>
    <w:rsid w:val="00862F97"/>
    <w:rsid w:val="00862FCA"/>
    <w:rsid w:val="00863686"/>
    <w:rsid w:val="00863F14"/>
    <w:rsid w:val="00864388"/>
    <w:rsid w:val="00864444"/>
    <w:rsid w:val="00864673"/>
    <w:rsid w:val="008649B8"/>
    <w:rsid w:val="008649C2"/>
    <w:rsid w:val="00864CBF"/>
    <w:rsid w:val="008651BD"/>
    <w:rsid w:val="008653C2"/>
    <w:rsid w:val="0086556C"/>
    <w:rsid w:val="008656A0"/>
    <w:rsid w:val="00865916"/>
    <w:rsid w:val="00866AE0"/>
    <w:rsid w:val="00866D08"/>
    <w:rsid w:val="008677F8"/>
    <w:rsid w:val="00867D67"/>
    <w:rsid w:val="008706D6"/>
    <w:rsid w:val="00870B2D"/>
    <w:rsid w:val="00870C2D"/>
    <w:rsid w:val="00870D82"/>
    <w:rsid w:val="00870EC8"/>
    <w:rsid w:val="00871FA7"/>
    <w:rsid w:val="008720F6"/>
    <w:rsid w:val="008724BE"/>
    <w:rsid w:val="0087259D"/>
    <w:rsid w:val="00872B61"/>
    <w:rsid w:val="00872D12"/>
    <w:rsid w:val="00872FEE"/>
    <w:rsid w:val="0087313C"/>
    <w:rsid w:val="00873852"/>
    <w:rsid w:val="00873B59"/>
    <w:rsid w:val="00873B8F"/>
    <w:rsid w:val="00873DA5"/>
    <w:rsid w:val="00873ED1"/>
    <w:rsid w:val="00874403"/>
    <w:rsid w:val="00874630"/>
    <w:rsid w:val="00874652"/>
    <w:rsid w:val="008748FF"/>
    <w:rsid w:val="0087496F"/>
    <w:rsid w:val="00874AAC"/>
    <w:rsid w:val="00874C0C"/>
    <w:rsid w:val="00874CAC"/>
    <w:rsid w:val="0087515B"/>
    <w:rsid w:val="00875384"/>
    <w:rsid w:val="00875637"/>
    <w:rsid w:val="00875944"/>
    <w:rsid w:val="00875BCE"/>
    <w:rsid w:val="00875FDF"/>
    <w:rsid w:val="0087615C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779C3"/>
    <w:rsid w:val="008800EF"/>
    <w:rsid w:val="0088024F"/>
    <w:rsid w:val="008806D0"/>
    <w:rsid w:val="0088082B"/>
    <w:rsid w:val="0088084C"/>
    <w:rsid w:val="00880982"/>
    <w:rsid w:val="00880AF9"/>
    <w:rsid w:val="00880B13"/>
    <w:rsid w:val="00880C2C"/>
    <w:rsid w:val="00880D59"/>
    <w:rsid w:val="008818DE"/>
    <w:rsid w:val="00881998"/>
    <w:rsid w:val="008819E5"/>
    <w:rsid w:val="00881B72"/>
    <w:rsid w:val="00881BB0"/>
    <w:rsid w:val="00882071"/>
    <w:rsid w:val="00882474"/>
    <w:rsid w:val="008828F9"/>
    <w:rsid w:val="00882965"/>
    <w:rsid w:val="00882C8D"/>
    <w:rsid w:val="00882ED4"/>
    <w:rsid w:val="00883220"/>
    <w:rsid w:val="008839BC"/>
    <w:rsid w:val="00883A16"/>
    <w:rsid w:val="00883D6D"/>
    <w:rsid w:val="00883F0F"/>
    <w:rsid w:val="00884114"/>
    <w:rsid w:val="00884375"/>
    <w:rsid w:val="00884E6E"/>
    <w:rsid w:val="00885059"/>
    <w:rsid w:val="00885190"/>
    <w:rsid w:val="008853DE"/>
    <w:rsid w:val="0088568F"/>
    <w:rsid w:val="008857B7"/>
    <w:rsid w:val="00885CD3"/>
    <w:rsid w:val="00885D0C"/>
    <w:rsid w:val="00885E07"/>
    <w:rsid w:val="0088640C"/>
    <w:rsid w:val="0088655B"/>
    <w:rsid w:val="00886AD7"/>
    <w:rsid w:val="00886B9A"/>
    <w:rsid w:val="00887077"/>
    <w:rsid w:val="008871CB"/>
    <w:rsid w:val="00887270"/>
    <w:rsid w:val="00890158"/>
    <w:rsid w:val="00890BF3"/>
    <w:rsid w:val="00891A26"/>
    <w:rsid w:val="00891A71"/>
    <w:rsid w:val="00891D43"/>
    <w:rsid w:val="00892376"/>
    <w:rsid w:val="00892577"/>
    <w:rsid w:val="00892945"/>
    <w:rsid w:val="008929B5"/>
    <w:rsid w:val="00893369"/>
    <w:rsid w:val="00893445"/>
    <w:rsid w:val="008937C6"/>
    <w:rsid w:val="0089392A"/>
    <w:rsid w:val="008939DA"/>
    <w:rsid w:val="00894189"/>
    <w:rsid w:val="008946B5"/>
    <w:rsid w:val="008946F2"/>
    <w:rsid w:val="008949E5"/>
    <w:rsid w:val="00894F6F"/>
    <w:rsid w:val="0089517B"/>
    <w:rsid w:val="008955A4"/>
    <w:rsid w:val="00895A57"/>
    <w:rsid w:val="00895E70"/>
    <w:rsid w:val="00896586"/>
    <w:rsid w:val="00896A43"/>
    <w:rsid w:val="00896C68"/>
    <w:rsid w:val="008973AB"/>
    <w:rsid w:val="008976D6"/>
    <w:rsid w:val="00897895"/>
    <w:rsid w:val="00897A8C"/>
    <w:rsid w:val="00897DEB"/>
    <w:rsid w:val="00897FEA"/>
    <w:rsid w:val="008A0145"/>
    <w:rsid w:val="008A01C2"/>
    <w:rsid w:val="008A05BF"/>
    <w:rsid w:val="008A063A"/>
    <w:rsid w:val="008A09B3"/>
    <w:rsid w:val="008A0D9A"/>
    <w:rsid w:val="008A12A2"/>
    <w:rsid w:val="008A12CC"/>
    <w:rsid w:val="008A14F9"/>
    <w:rsid w:val="008A17A6"/>
    <w:rsid w:val="008A184D"/>
    <w:rsid w:val="008A1DF3"/>
    <w:rsid w:val="008A1F48"/>
    <w:rsid w:val="008A20F2"/>
    <w:rsid w:val="008A2268"/>
    <w:rsid w:val="008A2343"/>
    <w:rsid w:val="008A23E8"/>
    <w:rsid w:val="008A240F"/>
    <w:rsid w:val="008A26A3"/>
    <w:rsid w:val="008A2A90"/>
    <w:rsid w:val="008A2A9D"/>
    <w:rsid w:val="008A2FB2"/>
    <w:rsid w:val="008A306C"/>
    <w:rsid w:val="008A37DD"/>
    <w:rsid w:val="008A39C3"/>
    <w:rsid w:val="008A3EBD"/>
    <w:rsid w:val="008A4221"/>
    <w:rsid w:val="008A453B"/>
    <w:rsid w:val="008A49F6"/>
    <w:rsid w:val="008A4BD5"/>
    <w:rsid w:val="008A5AF1"/>
    <w:rsid w:val="008A6143"/>
    <w:rsid w:val="008A640B"/>
    <w:rsid w:val="008A650F"/>
    <w:rsid w:val="008A6595"/>
    <w:rsid w:val="008A6B74"/>
    <w:rsid w:val="008A6BED"/>
    <w:rsid w:val="008A6CD4"/>
    <w:rsid w:val="008A6EA4"/>
    <w:rsid w:val="008A6EB8"/>
    <w:rsid w:val="008A6F49"/>
    <w:rsid w:val="008A70BC"/>
    <w:rsid w:val="008A719F"/>
    <w:rsid w:val="008A7240"/>
    <w:rsid w:val="008A7610"/>
    <w:rsid w:val="008A784E"/>
    <w:rsid w:val="008A7896"/>
    <w:rsid w:val="008A7B64"/>
    <w:rsid w:val="008A7B7F"/>
    <w:rsid w:val="008A7C0A"/>
    <w:rsid w:val="008B026D"/>
    <w:rsid w:val="008B079E"/>
    <w:rsid w:val="008B0808"/>
    <w:rsid w:val="008B0910"/>
    <w:rsid w:val="008B0AFE"/>
    <w:rsid w:val="008B0D4A"/>
    <w:rsid w:val="008B13F7"/>
    <w:rsid w:val="008B14B4"/>
    <w:rsid w:val="008B19D0"/>
    <w:rsid w:val="008B1E50"/>
    <w:rsid w:val="008B2331"/>
    <w:rsid w:val="008B25E2"/>
    <w:rsid w:val="008B27B2"/>
    <w:rsid w:val="008B28CE"/>
    <w:rsid w:val="008B2C2D"/>
    <w:rsid w:val="008B2D04"/>
    <w:rsid w:val="008B2D9C"/>
    <w:rsid w:val="008B3662"/>
    <w:rsid w:val="008B3700"/>
    <w:rsid w:val="008B38FB"/>
    <w:rsid w:val="008B3AF9"/>
    <w:rsid w:val="008B3D60"/>
    <w:rsid w:val="008B3D98"/>
    <w:rsid w:val="008B417D"/>
    <w:rsid w:val="008B4328"/>
    <w:rsid w:val="008B44A2"/>
    <w:rsid w:val="008B476E"/>
    <w:rsid w:val="008B4B2F"/>
    <w:rsid w:val="008B4CD7"/>
    <w:rsid w:val="008B4FAC"/>
    <w:rsid w:val="008B53FC"/>
    <w:rsid w:val="008B5A05"/>
    <w:rsid w:val="008B5A0E"/>
    <w:rsid w:val="008B60DD"/>
    <w:rsid w:val="008B63F2"/>
    <w:rsid w:val="008B6DB4"/>
    <w:rsid w:val="008B6E06"/>
    <w:rsid w:val="008B767D"/>
    <w:rsid w:val="008B768C"/>
    <w:rsid w:val="008B77EC"/>
    <w:rsid w:val="008B7890"/>
    <w:rsid w:val="008B7C89"/>
    <w:rsid w:val="008B7CBF"/>
    <w:rsid w:val="008B7F6C"/>
    <w:rsid w:val="008C044E"/>
    <w:rsid w:val="008C06E2"/>
    <w:rsid w:val="008C07CD"/>
    <w:rsid w:val="008C0EC8"/>
    <w:rsid w:val="008C149B"/>
    <w:rsid w:val="008C1CDF"/>
    <w:rsid w:val="008C2399"/>
    <w:rsid w:val="008C25BA"/>
    <w:rsid w:val="008C2B00"/>
    <w:rsid w:val="008C2BBF"/>
    <w:rsid w:val="008C3174"/>
    <w:rsid w:val="008C3716"/>
    <w:rsid w:val="008C3919"/>
    <w:rsid w:val="008C397B"/>
    <w:rsid w:val="008C3994"/>
    <w:rsid w:val="008C3ECC"/>
    <w:rsid w:val="008C4014"/>
    <w:rsid w:val="008C41D9"/>
    <w:rsid w:val="008C43BB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6D69"/>
    <w:rsid w:val="008C72A7"/>
    <w:rsid w:val="008C7472"/>
    <w:rsid w:val="008C750B"/>
    <w:rsid w:val="008C757F"/>
    <w:rsid w:val="008C7807"/>
    <w:rsid w:val="008C79ED"/>
    <w:rsid w:val="008C7B15"/>
    <w:rsid w:val="008C7C35"/>
    <w:rsid w:val="008C7C9A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BF0"/>
    <w:rsid w:val="008D1CA0"/>
    <w:rsid w:val="008D1F25"/>
    <w:rsid w:val="008D2343"/>
    <w:rsid w:val="008D295F"/>
    <w:rsid w:val="008D2962"/>
    <w:rsid w:val="008D2D5F"/>
    <w:rsid w:val="008D3623"/>
    <w:rsid w:val="008D384C"/>
    <w:rsid w:val="008D38CA"/>
    <w:rsid w:val="008D3C38"/>
    <w:rsid w:val="008D41E9"/>
    <w:rsid w:val="008D4459"/>
    <w:rsid w:val="008D4C11"/>
    <w:rsid w:val="008D4C1F"/>
    <w:rsid w:val="008D4D57"/>
    <w:rsid w:val="008D5284"/>
    <w:rsid w:val="008D552B"/>
    <w:rsid w:val="008D56B1"/>
    <w:rsid w:val="008D60BD"/>
    <w:rsid w:val="008D645B"/>
    <w:rsid w:val="008D6465"/>
    <w:rsid w:val="008D65E1"/>
    <w:rsid w:val="008D68D7"/>
    <w:rsid w:val="008D6CAF"/>
    <w:rsid w:val="008D764B"/>
    <w:rsid w:val="008D7C4A"/>
    <w:rsid w:val="008D7CBB"/>
    <w:rsid w:val="008D7EE4"/>
    <w:rsid w:val="008E0656"/>
    <w:rsid w:val="008E07D8"/>
    <w:rsid w:val="008E0BFA"/>
    <w:rsid w:val="008E1197"/>
    <w:rsid w:val="008E1AFC"/>
    <w:rsid w:val="008E1B0C"/>
    <w:rsid w:val="008E209E"/>
    <w:rsid w:val="008E2391"/>
    <w:rsid w:val="008E343C"/>
    <w:rsid w:val="008E35B6"/>
    <w:rsid w:val="008E38B4"/>
    <w:rsid w:val="008E3A65"/>
    <w:rsid w:val="008E3DCB"/>
    <w:rsid w:val="008E409B"/>
    <w:rsid w:val="008E433E"/>
    <w:rsid w:val="008E4540"/>
    <w:rsid w:val="008E4865"/>
    <w:rsid w:val="008E4E28"/>
    <w:rsid w:val="008E4FA5"/>
    <w:rsid w:val="008E584A"/>
    <w:rsid w:val="008E5986"/>
    <w:rsid w:val="008E59AC"/>
    <w:rsid w:val="008E5A35"/>
    <w:rsid w:val="008E5D78"/>
    <w:rsid w:val="008E5DBD"/>
    <w:rsid w:val="008E5E75"/>
    <w:rsid w:val="008E60CF"/>
    <w:rsid w:val="008E687F"/>
    <w:rsid w:val="008E6A65"/>
    <w:rsid w:val="008E6D19"/>
    <w:rsid w:val="008E6FED"/>
    <w:rsid w:val="008E7141"/>
    <w:rsid w:val="008E7976"/>
    <w:rsid w:val="008E7BA7"/>
    <w:rsid w:val="008E7C2E"/>
    <w:rsid w:val="008E7CD4"/>
    <w:rsid w:val="008E7DA7"/>
    <w:rsid w:val="008E7EC3"/>
    <w:rsid w:val="008F08F3"/>
    <w:rsid w:val="008F0AF2"/>
    <w:rsid w:val="008F0D9D"/>
    <w:rsid w:val="008F1164"/>
    <w:rsid w:val="008F11B3"/>
    <w:rsid w:val="008F12D7"/>
    <w:rsid w:val="008F16FB"/>
    <w:rsid w:val="008F1AEF"/>
    <w:rsid w:val="008F1B88"/>
    <w:rsid w:val="008F1FB4"/>
    <w:rsid w:val="008F230E"/>
    <w:rsid w:val="008F250E"/>
    <w:rsid w:val="008F2993"/>
    <w:rsid w:val="008F2B0D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913"/>
    <w:rsid w:val="008F4A27"/>
    <w:rsid w:val="008F4B8E"/>
    <w:rsid w:val="008F4BAB"/>
    <w:rsid w:val="008F5565"/>
    <w:rsid w:val="008F58FE"/>
    <w:rsid w:val="008F6285"/>
    <w:rsid w:val="008F631B"/>
    <w:rsid w:val="008F63E2"/>
    <w:rsid w:val="008F65E4"/>
    <w:rsid w:val="008F692E"/>
    <w:rsid w:val="008F6972"/>
    <w:rsid w:val="008F69D2"/>
    <w:rsid w:val="008F6AF5"/>
    <w:rsid w:val="008F6D9A"/>
    <w:rsid w:val="008F6DE3"/>
    <w:rsid w:val="008F70E0"/>
    <w:rsid w:val="008F7184"/>
    <w:rsid w:val="008F7479"/>
    <w:rsid w:val="008F7565"/>
    <w:rsid w:val="008F781D"/>
    <w:rsid w:val="008F7A25"/>
    <w:rsid w:val="008F7D15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2C8D"/>
    <w:rsid w:val="009033BC"/>
    <w:rsid w:val="00903485"/>
    <w:rsid w:val="00903C37"/>
    <w:rsid w:val="00903FC7"/>
    <w:rsid w:val="00904084"/>
    <w:rsid w:val="009040A9"/>
    <w:rsid w:val="00904479"/>
    <w:rsid w:val="00904525"/>
    <w:rsid w:val="00904808"/>
    <w:rsid w:val="00904956"/>
    <w:rsid w:val="00904A83"/>
    <w:rsid w:val="00904C36"/>
    <w:rsid w:val="00904C45"/>
    <w:rsid w:val="00904C94"/>
    <w:rsid w:val="0090502A"/>
    <w:rsid w:val="009054E2"/>
    <w:rsid w:val="009054E3"/>
    <w:rsid w:val="009056B8"/>
    <w:rsid w:val="00905A42"/>
    <w:rsid w:val="00905C25"/>
    <w:rsid w:val="0090602F"/>
    <w:rsid w:val="00906140"/>
    <w:rsid w:val="009064AB"/>
    <w:rsid w:val="009065CE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1B"/>
    <w:rsid w:val="009107B9"/>
    <w:rsid w:val="009109C0"/>
    <w:rsid w:val="00910B16"/>
    <w:rsid w:val="00910C7D"/>
    <w:rsid w:val="00910DD4"/>
    <w:rsid w:val="00911708"/>
    <w:rsid w:val="0091193E"/>
    <w:rsid w:val="00911964"/>
    <w:rsid w:val="0091204B"/>
    <w:rsid w:val="00912098"/>
    <w:rsid w:val="00912370"/>
    <w:rsid w:val="00912518"/>
    <w:rsid w:val="00912535"/>
    <w:rsid w:val="00912599"/>
    <w:rsid w:val="0091260D"/>
    <w:rsid w:val="00912707"/>
    <w:rsid w:val="0091282E"/>
    <w:rsid w:val="00912F5D"/>
    <w:rsid w:val="00912FBB"/>
    <w:rsid w:val="009130AB"/>
    <w:rsid w:val="0091332B"/>
    <w:rsid w:val="009135D2"/>
    <w:rsid w:val="00913957"/>
    <w:rsid w:val="00913A16"/>
    <w:rsid w:val="00913BA6"/>
    <w:rsid w:val="009142DC"/>
    <w:rsid w:val="00914B95"/>
    <w:rsid w:val="00914D77"/>
    <w:rsid w:val="00914ECF"/>
    <w:rsid w:val="00914FCD"/>
    <w:rsid w:val="009154AC"/>
    <w:rsid w:val="00915AC8"/>
    <w:rsid w:val="00916013"/>
    <w:rsid w:val="0091607D"/>
    <w:rsid w:val="009160A2"/>
    <w:rsid w:val="009164D0"/>
    <w:rsid w:val="009165BE"/>
    <w:rsid w:val="009166A6"/>
    <w:rsid w:val="009167EF"/>
    <w:rsid w:val="00916892"/>
    <w:rsid w:val="00916CB7"/>
    <w:rsid w:val="00916CDB"/>
    <w:rsid w:val="009178F4"/>
    <w:rsid w:val="00917CB8"/>
    <w:rsid w:val="00917F3A"/>
    <w:rsid w:val="00920445"/>
    <w:rsid w:val="009206BB"/>
    <w:rsid w:val="00920C28"/>
    <w:rsid w:val="009212B5"/>
    <w:rsid w:val="009216C4"/>
    <w:rsid w:val="009219BE"/>
    <w:rsid w:val="00921B21"/>
    <w:rsid w:val="00921BB4"/>
    <w:rsid w:val="00921D2A"/>
    <w:rsid w:val="00921E90"/>
    <w:rsid w:val="009220EC"/>
    <w:rsid w:val="00922DFD"/>
    <w:rsid w:val="00923323"/>
    <w:rsid w:val="009234D6"/>
    <w:rsid w:val="0092351C"/>
    <w:rsid w:val="00923694"/>
    <w:rsid w:val="00923989"/>
    <w:rsid w:val="009239B1"/>
    <w:rsid w:val="00923ACC"/>
    <w:rsid w:val="00923DF1"/>
    <w:rsid w:val="00924020"/>
    <w:rsid w:val="00924413"/>
    <w:rsid w:val="00924531"/>
    <w:rsid w:val="0092481F"/>
    <w:rsid w:val="009248FE"/>
    <w:rsid w:val="00924C1A"/>
    <w:rsid w:val="009250A2"/>
    <w:rsid w:val="00925179"/>
    <w:rsid w:val="009252EC"/>
    <w:rsid w:val="009255EE"/>
    <w:rsid w:val="009257D1"/>
    <w:rsid w:val="0092589C"/>
    <w:rsid w:val="00925DA7"/>
    <w:rsid w:val="00925E15"/>
    <w:rsid w:val="009263BB"/>
    <w:rsid w:val="009263C2"/>
    <w:rsid w:val="00926451"/>
    <w:rsid w:val="0092683F"/>
    <w:rsid w:val="009268E7"/>
    <w:rsid w:val="00926A21"/>
    <w:rsid w:val="00926EE7"/>
    <w:rsid w:val="00927411"/>
    <w:rsid w:val="009274CB"/>
    <w:rsid w:val="0092752F"/>
    <w:rsid w:val="009275EC"/>
    <w:rsid w:val="00927933"/>
    <w:rsid w:val="0092797C"/>
    <w:rsid w:val="00927B5D"/>
    <w:rsid w:val="00927F0F"/>
    <w:rsid w:val="00930279"/>
    <w:rsid w:val="0093045C"/>
    <w:rsid w:val="00930D9B"/>
    <w:rsid w:val="00930EA4"/>
    <w:rsid w:val="009311C5"/>
    <w:rsid w:val="009312C9"/>
    <w:rsid w:val="00931494"/>
    <w:rsid w:val="009316B2"/>
    <w:rsid w:val="00931BD0"/>
    <w:rsid w:val="00931FCB"/>
    <w:rsid w:val="00932233"/>
    <w:rsid w:val="009326AE"/>
    <w:rsid w:val="009328E1"/>
    <w:rsid w:val="00932F31"/>
    <w:rsid w:val="00933007"/>
    <w:rsid w:val="009330A7"/>
    <w:rsid w:val="009330F6"/>
    <w:rsid w:val="00933160"/>
    <w:rsid w:val="0093394D"/>
    <w:rsid w:val="009339CA"/>
    <w:rsid w:val="00933A5D"/>
    <w:rsid w:val="00933B7A"/>
    <w:rsid w:val="0093404E"/>
    <w:rsid w:val="009349AD"/>
    <w:rsid w:val="00934CD6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948"/>
    <w:rsid w:val="009379CF"/>
    <w:rsid w:val="00937C46"/>
    <w:rsid w:val="00937C59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5FF"/>
    <w:rsid w:val="00942D2F"/>
    <w:rsid w:val="00942D97"/>
    <w:rsid w:val="00942DB7"/>
    <w:rsid w:val="00943F47"/>
    <w:rsid w:val="00944204"/>
    <w:rsid w:val="00944727"/>
    <w:rsid w:val="0094493F"/>
    <w:rsid w:val="00945A21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374"/>
    <w:rsid w:val="00950570"/>
    <w:rsid w:val="009510C6"/>
    <w:rsid w:val="00951607"/>
    <w:rsid w:val="009516D8"/>
    <w:rsid w:val="009519E0"/>
    <w:rsid w:val="00951A4C"/>
    <w:rsid w:val="00951DB0"/>
    <w:rsid w:val="009520F3"/>
    <w:rsid w:val="0095216D"/>
    <w:rsid w:val="0095255D"/>
    <w:rsid w:val="009527B2"/>
    <w:rsid w:val="009528BE"/>
    <w:rsid w:val="00952938"/>
    <w:rsid w:val="00952F2F"/>
    <w:rsid w:val="00952F4F"/>
    <w:rsid w:val="00952FBE"/>
    <w:rsid w:val="0095308D"/>
    <w:rsid w:val="009537DD"/>
    <w:rsid w:val="00953DBF"/>
    <w:rsid w:val="009540A5"/>
    <w:rsid w:val="00954203"/>
    <w:rsid w:val="00954450"/>
    <w:rsid w:val="00954749"/>
    <w:rsid w:val="0095477F"/>
    <w:rsid w:val="00954DE0"/>
    <w:rsid w:val="00954F48"/>
    <w:rsid w:val="00954F75"/>
    <w:rsid w:val="009552D3"/>
    <w:rsid w:val="009557C9"/>
    <w:rsid w:val="009557E5"/>
    <w:rsid w:val="00955B27"/>
    <w:rsid w:val="00955E07"/>
    <w:rsid w:val="00955FBE"/>
    <w:rsid w:val="00955FC2"/>
    <w:rsid w:val="0095615C"/>
    <w:rsid w:val="0095653F"/>
    <w:rsid w:val="0095664E"/>
    <w:rsid w:val="00956812"/>
    <w:rsid w:val="00956BF4"/>
    <w:rsid w:val="00957437"/>
    <w:rsid w:val="00957579"/>
    <w:rsid w:val="0095758B"/>
    <w:rsid w:val="00957720"/>
    <w:rsid w:val="00957755"/>
    <w:rsid w:val="0095785A"/>
    <w:rsid w:val="00957BCE"/>
    <w:rsid w:val="00957FEC"/>
    <w:rsid w:val="00960336"/>
    <w:rsid w:val="00960AE1"/>
    <w:rsid w:val="00960DA7"/>
    <w:rsid w:val="00960DBD"/>
    <w:rsid w:val="00960FF7"/>
    <w:rsid w:val="0096107D"/>
    <w:rsid w:val="00961775"/>
    <w:rsid w:val="00961D59"/>
    <w:rsid w:val="00961D7D"/>
    <w:rsid w:val="00962094"/>
    <w:rsid w:val="009621AD"/>
    <w:rsid w:val="0096261C"/>
    <w:rsid w:val="009626A2"/>
    <w:rsid w:val="009629F0"/>
    <w:rsid w:val="00962A86"/>
    <w:rsid w:val="00962BFE"/>
    <w:rsid w:val="00963002"/>
    <w:rsid w:val="009630E3"/>
    <w:rsid w:val="0096381F"/>
    <w:rsid w:val="00963E30"/>
    <w:rsid w:val="00963E3E"/>
    <w:rsid w:val="00963F39"/>
    <w:rsid w:val="00964002"/>
    <w:rsid w:val="00964256"/>
    <w:rsid w:val="0096478C"/>
    <w:rsid w:val="00964EC4"/>
    <w:rsid w:val="009651D5"/>
    <w:rsid w:val="00965635"/>
    <w:rsid w:val="009658BC"/>
    <w:rsid w:val="00965B04"/>
    <w:rsid w:val="00965B83"/>
    <w:rsid w:val="00965B97"/>
    <w:rsid w:val="00965E0B"/>
    <w:rsid w:val="00965E9A"/>
    <w:rsid w:val="009660A0"/>
    <w:rsid w:val="009665F1"/>
    <w:rsid w:val="0096679B"/>
    <w:rsid w:val="00966A49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90"/>
    <w:rsid w:val="00970AC3"/>
    <w:rsid w:val="00970C51"/>
    <w:rsid w:val="00971059"/>
    <w:rsid w:val="00971555"/>
    <w:rsid w:val="0097194A"/>
    <w:rsid w:val="00971B64"/>
    <w:rsid w:val="00971F96"/>
    <w:rsid w:val="00972082"/>
    <w:rsid w:val="009721A4"/>
    <w:rsid w:val="00972338"/>
    <w:rsid w:val="009728C4"/>
    <w:rsid w:val="00972E26"/>
    <w:rsid w:val="0097315C"/>
    <w:rsid w:val="00973A72"/>
    <w:rsid w:val="00973A94"/>
    <w:rsid w:val="00974819"/>
    <w:rsid w:val="0097504E"/>
    <w:rsid w:val="0097537F"/>
    <w:rsid w:val="009759C4"/>
    <w:rsid w:val="00975A3D"/>
    <w:rsid w:val="00975EEF"/>
    <w:rsid w:val="00976005"/>
    <w:rsid w:val="009760F1"/>
    <w:rsid w:val="009764C2"/>
    <w:rsid w:val="0097655F"/>
    <w:rsid w:val="00976587"/>
    <w:rsid w:val="009766B7"/>
    <w:rsid w:val="00976AC1"/>
    <w:rsid w:val="00976E8A"/>
    <w:rsid w:val="009770BC"/>
    <w:rsid w:val="009770DC"/>
    <w:rsid w:val="009775D9"/>
    <w:rsid w:val="00977773"/>
    <w:rsid w:val="00977C1A"/>
    <w:rsid w:val="00977D95"/>
    <w:rsid w:val="00980559"/>
    <w:rsid w:val="0098063C"/>
    <w:rsid w:val="00980678"/>
    <w:rsid w:val="00980B1B"/>
    <w:rsid w:val="00980B46"/>
    <w:rsid w:val="00980E9D"/>
    <w:rsid w:val="00981024"/>
    <w:rsid w:val="00981690"/>
    <w:rsid w:val="00981D0E"/>
    <w:rsid w:val="00981FB2"/>
    <w:rsid w:val="00981FD8"/>
    <w:rsid w:val="0098216E"/>
    <w:rsid w:val="009823C5"/>
    <w:rsid w:val="00982750"/>
    <w:rsid w:val="00982A0A"/>
    <w:rsid w:val="00982E6F"/>
    <w:rsid w:val="00983113"/>
    <w:rsid w:val="009831DF"/>
    <w:rsid w:val="009832E8"/>
    <w:rsid w:val="0098335D"/>
    <w:rsid w:val="00983665"/>
    <w:rsid w:val="009837BB"/>
    <w:rsid w:val="00983B9A"/>
    <w:rsid w:val="0098485E"/>
    <w:rsid w:val="00984CB1"/>
    <w:rsid w:val="0098542D"/>
    <w:rsid w:val="00985646"/>
    <w:rsid w:val="0098586E"/>
    <w:rsid w:val="00985918"/>
    <w:rsid w:val="00985A34"/>
    <w:rsid w:val="00985DBD"/>
    <w:rsid w:val="00986008"/>
    <w:rsid w:val="00986698"/>
    <w:rsid w:val="009866AD"/>
    <w:rsid w:val="0098755E"/>
    <w:rsid w:val="0098776A"/>
    <w:rsid w:val="0098789B"/>
    <w:rsid w:val="00987949"/>
    <w:rsid w:val="00987E22"/>
    <w:rsid w:val="00987F0D"/>
    <w:rsid w:val="00987FB4"/>
    <w:rsid w:val="00990528"/>
    <w:rsid w:val="00990843"/>
    <w:rsid w:val="00990AB8"/>
    <w:rsid w:val="00990BF0"/>
    <w:rsid w:val="00990CF4"/>
    <w:rsid w:val="00990D41"/>
    <w:rsid w:val="00990DD9"/>
    <w:rsid w:val="00990F3E"/>
    <w:rsid w:val="00991018"/>
    <w:rsid w:val="0099192A"/>
    <w:rsid w:val="00991A7F"/>
    <w:rsid w:val="00991A8B"/>
    <w:rsid w:val="00992305"/>
    <w:rsid w:val="0099269D"/>
    <w:rsid w:val="0099295E"/>
    <w:rsid w:val="00992C35"/>
    <w:rsid w:val="009934E2"/>
    <w:rsid w:val="009936D2"/>
    <w:rsid w:val="00993B27"/>
    <w:rsid w:val="00994293"/>
    <w:rsid w:val="009942D7"/>
    <w:rsid w:val="0099453B"/>
    <w:rsid w:val="009950EC"/>
    <w:rsid w:val="009958DE"/>
    <w:rsid w:val="00995D89"/>
    <w:rsid w:val="009963A5"/>
    <w:rsid w:val="009963C6"/>
    <w:rsid w:val="0099653F"/>
    <w:rsid w:val="009968DF"/>
    <w:rsid w:val="00996A03"/>
    <w:rsid w:val="00996CA8"/>
    <w:rsid w:val="00996F0B"/>
    <w:rsid w:val="009971D0"/>
    <w:rsid w:val="009976A7"/>
    <w:rsid w:val="009976D7"/>
    <w:rsid w:val="009A06C7"/>
    <w:rsid w:val="009A075A"/>
    <w:rsid w:val="009A0820"/>
    <w:rsid w:val="009A0FD9"/>
    <w:rsid w:val="009A1056"/>
    <w:rsid w:val="009A1078"/>
    <w:rsid w:val="009A1755"/>
    <w:rsid w:val="009A1DF8"/>
    <w:rsid w:val="009A1E0C"/>
    <w:rsid w:val="009A260E"/>
    <w:rsid w:val="009A282D"/>
    <w:rsid w:val="009A28FF"/>
    <w:rsid w:val="009A2BC7"/>
    <w:rsid w:val="009A332F"/>
    <w:rsid w:val="009A34E5"/>
    <w:rsid w:val="009A389D"/>
    <w:rsid w:val="009A3E5C"/>
    <w:rsid w:val="009A40E6"/>
    <w:rsid w:val="009A424C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58E"/>
    <w:rsid w:val="009A6848"/>
    <w:rsid w:val="009A7144"/>
    <w:rsid w:val="009A7145"/>
    <w:rsid w:val="009A76AC"/>
    <w:rsid w:val="009A7801"/>
    <w:rsid w:val="009A7DA3"/>
    <w:rsid w:val="009B02B6"/>
    <w:rsid w:val="009B06DF"/>
    <w:rsid w:val="009B0D97"/>
    <w:rsid w:val="009B1012"/>
    <w:rsid w:val="009B119C"/>
    <w:rsid w:val="009B1722"/>
    <w:rsid w:val="009B1B4C"/>
    <w:rsid w:val="009B1C2E"/>
    <w:rsid w:val="009B1D1F"/>
    <w:rsid w:val="009B2172"/>
    <w:rsid w:val="009B23EF"/>
    <w:rsid w:val="009B2476"/>
    <w:rsid w:val="009B32B3"/>
    <w:rsid w:val="009B3334"/>
    <w:rsid w:val="009B345C"/>
    <w:rsid w:val="009B37B3"/>
    <w:rsid w:val="009B3E95"/>
    <w:rsid w:val="009B3F39"/>
    <w:rsid w:val="009B44C2"/>
    <w:rsid w:val="009B491D"/>
    <w:rsid w:val="009B49FA"/>
    <w:rsid w:val="009B4DE8"/>
    <w:rsid w:val="009B5114"/>
    <w:rsid w:val="009B52FE"/>
    <w:rsid w:val="009B5416"/>
    <w:rsid w:val="009B59DE"/>
    <w:rsid w:val="009B59EC"/>
    <w:rsid w:val="009B5C8A"/>
    <w:rsid w:val="009B5F80"/>
    <w:rsid w:val="009B5FF9"/>
    <w:rsid w:val="009B6595"/>
    <w:rsid w:val="009B6961"/>
    <w:rsid w:val="009B6E0D"/>
    <w:rsid w:val="009B725D"/>
    <w:rsid w:val="009B7533"/>
    <w:rsid w:val="009B761C"/>
    <w:rsid w:val="009B7774"/>
    <w:rsid w:val="009B7B18"/>
    <w:rsid w:val="009B7CB0"/>
    <w:rsid w:val="009C00FB"/>
    <w:rsid w:val="009C0179"/>
    <w:rsid w:val="009C03C5"/>
    <w:rsid w:val="009C04C3"/>
    <w:rsid w:val="009C0B1C"/>
    <w:rsid w:val="009C0F2E"/>
    <w:rsid w:val="009C0FEF"/>
    <w:rsid w:val="009C1023"/>
    <w:rsid w:val="009C102B"/>
    <w:rsid w:val="009C18F9"/>
    <w:rsid w:val="009C1D4E"/>
    <w:rsid w:val="009C1E94"/>
    <w:rsid w:val="009C27BF"/>
    <w:rsid w:val="009C27E7"/>
    <w:rsid w:val="009C285B"/>
    <w:rsid w:val="009C2D4E"/>
    <w:rsid w:val="009C355C"/>
    <w:rsid w:val="009C3639"/>
    <w:rsid w:val="009C372E"/>
    <w:rsid w:val="009C378C"/>
    <w:rsid w:val="009C381E"/>
    <w:rsid w:val="009C3ABF"/>
    <w:rsid w:val="009C3B18"/>
    <w:rsid w:val="009C3C3D"/>
    <w:rsid w:val="009C4095"/>
    <w:rsid w:val="009C41DF"/>
    <w:rsid w:val="009C428C"/>
    <w:rsid w:val="009C45AA"/>
    <w:rsid w:val="009C462A"/>
    <w:rsid w:val="009C55C6"/>
    <w:rsid w:val="009C5B45"/>
    <w:rsid w:val="009C6027"/>
    <w:rsid w:val="009C607E"/>
    <w:rsid w:val="009C643B"/>
    <w:rsid w:val="009C6509"/>
    <w:rsid w:val="009C6878"/>
    <w:rsid w:val="009C6F97"/>
    <w:rsid w:val="009C7158"/>
    <w:rsid w:val="009C726B"/>
    <w:rsid w:val="009C734D"/>
    <w:rsid w:val="009C75D2"/>
    <w:rsid w:val="009C76B6"/>
    <w:rsid w:val="009C78EC"/>
    <w:rsid w:val="009C79A9"/>
    <w:rsid w:val="009C7B58"/>
    <w:rsid w:val="009C7CA7"/>
    <w:rsid w:val="009C7D11"/>
    <w:rsid w:val="009D02E9"/>
    <w:rsid w:val="009D03D5"/>
    <w:rsid w:val="009D08B5"/>
    <w:rsid w:val="009D0FC3"/>
    <w:rsid w:val="009D142C"/>
    <w:rsid w:val="009D1EF0"/>
    <w:rsid w:val="009D2110"/>
    <w:rsid w:val="009D2122"/>
    <w:rsid w:val="009D21D9"/>
    <w:rsid w:val="009D221A"/>
    <w:rsid w:val="009D235D"/>
    <w:rsid w:val="009D2414"/>
    <w:rsid w:val="009D2467"/>
    <w:rsid w:val="009D24EC"/>
    <w:rsid w:val="009D2764"/>
    <w:rsid w:val="009D2821"/>
    <w:rsid w:val="009D29B7"/>
    <w:rsid w:val="009D2B96"/>
    <w:rsid w:val="009D2F47"/>
    <w:rsid w:val="009D3070"/>
    <w:rsid w:val="009D30C8"/>
    <w:rsid w:val="009D3640"/>
    <w:rsid w:val="009D3B1C"/>
    <w:rsid w:val="009D3C1F"/>
    <w:rsid w:val="009D3E1C"/>
    <w:rsid w:val="009D420C"/>
    <w:rsid w:val="009D483F"/>
    <w:rsid w:val="009D489D"/>
    <w:rsid w:val="009D4903"/>
    <w:rsid w:val="009D507F"/>
    <w:rsid w:val="009D535D"/>
    <w:rsid w:val="009D5A2B"/>
    <w:rsid w:val="009D5B4A"/>
    <w:rsid w:val="009D5C73"/>
    <w:rsid w:val="009D5F3F"/>
    <w:rsid w:val="009D6175"/>
    <w:rsid w:val="009D6D0F"/>
    <w:rsid w:val="009D6E71"/>
    <w:rsid w:val="009D7348"/>
    <w:rsid w:val="009D7434"/>
    <w:rsid w:val="009D74CE"/>
    <w:rsid w:val="009D7755"/>
    <w:rsid w:val="009D7BCB"/>
    <w:rsid w:val="009E009C"/>
    <w:rsid w:val="009E0265"/>
    <w:rsid w:val="009E05B1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2839"/>
    <w:rsid w:val="009E3703"/>
    <w:rsid w:val="009E39E5"/>
    <w:rsid w:val="009E3B96"/>
    <w:rsid w:val="009E42C1"/>
    <w:rsid w:val="009E47AD"/>
    <w:rsid w:val="009E491D"/>
    <w:rsid w:val="009E4FC3"/>
    <w:rsid w:val="009E4FEF"/>
    <w:rsid w:val="009E56AF"/>
    <w:rsid w:val="009E57E4"/>
    <w:rsid w:val="009E5CD1"/>
    <w:rsid w:val="009E5FEF"/>
    <w:rsid w:val="009E6159"/>
    <w:rsid w:val="009E7064"/>
    <w:rsid w:val="009E717C"/>
    <w:rsid w:val="009E71B4"/>
    <w:rsid w:val="009E75B6"/>
    <w:rsid w:val="009E7702"/>
    <w:rsid w:val="009E7C37"/>
    <w:rsid w:val="009E7E73"/>
    <w:rsid w:val="009F04A5"/>
    <w:rsid w:val="009F0799"/>
    <w:rsid w:val="009F0AED"/>
    <w:rsid w:val="009F0B7D"/>
    <w:rsid w:val="009F0C2B"/>
    <w:rsid w:val="009F0D18"/>
    <w:rsid w:val="009F115C"/>
    <w:rsid w:val="009F14FF"/>
    <w:rsid w:val="009F1DA7"/>
    <w:rsid w:val="009F20FD"/>
    <w:rsid w:val="009F21A2"/>
    <w:rsid w:val="009F3392"/>
    <w:rsid w:val="009F358E"/>
    <w:rsid w:val="009F449D"/>
    <w:rsid w:val="009F4B55"/>
    <w:rsid w:val="009F5055"/>
    <w:rsid w:val="009F5E6B"/>
    <w:rsid w:val="009F5FB7"/>
    <w:rsid w:val="009F64B6"/>
    <w:rsid w:val="009F6CDC"/>
    <w:rsid w:val="009F6E1A"/>
    <w:rsid w:val="009F7074"/>
    <w:rsid w:val="009F710D"/>
    <w:rsid w:val="009F75E8"/>
    <w:rsid w:val="009F7B2E"/>
    <w:rsid w:val="00A0022C"/>
    <w:rsid w:val="00A002DA"/>
    <w:rsid w:val="00A0066A"/>
    <w:rsid w:val="00A00B22"/>
    <w:rsid w:val="00A00C32"/>
    <w:rsid w:val="00A01598"/>
    <w:rsid w:val="00A01617"/>
    <w:rsid w:val="00A0173D"/>
    <w:rsid w:val="00A0190D"/>
    <w:rsid w:val="00A019EF"/>
    <w:rsid w:val="00A01A3B"/>
    <w:rsid w:val="00A0206D"/>
    <w:rsid w:val="00A0213A"/>
    <w:rsid w:val="00A0218D"/>
    <w:rsid w:val="00A024DC"/>
    <w:rsid w:val="00A02C20"/>
    <w:rsid w:val="00A02F67"/>
    <w:rsid w:val="00A030FC"/>
    <w:rsid w:val="00A0387C"/>
    <w:rsid w:val="00A039DE"/>
    <w:rsid w:val="00A03A2F"/>
    <w:rsid w:val="00A04071"/>
    <w:rsid w:val="00A04311"/>
    <w:rsid w:val="00A046C5"/>
    <w:rsid w:val="00A04EA7"/>
    <w:rsid w:val="00A0518D"/>
    <w:rsid w:val="00A05768"/>
    <w:rsid w:val="00A05ACF"/>
    <w:rsid w:val="00A05D2B"/>
    <w:rsid w:val="00A06192"/>
    <w:rsid w:val="00A0669D"/>
    <w:rsid w:val="00A067FD"/>
    <w:rsid w:val="00A068A1"/>
    <w:rsid w:val="00A069EF"/>
    <w:rsid w:val="00A06E4F"/>
    <w:rsid w:val="00A0719A"/>
    <w:rsid w:val="00A07317"/>
    <w:rsid w:val="00A0731C"/>
    <w:rsid w:val="00A07611"/>
    <w:rsid w:val="00A0771D"/>
    <w:rsid w:val="00A078F2"/>
    <w:rsid w:val="00A0791A"/>
    <w:rsid w:val="00A079C7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1A70"/>
    <w:rsid w:val="00A11CD2"/>
    <w:rsid w:val="00A120F0"/>
    <w:rsid w:val="00A121E9"/>
    <w:rsid w:val="00A12331"/>
    <w:rsid w:val="00A12411"/>
    <w:rsid w:val="00A12575"/>
    <w:rsid w:val="00A128EE"/>
    <w:rsid w:val="00A12B07"/>
    <w:rsid w:val="00A12C0A"/>
    <w:rsid w:val="00A12F07"/>
    <w:rsid w:val="00A12F16"/>
    <w:rsid w:val="00A13023"/>
    <w:rsid w:val="00A136D8"/>
    <w:rsid w:val="00A13D06"/>
    <w:rsid w:val="00A1435C"/>
    <w:rsid w:val="00A146A7"/>
    <w:rsid w:val="00A14791"/>
    <w:rsid w:val="00A14D5C"/>
    <w:rsid w:val="00A159F7"/>
    <w:rsid w:val="00A15DCC"/>
    <w:rsid w:val="00A16192"/>
    <w:rsid w:val="00A16810"/>
    <w:rsid w:val="00A16B78"/>
    <w:rsid w:val="00A16D43"/>
    <w:rsid w:val="00A1710B"/>
    <w:rsid w:val="00A1716E"/>
    <w:rsid w:val="00A173EC"/>
    <w:rsid w:val="00A175E3"/>
    <w:rsid w:val="00A17628"/>
    <w:rsid w:val="00A179B9"/>
    <w:rsid w:val="00A17C57"/>
    <w:rsid w:val="00A17CD1"/>
    <w:rsid w:val="00A20271"/>
    <w:rsid w:val="00A205C4"/>
    <w:rsid w:val="00A206F8"/>
    <w:rsid w:val="00A20741"/>
    <w:rsid w:val="00A20A18"/>
    <w:rsid w:val="00A20CFB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B6"/>
    <w:rsid w:val="00A232E7"/>
    <w:rsid w:val="00A235A6"/>
    <w:rsid w:val="00A23914"/>
    <w:rsid w:val="00A2399E"/>
    <w:rsid w:val="00A23E62"/>
    <w:rsid w:val="00A24B96"/>
    <w:rsid w:val="00A24CA4"/>
    <w:rsid w:val="00A24CFA"/>
    <w:rsid w:val="00A25068"/>
    <w:rsid w:val="00A25395"/>
    <w:rsid w:val="00A257FF"/>
    <w:rsid w:val="00A25998"/>
    <w:rsid w:val="00A25BC3"/>
    <w:rsid w:val="00A25F67"/>
    <w:rsid w:val="00A26558"/>
    <w:rsid w:val="00A2669F"/>
    <w:rsid w:val="00A26C40"/>
    <w:rsid w:val="00A26CE3"/>
    <w:rsid w:val="00A26DD1"/>
    <w:rsid w:val="00A27090"/>
    <w:rsid w:val="00A27B6C"/>
    <w:rsid w:val="00A27C69"/>
    <w:rsid w:val="00A27D8D"/>
    <w:rsid w:val="00A27E8E"/>
    <w:rsid w:val="00A27F27"/>
    <w:rsid w:val="00A3005F"/>
    <w:rsid w:val="00A30724"/>
    <w:rsid w:val="00A30766"/>
    <w:rsid w:val="00A3080A"/>
    <w:rsid w:val="00A311A0"/>
    <w:rsid w:val="00A31548"/>
    <w:rsid w:val="00A31607"/>
    <w:rsid w:val="00A31823"/>
    <w:rsid w:val="00A318DA"/>
    <w:rsid w:val="00A31BD9"/>
    <w:rsid w:val="00A3216E"/>
    <w:rsid w:val="00A3236E"/>
    <w:rsid w:val="00A32663"/>
    <w:rsid w:val="00A3267C"/>
    <w:rsid w:val="00A32696"/>
    <w:rsid w:val="00A32A2F"/>
    <w:rsid w:val="00A32C52"/>
    <w:rsid w:val="00A32CAA"/>
    <w:rsid w:val="00A32FA5"/>
    <w:rsid w:val="00A33130"/>
    <w:rsid w:val="00A334FA"/>
    <w:rsid w:val="00A33DA1"/>
    <w:rsid w:val="00A33F4E"/>
    <w:rsid w:val="00A341AB"/>
    <w:rsid w:val="00A345FD"/>
    <w:rsid w:val="00A34612"/>
    <w:rsid w:val="00A348F1"/>
    <w:rsid w:val="00A34990"/>
    <w:rsid w:val="00A34B96"/>
    <w:rsid w:val="00A34DF9"/>
    <w:rsid w:val="00A3508E"/>
    <w:rsid w:val="00A35285"/>
    <w:rsid w:val="00A35455"/>
    <w:rsid w:val="00A35B71"/>
    <w:rsid w:val="00A35B97"/>
    <w:rsid w:val="00A35C6C"/>
    <w:rsid w:val="00A35D1F"/>
    <w:rsid w:val="00A35D2F"/>
    <w:rsid w:val="00A35EA9"/>
    <w:rsid w:val="00A36253"/>
    <w:rsid w:val="00A36932"/>
    <w:rsid w:val="00A36ABA"/>
    <w:rsid w:val="00A37167"/>
    <w:rsid w:val="00A375CA"/>
    <w:rsid w:val="00A37747"/>
    <w:rsid w:val="00A37C3C"/>
    <w:rsid w:val="00A37C61"/>
    <w:rsid w:val="00A37D46"/>
    <w:rsid w:val="00A37E22"/>
    <w:rsid w:val="00A37EAA"/>
    <w:rsid w:val="00A400AD"/>
    <w:rsid w:val="00A4047E"/>
    <w:rsid w:val="00A405DA"/>
    <w:rsid w:val="00A406F0"/>
    <w:rsid w:val="00A4091D"/>
    <w:rsid w:val="00A40BF8"/>
    <w:rsid w:val="00A40E40"/>
    <w:rsid w:val="00A41185"/>
    <w:rsid w:val="00A41511"/>
    <w:rsid w:val="00A41C4A"/>
    <w:rsid w:val="00A41CE2"/>
    <w:rsid w:val="00A41D98"/>
    <w:rsid w:val="00A41EC8"/>
    <w:rsid w:val="00A41FE0"/>
    <w:rsid w:val="00A422F1"/>
    <w:rsid w:val="00A4242B"/>
    <w:rsid w:val="00A42441"/>
    <w:rsid w:val="00A428BC"/>
    <w:rsid w:val="00A428DE"/>
    <w:rsid w:val="00A4299F"/>
    <w:rsid w:val="00A430F3"/>
    <w:rsid w:val="00A43120"/>
    <w:rsid w:val="00A43A19"/>
    <w:rsid w:val="00A43F76"/>
    <w:rsid w:val="00A443F0"/>
    <w:rsid w:val="00A449AC"/>
    <w:rsid w:val="00A44B86"/>
    <w:rsid w:val="00A45661"/>
    <w:rsid w:val="00A45946"/>
    <w:rsid w:val="00A45976"/>
    <w:rsid w:val="00A45A4A"/>
    <w:rsid w:val="00A45C19"/>
    <w:rsid w:val="00A45DE7"/>
    <w:rsid w:val="00A46151"/>
    <w:rsid w:val="00A46362"/>
    <w:rsid w:val="00A46456"/>
    <w:rsid w:val="00A464E3"/>
    <w:rsid w:val="00A46506"/>
    <w:rsid w:val="00A466EB"/>
    <w:rsid w:val="00A467FE"/>
    <w:rsid w:val="00A46876"/>
    <w:rsid w:val="00A46D0F"/>
    <w:rsid w:val="00A470B1"/>
    <w:rsid w:val="00A47400"/>
    <w:rsid w:val="00A47501"/>
    <w:rsid w:val="00A47753"/>
    <w:rsid w:val="00A479AD"/>
    <w:rsid w:val="00A47B61"/>
    <w:rsid w:val="00A47D7A"/>
    <w:rsid w:val="00A47EA2"/>
    <w:rsid w:val="00A500D5"/>
    <w:rsid w:val="00A50188"/>
    <w:rsid w:val="00A5062F"/>
    <w:rsid w:val="00A5091C"/>
    <w:rsid w:val="00A50BB4"/>
    <w:rsid w:val="00A50CDE"/>
    <w:rsid w:val="00A51680"/>
    <w:rsid w:val="00A51EBA"/>
    <w:rsid w:val="00A51F56"/>
    <w:rsid w:val="00A520DA"/>
    <w:rsid w:val="00A522C6"/>
    <w:rsid w:val="00A52326"/>
    <w:rsid w:val="00A52349"/>
    <w:rsid w:val="00A5289C"/>
    <w:rsid w:val="00A52E88"/>
    <w:rsid w:val="00A52FC1"/>
    <w:rsid w:val="00A530FB"/>
    <w:rsid w:val="00A53437"/>
    <w:rsid w:val="00A53525"/>
    <w:rsid w:val="00A53FB5"/>
    <w:rsid w:val="00A5407C"/>
    <w:rsid w:val="00A545B7"/>
    <w:rsid w:val="00A547FC"/>
    <w:rsid w:val="00A5491F"/>
    <w:rsid w:val="00A54B8C"/>
    <w:rsid w:val="00A54BF4"/>
    <w:rsid w:val="00A54F6B"/>
    <w:rsid w:val="00A560B4"/>
    <w:rsid w:val="00A5628A"/>
    <w:rsid w:val="00A56713"/>
    <w:rsid w:val="00A568CE"/>
    <w:rsid w:val="00A56A68"/>
    <w:rsid w:val="00A56B9E"/>
    <w:rsid w:val="00A56BAE"/>
    <w:rsid w:val="00A56E5A"/>
    <w:rsid w:val="00A56E61"/>
    <w:rsid w:val="00A57193"/>
    <w:rsid w:val="00A571DB"/>
    <w:rsid w:val="00A57F80"/>
    <w:rsid w:val="00A60B14"/>
    <w:rsid w:val="00A60CB4"/>
    <w:rsid w:val="00A60FC6"/>
    <w:rsid w:val="00A61226"/>
    <w:rsid w:val="00A6130C"/>
    <w:rsid w:val="00A61833"/>
    <w:rsid w:val="00A61F83"/>
    <w:rsid w:val="00A625E2"/>
    <w:rsid w:val="00A626AE"/>
    <w:rsid w:val="00A62954"/>
    <w:rsid w:val="00A6322A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9D0"/>
    <w:rsid w:val="00A64B18"/>
    <w:rsid w:val="00A651CB"/>
    <w:rsid w:val="00A65660"/>
    <w:rsid w:val="00A65867"/>
    <w:rsid w:val="00A65A30"/>
    <w:rsid w:val="00A65B2D"/>
    <w:rsid w:val="00A65C2A"/>
    <w:rsid w:val="00A65CC0"/>
    <w:rsid w:val="00A66204"/>
    <w:rsid w:val="00A662DC"/>
    <w:rsid w:val="00A66316"/>
    <w:rsid w:val="00A663A9"/>
    <w:rsid w:val="00A664E4"/>
    <w:rsid w:val="00A66860"/>
    <w:rsid w:val="00A66AEA"/>
    <w:rsid w:val="00A66DF3"/>
    <w:rsid w:val="00A66FF2"/>
    <w:rsid w:val="00A67A44"/>
    <w:rsid w:val="00A67AB9"/>
    <w:rsid w:val="00A70982"/>
    <w:rsid w:val="00A70A4A"/>
    <w:rsid w:val="00A70CBA"/>
    <w:rsid w:val="00A70D86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CF3"/>
    <w:rsid w:val="00A73F97"/>
    <w:rsid w:val="00A740C5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0D2"/>
    <w:rsid w:val="00A761C6"/>
    <w:rsid w:val="00A7621D"/>
    <w:rsid w:val="00A76360"/>
    <w:rsid w:val="00A76783"/>
    <w:rsid w:val="00A76AA9"/>
    <w:rsid w:val="00A77040"/>
    <w:rsid w:val="00A771D3"/>
    <w:rsid w:val="00A77402"/>
    <w:rsid w:val="00A778B4"/>
    <w:rsid w:val="00A8016E"/>
    <w:rsid w:val="00A80422"/>
    <w:rsid w:val="00A80751"/>
    <w:rsid w:val="00A807DE"/>
    <w:rsid w:val="00A8096C"/>
    <w:rsid w:val="00A8122C"/>
    <w:rsid w:val="00A81588"/>
    <w:rsid w:val="00A81746"/>
    <w:rsid w:val="00A817BD"/>
    <w:rsid w:val="00A81D7E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282"/>
    <w:rsid w:val="00A8382C"/>
    <w:rsid w:val="00A83864"/>
    <w:rsid w:val="00A84367"/>
    <w:rsid w:val="00A84BD9"/>
    <w:rsid w:val="00A84FE5"/>
    <w:rsid w:val="00A850AC"/>
    <w:rsid w:val="00A854AD"/>
    <w:rsid w:val="00A85657"/>
    <w:rsid w:val="00A85933"/>
    <w:rsid w:val="00A85DA7"/>
    <w:rsid w:val="00A861C1"/>
    <w:rsid w:val="00A868B8"/>
    <w:rsid w:val="00A86CDB"/>
    <w:rsid w:val="00A86CE9"/>
    <w:rsid w:val="00A86F1D"/>
    <w:rsid w:val="00A86FCF"/>
    <w:rsid w:val="00A87144"/>
    <w:rsid w:val="00A8726B"/>
    <w:rsid w:val="00A878DB"/>
    <w:rsid w:val="00A87D22"/>
    <w:rsid w:val="00A903FB"/>
    <w:rsid w:val="00A910C4"/>
    <w:rsid w:val="00A91139"/>
    <w:rsid w:val="00A91C3C"/>
    <w:rsid w:val="00A91E9E"/>
    <w:rsid w:val="00A92225"/>
    <w:rsid w:val="00A92A3E"/>
    <w:rsid w:val="00A9381D"/>
    <w:rsid w:val="00A93924"/>
    <w:rsid w:val="00A93967"/>
    <w:rsid w:val="00A93EE1"/>
    <w:rsid w:val="00A94674"/>
    <w:rsid w:val="00A94AEE"/>
    <w:rsid w:val="00A9548A"/>
    <w:rsid w:val="00A955C0"/>
    <w:rsid w:val="00A95FE4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381"/>
    <w:rsid w:val="00AA140C"/>
    <w:rsid w:val="00AA17B9"/>
    <w:rsid w:val="00AA19B6"/>
    <w:rsid w:val="00AA1B2A"/>
    <w:rsid w:val="00AA2061"/>
    <w:rsid w:val="00AA22D7"/>
    <w:rsid w:val="00AA277E"/>
    <w:rsid w:val="00AA28FE"/>
    <w:rsid w:val="00AA2B9B"/>
    <w:rsid w:val="00AA2F35"/>
    <w:rsid w:val="00AA3203"/>
    <w:rsid w:val="00AA3395"/>
    <w:rsid w:val="00AA3F55"/>
    <w:rsid w:val="00AA4078"/>
    <w:rsid w:val="00AA466B"/>
    <w:rsid w:val="00AA46D0"/>
    <w:rsid w:val="00AA4C23"/>
    <w:rsid w:val="00AA4DC6"/>
    <w:rsid w:val="00AA4F8C"/>
    <w:rsid w:val="00AA5576"/>
    <w:rsid w:val="00AA5742"/>
    <w:rsid w:val="00AA5760"/>
    <w:rsid w:val="00AA5C01"/>
    <w:rsid w:val="00AA66C4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2B8"/>
    <w:rsid w:val="00AB166B"/>
    <w:rsid w:val="00AB16A2"/>
    <w:rsid w:val="00AB1D6F"/>
    <w:rsid w:val="00AB1EA6"/>
    <w:rsid w:val="00AB2053"/>
    <w:rsid w:val="00AB2272"/>
    <w:rsid w:val="00AB25C0"/>
    <w:rsid w:val="00AB273E"/>
    <w:rsid w:val="00AB2C53"/>
    <w:rsid w:val="00AB2F72"/>
    <w:rsid w:val="00AB3121"/>
    <w:rsid w:val="00AB31B7"/>
    <w:rsid w:val="00AB3421"/>
    <w:rsid w:val="00AB3446"/>
    <w:rsid w:val="00AB37DA"/>
    <w:rsid w:val="00AB381E"/>
    <w:rsid w:val="00AB3926"/>
    <w:rsid w:val="00AB3C22"/>
    <w:rsid w:val="00AB3C65"/>
    <w:rsid w:val="00AB3E91"/>
    <w:rsid w:val="00AB435C"/>
    <w:rsid w:val="00AB43E9"/>
    <w:rsid w:val="00AB4727"/>
    <w:rsid w:val="00AB4E01"/>
    <w:rsid w:val="00AB4E47"/>
    <w:rsid w:val="00AB516D"/>
    <w:rsid w:val="00AB518D"/>
    <w:rsid w:val="00AB5296"/>
    <w:rsid w:val="00AB544B"/>
    <w:rsid w:val="00AB5890"/>
    <w:rsid w:val="00AB59D4"/>
    <w:rsid w:val="00AB5BCE"/>
    <w:rsid w:val="00AB5E46"/>
    <w:rsid w:val="00AB5F0B"/>
    <w:rsid w:val="00AB5F14"/>
    <w:rsid w:val="00AB5F25"/>
    <w:rsid w:val="00AB5FB8"/>
    <w:rsid w:val="00AB63DB"/>
    <w:rsid w:val="00AB6420"/>
    <w:rsid w:val="00AB6BAC"/>
    <w:rsid w:val="00AB6C93"/>
    <w:rsid w:val="00AB6F8F"/>
    <w:rsid w:val="00AB742E"/>
    <w:rsid w:val="00AB7705"/>
    <w:rsid w:val="00AB784A"/>
    <w:rsid w:val="00AB79B0"/>
    <w:rsid w:val="00AB7CBB"/>
    <w:rsid w:val="00AB7F65"/>
    <w:rsid w:val="00AC020A"/>
    <w:rsid w:val="00AC02DF"/>
    <w:rsid w:val="00AC03A0"/>
    <w:rsid w:val="00AC09EB"/>
    <w:rsid w:val="00AC0FEA"/>
    <w:rsid w:val="00AC113A"/>
    <w:rsid w:val="00AC11BE"/>
    <w:rsid w:val="00AC13E4"/>
    <w:rsid w:val="00AC175E"/>
    <w:rsid w:val="00AC1B4D"/>
    <w:rsid w:val="00AC1C5D"/>
    <w:rsid w:val="00AC21AD"/>
    <w:rsid w:val="00AC21DC"/>
    <w:rsid w:val="00AC237C"/>
    <w:rsid w:val="00AC27C8"/>
    <w:rsid w:val="00AC27E0"/>
    <w:rsid w:val="00AC29C1"/>
    <w:rsid w:val="00AC3129"/>
    <w:rsid w:val="00AC36F7"/>
    <w:rsid w:val="00AC389D"/>
    <w:rsid w:val="00AC3AAF"/>
    <w:rsid w:val="00AC3E0A"/>
    <w:rsid w:val="00AC3EEF"/>
    <w:rsid w:val="00AC3F11"/>
    <w:rsid w:val="00AC42AC"/>
    <w:rsid w:val="00AC4526"/>
    <w:rsid w:val="00AC467A"/>
    <w:rsid w:val="00AC473C"/>
    <w:rsid w:val="00AC4C79"/>
    <w:rsid w:val="00AC4DF6"/>
    <w:rsid w:val="00AC4FBC"/>
    <w:rsid w:val="00AC5241"/>
    <w:rsid w:val="00AC5460"/>
    <w:rsid w:val="00AC54D9"/>
    <w:rsid w:val="00AC5B37"/>
    <w:rsid w:val="00AC5CA8"/>
    <w:rsid w:val="00AC5D34"/>
    <w:rsid w:val="00AC5DBB"/>
    <w:rsid w:val="00AC616A"/>
    <w:rsid w:val="00AC6432"/>
    <w:rsid w:val="00AC6435"/>
    <w:rsid w:val="00AC6B61"/>
    <w:rsid w:val="00AC6BCA"/>
    <w:rsid w:val="00AC70C5"/>
    <w:rsid w:val="00AC72DB"/>
    <w:rsid w:val="00AC771B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DAF"/>
    <w:rsid w:val="00AD0EAA"/>
    <w:rsid w:val="00AD1065"/>
    <w:rsid w:val="00AD1206"/>
    <w:rsid w:val="00AD13B6"/>
    <w:rsid w:val="00AD1615"/>
    <w:rsid w:val="00AD18D9"/>
    <w:rsid w:val="00AD195F"/>
    <w:rsid w:val="00AD1A07"/>
    <w:rsid w:val="00AD1AF6"/>
    <w:rsid w:val="00AD1E43"/>
    <w:rsid w:val="00AD2037"/>
    <w:rsid w:val="00AD29D3"/>
    <w:rsid w:val="00AD2BF9"/>
    <w:rsid w:val="00AD2DFA"/>
    <w:rsid w:val="00AD2E65"/>
    <w:rsid w:val="00AD2EA7"/>
    <w:rsid w:val="00AD30BE"/>
    <w:rsid w:val="00AD35FE"/>
    <w:rsid w:val="00AD373B"/>
    <w:rsid w:val="00AD3858"/>
    <w:rsid w:val="00AD3954"/>
    <w:rsid w:val="00AD3B81"/>
    <w:rsid w:val="00AD3BD9"/>
    <w:rsid w:val="00AD3C37"/>
    <w:rsid w:val="00AD3C4A"/>
    <w:rsid w:val="00AD3C8E"/>
    <w:rsid w:val="00AD43A3"/>
    <w:rsid w:val="00AD4641"/>
    <w:rsid w:val="00AD46B1"/>
    <w:rsid w:val="00AD485A"/>
    <w:rsid w:val="00AD49AB"/>
    <w:rsid w:val="00AD4B97"/>
    <w:rsid w:val="00AD4DB8"/>
    <w:rsid w:val="00AD4F2A"/>
    <w:rsid w:val="00AD5028"/>
    <w:rsid w:val="00AD5134"/>
    <w:rsid w:val="00AD566D"/>
    <w:rsid w:val="00AD5E7F"/>
    <w:rsid w:val="00AD60EC"/>
    <w:rsid w:val="00AD6388"/>
    <w:rsid w:val="00AD6744"/>
    <w:rsid w:val="00AD6CB4"/>
    <w:rsid w:val="00AD7031"/>
    <w:rsid w:val="00AD71D8"/>
    <w:rsid w:val="00AD75EE"/>
    <w:rsid w:val="00AD7ACB"/>
    <w:rsid w:val="00AD7D91"/>
    <w:rsid w:val="00AE029F"/>
    <w:rsid w:val="00AE02E7"/>
    <w:rsid w:val="00AE03DA"/>
    <w:rsid w:val="00AE0624"/>
    <w:rsid w:val="00AE16BD"/>
    <w:rsid w:val="00AE1B05"/>
    <w:rsid w:val="00AE1DA6"/>
    <w:rsid w:val="00AE1E34"/>
    <w:rsid w:val="00AE2090"/>
    <w:rsid w:val="00AE2485"/>
    <w:rsid w:val="00AE2508"/>
    <w:rsid w:val="00AE27E7"/>
    <w:rsid w:val="00AE27F8"/>
    <w:rsid w:val="00AE2F9E"/>
    <w:rsid w:val="00AE30A8"/>
    <w:rsid w:val="00AE31D9"/>
    <w:rsid w:val="00AE335B"/>
    <w:rsid w:val="00AE3495"/>
    <w:rsid w:val="00AE3766"/>
    <w:rsid w:val="00AE3A10"/>
    <w:rsid w:val="00AE3D16"/>
    <w:rsid w:val="00AE3DD8"/>
    <w:rsid w:val="00AE4497"/>
    <w:rsid w:val="00AE452B"/>
    <w:rsid w:val="00AE4583"/>
    <w:rsid w:val="00AE4837"/>
    <w:rsid w:val="00AE4EA4"/>
    <w:rsid w:val="00AE4ED3"/>
    <w:rsid w:val="00AE54F5"/>
    <w:rsid w:val="00AE59BA"/>
    <w:rsid w:val="00AE5B49"/>
    <w:rsid w:val="00AE5EA1"/>
    <w:rsid w:val="00AE604C"/>
    <w:rsid w:val="00AE61E9"/>
    <w:rsid w:val="00AE6224"/>
    <w:rsid w:val="00AE69D5"/>
    <w:rsid w:val="00AE6CCE"/>
    <w:rsid w:val="00AE7443"/>
    <w:rsid w:val="00AE7C5C"/>
    <w:rsid w:val="00AE7CE5"/>
    <w:rsid w:val="00AE7D2C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2F94"/>
    <w:rsid w:val="00AF31FF"/>
    <w:rsid w:val="00AF3286"/>
    <w:rsid w:val="00AF32CB"/>
    <w:rsid w:val="00AF3453"/>
    <w:rsid w:val="00AF367A"/>
    <w:rsid w:val="00AF368F"/>
    <w:rsid w:val="00AF3701"/>
    <w:rsid w:val="00AF389E"/>
    <w:rsid w:val="00AF3F1A"/>
    <w:rsid w:val="00AF4361"/>
    <w:rsid w:val="00AF455F"/>
    <w:rsid w:val="00AF46BB"/>
    <w:rsid w:val="00AF4A84"/>
    <w:rsid w:val="00AF4C04"/>
    <w:rsid w:val="00AF56CA"/>
    <w:rsid w:val="00AF5909"/>
    <w:rsid w:val="00AF5CDF"/>
    <w:rsid w:val="00AF6862"/>
    <w:rsid w:val="00AF686D"/>
    <w:rsid w:val="00AF6901"/>
    <w:rsid w:val="00AF6D31"/>
    <w:rsid w:val="00AF70B2"/>
    <w:rsid w:val="00AF7BF1"/>
    <w:rsid w:val="00AF7F33"/>
    <w:rsid w:val="00B00240"/>
    <w:rsid w:val="00B00544"/>
    <w:rsid w:val="00B00644"/>
    <w:rsid w:val="00B00711"/>
    <w:rsid w:val="00B00A9F"/>
    <w:rsid w:val="00B011C8"/>
    <w:rsid w:val="00B0144A"/>
    <w:rsid w:val="00B0159B"/>
    <w:rsid w:val="00B01679"/>
    <w:rsid w:val="00B01713"/>
    <w:rsid w:val="00B01BAC"/>
    <w:rsid w:val="00B020C5"/>
    <w:rsid w:val="00B02649"/>
    <w:rsid w:val="00B026B4"/>
    <w:rsid w:val="00B0284F"/>
    <w:rsid w:val="00B02BCD"/>
    <w:rsid w:val="00B02C29"/>
    <w:rsid w:val="00B032ED"/>
    <w:rsid w:val="00B0350C"/>
    <w:rsid w:val="00B0393D"/>
    <w:rsid w:val="00B03C6C"/>
    <w:rsid w:val="00B03F69"/>
    <w:rsid w:val="00B0408B"/>
    <w:rsid w:val="00B04250"/>
    <w:rsid w:val="00B05045"/>
    <w:rsid w:val="00B05186"/>
    <w:rsid w:val="00B051D4"/>
    <w:rsid w:val="00B0542A"/>
    <w:rsid w:val="00B057E2"/>
    <w:rsid w:val="00B05A45"/>
    <w:rsid w:val="00B05C23"/>
    <w:rsid w:val="00B05EB2"/>
    <w:rsid w:val="00B060C2"/>
    <w:rsid w:val="00B0638E"/>
    <w:rsid w:val="00B06707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1C6B"/>
    <w:rsid w:val="00B1201F"/>
    <w:rsid w:val="00B1208E"/>
    <w:rsid w:val="00B12632"/>
    <w:rsid w:val="00B12B38"/>
    <w:rsid w:val="00B12DFD"/>
    <w:rsid w:val="00B13255"/>
    <w:rsid w:val="00B139C0"/>
    <w:rsid w:val="00B14111"/>
    <w:rsid w:val="00B141E4"/>
    <w:rsid w:val="00B143CA"/>
    <w:rsid w:val="00B14614"/>
    <w:rsid w:val="00B14707"/>
    <w:rsid w:val="00B14766"/>
    <w:rsid w:val="00B1479C"/>
    <w:rsid w:val="00B14A93"/>
    <w:rsid w:val="00B14C15"/>
    <w:rsid w:val="00B15E92"/>
    <w:rsid w:val="00B15FA8"/>
    <w:rsid w:val="00B165C5"/>
    <w:rsid w:val="00B1669F"/>
    <w:rsid w:val="00B16828"/>
    <w:rsid w:val="00B16A62"/>
    <w:rsid w:val="00B16D7D"/>
    <w:rsid w:val="00B172AB"/>
    <w:rsid w:val="00B176C3"/>
    <w:rsid w:val="00B17B4F"/>
    <w:rsid w:val="00B20068"/>
    <w:rsid w:val="00B200EE"/>
    <w:rsid w:val="00B204CA"/>
    <w:rsid w:val="00B2089F"/>
    <w:rsid w:val="00B208C2"/>
    <w:rsid w:val="00B208EC"/>
    <w:rsid w:val="00B20D4F"/>
    <w:rsid w:val="00B20D85"/>
    <w:rsid w:val="00B20DE5"/>
    <w:rsid w:val="00B216EB"/>
    <w:rsid w:val="00B217D2"/>
    <w:rsid w:val="00B21E98"/>
    <w:rsid w:val="00B21EB1"/>
    <w:rsid w:val="00B21FD1"/>
    <w:rsid w:val="00B22038"/>
    <w:rsid w:val="00B22129"/>
    <w:rsid w:val="00B225A3"/>
    <w:rsid w:val="00B2275D"/>
    <w:rsid w:val="00B22BC7"/>
    <w:rsid w:val="00B2327E"/>
    <w:rsid w:val="00B23D2C"/>
    <w:rsid w:val="00B23F81"/>
    <w:rsid w:val="00B24312"/>
    <w:rsid w:val="00B2440B"/>
    <w:rsid w:val="00B2455D"/>
    <w:rsid w:val="00B24A96"/>
    <w:rsid w:val="00B24BF3"/>
    <w:rsid w:val="00B250B7"/>
    <w:rsid w:val="00B2521E"/>
    <w:rsid w:val="00B25323"/>
    <w:rsid w:val="00B254D8"/>
    <w:rsid w:val="00B25548"/>
    <w:rsid w:val="00B25DF8"/>
    <w:rsid w:val="00B2601F"/>
    <w:rsid w:val="00B262E0"/>
    <w:rsid w:val="00B264F8"/>
    <w:rsid w:val="00B2691E"/>
    <w:rsid w:val="00B26B14"/>
    <w:rsid w:val="00B26E24"/>
    <w:rsid w:val="00B270AD"/>
    <w:rsid w:val="00B271E6"/>
    <w:rsid w:val="00B272F1"/>
    <w:rsid w:val="00B27430"/>
    <w:rsid w:val="00B274A9"/>
    <w:rsid w:val="00B2766D"/>
    <w:rsid w:val="00B278FC"/>
    <w:rsid w:val="00B27B0F"/>
    <w:rsid w:val="00B27D26"/>
    <w:rsid w:val="00B27F06"/>
    <w:rsid w:val="00B301E8"/>
    <w:rsid w:val="00B30456"/>
    <w:rsid w:val="00B306F8"/>
    <w:rsid w:val="00B308D0"/>
    <w:rsid w:val="00B309EA"/>
    <w:rsid w:val="00B30AEB"/>
    <w:rsid w:val="00B30DE3"/>
    <w:rsid w:val="00B31246"/>
    <w:rsid w:val="00B31333"/>
    <w:rsid w:val="00B318AE"/>
    <w:rsid w:val="00B31BD9"/>
    <w:rsid w:val="00B31DD9"/>
    <w:rsid w:val="00B3222A"/>
    <w:rsid w:val="00B32375"/>
    <w:rsid w:val="00B32822"/>
    <w:rsid w:val="00B32E99"/>
    <w:rsid w:val="00B330EB"/>
    <w:rsid w:val="00B331B9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68"/>
    <w:rsid w:val="00B3746E"/>
    <w:rsid w:val="00B374DB"/>
    <w:rsid w:val="00B376B3"/>
    <w:rsid w:val="00B37BB9"/>
    <w:rsid w:val="00B40374"/>
    <w:rsid w:val="00B404E5"/>
    <w:rsid w:val="00B40517"/>
    <w:rsid w:val="00B4058D"/>
    <w:rsid w:val="00B40598"/>
    <w:rsid w:val="00B40765"/>
    <w:rsid w:val="00B408E7"/>
    <w:rsid w:val="00B40B00"/>
    <w:rsid w:val="00B40B0E"/>
    <w:rsid w:val="00B40F51"/>
    <w:rsid w:val="00B41239"/>
    <w:rsid w:val="00B4190F"/>
    <w:rsid w:val="00B41FC7"/>
    <w:rsid w:val="00B42DA5"/>
    <w:rsid w:val="00B43212"/>
    <w:rsid w:val="00B434AD"/>
    <w:rsid w:val="00B43767"/>
    <w:rsid w:val="00B437F1"/>
    <w:rsid w:val="00B43958"/>
    <w:rsid w:val="00B44726"/>
    <w:rsid w:val="00B44BDA"/>
    <w:rsid w:val="00B44E77"/>
    <w:rsid w:val="00B44EDF"/>
    <w:rsid w:val="00B4508B"/>
    <w:rsid w:val="00B45467"/>
    <w:rsid w:val="00B4554C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304"/>
    <w:rsid w:val="00B4785B"/>
    <w:rsid w:val="00B479AE"/>
    <w:rsid w:val="00B47A97"/>
    <w:rsid w:val="00B50357"/>
    <w:rsid w:val="00B50BE1"/>
    <w:rsid w:val="00B50F9D"/>
    <w:rsid w:val="00B5131F"/>
    <w:rsid w:val="00B514B3"/>
    <w:rsid w:val="00B5197F"/>
    <w:rsid w:val="00B51CCB"/>
    <w:rsid w:val="00B522D1"/>
    <w:rsid w:val="00B523AF"/>
    <w:rsid w:val="00B529D9"/>
    <w:rsid w:val="00B52A36"/>
    <w:rsid w:val="00B52B98"/>
    <w:rsid w:val="00B53172"/>
    <w:rsid w:val="00B54376"/>
    <w:rsid w:val="00B54673"/>
    <w:rsid w:val="00B54704"/>
    <w:rsid w:val="00B55363"/>
    <w:rsid w:val="00B554F1"/>
    <w:rsid w:val="00B55A70"/>
    <w:rsid w:val="00B55ED4"/>
    <w:rsid w:val="00B5603D"/>
    <w:rsid w:val="00B564EF"/>
    <w:rsid w:val="00B568FE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123"/>
    <w:rsid w:val="00B6194D"/>
    <w:rsid w:val="00B619D9"/>
    <w:rsid w:val="00B61A45"/>
    <w:rsid w:val="00B61B8D"/>
    <w:rsid w:val="00B61EF2"/>
    <w:rsid w:val="00B621B7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01E"/>
    <w:rsid w:val="00B6513B"/>
    <w:rsid w:val="00B6554F"/>
    <w:rsid w:val="00B65A31"/>
    <w:rsid w:val="00B65AED"/>
    <w:rsid w:val="00B65C1F"/>
    <w:rsid w:val="00B65D2F"/>
    <w:rsid w:val="00B65D5A"/>
    <w:rsid w:val="00B668F2"/>
    <w:rsid w:val="00B669C6"/>
    <w:rsid w:val="00B66F7D"/>
    <w:rsid w:val="00B675E4"/>
    <w:rsid w:val="00B676AF"/>
    <w:rsid w:val="00B67C70"/>
    <w:rsid w:val="00B7000C"/>
    <w:rsid w:val="00B70075"/>
    <w:rsid w:val="00B704BE"/>
    <w:rsid w:val="00B704EC"/>
    <w:rsid w:val="00B7054B"/>
    <w:rsid w:val="00B70A99"/>
    <w:rsid w:val="00B70AFE"/>
    <w:rsid w:val="00B70CC6"/>
    <w:rsid w:val="00B7170F"/>
    <w:rsid w:val="00B717BF"/>
    <w:rsid w:val="00B71801"/>
    <w:rsid w:val="00B71938"/>
    <w:rsid w:val="00B7196B"/>
    <w:rsid w:val="00B71C3E"/>
    <w:rsid w:val="00B71C41"/>
    <w:rsid w:val="00B71F5E"/>
    <w:rsid w:val="00B72093"/>
    <w:rsid w:val="00B72599"/>
    <w:rsid w:val="00B72AFF"/>
    <w:rsid w:val="00B72C63"/>
    <w:rsid w:val="00B72E92"/>
    <w:rsid w:val="00B731CF"/>
    <w:rsid w:val="00B73244"/>
    <w:rsid w:val="00B73446"/>
    <w:rsid w:val="00B73542"/>
    <w:rsid w:val="00B735AE"/>
    <w:rsid w:val="00B73630"/>
    <w:rsid w:val="00B73C03"/>
    <w:rsid w:val="00B73D48"/>
    <w:rsid w:val="00B73D6B"/>
    <w:rsid w:val="00B73D94"/>
    <w:rsid w:val="00B73F41"/>
    <w:rsid w:val="00B74072"/>
    <w:rsid w:val="00B7415D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6FD"/>
    <w:rsid w:val="00B76AB0"/>
    <w:rsid w:val="00B76BBC"/>
    <w:rsid w:val="00B76D9B"/>
    <w:rsid w:val="00B7720E"/>
    <w:rsid w:val="00B772AD"/>
    <w:rsid w:val="00B77E6A"/>
    <w:rsid w:val="00B8018E"/>
    <w:rsid w:val="00B80230"/>
    <w:rsid w:val="00B802A8"/>
    <w:rsid w:val="00B80367"/>
    <w:rsid w:val="00B806B8"/>
    <w:rsid w:val="00B80B47"/>
    <w:rsid w:val="00B81C57"/>
    <w:rsid w:val="00B81C95"/>
    <w:rsid w:val="00B81F8F"/>
    <w:rsid w:val="00B826A1"/>
    <w:rsid w:val="00B826F8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C53"/>
    <w:rsid w:val="00B85D6D"/>
    <w:rsid w:val="00B86080"/>
    <w:rsid w:val="00B8621D"/>
    <w:rsid w:val="00B86536"/>
    <w:rsid w:val="00B865B4"/>
    <w:rsid w:val="00B8688B"/>
    <w:rsid w:val="00B86A46"/>
    <w:rsid w:val="00B86E1D"/>
    <w:rsid w:val="00B8753C"/>
    <w:rsid w:val="00B875F9"/>
    <w:rsid w:val="00B9057A"/>
    <w:rsid w:val="00B906A0"/>
    <w:rsid w:val="00B908E0"/>
    <w:rsid w:val="00B90D4C"/>
    <w:rsid w:val="00B90ED0"/>
    <w:rsid w:val="00B90FA8"/>
    <w:rsid w:val="00B913A6"/>
    <w:rsid w:val="00B915F7"/>
    <w:rsid w:val="00B91C22"/>
    <w:rsid w:val="00B91C99"/>
    <w:rsid w:val="00B9213A"/>
    <w:rsid w:val="00B921DE"/>
    <w:rsid w:val="00B92511"/>
    <w:rsid w:val="00B926F6"/>
    <w:rsid w:val="00B929CA"/>
    <w:rsid w:val="00B92A83"/>
    <w:rsid w:val="00B92C4E"/>
    <w:rsid w:val="00B93347"/>
    <w:rsid w:val="00B93607"/>
    <w:rsid w:val="00B93929"/>
    <w:rsid w:val="00B939B5"/>
    <w:rsid w:val="00B93DAC"/>
    <w:rsid w:val="00B93F8A"/>
    <w:rsid w:val="00B9439A"/>
    <w:rsid w:val="00B948C9"/>
    <w:rsid w:val="00B94AE3"/>
    <w:rsid w:val="00B94B4A"/>
    <w:rsid w:val="00B94D21"/>
    <w:rsid w:val="00B94E73"/>
    <w:rsid w:val="00B95033"/>
    <w:rsid w:val="00B950B3"/>
    <w:rsid w:val="00B95654"/>
    <w:rsid w:val="00B95B7B"/>
    <w:rsid w:val="00B95E56"/>
    <w:rsid w:val="00B964BB"/>
    <w:rsid w:val="00B965BF"/>
    <w:rsid w:val="00B966A4"/>
    <w:rsid w:val="00B96E98"/>
    <w:rsid w:val="00B973B5"/>
    <w:rsid w:val="00B97503"/>
    <w:rsid w:val="00B975F8"/>
    <w:rsid w:val="00B976DD"/>
    <w:rsid w:val="00B9779E"/>
    <w:rsid w:val="00B978C5"/>
    <w:rsid w:val="00B97D20"/>
    <w:rsid w:val="00B97D53"/>
    <w:rsid w:val="00B97D5E"/>
    <w:rsid w:val="00B97E24"/>
    <w:rsid w:val="00B97F22"/>
    <w:rsid w:val="00B97FDC"/>
    <w:rsid w:val="00BA02AE"/>
    <w:rsid w:val="00BA0368"/>
    <w:rsid w:val="00BA03AC"/>
    <w:rsid w:val="00BA085B"/>
    <w:rsid w:val="00BA0C8C"/>
    <w:rsid w:val="00BA0D6A"/>
    <w:rsid w:val="00BA0DC6"/>
    <w:rsid w:val="00BA0DD9"/>
    <w:rsid w:val="00BA0E9C"/>
    <w:rsid w:val="00BA0EFF"/>
    <w:rsid w:val="00BA1146"/>
    <w:rsid w:val="00BA12EB"/>
    <w:rsid w:val="00BA12F6"/>
    <w:rsid w:val="00BA18CD"/>
    <w:rsid w:val="00BA1FF0"/>
    <w:rsid w:val="00BA26B1"/>
    <w:rsid w:val="00BA273F"/>
    <w:rsid w:val="00BA2757"/>
    <w:rsid w:val="00BA2BF1"/>
    <w:rsid w:val="00BA2C91"/>
    <w:rsid w:val="00BA2D3F"/>
    <w:rsid w:val="00BA302A"/>
    <w:rsid w:val="00BA3162"/>
    <w:rsid w:val="00BA31A6"/>
    <w:rsid w:val="00BA3792"/>
    <w:rsid w:val="00BA3A52"/>
    <w:rsid w:val="00BA3AEB"/>
    <w:rsid w:val="00BA3DC0"/>
    <w:rsid w:val="00BA3E01"/>
    <w:rsid w:val="00BA4181"/>
    <w:rsid w:val="00BA4255"/>
    <w:rsid w:val="00BA46C5"/>
    <w:rsid w:val="00BA474F"/>
    <w:rsid w:val="00BA4A53"/>
    <w:rsid w:val="00BA4CED"/>
    <w:rsid w:val="00BA502D"/>
    <w:rsid w:val="00BA522C"/>
    <w:rsid w:val="00BA525A"/>
    <w:rsid w:val="00BA58FA"/>
    <w:rsid w:val="00BA5FAF"/>
    <w:rsid w:val="00BA621A"/>
    <w:rsid w:val="00BA65A6"/>
    <w:rsid w:val="00BA678F"/>
    <w:rsid w:val="00BA6CC6"/>
    <w:rsid w:val="00BA6FCA"/>
    <w:rsid w:val="00BA701F"/>
    <w:rsid w:val="00BA765B"/>
    <w:rsid w:val="00BA773D"/>
    <w:rsid w:val="00BA779F"/>
    <w:rsid w:val="00BA77CF"/>
    <w:rsid w:val="00BA7BB7"/>
    <w:rsid w:val="00BA7DF3"/>
    <w:rsid w:val="00BB039D"/>
    <w:rsid w:val="00BB0407"/>
    <w:rsid w:val="00BB0706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4A6E"/>
    <w:rsid w:val="00BB4B0B"/>
    <w:rsid w:val="00BB50BC"/>
    <w:rsid w:val="00BB51CD"/>
    <w:rsid w:val="00BB5366"/>
    <w:rsid w:val="00BB59E7"/>
    <w:rsid w:val="00BB59F7"/>
    <w:rsid w:val="00BB60F1"/>
    <w:rsid w:val="00BB6293"/>
    <w:rsid w:val="00BB69E2"/>
    <w:rsid w:val="00BB6D2A"/>
    <w:rsid w:val="00BB7525"/>
    <w:rsid w:val="00BB7AE6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8A4"/>
    <w:rsid w:val="00BC1D02"/>
    <w:rsid w:val="00BC1DCB"/>
    <w:rsid w:val="00BC2025"/>
    <w:rsid w:val="00BC21B1"/>
    <w:rsid w:val="00BC2207"/>
    <w:rsid w:val="00BC2389"/>
    <w:rsid w:val="00BC24D4"/>
    <w:rsid w:val="00BC2A42"/>
    <w:rsid w:val="00BC2A45"/>
    <w:rsid w:val="00BC2E8F"/>
    <w:rsid w:val="00BC31E2"/>
    <w:rsid w:val="00BC329E"/>
    <w:rsid w:val="00BC381E"/>
    <w:rsid w:val="00BC3917"/>
    <w:rsid w:val="00BC4044"/>
    <w:rsid w:val="00BC4540"/>
    <w:rsid w:val="00BC525E"/>
    <w:rsid w:val="00BC5560"/>
    <w:rsid w:val="00BC5925"/>
    <w:rsid w:val="00BC5A6F"/>
    <w:rsid w:val="00BC61A6"/>
    <w:rsid w:val="00BC6456"/>
    <w:rsid w:val="00BC66E7"/>
    <w:rsid w:val="00BC6769"/>
    <w:rsid w:val="00BC687D"/>
    <w:rsid w:val="00BC6A9F"/>
    <w:rsid w:val="00BC6AD0"/>
    <w:rsid w:val="00BC6DE6"/>
    <w:rsid w:val="00BC6FBC"/>
    <w:rsid w:val="00BC7145"/>
    <w:rsid w:val="00BC7198"/>
    <w:rsid w:val="00BC72F6"/>
    <w:rsid w:val="00BC74A2"/>
    <w:rsid w:val="00BC7986"/>
    <w:rsid w:val="00BC7B58"/>
    <w:rsid w:val="00BC7CAF"/>
    <w:rsid w:val="00BD00DF"/>
    <w:rsid w:val="00BD0384"/>
    <w:rsid w:val="00BD0736"/>
    <w:rsid w:val="00BD084D"/>
    <w:rsid w:val="00BD0A2C"/>
    <w:rsid w:val="00BD0FF7"/>
    <w:rsid w:val="00BD11C6"/>
    <w:rsid w:val="00BD14A7"/>
    <w:rsid w:val="00BD1547"/>
    <w:rsid w:val="00BD163F"/>
    <w:rsid w:val="00BD194A"/>
    <w:rsid w:val="00BD1957"/>
    <w:rsid w:val="00BD199B"/>
    <w:rsid w:val="00BD1ABB"/>
    <w:rsid w:val="00BD2615"/>
    <w:rsid w:val="00BD28F4"/>
    <w:rsid w:val="00BD2A59"/>
    <w:rsid w:val="00BD2E75"/>
    <w:rsid w:val="00BD2F10"/>
    <w:rsid w:val="00BD334B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67F"/>
    <w:rsid w:val="00BD6A40"/>
    <w:rsid w:val="00BD6D26"/>
    <w:rsid w:val="00BD7639"/>
    <w:rsid w:val="00BD7791"/>
    <w:rsid w:val="00BD79D9"/>
    <w:rsid w:val="00BD7AC8"/>
    <w:rsid w:val="00BD7B74"/>
    <w:rsid w:val="00BE017F"/>
    <w:rsid w:val="00BE043F"/>
    <w:rsid w:val="00BE0469"/>
    <w:rsid w:val="00BE0566"/>
    <w:rsid w:val="00BE072C"/>
    <w:rsid w:val="00BE0909"/>
    <w:rsid w:val="00BE0A54"/>
    <w:rsid w:val="00BE0B4D"/>
    <w:rsid w:val="00BE1055"/>
    <w:rsid w:val="00BE10CB"/>
    <w:rsid w:val="00BE11A6"/>
    <w:rsid w:val="00BE168A"/>
    <w:rsid w:val="00BE202B"/>
    <w:rsid w:val="00BE2C3F"/>
    <w:rsid w:val="00BE2DDC"/>
    <w:rsid w:val="00BE3496"/>
    <w:rsid w:val="00BE3649"/>
    <w:rsid w:val="00BE39BF"/>
    <w:rsid w:val="00BE3C08"/>
    <w:rsid w:val="00BE3D4C"/>
    <w:rsid w:val="00BE3F5B"/>
    <w:rsid w:val="00BE430D"/>
    <w:rsid w:val="00BE47B1"/>
    <w:rsid w:val="00BE4829"/>
    <w:rsid w:val="00BE488B"/>
    <w:rsid w:val="00BE4C74"/>
    <w:rsid w:val="00BE5073"/>
    <w:rsid w:val="00BE50A4"/>
    <w:rsid w:val="00BE5327"/>
    <w:rsid w:val="00BE536D"/>
    <w:rsid w:val="00BE5CBD"/>
    <w:rsid w:val="00BE5D27"/>
    <w:rsid w:val="00BE6021"/>
    <w:rsid w:val="00BE6095"/>
    <w:rsid w:val="00BE609C"/>
    <w:rsid w:val="00BE632A"/>
    <w:rsid w:val="00BE651F"/>
    <w:rsid w:val="00BE6A4D"/>
    <w:rsid w:val="00BE6EED"/>
    <w:rsid w:val="00BE72E6"/>
    <w:rsid w:val="00BE7DBD"/>
    <w:rsid w:val="00BE7E06"/>
    <w:rsid w:val="00BF0939"/>
    <w:rsid w:val="00BF0C2C"/>
    <w:rsid w:val="00BF1796"/>
    <w:rsid w:val="00BF1830"/>
    <w:rsid w:val="00BF1985"/>
    <w:rsid w:val="00BF1AC2"/>
    <w:rsid w:val="00BF1B7E"/>
    <w:rsid w:val="00BF247C"/>
    <w:rsid w:val="00BF250D"/>
    <w:rsid w:val="00BF253C"/>
    <w:rsid w:val="00BF2980"/>
    <w:rsid w:val="00BF2B11"/>
    <w:rsid w:val="00BF2E93"/>
    <w:rsid w:val="00BF2FA7"/>
    <w:rsid w:val="00BF342C"/>
    <w:rsid w:val="00BF34E7"/>
    <w:rsid w:val="00BF3773"/>
    <w:rsid w:val="00BF39CC"/>
    <w:rsid w:val="00BF3EAD"/>
    <w:rsid w:val="00BF3FBC"/>
    <w:rsid w:val="00BF4461"/>
    <w:rsid w:val="00BF4511"/>
    <w:rsid w:val="00BF4520"/>
    <w:rsid w:val="00BF4A6D"/>
    <w:rsid w:val="00BF50D5"/>
    <w:rsid w:val="00BF51B8"/>
    <w:rsid w:val="00BF59D5"/>
    <w:rsid w:val="00BF5BF1"/>
    <w:rsid w:val="00BF5CD5"/>
    <w:rsid w:val="00BF5D1F"/>
    <w:rsid w:val="00BF61EE"/>
    <w:rsid w:val="00BF62E2"/>
    <w:rsid w:val="00BF6404"/>
    <w:rsid w:val="00BF6FF1"/>
    <w:rsid w:val="00BF73BF"/>
    <w:rsid w:val="00BF73FB"/>
    <w:rsid w:val="00BF77F4"/>
    <w:rsid w:val="00BF7C0C"/>
    <w:rsid w:val="00BF7E79"/>
    <w:rsid w:val="00C00491"/>
    <w:rsid w:val="00C00762"/>
    <w:rsid w:val="00C00931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2CB0"/>
    <w:rsid w:val="00C02FFA"/>
    <w:rsid w:val="00C032CD"/>
    <w:rsid w:val="00C0333F"/>
    <w:rsid w:val="00C03566"/>
    <w:rsid w:val="00C0378C"/>
    <w:rsid w:val="00C03A4F"/>
    <w:rsid w:val="00C0406F"/>
    <w:rsid w:val="00C043E5"/>
    <w:rsid w:val="00C04557"/>
    <w:rsid w:val="00C0509B"/>
    <w:rsid w:val="00C05289"/>
    <w:rsid w:val="00C05392"/>
    <w:rsid w:val="00C05398"/>
    <w:rsid w:val="00C05917"/>
    <w:rsid w:val="00C05CF2"/>
    <w:rsid w:val="00C060E1"/>
    <w:rsid w:val="00C061CE"/>
    <w:rsid w:val="00C0633E"/>
    <w:rsid w:val="00C06340"/>
    <w:rsid w:val="00C06623"/>
    <w:rsid w:val="00C0671A"/>
    <w:rsid w:val="00C068EC"/>
    <w:rsid w:val="00C07110"/>
    <w:rsid w:val="00C0769E"/>
    <w:rsid w:val="00C078DC"/>
    <w:rsid w:val="00C07BDB"/>
    <w:rsid w:val="00C07F97"/>
    <w:rsid w:val="00C107FA"/>
    <w:rsid w:val="00C10B22"/>
    <w:rsid w:val="00C10CD2"/>
    <w:rsid w:val="00C10D09"/>
    <w:rsid w:val="00C114CC"/>
    <w:rsid w:val="00C117C3"/>
    <w:rsid w:val="00C11862"/>
    <w:rsid w:val="00C11A4D"/>
    <w:rsid w:val="00C11B6B"/>
    <w:rsid w:val="00C12696"/>
    <w:rsid w:val="00C135F9"/>
    <w:rsid w:val="00C13900"/>
    <w:rsid w:val="00C1395E"/>
    <w:rsid w:val="00C13FD8"/>
    <w:rsid w:val="00C141A4"/>
    <w:rsid w:val="00C14BC7"/>
    <w:rsid w:val="00C14C82"/>
    <w:rsid w:val="00C14F68"/>
    <w:rsid w:val="00C155F2"/>
    <w:rsid w:val="00C15875"/>
    <w:rsid w:val="00C1592A"/>
    <w:rsid w:val="00C159A0"/>
    <w:rsid w:val="00C15B12"/>
    <w:rsid w:val="00C15BEC"/>
    <w:rsid w:val="00C15F27"/>
    <w:rsid w:val="00C1603D"/>
    <w:rsid w:val="00C163A8"/>
    <w:rsid w:val="00C1666F"/>
    <w:rsid w:val="00C16B00"/>
    <w:rsid w:val="00C17396"/>
    <w:rsid w:val="00C17ED8"/>
    <w:rsid w:val="00C20086"/>
    <w:rsid w:val="00C202E5"/>
    <w:rsid w:val="00C20530"/>
    <w:rsid w:val="00C20F2B"/>
    <w:rsid w:val="00C21174"/>
    <w:rsid w:val="00C21490"/>
    <w:rsid w:val="00C2158E"/>
    <w:rsid w:val="00C215A2"/>
    <w:rsid w:val="00C215D2"/>
    <w:rsid w:val="00C21662"/>
    <w:rsid w:val="00C216FB"/>
    <w:rsid w:val="00C21F7E"/>
    <w:rsid w:val="00C221C7"/>
    <w:rsid w:val="00C2227A"/>
    <w:rsid w:val="00C22374"/>
    <w:rsid w:val="00C22F27"/>
    <w:rsid w:val="00C23145"/>
    <w:rsid w:val="00C23467"/>
    <w:rsid w:val="00C23634"/>
    <w:rsid w:val="00C237C7"/>
    <w:rsid w:val="00C23A21"/>
    <w:rsid w:val="00C23AC1"/>
    <w:rsid w:val="00C23FA5"/>
    <w:rsid w:val="00C241CD"/>
    <w:rsid w:val="00C24909"/>
    <w:rsid w:val="00C250DD"/>
    <w:rsid w:val="00C25731"/>
    <w:rsid w:val="00C25FE2"/>
    <w:rsid w:val="00C26563"/>
    <w:rsid w:val="00C26599"/>
    <w:rsid w:val="00C267B0"/>
    <w:rsid w:val="00C26B28"/>
    <w:rsid w:val="00C26B5D"/>
    <w:rsid w:val="00C26BAA"/>
    <w:rsid w:val="00C27822"/>
    <w:rsid w:val="00C27B5B"/>
    <w:rsid w:val="00C302EB"/>
    <w:rsid w:val="00C3032B"/>
    <w:rsid w:val="00C306B9"/>
    <w:rsid w:val="00C30803"/>
    <w:rsid w:val="00C31507"/>
    <w:rsid w:val="00C31592"/>
    <w:rsid w:val="00C31936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3B19"/>
    <w:rsid w:val="00C3424D"/>
    <w:rsid w:val="00C34572"/>
    <w:rsid w:val="00C3469A"/>
    <w:rsid w:val="00C34D7E"/>
    <w:rsid w:val="00C35217"/>
    <w:rsid w:val="00C353B9"/>
    <w:rsid w:val="00C354E5"/>
    <w:rsid w:val="00C356F4"/>
    <w:rsid w:val="00C359DB"/>
    <w:rsid w:val="00C359F7"/>
    <w:rsid w:val="00C35A08"/>
    <w:rsid w:val="00C35BE3"/>
    <w:rsid w:val="00C35D65"/>
    <w:rsid w:val="00C35E29"/>
    <w:rsid w:val="00C35ED3"/>
    <w:rsid w:val="00C36156"/>
    <w:rsid w:val="00C361A7"/>
    <w:rsid w:val="00C3638F"/>
    <w:rsid w:val="00C364F3"/>
    <w:rsid w:val="00C365BE"/>
    <w:rsid w:val="00C3665C"/>
    <w:rsid w:val="00C36870"/>
    <w:rsid w:val="00C368F7"/>
    <w:rsid w:val="00C36C0B"/>
    <w:rsid w:val="00C36D51"/>
    <w:rsid w:val="00C36DAF"/>
    <w:rsid w:val="00C36DB1"/>
    <w:rsid w:val="00C37034"/>
    <w:rsid w:val="00C376DF"/>
    <w:rsid w:val="00C37A18"/>
    <w:rsid w:val="00C37B20"/>
    <w:rsid w:val="00C37C0C"/>
    <w:rsid w:val="00C37D9D"/>
    <w:rsid w:val="00C37E17"/>
    <w:rsid w:val="00C4024E"/>
    <w:rsid w:val="00C40298"/>
    <w:rsid w:val="00C402AE"/>
    <w:rsid w:val="00C40366"/>
    <w:rsid w:val="00C4062A"/>
    <w:rsid w:val="00C4080C"/>
    <w:rsid w:val="00C40812"/>
    <w:rsid w:val="00C40D04"/>
    <w:rsid w:val="00C4137A"/>
    <w:rsid w:val="00C413D8"/>
    <w:rsid w:val="00C41602"/>
    <w:rsid w:val="00C419DC"/>
    <w:rsid w:val="00C41B96"/>
    <w:rsid w:val="00C41BA7"/>
    <w:rsid w:val="00C41C29"/>
    <w:rsid w:val="00C41D48"/>
    <w:rsid w:val="00C425C0"/>
    <w:rsid w:val="00C42768"/>
    <w:rsid w:val="00C42EC5"/>
    <w:rsid w:val="00C43274"/>
    <w:rsid w:val="00C43FB9"/>
    <w:rsid w:val="00C441BC"/>
    <w:rsid w:val="00C444FD"/>
    <w:rsid w:val="00C446C0"/>
    <w:rsid w:val="00C44B4F"/>
    <w:rsid w:val="00C45AC8"/>
    <w:rsid w:val="00C45BEF"/>
    <w:rsid w:val="00C45C4A"/>
    <w:rsid w:val="00C460A4"/>
    <w:rsid w:val="00C461AC"/>
    <w:rsid w:val="00C463B6"/>
    <w:rsid w:val="00C46438"/>
    <w:rsid w:val="00C46B12"/>
    <w:rsid w:val="00C46D90"/>
    <w:rsid w:val="00C46DEF"/>
    <w:rsid w:val="00C4766F"/>
    <w:rsid w:val="00C47FEC"/>
    <w:rsid w:val="00C500FE"/>
    <w:rsid w:val="00C5067A"/>
    <w:rsid w:val="00C50986"/>
    <w:rsid w:val="00C509BB"/>
    <w:rsid w:val="00C50F59"/>
    <w:rsid w:val="00C51598"/>
    <w:rsid w:val="00C51F2A"/>
    <w:rsid w:val="00C5279F"/>
    <w:rsid w:val="00C527D4"/>
    <w:rsid w:val="00C52D47"/>
    <w:rsid w:val="00C52DB1"/>
    <w:rsid w:val="00C52FE3"/>
    <w:rsid w:val="00C530A1"/>
    <w:rsid w:val="00C5330F"/>
    <w:rsid w:val="00C536E5"/>
    <w:rsid w:val="00C53A19"/>
    <w:rsid w:val="00C53BDB"/>
    <w:rsid w:val="00C53F41"/>
    <w:rsid w:val="00C541BB"/>
    <w:rsid w:val="00C542B5"/>
    <w:rsid w:val="00C545D4"/>
    <w:rsid w:val="00C54742"/>
    <w:rsid w:val="00C547A0"/>
    <w:rsid w:val="00C547E6"/>
    <w:rsid w:val="00C54A1A"/>
    <w:rsid w:val="00C54E45"/>
    <w:rsid w:val="00C5513F"/>
    <w:rsid w:val="00C55193"/>
    <w:rsid w:val="00C55282"/>
    <w:rsid w:val="00C5538B"/>
    <w:rsid w:val="00C5551D"/>
    <w:rsid w:val="00C5563E"/>
    <w:rsid w:val="00C55D53"/>
    <w:rsid w:val="00C56162"/>
    <w:rsid w:val="00C5616B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0FB3"/>
    <w:rsid w:val="00C6104B"/>
    <w:rsid w:val="00C611AC"/>
    <w:rsid w:val="00C611FB"/>
    <w:rsid w:val="00C61437"/>
    <w:rsid w:val="00C6168A"/>
    <w:rsid w:val="00C6170D"/>
    <w:rsid w:val="00C618E0"/>
    <w:rsid w:val="00C61AAF"/>
    <w:rsid w:val="00C61C2C"/>
    <w:rsid w:val="00C61DEF"/>
    <w:rsid w:val="00C62077"/>
    <w:rsid w:val="00C62266"/>
    <w:rsid w:val="00C624A4"/>
    <w:rsid w:val="00C6278C"/>
    <w:rsid w:val="00C6286B"/>
    <w:rsid w:val="00C6286F"/>
    <w:rsid w:val="00C62B17"/>
    <w:rsid w:val="00C630D6"/>
    <w:rsid w:val="00C631D6"/>
    <w:rsid w:val="00C6351D"/>
    <w:rsid w:val="00C636A8"/>
    <w:rsid w:val="00C63A6B"/>
    <w:rsid w:val="00C63AEE"/>
    <w:rsid w:val="00C63B04"/>
    <w:rsid w:val="00C63B53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129"/>
    <w:rsid w:val="00C6574E"/>
    <w:rsid w:val="00C65772"/>
    <w:rsid w:val="00C657A5"/>
    <w:rsid w:val="00C658F1"/>
    <w:rsid w:val="00C65A3B"/>
    <w:rsid w:val="00C65C44"/>
    <w:rsid w:val="00C66175"/>
    <w:rsid w:val="00C6628E"/>
    <w:rsid w:val="00C66412"/>
    <w:rsid w:val="00C665D5"/>
    <w:rsid w:val="00C66923"/>
    <w:rsid w:val="00C67207"/>
    <w:rsid w:val="00C67435"/>
    <w:rsid w:val="00C675C4"/>
    <w:rsid w:val="00C677A9"/>
    <w:rsid w:val="00C6790C"/>
    <w:rsid w:val="00C67A51"/>
    <w:rsid w:val="00C67D20"/>
    <w:rsid w:val="00C70683"/>
    <w:rsid w:val="00C70AB0"/>
    <w:rsid w:val="00C70C19"/>
    <w:rsid w:val="00C70C34"/>
    <w:rsid w:val="00C70C80"/>
    <w:rsid w:val="00C70E70"/>
    <w:rsid w:val="00C70FF2"/>
    <w:rsid w:val="00C71098"/>
    <w:rsid w:val="00C71181"/>
    <w:rsid w:val="00C71409"/>
    <w:rsid w:val="00C7162B"/>
    <w:rsid w:val="00C717F1"/>
    <w:rsid w:val="00C7192E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8A6"/>
    <w:rsid w:val="00C73EDE"/>
    <w:rsid w:val="00C73F11"/>
    <w:rsid w:val="00C74112"/>
    <w:rsid w:val="00C742CF"/>
    <w:rsid w:val="00C74585"/>
    <w:rsid w:val="00C749FD"/>
    <w:rsid w:val="00C74B34"/>
    <w:rsid w:val="00C75666"/>
    <w:rsid w:val="00C75C0D"/>
    <w:rsid w:val="00C75C6C"/>
    <w:rsid w:val="00C75E60"/>
    <w:rsid w:val="00C761F7"/>
    <w:rsid w:val="00C763A8"/>
    <w:rsid w:val="00C76578"/>
    <w:rsid w:val="00C770DD"/>
    <w:rsid w:val="00C77147"/>
    <w:rsid w:val="00C771C2"/>
    <w:rsid w:val="00C77306"/>
    <w:rsid w:val="00C773AB"/>
    <w:rsid w:val="00C77446"/>
    <w:rsid w:val="00C77694"/>
    <w:rsid w:val="00C776CD"/>
    <w:rsid w:val="00C779C4"/>
    <w:rsid w:val="00C77A1D"/>
    <w:rsid w:val="00C77A77"/>
    <w:rsid w:val="00C8004D"/>
    <w:rsid w:val="00C8019F"/>
    <w:rsid w:val="00C805DD"/>
    <w:rsid w:val="00C80696"/>
    <w:rsid w:val="00C80DD0"/>
    <w:rsid w:val="00C80FF1"/>
    <w:rsid w:val="00C81272"/>
    <w:rsid w:val="00C814C9"/>
    <w:rsid w:val="00C816F3"/>
    <w:rsid w:val="00C81CFF"/>
    <w:rsid w:val="00C821EA"/>
    <w:rsid w:val="00C8251E"/>
    <w:rsid w:val="00C828F0"/>
    <w:rsid w:val="00C82A68"/>
    <w:rsid w:val="00C82B8D"/>
    <w:rsid w:val="00C83389"/>
    <w:rsid w:val="00C83745"/>
    <w:rsid w:val="00C847F3"/>
    <w:rsid w:val="00C84ABE"/>
    <w:rsid w:val="00C84B9C"/>
    <w:rsid w:val="00C84C1E"/>
    <w:rsid w:val="00C84C8E"/>
    <w:rsid w:val="00C84F15"/>
    <w:rsid w:val="00C85012"/>
    <w:rsid w:val="00C8564B"/>
    <w:rsid w:val="00C85AF8"/>
    <w:rsid w:val="00C85B9E"/>
    <w:rsid w:val="00C85CFE"/>
    <w:rsid w:val="00C85D23"/>
    <w:rsid w:val="00C85DC6"/>
    <w:rsid w:val="00C86A9A"/>
    <w:rsid w:val="00C86CAF"/>
    <w:rsid w:val="00C86EA0"/>
    <w:rsid w:val="00C870D5"/>
    <w:rsid w:val="00C876CF"/>
    <w:rsid w:val="00C87E1E"/>
    <w:rsid w:val="00C901A2"/>
    <w:rsid w:val="00C90242"/>
    <w:rsid w:val="00C904C9"/>
    <w:rsid w:val="00C90515"/>
    <w:rsid w:val="00C9077A"/>
    <w:rsid w:val="00C90843"/>
    <w:rsid w:val="00C90BC4"/>
    <w:rsid w:val="00C90DD4"/>
    <w:rsid w:val="00C90E0C"/>
    <w:rsid w:val="00C90F2E"/>
    <w:rsid w:val="00C90FD5"/>
    <w:rsid w:val="00C91048"/>
    <w:rsid w:val="00C911F7"/>
    <w:rsid w:val="00C914DA"/>
    <w:rsid w:val="00C91D71"/>
    <w:rsid w:val="00C9219A"/>
    <w:rsid w:val="00C9255D"/>
    <w:rsid w:val="00C9278A"/>
    <w:rsid w:val="00C92A80"/>
    <w:rsid w:val="00C92AFA"/>
    <w:rsid w:val="00C92CF5"/>
    <w:rsid w:val="00C931D4"/>
    <w:rsid w:val="00C93357"/>
    <w:rsid w:val="00C9378D"/>
    <w:rsid w:val="00C937E0"/>
    <w:rsid w:val="00C93D6A"/>
    <w:rsid w:val="00C93D70"/>
    <w:rsid w:val="00C93F28"/>
    <w:rsid w:val="00C93FB1"/>
    <w:rsid w:val="00C942A7"/>
    <w:rsid w:val="00C94565"/>
    <w:rsid w:val="00C94764"/>
    <w:rsid w:val="00C94839"/>
    <w:rsid w:val="00C94EC3"/>
    <w:rsid w:val="00C953D6"/>
    <w:rsid w:val="00C95AED"/>
    <w:rsid w:val="00C95EDC"/>
    <w:rsid w:val="00C963DF"/>
    <w:rsid w:val="00C96604"/>
    <w:rsid w:val="00C967CD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97C51"/>
    <w:rsid w:val="00CA0127"/>
    <w:rsid w:val="00CA0586"/>
    <w:rsid w:val="00CA068D"/>
    <w:rsid w:val="00CA075A"/>
    <w:rsid w:val="00CA0871"/>
    <w:rsid w:val="00CA0A41"/>
    <w:rsid w:val="00CA0AAB"/>
    <w:rsid w:val="00CA0B49"/>
    <w:rsid w:val="00CA10D4"/>
    <w:rsid w:val="00CA1126"/>
    <w:rsid w:val="00CA25D6"/>
    <w:rsid w:val="00CA2AA2"/>
    <w:rsid w:val="00CA3399"/>
    <w:rsid w:val="00CA3D2C"/>
    <w:rsid w:val="00CA3D7F"/>
    <w:rsid w:val="00CA3E11"/>
    <w:rsid w:val="00CA3E16"/>
    <w:rsid w:val="00CA41BC"/>
    <w:rsid w:val="00CA42CB"/>
    <w:rsid w:val="00CA4608"/>
    <w:rsid w:val="00CA4764"/>
    <w:rsid w:val="00CA4A8A"/>
    <w:rsid w:val="00CA5316"/>
    <w:rsid w:val="00CA5497"/>
    <w:rsid w:val="00CA5EA8"/>
    <w:rsid w:val="00CA6017"/>
    <w:rsid w:val="00CA60EC"/>
    <w:rsid w:val="00CA6536"/>
    <w:rsid w:val="00CA6BE5"/>
    <w:rsid w:val="00CA6D63"/>
    <w:rsid w:val="00CA6DDD"/>
    <w:rsid w:val="00CA7050"/>
    <w:rsid w:val="00CA7154"/>
    <w:rsid w:val="00CA7270"/>
    <w:rsid w:val="00CA7525"/>
    <w:rsid w:val="00CA77BB"/>
    <w:rsid w:val="00CA7805"/>
    <w:rsid w:val="00CA7AA7"/>
    <w:rsid w:val="00CA7F58"/>
    <w:rsid w:val="00CA7F59"/>
    <w:rsid w:val="00CB011C"/>
    <w:rsid w:val="00CB014A"/>
    <w:rsid w:val="00CB0312"/>
    <w:rsid w:val="00CB080F"/>
    <w:rsid w:val="00CB09D3"/>
    <w:rsid w:val="00CB1142"/>
    <w:rsid w:val="00CB134B"/>
    <w:rsid w:val="00CB137A"/>
    <w:rsid w:val="00CB13D7"/>
    <w:rsid w:val="00CB161A"/>
    <w:rsid w:val="00CB16C8"/>
    <w:rsid w:val="00CB17AC"/>
    <w:rsid w:val="00CB1BD9"/>
    <w:rsid w:val="00CB1E48"/>
    <w:rsid w:val="00CB20FD"/>
    <w:rsid w:val="00CB21B6"/>
    <w:rsid w:val="00CB2374"/>
    <w:rsid w:val="00CB27E6"/>
    <w:rsid w:val="00CB2B25"/>
    <w:rsid w:val="00CB2CA0"/>
    <w:rsid w:val="00CB307C"/>
    <w:rsid w:val="00CB32A5"/>
    <w:rsid w:val="00CB34F5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6E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825"/>
    <w:rsid w:val="00CB7BCE"/>
    <w:rsid w:val="00CB7C1D"/>
    <w:rsid w:val="00CB7F00"/>
    <w:rsid w:val="00CC02EB"/>
    <w:rsid w:val="00CC03EE"/>
    <w:rsid w:val="00CC0A52"/>
    <w:rsid w:val="00CC0D20"/>
    <w:rsid w:val="00CC0F08"/>
    <w:rsid w:val="00CC1539"/>
    <w:rsid w:val="00CC16B4"/>
    <w:rsid w:val="00CC1E5E"/>
    <w:rsid w:val="00CC1F9F"/>
    <w:rsid w:val="00CC1FB4"/>
    <w:rsid w:val="00CC2444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FB6"/>
    <w:rsid w:val="00CC4051"/>
    <w:rsid w:val="00CC4292"/>
    <w:rsid w:val="00CC42BB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5E2E"/>
    <w:rsid w:val="00CC6488"/>
    <w:rsid w:val="00CC668C"/>
    <w:rsid w:val="00CC68F5"/>
    <w:rsid w:val="00CC69DA"/>
    <w:rsid w:val="00CC6A93"/>
    <w:rsid w:val="00CC6A98"/>
    <w:rsid w:val="00CC6BC0"/>
    <w:rsid w:val="00CC6D15"/>
    <w:rsid w:val="00CC7034"/>
    <w:rsid w:val="00CC71AC"/>
    <w:rsid w:val="00CC734D"/>
    <w:rsid w:val="00CC73FD"/>
    <w:rsid w:val="00CC7625"/>
    <w:rsid w:val="00CC7B7D"/>
    <w:rsid w:val="00CC7F87"/>
    <w:rsid w:val="00CC7F91"/>
    <w:rsid w:val="00CD03EC"/>
    <w:rsid w:val="00CD0501"/>
    <w:rsid w:val="00CD066A"/>
    <w:rsid w:val="00CD0FE5"/>
    <w:rsid w:val="00CD11E5"/>
    <w:rsid w:val="00CD15C4"/>
    <w:rsid w:val="00CD170E"/>
    <w:rsid w:val="00CD1E76"/>
    <w:rsid w:val="00CD201B"/>
    <w:rsid w:val="00CD240A"/>
    <w:rsid w:val="00CD25C9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81D"/>
    <w:rsid w:val="00CD4ADD"/>
    <w:rsid w:val="00CD4B8E"/>
    <w:rsid w:val="00CD4DD2"/>
    <w:rsid w:val="00CD54C8"/>
    <w:rsid w:val="00CD566E"/>
    <w:rsid w:val="00CD5ECF"/>
    <w:rsid w:val="00CD5ED2"/>
    <w:rsid w:val="00CD5F62"/>
    <w:rsid w:val="00CD5FA4"/>
    <w:rsid w:val="00CD603A"/>
    <w:rsid w:val="00CD64D5"/>
    <w:rsid w:val="00CD704A"/>
    <w:rsid w:val="00CD71B7"/>
    <w:rsid w:val="00CD7574"/>
    <w:rsid w:val="00CE016E"/>
    <w:rsid w:val="00CE0F7B"/>
    <w:rsid w:val="00CE1CB0"/>
    <w:rsid w:val="00CE1E21"/>
    <w:rsid w:val="00CE2226"/>
    <w:rsid w:val="00CE2286"/>
    <w:rsid w:val="00CE2320"/>
    <w:rsid w:val="00CE23ED"/>
    <w:rsid w:val="00CE2B8F"/>
    <w:rsid w:val="00CE2CDD"/>
    <w:rsid w:val="00CE325A"/>
    <w:rsid w:val="00CE32A8"/>
    <w:rsid w:val="00CE3488"/>
    <w:rsid w:val="00CE362B"/>
    <w:rsid w:val="00CE38E7"/>
    <w:rsid w:val="00CE3BAC"/>
    <w:rsid w:val="00CE3E96"/>
    <w:rsid w:val="00CE3EF4"/>
    <w:rsid w:val="00CE41AC"/>
    <w:rsid w:val="00CE461F"/>
    <w:rsid w:val="00CE4814"/>
    <w:rsid w:val="00CE4837"/>
    <w:rsid w:val="00CE4D8B"/>
    <w:rsid w:val="00CE5CB0"/>
    <w:rsid w:val="00CE5DBA"/>
    <w:rsid w:val="00CE60D0"/>
    <w:rsid w:val="00CE64C0"/>
    <w:rsid w:val="00CE652F"/>
    <w:rsid w:val="00CE66D2"/>
    <w:rsid w:val="00CE68D3"/>
    <w:rsid w:val="00CE6AAD"/>
    <w:rsid w:val="00CE7BD5"/>
    <w:rsid w:val="00CE7EC5"/>
    <w:rsid w:val="00CF0459"/>
    <w:rsid w:val="00CF05F0"/>
    <w:rsid w:val="00CF070A"/>
    <w:rsid w:val="00CF0D71"/>
    <w:rsid w:val="00CF0EB4"/>
    <w:rsid w:val="00CF0EC0"/>
    <w:rsid w:val="00CF0FB4"/>
    <w:rsid w:val="00CF128A"/>
    <w:rsid w:val="00CF1A3D"/>
    <w:rsid w:val="00CF1B51"/>
    <w:rsid w:val="00CF1F2A"/>
    <w:rsid w:val="00CF1F91"/>
    <w:rsid w:val="00CF2471"/>
    <w:rsid w:val="00CF3119"/>
    <w:rsid w:val="00CF3613"/>
    <w:rsid w:val="00CF376A"/>
    <w:rsid w:val="00CF3911"/>
    <w:rsid w:val="00CF3C45"/>
    <w:rsid w:val="00CF412F"/>
    <w:rsid w:val="00CF475E"/>
    <w:rsid w:val="00CF48DF"/>
    <w:rsid w:val="00CF4B57"/>
    <w:rsid w:val="00CF4D36"/>
    <w:rsid w:val="00CF52A6"/>
    <w:rsid w:val="00CF57AF"/>
    <w:rsid w:val="00CF5840"/>
    <w:rsid w:val="00CF5CC7"/>
    <w:rsid w:val="00CF60B2"/>
    <w:rsid w:val="00CF62A9"/>
    <w:rsid w:val="00CF6498"/>
    <w:rsid w:val="00CF65A2"/>
    <w:rsid w:val="00CF681C"/>
    <w:rsid w:val="00CF6ACD"/>
    <w:rsid w:val="00CF6B77"/>
    <w:rsid w:val="00CF6C50"/>
    <w:rsid w:val="00CF6FC2"/>
    <w:rsid w:val="00CF7054"/>
    <w:rsid w:val="00CF7100"/>
    <w:rsid w:val="00CF72FD"/>
    <w:rsid w:val="00CF7382"/>
    <w:rsid w:val="00CF74C0"/>
    <w:rsid w:val="00CF76EA"/>
    <w:rsid w:val="00CF7A75"/>
    <w:rsid w:val="00CF7AEB"/>
    <w:rsid w:val="00CF7F2C"/>
    <w:rsid w:val="00D00368"/>
    <w:rsid w:val="00D00720"/>
    <w:rsid w:val="00D00B8A"/>
    <w:rsid w:val="00D01195"/>
    <w:rsid w:val="00D01637"/>
    <w:rsid w:val="00D01CBF"/>
    <w:rsid w:val="00D01F69"/>
    <w:rsid w:val="00D02405"/>
    <w:rsid w:val="00D026AE"/>
    <w:rsid w:val="00D029C7"/>
    <w:rsid w:val="00D02A3E"/>
    <w:rsid w:val="00D02E6B"/>
    <w:rsid w:val="00D0308D"/>
    <w:rsid w:val="00D03179"/>
    <w:rsid w:val="00D03284"/>
    <w:rsid w:val="00D035EF"/>
    <w:rsid w:val="00D0361D"/>
    <w:rsid w:val="00D036CA"/>
    <w:rsid w:val="00D037B5"/>
    <w:rsid w:val="00D03AE0"/>
    <w:rsid w:val="00D03BB5"/>
    <w:rsid w:val="00D03E21"/>
    <w:rsid w:val="00D0400A"/>
    <w:rsid w:val="00D04080"/>
    <w:rsid w:val="00D041FA"/>
    <w:rsid w:val="00D04394"/>
    <w:rsid w:val="00D0467C"/>
    <w:rsid w:val="00D046A6"/>
    <w:rsid w:val="00D04ED5"/>
    <w:rsid w:val="00D04F53"/>
    <w:rsid w:val="00D04F7E"/>
    <w:rsid w:val="00D04FC1"/>
    <w:rsid w:val="00D053C1"/>
    <w:rsid w:val="00D055D8"/>
    <w:rsid w:val="00D056B5"/>
    <w:rsid w:val="00D0570E"/>
    <w:rsid w:val="00D0589C"/>
    <w:rsid w:val="00D05909"/>
    <w:rsid w:val="00D0647B"/>
    <w:rsid w:val="00D06788"/>
    <w:rsid w:val="00D06998"/>
    <w:rsid w:val="00D06AA4"/>
    <w:rsid w:val="00D06BCD"/>
    <w:rsid w:val="00D06C09"/>
    <w:rsid w:val="00D06C20"/>
    <w:rsid w:val="00D06D2E"/>
    <w:rsid w:val="00D07575"/>
    <w:rsid w:val="00D07685"/>
    <w:rsid w:val="00D07855"/>
    <w:rsid w:val="00D07952"/>
    <w:rsid w:val="00D079DA"/>
    <w:rsid w:val="00D100A6"/>
    <w:rsid w:val="00D103CC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3C4"/>
    <w:rsid w:val="00D126AD"/>
    <w:rsid w:val="00D1291C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C94"/>
    <w:rsid w:val="00D14D78"/>
    <w:rsid w:val="00D15299"/>
    <w:rsid w:val="00D154A9"/>
    <w:rsid w:val="00D15E19"/>
    <w:rsid w:val="00D15F7B"/>
    <w:rsid w:val="00D161A1"/>
    <w:rsid w:val="00D1640A"/>
    <w:rsid w:val="00D164B0"/>
    <w:rsid w:val="00D1651F"/>
    <w:rsid w:val="00D16C65"/>
    <w:rsid w:val="00D16D99"/>
    <w:rsid w:val="00D17170"/>
    <w:rsid w:val="00D17F48"/>
    <w:rsid w:val="00D20058"/>
    <w:rsid w:val="00D20203"/>
    <w:rsid w:val="00D206EB"/>
    <w:rsid w:val="00D20B09"/>
    <w:rsid w:val="00D21224"/>
    <w:rsid w:val="00D2123F"/>
    <w:rsid w:val="00D21403"/>
    <w:rsid w:val="00D21954"/>
    <w:rsid w:val="00D21A35"/>
    <w:rsid w:val="00D22036"/>
    <w:rsid w:val="00D22201"/>
    <w:rsid w:val="00D22228"/>
    <w:rsid w:val="00D2249E"/>
    <w:rsid w:val="00D22603"/>
    <w:rsid w:val="00D22708"/>
    <w:rsid w:val="00D22B99"/>
    <w:rsid w:val="00D22F9C"/>
    <w:rsid w:val="00D23066"/>
    <w:rsid w:val="00D23102"/>
    <w:rsid w:val="00D237A7"/>
    <w:rsid w:val="00D23D79"/>
    <w:rsid w:val="00D2409F"/>
    <w:rsid w:val="00D24CF8"/>
    <w:rsid w:val="00D24DC8"/>
    <w:rsid w:val="00D24E94"/>
    <w:rsid w:val="00D251C0"/>
    <w:rsid w:val="00D25369"/>
    <w:rsid w:val="00D254D5"/>
    <w:rsid w:val="00D25684"/>
    <w:rsid w:val="00D256E4"/>
    <w:rsid w:val="00D25878"/>
    <w:rsid w:val="00D25895"/>
    <w:rsid w:val="00D25FC1"/>
    <w:rsid w:val="00D2623D"/>
    <w:rsid w:val="00D2682C"/>
    <w:rsid w:val="00D26E53"/>
    <w:rsid w:val="00D26FF5"/>
    <w:rsid w:val="00D27ABF"/>
    <w:rsid w:val="00D27B15"/>
    <w:rsid w:val="00D27BEC"/>
    <w:rsid w:val="00D30226"/>
    <w:rsid w:val="00D303CB"/>
    <w:rsid w:val="00D304F4"/>
    <w:rsid w:val="00D30A98"/>
    <w:rsid w:val="00D319C7"/>
    <w:rsid w:val="00D31C12"/>
    <w:rsid w:val="00D32121"/>
    <w:rsid w:val="00D32124"/>
    <w:rsid w:val="00D32135"/>
    <w:rsid w:val="00D3223E"/>
    <w:rsid w:val="00D323DF"/>
    <w:rsid w:val="00D326FC"/>
    <w:rsid w:val="00D327B9"/>
    <w:rsid w:val="00D32A9A"/>
    <w:rsid w:val="00D332CD"/>
    <w:rsid w:val="00D332DD"/>
    <w:rsid w:val="00D334E9"/>
    <w:rsid w:val="00D33921"/>
    <w:rsid w:val="00D33B21"/>
    <w:rsid w:val="00D33FB4"/>
    <w:rsid w:val="00D3405E"/>
    <w:rsid w:val="00D342CA"/>
    <w:rsid w:val="00D3446E"/>
    <w:rsid w:val="00D3458B"/>
    <w:rsid w:val="00D346BE"/>
    <w:rsid w:val="00D34DE9"/>
    <w:rsid w:val="00D34FB9"/>
    <w:rsid w:val="00D34FFA"/>
    <w:rsid w:val="00D357D7"/>
    <w:rsid w:val="00D35CC8"/>
    <w:rsid w:val="00D360F2"/>
    <w:rsid w:val="00D360FF"/>
    <w:rsid w:val="00D361AB"/>
    <w:rsid w:val="00D366F8"/>
    <w:rsid w:val="00D36A6D"/>
    <w:rsid w:val="00D36B73"/>
    <w:rsid w:val="00D36F27"/>
    <w:rsid w:val="00D36F28"/>
    <w:rsid w:val="00D3709F"/>
    <w:rsid w:val="00D370FA"/>
    <w:rsid w:val="00D37475"/>
    <w:rsid w:val="00D37D05"/>
    <w:rsid w:val="00D37D57"/>
    <w:rsid w:val="00D37F34"/>
    <w:rsid w:val="00D37F81"/>
    <w:rsid w:val="00D4016C"/>
    <w:rsid w:val="00D406A2"/>
    <w:rsid w:val="00D40755"/>
    <w:rsid w:val="00D408A0"/>
    <w:rsid w:val="00D409F5"/>
    <w:rsid w:val="00D40CBD"/>
    <w:rsid w:val="00D40E7E"/>
    <w:rsid w:val="00D40FB4"/>
    <w:rsid w:val="00D41A0A"/>
    <w:rsid w:val="00D4231B"/>
    <w:rsid w:val="00D42DAD"/>
    <w:rsid w:val="00D42DEE"/>
    <w:rsid w:val="00D439D2"/>
    <w:rsid w:val="00D43DF1"/>
    <w:rsid w:val="00D4449D"/>
    <w:rsid w:val="00D44508"/>
    <w:rsid w:val="00D448F6"/>
    <w:rsid w:val="00D44920"/>
    <w:rsid w:val="00D45163"/>
    <w:rsid w:val="00D45176"/>
    <w:rsid w:val="00D455D4"/>
    <w:rsid w:val="00D459B8"/>
    <w:rsid w:val="00D465A6"/>
    <w:rsid w:val="00D467B2"/>
    <w:rsid w:val="00D46A24"/>
    <w:rsid w:val="00D46CAF"/>
    <w:rsid w:val="00D46E57"/>
    <w:rsid w:val="00D4754F"/>
    <w:rsid w:val="00D47BA1"/>
    <w:rsid w:val="00D47C0B"/>
    <w:rsid w:val="00D47D56"/>
    <w:rsid w:val="00D47D6D"/>
    <w:rsid w:val="00D47E3A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2B"/>
    <w:rsid w:val="00D53EAD"/>
    <w:rsid w:val="00D53F8D"/>
    <w:rsid w:val="00D54459"/>
    <w:rsid w:val="00D5459D"/>
    <w:rsid w:val="00D54BF2"/>
    <w:rsid w:val="00D54C34"/>
    <w:rsid w:val="00D54C6A"/>
    <w:rsid w:val="00D54CED"/>
    <w:rsid w:val="00D54FE7"/>
    <w:rsid w:val="00D551D5"/>
    <w:rsid w:val="00D55359"/>
    <w:rsid w:val="00D554CD"/>
    <w:rsid w:val="00D555BC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339"/>
    <w:rsid w:val="00D609D3"/>
    <w:rsid w:val="00D60E05"/>
    <w:rsid w:val="00D60FF0"/>
    <w:rsid w:val="00D61059"/>
    <w:rsid w:val="00D6124B"/>
    <w:rsid w:val="00D614B5"/>
    <w:rsid w:val="00D617DB"/>
    <w:rsid w:val="00D619F8"/>
    <w:rsid w:val="00D61A2F"/>
    <w:rsid w:val="00D61E42"/>
    <w:rsid w:val="00D61E92"/>
    <w:rsid w:val="00D6233A"/>
    <w:rsid w:val="00D627A9"/>
    <w:rsid w:val="00D62F7D"/>
    <w:rsid w:val="00D6337D"/>
    <w:rsid w:val="00D636C4"/>
    <w:rsid w:val="00D637DE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876"/>
    <w:rsid w:val="00D64922"/>
    <w:rsid w:val="00D64E56"/>
    <w:rsid w:val="00D65DE4"/>
    <w:rsid w:val="00D65E55"/>
    <w:rsid w:val="00D65E67"/>
    <w:rsid w:val="00D66127"/>
    <w:rsid w:val="00D662FC"/>
    <w:rsid w:val="00D66C45"/>
    <w:rsid w:val="00D6709C"/>
    <w:rsid w:val="00D6743E"/>
    <w:rsid w:val="00D67661"/>
    <w:rsid w:val="00D67934"/>
    <w:rsid w:val="00D679D8"/>
    <w:rsid w:val="00D67A2C"/>
    <w:rsid w:val="00D67CC5"/>
    <w:rsid w:val="00D67CEE"/>
    <w:rsid w:val="00D67E4E"/>
    <w:rsid w:val="00D700C7"/>
    <w:rsid w:val="00D7032C"/>
    <w:rsid w:val="00D70337"/>
    <w:rsid w:val="00D70344"/>
    <w:rsid w:val="00D704F9"/>
    <w:rsid w:val="00D70A62"/>
    <w:rsid w:val="00D70AD7"/>
    <w:rsid w:val="00D71607"/>
    <w:rsid w:val="00D718B5"/>
    <w:rsid w:val="00D71A2B"/>
    <w:rsid w:val="00D71BEB"/>
    <w:rsid w:val="00D71EF4"/>
    <w:rsid w:val="00D7208D"/>
    <w:rsid w:val="00D720F5"/>
    <w:rsid w:val="00D722E1"/>
    <w:rsid w:val="00D72479"/>
    <w:rsid w:val="00D72564"/>
    <w:rsid w:val="00D72586"/>
    <w:rsid w:val="00D728D9"/>
    <w:rsid w:val="00D7396A"/>
    <w:rsid w:val="00D739AE"/>
    <w:rsid w:val="00D73BC1"/>
    <w:rsid w:val="00D73C5B"/>
    <w:rsid w:val="00D74353"/>
    <w:rsid w:val="00D743C2"/>
    <w:rsid w:val="00D74459"/>
    <w:rsid w:val="00D745B9"/>
    <w:rsid w:val="00D7483F"/>
    <w:rsid w:val="00D74F4B"/>
    <w:rsid w:val="00D74F69"/>
    <w:rsid w:val="00D74FDE"/>
    <w:rsid w:val="00D7508D"/>
    <w:rsid w:val="00D752AD"/>
    <w:rsid w:val="00D7554B"/>
    <w:rsid w:val="00D75929"/>
    <w:rsid w:val="00D75B67"/>
    <w:rsid w:val="00D75DDE"/>
    <w:rsid w:val="00D760B0"/>
    <w:rsid w:val="00D76216"/>
    <w:rsid w:val="00D7625F"/>
    <w:rsid w:val="00D7740A"/>
    <w:rsid w:val="00D77548"/>
    <w:rsid w:val="00D77D8F"/>
    <w:rsid w:val="00D77DD6"/>
    <w:rsid w:val="00D80256"/>
    <w:rsid w:val="00D803A9"/>
    <w:rsid w:val="00D80A91"/>
    <w:rsid w:val="00D80CBA"/>
    <w:rsid w:val="00D80DF5"/>
    <w:rsid w:val="00D818AA"/>
    <w:rsid w:val="00D82183"/>
    <w:rsid w:val="00D8234F"/>
    <w:rsid w:val="00D8237C"/>
    <w:rsid w:val="00D824FE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4D"/>
    <w:rsid w:val="00D85A7A"/>
    <w:rsid w:val="00D85AB8"/>
    <w:rsid w:val="00D85B90"/>
    <w:rsid w:val="00D85ECA"/>
    <w:rsid w:val="00D863CA"/>
    <w:rsid w:val="00D8653D"/>
    <w:rsid w:val="00D86643"/>
    <w:rsid w:val="00D86877"/>
    <w:rsid w:val="00D86BD5"/>
    <w:rsid w:val="00D86D3F"/>
    <w:rsid w:val="00D86E5D"/>
    <w:rsid w:val="00D8755E"/>
    <w:rsid w:val="00D878F3"/>
    <w:rsid w:val="00D87A56"/>
    <w:rsid w:val="00D87E6C"/>
    <w:rsid w:val="00D87F25"/>
    <w:rsid w:val="00D902AF"/>
    <w:rsid w:val="00D902B1"/>
    <w:rsid w:val="00D90A9E"/>
    <w:rsid w:val="00D90E3C"/>
    <w:rsid w:val="00D91095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424"/>
    <w:rsid w:val="00D92A5A"/>
    <w:rsid w:val="00D92CB4"/>
    <w:rsid w:val="00D92EAE"/>
    <w:rsid w:val="00D930D8"/>
    <w:rsid w:val="00D93323"/>
    <w:rsid w:val="00D9354F"/>
    <w:rsid w:val="00D93734"/>
    <w:rsid w:val="00D93AD3"/>
    <w:rsid w:val="00D93BDD"/>
    <w:rsid w:val="00D94B65"/>
    <w:rsid w:val="00D94EED"/>
    <w:rsid w:val="00D95583"/>
    <w:rsid w:val="00D95923"/>
    <w:rsid w:val="00D95A8E"/>
    <w:rsid w:val="00D95B34"/>
    <w:rsid w:val="00D95E4A"/>
    <w:rsid w:val="00D95E68"/>
    <w:rsid w:val="00D95E89"/>
    <w:rsid w:val="00D9615F"/>
    <w:rsid w:val="00D96804"/>
    <w:rsid w:val="00D96A52"/>
    <w:rsid w:val="00D96B59"/>
    <w:rsid w:val="00D96BCA"/>
    <w:rsid w:val="00D96D82"/>
    <w:rsid w:val="00D9716E"/>
    <w:rsid w:val="00D97203"/>
    <w:rsid w:val="00D973A0"/>
    <w:rsid w:val="00D97479"/>
    <w:rsid w:val="00D97692"/>
    <w:rsid w:val="00D977E0"/>
    <w:rsid w:val="00D9783B"/>
    <w:rsid w:val="00D97B1B"/>
    <w:rsid w:val="00D97EFB"/>
    <w:rsid w:val="00D97FE1"/>
    <w:rsid w:val="00DA06AE"/>
    <w:rsid w:val="00DA090D"/>
    <w:rsid w:val="00DA0D3E"/>
    <w:rsid w:val="00DA10CE"/>
    <w:rsid w:val="00DA10F4"/>
    <w:rsid w:val="00DA1194"/>
    <w:rsid w:val="00DA1A9D"/>
    <w:rsid w:val="00DA1D4D"/>
    <w:rsid w:val="00DA20C6"/>
    <w:rsid w:val="00DA22C1"/>
    <w:rsid w:val="00DA2545"/>
    <w:rsid w:val="00DA255A"/>
    <w:rsid w:val="00DA2785"/>
    <w:rsid w:val="00DA299B"/>
    <w:rsid w:val="00DA2ACE"/>
    <w:rsid w:val="00DA2B3F"/>
    <w:rsid w:val="00DA2B9B"/>
    <w:rsid w:val="00DA2CFF"/>
    <w:rsid w:val="00DA30DD"/>
    <w:rsid w:val="00DA3758"/>
    <w:rsid w:val="00DA39EF"/>
    <w:rsid w:val="00DA3E9C"/>
    <w:rsid w:val="00DA44B6"/>
    <w:rsid w:val="00DA48F4"/>
    <w:rsid w:val="00DA49B3"/>
    <w:rsid w:val="00DA4B86"/>
    <w:rsid w:val="00DA53C0"/>
    <w:rsid w:val="00DA54E1"/>
    <w:rsid w:val="00DA5593"/>
    <w:rsid w:val="00DA5DBA"/>
    <w:rsid w:val="00DA6111"/>
    <w:rsid w:val="00DA6158"/>
    <w:rsid w:val="00DA63E1"/>
    <w:rsid w:val="00DA66D3"/>
    <w:rsid w:val="00DA6A4E"/>
    <w:rsid w:val="00DA6CD4"/>
    <w:rsid w:val="00DA6E18"/>
    <w:rsid w:val="00DA6E4E"/>
    <w:rsid w:val="00DA70DB"/>
    <w:rsid w:val="00DA71D2"/>
    <w:rsid w:val="00DA71FD"/>
    <w:rsid w:val="00DA75E3"/>
    <w:rsid w:val="00DA7A84"/>
    <w:rsid w:val="00DA7F02"/>
    <w:rsid w:val="00DB0305"/>
    <w:rsid w:val="00DB0DFD"/>
    <w:rsid w:val="00DB1222"/>
    <w:rsid w:val="00DB1256"/>
    <w:rsid w:val="00DB1710"/>
    <w:rsid w:val="00DB173D"/>
    <w:rsid w:val="00DB1A2E"/>
    <w:rsid w:val="00DB1D65"/>
    <w:rsid w:val="00DB2452"/>
    <w:rsid w:val="00DB2469"/>
    <w:rsid w:val="00DB2609"/>
    <w:rsid w:val="00DB2AD3"/>
    <w:rsid w:val="00DB389A"/>
    <w:rsid w:val="00DB3B5E"/>
    <w:rsid w:val="00DB3BB7"/>
    <w:rsid w:val="00DB3C15"/>
    <w:rsid w:val="00DB3EEC"/>
    <w:rsid w:val="00DB400F"/>
    <w:rsid w:val="00DB4551"/>
    <w:rsid w:val="00DB4CD9"/>
    <w:rsid w:val="00DB4CF8"/>
    <w:rsid w:val="00DB505F"/>
    <w:rsid w:val="00DB521E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526"/>
    <w:rsid w:val="00DB7F5C"/>
    <w:rsid w:val="00DB7F7C"/>
    <w:rsid w:val="00DC02F3"/>
    <w:rsid w:val="00DC03EF"/>
    <w:rsid w:val="00DC056A"/>
    <w:rsid w:val="00DC0B15"/>
    <w:rsid w:val="00DC0D1A"/>
    <w:rsid w:val="00DC0E35"/>
    <w:rsid w:val="00DC10FB"/>
    <w:rsid w:val="00DC1340"/>
    <w:rsid w:val="00DC13E5"/>
    <w:rsid w:val="00DC1A4B"/>
    <w:rsid w:val="00DC1AE5"/>
    <w:rsid w:val="00DC2193"/>
    <w:rsid w:val="00DC24D4"/>
    <w:rsid w:val="00DC28A3"/>
    <w:rsid w:val="00DC2BCA"/>
    <w:rsid w:val="00DC2C64"/>
    <w:rsid w:val="00DC305C"/>
    <w:rsid w:val="00DC3243"/>
    <w:rsid w:val="00DC362F"/>
    <w:rsid w:val="00DC36E9"/>
    <w:rsid w:val="00DC38A2"/>
    <w:rsid w:val="00DC3A87"/>
    <w:rsid w:val="00DC42EA"/>
    <w:rsid w:val="00DC43C1"/>
    <w:rsid w:val="00DC48C3"/>
    <w:rsid w:val="00DC5096"/>
    <w:rsid w:val="00DC5174"/>
    <w:rsid w:val="00DC5297"/>
    <w:rsid w:val="00DC542D"/>
    <w:rsid w:val="00DC58F9"/>
    <w:rsid w:val="00DC5D01"/>
    <w:rsid w:val="00DC62F1"/>
    <w:rsid w:val="00DC6896"/>
    <w:rsid w:val="00DC69AB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62"/>
    <w:rsid w:val="00DD1193"/>
    <w:rsid w:val="00DD16A9"/>
    <w:rsid w:val="00DD1717"/>
    <w:rsid w:val="00DD1745"/>
    <w:rsid w:val="00DD1761"/>
    <w:rsid w:val="00DD1FB7"/>
    <w:rsid w:val="00DD2295"/>
    <w:rsid w:val="00DD2583"/>
    <w:rsid w:val="00DD269F"/>
    <w:rsid w:val="00DD30F2"/>
    <w:rsid w:val="00DD3200"/>
    <w:rsid w:val="00DD3221"/>
    <w:rsid w:val="00DD322E"/>
    <w:rsid w:val="00DD3849"/>
    <w:rsid w:val="00DD3D43"/>
    <w:rsid w:val="00DD43CC"/>
    <w:rsid w:val="00DD506A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1A8"/>
    <w:rsid w:val="00DD721C"/>
    <w:rsid w:val="00DD72D1"/>
    <w:rsid w:val="00DD7768"/>
    <w:rsid w:val="00DD79CD"/>
    <w:rsid w:val="00DD7D77"/>
    <w:rsid w:val="00DE025B"/>
    <w:rsid w:val="00DE0361"/>
    <w:rsid w:val="00DE0C68"/>
    <w:rsid w:val="00DE0E2A"/>
    <w:rsid w:val="00DE0E8E"/>
    <w:rsid w:val="00DE1344"/>
    <w:rsid w:val="00DE1C4C"/>
    <w:rsid w:val="00DE2173"/>
    <w:rsid w:val="00DE2226"/>
    <w:rsid w:val="00DE2273"/>
    <w:rsid w:val="00DE2F41"/>
    <w:rsid w:val="00DE33B0"/>
    <w:rsid w:val="00DE33F9"/>
    <w:rsid w:val="00DE34D1"/>
    <w:rsid w:val="00DE358F"/>
    <w:rsid w:val="00DE3CA4"/>
    <w:rsid w:val="00DE3E0C"/>
    <w:rsid w:val="00DE46D5"/>
    <w:rsid w:val="00DE49AE"/>
    <w:rsid w:val="00DE4A09"/>
    <w:rsid w:val="00DE5145"/>
    <w:rsid w:val="00DE5848"/>
    <w:rsid w:val="00DE5864"/>
    <w:rsid w:val="00DE59B7"/>
    <w:rsid w:val="00DE5A99"/>
    <w:rsid w:val="00DE5CC8"/>
    <w:rsid w:val="00DE5F19"/>
    <w:rsid w:val="00DE605C"/>
    <w:rsid w:val="00DE62CE"/>
    <w:rsid w:val="00DE632A"/>
    <w:rsid w:val="00DE6718"/>
    <w:rsid w:val="00DE6779"/>
    <w:rsid w:val="00DE6D5D"/>
    <w:rsid w:val="00DE6EDB"/>
    <w:rsid w:val="00DE7505"/>
    <w:rsid w:val="00DE755D"/>
    <w:rsid w:val="00DE7B3B"/>
    <w:rsid w:val="00DE7BD5"/>
    <w:rsid w:val="00DE7F72"/>
    <w:rsid w:val="00DE7F8F"/>
    <w:rsid w:val="00DF0058"/>
    <w:rsid w:val="00DF0063"/>
    <w:rsid w:val="00DF0347"/>
    <w:rsid w:val="00DF05DB"/>
    <w:rsid w:val="00DF06DD"/>
    <w:rsid w:val="00DF07C1"/>
    <w:rsid w:val="00DF0A60"/>
    <w:rsid w:val="00DF0BE0"/>
    <w:rsid w:val="00DF0F9D"/>
    <w:rsid w:val="00DF1353"/>
    <w:rsid w:val="00DF1393"/>
    <w:rsid w:val="00DF14F3"/>
    <w:rsid w:val="00DF1501"/>
    <w:rsid w:val="00DF166C"/>
    <w:rsid w:val="00DF19D8"/>
    <w:rsid w:val="00DF1B4C"/>
    <w:rsid w:val="00DF1B85"/>
    <w:rsid w:val="00DF1C5F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176"/>
    <w:rsid w:val="00DF3221"/>
    <w:rsid w:val="00DF3351"/>
    <w:rsid w:val="00DF3521"/>
    <w:rsid w:val="00DF36DD"/>
    <w:rsid w:val="00DF3CB5"/>
    <w:rsid w:val="00DF3F90"/>
    <w:rsid w:val="00DF3FEE"/>
    <w:rsid w:val="00DF4078"/>
    <w:rsid w:val="00DF418E"/>
    <w:rsid w:val="00DF499C"/>
    <w:rsid w:val="00DF4D4A"/>
    <w:rsid w:val="00DF50DD"/>
    <w:rsid w:val="00DF5F57"/>
    <w:rsid w:val="00DF621A"/>
    <w:rsid w:val="00DF62AF"/>
    <w:rsid w:val="00DF68A4"/>
    <w:rsid w:val="00DF6B40"/>
    <w:rsid w:val="00DF7214"/>
    <w:rsid w:val="00DF7770"/>
    <w:rsid w:val="00DF7A97"/>
    <w:rsid w:val="00DF7B41"/>
    <w:rsid w:val="00DF7BF9"/>
    <w:rsid w:val="00DF7C16"/>
    <w:rsid w:val="00E00334"/>
    <w:rsid w:val="00E004E2"/>
    <w:rsid w:val="00E004F3"/>
    <w:rsid w:val="00E005A4"/>
    <w:rsid w:val="00E00BA8"/>
    <w:rsid w:val="00E013A0"/>
    <w:rsid w:val="00E013FC"/>
    <w:rsid w:val="00E0158C"/>
    <w:rsid w:val="00E01B76"/>
    <w:rsid w:val="00E01C1D"/>
    <w:rsid w:val="00E02049"/>
    <w:rsid w:val="00E02154"/>
    <w:rsid w:val="00E024FE"/>
    <w:rsid w:val="00E02656"/>
    <w:rsid w:val="00E0282F"/>
    <w:rsid w:val="00E029D1"/>
    <w:rsid w:val="00E02CC2"/>
    <w:rsid w:val="00E032AF"/>
    <w:rsid w:val="00E0332F"/>
    <w:rsid w:val="00E0352E"/>
    <w:rsid w:val="00E036AE"/>
    <w:rsid w:val="00E03D6C"/>
    <w:rsid w:val="00E03F59"/>
    <w:rsid w:val="00E04150"/>
    <w:rsid w:val="00E047F5"/>
    <w:rsid w:val="00E04949"/>
    <w:rsid w:val="00E04B3C"/>
    <w:rsid w:val="00E05010"/>
    <w:rsid w:val="00E05622"/>
    <w:rsid w:val="00E0583B"/>
    <w:rsid w:val="00E05A07"/>
    <w:rsid w:val="00E067A2"/>
    <w:rsid w:val="00E067FB"/>
    <w:rsid w:val="00E06924"/>
    <w:rsid w:val="00E07605"/>
    <w:rsid w:val="00E0790C"/>
    <w:rsid w:val="00E07CD3"/>
    <w:rsid w:val="00E07F2A"/>
    <w:rsid w:val="00E07FBD"/>
    <w:rsid w:val="00E07FD4"/>
    <w:rsid w:val="00E10130"/>
    <w:rsid w:val="00E10792"/>
    <w:rsid w:val="00E10858"/>
    <w:rsid w:val="00E10F0A"/>
    <w:rsid w:val="00E1104C"/>
    <w:rsid w:val="00E1119E"/>
    <w:rsid w:val="00E11CD4"/>
    <w:rsid w:val="00E11E2E"/>
    <w:rsid w:val="00E122D3"/>
    <w:rsid w:val="00E12465"/>
    <w:rsid w:val="00E125E5"/>
    <w:rsid w:val="00E1268D"/>
    <w:rsid w:val="00E1272D"/>
    <w:rsid w:val="00E1293B"/>
    <w:rsid w:val="00E12999"/>
    <w:rsid w:val="00E129C3"/>
    <w:rsid w:val="00E12A4A"/>
    <w:rsid w:val="00E12A90"/>
    <w:rsid w:val="00E12B3E"/>
    <w:rsid w:val="00E12B44"/>
    <w:rsid w:val="00E12C25"/>
    <w:rsid w:val="00E12F3B"/>
    <w:rsid w:val="00E12FAF"/>
    <w:rsid w:val="00E1332B"/>
    <w:rsid w:val="00E136E6"/>
    <w:rsid w:val="00E13892"/>
    <w:rsid w:val="00E139E9"/>
    <w:rsid w:val="00E13A16"/>
    <w:rsid w:val="00E1403F"/>
    <w:rsid w:val="00E14044"/>
    <w:rsid w:val="00E143DC"/>
    <w:rsid w:val="00E143E3"/>
    <w:rsid w:val="00E1442C"/>
    <w:rsid w:val="00E1461D"/>
    <w:rsid w:val="00E14844"/>
    <w:rsid w:val="00E1489D"/>
    <w:rsid w:val="00E14BBC"/>
    <w:rsid w:val="00E14D4F"/>
    <w:rsid w:val="00E1544F"/>
    <w:rsid w:val="00E15470"/>
    <w:rsid w:val="00E158F8"/>
    <w:rsid w:val="00E15C47"/>
    <w:rsid w:val="00E164F8"/>
    <w:rsid w:val="00E16509"/>
    <w:rsid w:val="00E16C3B"/>
    <w:rsid w:val="00E16F44"/>
    <w:rsid w:val="00E17400"/>
    <w:rsid w:val="00E17C44"/>
    <w:rsid w:val="00E207CD"/>
    <w:rsid w:val="00E20C01"/>
    <w:rsid w:val="00E20D60"/>
    <w:rsid w:val="00E20DBB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2EC0"/>
    <w:rsid w:val="00E22FF8"/>
    <w:rsid w:val="00E230C7"/>
    <w:rsid w:val="00E230D6"/>
    <w:rsid w:val="00E23A72"/>
    <w:rsid w:val="00E23D4E"/>
    <w:rsid w:val="00E24204"/>
    <w:rsid w:val="00E244F1"/>
    <w:rsid w:val="00E246A4"/>
    <w:rsid w:val="00E24A58"/>
    <w:rsid w:val="00E24D2B"/>
    <w:rsid w:val="00E24ED7"/>
    <w:rsid w:val="00E25409"/>
    <w:rsid w:val="00E25746"/>
    <w:rsid w:val="00E25850"/>
    <w:rsid w:val="00E258CC"/>
    <w:rsid w:val="00E25916"/>
    <w:rsid w:val="00E25A1F"/>
    <w:rsid w:val="00E25A5C"/>
    <w:rsid w:val="00E25E5A"/>
    <w:rsid w:val="00E2612E"/>
    <w:rsid w:val="00E264DB"/>
    <w:rsid w:val="00E267BC"/>
    <w:rsid w:val="00E269CE"/>
    <w:rsid w:val="00E26B1D"/>
    <w:rsid w:val="00E26B82"/>
    <w:rsid w:val="00E26BEF"/>
    <w:rsid w:val="00E27262"/>
    <w:rsid w:val="00E27357"/>
    <w:rsid w:val="00E27400"/>
    <w:rsid w:val="00E27AAC"/>
    <w:rsid w:val="00E27FE4"/>
    <w:rsid w:val="00E30652"/>
    <w:rsid w:val="00E30DFE"/>
    <w:rsid w:val="00E30EBC"/>
    <w:rsid w:val="00E30F45"/>
    <w:rsid w:val="00E31168"/>
    <w:rsid w:val="00E311BD"/>
    <w:rsid w:val="00E3120D"/>
    <w:rsid w:val="00E31527"/>
    <w:rsid w:val="00E31725"/>
    <w:rsid w:val="00E317D3"/>
    <w:rsid w:val="00E31AA0"/>
    <w:rsid w:val="00E32A51"/>
    <w:rsid w:val="00E32B27"/>
    <w:rsid w:val="00E32B4E"/>
    <w:rsid w:val="00E32E40"/>
    <w:rsid w:val="00E32EA4"/>
    <w:rsid w:val="00E33339"/>
    <w:rsid w:val="00E3386B"/>
    <w:rsid w:val="00E33A54"/>
    <w:rsid w:val="00E34147"/>
    <w:rsid w:val="00E3437C"/>
    <w:rsid w:val="00E3451A"/>
    <w:rsid w:val="00E3461D"/>
    <w:rsid w:val="00E346B3"/>
    <w:rsid w:val="00E34E80"/>
    <w:rsid w:val="00E3507E"/>
    <w:rsid w:val="00E35477"/>
    <w:rsid w:val="00E3599F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37A"/>
    <w:rsid w:val="00E408A8"/>
    <w:rsid w:val="00E40F43"/>
    <w:rsid w:val="00E4104C"/>
    <w:rsid w:val="00E4116F"/>
    <w:rsid w:val="00E41226"/>
    <w:rsid w:val="00E4126D"/>
    <w:rsid w:val="00E41485"/>
    <w:rsid w:val="00E41A7A"/>
    <w:rsid w:val="00E41ACB"/>
    <w:rsid w:val="00E41DB7"/>
    <w:rsid w:val="00E41F3E"/>
    <w:rsid w:val="00E42213"/>
    <w:rsid w:val="00E4247E"/>
    <w:rsid w:val="00E425C0"/>
    <w:rsid w:val="00E4293D"/>
    <w:rsid w:val="00E42B57"/>
    <w:rsid w:val="00E431F8"/>
    <w:rsid w:val="00E43255"/>
    <w:rsid w:val="00E43406"/>
    <w:rsid w:val="00E43698"/>
    <w:rsid w:val="00E437FA"/>
    <w:rsid w:val="00E43899"/>
    <w:rsid w:val="00E43D10"/>
    <w:rsid w:val="00E4444F"/>
    <w:rsid w:val="00E4463E"/>
    <w:rsid w:val="00E44749"/>
    <w:rsid w:val="00E44BC8"/>
    <w:rsid w:val="00E44CEC"/>
    <w:rsid w:val="00E44EC3"/>
    <w:rsid w:val="00E44F23"/>
    <w:rsid w:val="00E45437"/>
    <w:rsid w:val="00E4549D"/>
    <w:rsid w:val="00E45568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29A"/>
    <w:rsid w:val="00E47790"/>
    <w:rsid w:val="00E47AE9"/>
    <w:rsid w:val="00E47C3E"/>
    <w:rsid w:val="00E47D99"/>
    <w:rsid w:val="00E47E99"/>
    <w:rsid w:val="00E500D4"/>
    <w:rsid w:val="00E5015F"/>
    <w:rsid w:val="00E501B4"/>
    <w:rsid w:val="00E506E5"/>
    <w:rsid w:val="00E50B18"/>
    <w:rsid w:val="00E50B1D"/>
    <w:rsid w:val="00E50C43"/>
    <w:rsid w:val="00E50E22"/>
    <w:rsid w:val="00E51133"/>
    <w:rsid w:val="00E5182B"/>
    <w:rsid w:val="00E518CC"/>
    <w:rsid w:val="00E51A42"/>
    <w:rsid w:val="00E52118"/>
    <w:rsid w:val="00E5269F"/>
    <w:rsid w:val="00E52B7F"/>
    <w:rsid w:val="00E52D9D"/>
    <w:rsid w:val="00E52DCE"/>
    <w:rsid w:val="00E53034"/>
    <w:rsid w:val="00E53453"/>
    <w:rsid w:val="00E5360B"/>
    <w:rsid w:val="00E536F3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5FDB"/>
    <w:rsid w:val="00E564BE"/>
    <w:rsid w:val="00E564EA"/>
    <w:rsid w:val="00E56565"/>
    <w:rsid w:val="00E56698"/>
    <w:rsid w:val="00E56D82"/>
    <w:rsid w:val="00E57625"/>
    <w:rsid w:val="00E57669"/>
    <w:rsid w:val="00E5781C"/>
    <w:rsid w:val="00E57833"/>
    <w:rsid w:val="00E60081"/>
    <w:rsid w:val="00E601CB"/>
    <w:rsid w:val="00E60CBA"/>
    <w:rsid w:val="00E60D59"/>
    <w:rsid w:val="00E60F06"/>
    <w:rsid w:val="00E611EB"/>
    <w:rsid w:val="00E61B29"/>
    <w:rsid w:val="00E62241"/>
    <w:rsid w:val="00E6255A"/>
    <w:rsid w:val="00E6261B"/>
    <w:rsid w:val="00E6261E"/>
    <w:rsid w:val="00E62632"/>
    <w:rsid w:val="00E62B08"/>
    <w:rsid w:val="00E62F5B"/>
    <w:rsid w:val="00E6326D"/>
    <w:rsid w:val="00E6355E"/>
    <w:rsid w:val="00E640B6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2BC"/>
    <w:rsid w:val="00E655F8"/>
    <w:rsid w:val="00E65C70"/>
    <w:rsid w:val="00E65CE5"/>
    <w:rsid w:val="00E65CFF"/>
    <w:rsid w:val="00E66793"/>
    <w:rsid w:val="00E6695C"/>
    <w:rsid w:val="00E669CC"/>
    <w:rsid w:val="00E669DE"/>
    <w:rsid w:val="00E66C5E"/>
    <w:rsid w:val="00E66CCB"/>
    <w:rsid w:val="00E66D4B"/>
    <w:rsid w:val="00E66D99"/>
    <w:rsid w:val="00E66E61"/>
    <w:rsid w:val="00E66F4A"/>
    <w:rsid w:val="00E675B9"/>
    <w:rsid w:val="00E6786E"/>
    <w:rsid w:val="00E67CFC"/>
    <w:rsid w:val="00E67F02"/>
    <w:rsid w:val="00E67F78"/>
    <w:rsid w:val="00E7013C"/>
    <w:rsid w:val="00E702F5"/>
    <w:rsid w:val="00E705B8"/>
    <w:rsid w:val="00E7060D"/>
    <w:rsid w:val="00E70642"/>
    <w:rsid w:val="00E70A5C"/>
    <w:rsid w:val="00E70BE6"/>
    <w:rsid w:val="00E70FA1"/>
    <w:rsid w:val="00E71074"/>
    <w:rsid w:val="00E716CB"/>
    <w:rsid w:val="00E71B2D"/>
    <w:rsid w:val="00E71CF1"/>
    <w:rsid w:val="00E71D59"/>
    <w:rsid w:val="00E721E6"/>
    <w:rsid w:val="00E72357"/>
    <w:rsid w:val="00E723B1"/>
    <w:rsid w:val="00E7254C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4DDF"/>
    <w:rsid w:val="00E74FF6"/>
    <w:rsid w:val="00E75209"/>
    <w:rsid w:val="00E757CF"/>
    <w:rsid w:val="00E75AE9"/>
    <w:rsid w:val="00E75B1A"/>
    <w:rsid w:val="00E75B2E"/>
    <w:rsid w:val="00E75C54"/>
    <w:rsid w:val="00E75CE0"/>
    <w:rsid w:val="00E75FD7"/>
    <w:rsid w:val="00E763AB"/>
    <w:rsid w:val="00E764FF"/>
    <w:rsid w:val="00E7655C"/>
    <w:rsid w:val="00E76806"/>
    <w:rsid w:val="00E768E0"/>
    <w:rsid w:val="00E76FDA"/>
    <w:rsid w:val="00E77057"/>
    <w:rsid w:val="00E77164"/>
    <w:rsid w:val="00E7730C"/>
    <w:rsid w:val="00E77372"/>
    <w:rsid w:val="00E773F3"/>
    <w:rsid w:val="00E778D7"/>
    <w:rsid w:val="00E779D7"/>
    <w:rsid w:val="00E77BCC"/>
    <w:rsid w:val="00E77CF8"/>
    <w:rsid w:val="00E77DBC"/>
    <w:rsid w:val="00E77E0E"/>
    <w:rsid w:val="00E77E9B"/>
    <w:rsid w:val="00E805E8"/>
    <w:rsid w:val="00E80C59"/>
    <w:rsid w:val="00E81085"/>
    <w:rsid w:val="00E810AF"/>
    <w:rsid w:val="00E814C9"/>
    <w:rsid w:val="00E81CC7"/>
    <w:rsid w:val="00E81E20"/>
    <w:rsid w:val="00E81E88"/>
    <w:rsid w:val="00E82440"/>
    <w:rsid w:val="00E82568"/>
    <w:rsid w:val="00E82958"/>
    <w:rsid w:val="00E82A17"/>
    <w:rsid w:val="00E82A20"/>
    <w:rsid w:val="00E82A80"/>
    <w:rsid w:val="00E82BF0"/>
    <w:rsid w:val="00E830C6"/>
    <w:rsid w:val="00E835F8"/>
    <w:rsid w:val="00E837FE"/>
    <w:rsid w:val="00E83A35"/>
    <w:rsid w:val="00E84133"/>
    <w:rsid w:val="00E841F1"/>
    <w:rsid w:val="00E843DD"/>
    <w:rsid w:val="00E8443E"/>
    <w:rsid w:val="00E84852"/>
    <w:rsid w:val="00E849F6"/>
    <w:rsid w:val="00E84AD3"/>
    <w:rsid w:val="00E84C5A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4C2"/>
    <w:rsid w:val="00E86502"/>
    <w:rsid w:val="00E8699E"/>
    <w:rsid w:val="00E86C2C"/>
    <w:rsid w:val="00E86D8E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4E3"/>
    <w:rsid w:val="00E91674"/>
    <w:rsid w:val="00E91B2F"/>
    <w:rsid w:val="00E92010"/>
    <w:rsid w:val="00E92443"/>
    <w:rsid w:val="00E9384E"/>
    <w:rsid w:val="00E93885"/>
    <w:rsid w:val="00E948C1"/>
    <w:rsid w:val="00E94A6D"/>
    <w:rsid w:val="00E94D02"/>
    <w:rsid w:val="00E95279"/>
    <w:rsid w:val="00E954A6"/>
    <w:rsid w:val="00E95BE8"/>
    <w:rsid w:val="00E95D1C"/>
    <w:rsid w:val="00E9638B"/>
    <w:rsid w:val="00E968FA"/>
    <w:rsid w:val="00E969EF"/>
    <w:rsid w:val="00E97095"/>
    <w:rsid w:val="00E976D1"/>
    <w:rsid w:val="00E97A09"/>
    <w:rsid w:val="00E97BD0"/>
    <w:rsid w:val="00E97F58"/>
    <w:rsid w:val="00EA0689"/>
    <w:rsid w:val="00EA08AE"/>
    <w:rsid w:val="00EA0A89"/>
    <w:rsid w:val="00EA0F42"/>
    <w:rsid w:val="00EA0FB6"/>
    <w:rsid w:val="00EA1962"/>
    <w:rsid w:val="00EA19A4"/>
    <w:rsid w:val="00EA1F78"/>
    <w:rsid w:val="00EA1F9A"/>
    <w:rsid w:val="00EA2198"/>
    <w:rsid w:val="00EA2452"/>
    <w:rsid w:val="00EA28A7"/>
    <w:rsid w:val="00EA2DD1"/>
    <w:rsid w:val="00EA30F4"/>
    <w:rsid w:val="00EA3137"/>
    <w:rsid w:val="00EA340E"/>
    <w:rsid w:val="00EA3544"/>
    <w:rsid w:val="00EA3980"/>
    <w:rsid w:val="00EA3A59"/>
    <w:rsid w:val="00EA3DD7"/>
    <w:rsid w:val="00EA425F"/>
    <w:rsid w:val="00EA4B66"/>
    <w:rsid w:val="00EA52EC"/>
    <w:rsid w:val="00EA5E2C"/>
    <w:rsid w:val="00EA5F32"/>
    <w:rsid w:val="00EA6076"/>
    <w:rsid w:val="00EA60FB"/>
    <w:rsid w:val="00EA67B1"/>
    <w:rsid w:val="00EA6D15"/>
    <w:rsid w:val="00EA6DF1"/>
    <w:rsid w:val="00EA6F56"/>
    <w:rsid w:val="00EA73DC"/>
    <w:rsid w:val="00EA7533"/>
    <w:rsid w:val="00EA7A09"/>
    <w:rsid w:val="00EA7A3F"/>
    <w:rsid w:val="00EA7A81"/>
    <w:rsid w:val="00EB0099"/>
    <w:rsid w:val="00EB00B7"/>
    <w:rsid w:val="00EB0222"/>
    <w:rsid w:val="00EB06EF"/>
    <w:rsid w:val="00EB07D1"/>
    <w:rsid w:val="00EB080C"/>
    <w:rsid w:val="00EB095C"/>
    <w:rsid w:val="00EB0B2A"/>
    <w:rsid w:val="00EB0D87"/>
    <w:rsid w:val="00EB1099"/>
    <w:rsid w:val="00EB14D4"/>
    <w:rsid w:val="00EB1A8B"/>
    <w:rsid w:val="00EB21F8"/>
    <w:rsid w:val="00EB25D3"/>
    <w:rsid w:val="00EB2BCD"/>
    <w:rsid w:val="00EB2E55"/>
    <w:rsid w:val="00EB3B14"/>
    <w:rsid w:val="00EB3C40"/>
    <w:rsid w:val="00EB3F6F"/>
    <w:rsid w:val="00EB40E3"/>
    <w:rsid w:val="00EB45DC"/>
    <w:rsid w:val="00EB4994"/>
    <w:rsid w:val="00EB4AEB"/>
    <w:rsid w:val="00EB4B37"/>
    <w:rsid w:val="00EB4ED3"/>
    <w:rsid w:val="00EB51DE"/>
    <w:rsid w:val="00EB55E0"/>
    <w:rsid w:val="00EB5747"/>
    <w:rsid w:val="00EB5879"/>
    <w:rsid w:val="00EB59A6"/>
    <w:rsid w:val="00EB5B1E"/>
    <w:rsid w:val="00EB5C49"/>
    <w:rsid w:val="00EB5CE9"/>
    <w:rsid w:val="00EB5E5A"/>
    <w:rsid w:val="00EB68B6"/>
    <w:rsid w:val="00EB6B09"/>
    <w:rsid w:val="00EB6D79"/>
    <w:rsid w:val="00EB6E85"/>
    <w:rsid w:val="00EB6EE6"/>
    <w:rsid w:val="00EB78D7"/>
    <w:rsid w:val="00EB79DF"/>
    <w:rsid w:val="00EB7A67"/>
    <w:rsid w:val="00EB7AB4"/>
    <w:rsid w:val="00EB7D4C"/>
    <w:rsid w:val="00EC00B4"/>
    <w:rsid w:val="00EC00FD"/>
    <w:rsid w:val="00EC022F"/>
    <w:rsid w:val="00EC0294"/>
    <w:rsid w:val="00EC0625"/>
    <w:rsid w:val="00EC16AB"/>
    <w:rsid w:val="00EC191B"/>
    <w:rsid w:val="00EC28EF"/>
    <w:rsid w:val="00EC294D"/>
    <w:rsid w:val="00EC2E9D"/>
    <w:rsid w:val="00EC2F3B"/>
    <w:rsid w:val="00EC2F4F"/>
    <w:rsid w:val="00EC30C6"/>
    <w:rsid w:val="00EC31BC"/>
    <w:rsid w:val="00EC3228"/>
    <w:rsid w:val="00EC377F"/>
    <w:rsid w:val="00EC3E05"/>
    <w:rsid w:val="00EC4433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297"/>
    <w:rsid w:val="00ED032F"/>
    <w:rsid w:val="00ED09EF"/>
    <w:rsid w:val="00ED0C02"/>
    <w:rsid w:val="00ED0DC7"/>
    <w:rsid w:val="00ED0E27"/>
    <w:rsid w:val="00ED0FA2"/>
    <w:rsid w:val="00ED1183"/>
    <w:rsid w:val="00ED13DB"/>
    <w:rsid w:val="00ED1689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2DA9"/>
    <w:rsid w:val="00ED3627"/>
    <w:rsid w:val="00ED36E8"/>
    <w:rsid w:val="00ED3A9F"/>
    <w:rsid w:val="00ED3B4B"/>
    <w:rsid w:val="00ED3D6D"/>
    <w:rsid w:val="00ED3EDE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51"/>
    <w:rsid w:val="00ED7BCE"/>
    <w:rsid w:val="00ED7BF8"/>
    <w:rsid w:val="00ED7C20"/>
    <w:rsid w:val="00EE0214"/>
    <w:rsid w:val="00EE03C1"/>
    <w:rsid w:val="00EE04FA"/>
    <w:rsid w:val="00EE0612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1FE7"/>
    <w:rsid w:val="00EE2109"/>
    <w:rsid w:val="00EE21AF"/>
    <w:rsid w:val="00EE238A"/>
    <w:rsid w:val="00EE2551"/>
    <w:rsid w:val="00EE2D1B"/>
    <w:rsid w:val="00EE2F8D"/>
    <w:rsid w:val="00EE31AA"/>
    <w:rsid w:val="00EE329C"/>
    <w:rsid w:val="00EE3D9F"/>
    <w:rsid w:val="00EE436E"/>
    <w:rsid w:val="00EE492C"/>
    <w:rsid w:val="00EE4BD3"/>
    <w:rsid w:val="00EE4EFF"/>
    <w:rsid w:val="00EE52AE"/>
    <w:rsid w:val="00EE54CC"/>
    <w:rsid w:val="00EE56BE"/>
    <w:rsid w:val="00EE5702"/>
    <w:rsid w:val="00EE57C9"/>
    <w:rsid w:val="00EE59CA"/>
    <w:rsid w:val="00EE5A9C"/>
    <w:rsid w:val="00EE5BBA"/>
    <w:rsid w:val="00EE63DA"/>
    <w:rsid w:val="00EE6670"/>
    <w:rsid w:val="00EE6BC2"/>
    <w:rsid w:val="00EE6BF0"/>
    <w:rsid w:val="00EE6DE4"/>
    <w:rsid w:val="00EE71D1"/>
    <w:rsid w:val="00EE733C"/>
    <w:rsid w:val="00EE73F9"/>
    <w:rsid w:val="00EE7461"/>
    <w:rsid w:val="00EE7526"/>
    <w:rsid w:val="00EE7794"/>
    <w:rsid w:val="00EE7A80"/>
    <w:rsid w:val="00EF00C5"/>
    <w:rsid w:val="00EF00EB"/>
    <w:rsid w:val="00EF111B"/>
    <w:rsid w:val="00EF1398"/>
    <w:rsid w:val="00EF146C"/>
    <w:rsid w:val="00EF158F"/>
    <w:rsid w:val="00EF1646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321"/>
    <w:rsid w:val="00EF54B2"/>
    <w:rsid w:val="00EF5690"/>
    <w:rsid w:val="00EF56FA"/>
    <w:rsid w:val="00EF5CCA"/>
    <w:rsid w:val="00EF5CF6"/>
    <w:rsid w:val="00EF5F73"/>
    <w:rsid w:val="00EF62FB"/>
    <w:rsid w:val="00EF6B04"/>
    <w:rsid w:val="00EF6C03"/>
    <w:rsid w:val="00EF6E6F"/>
    <w:rsid w:val="00EF710D"/>
    <w:rsid w:val="00EF7245"/>
    <w:rsid w:val="00EF75BE"/>
    <w:rsid w:val="00EF78B3"/>
    <w:rsid w:val="00EF7B40"/>
    <w:rsid w:val="00EF7BF0"/>
    <w:rsid w:val="00EF7F89"/>
    <w:rsid w:val="00F00464"/>
    <w:rsid w:val="00F00614"/>
    <w:rsid w:val="00F00FF7"/>
    <w:rsid w:val="00F01012"/>
    <w:rsid w:val="00F0115B"/>
    <w:rsid w:val="00F01238"/>
    <w:rsid w:val="00F012FD"/>
    <w:rsid w:val="00F013EF"/>
    <w:rsid w:val="00F01980"/>
    <w:rsid w:val="00F01A47"/>
    <w:rsid w:val="00F01BB9"/>
    <w:rsid w:val="00F01BD7"/>
    <w:rsid w:val="00F01BF9"/>
    <w:rsid w:val="00F02227"/>
    <w:rsid w:val="00F024A6"/>
    <w:rsid w:val="00F02594"/>
    <w:rsid w:val="00F027D5"/>
    <w:rsid w:val="00F02CD4"/>
    <w:rsid w:val="00F02D04"/>
    <w:rsid w:val="00F032EB"/>
    <w:rsid w:val="00F0330E"/>
    <w:rsid w:val="00F03681"/>
    <w:rsid w:val="00F03893"/>
    <w:rsid w:val="00F03F69"/>
    <w:rsid w:val="00F03F7C"/>
    <w:rsid w:val="00F041E1"/>
    <w:rsid w:val="00F04392"/>
    <w:rsid w:val="00F048FC"/>
    <w:rsid w:val="00F04956"/>
    <w:rsid w:val="00F04AE1"/>
    <w:rsid w:val="00F04DB9"/>
    <w:rsid w:val="00F04DC6"/>
    <w:rsid w:val="00F04F34"/>
    <w:rsid w:val="00F04F45"/>
    <w:rsid w:val="00F05111"/>
    <w:rsid w:val="00F05512"/>
    <w:rsid w:val="00F05513"/>
    <w:rsid w:val="00F05C69"/>
    <w:rsid w:val="00F05D9A"/>
    <w:rsid w:val="00F0601E"/>
    <w:rsid w:val="00F0660A"/>
    <w:rsid w:val="00F06AFB"/>
    <w:rsid w:val="00F071F8"/>
    <w:rsid w:val="00F07642"/>
    <w:rsid w:val="00F076C0"/>
    <w:rsid w:val="00F078E5"/>
    <w:rsid w:val="00F07D09"/>
    <w:rsid w:val="00F07EC6"/>
    <w:rsid w:val="00F07FA2"/>
    <w:rsid w:val="00F10277"/>
    <w:rsid w:val="00F10654"/>
    <w:rsid w:val="00F106B7"/>
    <w:rsid w:val="00F1072D"/>
    <w:rsid w:val="00F10802"/>
    <w:rsid w:val="00F10807"/>
    <w:rsid w:val="00F10CE0"/>
    <w:rsid w:val="00F10D17"/>
    <w:rsid w:val="00F112C4"/>
    <w:rsid w:val="00F114F1"/>
    <w:rsid w:val="00F115E2"/>
    <w:rsid w:val="00F116D7"/>
    <w:rsid w:val="00F11C5C"/>
    <w:rsid w:val="00F11E85"/>
    <w:rsid w:val="00F11ECE"/>
    <w:rsid w:val="00F120BB"/>
    <w:rsid w:val="00F1211A"/>
    <w:rsid w:val="00F121FD"/>
    <w:rsid w:val="00F121FF"/>
    <w:rsid w:val="00F12217"/>
    <w:rsid w:val="00F12407"/>
    <w:rsid w:val="00F12569"/>
    <w:rsid w:val="00F127FD"/>
    <w:rsid w:val="00F128AC"/>
    <w:rsid w:val="00F12B30"/>
    <w:rsid w:val="00F12B91"/>
    <w:rsid w:val="00F12C41"/>
    <w:rsid w:val="00F12C82"/>
    <w:rsid w:val="00F12D04"/>
    <w:rsid w:val="00F12F43"/>
    <w:rsid w:val="00F12F72"/>
    <w:rsid w:val="00F132BE"/>
    <w:rsid w:val="00F136E6"/>
    <w:rsid w:val="00F13733"/>
    <w:rsid w:val="00F13B31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C5D"/>
    <w:rsid w:val="00F15DF4"/>
    <w:rsid w:val="00F161F6"/>
    <w:rsid w:val="00F1634A"/>
    <w:rsid w:val="00F16405"/>
    <w:rsid w:val="00F164FB"/>
    <w:rsid w:val="00F16687"/>
    <w:rsid w:val="00F16823"/>
    <w:rsid w:val="00F168EA"/>
    <w:rsid w:val="00F16C15"/>
    <w:rsid w:val="00F16CED"/>
    <w:rsid w:val="00F176CF"/>
    <w:rsid w:val="00F17A2B"/>
    <w:rsid w:val="00F2054E"/>
    <w:rsid w:val="00F206CE"/>
    <w:rsid w:val="00F20997"/>
    <w:rsid w:val="00F20ADA"/>
    <w:rsid w:val="00F20FCB"/>
    <w:rsid w:val="00F211C9"/>
    <w:rsid w:val="00F2173D"/>
    <w:rsid w:val="00F21812"/>
    <w:rsid w:val="00F22181"/>
    <w:rsid w:val="00F2274D"/>
    <w:rsid w:val="00F22856"/>
    <w:rsid w:val="00F228C8"/>
    <w:rsid w:val="00F22A36"/>
    <w:rsid w:val="00F23672"/>
    <w:rsid w:val="00F238C7"/>
    <w:rsid w:val="00F2390D"/>
    <w:rsid w:val="00F23C51"/>
    <w:rsid w:val="00F23C81"/>
    <w:rsid w:val="00F23FDD"/>
    <w:rsid w:val="00F244E6"/>
    <w:rsid w:val="00F24509"/>
    <w:rsid w:val="00F246B6"/>
    <w:rsid w:val="00F24A27"/>
    <w:rsid w:val="00F24AA2"/>
    <w:rsid w:val="00F24ABF"/>
    <w:rsid w:val="00F257BB"/>
    <w:rsid w:val="00F25B58"/>
    <w:rsid w:val="00F25B5A"/>
    <w:rsid w:val="00F2601C"/>
    <w:rsid w:val="00F2615C"/>
    <w:rsid w:val="00F263AA"/>
    <w:rsid w:val="00F264FE"/>
    <w:rsid w:val="00F26754"/>
    <w:rsid w:val="00F26D0C"/>
    <w:rsid w:val="00F26E8A"/>
    <w:rsid w:val="00F270ED"/>
    <w:rsid w:val="00F27545"/>
    <w:rsid w:val="00F27DE9"/>
    <w:rsid w:val="00F30059"/>
    <w:rsid w:val="00F30512"/>
    <w:rsid w:val="00F30878"/>
    <w:rsid w:val="00F30DEB"/>
    <w:rsid w:val="00F30EBD"/>
    <w:rsid w:val="00F311F2"/>
    <w:rsid w:val="00F31446"/>
    <w:rsid w:val="00F3159A"/>
    <w:rsid w:val="00F3171A"/>
    <w:rsid w:val="00F32017"/>
    <w:rsid w:val="00F32284"/>
    <w:rsid w:val="00F3276E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151"/>
    <w:rsid w:val="00F358D7"/>
    <w:rsid w:val="00F35910"/>
    <w:rsid w:val="00F35AEE"/>
    <w:rsid w:val="00F35D28"/>
    <w:rsid w:val="00F35D4E"/>
    <w:rsid w:val="00F36043"/>
    <w:rsid w:val="00F3612F"/>
    <w:rsid w:val="00F36186"/>
    <w:rsid w:val="00F36721"/>
    <w:rsid w:val="00F369D7"/>
    <w:rsid w:val="00F36E46"/>
    <w:rsid w:val="00F36F18"/>
    <w:rsid w:val="00F37141"/>
    <w:rsid w:val="00F371DB"/>
    <w:rsid w:val="00F3786E"/>
    <w:rsid w:val="00F37B1C"/>
    <w:rsid w:val="00F37CA1"/>
    <w:rsid w:val="00F37F03"/>
    <w:rsid w:val="00F403EE"/>
    <w:rsid w:val="00F405B4"/>
    <w:rsid w:val="00F40725"/>
    <w:rsid w:val="00F407F5"/>
    <w:rsid w:val="00F40800"/>
    <w:rsid w:val="00F408B7"/>
    <w:rsid w:val="00F4093F"/>
    <w:rsid w:val="00F40BA8"/>
    <w:rsid w:val="00F41159"/>
    <w:rsid w:val="00F411B1"/>
    <w:rsid w:val="00F41418"/>
    <w:rsid w:val="00F414B4"/>
    <w:rsid w:val="00F4176A"/>
    <w:rsid w:val="00F418BB"/>
    <w:rsid w:val="00F41A77"/>
    <w:rsid w:val="00F41A90"/>
    <w:rsid w:val="00F41B3A"/>
    <w:rsid w:val="00F41C50"/>
    <w:rsid w:val="00F4213B"/>
    <w:rsid w:val="00F42E04"/>
    <w:rsid w:val="00F42FAD"/>
    <w:rsid w:val="00F43010"/>
    <w:rsid w:val="00F434AC"/>
    <w:rsid w:val="00F43579"/>
    <w:rsid w:val="00F435EF"/>
    <w:rsid w:val="00F438F4"/>
    <w:rsid w:val="00F43D8B"/>
    <w:rsid w:val="00F441E5"/>
    <w:rsid w:val="00F44208"/>
    <w:rsid w:val="00F44613"/>
    <w:rsid w:val="00F44703"/>
    <w:rsid w:val="00F44A7A"/>
    <w:rsid w:val="00F44C5E"/>
    <w:rsid w:val="00F44CFB"/>
    <w:rsid w:val="00F44D76"/>
    <w:rsid w:val="00F44F87"/>
    <w:rsid w:val="00F451D1"/>
    <w:rsid w:val="00F453B6"/>
    <w:rsid w:val="00F455BF"/>
    <w:rsid w:val="00F455F1"/>
    <w:rsid w:val="00F45A6D"/>
    <w:rsid w:val="00F45C06"/>
    <w:rsid w:val="00F465CB"/>
    <w:rsid w:val="00F4682F"/>
    <w:rsid w:val="00F46ACA"/>
    <w:rsid w:val="00F46C9B"/>
    <w:rsid w:val="00F474F3"/>
    <w:rsid w:val="00F47869"/>
    <w:rsid w:val="00F47B18"/>
    <w:rsid w:val="00F47F16"/>
    <w:rsid w:val="00F5032F"/>
    <w:rsid w:val="00F5051E"/>
    <w:rsid w:val="00F5052E"/>
    <w:rsid w:val="00F506A9"/>
    <w:rsid w:val="00F506C2"/>
    <w:rsid w:val="00F50E55"/>
    <w:rsid w:val="00F51127"/>
    <w:rsid w:val="00F51C2A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3EBA"/>
    <w:rsid w:val="00F548C8"/>
    <w:rsid w:val="00F549D4"/>
    <w:rsid w:val="00F549D9"/>
    <w:rsid w:val="00F54AF2"/>
    <w:rsid w:val="00F5549C"/>
    <w:rsid w:val="00F55B4A"/>
    <w:rsid w:val="00F55C42"/>
    <w:rsid w:val="00F55DD6"/>
    <w:rsid w:val="00F56258"/>
    <w:rsid w:val="00F56373"/>
    <w:rsid w:val="00F563BD"/>
    <w:rsid w:val="00F56512"/>
    <w:rsid w:val="00F566E3"/>
    <w:rsid w:val="00F56771"/>
    <w:rsid w:val="00F56A16"/>
    <w:rsid w:val="00F56C82"/>
    <w:rsid w:val="00F56C85"/>
    <w:rsid w:val="00F56D3D"/>
    <w:rsid w:val="00F56D96"/>
    <w:rsid w:val="00F56FB7"/>
    <w:rsid w:val="00F571C6"/>
    <w:rsid w:val="00F57B7B"/>
    <w:rsid w:val="00F60204"/>
    <w:rsid w:val="00F6053A"/>
    <w:rsid w:val="00F607D7"/>
    <w:rsid w:val="00F60A78"/>
    <w:rsid w:val="00F6125D"/>
    <w:rsid w:val="00F6154B"/>
    <w:rsid w:val="00F615A0"/>
    <w:rsid w:val="00F616CD"/>
    <w:rsid w:val="00F619F2"/>
    <w:rsid w:val="00F61C5A"/>
    <w:rsid w:val="00F61CEC"/>
    <w:rsid w:val="00F61FCF"/>
    <w:rsid w:val="00F61FDE"/>
    <w:rsid w:val="00F6201A"/>
    <w:rsid w:val="00F62114"/>
    <w:rsid w:val="00F62341"/>
    <w:rsid w:val="00F62379"/>
    <w:rsid w:val="00F62A0D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67FF5"/>
    <w:rsid w:val="00F7004A"/>
    <w:rsid w:val="00F702E8"/>
    <w:rsid w:val="00F70A78"/>
    <w:rsid w:val="00F7124B"/>
    <w:rsid w:val="00F71818"/>
    <w:rsid w:val="00F718C7"/>
    <w:rsid w:val="00F7204D"/>
    <w:rsid w:val="00F7235A"/>
    <w:rsid w:val="00F72AEB"/>
    <w:rsid w:val="00F72C39"/>
    <w:rsid w:val="00F72D0B"/>
    <w:rsid w:val="00F72E28"/>
    <w:rsid w:val="00F72EC6"/>
    <w:rsid w:val="00F7322B"/>
    <w:rsid w:val="00F7327E"/>
    <w:rsid w:val="00F732CE"/>
    <w:rsid w:val="00F7369F"/>
    <w:rsid w:val="00F740C6"/>
    <w:rsid w:val="00F7446F"/>
    <w:rsid w:val="00F7449A"/>
    <w:rsid w:val="00F74544"/>
    <w:rsid w:val="00F74717"/>
    <w:rsid w:val="00F74D58"/>
    <w:rsid w:val="00F74FE0"/>
    <w:rsid w:val="00F750AA"/>
    <w:rsid w:val="00F752A5"/>
    <w:rsid w:val="00F75645"/>
    <w:rsid w:val="00F75714"/>
    <w:rsid w:val="00F75C42"/>
    <w:rsid w:val="00F76193"/>
    <w:rsid w:val="00F764E3"/>
    <w:rsid w:val="00F7656F"/>
    <w:rsid w:val="00F7691D"/>
    <w:rsid w:val="00F76B0A"/>
    <w:rsid w:val="00F76BDF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74E"/>
    <w:rsid w:val="00F8187B"/>
    <w:rsid w:val="00F8190C"/>
    <w:rsid w:val="00F819DD"/>
    <w:rsid w:val="00F81A87"/>
    <w:rsid w:val="00F81B5E"/>
    <w:rsid w:val="00F81E2B"/>
    <w:rsid w:val="00F81F6D"/>
    <w:rsid w:val="00F81F83"/>
    <w:rsid w:val="00F82435"/>
    <w:rsid w:val="00F82592"/>
    <w:rsid w:val="00F8300D"/>
    <w:rsid w:val="00F830A4"/>
    <w:rsid w:val="00F8352D"/>
    <w:rsid w:val="00F837B9"/>
    <w:rsid w:val="00F838DA"/>
    <w:rsid w:val="00F83B52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D35"/>
    <w:rsid w:val="00F86E02"/>
    <w:rsid w:val="00F870D8"/>
    <w:rsid w:val="00F8727C"/>
    <w:rsid w:val="00F872AD"/>
    <w:rsid w:val="00F87920"/>
    <w:rsid w:val="00F87BCE"/>
    <w:rsid w:val="00F90267"/>
    <w:rsid w:val="00F90585"/>
    <w:rsid w:val="00F908E3"/>
    <w:rsid w:val="00F909E2"/>
    <w:rsid w:val="00F90A41"/>
    <w:rsid w:val="00F90DF0"/>
    <w:rsid w:val="00F911AA"/>
    <w:rsid w:val="00F91821"/>
    <w:rsid w:val="00F91A3D"/>
    <w:rsid w:val="00F9236C"/>
    <w:rsid w:val="00F924C5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61B"/>
    <w:rsid w:val="00F94BF1"/>
    <w:rsid w:val="00F9510B"/>
    <w:rsid w:val="00F95BAB"/>
    <w:rsid w:val="00F95C7E"/>
    <w:rsid w:val="00F95DCC"/>
    <w:rsid w:val="00F95E2A"/>
    <w:rsid w:val="00F95ED5"/>
    <w:rsid w:val="00F960A6"/>
    <w:rsid w:val="00F960DB"/>
    <w:rsid w:val="00F96204"/>
    <w:rsid w:val="00F963B7"/>
    <w:rsid w:val="00F965BF"/>
    <w:rsid w:val="00F96A3B"/>
    <w:rsid w:val="00F96AC8"/>
    <w:rsid w:val="00F96C5E"/>
    <w:rsid w:val="00F96CB1"/>
    <w:rsid w:val="00F970C7"/>
    <w:rsid w:val="00F97179"/>
    <w:rsid w:val="00F972CB"/>
    <w:rsid w:val="00F976A7"/>
    <w:rsid w:val="00F9776B"/>
    <w:rsid w:val="00F9797D"/>
    <w:rsid w:val="00F97D09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C00"/>
    <w:rsid w:val="00FA1EA2"/>
    <w:rsid w:val="00FA23FF"/>
    <w:rsid w:val="00FA2814"/>
    <w:rsid w:val="00FA28DB"/>
    <w:rsid w:val="00FA2949"/>
    <w:rsid w:val="00FA2B0D"/>
    <w:rsid w:val="00FA2C3D"/>
    <w:rsid w:val="00FA2EC5"/>
    <w:rsid w:val="00FA2F8B"/>
    <w:rsid w:val="00FA372F"/>
    <w:rsid w:val="00FA39F9"/>
    <w:rsid w:val="00FA404B"/>
    <w:rsid w:val="00FA4130"/>
    <w:rsid w:val="00FA444B"/>
    <w:rsid w:val="00FA464F"/>
    <w:rsid w:val="00FA4D40"/>
    <w:rsid w:val="00FA4D44"/>
    <w:rsid w:val="00FA5B1B"/>
    <w:rsid w:val="00FA636D"/>
    <w:rsid w:val="00FA66EC"/>
    <w:rsid w:val="00FA68CB"/>
    <w:rsid w:val="00FA6AEB"/>
    <w:rsid w:val="00FA6BBF"/>
    <w:rsid w:val="00FA6D15"/>
    <w:rsid w:val="00FA6D9B"/>
    <w:rsid w:val="00FA6EA5"/>
    <w:rsid w:val="00FA6F58"/>
    <w:rsid w:val="00FA73AD"/>
    <w:rsid w:val="00FA757F"/>
    <w:rsid w:val="00FA7678"/>
    <w:rsid w:val="00FA78A3"/>
    <w:rsid w:val="00FA7A3B"/>
    <w:rsid w:val="00FB0055"/>
    <w:rsid w:val="00FB04D1"/>
    <w:rsid w:val="00FB0615"/>
    <w:rsid w:val="00FB071A"/>
    <w:rsid w:val="00FB0BC6"/>
    <w:rsid w:val="00FB0F7E"/>
    <w:rsid w:val="00FB1027"/>
    <w:rsid w:val="00FB170A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2F13"/>
    <w:rsid w:val="00FB34A7"/>
    <w:rsid w:val="00FB389C"/>
    <w:rsid w:val="00FB3AAA"/>
    <w:rsid w:val="00FB3DC6"/>
    <w:rsid w:val="00FB4023"/>
    <w:rsid w:val="00FB41B3"/>
    <w:rsid w:val="00FB41D3"/>
    <w:rsid w:val="00FB4707"/>
    <w:rsid w:val="00FB4AC0"/>
    <w:rsid w:val="00FB4CC1"/>
    <w:rsid w:val="00FB4E72"/>
    <w:rsid w:val="00FB52E8"/>
    <w:rsid w:val="00FB5494"/>
    <w:rsid w:val="00FB5C91"/>
    <w:rsid w:val="00FB5EF5"/>
    <w:rsid w:val="00FB5F20"/>
    <w:rsid w:val="00FB5F92"/>
    <w:rsid w:val="00FB5FE5"/>
    <w:rsid w:val="00FB606F"/>
    <w:rsid w:val="00FB6F97"/>
    <w:rsid w:val="00FB71A4"/>
    <w:rsid w:val="00FB7304"/>
    <w:rsid w:val="00FB7951"/>
    <w:rsid w:val="00FB7E07"/>
    <w:rsid w:val="00FC0185"/>
    <w:rsid w:val="00FC01AD"/>
    <w:rsid w:val="00FC0789"/>
    <w:rsid w:val="00FC1296"/>
    <w:rsid w:val="00FC1B0E"/>
    <w:rsid w:val="00FC2608"/>
    <w:rsid w:val="00FC27D9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077"/>
    <w:rsid w:val="00FC450B"/>
    <w:rsid w:val="00FC4A11"/>
    <w:rsid w:val="00FC4B04"/>
    <w:rsid w:val="00FC4D84"/>
    <w:rsid w:val="00FC4DA8"/>
    <w:rsid w:val="00FC4E64"/>
    <w:rsid w:val="00FC54DD"/>
    <w:rsid w:val="00FC599E"/>
    <w:rsid w:val="00FC5CBA"/>
    <w:rsid w:val="00FC5DE0"/>
    <w:rsid w:val="00FC5EC4"/>
    <w:rsid w:val="00FC6335"/>
    <w:rsid w:val="00FC65AD"/>
    <w:rsid w:val="00FC7122"/>
    <w:rsid w:val="00FC78E7"/>
    <w:rsid w:val="00FC799C"/>
    <w:rsid w:val="00FC7A22"/>
    <w:rsid w:val="00FC7AD0"/>
    <w:rsid w:val="00FC7F64"/>
    <w:rsid w:val="00FD01BA"/>
    <w:rsid w:val="00FD036D"/>
    <w:rsid w:val="00FD0517"/>
    <w:rsid w:val="00FD06DF"/>
    <w:rsid w:val="00FD0762"/>
    <w:rsid w:val="00FD07AF"/>
    <w:rsid w:val="00FD0877"/>
    <w:rsid w:val="00FD0AFF"/>
    <w:rsid w:val="00FD0FBD"/>
    <w:rsid w:val="00FD1367"/>
    <w:rsid w:val="00FD1587"/>
    <w:rsid w:val="00FD18B0"/>
    <w:rsid w:val="00FD2029"/>
    <w:rsid w:val="00FD22D5"/>
    <w:rsid w:val="00FD23C3"/>
    <w:rsid w:val="00FD26AC"/>
    <w:rsid w:val="00FD2A51"/>
    <w:rsid w:val="00FD2AD1"/>
    <w:rsid w:val="00FD2B0E"/>
    <w:rsid w:val="00FD2B94"/>
    <w:rsid w:val="00FD3027"/>
    <w:rsid w:val="00FD30A5"/>
    <w:rsid w:val="00FD32E0"/>
    <w:rsid w:val="00FD3813"/>
    <w:rsid w:val="00FD391D"/>
    <w:rsid w:val="00FD3998"/>
    <w:rsid w:val="00FD3C47"/>
    <w:rsid w:val="00FD3D83"/>
    <w:rsid w:val="00FD414B"/>
    <w:rsid w:val="00FD4B50"/>
    <w:rsid w:val="00FD4F89"/>
    <w:rsid w:val="00FD57CB"/>
    <w:rsid w:val="00FD58C7"/>
    <w:rsid w:val="00FD59B8"/>
    <w:rsid w:val="00FD5E12"/>
    <w:rsid w:val="00FD62EF"/>
    <w:rsid w:val="00FD631C"/>
    <w:rsid w:val="00FD64C4"/>
    <w:rsid w:val="00FD6A7C"/>
    <w:rsid w:val="00FD6AF1"/>
    <w:rsid w:val="00FD6B4A"/>
    <w:rsid w:val="00FD6B90"/>
    <w:rsid w:val="00FD6BFC"/>
    <w:rsid w:val="00FD7160"/>
    <w:rsid w:val="00FD73FB"/>
    <w:rsid w:val="00FD7725"/>
    <w:rsid w:val="00FD7741"/>
    <w:rsid w:val="00FD79A0"/>
    <w:rsid w:val="00FD79C6"/>
    <w:rsid w:val="00FD79FA"/>
    <w:rsid w:val="00FD7C2B"/>
    <w:rsid w:val="00FD7D1B"/>
    <w:rsid w:val="00FD7E45"/>
    <w:rsid w:val="00FD7E66"/>
    <w:rsid w:val="00FE0233"/>
    <w:rsid w:val="00FE034C"/>
    <w:rsid w:val="00FE056D"/>
    <w:rsid w:val="00FE0630"/>
    <w:rsid w:val="00FE0739"/>
    <w:rsid w:val="00FE0754"/>
    <w:rsid w:val="00FE07F1"/>
    <w:rsid w:val="00FE08B0"/>
    <w:rsid w:val="00FE0AB4"/>
    <w:rsid w:val="00FE1082"/>
    <w:rsid w:val="00FE1296"/>
    <w:rsid w:val="00FE1542"/>
    <w:rsid w:val="00FE155D"/>
    <w:rsid w:val="00FE16EF"/>
    <w:rsid w:val="00FE1803"/>
    <w:rsid w:val="00FE1CD4"/>
    <w:rsid w:val="00FE2236"/>
    <w:rsid w:val="00FE2A2C"/>
    <w:rsid w:val="00FE2A9D"/>
    <w:rsid w:val="00FE2F21"/>
    <w:rsid w:val="00FE2F3D"/>
    <w:rsid w:val="00FE2FF1"/>
    <w:rsid w:val="00FE3083"/>
    <w:rsid w:val="00FE35E1"/>
    <w:rsid w:val="00FE3F58"/>
    <w:rsid w:val="00FE4612"/>
    <w:rsid w:val="00FE469A"/>
    <w:rsid w:val="00FE4BA1"/>
    <w:rsid w:val="00FE53C4"/>
    <w:rsid w:val="00FE580F"/>
    <w:rsid w:val="00FE595C"/>
    <w:rsid w:val="00FE5D48"/>
    <w:rsid w:val="00FE5FBD"/>
    <w:rsid w:val="00FE684E"/>
    <w:rsid w:val="00FE6CFE"/>
    <w:rsid w:val="00FE6DE0"/>
    <w:rsid w:val="00FE6EAB"/>
    <w:rsid w:val="00FE7041"/>
    <w:rsid w:val="00FE7166"/>
    <w:rsid w:val="00FE71E3"/>
    <w:rsid w:val="00FE7382"/>
    <w:rsid w:val="00FE742E"/>
    <w:rsid w:val="00FE7AAD"/>
    <w:rsid w:val="00FF04F3"/>
    <w:rsid w:val="00FF0588"/>
    <w:rsid w:val="00FF088F"/>
    <w:rsid w:val="00FF0B0D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817"/>
    <w:rsid w:val="00FF3C79"/>
    <w:rsid w:val="00FF410A"/>
    <w:rsid w:val="00FF4662"/>
    <w:rsid w:val="00FF4675"/>
    <w:rsid w:val="00FF46A5"/>
    <w:rsid w:val="00FF4764"/>
    <w:rsid w:val="00FF4A9A"/>
    <w:rsid w:val="00FF4CA3"/>
    <w:rsid w:val="00FF4CDD"/>
    <w:rsid w:val="00FF519E"/>
    <w:rsid w:val="00FF5217"/>
    <w:rsid w:val="00FF5F62"/>
    <w:rsid w:val="00FF6079"/>
    <w:rsid w:val="00FF60B0"/>
    <w:rsid w:val="00FF6206"/>
    <w:rsid w:val="00FF640C"/>
    <w:rsid w:val="00FF6580"/>
    <w:rsid w:val="00FF6664"/>
    <w:rsid w:val="00FF6B50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04F16"/>
    <w:rsid w:val="00012A88"/>
    <w:rsid w:val="00020715"/>
    <w:rsid w:val="00021DE1"/>
    <w:rsid w:val="000222CB"/>
    <w:rsid w:val="00032B85"/>
    <w:rsid w:val="00040639"/>
    <w:rsid w:val="0004188A"/>
    <w:rsid w:val="00051CA1"/>
    <w:rsid w:val="000524D1"/>
    <w:rsid w:val="00056FB1"/>
    <w:rsid w:val="0006169A"/>
    <w:rsid w:val="00062844"/>
    <w:rsid w:val="00063372"/>
    <w:rsid w:val="00075A73"/>
    <w:rsid w:val="00080A04"/>
    <w:rsid w:val="00081EB0"/>
    <w:rsid w:val="000859A9"/>
    <w:rsid w:val="000943A9"/>
    <w:rsid w:val="000C20D0"/>
    <w:rsid w:val="000C534B"/>
    <w:rsid w:val="000D471F"/>
    <w:rsid w:val="000D7827"/>
    <w:rsid w:val="000E0DC1"/>
    <w:rsid w:val="000E62C2"/>
    <w:rsid w:val="0010439B"/>
    <w:rsid w:val="001074AF"/>
    <w:rsid w:val="00107D54"/>
    <w:rsid w:val="00113430"/>
    <w:rsid w:val="001245BA"/>
    <w:rsid w:val="00132946"/>
    <w:rsid w:val="00141DE6"/>
    <w:rsid w:val="00150073"/>
    <w:rsid w:val="001516DB"/>
    <w:rsid w:val="0015243F"/>
    <w:rsid w:val="00153C5B"/>
    <w:rsid w:val="00162D73"/>
    <w:rsid w:val="00167D85"/>
    <w:rsid w:val="00173E45"/>
    <w:rsid w:val="00176787"/>
    <w:rsid w:val="00177ADB"/>
    <w:rsid w:val="00182C96"/>
    <w:rsid w:val="00185A9D"/>
    <w:rsid w:val="00192187"/>
    <w:rsid w:val="001943A4"/>
    <w:rsid w:val="001A682B"/>
    <w:rsid w:val="001A6B46"/>
    <w:rsid w:val="001B0B68"/>
    <w:rsid w:val="001B227A"/>
    <w:rsid w:val="001B751C"/>
    <w:rsid w:val="001C500D"/>
    <w:rsid w:val="001C6D75"/>
    <w:rsid w:val="001D096B"/>
    <w:rsid w:val="001F01E9"/>
    <w:rsid w:val="0020307E"/>
    <w:rsid w:val="0020350A"/>
    <w:rsid w:val="00205180"/>
    <w:rsid w:val="00210D19"/>
    <w:rsid w:val="00211D4A"/>
    <w:rsid w:val="00227F2E"/>
    <w:rsid w:val="00231562"/>
    <w:rsid w:val="00237A0D"/>
    <w:rsid w:val="00237B4D"/>
    <w:rsid w:val="00237D6B"/>
    <w:rsid w:val="00255F9A"/>
    <w:rsid w:val="0026072B"/>
    <w:rsid w:val="0026686A"/>
    <w:rsid w:val="00274C73"/>
    <w:rsid w:val="0027704D"/>
    <w:rsid w:val="002832C7"/>
    <w:rsid w:val="002A0996"/>
    <w:rsid w:val="002A30E4"/>
    <w:rsid w:val="002A36B7"/>
    <w:rsid w:val="002A614E"/>
    <w:rsid w:val="002B3DD0"/>
    <w:rsid w:val="002B4B94"/>
    <w:rsid w:val="002C0CFE"/>
    <w:rsid w:val="002C0DBF"/>
    <w:rsid w:val="002C1841"/>
    <w:rsid w:val="002C3B59"/>
    <w:rsid w:val="002C54D2"/>
    <w:rsid w:val="002C7A1A"/>
    <w:rsid w:val="002E01EC"/>
    <w:rsid w:val="002F119F"/>
    <w:rsid w:val="002F3378"/>
    <w:rsid w:val="002F4B4F"/>
    <w:rsid w:val="002F72E8"/>
    <w:rsid w:val="00306F91"/>
    <w:rsid w:val="00321C8D"/>
    <w:rsid w:val="003227D0"/>
    <w:rsid w:val="00333D9A"/>
    <w:rsid w:val="00336293"/>
    <w:rsid w:val="003418A7"/>
    <w:rsid w:val="00342026"/>
    <w:rsid w:val="003574AE"/>
    <w:rsid w:val="00373D12"/>
    <w:rsid w:val="00377937"/>
    <w:rsid w:val="00377B01"/>
    <w:rsid w:val="003816B6"/>
    <w:rsid w:val="003820A4"/>
    <w:rsid w:val="00393313"/>
    <w:rsid w:val="003A0D17"/>
    <w:rsid w:val="003A4B5F"/>
    <w:rsid w:val="003A6B4A"/>
    <w:rsid w:val="003A7CFE"/>
    <w:rsid w:val="003B48BC"/>
    <w:rsid w:val="003D55E0"/>
    <w:rsid w:val="003D568E"/>
    <w:rsid w:val="003E0713"/>
    <w:rsid w:val="004078EE"/>
    <w:rsid w:val="00411607"/>
    <w:rsid w:val="004138B3"/>
    <w:rsid w:val="0042474B"/>
    <w:rsid w:val="00426010"/>
    <w:rsid w:val="00427B4A"/>
    <w:rsid w:val="004322C0"/>
    <w:rsid w:val="0044374B"/>
    <w:rsid w:val="004525AC"/>
    <w:rsid w:val="00454831"/>
    <w:rsid w:val="00460371"/>
    <w:rsid w:val="0046544D"/>
    <w:rsid w:val="0047218E"/>
    <w:rsid w:val="00475BD2"/>
    <w:rsid w:val="0047734C"/>
    <w:rsid w:val="0047763E"/>
    <w:rsid w:val="00481FAB"/>
    <w:rsid w:val="00484E57"/>
    <w:rsid w:val="004908B2"/>
    <w:rsid w:val="00490C01"/>
    <w:rsid w:val="00492B8A"/>
    <w:rsid w:val="00496162"/>
    <w:rsid w:val="004C13C2"/>
    <w:rsid w:val="004C1E73"/>
    <w:rsid w:val="004C209F"/>
    <w:rsid w:val="004C34C2"/>
    <w:rsid w:val="004E5DD9"/>
    <w:rsid w:val="004F6AE0"/>
    <w:rsid w:val="005112F9"/>
    <w:rsid w:val="00513AEA"/>
    <w:rsid w:val="00513BCC"/>
    <w:rsid w:val="00515955"/>
    <w:rsid w:val="00515A0E"/>
    <w:rsid w:val="00515E6D"/>
    <w:rsid w:val="00517B8C"/>
    <w:rsid w:val="00526458"/>
    <w:rsid w:val="005278EB"/>
    <w:rsid w:val="00527EEF"/>
    <w:rsid w:val="0053049F"/>
    <w:rsid w:val="0053318B"/>
    <w:rsid w:val="00542431"/>
    <w:rsid w:val="005474EF"/>
    <w:rsid w:val="00551873"/>
    <w:rsid w:val="00562DA8"/>
    <w:rsid w:val="005671FA"/>
    <w:rsid w:val="00571093"/>
    <w:rsid w:val="00572D88"/>
    <w:rsid w:val="00573BB4"/>
    <w:rsid w:val="00577FC2"/>
    <w:rsid w:val="00590295"/>
    <w:rsid w:val="0059227A"/>
    <w:rsid w:val="005A1276"/>
    <w:rsid w:val="005B1F3E"/>
    <w:rsid w:val="005B4080"/>
    <w:rsid w:val="005B5504"/>
    <w:rsid w:val="005C11BB"/>
    <w:rsid w:val="005C707E"/>
    <w:rsid w:val="005D21FC"/>
    <w:rsid w:val="005E1BB2"/>
    <w:rsid w:val="005E3DB2"/>
    <w:rsid w:val="005F0687"/>
    <w:rsid w:val="00601271"/>
    <w:rsid w:val="00601FD8"/>
    <w:rsid w:val="006051A3"/>
    <w:rsid w:val="00611561"/>
    <w:rsid w:val="00615970"/>
    <w:rsid w:val="00616637"/>
    <w:rsid w:val="00622BF2"/>
    <w:rsid w:val="00631421"/>
    <w:rsid w:val="006327AE"/>
    <w:rsid w:val="00636221"/>
    <w:rsid w:val="00653A69"/>
    <w:rsid w:val="0066581E"/>
    <w:rsid w:val="00675E9D"/>
    <w:rsid w:val="00676259"/>
    <w:rsid w:val="0069464E"/>
    <w:rsid w:val="006A506E"/>
    <w:rsid w:val="006A60A8"/>
    <w:rsid w:val="006C37F4"/>
    <w:rsid w:val="006C681C"/>
    <w:rsid w:val="006C6FCE"/>
    <w:rsid w:val="006D0154"/>
    <w:rsid w:val="006D2946"/>
    <w:rsid w:val="006E1976"/>
    <w:rsid w:val="006E4395"/>
    <w:rsid w:val="006F22A1"/>
    <w:rsid w:val="006F2682"/>
    <w:rsid w:val="006F4009"/>
    <w:rsid w:val="006F6EF0"/>
    <w:rsid w:val="00701FA7"/>
    <w:rsid w:val="00702546"/>
    <w:rsid w:val="007034CA"/>
    <w:rsid w:val="00704302"/>
    <w:rsid w:val="0071009C"/>
    <w:rsid w:val="00710938"/>
    <w:rsid w:val="00723258"/>
    <w:rsid w:val="007236F1"/>
    <w:rsid w:val="00723E99"/>
    <w:rsid w:val="007259CB"/>
    <w:rsid w:val="00734FC4"/>
    <w:rsid w:val="0073568B"/>
    <w:rsid w:val="00750AAB"/>
    <w:rsid w:val="007606A6"/>
    <w:rsid w:val="00760A1D"/>
    <w:rsid w:val="00763E85"/>
    <w:rsid w:val="0076769A"/>
    <w:rsid w:val="00781461"/>
    <w:rsid w:val="00781D3C"/>
    <w:rsid w:val="00790395"/>
    <w:rsid w:val="00791456"/>
    <w:rsid w:val="007C361E"/>
    <w:rsid w:val="007D049B"/>
    <w:rsid w:val="007D51E3"/>
    <w:rsid w:val="007E5FC4"/>
    <w:rsid w:val="007F785C"/>
    <w:rsid w:val="008014A7"/>
    <w:rsid w:val="00801BE1"/>
    <w:rsid w:val="00804715"/>
    <w:rsid w:val="008173FE"/>
    <w:rsid w:val="00820B00"/>
    <w:rsid w:val="00827743"/>
    <w:rsid w:val="00827B5C"/>
    <w:rsid w:val="00840133"/>
    <w:rsid w:val="00846A24"/>
    <w:rsid w:val="00847804"/>
    <w:rsid w:val="00854ABD"/>
    <w:rsid w:val="00855869"/>
    <w:rsid w:val="00860ECE"/>
    <w:rsid w:val="00862982"/>
    <w:rsid w:val="00867D67"/>
    <w:rsid w:val="008723E3"/>
    <w:rsid w:val="00880D56"/>
    <w:rsid w:val="00883F0F"/>
    <w:rsid w:val="008A2268"/>
    <w:rsid w:val="008A31EC"/>
    <w:rsid w:val="008B3AF9"/>
    <w:rsid w:val="008B43DE"/>
    <w:rsid w:val="008B5A05"/>
    <w:rsid w:val="008C07CD"/>
    <w:rsid w:val="008C5F4F"/>
    <w:rsid w:val="008E5A35"/>
    <w:rsid w:val="008F0D9D"/>
    <w:rsid w:val="008F1164"/>
    <w:rsid w:val="008F31C6"/>
    <w:rsid w:val="009064AB"/>
    <w:rsid w:val="009078BC"/>
    <w:rsid w:val="009234D6"/>
    <w:rsid w:val="00925EEF"/>
    <w:rsid w:val="0093039B"/>
    <w:rsid w:val="00930D9B"/>
    <w:rsid w:val="00934CD6"/>
    <w:rsid w:val="00936CFE"/>
    <w:rsid w:val="009410CC"/>
    <w:rsid w:val="009507F6"/>
    <w:rsid w:val="00952605"/>
    <w:rsid w:val="00967622"/>
    <w:rsid w:val="00973A72"/>
    <w:rsid w:val="0097442E"/>
    <w:rsid w:val="00975EEF"/>
    <w:rsid w:val="009835EC"/>
    <w:rsid w:val="009838CC"/>
    <w:rsid w:val="00990933"/>
    <w:rsid w:val="00991A7F"/>
    <w:rsid w:val="009B479B"/>
    <w:rsid w:val="009C5749"/>
    <w:rsid w:val="009D7755"/>
    <w:rsid w:val="009E05B1"/>
    <w:rsid w:val="009E556F"/>
    <w:rsid w:val="009F20FD"/>
    <w:rsid w:val="00A059D0"/>
    <w:rsid w:val="00A25998"/>
    <w:rsid w:val="00A45554"/>
    <w:rsid w:val="00A5016F"/>
    <w:rsid w:val="00A56E5A"/>
    <w:rsid w:val="00A57B2A"/>
    <w:rsid w:val="00A61620"/>
    <w:rsid w:val="00A625E2"/>
    <w:rsid w:val="00A727C4"/>
    <w:rsid w:val="00A8253D"/>
    <w:rsid w:val="00A86CE9"/>
    <w:rsid w:val="00A95F0F"/>
    <w:rsid w:val="00A97052"/>
    <w:rsid w:val="00AA5760"/>
    <w:rsid w:val="00AA7735"/>
    <w:rsid w:val="00AB0893"/>
    <w:rsid w:val="00AB0E4E"/>
    <w:rsid w:val="00AD21F5"/>
    <w:rsid w:val="00AD3C8E"/>
    <w:rsid w:val="00AD5F7E"/>
    <w:rsid w:val="00AE35E1"/>
    <w:rsid w:val="00AE3A10"/>
    <w:rsid w:val="00AF5CDF"/>
    <w:rsid w:val="00B01713"/>
    <w:rsid w:val="00B0284F"/>
    <w:rsid w:val="00B05BA2"/>
    <w:rsid w:val="00B204CA"/>
    <w:rsid w:val="00B35C66"/>
    <w:rsid w:val="00B54673"/>
    <w:rsid w:val="00B6554F"/>
    <w:rsid w:val="00B71948"/>
    <w:rsid w:val="00B735AE"/>
    <w:rsid w:val="00B74E86"/>
    <w:rsid w:val="00B8584E"/>
    <w:rsid w:val="00B859BB"/>
    <w:rsid w:val="00B85D35"/>
    <w:rsid w:val="00B86A46"/>
    <w:rsid w:val="00B94D21"/>
    <w:rsid w:val="00B94FEA"/>
    <w:rsid w:val="00B95BF8"/>
    <w:rsid w:val="00B96AD2"/>
    <w:rsid w:val="00B97D6A"/>
    <w:rsid w:val="00BA085B"/>
    <w:rsid w:val="00BA12EB"/>
    <w:rsid w:val="00BB1EA5"/>
    <w:rsid w:val="00BB41E6"/>
    <w:rsid w:val="00BC2389"/>
    <w:rsid w:val="00BC5925"/>
    <w:rsid w:val="00BE043F"/>
    <w:rsid w:val="00BE4A17"/>
    <w:rsid w:val="00BF53AF"/>
    <w:rsid w:val="00BF575C"/>
    <w:rsid w:val="00C02CB0"/>
    <w:rsid w:val="00C0333F"/>
    <w:rsid w:val="00C14BC7"/>
    <w:rsid w:val="00C31936"/>
    <w:rsid w:val="00C32B31"/>
    <w:rsid w:val="00C36DAF"/>
    <w:rsid w:val="00C4443C"/>
    <w:rsid w:val="00C45231"/>
    <w:rsid w:val="00C45BEF"/>
    <w:rsid w:val="00C46B12"/>
    <w:rsid w:val="00C5111D"/>
    <w:rsid w:val="00C547E6"/>
    <w:rsid w:val="00C5763C"/>
    <w:rsid w:val="00C61469"/>
    <w:rsid w:val="00C62B17"/>
    <w:rsid w:val="00C66E61"/>
    <w:rsid w:val="00C738A6"/>
    <w:rsid w:val="00C77450"/>
    <w:rsid w:val="00C77A16"/>
    <w:rsid w:val="00C81EFA"/>
    <w:rsid w:val="00CA59E6"/>
    <w:rsid w:val="00CB2B5E"/>
    <w:rsid w:val="00CB7825"/>
    <w:rsid w:val="00CC2444"/>
    <w:rsid w:val="00CC6A93"/>
    <w:rsid w:val="00CC7286"/>
    <w:rsid w:val="00CE38E7"/>
    <w:rsid w:val="00D022FC"/>
    <w:rsid w:val="00D02405"/>
    <w:rsid w:val="00D304F4"/>
    <w:rsid w:val="00D3240D"/>
    <w:rsid w:val="00D419CC"/>
    <w:rsid w:val="00D4396A"/>
    <w:rsid w:val="00D54B4A"/>
    <w:rsid w:val="00D65E67"/>
    <w:rsid w:val="00D97FE1"/>
    <w:rsid w:val="00DB3B5E"/>
    <w:rsid w:val="00DC0E35"/>
    <w:rsid w:val="00DC1A4B"/>
    <w:rsid w:val="00DD05D6"/>
    <w:rsid w:val="00DD0B78"/>
    <w:rsid w:val="00DD0FA4"/>
    <w:rsid w:val="00DD4485"/>
    <w:rsid w:val="00E03623"/>
    <w:rsid w:val="00E050E1"/>
    <w:rsid w:val="00E063F2"/>
    <w:rsid w:val="00E20EA3"/>
    <w:rsid w:val="00E34668"/>
    <w:rsid w:val="00E52B7F"/>
    <w:rsid w:val="00E54BD2"/>
    <w:rsid w:val="00E62C8B"/>
    <w:rsid w:val="00E6326D"/>
    <w:rsid w:val="00E63C28"/>
    <w:rsid w:val="00E70D9B"/>
    <w:rsid w:val="00E70FA1"/>
    <w:rsid w:val="00E77E9B"/>
    <w:rsid w:val="00E861FF"/>
    <w:rsid w:val="00E9473E"/>
    <w:rsid w:val="00E95BF2"/>
    <w:rsid w:val="00E960A4"/>
    <w:rsid w:val="00EA0B00"/>
    <w:rsid w:val="00EA1507"/>
    <w:rsid w:val="00EA2198"/>
    <w:rsid w:val="00EA67B1"/>
    <w:rsid w:val="00EA6D87"/>
    <w:rsid w:val="00EA7A3F"/>
    <w:rsid w:val="00EB0F1C"/>
    <w:rsid w:val="00EB3B14"/>
    <w:rsid w:val="00EB6756"/>
    <w:rsid w:val="00EC2F3B"/>
    <w:rsid w:val="00EE07F3"/>
    <w:rsid w:val="00EF5321"/>
    <w:rsid w:val="00EF5479"/>
    <w:rsid w:val="00EF756C"/>
    <w:rsid w:val="00F07D09"/>
    <w:rsid w:val="00F1634A"/>
    <w:rsid w:val="00F24458"/>
    <w:rsid w:val="00F438F4"/>
    <w:rsid w:val="00F60B6F"/>
    <w:rsid w:val="00F76193"/>
    <w:rsid w:val="00F764E3"/>
    <w:rsid w:val="00F81F83"/>
    <w:rsid w:val="00F87CD8"/>
    <w:rsid w:val="00F93FBE"/>
    <w:rsid w:val="00F94404"/>
    <w:rsid w:val="00FB5F20"/>
    <w:rsid w:val="00FD22D5"/>
    <w:rsid w:val="00FD4F99"/>
    <w:rsid w:val="00FD70C0"/>
    <w:rsid w:val="00FE0739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203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66</cp:revision>
  <dcterms:created xsi:type="dcterms:W3CDTF">2025-07-21T18:15:00Z</dcterms:created>
  <dcterms:modified xsi:type="dcterms:W3CDTF">2025-07-25T16:27:00Z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