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5641A684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02BC69EA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BA3E01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="00171C56">
                  <w:rPr>
                    <w:b/>
                    <w:bCs/>
                    <w:color w:val="FF0000"/>
                    <w:sz w:val="28"/>
                    <w:szCs w:val="28"/>
                  </w:rPr>
                  <w:t>5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2B752F">
        <w:trPr>
          <w:trHeight w:val="40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50488907" w:rsidR="0059107B" w:rsidRPr="00E408A8" w:rsidRDefault="00E408A8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In chapter 36, God told Jeremiah to write in the “roll of a book” the things God told him. Who did Jeremiah get to help him write what he spoke? 36:4</w:t>
                  </w:r>
                </w:p>
              </w:tc>
              <w:tc>
                <w:tcPr>
                  <w:tcW w:w="2123" w:type="dxa"/>
                </w:tcPr>
                <w:p w14:paraId="1B9D7CF3" w14:textId="32C61723" w:rsidR="008A0D9A" w:rsidRPr="00DA20C6" w:rsidRDefault="00586217" w:rsidP="00DA20C6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58621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Baruch the son of Neriah</w:t>
                  </w:r>
                </w:p>
              </w:tc>
            </w:tr>
            <w:tr w:rsidR="0059107B" w:rsidRPr="00AD18D9" w14:paraId="5213B703" w14:textId="77777777" w:rsidTr="00CF376A">
              <w:trPr>
                <w:trHeight w:val="1168"/>
              </w:trPr>
              <w:tc>
                <w:tcPr>
                  <w:tcW w:w="2012" w:type="dxa"/>
                </w:tcPr>
                <w:p w14:paraId="3D15821D" w14:textId="5BA7C8FE" w:rsidR="0059107B" w:rsidRPr="00E408A8" w:rsidRDefault="00E408A8" w:rsidP="00E47E99">
                  <w:pPr>
                    <w:rPr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Why did Jeremiah ask Baruch to go and read what was written in the roll? 36:5</w:t>
                  </w:r>
                </w:p>
              </w:tc>
              <w:tc>
                <w:tcPr>
                  <w:tcW w:w="2123" w:type="dxa"/>
                </w:tcPr>
                <w:p w14:paraId="7D2D68A0" w14:textId="3904DBD7" w:rsidR="0059107B" w:rsidRPr="00AD18D9" w:rsidRDefault="00966BF8" w:rsidP="00E47E9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966B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 people in the Lord's house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</w:t>
                  </w:r>
                  <w:r w:rsidRPr="00966B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and also thou shalt read them in the ears of all Judah</w:t>
                  </w:r>
                  <w:r w:rsidR="001F4E6F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…</w:t>
                  </w:r>
                </w:p>
              </w:tc>
            </w:tr>
            <w:tr w:rsidR="0059107B" w:rsidRPr="00AD18D9" w14:paraId="1125F5C6" w14:textId="77777777" w:rsidTr="00CF376A">
              <w:trPr>
                <w:trHeight w:val="922"/>
              </w:trPr>
              <w:tc>
                <w:tcPr>
                  <w:tcW w:w="2012" w:type="dxa"/>
                </w:tcPr>
                <w:p w14:paraId="58839FBB" w14:textId="77777777" w:rsidR="0059107B" w:rsidRDefault="00E408A8" w:rsidP="00E47E99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What was the result in the people’s heart after hearing the reading of God’s Word? 36:16</w:t>
                  </w:r>
                </w:p>
                <w:p w14:paraId="099A58A0" w14:textId="2E91B3AE" w:rsidR="00E408A8" w:rsidRPr="00E408A8" w:rsidRDefault="00E408A8" w:rsidP="00E47E9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146B8A3" w14:textId="439E51D7" w:rsidR="0009562F" w:rsidRPr="009A1DF8" w:rsidRDefault="008A23E8" w:rsidP="00E47E9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8A23E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they were afraid both one and other</w:t>
                  </w: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58BC842E" w14:textId="77777777" w:rsidR="00E408A8" w:rsidRPr="00E408A8" w:rsidRDefault="00E408A8" w:rsidP="00E408A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Baruch was asked to go before king Jehoiakim and read the book. The King then asked Jehudi to bring the roll to him. What did Jehoiakim do with God’s Word?</w:t>
                  </w:r>
                </w:p>
                <w:p w14:paraId="5327BDCA" w14:textId="77777777" w:rsidR="00E408A8" w:rsidRPr="00E408A8" w:rsidRDefault="00E408A8" w:rsidP="00E408A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 xml:space="preserve">36:23 </w:t>
                  </w:r>
                </w:p>
                <w:p w14:paraId="78525504" w14:textId="5E081B3F" w:rsidR="0059107B" w:rsidRPr="00E408A8" w:rsidRDefault="0059107B" w:rsidP="00E408A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994669E" w14:textId="1BCBED83" w:rsidR="0059107B" w:rsidRPr="00AD18D9" w:rsidRDefault="003D4985" w:rsidP="00E408A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D498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,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..</w:t>
                  </w:r>
                  <w:r w:rsidRPr="003D498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cut it with the penknife, and cast it into the fire that was on the hearth</w:t>
                  </w: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72DE7764" w14:textId="77777777" w:rsidR="00E408A8" w:rsidRPr="00E408A8" w:rsidRDefault="00E408A8" w:rsidP="00E408A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What did God tell Jeremiah to do after the roll was burned? 36:28</w:t>
                  </w:r>
                </w:p>
                <w:p w14:paraId="5B973BA6" w14:textId="77777777" w:rsidR="00E408A8" w:rsidRPr="00E408A8" w:rsidRDefault="00E408A8" w:rsidP="00E408A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600A4B6F" w14:textId="77777777" w:rsidR="0059107B" w:rsidRDefault="00E408A8" w:rsidP="00E311B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V32 says God added even more words.</w:t>
                  </w:r>
                </w:p>
                <w:p w14:paraId="0ABCACF7" w14:textId="63AF5F31" w:rsidR="00E311BD" w:rsidRPr="00E408A8" w:rsidRDefault="00E311BD" w:rsidP="00E311B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03444797" w14:textId="7097D24A" w:rsidR="000C0961" w:rsidRPr="00F10277" w:rsidRDefault="00225057" w:rsidP="00E408A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22505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Take thee again another roll, and write in it all the former words that were in the first roll,</w:t>
                  </w:r>
                </w:p>
              </w:tc>
            </w:tr>
            <w:tr w:rsidR="0059107B" w:rsidRPr="00AD18D9" w14:paraId="783070AE" w14:textId="77777777" w:rsidTr="00CF376A">
              <w:trPr>
                <w:trHeight w:val="593"/>
              </w:trPr>
              <w:tc>
                <w:tcPr>
                  <w:tcW w:w="2012" w:type="dxa"/>
                </w:tcPr>
                <w:p w14:paraId="4E9909EB" w14:textId="77777777" w:rsidR="0059107B" w:rsidRDefault="00E408A8" w:rsidP="009A1DF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Jeremiah was put in prison again in chapter 37. Whose house was made into a prison? 37:15</w:t>
                  </w:r>
                </w:p>
                <w:p w14:paraId="6047F1CA" w14:textId="5BDEE1E8" w:rsidR="00E311BD" w:rsidRPr="00E408A8" w:rsidRDefault="00E311BD" w:rsidP="009A1DF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7385C0E" w14:textId="2FCED413" w:rsidR="0059107B" w:rsidRPr="00AD18D9" w:rsidRDefault="00013D74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13D7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Jonathan the scrib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</w:t>
                  </w:r>
                </w:p>
              </w:tc>
            </w:tr>
            <w:tr w:rsidR="0059107B" w:rsidRPr="00AD18D9" w14:paraId="60485E3B" w14:textId="77777777" w:rsidTr="00CF376A">
              <w:trPr>
                <w:trHeight w:val="771"/>
              </w:trPr>
              <w:tc>
                <w:tcPr>
                  <w:tcW w:w="2012" w:type="dxa"/>
                </w:tcPr>
                <w:p w14:paraId="755FBD1E" w14:textId="620ADEDB" w:rsidR="0059107B" w:rsidRPr="00E408A8" w:rsidRDefault="00E408A8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Zedekiah brought Jeremiah out of prison in 37:17. What did he ask Jeremiah?</w:t>
                  </w:r>
                </w:p>
              </w:tc>
              <w:tc>
                <w:tcPr>
                  <w:tcW w:w="2123" w:type="dxa"/>
                </w:tcPr>
                <w:p w14:paraId="74E7161D" w14:textId="55B2E4A1" w:rsidR="0059107B" w:rsidRPr="00AD18D9" w:rsidRDefault="0033434B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3434B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Is there any word from the Lord?</w:t>
                  </w: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353D579" w14:textId="22416091" w:rsidR="0059107B" w:rsidRPr="00E408A8" w:rsidRDefault="00E408A8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What was the Word from the Lord to Zedekiah? 37:17</w:t>
                  </w:r>
                </w:p>
              </w:tc>
              <w:tc>
                <w:tcPr>
                  <w:tcW w:w="2123" w:type="dxa"/>
                </w:tcPr>
                <w:p w14:paraId="52316D34" w14:textId="5AF859C8" w:rsidR="0059107B" w:rsidRPr="00AD18D9" w:rsidRDefault="00A75E31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A75E31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thou shalt be delivered into the hand of the king of Babylon.</w:t>
                  </w:r>
                </w:p>
              </w:tc>
            </w:tr>
            <w:tr w:rsidR="0059107B" w:rsidRPr="00AD18D9" w14:paraId="0357EA61" w14:textId="77777777" w:rsidTr="00CF376A">
              <w:trPr>
                <w:trHeight w:val="845"/>
              </w:trPr>
              <w:tc>
                <w:tcPr>
                  <w:tcW w:w="2012" w:type="dxa"/>
                </w:tcPr>
                <w:p w14:paraId="055A18C0" w14:textId="77777777" w:rsidR="003663AD" w:rsidRDefault="00E408A8" w:rsidP="009A1DF8">
                  <w:pPr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Zedekiah’s response to the Word of the Lord is seen in 37:21. What did the king command them to do to Jeremiah?  </w:t>
                  </w:r>
                </w:p>
                <w:p w14:paraId="5E899B19" w14:textId="491C938B" w:rsidR="00E311BD" w:rsidRPr="00E408A8" w:rsidRDefault="00E311BD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774A3F1E" w:rsidR="0059107B" w:rsidRPr="00AD18D9" w:rsidRDefault="00752AB4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752AB4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that they should commit Jeremiah into the court of the prison, and that they should give him daily a piece of bread</w:t>
                  </w:r>
                </w:p>
              </w:tc>
            </w:tr>
            <w:tr w:rsidR="0059107B" w:rsidRPr="00AD18D9" w14:paraId="4E1DB066" w14:textId="77777777" w:rsidTr="00CF376A">
              <w:trPr>
                <w:trHeight w:val="1516"/>
              </w:trPr>
              <w:tc>
                <w:tcPr>
                  <w:tcW w:w="2012" w:type="dxa"/>
                </w:tcPr>
                <w:p w14:paraId="1A9C6991" w14:textId="77777777" w:rsidR="00E408A8" w:rsidRPr="00E408A8" w:rsidRDefault="00E408A8" w:rsidP="00E408A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Nebuchadnezzar invaded Judah in chapter 39. What did the Babylonians do initially to Zedekiah? 39:7 </w:t>
                  </w:r>
                </w:p>
                <w:p w14:paraId="1C08AC4D" w14:textId="7D8AA775" w:rsidR="0059107B" w:rsidRPr="00AD18D9" w:rsidRDefault="00E408A8" w:rsidP="00E408A8">
                  <w:pPr>
                    <w:spacing w:before="0"/>
                    <w:contextualSpacing/>
                    <w:outlineLvl w:val="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408A8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The Story is retold in chapter 52</w:t>
                  </w:r>
                </w:p>
              </w:tc>
              <w:tc>
                <w:tcPr>
                  <w:tcW w:w="2123" w:type="dxa"/>
                </w:tcPr>
                <w:p w14:paraId="13C6D673" w14:textId="70D8E1A9" w:rsidR="0059107B" w:rsidRPr="00AD18D9" w:rsidRDefault="00352A8E" w:rsidP="00E408A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..</w:t>
                  </w:r>
                  <w:r w:rsidRPr="00352A8E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put out Zedekiah's eyes, and bound him with chains, to carry him to Babylon.</w:t>
                  </w:r>
                </w:p>
              </w:tc>
            </w:tr>
          </w:tbl>
          <w:p w14:paraId="7A34ED9E" w14:textId="5744A509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49205A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7</w:t>
            </w:r>
            <w:r w:rsidR="00050225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4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00228CA4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150C45">
              <w:rPr>
                <w:b/>
                <w:bCs/>
                <w:color w:val="FF0000"/>
                <w:sz w:val="24"/>
              </w:rPr>
              <w:t>7/</w:t>
            </w:r>
            <w:r w:rsidR="00963002">
              <w:rPr>
                <w:b/>
                <w:bCs/>
                <w:color w:val="FF0000"/>
                <w:sz w:val="24"/>
              </w:rPr>
              <w:t>14</w:t>
            </w:r>
            <w:r w:rsidR="00D73C5B">
              <w:rPr>
                <w:b/>
                <w:bCs/>
                <w:color w:val="FF0000"/>
                <w:sz w:val="24"/>
              </w:rPr>
              <w:t>/24</w:t>
            </w:r>
          </w:p>
          <w:p w14:paraId="067762DF" w14:textId="4E814C1A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912098" w:rsidRPr="00CF376A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JEREMIAH </w:t>
            </w:r>
            <w:r w:rsidR="00050225">
              <w:rPr>
                <w:b/>
                <w:bCs/>
                <w:color w:val="FF0000"/>
                <w:sz w:val="28"/>
                <w:szCs w:val="28"/>
                <w:u w:val="single"/>
              </w:rPr>
              <w:t>41-46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2A698D1F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D326FC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DEVINE REVELATION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77777777" w:rsidR="00CF376A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61868847" w:rsidR="00CF376A" w:rsidRDefault="000C1E13" w:rsidP="00233923">
            <w:pPr>
              <w:pStyle w:val="NoSpacing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0127063B" wp14:editId="56F0C5F1">
                  <wp:extent cx="2576222" cy="1218739"/>
                  <wp:effectExtent l="0" t="0" r="0" b="635"/>
                  <wp:docPr id="763233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3375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554" cy="122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53619A9A" w:rsidR="00CF376A" w:rsidRDefault="00CF376A" w:rsidP="00CF376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D326FC" w:rsidRPr="00D326FC">
              <w:rPr>
                <w:b/>
                <w:bCs/>
                <w:i/>
                <w:iCs/>
              </w:rPr>
              <w:t>And it came to pass after ten days, that the word of the Lord came unto Jeremiah</w:t>
            </w:r>
            <w:r w:rsidR="00930EA4" w:rsidRPr="00930EA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” ~ Jeremiah </w:t>
            </w:r>
            <w:r w:rsidR="00A66AEA">
              <w:rPr>
                <w:b/>
                <w:bCs/>
                <w:i/>
                <w:iCs/>
              </w:rPr>
              <w:t>4</w:t>
            </w:r>
            <w:r w:rsidR="00002C88">
              <w:rPr>
                <w:b/>
                <w:bCs/>
                <w:i/>
                <w:iCs/>
              </w:rPr>
              <w:t>2:7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3C73440E" w14:textId="77777777" w:rsidR="007B4F50" w:rsidRDefault="007B4F50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489549A" w14:textId="15D40DC9" w:rsidR="003C3DAE" w:rsidRDefault="00B26B14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B26B14">
              <w:rPr>
                <w:rFonts w:ascii="Microsoft Sans Serif" w:eastAsia="Baskerville Old Face" w:hAnsi="Microsoft Sans Serif" w:cs="Microsoft Sans Serif"/>
              </w:rPr>
              <w:t xml:space="preserve">Things </w:t>
            </w:r>
            <w:r w:rsidR="00496935">
              <w:rPr>
                <w:rFonts w:ascii="Microsoft Sans Serif" w:eastAsia="Baskerville Old Face" w:hAnsi="Microsoft Sans Serif" w:cs="Microsoft Sans Serif"/>
              </w:rPr>
              <w:t xml:space="preserve">have gotten </w:t>
            </w:r>
            <w:r w:rsidR="00E136E6">
              <w:rPr>
                <w:rFonts w:ascii="Microsoft Sans Serif" w:eastAsia="Baskerville Old Face" w:hAnsi="Microsoft Sans Serif" w:cs="Microsoft Sans Serif"/>
              </w:rPr>
              <w:t>worse</w:t>
            </w:r>
            <w:r w:rsidRPr="00B26B14">
              <w:rPr>
                <w:rFonts w:ascii="Microsoft Sans Serif" w:eastAsia="Baskerville Old Face" w:hAnsi="Microsoft Sans Serif" w:cs="Microsoft Sans Serif"/>
              </w:rPr>
              <w:t xml:space="preserve"> in Israel at the time of our verse</w:t>
            </w:r>
            <w:r w:rsidR="007B4F50">
              <w:rPr>
                <w:rFonts w:ascii="Microsoft Sans Serif" w:eastAsia="Baskerville Old Face" w:hAnsi="Microsoft Sans Serif" w:cs="Microsoft Sans Serif"/>
              </w:rPr>
              <w:t>. T</w:t>
            </w:r>
            <w:r w:rsidR="0058135E" w:rsidRPr="0058135E">
              <w:rPr>
                <w:rFonts w:ascii="Microsoft Sans Serif" w:eastAsia="Baskerville Old Face" w:hAnsi="Microsoft Sans Serif" w:cs="Microsoft Sans Serif"/>
              </w:rPr>
              <w:t>here had been an assassination of the appointed governor</w:t>
            </w:r>
            <w:r w:rsidR="007B4F50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58135E" w:rsidRPr="0058135E">
              <w:rPr>
                <w:rFonts w:ascii="Microsoft Sans Serif" w:eastAsia="Baskerville Old Face" w:hAnsi="Microsoft Sans Serif" w:cs="Microsoft Sans Serif"/>
              </w:rPr>
              <w:t>Babylon was threatening to retaliate</w:t>
            </w:r>
            <w:r w:rsidR="007B4F50">
              <w:rPr>
                <w:rFonts w:ascii="Microsoft Sans Serif" w:eastAsia="Baskerville Old Face" w:hAnsi="Microsoft Sans Serif" w:cs="Microsoft Sans Serif"/>
              </w:rPr>
              <w:t>,</w:t>
            </w:r>
            <w:r w:rsidR="0058135E" w:rsidRPr="0058135E">
              <w:rPr>
                <w:rFonts w:ascii="Microsoft Sans Serif" w:eastAsia="Baskerville Old Face" w:hAnsi="Microsoft Sans Serif" w:cs="Microsoft Sans Serif"/>
              </w:rPr>
              <w:t xml:space="preserve"> many Jews wanted to flee to Egypt</w:t>
            </w:r>
            <w:r w:rsidR="007B4F50">
              <w:rPr>
                <w:rFonts w:ascii="Microsoft Sans Serif" w:eastAsia="Baskerville Old Face" w:hAnsi="Microsoft Sans Serif" w:cs="Microsoft Sans Serif"/>
              </w:rPr>
              <w:t>,</w:t>
            </w:r>
            <w:r w:rsidR="0058135E" w:rsidRPr="0058135E">
              <w:rPr>
                <w:rFonts w:ascii="Microsoft Sans Serif" w:eastAsia="Baskerville Old Face" w:hAnsi="Microsoft Sans Serif" w:cs="Microsoft Sans Serif"/>
              </w:rPr>
              <w:t xml:space="preserve"> and there was much </w:t>
            </w:r>
            <w:r w:rsidR="007B4F50" w:rsidRPr="0058135E">
              <w:rPr>
                <w:rFonts w:ascii="Microsoft Sans Serif" w:eastAsia="Baskerville Old Face" w:hAnsi="Microsoft Sans Serif" w:cs="Microsoft Sans Serif"/>
              </w:rPr>
              <w:t>betrayal</w:t>
            </w:r>
            <w:r w:rsidR="0058135E" w:rsidRPr="0058135E">
              <w:rPr>
                <w:rFonts w:ascii="Microsoft Sans Serif" w:eastAsia="Baskerville Old Face" w:hAnsi="Microsoft Sans Serif" w:cs="Microsoft Sans Serif"/>
              </w:rPr>
              <w:t xml:space="preserve"> among the people</w:t>
            </w:r>
            <w:r w:rsidR="007B4F50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7F6BBA">
              <w:rPr>
                <w:rFonts w:ascii="Microsoft Sans Serif" w:eastAsia="Baskerville Old Face" w:hAnsi="Microsoft Sans Serif" w:cs="Microsoft Sans Serif"/>
              </w:rPr>
              <w:t xml:space="preserve">A </w:t>
            </w:r>
            <w:r w:rsidR="0058135E" w:rsidRPr="0058135E">
              <w:rPr>
                <w:rFonts w:ascii="Microsoft Sans Serif" w:eastAsia="Baskerville Old Face" w:hAnsi="Microsoft Sans Serif" w:cs="Microsoft Sans Serif"/>
              </w:rPr>
              <w:t>group of leaders came to the prophet Jeremiah and asked him</w:t>
            </w:r>
            <w:r w:rsidR="007B4F50" w:rsidRPr="007B4F50">
              <w:rPr>
                <w:rFonts w:ascii="Microsoft Sans Serif" w:eastAsia="Baskerville Old Face" w:hAnsi="Microsoft Sans Serif" w:cs="Microsoft Sans Serif"/>
              </w:rPr>
              <w:t xml:space="preserve"> to </w:t>
            </w:r>
            <w:r w:rsidR="009F358E">
              <w:rPr>
                <w:rFonts w:ascii="Microsoft Sans Serif" w:eastAsia="Baskerville Old Face" w:hAnsi="Microsoft Sans Serif" w:cs="Microsoft Sans Serif"/>
              </w:rPr>
              <w:t>seek</w:t>
            </w:r>
            <w:r w:rsidR="007B4F50" w:rsidRPr="007B4F50">
              <w:rPr>
                <w:rFonts w:ascii="Microsoft Sans Serif" w:eastAsia="Baskerville Old Face" w:hAnsi="Microsoft Sans Serif" w:cs="Microsoft Sans Serif"/>
              </w:rPr>
              <w:t xml:space="preserve"> the </w:t>
            </w:r>
            <w:r w:rsidR="00AE54F5" w:rsidRPr="007B4F50">
              <w:rPr>
                <w:rFonts w:ascii="Microsoft Sans Serif" w:eastAsia="Baskerville Old Face" w:hAnsi="Microsoft Sans Serif" w:cs="Microsoft Sans Serif"/>
              </w:rPr>
              <w:t>Lord</w:t>
            </w:r>
            <w:r w:rsidR="00AE54F5">
              <w:rPr>
                <w:rFonts w:ascii="Microsoft Sans Serif" w:eastAsia="Baskerville Old Face" w:hAnsi="Microsoft Sans Serif" w:cs="Microsoft Sans Serif"/>
              </w:rPr>
              <w:t xml:space="preserve"> and</w:t>
            </w:r>
            <w:r w:rsidR="00BB7B61">
              <w:rPr>
                <w:rFonts w:ascii="Microsoft Sans Serif" w:eastAsia="Baskerville Old Face" w:hAnsi="Microsoft Sans Serif" w:cs="Microsoft Sans Serif"/>
              </w:rPr>
              <w:t xml:space="preserve"> tell them </w:t>
            </w:r>
            <w:r w:rsidR="007B4F50" w:rsidRPr="007B4F50">
              <w:rPr>
                <w:rFonts w:ascii="Microsoft Sans Serif" w:eastAsia="Baskerville Old Face" w:hAnsi="Microsoft Sans Serif" w:cs="Microsoft Sans Serif"/>
              </w:rPr>
              <w:t>what t</w:t>
            </w:r>
            <w:r w:rsidR="007F6BBA">
              <w:rPr>
                <w:rFonts w:ascii="Microsoft Sans Serif" w:eastAsia="Baskerville Old Face" w:hAnsi="Microsoft Sans Serif" w:cs="Microsoft Sans Serif"/>
              </w:rPr>
              <w:t xml:space="preserve">hey </w:t>
            </w:r>
            <w:r w:rsidR="007B4F50" w:rsidRPr="007B4F50">
              <w:rPr>
                <w:rFonts w:ascii="Microsoft Sans Serif" w:eastAsia="Baskerville Old Face" w:hAnsi="Microsoft Sans Serif" w:cs="Microsoft Sans Serif"/>
              </w:rPr>
              <w:t>should do</w:t>
            </w:r>
            <w:r w:rsidR="009F358E">
              <w:rPr>
                <w:rFonts w:ascii="Microsoft Sans Serif" w:eastAsia="Baskerville Old Face" w:hAnsi="Microsoft Sans Serif" w:cs="Microsoft Sans Serif"/>
              </w:rPr>
              <w:t>.</w:t>
            </w:r>
            <w:r w:rsidR="007B4F50" w:rsidRPr="007B4F50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70A8B9A9" w14:textId="1E3B26DF" w:rsidR="008A6EB8" w:rsidRDefault="009F358E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In our verse we see </w:t>
            </w:r>
            <w:r w:rsidR="004E31ED">
              <w:rPr>
                <w:rFonts w:ascii="Microsoft Sans Serif" w:eastAsia="Baskerville Old Face" w:hAnsi="Microsoft Sans Serif" w:cs="Microsoft Sans Serif"/>
              </w:rPr>
              <w:t xml:space="preserve">that </w:t>
            </w:r>
            <w:r w:rsidR="007B4F50" w:rsidRPr="007B4F50">
              <w:rPr>
                <w:rFonts w:ascii="Microsoft Sans Serif" w:eastAsia="Baskerville Old Face" w:hAnsi="Microsoft Sans Serif" w:cs="Microsoft Sans Serif"/>
              </w:rPr>
              <w:t>Jeremiah went to the Lord for counsel</w:t>
            </w:r>
            <w:r w:rsidR="003C3DAE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4E31ED">
              <w:rPr>
                <w:rFonts w:ascii="Microsoft Sans Serif" w:eastAsia="Baskerville Old Face" w:hAnsi="Microsoft Sans Serif" w:cs="Microsoft Sans Serif"/>
              </w:rPr>
              <w:t xml:space="preserve">and we note </w:t>
            </w:r>
            <w:r w:rsidR="00E136E6">
              <w:rPr>
                <w:rFonts w:ascii="Microsoft Sans Serif" w:eastAsia="Baskerville Old Face" w:hAnsi="Microsoft Sans Serif" w:cs="Microsoft Sans Serif"/>
              </w:rPr>
              <w:t>t</w:t>
            </w:r>
            <w:r w:rsidR="00A341AB">
              <w:rPr>
                <w:rFonts w:ascii="Microsoft Sans Serif" w:eastAsia="Baskerville Old Face" w:hAnsi="Microsoft Sans Serif" w:cs="Microsoft Sans Serif"/>
              </w:rPr>
              <w:t>wo</w:t>
            </w:r>
            <w:r w:rsidR="004E31ED">
              <w:rPr>
                <w:rFonts w:ascii="Microsoft Sans Serif" w:eastAsia="Baskerville Old Face" w:hAnsi="Microsoft Sans Serif" w:cs="Microsoft Sans Serif"/>
              </w:rPr>
              <w:t xml:space="preserve"> truths regarding this </w:t>
            </w:r>
            <w:r w:rsidR="00E136E6">
              <w:rPr>
                <w:rFonts w:ascii="Microsoft Sans Serif" w:eastAsia="Baskerville Old Face" w:hAnsi="Microsoft Sans Serif" w:cs="Microsoft Sans Serif"/>
              </w:rPr>
              <w:t>divine</w:t>
            </w:r>
            <w:r w:rsidR="004E31ED">
              <w:rPr>
                <w:rFonts w:ascii="Microsoft Sans Serif" w:eastAsia="Baskerville Old Face" w:hAnsi="Microsoft Sans Serif" w:cs="Microsoft Sans Serif"/>
              </w:rPr>
              <w:t xml:space="preserve"> revelation. </w:t>
            </w:r>
          </w:p>
          <w:p w14:paraId="3253BFA5" w14:textId="77777777" w:rsidR="003C3DAE" w:rsidRDefault="003C3DAE" w:rsidP="00A66AEA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</w:p>
          <w:p w14:paraId="5589C282" w14:textId="7A5C5526" w:rsidR="003C3DAE" w:rsidRDefault="00A16192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Notice first, </w:t>
            </w:r>
            <w:r w:rsidR="000159D3" w:rsidRPr="00496935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“</w:t>
            </w:r>
            <w:r w:rsidR="00DD30F2" w:rsidRPr="00496935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W</w:t>
            </w:r>
            <w:r w:rsidRPr="00496935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hen</w:t>
            </w:r>
            <w:r w:rsidRPr="00A341AB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 xml:space="preserve"> the divine revelation came</w:t>
            </w:r>
            <w:r w:rsidR="00DD30F2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.</w:t>
            </w:r>
            <w:r w:rsidR="00DD30F2" w:rsidRPr="00DD30F2">
              <w:rPr>
                <w:rFonts w:ascii="Microsoft Sans Serif" w:eastAsia="Baskerville Old Face" w:hAnsi="Microsoft Sans Serif" w:cs="Microsoft Sans Serif"/>
                <w:b/>
                <w:bCs/>
              </w:rPr>
              <w:t xml:space="preserve"> “</w:t>
            </w:r>
            <w:r w:rsidR="008F63E2" w:rsidRPr="00901E0E">
              <w:rPr>
                <w:rFonts w:ascii="Microsoft Sans Serif" w:eastAsia="Baskerville Old Face" w:hAnsi="Microsoft Sans Serif" w:cs="Microsoft Sans Serif"/>
                <w:i/>
                <w:iCs/>
              </w:rPr>
              <w:t>A</w:t>
            </w:r>
            <w:r w:rsidR="00E125E5" w:rsidRPr="00901E0E">
              <w:rPr>
                <w:rFonts w:ascii="Microsoft Sans Serif" w:eastAsia="Baskerville Old Face" w:hAnsi="Microsoft Sans Serif" w:cs="Microsoft Sans Serif"/>
                <w:i/>
                <w:iCs/>
              </w:rPr>
              <w:t>fter ten days</w:t>
            </w:r>
            <w:r w:rsidR="00E125E5">
              <w:rPr>
                <w:rFonts w:ascii="Microsoft Sans Serif" w:eastAsia="Baskerville Old Face" w:hAnsi="Microsoft Sans Serif" w:cs="Microsoft Sans Serif"/>
              </w:rPr>
              <w:t>.”</w:t>
            </w:r>
          </w:p>
          <w:p w14:paraId="63B5B733" w14:textId="717A2334" w:rsidR="00E125E5" w:rsidRDefault="00012153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012153">
              <w:rPr>
                <w:rFonts w:ascii="Microsoft Sans Serif" w:eastAsia="Baskerville Old Face" w:hAnsi="Microsoft Sans Serif" w:cs="Microsoft Sans Serif"/>
              </w:rPr>
              <w:t>Jeremiah had to wait 10 days before God answered</w:t>
            </w:r>
            <w:r w:rsidR="008F63E2">
              <w:rPr>
                <w:rFonts w:ascii="Microsoft Sans Serif" w:eastAsia="Baskerville Old Face" w:hAnsi="Microsoft Sans Serif" w:cs="Microsoft Sans Serif"/>
              </w:rPr>
              <w:t>.</w:t>
            </w:r>
            <w:r w:rsidRPr="00012153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F63E2">
              <w:rPr>
                <w:rFonts w:ascii="Microsoft Sans Serif" w:eastAsia="Baskerville Old Face" w:hAnsi="Microsoft Sans Serif" w:cs="Microsoft Sans Serif"/>
              </w:rPr>
              <w:t>T</w:t>
            </w:r>
            <w:r w:rsidRPr="00012153">
              <w:rPr>
                <w:rFonts w:ascii="Microsoft Sans Serif" w:eastAsia="Baskerville Old Face" w:hAnsi="Microsoft Sans Serif" w:cs="Microsoft Sans Serif"/>
              </w:rPr>
              <w:t>his delay of 10 days</w:t>
            </w:r>
            <w:r w:rsidR="00AF066C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Pr="00012153">
              <w:rPr>
                <w:rFonts w:ascii="Microsoft Sans Serif" w:eastAsia="Baskerville Old Face" w:hAnsi="Microsoft Sans Serif" w:cs="Microsoft Sans Serif"/>
              </w:rPr>
              <w:t>reminds us that we do not learn everything all at once</w:t>
            </w:r>
            <w:r w:rsidR="00AF066C">
              <w:rPr>
                <w:rFonts w:ascii="Microsoft Sans Serif" w:eastAsia="Baskerville Old Face" w:hAnsi="Microsoft Sans Serif" w:cs="Microsoft Sans Serif"/>
              </w:rPr>
              <w:t>.</w:t>
            </w:r>
            <w:r w:rsidRPr="00012153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844BE3">
              <w:rPr>
                <w:rFonts w:ascii="Microsoft Sans Serif" w:eastAsia="Baskerville Old Face" w:hAnsi="Microsoft Sans Serif" w:cs="Microsoft Sans Serif"/>
              </w:rPr>
              <w:t xml:space="preserve">Many </w:t>
            </w:r>
            <w:r w:rsidR="00F06AFB">
              <w:rPr>
                <w:rFonts w:ascii="Microsoft Sans Serif" w:eastAsia="Baskerville Old Face" w:hAnsi="Microsoft Sans Serif" w:cs="Microsoft Sans Serif"/>
              </w:rPr>
              <w:t>times,</w:t>
            </w:r>
            <w:r w:rsidR="00844BE3">
              <w:rPr>
                <w:rFonts w:ascii="Microsoft Sans Serif" w:eastAsia="Baskerville Old Face" w:hAnsi="Microsoft Sans Serif" w:cs="Microsoft Sans Serif"/>
              </w:rPr>
              <w:t xml:space="preserve"> w</w:t>
            </w:r>
            <w:r w:rsidRPr="00012153">
              <w:rPr>
                <w:rFonts w:ascii="Microsoft Sans Serif" w:eastAsia="Baskerville Old Face" w:hAnsi="Microsoft Sans Serif" w:cs="Microsoft Sans Serif"/>
              </w:rPr>
              <w:t>e do not understand</w:t>
            </w:r>
            <w:r w:rsidR="00535763">
              <w:rPr>
                <w:rFonts w:ascii="Microsoft Sans Serif" w:eastAsia="Baskerville Old Face" w:hAnsi="Microsoft Sans Serif" w:cs="Microsoft Sans Serif"/>
              </w:rPr>
              <w:t xml:space="preserve"> God’s revelation</w:t>
            </w:r>
            <w:r w:rsidR="00F06AFB">
              <w:rPr>
                <w:rFonts w:ascii="Microsoft Sans Serif" w:eastAsia="Baskerville Old Face" w:hAnsi="Microsoft Sans Serif" w:cs="Microsoft Sans Serif"/>
              </w:rPr>
              <w:t xml:space="preserve"> without patience. We </w:t>
            </w:r>
            <w:r w:rsidR="003E7286">
              <w:rPr>
                <w:rFonts w:ascii="Microsoft Sans Serif" w:eastAsia="Baskerville Old Face" w:hAnsi="Microsoft Sans Serif" w:cs="Microsoft Sans Serif"/>
              </w:rPr>
              <w:t>do not comprehend</w:t>
            </w:r>
            <w:r w:rsidRPr="00012153">
              <w:rPr>
                <w:rFonts w:ascii="Microsoft Sans Serif" w:eastAsia="Baskerville Old Face" w:hAnsi="Microsoft Sans Serif" w:cs="Microsoft Sans Serif"/>
              </w:rPr>
              <w:t xml:space="preserve"> the Bible in a </w:t>
            </w:r>
            <w:r w:rsidR="001E52DD">
              <w:rPr>
                <w:rFonts w:ascii="Microsoft Sans Serif" w:eastAsia="Baskerville Old Face" w:hAnsi="Microsoft Sans Serif" w:cs="Microsoft Sans Serif"/>
              </w:rPr>
              <w:t>short time</w:t>
            </w:r>
            <w:r w:rsidRPr="00012153">
              <w:rPr>
                <w:rFonts w:ascii="Microsoft Sans Serif" w:eastAsia="Baskerville Old Face" w:hAnsi="Microsoft Sans Serif" w:cs="Microsoft Sans Serif"/>
              </w:rPr>
              <w:t xml:space="preserve"> of study</w:t>
            </w:r>
            <w:r w:rsidR="003E7286">
              <w:rPr>
                <w:rFonts w:ascii="Microsoft Sans Serif" w:eastAsia="Baskerville Old Face" w:hAnsi="Microsoft Sans Serif" w:cs="Microsoft Sans Serif"/>
              </w:rPr>
              <w:t xml:space="preserve">. It can take 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 xml:space="preserve">many years of </w:t>
            </w:r>
            <w:r w:rsidR="001E52DD">
              <w:rPr>
                <w:rFonts w:ascii="Microsoft Sans Serif" w:eastAsia="Baskerville Old Face" w:hAnsi="Microsoft Sans Serif" w:cs="Microsoft Sans Serif"/>
              </w:rPr>
              <w:t>l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 xml:space="preserve">abor to develop our knowledge and understanding of the </w:t>
            </w:r>
            <w:r w:rsidR="001E52DD">
              <w:rPr>
                <w:rFonts w:ascii="Microsoft Sans Serif" w:eastAsia="Baskerville Old Face" w:hAnsi="Microsoft Sans Serif" w:cs="Microsoft Sans Serif"/>
              </w:rPr>
              <w:t>W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>ord</w:t>
            </w:r>
            <w:r w:rsidR="001E52DD">
              <w:rPr>
                <w:rFonts w:ascii="Microsoft Sans Serif" w:eastAsia="Baskerville Old Face" w:hAnsi="Microsoft Sans Serif" w:cs="Microsoft Sans Serif"/>
              </w:rPr>
              <w:t>. Also, t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>he waiting period test</w:t>
            </w:r>
            <w:r w:rsidR="001E52DD">
              <w:rPr>
                <w:rFonts w:ascii="Microsoft Sans Serif" w:eastAsia="Baskerville Old Face" w:hAnsi="Microsoft Sans Serif" w:cs="Microsoft Sans Serif"/>
              </w:rPr>
              <w:t>s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 xml:space="preserve"> our devotion and dedication</w:t>
            </w:r>
            <w:r w:rsidR="001E52DD">
              <w:rPr>
                <w:rFonts w:ascii="Microsoft Sans Serif" w:eastAsia="Baskerville Old Face" w:hAnsi="Microsoft Sans Serif" w:cs="Microsoft Sans Serif"/>
              </w:rPr>
              <w:t>. I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 xml:space="preserve">f </w:t>
            </w:r>
            <w:r w:rsidR="001E52DD">
              <w:rPr>
                <w:rFonts w:ascii="Microsoft Sans Serif" w:eastAsia="Baskerville Old Face" w:hAnsi="Microsoft Sans Serif" w:cs="Microsoft Sans Serif"/>
              </w:rPr>
              <w:t>we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 xml:space="preserve"> are not willing to </w:t>
            </w:r>
            <w:r w:rsidR="008B768C">
              <w:rPr>
                <w:rFonts w:ascii="Microsoft Sans Serif" w:eastAsia="Baskerville Old Face" w:hAnsi="Microsoft Sans Serif" w:cs="Microsoft Sans Serif"/>
              </w:rPr>
              <w:t>wait on the Lord,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1E52DD">
              <w:rPr>
                <w:rFonts w:ascii="Microsoft Sans Serif" w:eastAsia="Baskerville Old Face" w:hAnsi="Microsoft Sans Serif" w:cs="Microsoft Sans Serif"/>
              </w:rPr>
              <w:t>we</w:t>
            </w:r>
            <w:r w:rsidR="0074534B" w:rsidRPr="0074534B">
              <w:rPr>
                <w:rFonts w:ascii="Microsoft Sans Serif" w:eastAsia="Baskerville Old Face" w:hAnsi="Microsoft Sans Serif" w:cs="Microsoft Sans Serif"/>
              </w:rPr>
              <w:t xml:space="preserve"> will not learn </w:t>
            </w:r>
            <w:r w:rsidR="00AE54F5">
              <w:rPr>
                <w:rFonts w:ascii="Microsoft Sans Serif" w:eastAsia="Baskerville Old Face" w:hAnsi="Microsoft Sans Serif" w:cs="Microsoft Sans Serif"/>
              </w:rPr>
              <w:t>his revelations.</w:t>
            </w:r>
          </w:p>
          <w:p w14:paraId="790805CC" w14:textId="77777777" w:rsidR="005A696B" w:rsidRDefault="005A696B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15FC97E6" w14:textId="07AF31C4" w:rsidR="00016285" w:rsidRDefault="00F408B7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 xml:space="preserve">We </w:t>
            </w:r>
            <w:r w:rsidR="002F11AB">
              <w:rPr>
                <w:rFonts w:ascii="Microsoft Sans Serif" w:eastAsia="Baskerville Old Face" w:hAnsi="Microsoft Sans Serif" w:cs="Microsoft Sans Serif"/>
              </w:rPr>
              <w:t xml:space="preserve">also 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notice a second principle, </w:t>
            </w:r>
            <w:r w:rsidR="00E4293D">
              <w:rPr>
                <w:rFonts w:ascii="Microsoft Sans Serif" w:eastAsia="Baskerville Old Face" w:hAnsi="Microsoft Sans Serif" w:cs="Microsoft Sans Serif"/>
              </w:rPr>
              <w:t>“</w:t>
            </w:r>
            <w:r w:rsidR="00E4293D" w:rsidRPr="00E4293D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W</w:t>
            </w:r>
            <w:r w:rsidR="00D366F8" w:rsidRPr="00D366F8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here</w:t>
            </w:r>
            <w:r w:rsidRPr="00D366F8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 xml:space="preserve"> </w:t>
            </w:r>
            <w:r w:rsidR="00D366F8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the divine revelation</w:t>
            </w:r>
            <w:r w:rsidRPr="00D366F8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 xml:space="preserve"> came</w:t>
            </w:r>
            <w:r w:rsidR="00D366F8" w:rsidRPr="00E4293D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.</w:t>
            </w:r>
            <w:r w:rsidR="00E4293D" w:rsidRPr="00E4293D">
              <w:rPr>
                <w:rFonts w:ascii="Microsoft Sans Serif" w:eastAsia="Baskerville Old Face" w:hAnsi="Microsoft Sans Serif" w:cs="Microsoft Sans Serif"/>
                <w:b/>
                <w:bCs/>
                <w:u w:val="single"/>
              </w:rPr>
              <w:t>”</w:t>
            </w:r>
            <w:r w:rsidR="00D366F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2F11AB" w:rsidRPr="00901E0E">
              <w:rPr>
                <w:rFonts w:ascii="Microsoft Sans Serif" w:eastAsia="Baskerville Old Face" w:hAnsi="Microsoft Sans Serif" w:cs="Microsoft Sans Serif"/>
                <w:i/>
                <w:iCs/>
              </w:rPr>
              <w:t>The word of the Lord came to Jeremiah</w:t>
            </w:r>
            <w:r w:rsidR="009D5F3F">
              <w:rPr>
                <w:rFonts w:ascii="Microsoft Sans Serif" w:eastAsia="Baskerville Old Face" w:hAnsi="Microsoft Sans Serif" w:cs="Microsoft Sans Serif"/>
              </w:rPr>
              <w:t>.</w:t>
            </w:r>
            <w:r w:rsidR="002F11AB" w:rsidRPr="002F11AB">
              <w:rPr>
                <w:rFonts w:ascii="Microsoft Sans Serif" w:eastAsia="Baskerville Old Face" w:hAnsi="Microsoft Sans Serif" w:cs="Microsoft Sans Serif"/>
              </w:rPr>
              <w:t xml:space="preserve"> God does not </w:t>
            </w:r>
            <w:r w:rsidR="009D5F3F" w:rsidRPr="002F11AB">
              <w:rPr>
                <w:rFonts w:ascii="Microsoft Sans Serif" w:eastAsia="Baskerville Old Face" w:hAnsi="Microsoft Sans Serif" w:cs="Microsoft Sans Serif"/>
              </w:rPr>
              <w:t>illuminate</w:t>
            </w:r>
            <w:r w:rsidR="002F11AB" w:rsidRPr="002F11AB">
              <w:rPr>
                <w:rFonts w:ascii="Microsoft Sans Serif" w:eastAsia="Baskerville Old Face" w:hAnsi="Microsoft Sans Serif" w:cs="Microsoft Sans Serif"/>
              </w:rPr>
              <w:t xml:space="preserve"> the minds of the disobedient</w:t>
            </w:r>
            <w:r w:rsidR="00E90DA9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9D5F3F">
              <w:rPr>
                <w:rFonts w:ascii="Microsoft Sans Serif" w:eastAsia="Baskerville Old Face" w:hAnsi="Microsoft Sans Serif" w:cs="Microsoft Sans Serif"/>
              </w:rPr>
              <w:t>I</w:t>
            </w:r>
            <w:r w:rsidR="003B209F" w:rsidRPr="003B209F">
              <w:rPr>
                <w:rFonts w:ascii="Microsoft Sans Serif" w:eastAsia="Baskerville Old Face" w:hAnsi="Microsoft Sans Serif" w:cs="Microsoft Sans Serif"/>
              </w:rPr>
              <w:t>f we wish to understand God</w:t>
            </w:r>
            <w:r w:rsidR="00FB34A7">
              <w:rPr>
                <w:rFonts w:ascii="Microsoft Sans Serif" w:eastAsia="Baskerville Old Face" w:hAnsi="Microsoft Sans Serif" w:cs="Microsoft Sans Serif"/>
              </w:rPr>
              <w:t xml:space="preserve">’s Word and </w:t>
            </w:r>
            <w:r w:rsidR="0046252A">
              <w:rPr>
                <w:rFonts w:ascii="Microsoft Sans Serif" w:eastAsia="Baskerville Old Face" w:hAnsi="Microsoft Sans Serif" w:cs="Microsoft Sans Serif"/>
              </w:rPr>
              <w:t xml:space="preserve">truths, we must </w:t>
            </w:r>
            <w:r w:rsidR="003B209F" w:rsidRPr="003B209F">
              <w:rPr>
                <w:rFonts w:ascii="Microsoft Sans Serif" w:eastAsia="Baskerville Old Face" w:hAnsi="Microsoft Sans Serif" w:cs="Microsoft Sans Serif"/>
              </w:rPr>
              <w:t>obey i</w:t>
            </w:r>
            <w:r w:rsidR="009D5F3F">
              <w:rPr>
                <w:rFonts w:ascii="Microsoft Sans Serif" w:eastAsia="Baskerville Old Face" w:hAnsi="Microsoft Sans Serif" w:cs="Microsoft Sans Serif"/>
              </w:rPr>
              <w:t>t!</w:t>
            </w:r>
            <w:r w:rsidR="00F571C6">
              <w:rPr>
                <w:rFonts w:ascii="Microsoft Sans Serif" w:eastAsia="Baskerville Old Face" w:hAnsi="Microsoft Sans Serif" w:cs="Microsoft Sans Serif"/>
              </w:rPr>
              <w:t xml:space="preserve"> T</w:t>
            </w:r>
            <w:r w:rsidR="003B209F" w:rsidRPr="003B209F">
              <w:rPr>
                <w:rFonts w:ascii="Microsoft Sans Serif" w:eastAsia="Baskerville Old Face" w:hAnsi="Microsoft Sans Serif" w:cs="Microsoft Sans Serif"/>
              </w:rPr>
              <w:t xml:space="preserve">he disobedient children of Israel </w:t>
            </w:r>
            <w:r w:rsidR="00F571C6">
              <w:rPr>
                <w:rFonts w:ascii="Microsoft Sans Serif" w:eastAsia="Baskerville Old Face" w:hAnsi="Microsoft Sans Serif" w:cs="Microsoft Sans Serif"/>
              </w:rPr>
              <w:t xml:space="preserve">were blind from sin and </w:t>
            </w:r>
            <w:r w:rsidR="003B209F" w:rsidRPr="003B209F">
              <w:rPr>
                <w:rFonts w:ascii="Microsoft Sans Serif" w:eastAsia="Baskerville Old Face" w:hAnsi="Microsoft Sans Serif" w:cs="Microsoft Sans Serif"/>
              </w:rPr>
              <w:t>needed Jeremiah to discover God's will</w:t>
            </w:r>
            <w:r w:rsidR="00F571C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585851">
              <w:rPr>
                <w:rFonts w:ascii="Microsoft Sans Serif" w:eastAsia="Baskerville Old Face" w:hAnsi="Microsoft Sans Serif" w:cs="Microsoft Sans Serif"/>
              </w:rPr>
              <w:t>“</w:t>
            </w:r>
            <w:r w:rsidR="00585851" w:rsidRPr="00901E0E">
              <w:rPr>
                <w:rFonts w:ascii="Microsoft Sans Serif" w:eastAsia="Baskerville Old Face" w:hAnsi="Microsoft Sans Serif" w:cs="Microsoft Sans Serif"/>
                <w:i/>
                <w:iCs/>
              </w:rPr>
              <w:t>If any man will do his will, he shall know of the doctrine</w:t>
            </w:r>
            <w:r w:rsidR="00585851">
              <w:rPr>
                <w:rFonts w:ascii="Microsoft Sans Serif" w:eastAsia="Baskerville Old Face" w:hAnsi="Microsoft Sans Serif" w:cs="Microsoft Sans Serif"/>
              </w:rPr>
              <w:t>…~ John 7:17</w:t>
            </w:r>
            <w:r w:rsidR="00901E0E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6F867593" w14:textId="66B6B17C" w:rsidR="00A341AB" w:rsidRDefault="00901E0E" w:rsidP="00114962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Ob</w:t>
            </w:r>
            <w:r w:rsidR="00002C88" w:rsidRPr="00002C88">
              <w:rPr>
                <w:rFonts w:ascii="Microsoft Sans Serif" w:eastAsia="Baskerville Old Face" w:hAnsi="Microsoft Sans Serif" w:cs="Microsoft Sans Serif"/>
              </w:rPr>
              <w:t xml:space="preserve">edience is the key to </w:t>
            </w:r>
            <w:r w:rsidR="00AE54F5">
              <w:rPr>
                <w:rFonts w:ascii="Microsoft Sans Serif" w:eastAsia="Baskerville Old Face" w:hAnsi="Microsoft Sans Serif" w:cs="Microsoft Sans Serif"/>
              </w:rPr>
              <w:t>d</w:t>
            </w:r>
            <w:r w:rsidR="00844BE3">
              <w:rPr>
                <w:rFonts w:ascii="Microsoft Sans Serif" w:eastAsia="Baskerville Old Face" w:hAnsi="Microsoft Sans Serif" w:cs="Microsoft Sans Serif"/>
              </w:rPr>
              <w:t>i</w:t>
            </w:r>
            <w:r w:rsidR="00114962">
              <w:rPr>
                <w:rFonts w:ascii="Microsoft Sans Serif" w:eastAsia="Baskerville Old Face" w:hAnsi="Microsoft Sans Serif" w:cs="Microsoft Sans Serif"/>
              </w:rPr>
              <w:t xml:space="preserve">vine </w:t>
            </w:r>
            <w:r w:rsidR="00AE54F5">
              <w:rPr>
                <w:rFonts w:ascii="Microsoft Sans Serif" w:eastAsia="Baskerville Old Face" w:hAnsi="Microsoft Sans Serif" w:cs="Microsoft Sans Serif"/>
              </w:rPr>
              <w:t>r</w:t>
            </w:r>
            <w:r w:rsidR="00114962">
              <w:rPr>
                <w:rFonts w:ascii="Microsoft Sans Serif" w:eastAsia="Baskerville Old Face" w:hAnsi="Microsoft Sans Serif" w:cs="Microsoft Sans Serif"/>
              </w:rPr>
              <w:t>evelations.</w:t>
            </w:r>
          </w:p>
          <w:p w14:paraId="5B8CB285" w14:textId="2D5E8808" w:rsidR="005A696B" w:rsidRPr="003C3DAE" w:rsidRDefault="005A696B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</w:tc>
      </w:tr>
    </w:tbl>
    <w:p w14:paraId="155FCB3F" w14:textId="1D79B60A" w:rsidR="00E5397B" w:rsidRDefault="00683E7B" w:rsidP="000313E7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CB1BD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97655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5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JEREMIAH </w:t>
      </w:r>
      <w:r w:rsidR="0097655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  <w:r w:rsidR="00630DCA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1-46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26444F">
        <w:trPr>
          <w:trHeight w:val="426"/>
        </w:trPr>
        <w:tc>
          <w:tcPr>
            <w:tcW w:w="3685" w:type="dxa"/>
          </w:tcPr>
          <w:p w14:paraId="66D6B69A" w14:textId="77777777" w:rsidR="00472044" w:rsidRDefault="00886AD7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Chapter 41 gives an account of a man by the name of Ishmael. </w:t>
            </w:r>
            <w:r w:rsidR="003E5CD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How many men (soldiers) did he have with him? </w:t>
            </w:r>
            <w:r w:rsidR="0047204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41:2 </w:t>
            </w:r>
          </w:p>
          <w:p w14:paraId="5E861412" w14:textId="77777777" w:rsidR="00472044" w:rsidRDefault="00472044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D93347F" w14:textId="0C550AE9" w:rsidR="007D3981" w:rsidRDefault="00472044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Note: </w:t>
            </w:r>
            <w:r w:rsidR="003E09E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These</w:t>
            </w:r>
            <w:r w:rsidR="00E8585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3E09E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men killed </w:t>
            </w:r>
            <w:r w:rsidR="003E09EF" w:rsidRPr="003E09E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Gedaliah</w:t>
            </w:r>
            <w:r w:rsidR="004A1BC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and </w:t>
            </w:r>
            <w:r w:rsidR="003E09EF" w:rsidRPr="003E09E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all the Jews that were with</w:t>
            </w:r>
            <w:r w:rsidR="004A1BC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him, </w:t>
            </w:r>
            <w:r w:rsidR="003E09EF" w:rsidRPr="003E09E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Chaldeans</w:t>
            </w:r>
            <w:r w:rsidR="0033156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at Mizpah, </w:t>
            </w:r>
            <w:r w:rsidR="003E09EF" w:rsidRPr="003E09E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men of war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there,</w:t>
            </w:r>
            <w:r w:rsidR="000A68A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and </w:t>
            </w:r>
            <w:r w:rsidRPr="0047204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fourscore men</w:t>
            </w:r>
            <w:r w:rsidR="000A68A4" w:rsidRPr="0047204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from Shechem, from Shiloh, and from Samaria</w:t>
            </w:r>
            <w:r w:rsidR="002F62E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 </w:t>
            </w:r>
          </w:p>
          <w:p w14:paraId="35C0C4BF" w14:textId="6D217919" w:rsidR="003E5CDC" w:rsidRPr="00BC3917" w:rsidRDefault="00CB20FD" w:rsidP="003E09EF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When God is against a nation </w:t>
            </w:r>
            <w:r w:rsidR="00D1291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he can bring them down with </w:t>
            </w:r>
            <w:r w:rsidR="007D3981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ease</w:t>
            </w:r>
            <w:r w:rsidR="00D1291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.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AB43E9">
        <w:trPr>
          <w:trHeight w:val="693"/>
        </w:trPr>
        <w:tc>
          <w:tcPr>
            <w:tcW w:w="3685" w:type="dxa"/>
          </w:tcPr>
          <w:p w14:paraId="423E9A16" w14:textId="74F89DF6" w:rsidR="001B202F" w:rsidRPr="003E2A00" w:rsidRDefault="007267D0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Where did </w:t>
            </w:r>
            <w:r w:rsidR="001B202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Ishmael bury all the dead bodies? 41:9</w:t>
            </w:r>
            <w:r w:rsidR="001B202F" w:rsidRPr="001B202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.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26444F">
        <w:trPr>
          <w:trHeight w:val="784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23B23503" w:rsidR="00C81CFF" w:rsidRPr="00550BEE" w:rsidRDefault="00AB43E9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Later </w:t>
            </w:r>
            <w:r w:rsidR="0090502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Ishmael </w:t>
            </w:r>
            <w:r w:rsidR="00CC6D1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met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with an army too </w:t>
            </w:r>
            <w:r w:rsidR="009C78E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large to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fight. </w:t>
            </w:r>
            <w:r w:rsidR="009C78E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</w:t>
            </w:r>
            <w:r w:rsidR="00FC4E6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ow many men of Ishmael’s</w:t>
            </w:r>
            <w:r w:rsidR="009C78E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small army</w:t>
            </w:r>
            <w:r w:rsidR="00FC4E6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survived </w:t>
            </w:r>
            <w:r w:rsidR="00CC6D15" w:rsidRPr="00CC6D1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and went to the Ammonites</w:t>
            </w:r>
            <w:r w:rsidR="00FC4E6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  <w:r w:rsidR="009C78E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41:15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AC113A">
        <w:trPr>
          <w:trHeight w:val="369"/>
        </w:trPr>
        <w:tc>
          <w:tcPr>
            <w:tcW w:w="3685" w:type="dxa"/>
          </w:tcPr>
          <w:p w14:paraId="7CE7BD80" w14:textId="0E04C17C" w:rsidR="009D507F" w:rsidRPr="00585185" w:rsidRDefault="002F38BB" w:rsidP="00E408A8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asked Jeremiah to pray for them </w:t>
            </w:r>
            <w:r w:rsidR="003B2FA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to</w:t>
            </w:r>
            <w:r w:rsidR="00A8222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know what they needed to do. </w:t>
            </w:r>
            <w:r w:rsidR="003B2FA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42:1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26444F">
        <w:trPr>
          <w:trHeight w:val="336"/>
        </w:trPr>
        <w:tc>
          <w:tcPr>
            <w:tcW w:w="3685" w:type="dxa"/>
          </w:tcPr>
          <w:p w14:paraId="7E02896D" w14:textId="4BEEFFDB" w:rsidR="00B6303C" w:rsidRPr="00A73C5C" w:rsidRDefault="00D95E89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After Jeremiah prayed and waited 10 days for an answer</w:t>
            </w:r>
            <w:r w:rsidR="0039356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What was the answer and </w:t>
            </w:r>
            <w:r w:rsidR="005852C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conditional </w:t>
            </w:r>
            <w:r w:rsidR="0039356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promise</w:t>
            </w:r>
            <w:r w:rsidR="005852C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 that</w:t>
            </w:r>
            <w:r w:rsidR="0039356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God made them</w:t>
            </w:r>
            <w:r w:rsidR="0019397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 IF they obeyed</w:t>
            </w:r>
            <w:r w:rsidR="0039356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? </w:t>
            </w:r>
            <w:r w:rsidR="00B6303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42:10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AC113A">
        <w:trPr>
          <w:trHeight w:val="585"/>
        </w:trPr>
        <w:tc>
          <w:tcPr>
            <w:tcW w:w="3685" w:type="dxa"/>
          </w:tcPr>
          <w:p w14:paraId="036F6730" w14:textId="77777777" w:rsidR="0028345A" w:rsidRDefault="0028345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544C5C8B" w:rsidR="00F77E6B" w:rsidRPr="00D82A91" w:rsidRDefault="007132B5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the </w:t>
            </w:r>
            <w:r w:rsidR="00E52118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response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C15B1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of the people after </w:t>
            </w:r>
            <w:r w:rsidR="00960AE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hearing what God said? 43:2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26444F">
        <w:trPr>
          <w:trHeight w:val="674"/>
        </w:trPr>
        <w:tc>
          <w:tcPr>
            <w:tcW w:w="3685" w:type="dxa"/>
          </w:tcPr>
          <w:p w14:paraId="09279AB1" w14:textId="77777777" w:rsidR="00DD1717" w:rsidRDefault="00DD171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3EC01AEC" w:rsidR="00E52118" w:rsidRPr="000615C1" w:rsidRDefault="002F300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As a result of their pride and refusal to repent</w:t>
            </w:r>
            <w:r w:rsidR="000219B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, </w:t>
            </w:r>
            <w:r w:rsidR="006860D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the people do? </w:t>
            </w:r>
            <w:r w:rsidR="000219B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It was the opposite of what God told them. </w:t>
            </w:r>
            <w:r w:rsidR="006860D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43</w:t>
            </w:r>
            <w:r w:rsidR="0069123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:</w:t>
            </w:r>
            <w:r w:rsidR="000219B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7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AC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4C9" w14:textId="4A12CF4B" w:rsidR="00E36FA8" w:rsidRDefault="000166C0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What did God say he would do to the people</w:t>
            </w:r>
            <w:r w:rsidR="00E36FA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because of their rebellion? </w:t>
            </w:r>
          </w:p>
          <w:p w14:paraId="4356B478" w14:textId="574EE745" w:rsidR="0028345A" w:rsidRDefault="00E36FA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43:10-1</w:t>
            </w:r>
            <w:r w:rsidR="001E25B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3 – (An abbreviated answer is good)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2F253646" w14:textId="77777777" w:rsidR="00E36FA8" w:rsidRDefault="00E36FA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563AA10D" w:rsidR="00EB00B7" w:rsidRPr="00D902B1" w:rsidRDefault="00EB00B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2644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44A50D6E" w:rsidR="00814B0A" w:rsidRPr="00DF0347" w:rsidRDefault="007374F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God sent </w:t>
            </w:r>
            <w:r w:rsidR="000900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judgment to those who fled to Egypt. Why were the </w:t>
            </w:r>
            <w:r w:rsidRPr="007374F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valiant men swept away</w:t>
            </w:r>
            <w:r w:rsidR="000900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, and </w:t>
            </w:r>
            <w:r w:rsidRPr="007374F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stood not</w:t>
            </w:r>
            <w:r w:rsidR="000900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</w:t>
            </w:r>
            <w:r w:rsidR="003E123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46:15</w:t>
            </w:r>
            <w:r w:rsidR="0009008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AC1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B19" w14:textId="221640F4" w:rsidR="0028345A" w:rsidRDefault="00C57692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promise did God make the remnant of </w:t>
            </w:r>
            <w:r w:rsidR="003B34B6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believers in Israel? 46:28</w:t>
            </w:r>
            <w:r w:rsidR="00F5051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</w:t>
            </w:r>
          </w:p>
          <w:p w14:paraId="4B018DAF" w14:textId="0251E3CA" w:rsidR="008A7B7F" w:rsidRPr="000051B0" w:rsidRDefault="008A7B7F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1F8BB5A8" w14:textId="77777777" w:rsidR="00AC113A" w:rsidRDefault="00F93782" w:rsidP="00AC113A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55AC0DD1" w14:textId="677F73D6" w:rsidR="00F46ACA" w:rsidRDefault="00E5397B" w:rsidP="00AC113A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4310" w14:textId="77777777" w:rsidR="00F37D8F" w:rsidRDefault="00F37D8F" w:rsidP="002719D0">
      <w:pPr>
        <w:spacing w:before="0" w:line="240" w:lineRule="auto"/>
      </w:pPr>
      <w:r>
        <w:separator/>
      </w:r>
    </w:p>
  </w:endnote>
  <w:endnote w:type="continuationSeparator" w:id="0">
    <w:p w14:paraId="25259ACC" w14:textId="77777777" w:rsidR="00F37D8F" w:rsidRDefault="00F37D8F" w:rsidP="002719D0">
      <w:pPr>
        <w:spacing w:before="0" w:line="240" w:lineRule="auto"/>
      </w:pPr>
      <w:r>
        <w:continuationSeparator/>
      </w:r>
    </w:p>
  </w:endnote>
  <w:endnote w:type="continuationNotice" w:id="1">
    <w:p w14:paraId="39EF600D" w14:textId="77777777" w:rsidR="00F37D8F" w:rsidRDefault="00F37D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4169" w14:textId="77777777" w:rsidR="00F37D8F" w:rsidRDefault="00F37D8F" w:rsidP="002719D0">
      <w:pPr>
        <w:spacing w:before="0" w:line="240" w:lineRule="auto"/>
      </w:pPr>
      <w:r>
        <w:separator/>
      </w:r>
    </w:p>
  </w:footnote>
  <w:footnote w:type="continuationSeparator" w:id="0">
    <w:p w14:paraId="79DDD5FA" w14:textId="77777777" w:rsidR="00F37D8F" w:rsidRDefault="00F37D8F" w:rsidP="002719D0">
      <w:pPr>
        <w:spacing w:before="0" w:line="240" w:lineRule="auto"/>
      </w:pPr>
      <w:r>
        <w:continuationSeparator/>
      </w:r>
    </w:p>
  </w:footnote>
  <w:footnote w:type="continuationNotice" w:id="1">
    <w:p w14:paraId="59E4B6A6" w14:textId="77777777" w:rsidR="00F37D8F" w:rsidRDefault="00F37D8F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4"/>
  </w:num>
  <w:num w:numId="3" w16cid:durableId="1029332871">
    <w:abstractNumId w:val="0"/>
  </w:num>
  <w:num w:numId="4" w16cid:durableId="842281012">
    <w:abstractNumId w:val="19"/>
  </w:num>
  <w:num w:numId="5" w16cid:durableId="261882689">
    <w:abstractNumId w:val="15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7"/>
  </w:num>
  <w:num w:numId="9" w16cid:durableId="1057316539">
    <w:abstractNumId w:val="18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6"/>
  </w:num>
  <w:num w:numId="13" w16cid:durableId="426850186">
    <w:abstractNumId w:val="2"/>
  </w:num>
  <w:num w:numId="14" w16cid:durableId="1273124824">
    <w:abstractNumId w:val="20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1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21C8"/>
    <w:rsid w:val="00002C8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153"/>
    <w:rsid w:val="0001223C"/>
    <w:rsid w:val="00012277"/>
    <w:rsid w:val="00012A10"/>
    <w:rsid w:val="00012A35"/>
    <w:rsid w:val="00012C44"/>
    <w:rsid w:val="00012EEA"/>
    <w:rsid w:val="00013BA0"/>
    <w:rsid w:val="00013D32"/>
    <w:rsid w:val="00013D74"/>
    <w:rsid w:val="000142E2"/>
    <w:rsid w:val="00014333"/>
    <w:rsid w:val="00014960"/>
    <w:rsid w:val="000150DC"/>
    <w:rsid w:val="00015621"/>
    <w:rsid w:val="000159D3"/>
    <w:rsid w:val="00015CDF"/>
    <w:rsid w:val="00016285"/>
    <w:rsid w:val="000166C0"/>
    <w:rsid w:val="000168CD"/>
    <w:rsid w:val="00017CC6"/>
    <w:rsid w:val="000203EA"/>
    <w:rsid w:val="0002046E"/>
    <w:rsid w:val="000205C4"/>
    <w:rsid w:val="00020A55"/>
    <w:rsid w:val="000212E7"/>
    <w:rsid w:val="000216D8"/>
    <w:rsid w:val="000219B6"/>
    <w:rsid w:val="00022442"/>
    <w:rsid w:val="000224FA"/>
    <w:rsid w:val="000228B9"/>
    <w:rsid w:val="00022932"/>
    <w:rsid w:val="00022A3C"/>
    <w:rsid w:val="000233E9"/>
    <w:rsid w:val="0002341A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3E7"/>
    <w:rsid w:val="000315F1"/>
    <w:rsid w:val="00031C48"/>
    <w:rsid w:val="000320F3"/>
    <w:rsid w:val="0003212A"/>
    <w:rsid w:val="00032440"/>
    <w:rsid w:val="00032B85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225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6DCA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7331"/>
    <w:rsid w:val="000674C7"/>
    <w:rsid w:val="00067702"/>
    <w:rsid w:val="00067B73"/>
    <w:rsid w:val="00070BF5"/>
    <w:rsid w:val="00070F4E"/>
    <w:rsid w:val="0007116C"/>
    <w:rsid w:val="00071554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32D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03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08E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BDB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143"/>
    <w:rsid w:val="000A68A4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643"/>
    <w:rsid w:val="000C3789"/>
    <w:rsid w:val="000C3C93"/>
    <w:rsid w:val="000C3D2A"/>
    <w:rsid w:val="000C3EF7"/>
    <w:rsid w:val="000C4634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226B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40BC"/>
    <w:rsid w:val="000E5704"/>
    <w:rsid w:val="000E62D6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47"/>
    <w:rsid w:val="000F21D0"/>
    <w:rsid w:val="000F226B"/>
    <w:rsid w:val="000F2535"/>
    <w:rsid w:val="000F2583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01F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4962"/>
    <w:rsid w:val="0011571A"/>
    <w:rsid w:val="00115BB7"/>
    <w:rsid w:val="00115E39"/>
    <w:rsid w:val="00116368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B25"/>
    <w:rsid w:val="00125E71"/>
    <w:rsid w:val="001273BB"/>
    <w:rsid w:val="00130668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2CA8"/>
    <w:rsid w:val="00142CD1"/>
    <w:rsid w:val="00143880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42"/>
    <w:rsid w:val="001506C5"/>
    <w:rsid w:val="00150715"/>
    <w:rsid w:val="00150C4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D15"/>
    <w:rsid w:val="00170F66"/>
    <w:rsid w:val="00171C56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976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2F"/>
    <w:rsid w:val="001B20C4"/>
    <w:rsid w:val="001B2579"/>
    <w:rsid w:val="001B26C2"/>
    <w:rsid w:val="001B2B4A"/>
    <w:rsid w:val="001B3416"/>
    <w:rsid w:val="001B47CE"/>
    <w:rsid w:val="001B4A84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A4E"/>
    <w:rsid w:val="001E1EC6"/>
    <w:rsid w:val="001E236C"/>
    <w:rsid w:val="001E25B4"/>
    <w:rsid w:val="001E2B02"/>
    <w:rsid w:val="001E2BB0"/>
    <w:rsid w:val="001E3172"/>
    <w:rsid w:val="001E408B"/>
    <w:rsid w:val="001E42C2"/>
    <w:rsid w:val="001E441B"/>
    <w:rsid w:val="001E529C"/>
    <w:rsid w:val="001E52DD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95F"/>
    <w:rsid w:val="001F4A15"/>
    <w:rsid w:val="001F4DD7"/>
    <w:rsid w:val="001F4E6F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D44"/>
    <w:rsid w:val="002030BE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8C9"/>
    <w:rsid w:val="00213BC0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146"/>
    <w:rsid w:val="0022328E"/>
    <w:rsid w:val="002238F8"/>
    <w:rsid w:val="00223E61"/>
    <w:rsid w:val="00224370"/>
    <w:rsid w:val="00224468"/>
    <w:rsid w:val="00224C3F"/>
    <w:rsid w:val="00225057"/>
    <w:rsid w:val="002257BF"/>
    <w:rsid w:val="0022581C"/>
    <w:rsid w:val="00225842"/>
    <w:rsid w:val="00225B1D"/>
    <w:rsid w:val="00225C61"/>
    <w:rsid w:val="00226C23"/>
    <w:rsid w:val="00226F4C"/>
    <w:rsid w:val="00226FD0"/>
    <w:rsid w:val="00227CC6"/>
    <w:rsid w:val="00227D7A"/>
    <w:rsid w:val="002300F4"/>
    <w:rsid w:val="00230141"/>
    <w:rsid w:val="002303D4"/>
    <w:rsid w:val="0023059F"/>
    <w:rsid w:val="0023064B"/>
    <w:rsid w:val="00230CE5"/>
    <w:rsid w:val="00231073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37A0D"/>
    <w:rsid w:val="00237AB9"/>
    <w:rsid w:val="00237B4D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3"/>
    <w:rsid w:val="00264325"/>
    <w:rsid w:val="0026444F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04D"/>
    <w:rsid w:val="00277634"/>
    <w:rsid w:val="002776BC"/>
    <w:rsid w:val="0027797C"/>
    <w:rsid w:val="00277E67"/>
    <w:rsid w:val="0028059F"/>
    <w:rsid w:val="00280808"/>
    <w:rsid w:val="00280A67"/>
    <w:rsid w:val="002821D6"/>
    <w:rsid w:val="002822B6"/>
    <w:rsid w:val="0028259B"/>
    <w:rsid w:val="00282692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2FBB"/>
    <w:rsid w:val="002A317C"/>
    <w:rsid w:val="002A33E0"/>
    <w:rsid w:val="002A3501"/>
    <w:rsid w:val="002A3514"/>
    <w:rsid w:val="002A4185"/>
    <w:rsid w:val="002A4772"/>
    <w:rsid w:val="002A5687"/>
    <w:rsid w:val="002A5986"/>
    <w:rsid w:val="002A5ADF"/>
    <w:rsid w:val="002A68C1"/>
    <w:rsid w:val="002A69D9"/>
    <w:rsid w:val="002A6E19"/>
    <w:rsid w:val="002A7143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3F90"/>
    <w:rsid w:val="002B42DD"/>
    <w:rsid w:val="002B4438"/>
    <w:rsid w:val="002B523D"/>
    <w:rsid w:val="002B534A"/>
    <w:rsid w:val="002B55B6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A49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6B3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19F"/>
    <w:rsid w:val="002F11AB"/>
    <w:rsid w:val="002F1341"/>
    <w:rsid w:val="002F170F"/>
    <w:rsid w:val="002F1714"/>
    <w:rsid w:val="002F17F4"/>
    <w:rsid w:val="002F28CE"/>
    <w:rsid w:val="002F29CB"/>
    <w:rsid w:val="002F2A33"/>
    <w:rsid w:val="002F3007"/>
    <w:rsid w:val="002F31D0"/>
    <w:rsid w:val="002F38BB"/>
    <w:rsid w:val="002F44E0"/>
    <w:rsid w:val="002F4825"/>
    <w:rsid w:val="002F4A35"/>
    <w:rsid w:val="002F515F"/>
    <w:rsid w:val="002F5F18"/>
    <w:rsid w:val="002F6103"/>
    <w:rsid w:val="002F62ED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27F90"/>
    <w:rsid w:val="003313F4"/>
    <w:rsid w:val="0033156B"/>
    <w:rsid w:val="003319E8"/>
    <w:rsid w:val="00331A50"/>
    <w:rsid w:val="00331B8C"/>
    <w:rsid w:val="00332298"/>
    <w:rsid w:val="003322E2"/>
    <w:rsid w:val="00333EEA"/>
    <w:rsid w:val="00333F7E"/>
    <w:rsid w:val="0033434B"/>
    <w:rsid w:val="003343CF"/>
    <w:rsid w:val="00334956"/>
    <w:rsid w:val="0033508E"/>
    <w:rsid w:val="00335742"/>
    <w:rsid w:val="00335CD4"/>
    <w:rsid w:val="00336A76"/>
    <w:rsid w:val="0033718D"/>
    <w:rsid w:val="0033729E"/>
    <w:rsid w:val="00337D95"/>
    <w:rsid w:val="00337EFB"/>
    <w:rsid w:val="0034088D"/>
    <w:rsid w:val="003408DE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5B0"/>
    <w:rsid w:val="00350671"/>
    <w:rsid w:val="0035079B"/>
    <w:rsid w:val="003508E1"/>
    <w:rsid w:val="003514F5"/>
    <w:rsid w:val="00351A92"/>
    <w:rsid w:val="00351F49"/>
    <w:rsid w:val="003521D3"/>
    <w:rsid w:val="00352A8E"/>
    <w:rsid w:val="00352CCD"/>
    <w:rsid w:val="00352DBC"/>
    <w:rsid w:val="00352F49"/>
    <w:rsid w:val="0035370E"/>
    <w:rsid w:val="003539CF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8764E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569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E67"/>
    <w:rsid w:val="003A56BC"/>
    <w:rsid w:val="003A5C6E"/>
    <w:rsid w:val="003A6444"/>
    <w:rsid w:val="003A6EE7"/>
    <w:rsid w:val="003A70A2"/>
    <w:rsid w:val="003A7292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09F"/>
    <w:rsid w:val="003B21F3"/>
    <w:rsid w:val="003B220C"/>
    <w:rsid w:val="003B2800"/>
    <w:rsid w:val="003B2B07"/>
    <w:rsid w:val="003B2FA6"/>
    <w:rsid w:val="003B2FDC"/>
    <w:rsid w:val="003B34B6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1318"/>
    <w:rsid w:val="003C1DF5"/>
    <w:rsid w:val="003C23EE"/>
    <w:rsid w:val="003C26E4"/>
    <w:rsid w:val="003C3081"/>
    <w:rsid w:val="003C3590"/>
    <w:rsid w:val="003C3CB0"/>
    <w:rsid w:val="003C3D90"/>
    <w:rsid w:val="003C3DAE"/>
    <w:rsid w:val="003C5095"/>
    <w:rsid w:val="003C5685"/>
    <w:rsid w:val="003C5883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3407"/>
    <w:rsid w:val="003D4162"/>
    <w:rsid w:val="003D44F4"/>
    <w:rsid w:val="003D48C0"/>
    <w:rsid w:val="003D4985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9EF"/>
    <w:rsid w:val="003E0DEF"/>
    <w:rsid w:val="003E101A"/>
    <w:rsid w:val="003E123C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5CDC"/>
    <w:rsid w:val="003E63C4"/>
    <w:rsid w:val="003E65FC"/>
    <w:rsid w:val="003E7021"/>
    <w:rsid w:val="003E707F"/>
    <w:rsid w:val="003E7286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F2D"/>
    <w:rsid w:val="00422B0B"/>
    <w:rsid w:val="00422BB9"/>
    <w:rsid w:val="00422D62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40"/>
    <w:rsid w:val="0043184C"/>
    <w:rsid w:val="004322C0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3E26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52A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1C2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0FC0"/>
    <w:rsid w:val="00471388"/>
    <w:rsid w:val="004714A2"/>
    <w:rsid w:val="00471843"/>
    <w:rsid w:val="00472044"/>
    <w:rsid w:val="0047275D"/>
    <w:rsid w:val="00472864"/>
    <w:rsid w:val="00472887"/>
    <w:rsid w:val="004728F1"/>
    <w:rsid w:val="00472A14"/>
    <w:rsid w:val="004731C2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6935"/>
    <w:rsid w:val="0049705E"/>
    <w:rsid w:val="00497AA0"/>
    <w:rsid w:val="004A01D0"/>
    <w:rsid w:val="004A1809"/>
    <w:rsid w:val="004A1BCF"/>
    <w:rsid w:val="004A1EC3"/>
    <w:rsid w:val="004A22EF"/>
    <w:rsid w:val="004A252C"/>
    <w:rsid w:val="004A2DBB"/>
    <w:rsid w:val="004A31D7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09F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58EB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11"/>
    <w:rsid w:val="004E21EF"/>
    <w:rsid w:val="004E28D8"/>
    <w:rsid w:val="004E294B"/>
    <w:rsid w:val="004E2B67"/>
    <w:rsid w:val="004E2C91"/>
    <w:rsid w:val="004E31ED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380"/>
    <w:rsid w:val="00534393"/>
    <w:rsid w:val="00534494"/>
    <w:rsid w:val="005348DC"/>
    <w:rsid w:val="00534E6E"/>
    <w:rsid w:val="0053567F"/>
    <w:rsid w:val="00535698"/>
    <w:rsid w:val="00535763"/>
    <w:rsid w:val="00535F78"/>
    <w:rsid w:val="00536243"/>
    <w:rsid w:val="00536256"/>
    <w:rsid w:val="0053633F"/>
    <w:rsid w:val="005368FB"/>
    <w:rsid w:val="00536BA0"/>
    <w:rsid w:val="00536CC6"/>
    <w:rsid w:val="00536E7A"/>
    <w:rsid w:val="00536FB7"/>
    <w:rsid w:val="00537381"/>
    <w:rsid w:val="00537B16"/>
    <w:rsid w:val="00537DC2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46F73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54D0"/>
    <w:rsid w:val="00555BBB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2BD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327"/>
    <w:rsid w:val="00574894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35E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21F"/>
    <w:rsid w:val="005852CD"/>
    <w:rsid w:val="005853ED"/>
    <w:rsid w:val="00585515"/>
    <w:rsid w:val="00585534"/>
    <w:rsid w:val="00585851"/>
    <w:rsid w:val="00586217"/>
    <w:rsid w:val="005865A8"/>
    <w:rsid w:val="0058718B"/>
    <w:rsid w:val="005871C0"/>
    <w:rsid w:val="0058739C"/>
    <w:rsid w:val="00590D70"/>
    <w:rsid w:val="00590EC8"/>
    <w:rsid w:val="00590FB4"/>
    <w:rsid w:val="0059107B"/>
    <w:rsid w:val="005919E3"/>
    <w:rsid w:val="00591A3F"/>
    <w:rsid w:val="00591BA1"/>
    <w:rsid w:val="005921EF"/>
    <w:rsid w:val="00592810"/>
    <w:rsid w:val="00592827"/>
    <w:rsid w:val="00592A24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528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696B"/>
    <w:rsid w:val="005A6B3C"/>
    <w:rsid w:val="005A705F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504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0DCA"/>
    <w:rsid w:val="00631201"/>
    <w:rsid w:val="00631284"/>
    <w:rsid w:val="0063232A"/>
    <w:rsid w:val="006327AE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3DD2"/>
    <w:rsid w:val="00663E15"/>
    <w:rsid w:val="0066409C"/>
    <w:rsid w:val="006644E6"/>
    <w:rsid w:val="00664979"/>
    <w:rsid w:val="00664D6C"/>
    <w:rsid w:val="00664FA7"/>
    <w:rsid w:val="00665005"/>
    <w:rsid w:val="00665109"/>
    <w:rsid w:val="0066513E"/>
    <w:rsid w:val="0066535C"/>
    <w:rsid w:val="00665C11"/>
    <w:rsid w:val="006661CF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5AE"/>
    <w:rsid w:val="00682A91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0DB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234"/>
    <w:rsid w:val="00691DA5"/>
    <w:rsid w:val="0069201A"/>
    <w:rsid w:val="006920CF"/>
    <w:rsid w:val="00692B7A"/>
    <w:rsid w:val="00692D7C"/>
    <w:rsid w:val="006934B0"/>
    <w:rsid w:val="00693578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40D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100"/>
    <w:rsid w:val="006B3BD7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540"/>
    <w:rsid w:val="00704B06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32B5"/>
    <w:rsid w:val="0071411E"/>
    <w:rsid w:val="0071439D"/>
    <w:rsid w:val="007144A7"/>
    <w:rsid w:val="007147CF"/>
    <w:rsid w:val="007159B1"/>
    <w:rsid w:val="00716215"/>
    <w:rsid w:val="00716430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7D0"/>
    <w:rsid w:val="007268A7"/>
    <w:rsid w:val="00726AA7"/>
    <w:rsid w:val="00726B10"/>
    <w:rsid w:val="00726F38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4F2"/>
    <w:rsid w:val="00737728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75F"/>
    <w:rsid w:val="00744BA6"/>
    <w:rsid w:val="00744C30"/>
    <w:rsid w:val="0074534B"/>
    <w:rsid w:val="00745CAA"/>
    <w:rsid w:val="00745DC2"/>
    <w:rsid w:val="00746333"/>
    <w:rsid w:val="00746389"/>
    <w:rsid w:val="00746AC2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AB4"/>
    <w:rsid w:val="00752F9A"/>
    <w:rsid w:val="00753031"/>
    <w:rsid w:val="007530A5"/>
    <w:rsid w:val="00753DB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60326"/>
    <w:rsid w:val="00760571"/>
    <w:rsid w:val="00760624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573"/>
    <w:rsid w:val="007909EF"/>
    <w:rsid w:val="00790C2B"/>
    <w:rsid w:val="0079117E"/>
    <w:rsid w:val="00792E12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CFA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BF1"/>
    <w:rsid w:val="007B4E94"/>
    <w:rsid w:val="007B4F50"/>
    <w:rsid w:val="007B4FD1"/>
    <w:rsid w:val="007B5102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421F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57A"/>
    <w:rsid w:val="007D2B68"/>
    <w:rsid w:val="007D2ED2"/>
    <w:rsid w:val="007D3519"/>
    <w:rsid w:val="007D3830"/>
    <w:rsid w:val="007D3981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46E"/>
    <w:rsid w:val="007E6641"/>
    <w:rsid w:val="007E75BB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BBA"/>
    <w:rsid w:val="007F6EB4"/>
    <w:rsid w:val="007F7005"/>
    <w:rsid w:val="007F7079"/>
    <w:rsid w:val="007F782C"/>
    <w:rsid w:val="007F7A60"/>
    <w:rsid w:val="007F7F4C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C84"/>
    <w:rsid w:val="00837F1B"/>
    <w:rsid w:val="008408FF"/>
    <w:rsid w:val="00840B1F"/>
    <w:rsid w:val="0084127D"/>
    <w:rsid w:val="00841496"/>
    <w:rsid w:val="00841B55"/>
    <w:rsid w:val="00841F1F"/>
    <w:rsid w:val="00841FBB"/>
    <w:rsid w:val="00842B30"/>
    <w:rsid w:val="00842CDA"/>
    <w:rsid w:val="00842E94"/>
    <w:rsid w:val="00843057"/>
    <w:rsid w:val="008430B1"/>
    <w:rsid w:val="008431E9"/>
    <w:rsid w:val="00844329"/>
    <w:rsid w:val="00844686"/>
    <w:rsid w:val="00844BE3"/>
    <w:rsid w:val="00844CA9"/>
    <w:rsid w:val="00845432"/>
    <w:rsid w:val="008454A1"/>
    <w:rsid w:val="00845575"/>
    <w:rsid w:val="008457E0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979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31E"/>
    <w:rsid w:val="0085437E"/>
    <w:rsid w:val="00854C7C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5059"/>
    <w:rsid w:val="00885190"/>
    <w:rsid w:val="0088568F"/>
    <w:rsid w:val="008857B7"/>
    <w:rsid w:val="00885D0C"/>
    <w:rsid w:val="0088640C"/>
    <w:rsid w:val="0088655B"/>
    <w:rsid w:val="00886AD7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3E8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68C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3ECC"/>
    <w:rsid w:val="008C41D9"/>
    <w:rsid w:val="008C452A"/>
    <w:rsid w:val="008C468F"/>
    <w:rsid w:val="008C46C8"/>
    <w:rsid w:val="008C4770"/>
    <w:rsid w:val="008C4AEE"/>
    <w:rsid w:val="008C522F"/>
    <w:rsid w:val="008C5459"/>
    <w:rsid w:val="008C5547"/>
    <w:rsid w:val="008C597A"/>
    <w:rsid w:val="008C59DF"/>
    <w:rsid w:val="008C60A2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1AFC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3E2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1E0E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02A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32B"/>
    <w:rsid w:val="009135D2"/>
    <w:rsid w:val="00913957"/>
    <w:rsid w:val="00913A16"/>
    <w:rsid w:val="009142DC"/>
    <w:rsid w:val="00914B95"/>
    <w:rsid w:val="00914D77"/>
    <w:rsid w:val="00914FCD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51C"/>
    <w:rsid w:val="00923694"/>
    <w:rsid w:val="009239B1"/>
    <w:rsid w:val="00923ACC"/>
    <w:rsid w:val="00923DF1"/>
    <w:rsid w:val="00924020"/>
    <w:rsid w:val="00924C1A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2FBE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57FEC"/>
    <w:rsid w:val="00960AE1"/>
    <w:rsid w:val="00960DA7"/>
    <w:rsid w:val="00960FF7"/>
    <w:rsid w:val="0096107D"/>
    <w:rsid w:val="00961775"/>
    <w:rsid w:val="00961D7D"/>
    <w:rsid w:val="009621AD"/>
    <w:rsid w:val="00962A86"/>
    <w:rsid w:val="00962BFE"/>
    <w:rsid w:val="00963002"/>
    <w:rsid w:val="009630E3"/>
    <w:rsid w:val="0096381F"/>
    <w:rsid w:val="00963E3E"/>
    <w:rsid w:val="00964256"/>
    <w:rsid w:val="0096478C"/>
    <w:rsid w:val="009658BC"/>
    <w:rsid w:val="00965B04"/>
    <w:rsid w:val="00965B83"/>
    <w:rsid w:val="00965E0B"/>
    <w:rsid w:val="00965E9A"/>
    <w:rsid w:val="009660A0"/>
    <w:rsid w:val="009665F1"/>
    <w:rsid w:val="0096679B"/>
    <w:rsid w:val="00966BF8"/>
    <w:rsid w:val="009670E8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05"/>
    <w:rsid w:val="009760F1"/>
    <w:rsid w:val="009764C2"/>
    <w:rsid w:val="0097655F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949"/>
    <w:rsid w:val="00987E22"/>
    <w:rsid w:val="00987F0D"/>
    <w:rsid w:val="00987FB4"/>
    <w:rsid w:val="00990528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53F"/>
    <w:rsid w:val="00996A03"/>
    <w:rsid w:val="00996CA8"/>
    <w:rsid w:val="009976A7"/>
    <w:rsid w:val="009976D7"/>
    <w:rsid w:val="009A075A"/>
    <w:rsid w:val="009A0820"/>
    <w:rsid w:val="009A0FD9"/>
    <w:rsid w:val="009A1056"/>
    <w:rsid w:val="009A1DF8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5113"/>
    <w:rsid w:val="009A522C"/>
    <w:rsid w:val="009A524D"/>
    <w:rsid w:val="009A532E"/>
    <w:rsid w:val="009A56D0"/>
    <w:rsid w:val="009A5B79"/>
    <w:rsid w:val="009A5D4A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9EC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2D4E"/>
    <w:rsid w:val="009C372E"/>
    <w:rsid w:val="009C3ABF"/>
    <w:rsid w:val="009C3C3D"/>
    <w:rsid w:val="009C428C"/>
    <w:rsid w:val="009C462A"/>
    <w:rsid w:val="009C5B45"/>
    <w:rsid w:val="009C643B"/>
    <w:rsid w:val="009C6878"/>
    <w:rsid w:val="009C7158"/>
    <w:rsid w:val="009C726B"/>
    <w:rsid w:val="009C734D"/>
    <w:rsid w:val="009C75D2"/>
    <w:rsid w:val="009C78EC"/>
    <w:rsid w:val="009C79A9"/>
    <w:rsid w:val="009C7CA7"/>
    <w:rsid w:val="009C7D11"/>
    <w:rsid w:val="009D03D5"/>
    <w:rsid w:val="009D08B5"/>
    <w:rsid w:val="009D142C"/>
    <w:rsid w:val="009D1EF0"/>
    <w:rsid w:val="009D2110"/>
    <w:rsid w:val="009D21D9"/>
    <w:rsid w:val="009D221A"/>
    <w:rsid w:val="009D2414"/>
    <w:rsid w:val="009D2467"/>
    <w:rsid w:val="009D24EC"/>
    <w:rsid w:val="009D2821"/>
    <w:rsid w:val="009D29B7"/>
    <w:rsid w:val="009D2B96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5F3F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1DA7"/>
    <w:rsid w:val="009F21A2"/>
    <w:rsid w:val="009F358E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3023"/>
    <w:rsid w:val="00A136D8"/>
    <w:rsid w:val="00A13D06"/>
    <w:rsid w:val="00A1435C"/>
    <w:rsid w:val="00A14791"/>
    <w:rsid w:val="00A14D5C"/>
    <w:rsid w:val="00A15DCC"/>
    <w:rsid w:val="00A16192"/>
    <w:rsid w:val="00A16810"/>
    <w:rsid w:val="00A16D43"/>
    <w:rsid w:val="00A173EC"/>
    <w:rsid w:val="00A17628"/>
    <w:rsid w:val="00A17C57"/>
    <w:rsid w:val="00A17CD1"/>
    <w:rsid w:val="00A20271"/>
    <w:rsid w:val="00A205C4"/>
    <w:rsid w:val="00A206F8"/>
    <w:rsid w:val="00A20741"/>
    <w:rsid w:val="00A20A18"/>
    <w:rsid w:val="00A21AC7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090"/>
    <w:rsid w:val="00A27C69"/>
    <w:rsid w:val="00A27E8E"/>
    <w:rsid w:val="00A27F27"/>
    <w:rsid w:val="00A3005F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1AB"/>
    <w:rsid w:val="00A348F1"/>
    <w:rsid w:val="00A34990"/>
    <w:rsid w:val="00A34B96"/>
    <w:rsid w:val="00A34DF9"/>
    <w:rsid w:val="00A3508E"/>
    <w:rsid w:val="00A35285"/>
    <w:rsid w:val="00A35455"/>
    <w:rsid w:val="00A35B97"/>
    <w:rsid w:val="00A35EA9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6EB"/>
    <w:rsid w:val="00A46D0F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8CE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42"/>
    <w:rsid w:val="00A74C8F"/>
    <w:rsid w:val="00A74CA3"/>
    <w:rsid w:val="00A74ED7"/>
    <w:rsid w:val="00A75E2C"/>
    <w:rsid w:val="00A75E31"/>
    <w:rsid w:val="00A761C6"/>
    <w:rsid w:val="00A76360"/>
    <w:rsid w:val="00A771D3"/>
    <w:rsid w:val="00A77402"/>
    <w:rsid w:val="00A778B4"/>
    <w:rsid w:val="00A807DE"/>
    <w:rsid w:val="00A8222A"/>
    <w:rsid w:val="00A823AA"/>
    <w:rsid w:val="00A825BB"/>
    <w:rsid w:val="00A82BD8"/>
    <w:rsid w:val="00A82D7A"/>
    <w:rsid w:val="00A83090"/>
    <w:rsid w:val="00A830D2"/>
    <w:rsid w:val="00A831F0"/>
    <w:rsid w:val="00A84367"/>
    <w:rsid w:val="00A84FE5"/>
    <w:rsid w:val="00A854AD"/>
    <w:rsid w:val="00A85657"/>
    <w:rsid w:val="00A85933"/>
    <w:rsid w:val="00A85DA7"/>
    <w:rsid w:val="00A868B8"/>
    <w:rsid w:val="00A86CDB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501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421"/>
    <w:rsid w:val="00AB3926"/>
    <w:rsid w:val="00AB3C22"/>
    <w:rsid w:val="00AB3C65"/>
    <w:rsid w:val="00AB3E91"/>
    <w:rsid w:val="00AB435C"/>
    <w:rsid w:val="00AB43E9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3A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3C8E"/>
    <w:rsid w:val="00AD43A3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837"/>
    <w:rsid w:val="00AE4EA4"/>
    <w:rsid w:val="00AE54F5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66C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EB2"/>
    <w:rsid w:val="00B06BF1"/>
    <w:rsid w:val="00B07B24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7D2"/>
    <w:rsid w:val="00B21E98"/>
    <w:rsid w:val="00B22129"/>
    <w:rsid w:val="00B225A3"/>
    <w:rsid w:val="00B2275D"/>
    <w:rsid w:val="00B23D2C"/>
    <w:rsid w:val="00B24312"/>
    <w:rsid w:val="00B2440B"/>
    <w:rsid w:val="00B24BF3"/>
    <w:rsid w:val="00B250B7"/>
    <w:rsid w:val="00B2521E"/>
    <w:rsid w:val="00B25323"/>
    <w:rsid w:val="00B25DF8"/>
    <w:rsid w:val="00B264F8"/>
    <w:rsid w:val="00B26B14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AEB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396"/>
    <w:rsid w:val="00B3469D"/>
    <w:rsid w:val="00B34B86"/>
    <w:rsid w:val="00B34BE5"/>
    <w:rsid w:val="00B34D51"/>
    <w:rsid w:val="00B35120"/>
    <w:rsid w:val="00B3572A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03C"/>
    <w:rsid w:val="00B63DC1"/>
    <w:rsid w:val="00B641CD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4BE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1C99"/>
    <w:rsid w:val="00B9213A"/>
    <w:rsid w:val="00B926F6"/>
    <w:rsid w:val="00B92C4E"/>
    <w:rsid w:val="00B93607"/>
    <w:rsid w:val="00B93929"/>
    <w:rsid w:val="00B939B5"/>
    <w:rsid w:val="00B93F8A"/>
    <w:rsid w:val="00B9439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6B1"/>
    <w:rsid w:val="00BA2757"/>
    <w:rsid w:val="00BA2BF1"/>
    <w:rsid w:val="00BA2C91"/>
    <w:rsid w:val="00BA2D3F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6D2A"/>
    <w:rsid w:val="00BB7525"/>
    <w:rsid w:val="00BB7B2C"/>
    <w:rsid w:val="00BB7B61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6D26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D1F"/>
    <w:rsid w:val="00BF6404"/>
    <w:rsid w:val="00BF73BF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2CD"/>
    <w:rsid w:val="00C0378C"/>
    <w:rsid w:val="00C03A4F"/>
    <w:rsid w:val="00C0406F"/>
    <w:rsid w:val="00C05289"/>
    <w:rsid w:val="00C05392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10B22"/>
    <w:rsid w:val="00C10D09"/>
    <w:rsid w:val="00C117C3"/>
    <w:rsid w:val="00C11862"/>
    <w:rsid w:val="00C11A4D"/>
    <w:rsid w:val="00C11B6B"/>
    <w:rsid w:val="00C12696"/>
    <w:rsid w:val="00C13900"/>
    <w:rsid w:val="00C1395E"/>
    <w:rsid w:val="00C141A4"/>
    <w:rsid w:val="00C14C82"/>
    <w:rsid w:val="00C15875"/>
    <w:rsid w:val="00C1592A"/>
    <w:rsid w:val="00C15B12"/>
    <w:rsid w:val="00C1603D"/>
    <w:rsid w:val="00C163A8"/>
    <w:rsid w:val="00C1666F"/>
    <w:rsid w:val="00C16B00"/>
    <w:rsid w:val="00C17396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C0C"/>
    <w:rsid w:val="00C37D9D"/>
    <w:rsid w:val="00C37E17"/>
    <w:rsid w:val="00C40298"/>
    <w:rsid w:val="00C40366"/>
    <w:rsid w:val="00C40812"/>
    <w:rsid w:val="00C413D8"/>
    <w:rsid w:val="00C41602"/>
    <w:rsid w:val="00C419DC"/>
    <w:rsid w:val="00C41B96"/>
    <w:rsid w:val="00C41D48"/>
    <w:rsid w:val="00C425C0"/>
    <w:rsid w:val="00C42EC5"/>
    <w:rsid w:val="00C441BC"/>
    <w:rsid w:val="00C444FD"/>
    <w:rsid w:val="00C446C0"/>
    <w:rsid w:val="00C45BEF"/>
    <w:rsid w:val="00C45C4A"/>
    <w:rsid w:val="00C460A4"/>
    <w:rsid w:val="00C461AC"/>
    <w:rsid w:val="00C463B6"/>
    <w:rsid w:val="00C4766F"/>
    <w:rsid w:val="00C47FEC"/>
    <w:rsid w:val="00C500FE"/>
    <w:rsid w:val="00C5067A"/>
    <w:rsid w:val="00C509BB"/>
    <w:rsid w:val="00C50F59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D4"/>
    <w:rsid w:val="00C56DE0"/>
    <w:rsid w:val="00C57692"/>
    <w:rsid w:val="00C5784F"/>
    <w:rsid w:val="00C604CD"/>
    <w:rsid w:val="00C60712"/>
    <w:rsid w:val="00C611FB"/>
    <w:rsid w:val="00C61437"/>
    <w:rsid w:val="00C61AAF"/>
    <w:rsid w:val="00C61C2C"/>
    <w:rsid w:val="00C61DEF"/>
    <w:rsid w:val="00C62077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D6A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BD9"/>
    <w:rsid w:val="00CB20FD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6D15"/>
    <w:rsid w:val="00CC7034"/>
    <w:rsid w:val="00CC7B7D"/>
    <w:rsid w:val="00CC7F87"/>
    <w:rsid w:val="00CC7F91"/>
    <w:rsid w:val="00CD03EC"/>
    <w:rsid w:val="00CD0501"/>
    <w:rsid w:val="00CD11E5"/>
    <w:rsid w:val="00CD201B"/>
    <w:rsid w:val="00CD240A"/>
    <w:rsid w:val="00CD26C8"/>
    <w:rsid w:val="00CD2722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04A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1F"/>
    <w:rsid w:val="00D129B1"/>
    <w:rsid w:val="00D130A6"/>
    <w:rsid w:val="00D135C1"/>
    <w:rsid w:val="00D136B7"/>
    <w:rsid w:val="00D1392C"/>
    <w:rsid w:val="00D13BE7"/>
    <w:rsid w:val="00D13E59"/>
    <w:rsid w:val="00D14242"/>
    <w:rsid w:val="00D142AD"/>
    <w:rsid w:val="00D14C78"/>
    <w:rsid w:val="00D14D78"/>
    <w:rsid w:val="00D15299"/>
    <w:rsid w:val="00D154A9"/>
    <w:rsid w:val="00D15E19"/>
    <w:rsid w:val="00D15F7B"/>
    <w:rsid w:val="00D164B0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6FC"/>
    <w:rsid w:val="00D32A9A"/>
    <w:rsid w:val="00D332CD"/>
    <w:rsid w:val="00D332DD"/>
    <w:rsid w:val="00D334E9"/>
    <w:rsid w:val="00D33B21"/>
    <w:rsid w:val="00D33FB4"/>
    <w:rsid w:val="00D342CA"/>
    <w:rsid w:val="00D3446E"/>
    <w:rsid w:val="00D3458B"/>
    <w:rsid w:val="00D34DE9"/>
    <w:rsid w:val="00D34FB9"/>
    <w:rsid w:val="00D34FFA"/>
    <w:rsid w:val="00D357D7"/>
    <w:rsid w:val="00D361AB"/>
    <w:rsid w:val="00D366F8"/>
    <w:rsid w:val="00D36A6D"/>
    <w:rsid w:val="00D36B73"/>
    <w:rsid w:val="00D36F27"/>
    <w:rsid w:val="00D3709F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54F"/>
    <w:rsid w:val="00D47BA1"/>
    <w:rsid w:val="00D47C0B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3C2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E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BDD"/>
    <w:rsid w:val="00D95923"/>
    <w:rsid w:val="00D95A8E"/>
    <w:rsid w:val="00D95B34"/>
    <w:rsid w:val="00D95E68"/>
    <w:rsid w:val="00D95E89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0C6"/>
    <w:rsid w:val="00DA22C1"/>
    <w:rsid w:val="00DA255A"/>
    <w:rsid w:val="00DA2785"/>
    <w:rsid w:val="00DA299B"/>
    <w:rsid w:val="00DA2ACE"/>
    <w:rsid w:val="00DA2B9B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42D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0F2"/>
    <w:rsid w:val="00DD3200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150"/>
    <w:rsid w:val="00E04949"/>
    <w:rsid w:val="00E04B3C"/>
    <w:rsid w:val="00E05622"/>
    <w:rsid w:val="00E0583B"/>
    <w:rsid w:val="00E067F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5E5"/>
    <w:rsid w:val="00E1268D"/>
    <w:rsid w:val="00E1293B"/>
    <w:rsid w:val="00E129C3"/>
    <w:rsid w:val="00E12A4A"/>
    <w:rsid w:val="00E12B3E"/>
    <w:rsid w:val="00E12B44"/>
    <w:rsid w:val="00E12C25"/>
    <w:rsid w:val="00E12F3B"/>
    <w:rsid w:val="00E136E6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363"/>
    <w:rsid w:val="00E22491"/>
    <w:rsid w:val="00E22ACE"/>
    <w:rsid w:val="00E230C7"/>
    <w:rsid w:val="00E23A72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B82"/>
    <w:rsid w:val="00E26BEF"/>
    <w:rsid w:val="00E30652"/>
    <w:rsid w:val="00E30DFE"/>
    <w:rsid w:val="00E30EBC"/>
    <w:rsid w:val="00E311BD"/>
    <w:rsid w:val="00E3120D"/>
    <w:rsid w:val="00E31527"/>
    <w:rsid w:val="00E317D3"/>
    <w:rsid w:val="00E31AA0"/>
    <w:rsid w:val="00E32B4E"/>
    <w:rsid w:val="00E32E40"/>
    <w:rsid w:val="00E33339"/>
    <w:rsid w:val="00E3386B"/>
    <w:rsid w:val="00E33A54"/>
    <w:rsid w:val="00E3437C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6FA8"/>
    <w:rsid w:val="00E37D12"/>
    <w:rsid w:val="00E37F82"/>
    <w:rsid w:val="00E40173"/>
    <w:rsid w:val="00E408A8"/>
    <w:rsid w:val="00E40F43"/>
    <w:rsid w:val="00E41226"/>
    <w:rsid w:val="00E41485"/>
    <w:rsid w:val="00E41ACB"/>
    <w:rsid w:val="00E41F3E"/>
    <w:rsid w:val="00E4247E"/>
    <w:rsid w:val="00E425C0"/>
    <w:rsid w:val="00E4293D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CC"/>
    <w:rsid w:val="00E51A42"/>
    <w:rsid w:val="00E52118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859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0DA9"/>
    <w:rsid w:val="00E91674"/>
    <w:rsid w:val="00E92010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F56"/>
    <w:rsid w:val="00EA73DC"/>
    <w:rsid w:val="00EA7533"/>
    <w:rsid w:val="00EA7A09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436E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F9"/>
    <w:rsid w:val="00F02227"/>
    <w:rsid w:val="00F027D5"/>
    <w:rsid w:val="00F032EB"/>
    <w:rsid w:val="00F0330E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6AFB"/>
    <w:rsid w:val="00F076C0"/>
    <w:rsid w:val="00F07FA2"/>
    <w:rsid w:val="00F10277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672"/>
    <w:rsid w:val="00F238C7"/>
    <w:rsid w:val="00F23C51"/>
    <w:rsid w:val="00F244E6"/>
    <w:rsid w:val="00F24509"/>
    <w:rsid w:val="00F246B6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37D8F"/>
    <w:rsid w:val="00F403EE"/>
    <w:rsid w:val="00F40725"/>
    <w:rsid w:val="00F40800"/>
    <w:rsid w:val="00F408B7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703"/>
    <w:rsid w:val="00F44A7A"/>
    <w:rsid w:val="00F44C5E"/>
    <w:rsid w:val="00F44D76"/>
    <w:rsid w:val="00F44F87"/>
    <w:rsid w:val="00F453B6"/>
    <w:rsid w:val="00F455F1"/>
    <w:rsid w:val="00F465CB"/>
    <w:rsid w:val="00F4682F"/>
    <w:rsid w:val="00F46ACA"/>
    <w:rsid w:val="00F46C9B"/>
    <w:rsid w:val="00F474F3"/>
    <w:rsid w:val="00F47869"/>
    <w:rsid w:val="00F47B18"/>
    <w:rsid w:val="00F5051E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1C6"/>
    <w:rsid w:val="00F57B7B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1E7"/>
    <w:rsid w:val="00F66544"/>
    <w:rsid w:val="00F66594"/>
    <w:rsid w:val="00F66722"/>
    <w:rsid w:val="00F667D5"/>
    <w:rsid w:val="00F66EB1"/>
    <w:rsid w:val="00F67554"/>
    <w:rsid w:val="00F6780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589"/>
    <w:rsid w:val="00F77B29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4A7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4E64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3027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FA"/>
    <w:rsid w:val="00FD7C2B"/>
    <w:rsid w:val="00FD7E45"/>
    <w:rsid w:val="00FE0233"/>
    <w:rsid w:val="00FE056D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xhere.com/en/photo/8495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32B85"/>
    <w:rsid w:val="00051CA1"/>
    <w:rsid w:val="00062844"/>
    <w:rsid w:val="00080A04"/>
    <w:rsid w:val="00081EB0"/>
    <w:rsid w:val="000859A9"/>
    <w:rsid w:val="000943A9"/>
    <w:rsid w:val="000D7827"/>
    <w:rsid w:val="000E62C2"/>
    <w:rsid w:val="0010439B"/>
    <w:rsid w:val="001074AF"/>
    <w:rsid w:val="00107D54"/>
    <w:rsid w:val="00115EDC"/>
    <w:rsid w:val="001516DB"/>
    <w:rsid w:val="0015243F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27F2E"/>
    <w:rsid w:val="00237A0D"/>
    <w:rsid w:val="00237B4D"/>
    <w:rsid w:val="00237D6B"/>
    <w:rsid w:val="00255F9A"/>
    <w:rsid w:val="0026072B"/>
    <w:rsid w:val="00274C73"/>
    <w:rsid w:val="0027704D"/>
    <w:rsid w:val="002A0996"/>
    <w:rsid w:val="002A30E4"/>
    <w:rsid w:val="002B4B94"/>
    <w:rsid w:val="002C0CFE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574AE"/>
    <w:rsid w:val="00373D12"/>
    <w:rsid w:val="00377937"/>
    <w:rsid w:val="003820A4"/>
    <w:rsid w:val="003E0713"/>
    <w:rsid w:val="004138B3"/>
    <w:rsid w:val="00427B4A"/>
    <w:rsid w:val="004322C0"/>
    <w:rsid w:val="004525AC"/>
    <w:rsid w:val="00460371"/>
    <w:rsid w:val="00475BD2"/>
    <w:rsid w:val="0047734C"/>
    <w:rsid w:val="0047763E"/>
    <w:rsid w:val="00481FAB"/>
    <w:rsid w:val="004908B2"/>
    <w:rsid w:val="00492B8A"/>
    <w:rsid w:val="004C13C2"/>
    <w:rsid w:val="004C209F"/>
    <w:rsid w:val="00513BCC"/>
    <w:rsid w:val="00526458"/>
    <w:rsid w:val="005278EB"/>
    <w:rsid w:val="00527EEF"/>
    <w:rsid w:val="00590295"/>
    <w:rsid w:val="005B1F3E"/>
    <w:rsid w:val="005B5504"/>
    <w:rsid w:val="005C11BB"/>
    <w:rsid w:val="005C707E"/>
    <w:rsid w:val="005D21FC"/>
    <w:rsid w:val="005F0687"/>
    <w:rsid w:val="00601271"/>
    <w:rsid w:val="00601FD8"/>
    <w:rsid w:val="00616637"/>
    <w:rsid w:val="006327AE"/>
    <w:rsid w:val="00636221"/>
    <w:rsid w:val="00653A69"/>
    <w:rsid w:val="0066581E"/>
    <w:rsid w:val="00675E9D"/>
    <w:rsid w:val="0069464E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34FC4"/>
    <w:rsid w:val="0073568B"/>
    <w:rsid w:val="00763E85"/>
    <w:rsid w:val="0076769A"/>
    <w:rsid w:val="00781D3C"/>
    <w:rsid w:val="00790395"/>
    <w:rsid w:val="00791456"/>
    <w:rsid w:val="007D049B"/>
    <w:rsid w:val="007D51E3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8C5F4F"/>
    <w:rsid w:val="00925EEF"/>
    <w:rsid w:val="00936CFE"/>
    <w:rsid w:val="009410CC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3C8E"/>
    <w:rsid w:val="00AD5F7E"/>
    <w:rsid w:val="00AE35E1"/>
    <w:rsid w:val="00AE3A10"/>
    <w:rsid w:val="00AF5CDF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BC5925"/>
    <w:rsid w:val="00C32B31"/>
    <w:rsid w:val="00C4443C"/>
    <w:rsid w:val="00C45231"/>
    <w:rsid w:val="00C45BEF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62C8B"/>
    <w:rsid w:val="00E70D9B"/>
    <w:rsid w:val="00E9473E"/>
    <w:rsid w:val="00E960A4"/>
    <w:rsid w:val="00EA0B00"/>
    <w:rsid w:val="00EB0F1C"/>
    <w:rsid w:val="00EE07F3"/>
    <w:rsid w:val="00EF5479"/>
    <w:rsid w:val="00F24458"/>
    <w:rsid w:val="00F87CD8"/>
    <w:rsid w:val="00F94404"/>
    <w:rsid w:val="00FD22D5"/>
    <w:rsid w:val="00FD4F99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2024-07-08T19:17:00Z</dcterms:created>
  <dcterms:modified xsi:type="dcterms:W3CDTF">2024-07-25T14:11:00Z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