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33FB929E" w:rsidR="00277634" w:rsidRPr="003014A0" w:rsidRDefault="00277634" w:rsidP="003014A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7F333C41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3D0D73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44151F">
                  <w:rPr>
                    <w:b/>
                    <w:bCs/>
                    <w:color w:val="FF0000"/>
                    <w:sz w:val="28"/>
                    <w:szCs w:val="28"/>
                  </w:rPr>
                  <w:t>4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AE59BA">
        <w:trPr>
          <w:trHeight w:val="11643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C771C2">
              <w:trPr>
                <w:trHeight w:val="1430"/>
              </w:trPr>
              <w:tc>
                <w:tcPr>
                  <w:tcW w:w="2012" w:type="dxa"/>
                </w:tcPr>
                <w:p w14:paraId="5E41C132" w14:textId="5D682B37" w:rsidR="009D5C73" w:rsidRPr="00205771" w:rsidRDefault="00BD2615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David see washing herself on the rooftop? 11:1-3</w:t>
                  </w:r>
                </w:p>
              </w:tc>
              <w:tc>
                <w:tcPr>
                  <w:tcW w:w="2123" w:type="dxa"/>
                </w:tcPr>
                <w:p w14:paraId="1B9D7CF3" w14:textId="1D4F55DD" w:rsidR="008D1BF0" w:rsidRPr="00205771" w:rsidRDefault="0030540E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Bathsheba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0EC63AFF" w:rsidR="00AE59BA" w:rsidRPr="009823C5" w:rsidRDefault="00BD2615" w:rsidP="00C771C2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David tell Joab to do with Uriah, Bathsheba’s husband? 11:15</w:t>
                  </w:r>
                </w:p>
              </w:tc>
              <w:tc>
                <w:tcPr>
                  <w:tcW w:w="2123" w:type="dxa"/>
                </w:tcPr>
                <w:p w14:paraId="7D2D68A0" w14:textId="7F2CCD85" w:rsidR="00B3746E" w:rsidRPr="00205771" w:rsidRDefault="00CF52A6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Set him in the hottest </w:t>
                  </w:r>
                  <w:r w:rsidR="001A266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battle to kill him.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46CC1A70" w14:textId="77777777" w:rsidR="00BD2615" w:rsidRDefault="00BD2615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54AB32E3" w:rsidR="00AE59BA" w:rsidRPr="00205771" w:rsidRDefault="00BD2615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David do after he heard that Uriah died? 11:27</w:t>
                  </w:r>
                </w:p>
              </w:tc>
              <w:tc>
                <w:tcPr>
                  <w:tcW w:w="2123" w:type="dxa"/>
                </w:tcPr>
                <w:p w14:paraId="0146B8A3" w14:textId="616AB432" w:rsidR="00C13FD8" w:rsidRPr="004B51D9" w:rsidRDefault="001A266D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sent for Bathsheba </w:t>
                  </w:r>
                  <w:r w:rsidR="002172E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and married her.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78525504" w14:textId="490A0FAD" w:rsidR="00AE59BA" w:rsidRPr="00205771" w:rsidRDefault="00BD2615" w:rsidP="00C771C2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visited David and told him what he did was wrong? 12:1-7</w:t>
                  </w:r>
                </w:p>
              </w:tc>
              <w:tc>
                <w:tcPr>
                  <w:tcW w:w="2123" w:type="dxa"/>
                </w:tcPr>
                <w:p w14:paraId="0994669E" w14:textId="1C901002" w:rsidR="00B40517" w:rsidRPr="00205771" w:rsidRDefault="002172E0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Nathan the Prophet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ABCACF7" w14:textId="318289DD" w:rsidR="009D5C73" w:rsidRPr="00205771" w:rsidRDefault="00BD2615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one part of God’s judgement on David? 12:14</w:t>
                  </w:r>
                </w:p>
              </w:tc>
              <w:tc>
                <w:tcPr>
                  <w:tcW w:w="2123" w:type="dxa"/>
                </w:tcPr>
                <w:p w14:paraId="03444797" w14:textId="636256CF" w:rsidR="006312EF" w:rsidRPr="00205771" w:rsidRDefault="006F69C2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David’s child would die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6047F1CA" w14:textId="17B1C5A9" w:rsidR="00AE59BA" w:rsidRPr="00205771" w:rsidRDefault="00BD2615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was Bathsheba’s second child? 12:24</w:t>
                  </w:r>
                </w:p>
              </w:tc>
              <w:tc>
                <w:tcPr>
                  <w:tcW w:w="2123" w:type="dxa"/>
                </w:tcPr>
                <w:p w14:paraId="4C8ECEFB" w14:textId="77777777" w:rsidR="005E5CA1" w:rsidRDefault="005E5CA1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46F12DFC" w:rsidR="006F69C2" w:rsidRPr="00004AF8" w:rsidRDefault="006F69C2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Solomon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307B1779" w14:textId="77777777" w:rsidR="00BD2615" w:rsidRDefault="00BD2615" w:rsidP="00BD261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convinced the son of David (Amnon) with a plan for him to lay with his own sister? 13:5</w:t>
                  </w:r>
                </w:p>
                <w:p w14:paraId="7D405658" w14:textId="77777777" w:rsidR="00BD2615" w:rsidRDefault="00BD2615" w:rsidP="00BD261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5FBD1E" w14:textId="283D628F" w:rsidR="009D5C73" w:rsidRPr="00205771" w:rsidRDefault="00BD2615" w:rsidP="00BD2615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The house of David suffered greatly for David’s sin with Bathsheba</w:t>
                  </w:r>
                </w:p>
              </w:tc>
              <w:tc>
                <w:tcPr>
                  <w:tcW w:w="2123" w:type="dxa"/>
                </w:tcPr>
                <w:p w14:paraId="74E7161D" w14:textId="1DD8EE42" w:rsidR="00D718B5" w:rsidRPr="00205771" w:rsidRDefault="006C1A4C" w:rsidP="00BD261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Jonadab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353D579" w14:textId="34FD28F0" w:rsidR="00ED0C02" w:rsidRPr="00205771" w:rsidRDefault="00BD2615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happened to Amnon for his sin? 13:28-29</w:t>
                  </w:r>
                </w:p>
              </w:tc>
              <w:tc>
                <w:tcPr>
                  <w:tcW w:w="2123" w:type="dxa"/>
                </w:tcPr>
                <w:p w14:paraId="35FDA578" w14:textId="77777777" w:rsidR="00BB7AE6" w:rsidRDefault="00BB7AE6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4675FED9" w:rsidR="004E3B96" w:rsidRPr="00205771" w:rsidRDefault="004E3B96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was killed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5E899B19" w14:textId="475A6ACE" w:rsidR="00ED0C02" w:rsidRPr="00205771" w:rsidRDefault="00BD2615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wanted to be king and dethrone David? 15:4-6</w:t>
                  </w:r>
                </w:p>
              </w:tc>
              <w:tc>
                <w:tcPr>
                  <w:tcW w:w="2123" w:type="dxa"/>
                </w:tcPr>
                <w:p w14:paraId="620F630E" w14:textId="73C2601B" w:rsidR="000D69D3" w:rsidRPr="00205771" w:rsidRDefault="002B5772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Absalom 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C08AC4D" w14:textId="4603FF1C" w:rsidR="00AB381E" w:rsidRPr="00205771" w:rsidRDefault="00BD2615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was David’s response when he knew Absolom was out to kill him in order to become the new king? 15:30</w:t>
                  </w:r>
                </w:p>
              </w:tc>
              <w:tc>
                <w:tcPr>
                  <w:tcW w:w="2123" w:type="dxa"/>
                </w:tcPr>
                <w:p w14:paraId="13C6D673" w14:textId="25434A5A" w:rsidR="005A551E" w:rsidRPr="00205771" w:rsidRDefault="00603A19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</w:t>
                  </w:r>
                  <w:r w:rsidRPr="00603A1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wept and covered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his head</w:t>
                  </w:r>
                </w:p>
              </w:tc>
            </w:tr>
          </w:tbl>
          <w:p w14:paraId="7A34ED9E" w14:textId="2E19B325" w:rsidR="00277634" w:rsidRPr="00205771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DF1B4C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–</w:t>
            </w:r>
            <w:r w:rsidR="00DF1B4C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</w:t>
            </w:r>
            <w:r w:rsidR="00DF1B4C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Chapters </w:t>
            </w:r>
            <w:r w:rsidR="0044151F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11-15</w:t>
            </w:r>
            <w:r w:rsidR="00DF1B4C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 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C953D6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4151F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3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47383266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B76D9B">
              <w:rPr>
                <w:b/>
                <w:bCs/>
                <w:color w:val="FF0000"/>
                <w:sz w:val="24"/>
              </w:rPr>
              <w:t>5/</w:t>
            </w:r>
            <w:r w:rsidR="006D3612">
              <w:rPr>
                <w:b/>
                <w:bCs/>
                <w:color w:val="FF0000"/>
                <w:sz w:val="24"/>
              </w:rPr>
              <w:t>1</w:t>
            </w:r>
            <w:r w:rsidR="00983113">
              <w:rPr>
                <w:b/>
                <w:bCs/>
                <w:color w:val="FF0000"/>
                <w:sz w:val="24"/>
              </w:rPr>
              <w:t>8</w:t>
            </w:r>
            <w:r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5651276C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C953D6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2 SAMUEL </w:t>
            </w:r>
            <w:r w:rsidR="0044151F">
              <w:rPr>
                <w:b/>
                <w:bCs/>
                <w:color w:val="FF0000"/>
                <w:sz w:val="28"/>
                <w:szCs w:val="28"/>
                <w:u w:val="single"/>
              </w:rPr>
              <w:t>16-2</w:t>
            </w:r>
            <w:r w:rsidR="00C84C8E">
              <w:rPr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63B9B6A4" w:rsidR="00CF376A" w:rsidRPr="009216C4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B309EA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SHIMEI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533519CE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BF342C">
              <w:rPr>
                <w:rFonts w:ascii="Baskerville Old Face" w:hAnsi="Baskerville Old Face"/>
                <w:noProof/>
                <w:sz w:val="24"/>
                <w:szCs w:val="24"/>
              </w:rPr>
              <w:drawing>
                <wp:inline distT="0" distB="0" distL="0" distR="0" wp14:anchorId="086EE60B" wp14:editId="1A81918A">
                  <wp:extent cx="1707376" cy="1278883"/>
                  <wp:effectExtent l="0" t="0" r="7620" b="0"/>
                  <wp:docPr id="6991299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2990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07376" cy="1278883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</wp:inline>
              </w:drawing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736CC376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0E4B51" w:rsidRPr="000E4B51">
              <w:rPr>
                <w:b/>
                <w:bCs/>
                <w:i/>
                <w:iCs/>
              </w:rPr>
              <w:t>And when king David came to Bahurim, behold, thence came out a man of the family of the house of Saul, whose name was Shimei, the son of Gera: he came forth, and cursed still as he came</w:t>
            </w:r>
            <w:r w:rsidR="00C70C19" w:rsidRPr="00C70C19">
              <w:rPr>
                <w:b/>
                <w:bCs/>
                <w:i/>
                <w:iCs/>
              </w:rPr>
              <w:t>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E830C6">
              <w:rPr>
                <w:b/>
                <w:bCs/>
                <w:i/>
                <w:iCs/>
              </w:rPr>
              <w:t>2</w:t>
            </w:r>
            <w:r w:rsidR="00A817BD">
              <w:rPr>
                <w:b/>
                <w:bCs/>
                <w:i/>
                <w:iCs/>
              </w:rPr>
              <w:t xml:space="preserve"> Samuel</w:t>
            </w:r>
            <w:r w:rsidR="00D465A6">
              <w:rPr>
                <w:b/>
                <w:bCs/>
                <w:i/>
                <w:iCs/>
              </w:rPr>
              <w:t xml:space="preserve"> </w:t>
            </w:r>
            <w:r w:rsidR="00132171">
              <w:rPr>
                <w:b/>
                <w:bCs/>
                <w:i/>
                <w:iCs/>
              </w:rPr>
              <w:t>1</w:t>
            </w:r>
            <w:r w:rsidR="00C55193">
              <w:rPr>
                <w:b/>
                <w:bCs/>
                <w:i/>
                <w:iCs/>
              </w:rPr>
              <w:t>6:5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22DB2DD" w14:textId="005530CA" w:rsidR="00BD2615" w:rsidRPr="00672CED" w:rsidRDefault="003F1303" w:rsidP="00BD2615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3F1303">
              <w:rPr>
                <w:rFonts w:ascii="Microsoft Sans Serif" w:eastAsia="Baskerville Old Face" w:hAnsi="Microsoft Sans Serif" w:cs="Microsoft Sans Serif"/>
              </w:rPr>
              <w:t xml:space="preserve">Everyone will have a </w:t>
            </w:r>
            <w:r w:rsidR="00244DA2">
              <w:rPr>
                <w:rFonts w:ascii="Microsoft Sans Serif" w:eastAsia="Baskerville Old Face" w:hAnsi="Microsoft Sans Serif" w:cs="Microsoft Sans Serif"/>
              </w:rPr>
              <w:t>Shimei</w:t>
            </w:r>
            <w:r w:rsidRPr="003F1303">
              <w:rPr>
                <w:rFonts w:ascii="Microsoft Sans Serif" w:eastAsia="Baskerville Old Face" w:hAnsi="Microsoft Sans Serif" w:cs="Microsoft Sans Serif"/>
              </w:rPr>
              <w:t xml:space="preserve"> in life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3F1303">
              <w:rPr>
                <w:rFonts w:ascii="Microsoft Sans Serif" w:eastAsia="Baskerville Old Face" w:hAnsi="Microsoft Sans Serif" w:cs="Microsoft Sans Serif"/>
              </w:rPr>
              <w:t xml:space="preserve">These people are </w:t>
            </w:r>
            <w:r w:rsidR="00244DA2" w:rsidRPr="003F1303">
              <w:rPr>
                <w:rFonts w:ascii="Microsoft Sans Serif" w:eastAsia="Baskerville Old Face" w:hAnsi="Microsoft Sans Serif" w:cs="Microsoft Sans Serif"/>
              </w:rPr>
              <w:t>aggravators</w:t>
            </w:r>
            <w:r w:rsidRPr="003F1303">
              <w:rPr>
                <w:rFonts w:ascii="Microsoft Sans Serif" w:eastAsia="Baskerville Old Face" w:hAnsi="Microsoft Sans Serif" w:cs="Microsoft Sans Serif"/>
              </w:rPr>
              <w:t xml:space="preserve"> who delight to make life miserable for us</w:t>
            </w:r>
            <w:r w:rsidR="00ED3ED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But they give us lots of </w:t>
            </w:r>
            <w:r w:rsidR="00244DA2" w:rsidRPr="00ED3EDE">
              <w:rPr>
                <w:rFonts w:ascii="Microsoft Sans Serif" w:eastAsia="Baskerville Old Face" w:hAnsi="Microsoft Sans Serif" w:cs="Microsoft Sans Serif"/>
              </w:rPr>
              <w:t>opportunities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 to grow in faith and patience</w:t>
            </w:r>
            <w:r w:rsidR="00ED3ED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Here in our </w:t>
            </w:r>
            <w:r w:rsidR="007158EB" w:rsidRPr="00ED3EDE">
              <w:rPr>
                <w:rFonts w:ascii="Microsoft Sans Serif" w:eastAsia="Baskerville Old Face" w:hAnsi="Microsoft Sans Serif" w:cs="Microsoft Sans Serif"/>
              </w:rPr>
              <w:t>verse,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158EB">
              <w:rPr>
                <w:rFonts w:ascii="Microsoft Sans Serif" w:eastAsia="Baskerville Old Face" w:hAnsi="Microsoft Sans Serif" w:cs="Microsoft Sans Serif"/>
              </w:rPr>
              <w:t>we see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 David's </w:t>
            </w:r>
            <w:r w:rsidR="00244DA2">
              <w:rPr>
                <w:rFonts w:ascii="Microsoft Sans Serif" w:eastAsia="Baskerville Old Face" w:hAnsi="Microsoft Sans Serif" w:cs="Microsoft Sans Serif"/>
              </w:rPr>
              <w:t>Shimei</w:t>
            </w:r>
            <w:r w:rsidR="00ED3ED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We </w:t>
            </w:r>
            <w:r w:rsidR="007158EB">
              <w:rPr>
                <w:rFonts w:ascii="Microsoft Sans Serif" w:eastAsia="Baskerville Old Face" w:hAnsi="Microsoft Sans Serif" w:cs="Microsoft Sans Serif"/>
              </w:rPr>
              <w:t>notice</w:t>
            </w:r>
            <w:r w:rsidR="00ED3EDE" w:rsidRPr="00ED3EDE">
              <w:rPr>
                <w:rFonts w:ascii="Microsoft Sans Serif" w:eastAsia="Baskerville Old Face" w:hAnsi="Microsoft Sans Serif" w:cs="Microsoft Sans Serif"/>
              </w:rPr>
              <w:t xml:space="preserve"> three things about his attack on David</w:t>
            </w:r>
            <w:r w:rsidR="00244DA2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4F43503F" w14:textId="77777777" w:rsidR="00B20D4F" w:rsidRDefault="00B20D4F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4D478E1" w14:textId="1EF8367A" w:rsidR="007158EB" w:rsidRDefault="00AE7D2C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E7D2C">
              <w:rPr>
                <w:rFonts w:ascii="Microsoft Sans Serif" w:eastAsia="Baskerville Old Face" w:hAnsi="Microsoft Sans Serif" w:cs="Microsoft Sans Serif"/>
                <w:b/>
                <w:bCs/>
              </w:rPr>
              <w:t>Time of attack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AE7D2C">
              <w:rPr>
                <w:rFonts w:ascii="Microsoft Sans Serif" w:eastAsia="Baskerville Old Face" w:hAnsi="Microsoft Sans Serif" w:cs="Microsoft Sans Serif"/>
                <w:i/>
                <w:iCs/>
              </w:rPr>
              <w:t>When King David came to Bahurim</w:t>
            </w:r>
            <w:r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.” </w:t>
            </w:r>
            <w:r w:rsidR="008F781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F781D" w:rsidRPr="008F781D">
              <w:rPr>
                <w:rFonts w:ascii="Microsoft Sans Serif" w:eastAsia="Baskerville Old Face" w:hAnsi="Microsoft Sans Serif" w:cs="Microsoft Sans Serif"/>
              </w:rPr>
              <w:t xml:space="preserve">The attack occurred when David was fleeing from his son </w:t>
            </w:r>
            <w:r w:rsidR="008F781D">
              <w:rPr>
                <w:rFonts w:ascii="Microsoft Sans Serif" w:eastAsia="Baskerville Old Face" w:hAnsi="Microsoft Sans Serif" w:cs="Microsoft Sans Serif"/>
              </w:rPr>
              <w:t xml:space="preserve">Absalom. </w:t>
            </w:r>
            <w:r w:rsidR="008F781D" w:rsidRPr="008F781D">
              <w:rPr>
                <w:rFonts w:ascii="Microsoft Sans Serif" w:eastAsia="Baskerville Old Face" w:hAnsi="Microsoft Sans Serif" w:cs="Microsoft Sans Serif"/>
              </w:rPr>
              <w:t>It was a very dark time in David's life</w:t>
            </w:r>
            <w:r w:rsidR="008F781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06A2F" w:rsidRPr="008F781D">
              <w:rPr>
                <w:rFonts w:ascii="Microsoft Sans Serif" w:eastAsia="Baskerville Old Face" w:hAnsi="Microsoft Sans Serif" w:cs="Microsoft Sans Serif"/>
              </w:rPr>
              <w:t>So,</w:t>
            </w:r>
            <w:r w:rsidR="008F781D" w:rsidRPr="008F781D">
              <w:rPr>
                <w:rFonts w:ascii="Microsoft Sans Serif" w:eastAsia="Baskerville Old Face" w:hAnsi="Microsoft Sans Serif" w:cs="Microsoft Sans Serif"/>
              </w:rPr>
              <w:t xml:space="preserve"> the attack could not have come at a worse time for David</w:t>
            </w:r>
            <w:r w:rsidR="00194F5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94F52" w:rsidRPr="00194F52">
              <w:rPr>
                <w:rFonts w:ascii="Microsoft Sans Serif" w:eastAsia="Baskerville Old Face" w:hAnsi="Microsoft Sans Serif" w:cs="Microsoft Sans Serif"/>
              </w:rPr>
              <w:t>He was already discouraged and now this attack only made things worse</w:t>
            </w:r>
            <w:r w:rsidR="00194F5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94F52" w:rsidRPr="00194F52">
              <w:rPr>
                <w:rFonts w:ascii="Microsoft Sans Serif" w:eastAsia="Baskerville Old Face" w:hAnsi="Microsoft Sans Serif" w:cs="Microsoft Sans Serif"/>
              </w:rPr>
              <w:t xml:space="preserve">Every </w:t>
            </w:r>
            <w:r w:rsidR="00194F52">
              <w:rPr>
                <w:rFonts w:ascii="Microsoft Sans Serif" w:eastAsia="Baskerville Old Face" w:hAnsi="Microsoft Sans Serif" w:cs="Microsoft Sans Serif"/>
              </w:rPr>
              <w:t>Shimei</w:t>
            </w:r>
            <w:r w:rsidR="00194F52" w:rsidRPr="00194F52">
              <w:rPr>
                <w:rFonts w:ascii="Microsoft Sans Serif" w:eastAsia="Baskerville Old Face" w:hAnsi="Microsoft Sans Serif" w:cs="Microsoft Sans Serif"/>
              </w:rPr>
              <w:t xml:space="preserve"> is like that in our life</w:t>
            </w:r>
            <w:r w:rsidR="00194F5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93D70" w:rsidRPr="00C93D70">
              <w:rPr>
                <w:rFonts w:ascii="Microsoft Sans Serif" w:eastAsia="Baskerville Old Face" w:hAnsi="Microsoft Sans Serif" w:cs="Microsoft Sans Serif"/>
              </w:rPr>
              <w:t>They wait till we're down then they attack</w:t>
            </w:r>
            <w:r w:rsidR="00C93D7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93D70" w:rsidRPr="00C93D70">
              <w:rPr>
                <w:rFonts w:ascii="Microsoft Sans Serif" w:eastAsia="Baskerville Old Face" w:hAnsi="Microsoft Sans Serif" w:cs="Microsoft Sans Serif"/>
              </w:rPr>
              <w:t xml:space="preserve">Like fair weather friends they </w:t>
            </w:r>
            <w:r w:rsidR="0089392A">
              <w:rPr>
                <w:rFonts w:ascii="Microsoft Sans Serif" w:eastAsia="Baskerville Old Face" w:hAnsi="Microsoft Sans Serif" w:cs="Microsoft Sans Serif"/>
              </w:rPr>
              <w:t>discourage</w:t>
            </w:r>
            <w:r w:rsidR="00C93D70" w:rsidRPr="00C93D70">
              <w:rPr>
                <w:rFonts w:ascii="Microsoft Sans Serif" w:eastAsia="Baskerville Old Face" w:hAnsi="Microsoft Sans Serif" w:cs="Microsoft Sans Serif"/>
              </w:rPr>
              <w:t xml:space="preserve"> us when bad weather comes</w:t>
            </w:r>
            <w:r w:rsidR="00C93D7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06A2F" w:rsidRPr="00006A2F">
              <w:rPr>
                <w:rFonts w:ascii="Microsoft Sans Serif" w:eastAsia="Baskerville Old Face" w:hAnsi="Microsoft Sans Serif" w:cs="Microsoft Sans Serif"/>
              </w:rPr>
              <w:t>When we need help and encouragement, they do just the opposite</w:t>
            </w:r>
            <w:r w:rsidR="00006A2F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51DBBD02" w14:textId="77777777" w:rsidR="00006A2F" w:rsidRDefault="00006A2F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4DF9C09" w14:textId="121C2318" w:rsidR="00006A2F" w:rsidRDefault="00006A2F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006A2F">
              <w:rPr>
                <w:rFonts w:ascii="Microsoft Sans Serif" w:eastAsia="Baskerville Old Face" w:hAnsi="Microsoft Sans Serif" w:cs="Microsoft Sans Serif"/>
                <w:b/>
                <w:bCs/>
              </w:rPr>
              <w:t>Type of attack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B5F92">
              <w:rPr>
                <w:rFonts w:ascii="Microsoft Sans Serif" w:eastAsia="Baskerville Old Face" w:hAnsi="Microsoft Sans Serif" w:cs="Microsoft Sans Serif"/>
              </w:rPr>
              <w:t>“</w:t>
            </w:r>
            <w:r w:rsidR="00FB5F92" w:rsidRPr="00FB5F92">
              <w:rPr>
                <w:rFonts w:ascii="Microsoft Sans Serif" w:eastAsia="Baskerville Old Face" w:hAnsi="Microsoft Sans Serif" w:cs="Microsoft Sans Serif"/>
                <w:i/>
                <w:iCs/>
              </w:rPr>
              <w:t>He… cursed still as he came</w:t>
            </w:r>
            <w:r w:rsidR="00FB5F92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FA4D44" w:rsidRPr="00FA4D44">
              <w:rPr>
                <w:rFonts w:ascii="Microsoft Sans Serif" w:eastAsia="Baskerville Old Face" w:hAnsi="Microsoft Sans Serif" w:cs="Microsoft Sans Serif"/>
              </w:rPr>
              <w:t>Sh</w:t>
            </w:r>
            <w:r w:rsidR="007856B2">
              <w:rPr>
                <w:rFonts w:ascii="Microsoft Sans Serif" w:eastAsia="Baskerville Old Face" w:hAnsi="Microsoft Sans Serif" w:cs="Microsoft Sans Serif"/>
              </w:rPr>
              <w:t>i</w:t>
            </w:r>
            <w:r w:rsidR="00FA4D44" w:rsidRPr="00FA4D44">
              <w:rPr>
                <w:rFonts w:ascii="Microsoft Sans Serif" w:eastAsia="Baskerville Old Face" w:hAnsi="Microsoft Sans Serif" w:cs="Microsoft Sans Serif"/>
              </w:rPr>
              <w:t>m</w:t>
            </w:r>
            <w:r w:rsidR="007856B2">
              <w:rPr>
                <w:rFonts w:ascii="Microsoft Sans Serif" w:eastAsia="Baskerville Old Face" w:hAnsi="Microsoft Sans Serif" w:cs="Microsoft Sans Serif"/>
              </w:rPr>
              <w:t>e</w:t>
            </w:r>
            <w:r w:rsidR="00FA4D44" w:rsidRPr="00FA4D44">
              <w:rPr>
                <w:rFonts w:ascii="Microsoft Sans Serif" w:eastAsia="Baskerville Old Face" w:hAnsi="Microsoft Sans Serif" w:cs="Microsoft Sans Serif"/>
              </w:rPr>
              <w:t>i began his attack with words</w:t>
            </w:r>
            <w:r w:rsidR="00FA4D44">
              <w:rPr>
                <w:rFonts w:ascii="Microsoft Sans Serif" w:eastAsia="Baskerville Old Face" w:hAnsi="Microsoft Sans Serif" w:cs="Microsoft Sans Serif"/>
              </w:rPr>
              <w:t>,</w:t>
            </w:r>
            <w:r w:rsidR="00FA4D44" w:rsidRPr="00FA4D44">
              <w:rPr>
                <w:rFonts w:ascii="Microsoft Sans Serif" w:eastAsia="Baskerville Old Face" w:hAnsi="Microsoft Sans Serif" w:cs="Microsoft Sans Serif"/>
              </w:rPr>
              <w:t xml:space="preserve"> later his words became actions as he </w:t>
            </w:r>
            <w:r w:rsidR="004669B6">
              <w:rPr>
                <w:rFonts w:ascii="Microsoft Sans Serif" w:eastAsia="Baskerville Old Face" w:hAnsi="Microsoft Sans Serif" w:cs="Microsoft Sans Serif"/>
              </w:rPr>
              <w:t>cast</w:t>
            </w:r>
            <w:r w:rsidR="00FA4D44" w:rsidRPr="00FA4D44">
              <w:rPr>
                <w:rFonts w:ascii="Microsoft Sans Serif" w:eastAsia="Baskerville Old Face" w:hAnsi="Microsoft Sans Serif" w:cs="Microsoft Sans Serif"/>
              </w:rPr>
              <w:t xml:space="preserve"> stones</w:t>
            </w:r>
            <w:r w:rsidR="00FA4D4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E32A8" w:rsidRPr="00CE32A8">
              <w:rPr>
                <w:rFonts w:ascii="Microsoft Sans Serif" w:eastAsia="Baskerville Old Face" w:hAnsi="Microsoft Sans Serif" w:cs="Microsoft Sans Serif"/>
              </w:rPr>
              <w:t>This is how our enemies usually begin their attack</w:t>
            </w:r>
            <w:r w:rsidR="00CE32A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E32A8" w:rsidRPr="00CE32A8">
              <w:rPr>
                <w:rFonts w:ascii="Microsoft Sans Serif" w:eastAsia="Baskerville Old Face" w:hAnsi="Microsoft Sans Serif" w:cs="Microsoft Sans Serif"/>
              </w:rPr>
              <w:t xml:space="preserve">They speak vile words and if </w:t>
            </w:r>
            <w:r w:rsidR="0050494E">
              <w:rPr>
                <w:rFonts w:ascii="Microsoft Sans Serif" w:eastAsia="Baskerville Old Face" w:hAnsi="Microsoft Sans Serif" w:cs="Microsoft Sans Serif"/>
              </w:rPr>
              <w:t>vile</w:t>
            </w:r>
            <w:r w:rsidR="00CE32A8" w:rsidRPr="00CE32A8">
              <w:rPr>
                <w:rFonts w:ascii="Microsoft Sans Serif" w:eastAsia="Baskerville Old Face" w:hAnsi="Microsoft Sans Serif" w:cs="Microsoft Sans Serif"/>
              </w:rPr>
              <w:t xml:space="preserve"> words do not harm us</w:t>
            </w:r>
            <w:r w:rsidR="0050494E">
              <w:rPr>
                <w:rFonts w:ascii="Microsoft Sans Serif" w:eastAsia="Baskerville Old Face" w:hAnsi="Microsoft Sans Serif" w:cs="Microsoft Sans Serif"/>
              </w:rPr>
              <w:t>,</w:t>
            </w:r>
            <w:r w:rsidR="0050494E" w:rsidRPr="0050494E">
              <w:rPr>
                <w:rFonts w:ascii="Microsoft Sans Serif" w:eastAsia="Baskerville Old Face" w:hAnsi="Microsoft Sans Serif" w:cs="Microsoft Sans Serif"/>
              </w:rPr>
              <w:t xml:space="preserve"> they will use other means</w:t>
            </w:r>
            <w:r w:rsidR="0050494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02D1A" w:rsidRPr="00602D1A">
              <w:rPr>
                <w:rFonts w:ascii="Microsoft Sans Serif" w:eastAsia="Baskerville Old Face" w:hAnsi="Microsoft Sans Serif" w:cs="Microsoft Sans Serif"/>
              </w:rPr>
              <w:t xml:space="preserve">You will not live </w:t>
            </w:r>
            <w:r w:rsidR="00B73446" w:rsidRPr="00602D1A">
              <w:rPr>
                <w:rFonts w:ascii="Microsoft Sans Serif" w:eastAsia="Baskerville Old Face" w:hAnsi="Microsoft Sans Serif" w:cs="Microsoft Sans Serif"/>
              </w:rPr>
              <w:t>long</w:t>
            </w:r>
            <w:r w:rsidR="00602D1A" w:rsidRPr="00602D1A">
              <w:rPr>
                <w:rFonts w:ascii="Microsoft Sans Serif" w:eastAsia="Baskerville Old Face" w:hAnsi="Microsoft Sans Serif" w:cs="Microsoft Sans Serif"/>
              </w:rPr>
              <w:t xml:space="preserve"> before you </w:t>
            </w:r>
            <w:r w:rsidR="004F5194">
              <w:rPr>
                <w:rFonts w:ascii="Microsoft Sans Serif" w:eastAsia="Baskerville Old Face" w:hAnsi="Microsoft Sans Serif" w:cs="Microsoft Sans Serif"/>
              </w:rPr>
              <w:t>a</w:t>
            </w:r>
            <w:r w:rsidR="00602D1A" w:rsidRPr="00602D1A">
              <w:rPr>
                <w:rFonts w:ascii="Microsoft Sans Serif" w:eastAsia="Baskerville Old Face" w:hAnsi="Microsoft Sans Serif" w:cs="Microsoft Sans Serif"/>
              </w:rPr>
              <w:t>re assaulted by words</w:t>
            </w:r>
            <w:r w:rsidR="00602D1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02D1A" w:rsidRPr="00602D1A">
              <w:rPr>
                <w:rFonts w:ascii="Microsoft Sans Serif" w:eastAsia="Baskerville Old Face" w:hAnsi="Microsoft Sans Serif" w:cs="Microsoft Sans Serif"/>
              </w:rPr>
              <w:t>Be patient like David and do</w:t>
            </w:r>
            <w:r w:rsidR="00F012FD">
              <w:rPr>
                <w:rFonts w:ascii="Microsoft Sans Serif" w:eastAsia="Baskerville Old Face" w:hAnsi="Microsoft Sans Serif" w:cs="Microsoft Sans Serif"/>
              </w:rPr>
              <w:t>n’</w:t>
            </w:r>
            <w:r w:rsidR="00602D1A" w:rsidRPr="00602D1A">
              <w:rPr>
                <w:rFonts w:ascii="Microsoft Sans Serif" w:eastAsia="Baskerville Old Face" w:hAnsi="Microsoft Sans Serif" w:cs="Microsoft Sans Serif"/>
              </w:rPr>
              <w:t>t be</w:t>
            </w:r>
            <w:r w:rsidR="00D94B65">
              <w:rPr>
                <w:rFonts w:ascii="Microsoft Sans Serif" w:eastAsia="Baskerville Old Face" w:hAnsi="Microsoft Sans Serif" w:cs="Microsoft Sans Serif"/>
              </w:rPr>
              <w:t xml:space="preserve"> a </w:t>
            </w:r>
            <w:r w:rsidR="00602D1A">
              <w:rPr>
                <w:rFonts w:ascii="Microsoft Sans Serif" w:eastAsia="Baskerville Old Face" w:hAnsi="Microsoft Sans Serif" w:cs="Microsoft Sans Serif"/>
              </w:rPr>
              <w:t>Sh</w:t>
            </w:r>
            <w:r w:rsidR="004F5194">
              <w:rPr>
                <w:rFonts w:ascii="Microsoft Sans Serif" w:eastAsia="Baskerville Old Face" w:hAnsi="Microsoft Sans Serif" w:cs="Microsoft Sans Serif"/>
              </w:rPr>
              <w:t xml:space="preserve">imei. </w:t>
            </w:r>
          </w:p>
          <w:p w14:paraId="2BB3A260" w14:textId="77777777" w:rsidR="004F5194" w:rsidRDefault="004F5194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2C7B9526" w:rsidR="004F5194" w:rsidRPr="003809A3" w:rsidRDefault="004F5194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3809A3">
              <w:rPr>
                <w:rFonts w:ascii="Microsoft Sans Serif" w:eastAsia="Baskerville Old Face" w:hAnsi="Microsoft Sans Serif" w:cs="Microsoft Sans Serif"/>
                <w:b/>
                <w:bCs/>
              </w:rPr>
              <w:t>Tenacity of the attack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809A3">
              <w:rPr>
                <w:rFonts w:ascii="Microsoft Sans Serif" w:eastAsia="Baskerville Old Face" w:hAnsi="Microsoft Sans Serif" w:cs="Microsoft Sans Serif"/>
              </w:rPr>
              <w:t>“</w:t>
            </w:r>
            <w:r w:rsidRPr="003809A3">
              <w:rPr>
                <w:rFonts w:ascii="Microsoft Sans Serif" w:eastAsia="Baskerville Old Face" w:hAnsi="Microsoft Sans Serif" w:cs="Microsoft Sans Serif"/>
                <w:i/>
                <w:iCs/>
              </w:rPr>
              <w:t>He</w:t>
            </w:r>
            <w:r w:rsidR="003809A3" w:rsidRPr="003809A3">
              <w:rPr>
                <w:rFonts w:ascii="Microsoft Sans Serif" w:eastAsia="Baskerville Old Face" w:hAnsi="Microsoft Sans Serif" w:cs="Microsoft Sans Serif"/>
                <w:i/>
                <w:iCs/>
              </w:rPr>
              <w:t>…. cursed</w:t>
            </w:r>
            <w:r w:rsidRPr="003809A3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B73446" w:rsidRPr="003809A3">
              <w:rPr>
                <w:rFonts w:ascii="Microsoft Sans Serif" w:eastAsia="Baskerville Old Face" w:hAnsi="Microsoft Sans Serif" w:cs="Microsoft Sans Serif"/>
                <w:i/>
                <w:iCs/>
              </w:rPr>
              <w:t>still</w:t>
            </w:r>
            <w:r w:rsidR="0089392A">
              <w:rPr>
                <w:rFonts w:ascii="Microsoft Sans Serif" w:eastAsia="Baskerville Old Face" w:hAnsi="Microsoft Sans Serif" w:cs="Microsoft Sans Serif"/>
                <w:i/>
                <w:iCs/>
              </w:rPr>
              <w:t>.</w:t>
            </w:r>
            <w:r w:rsidR="00B7344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” </w:t>
            </w:r>
            <w:r w:rsidR="0089392A">
              <w:rPr>
                <w:rFonts w:ascii="Microsoft Sans Serif" w:eastAsia="Baskerville Old Face" w:hAnsi="Microsoft Sans Serif" w:cs="Microsoft Sans Serif"/>
              </w:rPr>
              <w:t>T</w:t>
            </w:r>
            <w:r w:rsidR="0089392A" w:rsidRPr="0089392A">
              <w:rPr>
                <w:rFonts w:ascii="Microsoft Sans Serif" w:eastAsia="Baskerville Old Face" w:hAnsi="Microsoft Sans Serif" w:cs="Microsoft Sans Serif"/>
              </w:rPr>
              <w:t>he</w:t>
            </w:r>
            <w:r w:rsidR="003809A3" w:rsidRPr="0089392A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3809A3" w:rsidRPr="003809A3">
              <w:rPr>
                <w:rFonts w:ascii="Microsoft Sans Serif" w:eastAsia="Baskerville Old Face" w:hAnsi="Microsoft Sans Serif" w:cs="Microsoft Sans Serif"/>
              </w:rPr>
              <w:t>words</w:t>
            </w:r>
            <w:r w:rsidR="0089392A">
              <w:rPr>
                <w:rFonts w:ascii="Microsoft Sans Serif" w:eastAsia="Baskerville Old Face" w:hAnsi="Microsoft Sans Serif" w:cs="Microsoft Sans Serif"/>
              </w:rPr>
              <w:t>,</w:t>
            </w:r>
            <w:r w:rsidR="003809A3" w:rsidRPr="003809A3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73446">
              <w:rPr>
                <w:rFonts w:ascii="Microsoft Sans Serif" w:eastAsia="Baskerville Old Face" w:hAnsi="Microsoft Sans Serif" w:cs="Microsoft Sans Serif"/>
              </w:rPr>
              <w:t>“</w:t>
            </w:r>
            <w:r w:rsidR="003809A3" w:rsidRPr="00B73446">
              <w:rPr>
                <w:rFonts w:ascii="Microsoft Sans Serif" w:eastAsia="Baskerville Old Face" w:hAnsi="Microsoft Sans Serif" w:cs="Microsoft Sans Serif"/>
                <w:i/>
                <w:iCs/>
              </w:rPr>
              <w:t>cursed st</w:t>
            </w:r>
            <w:r w:rsidR="00B73446" w:rsidRPr="00B73446">
              <w:rPr>
                <w:rFonts w:ascii="Microsoft Sans Serif" w:eastAsia="Baskerville Old Face" w:hAnsi="Microsoft Sans Serif" w:cs="Microsoft Sans Serif"/>
                <w:i/>
                <w:iCs/>
              </w:rPr>
              <w:t>ill</w:t>
            </w:r>
            <w:r w:rsidR="00B73446">
              <w:rPr>
                <w:rFonts w:ascii="Microsoft Sans Serif" w:eastAsia="Baskerville Old Face" w:hAnsi="Microsoft Sans Serif" w:cs="Microsoft Sans Serif"/>
              </w:rPr>
              <w:t xml:space="preserve">” </w:t>
            </w:r>
            <w:r w:rsidR="00B73446" w:rsidRPr="00B73446">
              <w:rPr>
                <w:rFonts w:ascii="Microsoft Sans Serif" w:eastAsia="Baskerville Old Face" w:hAnsi="Microsoft Sans Serif" w:cs="Microsoft Sans Serif"/>
              </w:rPr>
              <w:t>means a continuous cursing</w:t>
            </w:r>
            <w:r w:rsidR="00B73446">
              <w:rPr>
                <w:rFonts w:ascii="Microsoft Sans Serif" w:eastAsia="Baskerville Old Face" w:hAnsi="Microsoft Sans Serif" w:cs="Microsoft Sans Serif"/>
              </w:rPr>
              <w:t>.</w:t>
            </w:r>
            <w:r w:rsidR="00B73446" w:rsidRPr="00B73446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73446">
              <w:rPr>
                <w:rFonts w:ascii="Microsoft Sans Serif" w:eastAsia="Baskerville Old Face" w:hAnsi="Microsoft Sans Serif" w:cs="Microsoft Sans Serif"/>
              </w:rPr>
              <w:t xml:space="preserve">Shimei </w:t>
            </w:r>
            <w:r w:rsidR="00B73446" w:rsidRPr="00B73446">
              <w:rPr>
                <w:rFonts w:ascii="Microsoft Sans Serif" w:eastAsia="Baskerville Old Face" w:hAnsi="Microsoft Sans Serif" w:cs="Microsoft Sans Serif"/>
              </w:rPr>
              <w:t>did not do it once</w:t>
            </w:r>
            <w:r w:rsidR="00B73446">
              <w:rPr>
                <w:rFonts w:ascii="Microsoft Sans Serif" w:eastAsia="Baskerville Old Face" w:hAnsi="Microsoft Sans Serif" w:cs="Microsoft Sans Serif"/>
              </w:rPr>
              <w:t>,</w:t>
            </w:r>
            <w:r w:rsidR="00B73446" w:rsidRPr="00B73446">
              <w:rPr>
                <w:rFonts w:ascii="Microsoft Sans Serif" w:eastAsia="Baskerville Old Face" w:hAnsi="Microsoft Sans Serif" w:cs="Microsoft Sans Serif"/>
              </w:rPr>
              <w:t xml:space="preserve"> but he kept on cursing</w:t>
            </w:r>
            <w:r w:rsidR="00B7344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C08D8" w:rsidRPr="007C08D8">
              <w:rPr>
                <w:rFonts w:ascii="Microsoft Sans Serif" w:eastAsia="Baskerville Old Face" w:hAnsi="Microsoft Sans Serif" w:cs="Microsoft Sans Serif"/>
              </w:rPr>
              <w:t xml:space="preserve">Do not let these </w:t>
            </w:r>
            <w:r w:rsidR="009312C9" w:rsidRPr="009312C9">
              <w:rPr>
                <w:rFonts w:ascii="Microsoft Sans Serif" w:eastAsia="Baskerville Old Face" w:hAnsi="Microsoft Sans Serif" w:cs="Microsoft Sans Serif"/>
              </w:rPr>
              <w:t>continuous</w:t>
            </w:r>
            <w:r w:rsidR="009312C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C08D8" w:rsidRPr="007C08D8">
              <w:rPr>
                <w:rFonts w:ascii="Microsoft Sans Serif" w:eastAsia="Baskerville Old Face" w:hAnsi="Microsoft Sans Serif" w:cs="Microsoft Sans Serif"/>
              </w:rPr>
              <w:t>attacks</w:t>
            </w:r>
            <w:r w:rsidR="009312C9">
              <w:rPr>
                <w:rFonts w:ascii="Microsoft Sans Serif" w:eastAsia="Baskerville Old Face" w:hAnsi="Microsoft Sans Serif" w:cs="Microsoft Sans Serif"/>
              </w:rPr>
              <w:t xml:space="preserve"> of others</w:t>
            </w:r>
            <w:r w:rsidR="007C08D8" w:rsidRPr="007C08D8">
              <w:rPr>
                <w:rFonts w:ascii="Microsoft Sans Serif" w:eastAsia="Baskerville Old Face" w:hAnsi="Microsoft Sans Serif" w:cs="Microsoft Sans Serif"/>
              </w:rPr>
              <w:t xml:space="preserve"> defeat you</w:t>
            </w:r>
            <w:r w:rsidR="009312C9">
              <w:rPr>
                <w:rFonts w:ascii="Microsoft Sans Serif" w:eastAsia="Baskerville Old Face" w:hAnsi="Microsoft Sans Serif" w:cs="Microsoft Sans Serif"/>
              </w:rPr>
              <w:t>. C</w:t>
            </w:r>
            <w:r w:rsidR="00F750AA" w:rsidRPr="00F750AA">
              <w:rPr>
                <w:rFonts w:ascii="Microsoft Sans Serif" w:eastAsia="Baskerville Old Face" w:hAnsi="Microsoft Sans Serif" w:cs="Microsoft Sans Serif"/>
              </w:rPr>
              <w:t>ommit them to God as David did</w:t>
            </w:r>
            <w:r w:rsidR="00F750A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81B72">
              <w:rPr>
                <w:rFonts w:ascii="Microsoft Sans Serif" w:eastAsia="Baskerville Old Face" w:hAnsi="Microsoft Sans Serif" w:cs="Microsoft Sans Serif"/>
              </w:rPr>
              <w:t xml:space="preserve">Shimei’s of life </w:t>
            </w:r>
            <w:r w:rsidR="00F750AA" w:rsidRPr="00F750AA">
              <w:rPr>
                <w:rFonts w:ascii="Microsoft Sans Serif" w:eastAsia="Baskerville Old Face" w:hAnsi="Microsoft Sans Serif" w:cs="Microsoft Sans Serif"/>
              </w:rPr>
              <w:t>are not to defeat us</w:t>
            </w:r>
            <w:r w:rsidR="00481B72">
              <w:rPr>
                <w:rFonts w:ascii="Microsoft Sans Serif" w:eastAsia="Baskerville Old Face" w:hAnsi="Microsoft Sans Serif" w:cs="Microsoft Sans Serif"/>
              </w:rPr>
              <w:t>,</w:t>
            </w:r>
            <w:r w:rsidR="00F750AA" w:rsidRPr="00F750AA">
              <w:rPr>
                <w:rFonts w:ascii="Microsoft Sans Serif" w:eastAsia="Baskerville Old Face" w:hAnsi="Microsoft Sans Serif" w:cs="Microsoft Sans Serif"/>
              </w:rPr>
              <w:t xml:space="preserve"> but to strengthen us</w:t>
            </w:r>
            <w:r w:rsidR="00F750AA">
              <w:rPr>
                <w:rFonts w:ascii="Microsoft Sans Serif" w:eastAsia="Baskerville Old Face" w:hAnsi="Microsoft Sans Serif" w:cs="Microsoft Sans Serif"/>
              </w:rPr>
              <w:t>.</w:t>
            </w:r>
          </w:p>
        </w:tc>
      </w:tr>
    </w:tbl>
    <w:p w14:paraId="155FCB3F" w14:textId="1E752BE7" w:rsidR="00E5397B" w:rsidRPr="000E1C08" w:rsidRDefault="00683E7B" w:rsidP="002D19C3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20577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3D0D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98311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4  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28615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2E781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Samuel </w:t>
      </w:r>
      <w:r w:rsidR="006D361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98311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6-2</w:t>
      </w:r>
      <w:r w:rsidR="00C84C8E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0EA9EDFA" w:rsidR="007234AF" w:rsidRPr="00BC3917" w:rsidRDefault="00BD79D9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Shimei </w:t>
            </w:r>
            <w:r w:rsidR="00943F4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cursed David. Whose family was he a part of? </w:t>
            </w:r>
            <w:r w:rsidR="0025764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16:5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292BCAD6" w:rsidR="00411C65" w:rsidRPr="003E2A00" w:rsidRDefault="00D85A7A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Abishai want to do to Shimei? </w:t>
            </w:r>
            <w:r w:rsidR="00A7704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16:9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3AAF26AD" w14:textId="77777777" w:rsidR="004B1A42" w:rsidRDefault="004B1A42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2623E588" w:rsidR="00E3599F" w:rsidRPr="00550BEE" w:rsidRDefault="00A77040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David tell his men </w:t>
            </w:r>
            <w:r w:rsidR="008449A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to do with Shimei? A beautiful picture of grace. 16:</w:t>
            </w:r>
            <w:r w:rsidR="00FC27D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11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12318E3B" w:rsidR="00A36932" w:rsidRPr="00585185" w:rsidRDefault="009B3E95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Absolo</w:t>
            </w:r>
            <w:r w:rsidR="00C9483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 did a horrible thing with David’s concubines</w:t>
            </w:r>
            <w:r w:rsidR="00590C6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in verse 22. </w:t>
            </w:r>
            <w:r w:rsidR="00475A6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Why did he do this? 16:</w:t>
            </w:r>
            <w:r w:rsidR="00A51EB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21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F24645A" w14:textId="77777777" w:rsidR="000D6BE6" w:rsidRDefault="000D6BE6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35FA1687" w:rsidR="00C4080C" w:rsidRPr="00A73C5C" w:rsidRDefault="00A33130" w:rsidP="00AA4F8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Why did A</w:t>
            </w:r>
            <w:r w:rsidR="008235F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hithophel hang himself? 17:23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3945A860" w:rsidR="00C618E0" w:rsidRPr="00D82A91" w:rsidRDefault="004B429B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did Absalom die? </w:t>
            </w:r>
            <w:r w:rsidR="00786FA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9-15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1F24E0D" w14:textId="77777777" w:rsidR="00191843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831DED3" w14:textId="77777777" w:rsidR="006C5342" w:rsidRDefault="008F58FE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4B711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was David’s response when he heard his son Ab</w:t>
            </w:r>
            <w:r w:rsidR="00A4566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salom was dead? </w:t>
            </w:r>
          </w:p>
          <w:p w14:paraId="36699658" w14:textId="77777777" w:rsidR="00A45661" w:rsidRDefault="00A45661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5B17B625" w:rsidR="00A45661" w:rsidRPr="000615C1" w:rsidRDefault="00A45661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It’s a sad ending and illustration of how David’s sin affected his house just as Nathan the prophet predicted.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424FCD3" w:rsidR="00A067FD" w:rsidRPr="00D902B1" w:rsidRDefault="005C76B6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David do with his concubines because of what </w:t>
            </w:r>
            <w:r w:rsidR="001762E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Absalom did? 20:3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31537530" w:rsidR="002D00BC" w:rsidRPr="00DF0347" w:rsidRDefault="005A6040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took Amasa by the beard and kissed him</w:t>
            </w:r>
            <w:r w:rsidR="0047250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20:9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7D83A819" w:rsidR="00D06BCD" w:rsidRPr="000051B0" w:rsidRDefault="0047250C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Joab do to Amasa? </w:t>
            </w:r>
            <w:r w:rsidR="004B084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10-12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67DC" w14:textId="77777777" w:rsidR="007D7EE5" w:rsidRDefault="007D7EE5" w:rsidP="002719D0">
      <w:pPr>
        <w:spacing w:before="0" w:line="240" w:lineRule="auto"/>
      </w:pPr>
      <w:r>
        <w:separator/>
      </w:r>
    </w:p>
  </w:endnote>
  <w:endnote w:type="continuationSeparator" w:id="0">
    <w:p w14:paraId="4CD53D0D" w14:textId="77777777" w:rsidR="007D7EE5" w:rsidRDefault="007D7EE5" w:rsidP="002719D0">
      <w:pPr>
        <w:spacing w:before="0" w:line="240" w:lineRule="auto"/>
      </w:pPr>
      <w:r>
        <w:continuationSeparator/>
      </w:r>
    </w:p>
  </w:endnote>
  <w:endnote w:type="continuationNotice" w:id="1">
    <w:p w14:paraId="664066FB" w14:textId="77777777" w:rsidR="007D7EE5" w:rsidRDefault="007D7EE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1800" w14:textId="77777777" w:rsidR="007D7EE5" w:rsidRDefault="007D7EE5" w:rsidP="002719D0">
      <w:pPr>
        <w:spacing w:before="0" w:line="240" w:lineRule="auto"/>
      </w:pPr>
      <w:r>
        <w:separator/>
      </w:r>
    </w:p>
  </w:footnote>
  <w:footnote w:type="continuationSeparator" w:id="0">
    <w:p w14:paraId="0A2D8E6E" w14:textId="77777777" w:rsidR="007D7EE5" w:rsidRDefault="007D7EE5" w:rsidP="002719D0">
      <w:pPr>
        <w:spacing w:before="0" w:line="240" w:lineRule="auto"/>
      </w:pPr>
      <w:r>
        <w:continuationSeparator/>
      </w:r>
    </w:p>
  </w:footnote>
  <w:footnote w:type="continuationNotice" w:id="1">
    <w:p w14:paraId="5E03CC10" w14:textId="77777777" w:rsidR="007D7EE5" w:rsidRDefault="007D7EE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20"/>
  </w:num>
  <w:num w:numId="3" w16cid:durableId="1029332871">
    <w:abstractNumId w:val="0"/>
  </w:num>
  <w:num w:numId="4" w16cid:durableId="842281012">
    <w:abstractNumId w:val="27"/>
  </w:num>
  <w:num w:numId="5" w16cid:durableId="261882689">
    <w:abstractNumId w:val="21"/>
  </w:num>
  <w:num w:numId="6" w16cid:durableId="85226153">
    <w:abstractNumId w:val="5"/>
  </w:num>
  <w:num w:numId="7" w16cid:durableId="1888906215">
    <w:abstractNumId w:val="18"/>
  </w:num>
  <w:num w:numId="8" w16cid:durableId="1390764433">
    <w:abstractNumId w:val="23"/>
  </w:num>
  <w:num w:numId="9" w16cid:durableId="1057316539">
    <w:abstractNumId w:val="25"/>
  </w:num>
  <w:num w:numId="10" w16cid:durableId="1639340339">
    <w:abstractNumId w:val="17"/>
  </w:num>
  <w:num w:numId="11" w16cid:durableId="147863632">
    <w:abstractNumId w:val="4"/>
  </w:num>
  <w:num w:numId="12" w16cid:durableId="1430201154">
    <w:abstractNumId w:val="22"/>
  </w:num>
  <w:num w:numId="13" w16cid:durableId="426850186">
    <w:abstractNumId w:val="2"/>
  </w:num>
  <w:num w:numId="14" w16cid:durableId="1273124824">
    <w:abstractNumId w:val="28"/>
  </w:num>
  <w:num w:numId="15" w16cid:durableId="1612316965">
    <w:abstractNumId w:val="10"/>
  </w:num>
  <w:num w:numId="16" w16cid:durableId="1348751371">
    <w:abstractNumId w:val="15"/>
  </w:num>
  <w:num w:numId="17" w16cid:durableId="467823840">
    <w:abstractNumId w:val="29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6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9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6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4"/>
  </w:num>
  <w:num w:numId="30" w16cid:durableId="583220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FD"/>
    <w:rsid w:val="0005314E"/>
    <w:rsid w:val="0005462D"/>
    <w:rsid w:val="0005496D"/>
    <w:rsid w:val="00054D74"/>
    <w:rsid w:val="00054DC9"/>
    <w:rsid w:val="00055BD3"/>
    <w:rsid w:val="00055C97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7A8"/>
    <w:rsid w:val="000718BC"/>
    <w:rsid w:val="00071B47"/>
    <w:rsid w:val="00071B85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40A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073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4F52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9C"/>
    <w:rsid w:val="001E52DD"/>
    <w:rsid w:val="001E5304"/>
    <w:rsid w:val="001E58C9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3E"/>
    <w:rsid w:val="002148C6"/>
    <w:rsid w:val="00214BAB"/>
    <w:rsid w:val="00214C09"/>
    <w:rsid w:val="00215291"/>
    <w:rsid w:val="002152BC"/>
    <w:rsid w:val="002156DC"/>
    <w:rsid w:val="002156EF"/>
    <w:rsid w:val="002159D3"/>
    <w:rsid w:val="00215F6D"/>
    <w:rsid w:val="00215FDC"/>
    <w:rsid w:val="00216208"/>
    <w:rsid w:val="002162F3"/>
    <w:rsid w:val="00216458"/>
    <w:rsid w:val="0021656E"/>
    <w:rsid w:val="0021666A"/>
    <w:rsid w:val="0021690F"/>
    <w:rsid w:val="0021691C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7C3"/>
    <w:rsid w:val="00256DEE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6CBB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26C"/>
    <w:rsid w:val="00303388"/>
    <w:rsid w:val="00303501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3B"/>
    <w:rsid w:val="00336A76"/>
    <w:rsid w:val="00336B68"/>
    <w:rsid w:val="0033718D"/>
    <w:rsid w:val="0033729E"/>
    <w:rsid w:val="00337D95"/>
    <w:rsid w:val="00337EFB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1FE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8C9"/>
    <w:rsid w:val="003F5B6F"/>
    <w:rsid w:val="003F5D2B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A11"/>
    <w:rsid w:val="00411C65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75C"/>
    <w:rsid w:val="00432B2E"/>
    <w:rsid w:val="00432DA9"/>
    <w:rsid w:val="00432DB1"/>
    <w:rsid w:val="00432F67"/>
    <w:rsid w:val="00433086"/>
    <w:rsid w:val="00433F91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9E8"/>
    <w:rsid w:val="00461A3D"/>
    <w:rsid w:val="00461B7F"/>
    <w:rsid w:val="00461C36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5C97"/>
    <w:rsid w:val="00465F4C"/>
    <w:rsid w:val="004663AC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3E5"/>
    <w:rsid w:val="00481B72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52C"/>
    <w:rsid w:val="00484A0B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FDD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796"/>
    <w:rsid w:val="004A5D35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3088"/>
    <w:rsid w:val="004B3213"/>
    <w:rsid w:val="004B3626"/>
    <w:rsid w:val="004B39D1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7C0"/>
    <w:rsid w:val="004C58EB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7C7"/>
    <w:rsid w:val="0050686F"/>
    <w:rsid w:val="0050692C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16C"/>
    <w:rsid w:val="00526541"/>
    <w:rsid w:val="005267C3"/>
    <w:rsid w:val="00526B4F"/>
    <w:rsid w:val="00526D14"/>
    <w:rsid w:val="00526DF1"/>
    <w:rsid w:val="00527089"/>
    <w:rsid w:val="005271D0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D4F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AF1"/>
    <w:rsid w:val="00563D41"/>
    <w:rsid w:val="00563E41"/>
    <w:rsid w:val="00564295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10BB"/>
    <w:rsid w:val="005C11BB"/>
    <w:rsid w:val="005C1237"/>
    <w:rsid w:val="005C12AF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24A"/>
    <w:rsid w:val="005C631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5844"/>
    <w:rsid w:val="005F5CA7"/>
    <w:rsid w:val="005F60AB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23"/>
    <w:rsid w:val="00617980"/>
    <w:rsid w:val="00617AC8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3CB"/>
    <w:rsid w:val="0063541A"/>
    <w:rsid w:val="00635563"/>
    <w:rsid w:val="00635986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55E"/>
    <w:rsid w:val="00680DB9"/>
    <w:rsid w:val="0068127C"/>
    <w:rsid w:val="0068171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2BA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F3D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2333"/>
    <w:rsid w:val="006B265B"/>
    <w:rsid w:val="006B2918"/>
    <w:rsid w:val="006B2983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F19"/>
    <w:rsid w:val="006B7242"/>
    <w:rsid w:val="006B74BE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728"/>
    <w:rsid w:val="00715831"/>
    <w:rsid w:val="007158EB"/>
    <w:rsid w:val="007159B1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2163"/>
    <w:rsid w:val="0073217F"/>
    <w:rsid w:val="00732520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4A0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381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BA8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575"/>
    <w:rsid w:val="0084559F"/>
    <w:rsid w:val="008457E0"/>
    <w:rsid w:val="008458AF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B81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8FF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1C2"/>
    <w:rsid w:val="008A05BF"/>
    <w:rsid w:val="008A09B3"/>
    <w:rsid w:val="008A0D9A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143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328"/>
    <w:rsid w:val="008B44A2"/>
    <w:rsid w:val="008B476E"/>
    <w:rsid w:val="008B4B2F"/>
    <w:rsid w:val="008B4CD7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1B88"/>
    <w:rsid w:val="008F1FB4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140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615C"/>
    <w:rsid w:val="0095653F"/>
    <w:rsid w:val="0095664E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D41"/>
    <w:rsid w:val="00990DD9"/>
    <w:rsid w:val="00990F3E"/>
    <w:rsid w:val="00991018"/>
    <w:rsid w:val="0099192A"/>
    <w:rsid w:val="00991A7F"/>
    <w:rsid w:val="00991A8B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7FD"/>
    <w:rsid w:val="00A068A1"/>
    <w:rsid w:val="00A06E4F"/>
    <w:rsid w:val="00A0719A"/>
    <w:rsid w:val="00A07317"/>
    <w:rsid w:val="00A0731C"/>
    <w:rsid w:val="00A07611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5068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0766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661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D6F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BAC"/>
    <w:rsid w:val="00AB6C93"/>
    <w:rsid w:val="00AB6F8F"/>
    <w:rsid w:val="00AB742E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9C1"/>
    <w:rsid w:val="00AC3129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AF6"/>
    <w:rsid w:val="00AD1E43"/>
    <w:rsid w:val="00AD2037"/>
    <w:rsid w:val="00AD29D3"/>
    <w:rsid w:val="00AD2BF9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2599"/>
    <w:rsid w:val="00B72AFF"/>
    <w:rsid w:val="00B72C63"/>
    <w:rsid w:val="00B72E92"/>
    <w:rsid w:val="00B731CF"/>
    <w:rsid w:val="00B73244"/>
    <w:rsid w:val="00B73446"/>
    <w:rsid w:val="00B735AE"/>
    <w:rsid w:val="00B73630"/>
    <w:rsid w:val="00B73C03"/>
    <w:rsid w:val="00B73D48"/>
    <w:rsid w:val="00B73D6B"/>
    <w:rsid w:val="00B73D94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C6"/>
    <w:rsid w:val="00BA0DD9"/>
    <w:rsid w:val="00BA0E9C"/>
    <w:rsid w:val="00BA0EFF"/>
    <w:rsid w:val="00BA1146"/>
    <w:rsid w:val="00BA12EB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1A6"/>
    <w:rsid w:val="00BC6456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9B"/>
    <w:rsid w:val="00BD1ABB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AC8"/>
    <w:rsid w:val="00BD7B74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3D4C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BF1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509B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2AE"/>
    <w:rsid w:val="00C40366"/>
    <w:rsid w:val="00C4062A"/>
    <w:rsid w:val="00C4080C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A1A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054"/>
    <w:rsid w:val="00CF7100"/>
    <w:rsid w:val="00CF72FD"/>
    <w:rsid w:val="00CF7382"/>
    <w:rsid w:val="00CF74C0"/>
    <w:rsid w:val="00CF76EA"/>
    <w:rsid w:val="00CF7AEB"/>
    <w:rsid w:val="00CF7F2C"/>
    <w:rsid w:val="00D00368"/>
    <w:rsid w:val="00D00720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284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788"/>
    <w:rsid w:val="00D06AA4"/>
    <w:rsid w:val="00D06BCD"/>
    <w:rsid w:val="00D06C09"/>
    <w:rsid w:val="00D06C20"/>
    <w:rsid w:val="00D06D2E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F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5A6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EAE"/>
    <w:rsid w:val="00D930D8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1256"/>
    <w:rsid w:val="00DB1710"/>
    <w:rsid w:val="00DB173D"/>
    <w:rsid w:val="00DB1D65"/>
    <w:rsid w:val="00DB2452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896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1CD4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A1F"/>
    <w:rsid w:val="00E25A5C"/>
    <w:rsid w:val="00E25E5A"/>
    <w:rsid w:val="00E2612E"/>
    <w:rsid w:val="00E264DB"/>
    <w:rsid w:val="00E267BC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30C6"/>
    <w:rsid w:val="00E835F8"/>
    <w:rsid w:val="00E837FE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FD"/>
    <w:rsid w:val="00F013EF"/>
    <w:rsid w:val="00F01980"/>
    <w:rsid w:val="00F01A47"/>
    <w:rsid w:val="00F01BB9"/>
    <w:rsid w:val="00F01BD7"/>
    <w:rsid w:val="00F01BF9"/>
    <w:rsid w:val="00F02227"/>
    <w:rsid w:val="00F02594"/>
    <w:rsid w:val="00F027D5"/>
    <w:rsid w:val="00F02CD4"/>
    <w:rsid w:val="00F02D04"/>
    <w:rsid w:val="00F032EB"/>
    <w:rsid w:val="00F0330E"/>
    <w:rsid w:val="00F03F69"/>
    <w:rsid w:val="00F03F7C"/>
    <w:rsid w:val="00F041E1"/>
    <w:rsid w:val="00F04392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807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512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76A"/>
    <w:rsid w:val="00F418BB"/>
    <w:rsid w:val="00F41A77"/>
    <w:rsid w:val="00F41A90"/>
    <w:rsid w:val="00F41B3A"/>
    <w:rsid w:val="00F41C50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BD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50AA"/>
    <w:rsid w:val="00F752A5"/>
    <w:rsid w:val="00F75645"/>
    <w:rsid w:val="00F75714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4D44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C47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32B85"/>
    <w:rsid w:val="0004188A"/>
    <w:rsid w:val="00051CA1"/>
    <w:rsid w:val="00056FB1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7ADB"/>
    <w:rsid w:val="00182C96"/>
    <w:rsid w:val="00185A9D"/>
    <w:rsid w:val="00192187"/>
    <w:rsid w:val="001943A4"/>
    <w:rsid w:val="001A682B"/>
    <w:rsid w:val="001A6B46"/>
    <w:rsid w:val="001B0B68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20A4"/>
    <w:rsid w:val="003A0D17"/>
    <w:rsid w:val="003A4B5F"/>
    <w:rsid w:val="003A6B4A"/>
    <w:rsid w:val="003A7CFE"/>
    <w:rsid w:val="003B48BC"/>
    <w:rsid w:val="003D55E0"/>
    <w:rsid w:val="003E0713"/>
    <w:rsid w:val="004078EE"/>
    <w:rsid w:val="004138B3"/>
    <w:rsid w:val="0042474B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4C34C2"/>
    <w:rsid w:val="004E5DD9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1561"/>
    <w:rsid w:val="00615970"/>
    <w:rsid w:val="00616637"/>
    <w:rsid w:val="00622BF2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04302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5869"/>
    <w:rsid w:val="00860ECE"/>
    <w:rsid w:val="00862982"/>
    <w:rsid w:val="00867D67"/>
    <w:rsid w:val="008723E3"/>
    <w:rsid w:val="00880D56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6CFE"/>
    <w:rsid w:val="009410CC"/>
    <w:rsid w:val="009507F6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95F0F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6A93"/>
    <w:rsid w:val="00CC7286"/>
    <w:rsid w:val="00CE38E7"/>
    <w:rsid w:val="00D022FC"/>
    <w:rsid w:val="00D304F4"/>
    <w:rsid w:val="00D3240D"/>
    <w:rsid w:val="00D419CC"/>
    <w:rsid w:val="00D4396A"/>
    <w:rsid w:val="00D54B4A"/>
    <w:rsid w:val="00D97FE1"/>
    <w:rsid w:val="00DB3B5E"/>
    <w:rsid w:val="00DC0E35"/>
    <w:rsid w:val="00DC1A4B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112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75</cp:revision>
  <dcterms:created xsi:type="dcterms:W3CDTF">2025-05-12T20:56:00Z</dcterms:created>
  <dcterms:modified xsi:type="dcterms:W3CDTF">2025-05-17T18:04:00Z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