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1D6C74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EndPr/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EndPr/>
            <w:sdtContent>
              <w:p w14:paraId="7DB7E9DC" w14:textId="0A827B0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DA6111">
                  <w:rPr>
                    <w:b/>
                    <w:bCs/>
                    <w:color w:val="FF0000"/>
                    <w:sz w:val="28"/>
                    <w:szCs w:val="28"/>
                  </w:rPr>
                  <w:t>2</w:t>
                </w:r>
                <w:r w:rsidR="000C6854">
                  <w:rPr>
                    <w:b/>
                    <w:bCs/>
                    <w:color w:val="FF0000"/>
                    <w:sz w:val="28"/>
                    <w:szCs w:val="28"/>
                  </w:rPr>
                  <w:t>5</w:t>
                </w:r>
              </w:p>
              <w:p w14:paraId="63501B40" w14:textId="4714392F" w:rsidR="00277634" w:rsidRPr="001F65B2" w:rsidRDefault="001D6C74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1949DE04" w14:textId="77777777" w:rsidR="00593678" w:rsidRDefault="00593678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FF2D1F5" w14:textId="77777777" w:rsidR="00591245" w:rsidRDefault="00593678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calls the generations from the beginning? 41:4</w:t>
                  </w:r>
                </w:p>
                <w:p w14:paraId="5E41C132" w14:textId="5215617D" w:rsidR="00593678" w:rsidRPr="00205771" w:rsidRDefault="00593678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B9D7CF3" w14:textId="41108A7A" w:rsidR="001815C3" w:rsidRPr="00205771" w:rsidRDefault="009C3493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Lord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3D15821D" w14:textId="49C1FD93" w:rsidR="00ED3A9F" w:rsidRPr="009823C5" w:rsidRDefault="00C94A97" w:rsidP="00B5603D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did God promise that he would uphold and not cast away? 41:8-10</w:t>
                  </w:r>
                </w:p>
              </w:tc>
              <w:tc>
                <w:tcPr>
                  <w:tcW w:w="2123" w:type="dxa"/>
                </w:tcPr>
                <w:p w14:paraId="7D2D68A0" w14:textId="3DA19392" w:rsidR="00B3746E" w:rsidRPr="00205771" w:rsidRDefault="006E4EA5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His chosen people, Israel.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719C7739" w14:textId="77777777" w:rsidR="00C94A97" w:rsidRDefault="00C94A97" w:rsidP="00A146A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7A718F89" w:rsidR="00016C87" w:rsidRPr="00205771" w:rsidRDefault="00C94A97" w:rsidP="00A146A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has God created for Him, for His glory? 43:7</w:t>
                  </w:r>
                </w:p>
              </w:tc>
              <w:tc>
                <w:tcPr>
                  <w:tcW w:w="2123" w:type="dxa"/>
                </w:tcPr>
                <w:p w14:paraId="0146B8A3" w14:textId="7B647DB5" w:rsidR="00C13FD8" w:rsidRPr="004B51D9" w:rsidRDefault="00E165E3" w:rsidP="00A146A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FB09E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  <w:r w:rsidR="00FB09E1" w:rsidRPr="00FB09E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veryone that is called by my name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628CDBF3" w14:textId="77777777" w:rsidR="00C94A9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6DA457BC" w14:textId="24155C91" w:rsidR="00C94A9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God used 43:10 when he called me to be a Pastor. Fill in the blank: </w:t>
                  </w:r>
                </w:p>
                <w:p w14:paraId="102D8DE0" w14:textId="77777777" w:rsidR="00A146A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 w:rsidRPr="003628AB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Ye are my witnesses, saith the Lord, and my servant 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____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_  _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__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_ _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_____ ______,</w:t>
                  </w:r>
                </w:p>
                <w:p w14:paraId="78525504" w14:textId="54C6BE35" w:rsidR="00C94A97" w:rsidRPr="00205771" w:rsidRDefault="00C94A97" w:rsidP="00C94A9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6DEAC7C0" w:rsidR="00B40517" w:rsidRPr="00205771" w:rsidRDefault="00E165E3" w:rsidP="00C94A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991AB1" w:rsidRPr="00E165E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Whom</w:t>
                  </w:r>
                  <w:r w:rsidRPr="00E165E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I have chosen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3394762D" w14:textId="77777777" w:rsidR="000C379B" w:rsidRDefault="000C379B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43EF1035" w14:textId="351EC60B" w:rsidR="00C94A9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did God for</w:t>
                  </w:r>
                  <w:r w:rsidR="00DE5504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m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the people in 43:21?</w:t>
                  </w:r>
                </w:p>
                <w:p w14:paraId="0ABCACF7" w14:textId="2DC34F93" w:rsidR="00C94A97" w:rsidRPr="00205771" w:rsidRDefault="00C94A97" w:rsidP="00B5603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07F703A2" w:rsidR="00247D2D" w:rsidRPr="00205771" w:rsidRDefault="00DE5504" w:rsidP="00247D2D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DE550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formed for myself; they shall shew forth my praise.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4617A6FB" w14:textId="77777777" w:rsidR="00C94A9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7B79573B" w14:textId="167949FA" w:rsidR="00C94A97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did God form us? 44:2</w:t>
                  </w:r>
                </w:p>
                <w:p w14:paraId="500461AE" w14:textId="77777777" w:rsidR="00FD23C3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Another proof that abortion is the killing of what God created as a living soul.</w:t>
                  </w:r>
                </w:p>
                <w:p w14:paraId="6047F1CA" w14:textId="79146F09" w:rsidR="00C94A97" w:rsidRPr="00205771" w:rsidRDefault="00C94A97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51B81F12" w14:textId="77777777" w:rsidR="00F56FB7" w:rsidRDefault="00F56FB7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3A408DDF" w:rsidR="00DE5504" w:rsidRPr="00004AF8" w:rsidRDefault="00226281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991AB1" w:rsidRPr="0022628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From</w:t>
                  </w:r>
                  <w:r w:rsidRPr="0022628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the womb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5EE87654" w14:textId="77777777" w:rsidR="00835079" w:rsidRDefault="00835079" w:rsidP="0083507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741A1D2" w14:textId="6D25D1A4" w:rsidR="00835079" w:rsidRDefault="00835079" w:rsidP="00835079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did God call himself in 44:6?</w:t>
                  </w:r>
                </w:p>
                <w:p w14:paraId="67500E17" w14:textId="77777777" w:rsidR="00016C87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This is also said of Jesus in The Revelation 1:11</w:t>
                  </w:r>
                </w:p>
                <w:p w14:paraId="755FBD1E" w14:textId="1BE9C3E4" w:rsidR="00835079" w:rsidRPr="00205771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29EB77CF" w:rsidR="00D718B5" w:rsidRPr="00205771" w:rsidRDefault="0090638B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90638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am the first, and I am the last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7251A581" w14:textId="77777777" w:rsidR="00835079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7A9C7CE8" w14:textId="7E1E7A95" w:rsidR="00835079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has God blotted out? 44:22</w:t>
                  </w:r>
                </w:p>
                <w:p w14:paraId="652159E3" w14:textId="77777777" w:rsidR="00466598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We sing a hymn with these words.</w:t>
                  </w:r>
                </w:p>
                <w:p w14:paraId="5353D579" w14:textId="6070DABF" w:rsidR="00835079" w:rsidRPr="00205771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68906AC" w14:textId="77777777" w:rsidR="00731FCA" w:rsidRDefault="00731FCA" w:rsidP="00835079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4C4AE8C9" w:rsidR="0090638B" w:rsidRPr="00A66FF2" w:rsidRDefault="00D70143" w:rsidP="00835079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991AB1" w:rsidRPr="00D7014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Thy</w:t>
                  </w:r>
                  <w:r w:rsidRPr="00D70143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transgressions, and, as a cloud, thy sins: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0DC3E7E0" w14:textId="77777777" w:rsidR="00835079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God formed the earth to be ______? 45:18</w:t>
                  </w:r>
                </w:p>
                <w:p w14:paraId="5E899B19" w14:textId="2FA3456E" w:rsidR="007C68AF" w:rsidRPr="00205771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 xml:space="preserve">No other planet has been discovered that was habitable.  </w:t>
                  </w:r>
                </w:p>
              </w:tc>
              <w:tc>
                <w:tcPr>
                  <w:tcW w:w="2123" w:type="dxa"/>
                </w:tcPr>
                <w:p w14:paraId="620F630E" w14:textId="29416C1C" w:rsidR="00F31446" w:rsidRPr="00F31446" w:rsidRDefault="005D5C5C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="00991AB1" w:rsidRPr="005D5C5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</w:t>
                  </w:r>
                  <w:r w:rsidRPr="005D5C5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be inhabited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4E1DB066" w14:textId="77777777" w:rsidTr="00E763AB">
              <w:trPr>
                <w:trHeight w:val="944"/>
              </w:trPr>
              <w:tc>
                <w:tcPr>
                  <w:tcW w:w="2012" w:type="dxa"/>
                </w:tcPr>
                <w:p w14:paraId="6FDADFA4" w14:textId="77777777" w:rsidR="00835079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0027CF4B" w14:textId="55F9EBE0" w:rsidR="00835079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is being talked about in 45:22-25?</w:t>
                  </w:r>
                </w:p>
                <w:p w14:paraId="1C08AC4D" w14:textId="12481D6E" w:rsidR="00466598" w:rsidRPr="00205771" w:rsidRDefault="00835079" w:rsidP="0083507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Hint: In verse 25 He will come from the seed of Israel.</w:t>
                  </w:r>
                </w:p>
              </w:tc>
              <w:tc>
                <w:tcPr>
                  <w:tcW w:w="2123" w:type="dxa"/>
                </w:tcPr>
                <w:p w14:paraId="2F984AEF" w14:textId="77777777" w:rsidR="000F4ED6" w:rsidRDefault="007E6194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Our Lord Jesus Christ</w:t>
                  </w:r>
                </w:p>
                <w:p w14:paraId="13C6D673" w14:textId="0C46E106" w:rsidR="0071635C" w:rsidRPr="00205771" w:rsidRDefault="0071635C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Compare </w:t>
                  </w:r>
                  <w:r w:rsidR="00991AB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verse 23 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to </w:t>
                  </w:r>
                  <w:r w:rsidR="00991AB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Philippians 2:10</w:t>
                  </w:r>
                </w:p>
              </w:tc>
            </w:tr>
          </w:tbl>
          <w:p w14:paraId="7A34ED9E" w14:textId="01EAABBC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000087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4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0DDD656F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000087">
              <w:rPr>
                <w:b/>
                <w:bCs/>
                <w:color w:val="FF0000"/>
                <w:sz w:val="24"/>
              </w:rPr>
              <w:t>8/03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65C03F69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365303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>IS</w:t>
            </w:r>
            <w:r w:rsidR="009B5F80" w:rsidRPr="009B5F80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AIAH </w:t>
            </w:r>
            <w:r w:rsidR="00F911AA">
              <w:rPr>
                <w:b/>
                <w:bCs/>
                <w:color w:val="EE0000"/>
                <w:sz w:val="28"/>
                <w:szCs w:val="28"/>
                <w:u w:val="single"/>
              </w:rPr>
              <w:t>4</w:t>
            </w:r>
            <w:r w:rsidR="000C6854">
              <w:rPr>
                <w:b/>
                <w:bCs/>
                <w:color w:val="EE0000"/>
                <w:sz w:val="28"/>
                <w:szCs w:val="28"/>
                <w:u w:val="single"/>
              </w:rPr>
              <w:t>6-50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03ADD5FF" w:rsidR="00CF376A" w:rsidRPr="009216C4" w:rsidRDefault="004B5C81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DD0810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WHAT COULD HAVE BEEN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28C667B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FC1296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86278E" wp14:editId="58C369A1">
                      <wp:extent cx="2775006" cy="1396254"/>
                      <wp:effectExtent l="0" t="0" r="6350" b="0"/>
                      <wp:docPr id="192550118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5006" cy="1396254"/>
                                <a:chOff x="0" y="0"/>
                                <a:chExt cx="2520425" cy="1277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621676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660" b="6660"/>
                                <a:stretch/>
                              </pic:blipFill>
                              <pic:spPr bwMode="auto">
                                <a:xfrm rot="10800000" flipH="1" flipV="1">
                                  <a:off x="110" y="0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2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05032739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6278E" id="Group 2" o:spid="_x0000_s1026" style="width:218.5pt;height:109.95pt;mso-position-horizontal-relative:char;mso-position-vertical-relative:line" coordsize="25204,12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;width:25203;height:12319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" filled="t">
                        <v:fill r:id="rId13" o:title="" recolor="t" rotate="t" type="tile"/>
                        <v:imagedata r:id="rId14" o:title="" croptop="4365f" cropbottom="4365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667AA5B" w14:textId="77777777" w:rsidR="006B3C70" w:rsidRPr="000901DB" w:rsidRDefault="006B3C70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49D4AF00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D01E71" w:rsidRPr="00D01E71">
              <w:rPr>
                <w:b/>
                <w:bCs/>
                <w:i/>
                <w:iCs/>
              </w:rPr>
              <w:t xml:space="preserve">O that thou hadst hearkened to my commandments! then had thy peace been as a river, and thy righteousness as the waves of the </w:t>
            </w:r>
            <w:r w:rsidR="00D01E71" w:rsidRPr="00D01E71">
              <w:rPr>
                <w:b/>
                <w:bCs/>
                <w:i/>
                <w:iCs/>
              </w:rPr>
              <w:t>sea.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9B5F80">
              <w:rPr>
                <w:b/>
                <w:bCs/>
                <w:i/>
                <w:iCs/>
              </w:rPr>
              <w:t xml:space="preserve">Isaiah </w:t>
            </w:r>
            <w:r w:rsidR="006B3C70">
              <w:rPr>
                <w:b/>
                <w:bCs/>
                <w:i/>
                <w:iCs/>
              </w:rPr>
              <w:t>4</w:t>
            </w:r>
            <w:r w:rsidR="00223729">
              <w:rPr>
                <w:b/>
                <w:bCs/>
                <w:i/>
                <w:iCs/>
              </w:rPr>
              <w:t>8:18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C3FE856" w14:textId="3D073F7B" w:rsidR="00270BBA" w:rsidRPr="001E5284" w:rsidRDefault="00270BBA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CD6CF43" w14:textId="77777777" w:rsidR="00DF3176" w:rsidRDefault="00111601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111601">
              <w:rPr>
                <w:rFonts w:ascii="Microsoft Sans Serif" w:eastAsia="Baskerville Old Face" w:hAnsi="Microsoft Sans Serif" w:cs="Microsoft Sans Serif"/>
              </w:rPr>
              <w:t>Israel suffered severely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111601">
              <w:rPr>
                <w:rFonts w:ascii="Microsoft Sans Serif" w:eastAsia="Baskerville Old Face" w:hAnsi="Microsoft Sans Serif" w:cs="Microsoft Sans Serif"/>
              </w:rPr>
              <w:t>They also suffered needlessly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Pr="00111601">
              <w:rPr>
                <w:rFonts w:ascii="Microsoft Sans Serif" w:eastAsia="Baskerville Old Face" w:hAnsi="Microsoft Sans Serif" w:cs="Microsoft Sans Serif"/>
              </w:rPr>
              <w:t>for if they had heeded God</w:t>
            </w:r>
            <w:r w:rsidR="00D34604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D34604" w:rsidRPr="00D34604">
              <w:rPr>
                <w:rFonts w:ascii="Microsoft Sans Serif" w:eastAsia="Baskerville Old Face" w:hAnsi="Microsoft Sans Serif" w:cs="Microsoft Sans Serif"/>
              </w:rPr>
              <w:t>they would not have experienced all the troubles which came upon them as a nation</w:t>
            </w:r>
            <w:r w:rsidR="00D3460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34604" w:rsidRPr="00D34604">
              <w:rPr>
                <w:rFonts w:ascii="Microsoft Sans Serif" w:eastAsia="Baskerville Old Face" w:hAnsi="Microsoft Sans Serif" w:cs="Microsoft Sans Serif"/>
              </w:rPr>
              <w:t>What Israel experienced is also what many people experience</w:t>
            </w:r>
            <w:r w:rsidR="00281B9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81B9B" w:rsidRPr="00281B9B">
              <w:rPr>
                <w:rFonts w:ascii="Microsoft Sans Serif" w:eastAsia="Baskerville Old Face" w:hAnsi="Microsoft Sans Serif" w:cs="Microsoft Sans Serif"/>
              </w:rPr>
              <w:t>This verse is the lament of their life</w:t>
            </w:r>
            <w:r w:rsidR="00281B9B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281B9B" w:rsidRPr="00281B9B">
              <w:rPr>
                <w:rFonts w:ascii="Microsoft Sans Serif" w:eastAsia="Baskerville Old Face" w:hAnsi="Microsoft Sans Serif" w:cs="Microsoft Sans Serif"/>
              </w:rPr>
              <w:t>It tells what could have been</w:t>
            </w:r>
            <w:r w:rsidR="00281B9B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25420B2D" w14:textId="77777777" w:rsidR="00281B9B" w:rsidRDefault="00281B9B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6A41EF5" w14:textId="77777777" w:rsidR="00281B9B" w:rsidRDefault="00281B9B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3038EB">
              <w:rPr>
                <w:rFonts w:ascii="Microsoft Sans Serif" w:eastAsia="Baskerville Old Face" w:hAnsi="Microsoft Sans Serif" w:cs="Microsoft Sans Serif"/>
                <w:b/>
                <w:bCs/>
              </w:rPr>
              <w:t>Precepts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3038EB">
              <w:rPr>
                <w:rFonts w:ascii="Microsoft Sans Serif" w:eastAsia="Baskerville Old Face" w:hAnsi="Microsoft Sans Serif" w:cs="Microsoft Sans Serif"/>
                <w:i/>
                <w:iCs/>
              </w:rPr>
              <w:t>“</w:t>
            </w:r>
            <w:r w:rsidR="003038EB" w:rsidRPr="003038EB">
              <w:rPr>
                <w:rFonts w:ascii="Microsoft Sans Serif" w:eastAsia="Baskerville Old Face" w:hAnsi="Microsoft Sans Serif" w:cs="Microsoft Sans Serif"/>
                <w:i/>
                <w:iCs/>
              </w:rPr>
              <w:t>O that thou hast hearkened to my commandments.”</w:t>
            </w:r>
            <w:r w:rsidR="003038EB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4360ECDF" w14:textId="541387EE" w:rsidR="003038EB" w:rsidRDefault="00515A59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515A59">
              <w:rPr>
                <w:rFonts w:ascii="Microsoft Sans Serif" w:eastAsia="Baskerville Old Face" w:hAnsi="Microsoft Sans Serif" w:cs="Microsoft Sans Serif"/>
              </w:rPr>
              <w:t>The blessings of God begin with the precepts of God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Pr="00515A59">
              <w:rPr>
                <w:rFonts w:ascii="Microsoft Sans Serif" w:eastAsia="Baskerville Old Face" w:hAnsi="Microsoft Sans Serif" w:cs="Microsoft Sans Serif"/>
              </w:rPr>
              <w:t>but men do not like God's commandments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Pr="00515A59">
              <w:rPr>
                <w:rFonts w:ascii="Microsoft Sans Serif" w:eastAsia="Baskerville Old Face" w:hAnsi="Microsoft Sans Serif" w:cs="Microsoft Sans Serif"/>
              </w:rPr>
              <w:t>They show their dislike in many devious ways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B3764" w:rsidRPr="00BB3764">
              <w:rPr>
                <w:rFonts w:ascii="Microsoft Sans Serif" w:eastAsia="Baskerville Old Face" w:hAnsi="Microsoft Sans Serif" w:cs="Microsoft Sans Serif"/>
              </w:rPr>
              <w:t>Sometimes they show their dislike by arguing that the commandments do not apply</w:t>
            </w:r>
            <w:r w:rsidR="00BB3764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BB3764" w:rsidRPr="00BB3764">
              <w:rPr>
                <w:rFonts w:ascii="Microsoft Sans Serif" w:eastAsia="Baskerville Old Face" w:hAnsi="Microsoft Sans Serif" w:cs="Microsoft Sans Serif"/>
              </w:rPr>
              <w:t>or they argue about the meaning of the commandments</w:t>
            </w:r>
            <w:r w:rsidR="00BB376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B3764" w:rsidRPr="00BB3764">
              <w:rPr>
                <w:rFonts w:ascii="Microsoft Sans Serif" w:eastAsia="Baskerville Old Face" w:hAnsi="Microsoft Sans Serif" w:cs="Microsoft Sans Serif"/>
              </w:rPr>
              <w:t>But no matter how clever their arguments are</w:t>
            </w:r>
            <w:r w:rsidR="009A0EA1">
              <w:rPr>
                <w:rFonts w:ascii="Microsoft Sans Serif" w:eastAsia="Baskerville Old Face" w:hAnsi="Microsoft Sans Serif" w:cs="Microsoft Sans Serif"/>
              </w:rPr>
              <w:t>,</w:t>
            </w:r>
            <w:r w:rsidR="00BB3764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45515" w:rsidRPr="00E45515">
              <w:rPr>
                <w:rFonts w:ascii="Microsoft Sans Serif" w:eastAsia="Baskerville Old Face" w:hAnsi="Microsoft Sans Serif" w:cs="Microsoft Sans Serif"/>
              </w:rPr>
              <w:t xml:space="preserve">it does not change the </w:t>
            </w:r>
            <w:r w:rsidR="009A0EA1" w:rsidRPr="00E45515">
              <w:rPr>
                <w:rFonts w:ascii="Microsoft Sans Serif" w:eastAsia="Baskerville Old Face" w:hAnsi="Microsoft Sans Serif" w:cs="Microsoft Sans Serif"/>
              </w:rPr>
              <w:t>obligations</w:t>
            </w:r>
            <w:r w:rsidR="00E45515" w:rsidRPr="00E45515">
              <w:rPr>
                <w:rFonts w:ascii="Microsoft Sans Serif" w:eastAsia="Baskerville Old Face" w:hAnsi="Microsoft Sans Serif" w:cs="Microsoft Sans Serif"/>
              </w:rPr>
              <w:t xml:space="preserve"> of the </w:t>
            </w:r>
            <w:r w:rsidR="009A0EA1" w:rsidRPr="00E45515">
              <w:rPr>
                <w:rFonts w:ascii="Microsoft Sans Serif" w:eastAsia="Baskerville Old Face" w:hAnsi="Microsoft Sans Serif" w:cs="Microsoft Sans Serif"/>
              </w:rPr>
              <w:t>commandments,</w:t>
            </w:r>
            <w:r w:rsidR="00E45515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E45515" w:rsidRPr="00E45515">
              <w:rPr>
                <w:rFonts w:ascii="Microsoft Sans Serif" w:eastAsia="Baskerville Old Face" w:hAnsi="Microsoft Sans Serif" w:cs="Microsoft Sans Serif"/>
              </w:rPr>
              <w:t>nor does it change the blessing which the commandments will bring</w:t>
            </w:r>
            <w:r w:rsidR="00E45515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5FC5FB42" w14:textId="77777777" w:rsidR="00E45515" w:rsidRDefault="00E45515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D61AE42" w14:textId="1306A952" w:rsidR="00E45515" w:rsidRDefault="00E45515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365C4">
              <w:rPr>
                <w:rFonts w:ascii="Microsoft Sans Serif" w:eastAsia="Baskerville Old Face" w:hAnsi="Microsoft Sans Serif" w:cs="Microsoft Sans Serif"/>
                <w:b/>
                <w:bCs/>
              </w:rPr>
              <w:t>Peace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="007365C4" w:rsidRPr="007365C4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Then had thy peace </w:t>
            </w:r>
            <w:r w:rsidR="009A0EA1">
              <w:rPr>
                <w:rFonts w:ascii="Microsoft Sans Serif" w:eastAsia="Baskerville Old Face" w:hAnsi="Microsoft Sans Serif" w:cs="Microsoft Sans Serif"/>
                <w:i/>
                <w:iCs/>
              </w:rPr>
              <w:t>be</w:t>
            </w:r>
            <w:r w:rsidR="007365C4" w:rsidRPr="007365C4">
              <w:rPr>
                <w:rFonts w:ascii="Microsoft Sans Serif" w:eastAsia="Baskerville Old Face" w:hAnsi="Microsoft Sans Serif" w:cs="Microsoft Sans Serif"/>
                <w:i/>
                <w:iCs/>
              </w:rPr>
              <w:t>en as a river.”</w:t>
            </w:r>
            <w:r w:rsidR="007365C4">
              <w:rPr>
                <w:rFonts w:ascii="Microsoft Sans Serif" w:eastAsia="Baskerville Old Face" w:hAnsi="Microsoft Sans Serif" w:cs="Microsoft Sans Serif"/>
              </w:rPr>
              <w:t xml:space="preserve">  </w:t>
            </w:r>
            <w:r w:rsidR="00EA2812" w:rsidRPr="00EA2812">
              <w:rPr>
                <w:rFonts w:ascii="Microsoft Sans Serif" w:eastAsia="Baskerville Old Face" w:hAnsi="Microsoft Sans Serif" w:cs="Microsoft Sans Serif"/>
              </w:rPr>
              <w:t>Troubled souls are everywhere</w:t>
            </w:r>
            <w:r w:rsidR="00EA2812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A2812" w:rsidRPr="00EA2812">
              <w:rPr>
                <w:rFonts w:ascii="Microsoft Sans Serif" w:eastAsia="Baskerville Old Face" w:hAnsi="Microsoft Sans Serif" w:cs="Microsoft Sans Serif"/>
              </w:rPr>
              <w:t>Peace is an elusive thing to individuals and to nations</w:t>
            </w:r>
            <w:r w:rsidR="008D56E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D56EE" w:rsidRPr="008D56EE">
              <w:rPr>
                <w:rFonts w:ascii="Microsoft Sans Serif" w:eastAsia="Baskerville Old Face" w:hAnsi="Microsoft Sans Serif" w:cs="Microsoft Sans Serif"/>
              </w:rPr>
              <w:t>People desperately want peace</w:t>
            </w:r>
            <w:r w:rsidR="008D56EE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8D56EE" w:rsidRPr="008D56EE">
              <w:rPr>
                <w:rFonts w:ascii="Microsoft Sans Serif" w:eastAsia="Baskerville Old Face" w:hAnsi="Microsoft Sans Serif" w:cs="Microsoft Sans Serif"/>
              </w:rPr>
              <w:t>but they do not have it</w:t>
            </w:r>
            <w:r w:rsidR="008D56E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D56EE" w:rsidRPr="008D56EE">
              <w:rPr>
                <w:rFonts w:ascii="Microsoft Sans Serif" w:eastAsia="Baskerville Old Face" w:hAnsi="Microsoft Sans Serif" w:cs="Microsoft Sans Serif"/>
              </w:rPr>
              <w:t>And the reason they do not have peace is that they have ignored the precepts of God</w:t>
            </w:r>
            <w:r w:rsidR="006E4348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36A3E838" w14:textId="77777777" w:rsidR="006E4348" w:rsidRDefault="006E4348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5221A359" w:rsidR="006E4348" w:rsidRPr="00A1169B" w:rsidRDefault="006E4348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1169B">
              <w:rPr>
                <w:rFonts w:ascii="Microsoft Sans Serif" w:eastAsia="Baskerville Old Face" w:hAnsi="Microsoft Sans Serif" w:cs="Microsoft Sans Serif"/>
                <w:b/>
                <w:bCs/>
              </w:rPr>
              <w:t>Purity</w:t>
            </w:r>
            <w:r>
              <w:rPr>
                <w:rFonts w:ascii="Microsoft Sans Serif" w:eastAsia="Baskerville Old Face" w:hAnsi="Microsoft Sans Serif" w:cs="Microsoft Sans Serif"/>
              </w:rPr>
              <w:t>. “</w:t>
            </w:r>
            <w:r w:rsidRPr="00A1169B">
              <w:rPr>
                <w:rFonts w:ascii="Microsoft Sans Serif" w:eastAsia="Baskerville Old Face" w:hAnsi="Microsoft Sans Serif" w:cs="Microsoft Sans Serif"/>
                <w:i/>
                <w:iCs/>
              </w:rPr>
              <w:t>Thy righteousness as the waves of the sea</w:t>
            </w:r>
            <w:r w:rsidR="00A1169B" w:rsidRPr="00A1169B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A1169B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CE02B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E02BC" w:rsidRPr="00CE02BC">
              <w:rPr>
                <w:rFonts w:ascii="Microsoft Sans Serif" w:eastAsia="Baskerville Old Face" w:hAnsi="Microsoft Sans Serif" w:cs="Microsoft Sans Serif"/>
              </w:rPr>
              <w:t>The waves here speak of beauty and freedom</w:t>
            </w:r>
            <w:r w:rsidR="00CE02BC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E02BC" w:rsidRPr="00CE02BC">
              <w:rPr>
                <w:rFonts w:ascii="Microsoft Sans Serif" w:eastAsia="Baskerville Old Face" w:hAnsi="Microsoft Sans Serif" w:cs="Microsoft Sans Serif"/>
              </w:rPr>
              <w:t>Righteousness gives beauty and freedom</w:t>
            </w:r>
            <w:r w:rsidR="00CE02BC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CE02BC" w:rsidRPr="00CE02BC">
              <w:rPr>
                <w:rFonts w:ascii="Microsoft Sans Serif" w:eastAsia="Baskerville Old Face" w:hAnsi="Microsoft Sans Serif" w:cs="Microsoft Sans Serif"/>
              </w:rPr>
              <w:t>but if you disobey God's commandments</w:t>
            </w:r>
            <w:r w:rsidR="00CE02BC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BD1B19" w:rsidRPr="00BD1B19">
              <w:rPr>
                <w:rFonts w:ascii="Microsoft Sans Serif" w:eastAsia="Baskerville Old Face" w:hAnsi="Microsoft Sans Serif" w:cs="Microsoft Sans Serif"/>
              </w:rPr>
              <w:t>you lose both</w:t>
            </w:r>
            <w:r w:rsidR="00BD1B1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D1B19" w:rsidRPr="00BD1B19">
              <w:rPr>
                <w:rFonts w:ascii="Microsoft Sans Serif" w:eastAsia="Baskerville Old Face" w:hAnsi="Microsoft Sans Serif" w:cs="Microsoft Sans Serif"/>
              </w:rPr>
              <w:t>Israel's land lost its beauty</w:t>
            </w:r>
            <w:r w:rsidR="00BD1B19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BD1B19" w:rsidRPr="00BD1B19">
              <w:rPr>
                <w:rFonts w:ascii="Microsoft Sans Serif" w:eastAsia="Baskerville Old Face" w:hAnsi="Microsoft Sans Serif" w:cs="Microsoft Sans Serif"/>
              </w:rPr>
              <w:t>and their people lost their freedom by ignoring God's commands</w:t>
            </w:r>
            <w:r w:rsidR="00BD1B19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</w:tc>
      </w:tr>
    </w:tbl>
    <w:p w14:paraId="155FCB3F" w14:textId="57A128D3" w:rsidR="00E5397B" w:rsidRPr="000E1C08" w:rsidRDefault="00683E7B" w:rsidP="00F8187B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DA6111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2</w:t>
      </w:r>
      <w:r w:rsidR="0000008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5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–</w:t>
      </w:r>
      <w:r w:rsidR="00F72E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4D69D2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IS</w:t>
      </w:r>
      <w:r w:rsidR="0079228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AIAH </w:t>
      </w:r>
      <w:r w:rsidR="006A71DD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000087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6-50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5C0C4BF" w14:textId="554A4401" w:rsidR="00342A7A" w:rsidRPr="00BC3917" w:rsidRDefault="00756FF2" w:rsidP="0025737D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did God say he </w:t>
            </w:r>
            <w:r w:rsidR="001D6C7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deferred his anger? 48:9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15D89D63" w:rsidR="00411C65" w:rsidRPr="003E2A00" w:rsidRDefault="0056696E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will never have peace? 49:22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75804212" w14:textId="77777777" w:rsidR="00E25916" w:rsidRDefault="00010188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would be a light to the Gentiles? </w:t>
            </w:r>
            <w:r w:rsidR="00C273B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49:6</w:t>
            </w:r>
          </w:p>
          <w:p w14:paraId="01D881C6" w14:textId="7EF08E3E" w:rsidR="00C273BC" w:rsidRPr="00550BEE" w:rsidRDefault="00C273BC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D360FF">
        <w:trPr>
          <w:trHeight w:val="719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1523E9CF" w:rsidR="00AB7705" w:rsidRPr="00585185" w:rsidRDefault="00092538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the </w:t>
            </w:r>
            <w:r w:rsidR="00E82DA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statement that Zion made in 49:14?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6BE59821" w14:textId="77777777" w:rsidR="000D5865" w:rsidRDefault="000D5865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413E8737" w14:textId="354DF51D" w:rsidR="00E82DA2" w:rsidRDefault="00E82DA2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was God’s response to Zion’s statement? 49:</w:t>
            </w:r>
            <w:r w:rsidR="005E03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15</w:t>
            </w:r>
          </w:p>
          <w:p w14:paraId="31D3F06D" w14:textId="77777777" w:rsidR="005E0364" w:rsidRDefault="005E0364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FD92DE9" w14:textId="3EB39046" w:rsidR="005E0364" w:rsidRDefault="005E0364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It’s a beautiful </w:t>
            </w:r>
            <w:r w:rsidR="00DF60B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thought to know God never forgets his people. </w:t>
            </w:r>
          </w:p>
          <w:p w14:paraId="7E02896D" w14:textId="68435D29" w:rsidR="00E82DA2" w:rsidRPr="00A73C5C" w:rsidRDefault="00E82DA2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7431E2C0" w:rsidR="005A361F" w:rsidRPr="00D82A91" w:rsidRDefault="002F5719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</w:t>
            </w:r>
            <w:r w:rsidR="000A181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ere are God’s children gravened? 49:16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5DC0E3C7" w:rsidR="00E914E3" w:rsidRPr="000615C1" w:rsidRDefault="000606FD" w:rsidP="00A159F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would God </w:t>
            </w:r>
            <w:proofErr w:type="gramStart"/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lift up</w:t>
            </w:r>
            <w:proofErr w:type="gramEnd"/>
            <w:r w:rsidR="00454E6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 they shall bring in their sons and daughters? 49:22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48C7EC1A" w:rsidR="00DA06AE" w:rsidRPr="00D902B1" w:rsidRDefault="001B23DA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did God give </w:t>
            </w:r>
            <w:r w:rsidR="00BC404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him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DF37A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“the tongue of the learned?” 50:4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7D1413D2" w:rsidR="006B1378" w:rsidRPr="00DF0347" w:rsidRDefault="00C03566" w:rsidP="00AD25D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E31E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Why did God wake</w:t>
            </w:r>
            <w:r w:rsidR="006B137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</w:t>
            </w:r>
            <w:r w:rsidR="00E31E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hi</w:t>
            </w:r>
            <w:r w:rsidR="006B137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 ear</w:t>
            </w:r>
            <w:r w:rsidR="00E31E2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 the morning</w:t>
            </w:r>
            <w:r w:rsidR="006B137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? 50:4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B3F" w14:textId="325D1AA3" w:rsidR="00526563" w:rsidRDefault="00526563" w:rsidP="00BA0368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659B7550" w:rsidR="007D6E07" w:rsidRPr="000051B0" w:rsidRDefault="00866ED0" w:rsidP="00A159F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would he </w:t>
            </w:r>
            <w:r w:rsidRPr="00866ED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not be </w:t>
            </w:r>
            <w:r w:rsidR="00F32954" w:rsidRPr="00866ED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confounded</w:t>
            </w:r>
            <w:r w:rsidR="00F3295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</w:t>
            </w:r>
            <w:r w:rsidR="004A376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Pr="00866ED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not be ashamed.</w:t>
            </w:r>
            <w:r w:rsidR="004A376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50:7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3415" w14:textId="77777777" w:rsidR="003E5367" w:rsidRDefault="003E5367" w:rsidP="002719D0">
      <w:pPr>
        <w:spacing w:before="0" w:line="240" w:lineRule="auto"/>
      </w:pPr>
      <w:r>
        <w:separator/>
      </w:r>
    </w:p>
  </w:endnote>
  <w:endnote w:type="continuationSeparator" w:id="0">
    <w:p w14:paraId="7311983C" w14:textId="77777777" w:rsidR="003E5367" w:rsidRDefault="003E5367" w:rsidP="002719D0">
      <w:pPr>
        <w:spacing w:before="0" w:line="240" w:lineRule="auto"/>
      </w:pPr>
      <w:r>
        <w:continuationSeparator/>
      </w:r>
    </w:p>
  </w:endnote>
  <w:endnote w:type="continuationNotice" w:id="1">
    <w:p w14:paraId="73C38FF3" w14:textId="77777777" w:rsidR="003E5367" w:rsidRDefault="003E536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217AA" w14:textId="77777777" w:rsidR="003E5367" w:rsidRDefault="003E5367" w:rsidP="002719D0">
      <w:pPr>
        <w:spacing w:before="0" w:line="240" w:lineRule="auto"/>
      </w:pPr>
      <w:r>
        <w:separator/>
      </w:r>
    </w:p>
  </w:footnote>
  <w:footnote w:type="continuationSeparator" w:id="0">
    <w:p w14:paraId="0A9895F6" w14:textId="77777777" w:rsidR="003E5367" w:rsidRDefault="003E5367" w:rsidP="002719D0">
      <w:pPr>
        <w:spacing w:before="0" w:line="240" w:lineRule="auto"/>
      </w:pPr>
      <w:r>
        <w:continuationSeparator/>
      </w:r>
    </w:p>
  </w:footnote>
  <w:footnote w:type="continuationNotice" w:id="1">
    <w:p w14:paraId="7A50FDA8" w14:textId="77777777" w:rsidR="003E5367" w:rsidRDefault="003E536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087"/>
    <w:rsid w:val="000001E3"/>
    <w:rsid w:val="00000320"/>
    <w:rsid w:val="000007C3"/>
    <w:rsid w:val="00000B63"/>
    <w:rsid w:val="00000E2F"/>
    <w:rsid w:val="00000E8F"/>
    <w:rsid w:val="00001356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188"/>
    <w:rsid w:val="00010262"/>
    <w:rsid w:val="00010620"/>
    <w:rsid w:val="00010A79"/>
    <w:rsid w:val="00010A8E"/>
    <w:rsid w:val="00010AFA"/>
    <w:rsid w:val="00010C72"/>
    <w:rsid w:val="00010D2A"/>
    <w:rsid w:val="00011030"/>
    <w:rsid w:val="000111AA"/>
    <w:rsid w:val="000117E8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07D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639E"/>
    <w:rsid w:val="00026425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7BE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D1"/>
    <w:rsid w:val="000524FD"/>
    <w:rsid w:val="00052887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D3"/>
    <w:rsid w:val="00055C97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6FD"/>
    <w:rsid w:val="00060874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53BD"/>
    <w:rsid w:val="00065B11"/>
    <w:rsid w:val="00065BC5"/>
    <w:rsid w:val="00065EA8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2538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817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A87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DAB"/>
    <w:rsid w:val="000B3E7C"/>
    <w:rsid w:val="000B42C0"/>
    <w:rsid w:val="000B44BD"/>
    <w:rsid w:val="000B4867"/>
    <w:rsid w:val="000B4C7B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6854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858"/>
    <w:rsid w:val="000D29BE"/>
    <w:rsid w:val="000D2F46"/>
    <w:rsid w:val="000D3009"/>
    <w:rsid w:val="000D3B17"/>
    <w:rsid w:val="000D3C33"/>
    <w:rsid w:val="000D3CB2"/>
    <w:rsid w:val="000D3CDE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C8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601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E24"/>
    <w:rsid w:val="00121FF2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65D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EAD"/>
    <w:rsid w:val="00194F52"/>
    <w:rsid w:val="00195145"/>
    <w:rsid w:val="00195240"/>
    <w:rsid w:val="0019531A"/>
    <w:rsid w:val="00195864"/>
    <w:rsid w:val="00195ECD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3DA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74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5284"/>
    <w:rsid w:val="001E529C"/>
    <w:rsid w:val="001E52DD"/>
    <w:rsid w:val="001E5304"/>
    <w:rsid w:val="001E585F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6FA2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28E"/>
    <w:rsid w:val="002234ED"/>
    <w:rsid w:val="00223687"/>
    <w:rsid w:val="00223729"/>
    <w:rsid w:val="002238F8"/>
    <w:rsid w:val="00223E61"/>
    <w:rsid w:val="00224370"/>
    <w:rsid w:val="00224468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8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3C1"/>
    <w:rsid w:val="002329F9"/>
    <w:rsid w:val="00232C58"/>
    <w:rsid w:val="0023316E"/>
    <w:rsid w:val="00233437"/>
    <w:rsid w:val="00233480"/>
    <w:rsid w:val="002337D2"/>
    <w:rsid w:val="00233923"/>
    <w:rsid w:val="00233B17"/>
    <w:rsid w:val="00233B38"/>
    <w:rsid w:val="00233F4B"/>
    <w:rsid w:val="00234418"/>
    <w:rsid w:val="0023454E"/>
    <w:rsid w:val="00234BD5"/>
    <w:rsid w:val="0023508A"/>
    <w:rsid w:val="002351A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DE2"/>
    <w:rsid w:val="00270624"/>
    <w:rsid w:val="0027079C"/>
    <w:rsid w:val="0027080F"/>
    <w:rsid w:val="00270821"/>
    <w:rsid w:val="002709F4"/>
    <w:rsid w:val="00270BBA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445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808"/>
    <w:rsid w:val="00280A67"/>
    <w:rsid w:val="002819E6"/>
    <w:rsid w:val="00281B9B"/>
    <w:rsid w:val="002820AF"/>
    <w:rsid w:val="002821B2"/>
    <w:rsid w:val="002821D6"/>
    <w:rsid w:val="002822B6"/>
    <w:rsid w:val="002822FB"/>
    <w:rsid w:val="0028241B"/>
    <w:rsid w:val="0028259B"/>
    <w:rsid w:val="00282692"/>
    <w:rsid w:val="00282785"/>
    <w:rsid w:val="0028288E"/>
    <w:rsid w:val="002829D5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735"/>
    <w:rsid w:val="002B2792"/>
    <w:rsid w:val="002B287C"/>
    <w:rsid w:val="002B2E97"/>
    <w:rsid w:val="002B34DA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515F"/>
    <w:rsid w:val="002F5719"/>
    <w:rsid w:val="002F576B"/>
    <w:rsid w:val="002F5EFB"/>
    <w:rsid w:val="002F5F18"/>
    <w:rsid w:val="002F6103"/>
    <w:rsid w:val="002F62ED"/>
    <w:rsid w:val="002F62F4"/>
    <w:rsid w:val="002F66BD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8EB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840"/>
    <w:rsid w:val="003628AB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77BFD"/>
    <w:rsid w:val="00380388"/>
    <w:rsid w:val="003803FD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680"/>
    <w:rsid w:val="003A38E0"/>
    <w:rsid w:val="003A3AEB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590"/>
    <w:rsid w:val="003C35BD"/>
    <w:rsid w:val="003C3CB0"/>
    <w:rsid w:val="003C3D90"/>
    <w:rsid w:val="003C3DAE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A2D"/>
    <w:rsid w:val="003E521C"/>
    <w:rsid w:val="003E5367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633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DD8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4E6F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814"/>
    <w:rsid w:val="00467840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2BAC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D98"/>
    <w:rsid w:val="004A14AA"/>
    <w:rsid w:val="004A1809"/>
    <w:rsid w:val="004A1BCF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76C"/>
    <w:rsid w:val="004A37D0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C81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276F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A59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B5"/>
    <w:rsid w:val="00542FAE"/>
    <w:rsid w:val="00543CD9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6E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77FC2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1E2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B4"/>
    <w:rsid w:val="0059107B"/>
    <w:rsid w:val="0059116C"/>
    <w:rsid w:val="00591245"/>
    <w:rsid w:val="00591527"/>
    <w:rsid w:val="005919E3"/>
    <w:rsid w:val="00591A3F"/>
    <w:rsid w:val="00591BA1"/>
    <w:rsid w:val="00591D1C"/>
    <w:rsid w:val="00591F00"/>
    <w:rsid w:val="005921EF"/>
    <w:rsid w:val="00592810"/>
    <w:rsid w:val="00592827"/>
    <w:rsid w:val="00592A24"/>
    <w:rsid w:val="00592ACA"/>
    <w:rsid w:val="00592F43"/>
    <w:rsid w:val="00593031"/>
    <w:rsid w:val="00593678"/>
    <w:rsid w:val="00593734"/>
    <w:rsid w:val="00593AD2"/>
    <w:rsid w:val="00593E98"/>
    <w:rsid w:val="00593EFF"/>
    <w:rsid w:val="0059409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61F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32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CFF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F8C"/>
    <w:rsid w:val="005D54CA"/>
    <w:rsid w:val="005D5ABA"/>
    <w:rsid w:val="005D5BDA"/>
    <w:rsid w:val="005D5C5C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364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67D"/>
    <w:rsid w:val="00634889"/>
    <w:rsid w:val="006349AB"/>
    <w:rsid w:val="00634A68"/>
    <w:rsid w:val="006353B9"/>
    <w:rsid w:val="006353CB"/>
    <w:rsid w:val="0063541A"/>
    <w:rsid w:val="00635563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50FA"/>
    <w:rsid w:val="00675190"/>
    <w:rsid w:val="006752FA"/>
    <w:rsid w:val="00675CD0"/>
    <w:rsid w:val="00675D4B"/>
    <w:rsid w:val="00676259"/>
    <w:rsid w:val="0067655E"/>
    <w:rsid w:val="006766A0"/>
    <w:rsid w:val="006770A0"/>
    <w:rsid w:val="006773AB"/>
    <w:rsid w:val="00677472"/>
    <w:rsid w:val="00680057"/>
    <w:rsid w:val="00680275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1108"/>
    <w:rsid w:val="006A15C4"/>
    <w:rsid w:val="006A18A4"/>
    <w:rsid w:val="006A1A53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1DD"/>
    <w:rsid w:val="006A7391"/>
    <w:rsid w:val="006A7510"/>
    <w:rsid w:val="006A794C"/>
    <w:rsid w:val="006A7A9F"/>
    <w:rsid w:val="006A7BC7"/>
    <w:rsid w:val="006B0308"/>
    <w:rsid w:val="006B0668"/>
    <w:rsid w:val="006B07FE"/>
    <w:rsid w:val="006B1378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348"/>
    <w:rsid w:val="006E48F3"/>
    <w:rsid w:val="006E4A28"/>
    <w:rsid w:val="006E4A77"/>
    <w:rsid w:val="006E4C8F"/>
    <w:rsid w:val="006E4E5E"/>
    <w:rsid w:val="006E4EA5"/>
    <w:rsid w:val="006E514B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6F78BE"/>
    <w:rsid w:val="00700B3F"/>
    <w:rsid w:val="00700C24"/>
    <w:rsid w:val="00700CE7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5C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1FCA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5C4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1E26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6FF2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27D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1A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8AF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6E07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194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6C2"/>
    <w:rsid w:val="008269BD"/>
    <w:rsid w:val="00826EA0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079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686"/>
    <w:rsid w:val="00863F14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6ED0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15C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3BB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56EE"/>
    <w:rsid w:val="008D60BD"/>
    <w:rsid w:val="008D645B"/>
    <w:rsid w:val="008D6465"/>
    <w:rsid w:val="008D65E1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502A"/>
    <w:rsid w:val="009054E2"/>
    <w:rsid w:val="009054E3"/>
    <w:rsid w:val="009056B8"/>
    <w:rsid w:val="00905A42"/>
    <w:rsid w:val="00905C25"/>
    <w:rsid w:val="0090602F"/>
    <w:rsid w:val="00906140"/>
    <w:rsid w:val="0090638B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8F4"/>
    <w:rsid w:val="00917CB8"/>
    <w:rsid w:val="00917F3A"/>
    <w:rsid w:val="00920445"/>
    <w:rsid w:val="009206BB"/>
    <w:rsid w:val="00920C28"/>
    <w:rsid w:val="009212B5"/>
    <w:rsid w:val="009216C4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93F"/>
    <w:rsid w:val="00945A21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7DD"/>
    <w:rsid w:val="00953DBF"/>
    <w:rsid w:val="009540A5"/>
    <w:rsid w:val="00954203"/>
    <w:rsid w:val="00954450"/>
    <w:rsid w:val="00954749"/>
    <w:rsid w:val="0095477F"/>
    <w:rsid w:val="00954DE0"/>
    <w:rsid w:val="00954F48"/>
    <w:rsid w:val="00954F75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7D"/>
    <w:rsid w:val="00961775"/>
    <w:rsid w:val="00961D59"/>
    <w:rsid w:val="00961D7D"/>
    <w:rsid w:val="00962094"/>
    <w:rsid w:val="009621AD"/>
    <w:rsid w:val="0096261C"/>
    <w:rsid w:val="009626A2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5F1"/>
    <w:rsid w:val="0096679B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1AB1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0EC"/>
    <w:rsid w:val="009958DE"/>
    <w:rsid w:val="00995D8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EA1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493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D0F"/>
    <w:rsid w:val="009D6E71"/>
    <w:rsid w:val="009D7348"/>
    <w:rsid w:val="009D7434"/>
    <w:rsid w:val="009D74CE"/>
    <w:rsid w:val="009D7755"/>
    <w:rsid w:val="009D7BCB"/>
    <w:rsid w:val="009E009C"/>
    <w:rsid w:val="009E0265"/>
    <w:rsid w:val="009E05B1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B96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4FF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9EF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768"/>
    <w:rsid w:val="00A05ACF"/>
    <w:rsid w:val="00A05D2B"/>
    <w:rsid w:val="00A06192"/>
    <w:rsid w:val="00A0669D"/>
    <w:rsid w:val="00A067FD"/>
    <w:rsid w:val="00A068A1"/>
    <w:rsid w:val="00A069EF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69B"/>
    <w:rsid w:val="00A11A70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6A7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88"/>
    <w:rsid w:val="00A5062F"/>
    <w:rsid w:val="00A5091C"/>
    <w:rsid w:val="00A50BB4"/>
    <w:rsid w:val="00A50CDE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705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B4D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B1D"/>
    <w:rsid w:val="00AD0D10"/>
    <w:rsid w:val="00AD0DAF"/>
    <w:rsid w:val="00AD0EAA"/>
    <w:rsid w:val="00AD1065"/>
    <w:rsid w:val="00AD1206"/>
    <w:rsid w:val="00AD13B6"/>
    <w:rsid w:val="00AD1615"/>
    <w:rsid w:val="00AD18D9"/>
    <w:rsid w:val="00AD195F"/>
    <w:rsid w:val="00AD1A07"/>
    <w:rsid w:val="00AD1AF6"/>
    <w:rsid w:val="00AD1E43"/>
    <w:rsid w:val="00AD2037"/>
    <w:rsid w:val="00AD25DF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045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B0E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42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D3F"/>
    <w:rsid w:val="00BA302A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5A6"/>
    <w:rsid w:val="00BA678F"/>
    <w:rsid w:val="00BA6CC6"/>
    <w:rsid w:val="00BA6FCA"/>
    <w:rsid w:val="00BA701F"/>
    <w:rsid w:val="00BA765B"/>
    <w:rsid w:val="00BA773D"/>
    <w:rsid w:val="00BA779F"/>
    <w:rsid w:val="00BA77CF"/>
    <w:rsid w:val="00BA7BB7"/>
    <w:rsid w:val="00BA7DF3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764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9E2"/>
    <w:rsid w:val="00BB6D2A"/>
    <w:rsid w:val="00BB752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42"/>
    <w:rsid w:val="00BC2A45"/>
    <w:rsid w:val="00BC2E8F"/>
    <w:rsid w:val="00BC31E2"/>
    <w:rsid w:val="00BC329E"/>
    <w:rsid w:val="00BC381E"/>
    <w:rsid w:val="00BC3917"/>
    <w:rsid w:val="00BC4044"/>
    <w:rsid w:val="00BC4049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1B19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566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3BC"/>
    <w:rsid w:val="00C27822"/>
    <w:rsid w:val="00C27B5B"/>
    <w:rsid w:val="00C302EB"/>
    <w:rsid w:val="00C3032B"/>
    <w:rsid w:val="00C306B9"/>
    <w:rsid w:val="00C30803"/>
    <w:rsid w:val="00C31507"/>
    <w:rsid w:val="00C31592"/>
    <w:rsid w:val="00C31936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CA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1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6CF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A80"/>
    <w:rsid w:val="00C92AFA"/>
    <w:rsid w:val="00C92CF5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A97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A0127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2BC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E71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53"/>
    <w:rsid w:val="00D04F7E"/>
    <w:rsid w:val="00D04FC1"/>
    <w:rsid w:val="00D053C1"/>
    <w:rsid w:val="00D055D8"/>
    <w:rsid w:val="00D056B5"/>
    <w:rsid w:val="00D0570E"/>
    <w:rsid w:val="00D0589C"/>
    <w:rsid w:val="00D05909"/>
    <w:rsid w:val="00D0647B"/>
    <w:rsid w:val="00D064F8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B0"/>
    <w:rsid w:val="00D1651F"/>
    <w:rsid w:val="00D16C65"/>
    <w:rsid w:val="00D16D99"/>
    <w:rsid w:val="00D17170"/>
    <w:rsid w:val="00D17F48"/>
    <w:rsid w:val="00D20058"/>
    <w:rsid w:val="00D20203"/>
    <w:rsid w:val="00D206EB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B21"/>
    <w:rsid w:val="00D33FB4"/>
    <w:rsid w:val="00D3405E"/>
    <w:rsid w:val="00D342CA"/>
    <w:rsid w:val="00D3446E"/>
    <w:rsid w:val="00D3458B"/>
    <w:rsid w:val="00D34604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763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6127"/>
    <w:rsid w:val="00D662FC"/>
    <w:rsid w:val="00D66C45"/>
    <w:rsid w:val="00D6709C"/>
    <w:rsid w:val="00D6743E"/>
    <w:rsid w:val="00D67661"/>
    <w:rsid w:val="00D67934"/>
    <w:rsid w:val="00D679D8"/>
    <w:rsid w:val="00D67A2C"/>
    <w:rsid w:val="00D67CC5"/>
    <w:rsid w:val="00D67CEE"/>
    <w:rsid w:val="00D67E4E"/>
    <w:rsid w:val="00D700C7"/>
    <w:rsid w:val="00D70143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6AE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452"/>
    <w:rsid w:val="00DB2469"/>
    <w:rsid w:val="00DB260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10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1A8"/>
    <w:rsid w:val="00DD721C"/>
    <w:rsid w:val="00DD72D1"/>
    <w:rsid w:val="00DD7768"/>
    <w:rsid w:val="00DD79CD"/>
    <w:rsid w:val="00DD7D77"/>
    <w:rsid w:val="00DE025B"/>
    <w:rsid w:val="00DE0361"/>
    <w:rsid w:val="00DE0C68"/>
    <w:rsid w:val="00DE0E2A"/>
    <w:rsid w:val="00DE0E8E"/>
    <w:rsid w:val="00DE1344"/>
    <w:rsid w:val="00DE1C4C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504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176"/>
    <w:rsid w:val="00DF3221"/>
    <w:rsid w:val="00DF3351"/>
    <w:rsid w:val="00DF3521"/>
    <w:rsid w:val="00DF36DD"/>
    <w:rsid w:val="00DF37AE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0B1"/>
    <w:rsid w:val="00DF621A"/>
    <w:rsid w:val="00DF62AF"/>
    <w:rsid w:val="00DF68A4"/>
    <w:rsid w:val="00DF6B40"/>
    <w:rsid w:val="00DF7214"/>
    <w:rsid w:val="00DF7770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B76"/>
    <w:rsid w:val="00E01C1D"/>
    <w:rsid w:val="00E02049"/>
    <w:rsid w:val="00E02154"/>
    <w:rsid w:val="00E024FE"/>
    <w:rsid w:val="00E02656"/>
    <w:rsid w:val="00E0282F"/>
    <w:rsid w:val="00E029D1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5E3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1E27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15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6F4A"/>
    <w:rsid w:val="00E675B9"/>
    <w:rsid w:val="00E6786E"/>
    <w:rsid w:val="00E67CFC"/>
    <w:rsid w:val="00E67F02"/>
    <w:rsid w:val="00E67F78"/>
    <w:rsid w:val="00E7013C"/>
    <w:rsid w:val="00E702F5"/>
    <w:rsid w:val="00E705B8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440"/>
    <w:rsid w:val="00E82568"/>
    <w:rsid w:val="00E82958"/>
    <w:rsid w:val="00E82A17"/>
    <w:rsid w:val="00E82A20"/>
    <w:rsid w:val="00E82A80"/>
    <w:rsid w:val="00E82BF0"/>
    <w:rsid w:val="00E82DA2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4E3"/>
    <w:rsid w:val="00E91674"/>
    <w:rsid w:val="00E91B2F"/>
    <w:rsid w:val="00E92010"/>
    <w:rsid w:val="00E92443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962"/>
    <w:rsid w:val="00EA19A4"/>
    <w:rsid w:val="00EA1F78"/>
    <w:rsid w:val="00EA1F9A"/>
    <w:rsid w:val="00EA2198"/>
    <w:rsid w:val="00EA2452"/>
    <w:rsid w:val="00EA281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E05"/>
    <w:rsid w:val="00EC4433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A9F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954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6FB7"/>
    <w:rsid w:val="00F571C6"/>
    <w:rsid w:val="00F57B7B"/>
    <w:rsid w:val="00F60204"/>
    <w:rsid w:val="00F6053A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204D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87B"/>
    <w:rsid w:val="00F8190C"/>
    <w:rsid w:val="00F819DD"/>
    <w:rsid w:val="00F81A87"/>
    <w:rsid w:val="00F81B5E"/>
    <w:rsid w:val="00F81E2B"/>
    <w:rsid w:val="00F81F6D"/>
    <w:rsid w:val="00F81F83"/>
    <w:rsid w:val="00F82435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1AA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B1B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9E1"/>
    <w:rsid w:val="00FB0BC6"/>
    <w:rsid w:val="00FB0F7E"/>
    <w:rsid w:val="00FB1027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E07"/>
    <w:rsid w:val="00FC0185"/>
    <w:rsid w:val="00FC01AD"/>
    <w:rsid w:val="00FC0789"/>
    <w:rsid w:val="00FC1296"/>
    <w:rsid w:val="00FC1B0E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3C3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D4"/>
    <w:rsid w:val="00FE2236"/>
    <w:rsid w:val="00FE2A2C"/>
    <w:rsid w:val="00FE2A9D"/>
    <w:rsid w:val="00FE2F21"/>
    <w:rsid w:val="00FE2F3D"/>
    <w:rsid w:val="00FE2FF1"/>
    <w:rsid w:val="00FE3083"/>
    <w:rsid w:val="00FE35E1"/>
    <w:rsid w:val="00FE3F58"/>
    <w:rsid w:val="00FE4612"/>
    <w:rsid w:val="00FE469A"/>
    <w:rsid w:val="00FE4BA1"/>
    <w:rsid w:val="00FE53C4"/>
    <w:rsid w:val="00FE5571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817"/>
    <w:rsid w:val="00FF3C79"/>
    <w:rsid w:val="00FF410A"/>
    <w:rsid w:val="00FF4662"/>
    <w:rsid w:val="00FF4675"/>
    <w:rsid w:val="00FF46A5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222CB"/>
    <w:rsid w:val="00032B85"/>
    <w:rsid w:val="00040639"/>
    <w:rsid w:val="0004188A"/>
    <w:rsid w:val="00051CA1"/>
    <w:rsid w:val="000524D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77FC2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90395"/>
    <w:rsid w:val="00791456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507F6"/>
    <w:rsid w:val="00952605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47CAF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064F8"/>
    <w:rsid w:val="00D304F4"/>
    <w:rsid w:val="00D3240D"/>
    <w:rsid w:val="00D419CC"/>
    <w:rsid w:val="00D4396A"/>
    <w:rsid w:val="00D54B4A"/>
    <w:rsid w:val="00D65E67"/>
    <w:rsid w:val="00D97FE1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1F8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96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61</cp:revision>
  <dcterms:created xsi:type="dcterms:W3CDTF">2025-07-29T13:56:00Z</dcterms:created>
  <dcterms:modified xsi:type="dcterms:W3CDTF">2025-07-29T15:33:00Z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