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134B94A8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821229">
                  <w:rPr>
                    <w:b/>
                    <w:bCs/>
                    <w:color w:val="FF0000"/>
                    <w:sz w:val="28"/>
                    <w:szCs w:val="28"/>
                  </w:rPr>
                  <w:t>4</w:t>
                </w:r>
                <w:r w:rsidR="00E2566C">
                  <w:rPr>
                    <w:b/>
                    <w:bCs/>
                    <w:color w:val="FF0000"/>
                    <w:sz w:val="28"/>
                    <w:szCs w:val="28"/>
                  </w:rPr>
                  <w:t>6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7777777" w:rsidR="00164893" w:rsidRDefault="00164893"/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1FD85316" w14:textId="21528CE6" w:rsidR="00C76DFB" w:rsidRPr="00205771" w:rsidRDefault="00E2566C" w:rsidP="00C76DFB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was David lacking because he was stricken in years? 1:1</w:t>
                  </w:r>
                </w:p>
              </w:tc>
              <w:tc>
                <w:tcPr>
                  <w:tcW w:w="2123" w:type="dxa"/>
                </w:tcPr>
                <w:p w14:paraId="48F82EC9" w14:textId="2D7DD33A" w:rsidR="00032279" w:rsidRPr="00205771" w:rsidRDefault="00B20F95" w:rsidP="00C76DFB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Body heat</w:t>
                  </w:r>
                </w:p>
              </w:tc>
            </w:tr>
            <w:tr w:rsidR="00032279" w:rsidRPr="00205771" w14:paraId="352360A0" w14:textId="77777777" w:rsidTr="00E676BC">
              <w:trPr>
                <w:trHeight w:val="708"/>
              </w:trPr>
              <w:tc>
                <w:tcPr>
                  <w:tcW w:w="2012" w:type="dxa"/>
                </w:tcPr>
                <w:p w14:paraId="289B70E0" w14:textId="77777777" w:rsidR="00C76DFB" w:rsidRDefault="00E2566C" w:rsidP="00C76DFB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As David was dying, who exalted himself and said he would be the next king? 1:5</w:t>
                  </w:r>
                </w:p>
                <w:p w14:paraId="312142F5" w14:textId="04B7378D" w:rsidR="00671C6D" w:rsidRPr="009823C5" w:rsidRDefault="00671C6D" w:rsidP="00C76DFB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64128273" w14:textId="630299E6" w:rsidR="00032279" w:rsidRPr="00205771" w:rsidRDefault="00372866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Adonijah </w:t>
                  </w:r>
                </w:p>
              </w:tc>
            </w:tr>
            <w:tr w:rsidR="00032279" w:rsidRPr="00205771" w14:paraId="6B96060A" w14:textId="77777777" w:rsidTr="003F6BE8">
              <w:trPr>
                <w:trHeight w:val="726"/>
              </w:trPr>
              <w:tc>
                <w:tcPr>
                  <w:tcW w:w="2012" w:type="dxa"/>
                </w:tcPr>
                <w:p w14:paraId="69F657B6" w14:textId="587BD14A" w:rsidR="00C76DFB" w:rsidRPr="00D16AA9" w:rsidRDefault="00E2566C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was the mother of Solomon? 1:11</w:t>
                  </w:r>
                </w:p>
              </w:tc>
              <w:tc>
                <w:tcPr>
                  <w:tcW w:w="2123" w:type="dxa"/>
                </w:tcPr>
                <w:p w14:paraId="2A8FD974" w14:textId="59D6B0A0" w:rsidR="004D4AE5" w:rsidRPr="004B51D9" w:rsidRDefault="00372866" w:rsidP="00C76DFB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Bathsheba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0EBAEAFA" w14:textId="6CD491BF" w:rsidR="00C76DFB" w:rsidRPr="00D16AA9" w:rsidRDefault="00E2566C" w:rsidP="00307979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Adonijah hold on to in fear of Solomon? 1:51</w:t>
                  </w:r>
                </w:p>
              </w:tc>
              <w:tc>
                <w:tcPr>
                  <w:tcW w:w="2123" w:type="dxa"/>
                </w:tcPr>
                <w:p w14:paraId="33D5349D" w14:textId="46E70319" w:rsidR="00032279" w:rsidRPr="00205771" w:rsidRDefault="00171575" w:rsidP="0030797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horns of the altar</w:t>
                  </w:r>
                </w:p>
              </w:tc>
            </w:tr>
            <w:tr w:rsidR="00032279" w:rsidRPr="00205771" w14:paraId="323CC9FB" w14:textId="77777777" w:rsidTr="00D16AA9">
              <w:trPr>
                <w:trHeight w:val="753"/>
              </w:trPr>
              <w:tc>
                <w:tcPr>
                  <w:tcW w:w="2012" w:type="dxa"/>
                </w:tcPr>
                <w:p w14:paraId="11C88794" w14:textId="77777777" w:rsidR="00671C6D" w:rsidRDefault="00671C6D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4AD3F97" w14:textId="6E46160B" w:rsidR="003F6BE8" w:rsidRPr="00205771" w:rsidRDefault="00E2566C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did the two mothers come to Solomon? 3:16-22</w:t>
                  </w:r>
                </w:p>
              </w:tc>
              <w:tc>
                <w:tcPr>
                  <w:tcW w:w="2123" w:type="dxa"/>
                </w:tcPr>
                <w:p w14:paraId="656D6EB4" w14:textId="1FB471C9" w:rsidR="00C368B4" w:rsidRPr="00205771" w:rsidRDefault="00674491" w:rsidP="00C76DFB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To determine who was lying about </w:t>
                  </w:r>
                  <w:r w:rsidR="00E14944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whose child died. 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6194FD8D" w14:textId="77777777" w:rsidR="00671C6D" w:rsidRDefault="00671C6D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F2F63C9" w14:textId="5505FBAD" w:rsidR="00C76DFB" w:rsidRPr="00205771" w:rsidRDefault="00E2566C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Solomon ask to be brought to him to settle this dispute? 3:24-25</w:t>
                  </w:r>
                </w:p>
              </w:tc>
              <w:tc>
                <w:tcPr>
                  <w:tcW w:w="2123" w:type="dxa"/>
                </w:tcPr>
                <w:p w14:paraId="44074DDD" w14:textId="77777777" w:rsidR="006067CC" w:rsidRDefault="006067CC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30CF813C" w:rsidR="00E14944" w:rsidRPr="00004AF8" w:rsidRDefault="004752D9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 sword</w:t>
                  </w:r>
                </w:p>
              </w:tc>
            </w:tr>
            <w:tr w:rsidR="00032279" w:rsidRPr="00205771" w14:paraId="064D470E" w14:textId="77777777" w:rsidTr="00D16AA9">
              <w:trPr>
                <w:trHeight w:val="609"/>
              </w:trPr>
              <w:tc>
                <w:tcPr>
                  <w:tcW w:w="2012" w:type="dxa"/>
                </w:tcPr>
                <w:p w14:paraId="665DD294" w14:textId="77777777" w:rsidR="00671C6D" w:rsidRDefault="00671C6D" w:rsidP="00FB499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8A69B3D" w14:textId="2BD00508" w:rsidR="00FB499F" w:rsidRPr="00FB499F" w:rsidRDefault="00E2566C" w:rsidP="00FB499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Why did the people fear Solomon? 3:28</w:t>
                  </w:r>
                </w:p>
              </w:tc>
              <w:tc>
                <w:tcPr>
                  <w:tcW w:w="2123" w:type="dxa"/>
                </w:tcPr>
                <w:p w14:paraId="5A9E4F19" w14:textId="45F01D81" w:rsidR="00C37DA1" w:rsidRPr="003F6BE8" w:rsidRDefault="004752D9" w:rsidP="00E676B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Because they saw the wisdom of God in him. 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7FC30920" w14:textId="77777777" w:rsidR="00671C6D" w:rsidRDefault="00671C6D" w:rsidP="00E2566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1A17F1BC" w14:textId="38646D54" w:rsidR="00E2566C" w:rsidRDefault="00E2566C" w:rsidP="00E2566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How many horse stalls did Solomon have for his chariots? 4:26  </w:t>
                  </w:r>
                </w:p>
                <w:p w14:paraId="43A48F63" w14:textId="23A16C7A" w:rsidR="00C76DFB" w:rsidRPr="00235162" w:rsidRDefault="00E2566C" w:rsidP="00E2566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This shows the vastness of his riches and dominion.</w:t>
                  </w:r>
                </w:p>
              </w:tc>
              <w:tc>
                <w:tcPr>
                  <w:tcW w:w="2123" w:type="dxa"/>
                </w:tcPr>
                <w:p w14:paraId="0FFAF64A" w14:textId="77777777" w:rsidR="00600ACE" w:rsidRDefault="00600ACE" w:rsidP="00E2566C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1A2C5743" w:rsidR="004752D9" w:rsidRPr="00A66FF2" w:rsidRDefault="00FF369D" w:rsidP="00E2566C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40,000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1AF0D6BB" w14:textId="77777777" w:rsidR="00671C6D" w:rsidRDefault="00671C6D" w:rsidP="00E2566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2EEBFC1F" w14:textId="78421A1E" w:rsidR="00E2566C" w:rsidRDefault="00E2566C" w:rsidP="00E2566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Why could David not build the Temple? </w:t>
                  </w:r>
                </w:p>
                <w:p w14:paraId="4C459C28" w14:textId="2E3400FD" w:rsidR="0026226A" w:rsidRPr="00205771" w:rsidRDefault="00E2566C" w:rsidP="00E2566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5:3</w:t>
                  </w:r>
                </w:p>
              </w:tc>
              <w:tc>
                <w:tcPr>
                  <w:tcW w:w="2123" w:type="dxa"/>
                </w:tcPr>
                <w:p w14:paraId="7B76A313" w14:textId="77777777" w:rsidR="00552529" w:rsidRDefault="00105BBC" w:rsidP="00E2566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He was a man of war</w:t>
                  </w:r>
                  <w:r w:rsidR="005F7B0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and shed blood. </w:t>
                  </w:r>
                </w:p>
                <w:p w14:paraId="482533A5" w14:textId="77777777" w:rsidR="005753B0" w:rsidRDefault="005753B0" w:rsidP="00E2566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Also see 1 Chronicles 22:8</w:t>
                  </w:r>
                </w:p>
                <w:p w14:paraId="258498FA" w14:textId="1B1980A8" w:rsidR="002722EB" w:rsidRPr="00F31446" w:rsidRDefault="002722EB" w:rsidP="00E2566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</w:tr>
            <w:tr w:rsidR="00307979" w:rsidRPr="00205771" w14:paraId="4EE9CDDC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229952A6" w14:textId="77777777" w:rsidR="00671C6D" w:rsidRDefault="00671C6D" w:rsidP="00E2566C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DB6EE38" w14:textId="246A71B7" w:rsidR="00E2566C" w:rsidRDefault="00E2566C" w:rsidP="00E2566C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the Lord give Solomon? 5:12</w:t>
                  </w:r>
                </w:p>
                <w:p w14:paraId="1DDDD95A" w14:textId="77777777" w:rsidR="00E2566C" w:rsidRDefault="00E2566C" w:rsidP="00E2566C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(More than any other man)</w:t>
                  </w:r>
                </w:p>
                <w:p w14:paraId="62E800AC" w14:textId="77777777" w:rsidR="00E2566C" w:rsidRDefault="00E2566C" w:rsidP="00E2566C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Solomon asked for it earlier in his life. </w:t>
                  </w:r>
                </w:p>
                <w:p w14:paraId="796EC26A" w14:textId="77777777" w:rsidR="00E2566C" w:rsidRDefault="00E2566C" w:rsidP="00E2566C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James tells us if we lack it, ask for it. </w:t>
                  </w:r>
                </w:p>
                <w:p w14:paraId="5F7CC65F" w14:textId="27ECD223" w:rsidR="00307979" w:rsidRDefault="00307979" w:rsidP="00E2566C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50D322C5" w14:textId="178CBEB9" w:rsidR="00307979" w:rsidRPr="00F31446" w:rsidRDefault="002032D4" w:rsidP="00E2566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Wisdom</w:t>
                  </w:r>
                </w:p>
              </w:tc>
            </w:tr>
          </w:tbl>
          <w:p w14:paraId="7A34ED9E" w14:textId="04C7D699" w:rsidR="00277634" w:rsidRPr="00E62B88" w:rsidRDefault="00E62B88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4A685691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BE3C1F">
              <w:rPr>
                <w:b/>
                <w:bCs/>
                <w:color w:val="FF0000"/>
                <w:sz w:val="24"/>
              </w:rPr>
              <w:t>2/08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5D34708A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B46DF3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1 KINGS </w:t>
            </w:r>
            <w:r w:rsidR="00E2566C">
              <w:rPr>
                <w:b/>
                <w:bCs/>
                <w:color w:val="EE0000"/>
                <w:sz w:val="28"/>
                <w:szCs w:val="28"/>
                <w:u w:val="single"/>
              </w:rPr>
              <w:t>6-10</w:t>
            </w:r>
            <w:r w:rsidR="00E857BE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4FCFEC77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1414D3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A TEMPLE CRAFTSMAN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3DD3425F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E5447F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CA5F8E6" wp14:editId="7E69B718">
                      <wp:extent cx="3005777" cy="1260728"/>
                      <wp:effectExtent l="0" t="0" r="4445" b="0"/>
                      <wp:docPr id="194803562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777" cy="1260728"/>
                                <a:chOff x="-337952" y="-26819"/>
                                <a:chExt cx="2858267" cy="1303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8634355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2213" b="22213"/>
                                <a:stretch/>
                              </pic:blipFill>
                              <pic:spPr bwMode="auto">
                                <a:xfrm rot="10800000" flipH="1" flipV="1">
                                  <a:off x="-337952" y="-26819"/>
                                  <a:ext cx="2857964" cy="1191872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88553529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5F8E6" id="Group 2" o:spid="_x0000_s1026" style="width:236.7pt;height:99.25pt;mso-position-horizontal-relative:char;mso-position-vertical-relative:line" coordorigin="-3379,-268" coordsize="28582,1303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-3379;top:-268;width:28579;height:11918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" filled="t">
                        <v:fill r:id="rId13" o:title="" recolor="t" rotate="t" type="tile"/>
                        <v:imagedata r:id="rId14" o:title="" croptop="14558f" cropbottom="14558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0610E1F1" w:rsidR="00842D7E" w:rsidRPr="00444FA7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444FA7">
              <w:rPr>
                <w:b/>
                <w:bCs/>
                <w:i/>
                <w:iCs/>
              </w:rPr>
              <w:t>“</w:t>
            </w:r>
            <w:r w:rsidR="00444FA7" w:rsidRPr="00444FA7">
              <w:rPr>
                <w:b/>
                <w:bCs/>
                <w:i/>
                <w:iCs/>
              </w:rPr>
              <w:t xml:space="preserve">He was a widow's son of the tribe of Naphtali, and his father was a man of Tyre, a worker in brass: and he was filled with wisdom, and understanding, and cunning to work all works in brass. And he came to king Solomon, and wrought all his </w:t>
            </w:r>
            <w:r w:rsidR="00380099" w:rsidRPr="00444FA7">
              <w:rPr>
                <w:b/>
                <w:bCs/>
                <w:i/>
                <w:iCs/>
              </w:rPr>
              <w:t>work.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4F06E4" w:rsidRPr="00444FA7">
              <w:rPr>
                <w:b/>
                <w:bCs/>
                <w:i/>
                <w:iCs/>
              </w:rPr>
              <w:t xml:space="preserve"> </w:t>
            </w:r>
            <w:r w:rsidR="00113EC5" w:rsidRPr="00444FA7">
              <w:rPr>
                <w:b/>
                <w:bCs/>
                <w:i/>
                <w:iCs/>
              </w:rPr>
              <w:t xml:space="preserve">1 Kings </w:t>
            </w:r>
            <w:r w:rsidR="006E7AA9" w:rsidRPr="00444FA7">
              <w:rPr>
                <w:b/>
                <w:bCs/>
                <w:i/>
                <w:iCs/>
              </w:rPr>
              <w:t>7:14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77FB1BF6" w14:textId="35815B0E" w:rsidR="00D22B73" w:rsidRDefault="00417303" w:rsidP="00DA20DC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>Hiram was the craftsman hired to</w:t>
            </w:r>
            <w:r w:rsidR="00FA1A6E">
              <w:rPr>
                <w:rFonts w:ascii="Microsoft Sans Serif" w:eastAsia="Baskerville Old Face" w:hAnsi="Microsoft Sans Serif" w:cs="Microsoft Sans Serif"/>
              </w:rPr>
              <w:t xml:space="preserve"> be a worker in brass for the </w:t>
            </w:r>
            <w:r w:rsidR="004A15A2">
              <w:rPr>
                <w:rFonts w:ascii="Microsoft Sans Serif" w:eastAsia="Baskerville Old Face" w:hAnsi="Microsoft Sans Serif" w:cs="Microsoft Sans Serif"/>
              </w:rPr>
              <w:t>T</w:t>
            </w:r>
            <w:r w:rsidR="00FA1A6E">
              <w:rPr>
                <w:rFonts w:ascii="Microsoft Sans Serif" w:eastAsia="Baskerville Old Face" w:hAnsi="Microsoft Sans Serif" w:cs="Microsoft Sans Serif"/>
              </w:rPr>
              <w:t>emple</w:t>
            </w:r>
            <w:r w:rsidR="004A15A2">
              <w:rPr>
                <w:rFonts w:ascii="Microsoft Sans Serif" w:eastAsia="Baskerville Old Face" w:hAnsi="Microsoft Sans Serif" w:cs="Microsoft Sans Serif"/>
              </w:rPr>
              <w:t xml:space="preserve">. He gives us some good lessons about service. </w:t>
            </w:r>
          </w:p>
          <w:p w14:paraId="0CE84E31" w14:textId="77777777" w:rsidR="004A15A2" w:rsidRDefault="004A15A2" w:rsidP="00DA20DC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F9E023E" w14:textId="368FB94C" w:rsidR="004A15A2" w:rsidRDefault="00B92E77" w:rsidP="00DA20DC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FB572B">
              <w:rPr>
                <w:rFonts w:ascii="Microsoft Sans Serif" w:eastAsia="Baskerville Old Face" w:hAnsi="Microsoft Sans Serif" w:cs="Microsoft Sans Serif"/>
                <w:b/>
                <w:bCs/>
              </w:rPr>
              <w:t>HIS EXPERIENCE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73ACF">
              <w:rPr>
                <w:rFonts w:ascii="Microsoft Sans Serif" w:eastAsia="Baskerville Old Face" w:hAnsi="Microsoft Sans Serif" w:cs="Microsoft Sans Serif"/>
              </w:rPr>
              <w:t>“</w:t>
            </w:r>
            <w:r w:rsidR="00373ACF" w:rsidRPr="00373ACF">
              <w:rPr>
                <w:rFonts w:ascii="Microsoft Sans Serif" w:eastAsia="Baskerville Old Face" w:hAnsi="Microsoft Sans Serif" w:cs="Microsoft Sans Serif"/>
                <w:i/>
                <w:iCs/>
              </w:rPr>
              <w:t>He was a widow’s son.”</w:t>
            </w:r>
            <w:r w:rsidR="00373ACF">
              <w:rPr>
                <w:rFonts w:ascii="Microsoft Sans Serif" w:eastAsia="Baskerville Old Face" w:hAnsi="Microsoft Sans Serif" w:cs="Microsoft Sans Serif"/>
              </w:rPr>
              <w:t xml:space="preserve">  </w:t>
            </w:r>
            <w:r w:rsidR="00D73F00">
              <w:rPr>
                <w:rFonts w:ascii="Microsoft Sans Serif" w:eastAsia="Baskerville Old Face" w:hAnsi="Microsoft Sans Serif" w:cs="Microsoft Sans Serif"/>
              </w:rPr>
              <w:t>T</w:t>
            </w:r>
            <w:r w:rsidR="00373ACF">
              <w:rPr>
                <w:rFonts w:ascii="Microsoft Sans Serif" w:eastAsia="Baskerville Old Face" w:hAnsi="Microsoft Sans Serif" w:cs="Microsoft Sans Serif"/>
              </w:rPr>
              <w:t xml:space="preserve">his gives us a little insight </w:t>
            </w:r>
            <w:r w:rsidR="007D49B0">
              <w:rPr>
                <w:rFonts w:ascii="Microsoft Sans Serif" w:eastAsia="Baskerville Old Face" w:hAnsi="Microsoft Sans Serif" w:cs="Microsoft Sans Serif"/>
              </w:rPr>
              <w:t xml:space="preserve">into the life of Hiram. Being the son of a widow, Hiram would have known </w:t>
            </w:r>
            <w:r w:rsidR="0017738F">
              <w:rPr>
                <w:rFonts w:ascii="Microsoft Sans Serif" w:eastAsia="Baskerville Old Face" w:hAnsi="Microsoft Sans Serif" w:cs="Microsoft Sans Serif"/>
              </w:rPr>
              <w:t xml:space="preserve">something about suffering. </w:t>
            </w:r>
            <w:r w:rsidR="00D73F00">
              <w:rPr>
                <w:rFonts w:ascii="Microsoft Sans Serif" w:eastAsia="Baskerville Old Face" w:hAnsi="Microsoft Sans Serif" w:cs="Microsoft Sans Serif"/>
              </w:rPr>
              <w:t xml:space="preserve">His father died and </w:t>
            </w:r>
            <w:r w:rsidR="00694C67">
              <w:rPr>
                <w:rFonts w:ascii="Microsoft Sans Serif" w:eastAsia="Baskerville Old Face" w:hAnsi="Microsoft Sans Serif" w:cs="Microsoft Sans Serif"/>
              </w:rPr>
              <w:t xml:space="preserve">his mother </w:t>
            </w:r>
            <w:r w:rsidR="00FB01E2">
              <w:rPr>
                <w:rFonts w:ascii="Microsoft Sans Serif" w:eastAsia="Baskerville Old Face" w:hAnsi="Microsoft Sans Serif" w:cs="Microsoft Sans Serif"/>
              </w:rPr>
              <w:t>faced</w:t>
            </w:r>
            <w:r w:rsidR="00315AE0">
              <w:rPr>
                <w:rFonts w:ascii="Microsoft Sans Serif" w:eastAsia="Baskerville Old Face" w:hAnsi="Microsoft Sans Serif" w:cs="Microsoft Sans Serif"/>
              </w:rPr>
              <w:t xml:space="preserve"> widow</w:t>
            </w:r>
            <w:r w:rsidR="00FB01E2">
              <w:rPr>
                <w:rFonts w:ascii="Microsoft Sans Serif" w:eastAsia="Baskerville Old Face" w:hAnsi="Microsoft Sans Serif" w:cs="Microsoft Sans Serif"/>
              </w:rPr>
              <w:t>hood</w:t>
            </w:r>
            <w:r w:rsidR="00315AE0">
              <w:rPr>
                <w:rFonts w:ascii="Microsoft Sans Serif" w:eastAsia="Baskerville Old Face" w:hAnsi="Microsoft Sans Serif" w:cs="Microsoft Sans Serif"/>
              </w:rPr>
              <w:t xml:space="preserve"> which usually </w:t>
            </w:r>
            <w:r w:rsidR="00E81981">
              <w:rPr>
                <w:rFonts w:ascii="Microsoft Sans Serif" w:eastAsia="Baskerville Old Face" w:hAnsi="Microsoft Sans Serif" w:cs="Microsoft Sans Serif"/>
              </w:rPr>
              <w:t>brought poverty in those days. God often puts his servants through difficult trials</w:t>
            </w:r>
            <w:r w:rsidR="00FB572B">
              <w:rPr>
                <w:rFonts w:ascii="Microsoft Sans Serif" w:eastAsia="Baskerville Old Face" w:hAnsi="Microsoft Sans Serif" w:cs="Microsoft Sans Serif"/>
              </w:rPr>
              <w:t xml:space="preserve"> in life before he employs them in His service. These trials build character. The first requirement in serving the Lord is not skill, but character</w:t>
            </w:r>
            <w:r w:rsidR="00B420B1">
              <w:rPr>
                <w:rFonts w:ascii="Microsoft Sans Serif" w:eastAsia="Baskerville Old Face" w:hAnsi="Microsoft Sans Serif" w:cs="Microsoft Sans Serif"/>
              </w:rPr>
              <w:t xml:space="preserve"> and willingness.</w:t>
            </w:r>
          </w:p>
          <w:p w14:paraId="337D2F1B" w14:textId="77777777" w:rsidR="00563740" w:rsidRDefault="00563740" w:rsidP="00DA20DC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C8BA6BE" w14:textId="42C46F87" w:rsidR="00563740" w:rsidRDefault="00895DBA" w:rsidP="00DA20DC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1C2320">
              <w:rPr>
                <w:rFonts w:ascii="Microsoft Sans Serif" w:eastAsia="Baskerville Old Face" w:hAnsi="Microsoft Sans Serif" w:cs="Microsoft Sans Serif"/>
                <w:b/>
                <w:bCs/>
              </w:rPr>
              <w:t>HIS EDUCATION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="001C2320" w:rsidRPr="001C2320">
              <w:rPr>
                <w:rFonts w:ascii="Microsoft Sans Serif" w:eastAsia="Baskerville Old Face" w:hAnsi="Microsoft Sans Serif" w:cs="Microsoft Sans Serif"/>
                <w:i/>
                <w:iCs/>
              </w:rPr>
              <w:t>His father…a worker of brass</w:t>
            </w:r>
            <w:r w:rsidR="001C2320">
              <w:rPr>
                <w:rFonts w:ascii="Microsoft Sans Serif" w:eastAsia="Baskerville Old Face" w:hAnsi="Microsoft Sans Serif" w:cs="Microsoft Sans Serif"/>
              </w:rPr>
              <w:t xml:space="preserve">.” </w:t>
            </w:r>
            <w:r w:rsidR="000A6FBB">
              <w:rPr>
                <w:rFonts w:ascii="Microsoft Sans Serif" w:eastAsia="Baskerville Old Face" w:hAnsi="Microsoft Sans Serif" w:cs="Microsoft Sans Serif"/>
              </w:rPr>
              <w:t>Before Hiram’s father died, he had obviously trained his son</w:t>
            </w:r>
            <w:r w:rsidR="00211E6A">
              <w:rPr>
                <w:rFonts w:ascii="Microsoft Sans Serif" w:eastAsia="Baskerville Old Face" w:hAnsi="Microsoft Sans Serif" w:cs="Microsoft Sans Serif"/>
              </w:rPr>
              <w:t xml:space="preserve"> the</w:t>
            </w:r>
            <w:r w:rsidR="009F38A2">
              <w:rPr>
                <w:rFonts w:ascii="Microsoft Sans Serif" w:eastAsia="Baskerville Old Face" w:hAnsi="Microsoft Sans Serif" w:cs="Microsoft Sans Serif"/>
              </w:rPr>
              <w:t xml:space="preserve"> trade of being a brass craftsman. </w:t>
            </w:r>
            <w:r w:rsidR="00985903">
              <w:rPr>
                <w:rFonts w:ascii="Microsoft Sans Serif" w:eastAsia="Baskerville Old Face" w:hAnsi="Microsoft Sans Serif" w:cs="Microsoft Sans Serif"/>
              </w:rPr>
              <w:t xml:space="preserve">Praise God for fathers who teach their children </w:t>
            </w:r>
            <w:r w:rsidR="003F6A9F">
              <w:rPr>
                <w:rFonts w:ascii="Microsoft Sans Serif" w:eastAsia="Baskerville Old Face" w:hAnsi="Microsoft Sans Serif" w:cs="Microsoft Sans Serif"/>
              </w:rPr>
              <w:t>skills and work ethic</w:t>
            </w:r>
            <w:r w:rsidR="00B420B1">
              <w:rPr>
                <w:rFonts w:ascii="Microsoft Sans Serif" w:eastAsia="Baskerville Old Face" w:hAnsi="Microsoft Sans Serif" w:cs="Microsoft Sans Serif"/>
              </w:rPr>
              <w:t>s</w:t>
            </w:r>
            <w:r w:rsidR="003F6A9F">
              <w:rPr>
                <w:rFonts w:ascii="Microsoft Sans Serif" w:eastAsia="Baskerville Old Face" w:hAnsi="Microsoft Sans Serif" w:cs="Microsoft Sans Serif"/>
              </w:rPr>
              <w:t xml:space="preserve">. Because Hiram’s father taught him, </w:t>
            </w:r>
            <w:r w:rsidR="001825D6">
              <w:rPr>
                <w:rFonts w:ascii="Microsoft Sans Serif" w:eastAsia="Baskerville Old Face" w:hAnsi="Microsoft Sans Serif" w:cs="Microsoft Sans Serif"/>
              </w:rPr>
              <w:t xml:space="preserve">Hiram was able to use his skill for the Lord. </w:t>
            </w:r>
          </w:p>
          <w:p w14:paraId="1FD8E681" w14:textId="77777777" w:rsidR="001825D6" w:rsidRDefault="001825D6" w:rsidP="00DA20DC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C3A2C41" w14:textId="66DC2C1E" w:rsidR="00FB572B" w:rsidRDefault="00621B4E" w:rsidP="00B420B1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EA6E88">
              <w:rPr>
                <w:rFonts w:ascii="Microsoft Sans Serif" w:eastAsia="Baskerville Old Face" w:hAnsi="Microsoft Sans Serif" w:cs="Microsoft Sans Serif"/>
                <w:b/>
                <w:bCs/>
              </w:rPr>
              <w:t>HIS EMPLOYMENT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="00EA6E88" w:rsidRPr="00EA6E88">
              <w:rPr>
                <w:rFonts w:ascii="Microsoft Sans Serif" w:eastAsia="Baskerville Old Face" w:hAnsi="Microsoft Sans Serif" w:cs="Microsoft Sans Serif"/>
                <w:i/>
                <w:iCs/>
              </w:rPr>
              <w:t>H</w:t>
            </w:r>
            <w:r w:rsidRPr="00EA6E88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e was filled with wisdom, and understanding, and cunning to work all works in brass. And he came to king </w:t>
            </w:r>
            <w:r w:rsidR="00EA6E88" w:rsidRPr="00EA6E88">
              <w:rPr>
                <w:rFonts w:ascii="Microsoft Sans Serif" w:eastAsia="Baskerville Old Face" w:hAnsi="Microsoft Sans Serif" w:cs="Microsoft Sans Serif"/>
                <w:i/>
                <w:iCs/>
              </w:rPr>
              <w:t>Solomon and</w:t>
            </w:r>
            <w:r w:rsidRPr="00EA6E88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wrought all his work</w:t>
            </w:r>
            <w:r w:rsidR="00EA6E88" w:rsidRPr="00EA6E88">
              <w:rPr>
                <w:rFonts w:ascii="Microsoft Sans Serif" w:eastAsia="Baskerville Old Face" w:hAnsi="Microsoft Sans Serif" w:cs="Microsoft Sans Serif"/>
                <w:i/>
                <w:iCs/>
              </w:rPr>
              <w:t>.”</w:t>
            </w:r>
            <w:r w:rsidR="00EA6E88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EA6E88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51117E">
              <w:rPr>
                <w:rFonts w:ascii="Microsoft Sans Serif" w:eastAsia="Baskerville Old Face" w:hAnsi="Microsoft Sans Serif" w:cs="Microsoft Sans Serif"/>
              </w:rPr>
              <w:t xml:space="preserve">God gave Hiram </w:t>
            </w:r>
            <w:r w:rsidR="00BA7C53">
              <w:rPr>
                <w:rFonts w:ascii="Microsoft Sans Serif" w:eastAsia="Baskerville Old Face" w:hAnsi="Microsoft Sans Serif" w:cs="Microsoft Sans Serif"/>
              </w:rPr>
              <w:t xml:space="preserve">divine </w:t>
            </w:r>
            <w:r w:rsidR="0051117E">
              <w:rPr>
                <w:rFonts w:ascii="Microsoft Sans Serif" w:eastAsia="Baskerville Old Face" w:hAnsi="Microsoft Sans Serif" w:cs="Microsoft Sans Serif"/>
              </w:rPr>
              <w:t xml:space="preserve">wisdom </w:t>
            </w:r>
            <w:r w:rsidR="00C61724">
              <w:rPr>
                <w:rFonts w:ascii="Microsoft Sans Serif" w:eastAsia="Baskerville Old Face" w:hAnsi="Microsoft Sans Serif" w:cs="Microsoft Sans Serif"/>
              </w:rPr>
              <w:t xml:space="preserve">in </w:t>
            </w:r>
            <w:r w:rsidR="0051117E">
              <w:rPr>
                <w:rFonts w:ascii="Microsoft Sans Serif" w:eastAsia="Baskerville Old Face" w:hAnsi="Microsoft Sans Serif" w:cs="Microsoft Sans Serif"/>
              </w:rPr>
              <w:t xml:space="preserve">his </w:t>
            </w:r>
            <w:r w:rsidR="00254333">
              <w:rPr>
                <w:rFonts w:ascii="Microsoft Sans Serif" w:eastAsia="Baskerville Old Face" w:hAnsi="Microsoft Sans Serif" w:cs="Microsoft Sans Serif"/>
              </w:rPr>
              <w:t>services</w:t>
            </w:r>
            <w:r w:rsidR="00EF375F">
              <w:rPr>
                <w:rFonts w:ascii="Microsoft Sans Serif" w:eastAsia="Baskerville Old Face" w:hAnsi="Microsoft Sans Serif" w:cs="Microsoft Sans Serif"/>
              </w:rPr>
              <w:t>, but Hiram still had to develop these skills</w:t>
            </w:r>
            <w:r w:rsidR="00A51DB0">
              <w:rPr>
                <w:rFonts w:ascii="Microsoft Sans Serif" w:eastAsia="Baskerville Old Face" w:hAnsi="Microsoft Sans Serif" w:cs="Microsoft Sans Serif"/>
              </w:rPr>
              <w:t xml:space="preserve">. Hiram also looked for opportunities to </w:t>
            </w:r>
            <w:r w:rsidR="00C61724">
              <w:rPr>
                <w:rFonts w:ascii="Microsoft Sans Serif" w:eastAsia="Baskerville Old Face" w:hAnsi="Microsoft Sans Serif" w:cs="Microsoft Sans Serif"/>
              </w:rPr>
              <w:t xml:space="preserve">use these skills for the glory of God. </w:t>
            </w:r>
            <w:r w:rsidR="00FC1F23">
              <w:rPr>
                <w:rFonts w:ascii="Microsoft Sans Serif" w:eastAsia="Baskerville Old Face" w:hAnsi="Microsoft Sans Serif" w:cs="Microsoft Sans Serif"/>
              </w:rPr>
              <w:t>If God calls you, he will also provide</w:t>
            </w:r>
            <w:r w:rsidR="000F0F17">
              <w:rPr>
                <w:rFonts w:ascii="Microsoft Sans Serif" w:eastAsia="Baskerville Old Face" w:hAnsi="Microsoft Sans Serif" w:cs="Microsoft Sans Serif"/>
              </w:rPr>
              <w:t xml:space="preserve"> matching skills and a place of service. </w:t>
            </w:r>
          </w:p>
          <w:p w14:paraId="706330BA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459D4CE6" w:rsidR="00261FF4" w:rsidRPr="00490895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0A320712" w:rsidR="00E5397B" w:rsidRPr="000E1C08" w:rsidRDefault="00683E7B" w:rsidP="00D16AA9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82122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4</w:t>
      </w:r>
      <w:r w:rsidR="00E2566C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–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1 </w:t>
      </w:r>
      <w:r w:rsidR="00C76DF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KINGS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E2566C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6-10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09C32B63" w14:textId="76277486" w:rsidR="009F778A" w:rsidRDefault="0023338C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Concerning the Temple. </w:t>
            </w:r>
            <w:r w:rsidR="00CB07E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</w:t>
            </w:r>
            <w:r w:rsidR="004F0AB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3 things </w:t>
            </w:r>
            <w:r w:rsidR="00CB07E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did God tell Solomon </w:t>
            </w:r>
            <w:r w:rsidR="00AC534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that he needed to do</w:t>
            </w:r>
            <w:r w:rsidR="004F0AB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? 6:12</w:t>
            </w:r>
          </w:p>
          <w:p w14:paraId="67176C07" w14:textId="77777777" w:rsidR="00BF030E" w:rsidRDefault="00BF030E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161CA7AE" w:rsidR="00BF030E" w:rsidRPr="00BC3917" w:rsidRDefault="00BF030E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Good advice </w:t>
            </w:r>
            <w:r w:rsidR="0023338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to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all of us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701A838B" w:rsidR="009138AC" w:rsidRPr="003E2A00" w:rsidRDefault="00A9390D" w:rsidP="00D51D6F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How long did it take to build the Temple? </w:t>
            </w:r>
            <w:r w:rsidR="00066C8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6:38</w:t>
            </w:r>
            <w:r w:rsidR="00A86B7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. Not to be confused with</w:t>
            </w:r>
            <w:r w:rsidR="007306B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r w:rsidR="00E07FF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the kings house</w:t>
            </w:r>
            <w:r w:rsidR="007306B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in 7:1</w:t>
            </w:r>
            <w:r w:rsidR="00E07FF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&amp; 9:</w:t>
            </w:r>
            <w:r w:rsidR="007C325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78182B13" w:rsidR="00BA706A" w:rsidRPr="00550BEE" w:rsidRDefault="00334812" w:rsidP="0026731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did they bring into the new</w:t>
            </w:r>
            <w:r w:rsidR="00175D0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ly </w:t>
            </w:r>
            <w:r w:rsidR="00817CB4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built Tabernacle</w:t>
            </w:r>
            <w:r w:rsidR="00175D0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? 8:3-6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29349A8D" w:rsidR="0031465F" w:rsidRPr="00585185" w:rsidRDefault="00817CB4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</w:t>
            </w:r>
            <w:r w:rsidR="000300D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was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in the </w:t>
            </w:r>
            <w:r w:rsidR="003A37E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Ark at this time? 8:9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0300D3">
        <w:trPr>
          <w:trHeight w:val="611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4ADF2D86" w:rsidR="00FC3220" w:rsidRPr="00A73C5C" w:rsidRDefault="00CF2DDE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Why did </w:t>
            </w:r>
            <w:r w:rsidR="007E6FA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the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cloud </w:t>
            </w:r>
            <w:r w:rsidR="00B83E20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fill the Tabernacle? 8:10-12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072865">
        <w:trPr>
          <w:trHeight w:val="818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1CB9E0B3" w:rsidR="00855A8B" w:rsidRPr="00D82A91" w:rsidRDefault="00971067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If Israel sinned, w</w:t>
            </w:r>
            <w:r w:rsidR="005B78E0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hat did Solomon </w:t>
            </w:r>
            <w:r w:rsidR="00463AE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say needed to happen </w:t>
            </w:r>
            <w:r w:rsidR="0021613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to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hear from heaven? </w:t>
            </w:r>
            <w:r w:rsidR="00E42B7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8:33-34</w:t>
            </w:r>
            <w:r w:rsidR="00463AE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072865">
        <w:trPr>
          <w:trHeight w:val="87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23C57286" w:rsidR="00B27A51" w:rsidRPr="000615C1" w:rsidRDefault="00F578EF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How many days </w:t>
            </w:r>
            <w:r w:rsidR="00C57E6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did Israel worship the Lord</w:t>
            </w:r>
            <w:r w:rsidR="0004687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with sacrifices</w:t>
            </w:r>
            <w:r w:rsidR="0007286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  <w:r w:rsidR="0004687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and </w:t>
            </w:r>
            <w:r w:rsidR="0007286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feasts </w:t>
            </w:r>
            <w:r w:rsidR="00C57E6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after the tabernacle was built</w:t>
            </w:r>
            <w:r w:rsidR="0004687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? 8:66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0728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D4B6970" w14:textId="118D8265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did God promise would happen if Israel served other gods? 9:6-9</w:t>
            </w:r>
          </w:p>
          <w:p w14:paraId="0118CD26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FA62198" w14:textId="401DBC0A" w:rsidR="00361315" w:rsidRPr="00D902B1" w:rsidRDefault="00E62774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This happened later when God used Babylon to bring judgment on Jerusalem.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68C30AB8" w:rsidR="00635134" w:rsidRPr="00DF0347" w:rsidRDefault="00E62774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did the Pharoah give as a present to his daughter, Solomon’s wife? 9:16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326" w14:textId="77777777" w:rsidR="00B22143" w:rsidRDefault="00B22143" w:rsidP="00EF5FAB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54B31791" w:rsidR="00794C5C" w:rsidRPr="000051B0" w:rsidRDefault="00E62774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Who came to Solomon to ask him hard questions? 10:1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4597" w14:textId="77777777" w:rsidR="00AA4DA1" w:rsidRDefault="00AA4DA1" w:rsidP="002719D0">
      <w:pPr>
        <w:spacing w:before="0" w:line="240" w:lineRule="auto"/>
      </w:pPr>
      <w:r>
        <w:separator/>
      </w:r>
    </w:p>
  </w:endnote>
  <w:endnote w:type="continuationSeparator" w:id="0">
    <w:p w14:paraId="3E125CB1" w14:textId="77777777" w:rsidR="00AA4DA1" w:rsidRDefault="00AA4DA1" w:rsidP="002719D0">
      <w:pPr>
        <w:spacing w:before="0" w:line="240" w:lineRule="auto"/>
      </w:pPr>
      <w:r>
        <w:continuationSeparator/>
      </w:r>
    </w:p>
  </w:endnote>
  <w:endnote w:type="continuationNotice" w:id="1">
    <w:p w14:paraId="3BCE9717" w14:textId="77777777" w:rsidR="00AA4DA1" w:rsidRDefault="00AA4D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EEF6" w14:textId="77777777" w:rsidR="00AA4DA1" w:rsidRDefault="00AA4DA1" w:rsidP="002719D0">
      <w:pPr>
        <w:spacing w:before="0" w:line="240" w:lineRule="auto"/>
      </w:pPr>
      <w:r>
        <w:separator/>
      </w:r>
    </w:p>
  </w:footnote>
  <w:footnote w:type="continuationSeparator" w:id="0">
    <w:p w14:paraId="223AA0C6" w14:textId="77777777" w:rsidR="00AA4DA1" w:rsidRDefault="00AA4DA1" w:rsidP="002719D0">
      <w:pPr>
        <w:spacing w:before="0" w:line="240" w:lineRule="auto"/>
      </w:pPr>
      <w:r>
        <w:continuationSeparator/>
      </w:r>
    </w:p>
  </w:footnote>
  <w:footnote w:type="continuationNotice" w:id="1">
    <w:p w14:paraId="4B976C65" w14:textId="77777777" w:rsidR="00AA4DA1" w:rsidRDefault="00AA4DA1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4"/>
  </w:num>
  <w:num w:numId="3" w16cid:durableId="1029332871">
    <w:abstractNumId w:val="0"/>
  </w:num>
  <w:num w:numId="4" w16cid:durableId="842281012">
    <w:abstractNumId w:val="31"/>
  </w:num>
  <w:num w:numId="5" w16cid:durableId="261882689">
    <w:abstractNumId w:val="25"/>
  </w:num>
  <w:num w:numId="6" w16cid:durableId="85226153">
    <w:abstractNumId w:val="7"/>
  </w:num>
  <w:num w:numId="7" w16cid:durableId="1888906215">
    <w:abstractNumId w:val="22"/>
  </w:num>
  <w:num w:numId="8" w16cid:durableId="1390764433">
    <w:abstractNumId w:val="27"/>
  </w:num>
  <w:num w:numId="9" w16cid:durableId="1057316539">
    <w:abstractNumId w:val="29"/>
  </w:num>
  <w:num w:numId="10" w16cid:durableId="1639340339">
    <w:abstractNumId w:val="21"/>
  </w:num>
  <w:num w:numId="11" w16cid:durableId="147863632">
    <w:abstractNumId w:val="6"/>
  </w:num>
  <w:num w:numId="12" w16cid:durableId="1430201154">
    <w:abstractNumId w:val="26"/>
  </w:num>
  <w:num w:numId="13" w16cid:durableId="426850186">
    <w:abstractNumId w:val="4"/>
  </w:num>
  <w:num w:numId="14" w16cid:durableId="1273124824">
    <w:abstractNumId w:val="32"/>
  </w:num>
  <w:num w:numId="15" w16cid:durableId="1612316965">
    <w:abstractNumId w:val="14"/>
  </w:num>
  <w:num w:numId="16" w16cid:durableId="1348751371">
    <w:abstractNumId w:val="19"/>
  </w:num>
  <w:num w:numId="17" w16cid:durableId="467823840">
    <w:abstractNumId w:val="33"/>
  </w:num>
  <w:num w:numId="18" w16cid:durableId="1764376587">
    <w:abstractNumId w:val="17"/>
  </w:num>
  <w:num w:numId="19" w16cid:durableId="1071389089">
    <w:abstractNumId w:val="1"/>
  </w:num>
  <w:num w:numId="20" w16cid:durableId="1125580982">
    <w:abstractNumId w:val="20"/>
  </w:num>
  <w:num w:numId="21" w16cid:durableId="437792207">
    <w:abstractNumId w:val="16"/>
  </w:num>
  <w:num w:numId="22" w16cid:durableId="305204520">
    <w:abstractNumId w:val="12"/>
  </w:num>
  <w:num w:numId="23" w16cid:durableId="1239169807">
    <w:abstractNumId w:val="23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0"/>
  </w:num>
  <w:num w:numId="27" w16cid:durableId="572198019">
    <w:abstractNumId w:val="15"/>
  </w:num>
  <w:num w:numId="28" w16cid:durableId="608437582">
    <w:abstractNumId w:val="5"/>
  </w:num>
  <w:num w:numId="29" w16cid:durableId="173805429">
    <w:abstractNumId w:val="28"/>
  </w:num>
  <w:num w:numId="30" w16cid:durableId="583220499">
    <w:abstractNumId w:val="18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E7"/>
    <w:rsid w:val="000216D8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AF7"/>
    <w:rsid w:val="00045BAE"/>
    <w:rsid w:val="00045CCC"/>
    <w:rsid w:val="000467E1"/>
    <w:rsid w:val="0004687E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2A6"/>
    <w:rsid w:val="000513CA"/>
    <w:rsid w:val="0005155A"/>
    <w:rsid w:val="000517AC"/>
    <w:rsid w:val="000518A2"/>
    <w:rsid w:val="000519DA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6C8A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B14"/>
    <w:rsid w:val="00077B4E"/>
    <w:rsid w:val="00077D52"/>
    <w:rsid w:val="00080032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F49"/>
    <w:rsid w:val="00082469"/>
    <w:rsid w:val="00082844"/>
    <w:rsid w:val="00082B0D"/>
    <w:rsid w:val="00082E30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52"/>
    <w:rsid w:val="000B205E"/>
    <w:rsid w:val="000B2104"/>
    <w:rsid w:val="000B222D"/>
    <w:rsid w:val="000B2BA7"/>
    <w:rsid w:val="000B2DAB"/>
    <w:rsid w:val="000B3E7C"/>
    <w:rsid w:val="000B42C0"/>
    <w:rsid w:val="000B44BD"/>
    <w:rsid w:val="000B46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D0"/>
    <w:rsid w:val="000C54D5"/>
    <w:rsid w:val="000C5914"/>
    <w:rsid w:val="000C597A"/>
    <w:rsid w:val="000C5BD0"/>
    <w:rsid w:val="000C5C07"/>
    <w:rsid w:val="000C5CDB"/>
    <w:rsid w:val="000C61ED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36E"/>
    <w:rsid w:val="001133DE"/>
    <w:rsid w:val="00113430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C1"/>
    <w:rsid w:val="0013355E"/>
    <w:rsid w:val="00133F82"/>
    <w:rsid w:val="001340B9"/>
    <w:rsid w:val="00134308"/>
    <w:rsid w:val="00134330"/>
    <w:rsid w:val="00134405"/>
    <w:rsid w:val="001344E2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ADB"/>
    <w:rsid w:val="00177B6F"/>
    <w:rsid w:val="00177B86"/>
    <w:rsid w:val="00177E57"/>
    <w:rsid w:val="00177EAE"/>
    <w:rsid w:val="0018045B"/>
    <w:rsid w:val="0018052C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25D6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73"/>
    <w:rsid w:val="001F0E2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1E6A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13F"/>
    <w:rsid w:val="00216208"/>
    <w:rsid w:val="002162F3"/>
    <w:rsid w:val="00216458"/>
    <w:rsid w:val="0021656E"/>
    <w:rsid w:val="002165AD"/>
    <w:rsid w:val="0021666A"/>
    <w:rsid w:val="0021690F"/>
    <w:rsid w:val="0021691C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38C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3ECA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1FF4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E74"/>
    <w:rsid w:val="0027704D"/>
    <w:rsid w:val="00277107"/>
    <w:rsid w:val="002773A6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EF3"/>
    <w:rsid w:val="002819E6"/>
    <w:rsid w:val="00281B9B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E20"/>
    <w:rsid w:val="00315E5C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812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92C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195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5CED"/>
    <w:rsid w:val="0039622E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9AE"/>
    <w:rsid w:val="003B4CFB"/>
    <w:rsid w:val="003B4D50"/>
    <w:rsid w:val="003B56A7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6E4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A66"/>
    <w:rsid w:val="003C5C2E"/>
    <w:rsid w:val="003C5DC7"/>
    <w:rsid w:val="003C693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F4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8DD"/>
    <w:rsid w:val="003F08FA"/>
    <w:rsid w:val="003F0DDA"/>
    <w:rsid w:val="003F0E35"/>
    <w:rsid w:val="003F0FCB"/>
    <w:rsid w:val="003F1303"/>
    <w:rsid w:val="003F14EE"/>
    <w:rsid w:val="003F1644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03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B1"/>
    <w:rsid w:val="00435967"/>
    <w:rsid w:val="00435C61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A2"/>
    <w:rsid w:val="00471734"/>
    <w:rsid w:val="00471843"/>
    <w:rsid w:val="00471DBE"/>
    <w:rsid w:val="00472044"/>
    <w:rsid w:val="00472132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FE"/>
    <w:rsid w:val="00477360"/>
    <w:rsid w:val="0047753B"/>
    <w:rsid w:val="004775C9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9D8"/>
    <w:rsid w:val="004829F6"/>
    <w:rsid w:val="00482BAC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A1D"/>
    <w:rsid w:val="004B6CA4"/>
    <w:rsid w:val="004B6E05"/>
    <w:rsid w:val="004B7054"/>
    <w:rsid w:val="004B7112"/>
    <w:rsid w:val="004B75F1"/>
    <w:rsid w:val="004B761A"/>
    <w:rsid w:val="004B768C"/>
    <w:rsid w:val="004B76F9"/>
    <w:rsid w:val="004B7AD6"/>
    <w:rsid w:val="004B7D03"/>
    <w:rsid w:val="004B7D70"/>
    <w:rsid w:val="004C024F"/>
    <w:rsid w:val="004C0284"/>
    <w:rsid w:val="004C093E"/>
    <w:rsid w:val="004C1898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3DA"/>
    <w:rsid w:val="00510871"/>
    <w:rsid w:val="00510A64"/>
    <w:rsid w:val="00510B6C"/>
    <w:rsid w:val="0051117E"/>
    <w:rsid w:val="0051184B"/>
    <w:rsid w:val="0051194A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7355"/>
    <w:rsid w:val="00557660"/>
    <w:rsid w:val="00557AF8"/>
    <w:rsid w:val="005601FD"/>
    <w:rsid w:val="005604A8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5E"/>
    <w:rsid w:val="00581DA6"/>
    <w:rsid w:val="00581ECF"/>
    <w:rsid w:val="00582265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3B7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0CF"/>
    <w:rsid w:val="005B1182"/>
    <w:rsid w:val="005B1502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C33"/>
    <w:rsid w:val="00660F98"/>
    <w:rsid w:val="00660F9A"/>
    <w:rsid w:val="00661097"/>
    <w:rsid w:val="0066119C"/>
    <w:rsid w:val="00661299"/>
    <w:rsid w:val="00661411"/>
    <w:rsid w:val="00661432"/>
    <w:rsid w:val="00661D9A"/>
    <w:rsid w:val="00662086"/>
    <w:rsid w:val="0066239E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491"/>
    <w:rsid w:val="006748B7"/>
    <w:rsid w:val="00674A48"/>
    <w:rsid w:val="00674CFC"/>
    <w:rsid w:val="006750FA"/>
    <w:rsid w:val="00675190"/>
    <w:rsid w:val="006752FA"/>
    <w:rsid w:val="0067565B"/>
    <w:rsid w:val="0067572F"/>
    <w:rsid w:val="00675CD0"/>
    <w:rsid w:val="00675D4B"/>
    <w:rsid w:val="00676259"/>
    <w:rsid w:val="0067655E"/>
    <w:rsid w:val="006766A0"/>
    <w:rsid w:val="0067688E"/>
    <w:rsid w:val="006770A0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612"/>
    <w:rsid w:val="006D3913"/>
    <w:rsid w:val="006D3AC3"/>
    <w:rsid w:val="006D3EAA"/>
    <w:rsid w:val="006D40DA"/>
    <w:rsid w:val="006D40EC"/>
    <w:rsid w:val="006D43AA"/>
    <w:rsid w:val="006D477E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E70"/>
    <w:rsid w:val="006E5E88"/>
    <w:rsid w:val="006E5EF3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C9"/>
    <w:rsid w:val="00704DF4"/>
    <w:rsid w:val="00704F7F"/>
    <w:rsid w:val="0070533F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807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6BA"/>
    <w:rsid w:val="00730716"/>
    <w:rsid w:val="00730863"/>
    <w:rsid w:val="0073092C"/>
    <w:rsid w:val="0073196B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8B"/>
    <w:rsid w:val="00745CAA"/>
    <w:rsid w:val="00745DC2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CA3"/>
    <w:rsid w:val="00751A09"/>
    <w:rsid w:val="00751AD8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2A4D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B14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AA"/>
    <w:rsid w:val="00781461"/>
    <w:rsid w:val="007814D0"/>
    <w:rsid w:val="007815C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F7D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5247"/>
    <w:rsid w:val="007953A5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EEF"/>
    <w:rsid w:val="00797414"/>
    <w:rsid w:val="0079795D"/>
    <w:rsid w:val="007A0039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EF7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49B0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20"/>
    <w:rsid w:val="008069F5"/>
    <w:rsid w:val="00807415"/>
    <w:rsid w:val="0080760F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326"/>
    <w:rsid w:val="008164D8"/>
    <w:rsid w:val="008173FE"/>
    <w:rsid w:val="0081773B"/>
    <w:rsid w:val="0081783D"/>
    <w:rsid w:val="00817BAD"/>
    <w:rsid w:val="00817CB4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A8B"/>
    <w:rsid w:val="00855BEF"/>
    <w:rsid w:val="00855F68"/>
    <w:rsid w:val="0085608E"/>
    <w:rsid w:val="008561C1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DBA"/>
    <w:rsid w:val="00895E70"/>
    <w:rsid w:val="00896586"/>
    <w:rsid w:val="008969EC"/>
    <w:rsid w:val="00896A43"/>
    <w:rsid w:val="00896C68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BD"/>
    <w:rsid w:val="008A4221"/>
    <w:rsid w:val="008A427C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30B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95B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067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85E"/>
    <w:rsid w:val="00984CB1"/>
    <w:rsid w:val="009853E9"/>
    <w:rsid w:val="0098542D"/>
    <w:rsid w:val="00985646"/>
    <w:rsid w:val="0098586E"/>
    <w:rsid w:val="00985903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60E"/>
    <w:rsid w:val="009A282D"/>
    <w:rsid w:val="009A28FF"/>
    <w:rsid w:val="009A2BC7"/>
    <w:rsid w:val="009A332F"/>
    <w:rsid w:val="009A34E5"/>
    <w:rsid w:val="009A389D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5C6"/>
    <w:rsid w:val="009C5B45"/>
    <w:rsid w:val="009C5D7E"/>
    <w:rsid w:val="009C6027"/>
    <w:rsid w:val="009C607E"/>
    <w:rsid w:val="009C643B"/>
    <w:rsid w:val="009C6509"/>
    <w:rsid w:val="009C6878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78A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ED4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90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60B4"/>
    <w:rsid w:val="00A5628A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B14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548A"/>
    <w:rsid w:val="00A955C0"/>
    <w:rsid w:val="00A95FE4"/>
    <w:rsid w:val="00A961F8"/>
    <w:rsid w:val="00A96532"/>
    <w:rsid w:val="00A96A4B"/>
    <w:rsid w:val="00A96F1F"/>
    <w:rsid w:val="00A9709B"/>
    <w:rsid w:val="00A97ABD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C53"/>
    <w:rsid w:val="00AB2F72"/>
    <w:rsid w:val="00AB3121"/>
    <w:rsid w:val="00AB31B7"/>
    <w:rsid w:val="00AB32BE"/>
    <w:rsid w:val="00AB3421"/>
    <w:rsid w:val="00AB3446"/>
    <w:rsid w:val="00AB37DA"/>
    <w:rsid w:val="00AB381E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D91"/>
    <w:rsid w:val="00AE029F"/>
    <w:rsid w:val="00AE02E7"/>
    <w:rsid w:val="00AE03DA"/>
    <w:rsid w:val="00AE0624"/>
    <w:rsid w:val="00AE16BD"/>
    <w:rsid w:val="00AE1B05"/>
    <w:rsid w:val="00AE1DA6"/>
    <w:rsid w:val="00AE1E34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0F9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6DF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DA5"/>
    <w:rsid w:val="00B430DD"/>
    <w:rsid w:val="00B43212"/>
    <w:rsid w:val="00B434AD"/>
    <w:rsid w:val="00B43767"/>
    <w:rsid w:val="00B437F1"/>
    <w:rsid w:val="00B43958"/>
    <w:rsid w:val="00B44726"/>
    <w:rsid w:val="00B4494E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01E"/>
    <w:rsid w:val="00B621B7"/>
    <w:rsid w:val="00B625C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32D1"/>
    <w:rsid w:val="00B8337F"/>
    <w:rsid w:val="00B8382C"/>
    <w:rsid w:val="00B83856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907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2D"/>
    <w:rsid w:val="00BA522C"/>
    <w:rsid w:val="00BA525A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1033"/>
    <w:rsid w:val="00BB1149"/>
    <w:rsid w:val="00BB1499"/>
    <w:rsid w:val="00BB174D"/>
    <w:rsid w:val="00BB1B18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291"/>
    <w:rsid w:val="00BE430D"/>
    <w:rsid w:val="00BE47B1"/>
    <w:rsid w:val="00BE47D4"/>
    <w:rsid w:val="00BE4829"/>
    <w:rsid w:val="00BE488B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F030E"/>
    <w:rsid w:val="00BF0692"/>
    <w:rsid w:val="00BF0939"/>
    <w:rsid w:val="00BF0C2C"/>
    <w:rsid w:val="00BF1796"/>
    <w:rsid w:val="00BF1830"/>
    <w:rsid w:val="00BF1985"/>
    <w:rsid w:val="00BF1AC2"/>
    <w:rsid w:val="00BF1B7E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9D5"/>
    <w:rsid w:val="00BF5BF1"/>
    <w:rsid w:val="00BF5CD5"/>
    <w:rsid w:val="00BF5D1F"/>
    <w:rsid w:val="00BF61EE"/>
    <w:rsid w:val="00BF62E2"/>
    <w:rsid w:val="00BF6404"/>
    <w:rsid w:val="00BF6BDA"/>
    <w:rsid w:val="00BF6FF1"/>
    <w:rsid w:val="00BF73BF"/>
    <w:rsid w:val="00BF73FB"/>
    <w:rsid w:val="00BF77F4"/>
    <w:rsid w:val="00BF7A81"/>
    <w:rsid w:val="00BF7C0C"/>
    <w:rsid w:val="00BF7E79"/>
    <w:rsid w:val="00C00491"/>
    <w:rsid w:val="00C00762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A4D"/>
    <w:rsid w:val="00C11B6B"/>
    <w:rsid w:val="00C12388"/>
    <w:rsid w:val="00C12696"/>
    <w:rsid w:val="00C135F9"/>
    <w:rsid w:val="00C13900"/>
    <w:rsid w:val="00C1395E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7184"/>
    <w:rsid w:val="00C17396"/>
    <w:rsid w:val="00C17ED8"/>
    <w:rsid w:val="00C20086"/>
    <w:rsid w:val="00C202E5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4CD9"/>
    <w:rsid w:val="00C250DD"/>
    <w:rsid w:val="00C25336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67A"/>
    <w:rsid w:val="00C50986"/>
    <w:rsid w:val="00C509BB"/>
    <w:rsid w:val="00C50F59"/>
    <w:rsid w:val="00C51598"/>
    <w:rsid w:val="00C51B0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8E"/>
    <w:rsid w:val="00C66412"/>
    <w:rsid w:val="00C665D5"/>
    <w:rsid w:val="00C66923"/>
    <w:rsid w:val="00C67038"/>
    <w:rsid w:val="00C67207"/>
    <w:rsid w:val="00C67435"/>
    <w:rsid w:val="00C675C4"/>
    <w:rsid w:val="00C677A9"/>
    <w:rsid w:val="00C6790C"/>
    <w:rsid w:val="00C67A51"/>
    <w:rsid w:val="00C67D20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60"/>
    <w:rsid w:val="00C761F7"/>
    <w:rsid w:val="00C763A8"/>
    <w:rsid w:val="00C76578"/>
    <w:rsid w:val="00C76DFB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AEA"/>
    <w:rsid w:val="00C90BC4"/>
    <w:rsid w:val="00C90DD4"/>
    <w:rsid w:val="00C90E0C"/>
    <w:rsid w:val="00C90F2E"/>
    <w:rsid w:val="00C90FD5"/>
    <w:rsid w:val="00C91048"/>
    <w:rsid w:val="00C911F7"/>
    <w:rsid w:val="00C914D7"/>
    <w:rsid w:val="00C914DA"/>
    <w:rsid w:val="00C91D71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B25"/>
    <w:rsid w:val="00CB2CA0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D79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DAD"/>
    <w:rsid w:val="00D42DEE"/>
    <w:rsid w:val="00D439D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348"/>
    <w:rsid w:val="00D64540"/>
    <w:rsid w:val="00D6455C"/>
    <w:rsid w:val="00D64648"/>
    <w:rsid w:val="00D646A6"/>
    <w:rsid w:val="00D64876"/>
    <w:rsid w:val="00D64922"/>
    <w:rsid w:val="00D64E56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0DC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E9"/>
    <w:rsid w:val="00DB578D"/>
    <w:rsid w:val="00DB5D24"/>
    <w:rsid w:val="00DB5FA6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BCA"/>
    <w:rsid w:val="00DC2C64"/>
    <w:rsid w:val="00DC305C"/>
    <w:rsid w:val="00DC3243"/>
    <w:rsid w:val="00DC362F"/>
    <w:rsid w:val="00DC36E9"/>
    <w:rsid w:val="00DC38A2"/>
    <w:rsid w:val="00DC3A87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190"/>
    <w:rsid w:val="00DD3200"/>
    <w:rsid w:val="00DD3221"/>
    <w:rsid w:val="00DD322E"/>
    <w:rsid w:val="00DD3849"/>
    <w:rsid w:val="00DD3D43"/>
    <w:rsid w:val="00DD43CC"/>
    <w:rsid w:val="00DD506A"/>
    <w:rsid w:val="00DD50ED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3DC"/>
    <w:rsid w:val="00E143E3"/>
    <w:rsid w:val="00E1442C"/>
    <w:rsid w:val="00E1461D"/>
    <w:rsid w:val="00E14844"/>
    <w:rsid w:val="00E1489D"/>
    <w:rsid w:val="00E14944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1E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342"/>
    <w:rsid w:val="00E976D1"/>
    <w:rsid w:val="00E97A09"/>
    <w:rsid w:val="00E97BD0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4BAA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8DA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14E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94"/>
    <w:rsid w:val="00F05111"/>
    <w:rsid w:val="00F05512"/>
    <w:rsid w:val="00F05513"/>
    <w:rsid w:val="00F055A6"/>
    <w:rsid w:val="00F05C69"/>
    <w:rsid w:val="00F05D9A"/>
    <w:rsid w:val="00F0601E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C15"/>
    <w:rsid w:val="00F16CED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4E6"/>
    <w:rsid w:val="00F24509"/>
    <w:rsid w:val="00F246B6"/>
    <w:rsid w:val="00F24A27"/>
    <w:rsid w:val="00F24AA2"/>
    <w:rsid w:val="00F24ABF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284"/>
    <w:rsid w:val="00F3276E"/>
    <w:rsid w:val="00F3283A"/>
    <w:rsid w:val="00F32954"/>
    <w:rsid w:val="00F32F0E"/>
    <w:rsid w:val="00F32FEB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C2A"/>
    <w:rsid w:val="00F51E10"/>
    <w:rsid w:val="00F51E75"/>
    <w:rsid w:val="00F51E91"/>
    <w:rsid w:val="00F524DD"/>
    <w:rsid w:val="00F534F2"/>
    <w:rsid w:val="00F53532"/>
    <w:rsid w:val="00F5383E"/>
    <w:rsid w:val="00F538E0"/>
    <w:rsid w:val="00F53A26"/>
    <w:rsid w:val="00F53D1E"/>
    <w:rsid w:val="00F53E49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8C"/>
    <w:rsid w:val="00FA757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4A7"/>
    <w:rsid w:val="00FB389C"/>
    <w:rsid w:val="00FB3AAA"/>
    <w:rsid w:val="00FB3DC6"/>
    <w:rsid w:val="00FB4023"/>
    <w:rsid w:val="00FB41B3"/>
    <w:rsid w:val="00FB41D3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951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1F23"/>
    <w:rsid w:val="00FC25A3"/>
    <w:rsid w:val="00FC2608"/>
    <w:rsid w:val="00FC27D9"/>
    <w:rsid w:val="00FC280E"/>
    <w:rsid w:val="00FC2A01"/>
    <w:rsid w:val="00FC2B17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6DF"/>
    <w:rsid w:val="00FD0762"/>
    <w:rsid w:val="00FD07AF"/>
    <w:rsid w:val="00FD0877"/>
    <w:rsid w:val="00FD0AFF"/>
    <w:rsid w:val="00FD0FBD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69D"/>
    <w:rsid w:val="00FF3817"/>
    <w:rsid w:val="00FF3C79"/>
    <w:rsid w:val="00FF3D4D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4C73"/>
    <w:rsid w:val="0027704D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4078EE"/>
    <w:rsid w:val="00411607"/>
    <w:rsid w:val="004138B3"/>
    <w:rsid w:val="00415A86"/>
    <w:rsid w:val="0042474B"/>
    <w:rsid w:val="00426010"/>
    <w:rsid w:val="00427B4A"/>
    <w:rsid w:val="004322C0"/>
    <w:rsid w:val="00435BFE"/>
    <w:rsid w:val="0044374B"/>
    <w:rsid w:val="004525AC"/>
    <w:rsid w:val="00454831"/>
    <w:rsid w:val="00460371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8329B"/>
    <w:rsid w:val="00590295"/>
    <w:rsid w:val="005903B7"/>
    <w:rsid w:val="0059227A"/>
    <w:rsid w:val="005A1276"/>
    <w:rsid w:val="005B1F3E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1D81"/>
    <w:rsid w:val="00B0284F"/>
    <w:rsid w:val="00B05BA2"/>
    <w:rsid w:val="00B204CA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B4A"/>
    <w:rsid w:val="00D65E67"/>
    <w:rsid w:val="00D660C5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4215F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24458"/>
    <w:rsid w:val="00F438F4"/>
    <w:rsid w:val="00F51955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173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102</cp:revision>
  <dcterms:created xsi:type="dcterms:W3CDTF">2026-01-20T12:26:00Z</dcterms:created>
  <dcterms:modified xsi:type="dcterms:W3CDTF">2026-02-01T01:09:00Z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