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57B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3C9D9F9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EC28EF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716D1B">
                  <w:rPr>
                    <w:b/>
                    <w:bCs/>
                    <w:color w:val="FF0000"/>
                    <w:sz w:val="28"/>
                    <w:szCs w:val="28"/>
                  </w:rPr>
                  <w:t>6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21278A6E" w14:textId="77777777" w:rsidR="00883A16" w:rsidRDefault="00DD43CC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Paul’s ship arrived at Tyre, who told him through the Spirit not to go to Jerusalem? 21:4</w:t>
                  </w:r>
                </w:p>
                <w:p w14:paraId="5E41C132" w14:textId="484A37CA" w:rsidR="004E2C06" w:rsidRPr="00966A49" w:rsidRDefault="004E2C06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4DF022C8" w:rsidR="006F6E57" w:rsidRPr="00156C5F" w:rsidRDefault="00310142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Disciples of Christ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7A6DD289" w14:textId="77777777" w:rsidR="004E2C06" w:rsidRDefault="00DD43CC" w:rsidP="004E2C06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Paul’s response after being told a second time not to go to Jerusalem? 21:13</w:t>
                  </w:r>
                </w:p>
                <w:p w14:paraId="3D15821D" w14:textId="6E079588" w:rsidR="004E2C06" w:rsidRPr="004E2C06" w:rsidRDefault="004E2C06" w:rsidP="004E2C06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0571F8E4" w:rsidR="003F7225" w:rsidRPr="00966A49" w:rsidRDefault="002469E9" w:rsidP="002469E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2469E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What mean ye to weep and to break mine heart? for I am ready not to be bound only, but also to die at Jerusalem for the name of the Lord Jesus.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122C7198" w14:textId="77777777" w:rsidR="004E2C06" w:rsidRDefault="004E2C06" w:rsidP="00250D0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34007F9D" w:rsidR="00BA6FCA" w:rsidRPr="00966A49" w:rsidRDefault="00DD43CC" w:rsidP="00250D0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prevented Paul from being scourged in 22:25-26?</w:t>
                  </w:r>
                </w:p>
              </w:tc>
              <w:tc>
                <w:tcPr>
                  <w:tcW w:w="2123" w:type="dxa"/>
                </w:tcPr>
                <w:p w14:paraId="0146B8A3" w14:textId="053FF1D1" w:rsidR="00227030" w:rsidRPr="00966A49" w:rsidRDefault="00560899" w:rsidP="00250D0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was a Roman citizen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7E5C5A6B" w14:textId="77777777" w:rsidR="00BA6FCA" w:rsidRDefault="00DD43CC" w:rsidP="00250D0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Ananias response to Paul saying he had lived in good conscience before God? 23:1-2</w:t>
                  </w:r>
                </w:p>
                <w:p w14:paraId="78525504" w14:textId="06C5B9E8" w:rsidR="004E2C06" w:rsidRPr="00966A49" w:rsidRDefault="004E2C06" w:rsidP="00250D0D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34BBA83E" w:rsidR="00126A36" w:rsidRPr="00966A49" w:rsidRDefault="00A32663" w:rsidP="00250D0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 have Paul smitten in the mouth.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68B1CB6F" w14:textId="77777777" w:rsidR="00DD43CC" w:rsidRDefault="00DD43CC" w:rsidP="00DD43C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Paul’s response to what Ananias had done? 23:3</w:t>
                  </w:r>
                </w:p>
                <w:p w14:paraId="07D649C7" w14:textId="77777777" w:rsidR="00DD43CC" w:rsidRDefault="00DD43CC" w:rsidP="00DD43C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He told Ananias that “God shall….” </w:t>
                  </w:r>
                </w:p>
                <w:p w14:paraId="0ABCACF7" w14:textId="72B69C90" w:rsidR="00BA6FCA" w:rsidRPr="00966A49" w:rsidRDefault="00BA6FCA" w:rsidP="00DD43C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0CFF7E6C" w:rsidR="006312EF" w:rsidRPr="00966A49" w:rsidRDefault="007D6C96" w:rsidP="00DD43C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D6C9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God shall smite thee, thou whited wall: for sittest thou to judge me after the law, and commandest me to be smitten contrary to the law?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2D016C1F" w14:textId="77777777" w:rsidR="00BA6FCA" w:rsidRDefault="00DD43CC" w:rsidP="00250D0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The Sadducees did not believe in what foundational doctrines? 23:8</w:t>
                  </w:r>
                </w:p>
                <w:p w14:paraId="6047F1CA" w14:textId="0BB25A03" w:rsidR="004E2C06" w:rsidRPr="00966A49" w:rsidRDefault="004E2C06" w:rsidP="00250D0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43190B17" w:rsidR="0059107B" w:rsidRPr="00966A49" w:rsidRDefault="00023B5D" w:rsidP="00250D0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resurrection, angels, nor spirit.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755FBD1E" w14:textId="435A8DCA" w:rsidR="00BA6FCA" w:rsidRPr="00966A49" w:rsidRDefault="00DD43CC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many Jews banded together to kill Paul? 23:12-13</w:t>
                  </w:r>
                </w:p>
              </w:tc>
              <w:tc>
                <w:tcPr>
                  <w:tcW w:w="2123" w:type="dxa"/>
                </w:tcPr>
                <w:p w14:paraId="74E7161D" w14:textId="63102D7D" w:rsidR="00E6255A" w:rsidRPr="00966A49" w:rsidRDefault="00355D0D" w:rsidP="00250D0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More than 40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A31FEC8" w14:textId="77777777" w:rsidR="00DD43CC" w:rsidRDefault="00DD43CC" w:rsidP="00DD43C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warned Paul about the men trying to kill him? 23:16</w:t>
                  </w:r>
                </w:p>
                <w:p w14:paraId="06A27DDB" w14:textId="77777777" w:rsidR="00BA6FCA" w:rsidRDefault="00DD43CC" w:rsidP="00DD43C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 very brave young man!</w:t>
                  </w:r>
                </w:p>
                <w:p w14:paraId="5353D579" w14:textId="4B0823A9" w:rsidR="004E2C06" w:rsidRPr="00966A49" w:rsidRDefault="004E2C06" w:rsidP="00DD43C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5B02FD8" w14:textId="77777777" w:rsidR="000C1041" w:rsidRDefault="000C1041" w:rsidP="00DD43C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1A1054A3" w:rsidR="00355D0D" w:rsidRPr="00966A49" w:rsidRDefault="00355D0D" w:rsidP="00DD43CC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His </w:t>
                  </w:r>
                  <w:r w:rsidR="00F53EB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nephew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1464B2F" w14:textId="77777777" w:rsidR="00DD43CC" w:rsidRDefault="00DD43CC" w:rsidP="00DD43C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was Paul’s first words to Agrippa? 26:2 </w:t>
                  </w:r>
                </w:p>
                <w:p w14:paraId="55C3FC1C" w14:textId="77777777" w:rsidR="00BA6FCA" w:rsidRDefault="00DD43CC" w:rsidP="00DD43C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 Christian should be happy no matter the circumstances!</w:t>
                  </w:r>
                </w:p>
                <w:p w14:paraId="5E899B19" w14:textId="20BF08F1" w:rsidR="004E2C06" w:rsidRPr="00966A49" w:rsidRDefault="004E2C06" w:rsidP="00DD43C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2670A7E8" w:rsidR="00CC1FB4" w:rsidRPr="00966A49" w:rsidRDefault="009F7074" w:rsidP="00DD43C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“I think myself happy”</w:t>
                  </w: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C08AC4D" w14:textId="31992DB8" w:rsidR="005E10C7" w:rsidRPr="00966A49" w:rsidRDefault="00DD43CC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Paul gave his testimony in chapter 26. I read 3 times where Paul did this. It’s a great example that we should tell others what happened to us! Find someone and testify what God did for you.</w:t>
                  </w:r>
                </w:p>
              </w:tc>
              <w:tc>
                <w:tcPr>
                  <w:tcW w:w="2123" w:type="dxa"/>
                </w:tcPr>
                <w:p w14:paraId="13C6D673" w14:textId="629162BF" w:rsidR="005A551E" w:rsidRPr="00966A49" w:rsidRDefault="009F7074" w:rsidP="00250D0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</w:t>
                  </w:r>
                  <w:r w:rsidR="005E57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/A</w:t>
                  </w:r>
                </w:p>
              </w:tc>
            </w:tr>
          </w:tbl>
          <w:p w14:paraId="7A34ED9E" w14:textId="50653847" w:rsidR="00277634" w:rsidRPr="00966A49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  <w:r w:rsidR="00716D1B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ACA5E80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01/05/25</w:t>
            </w:r>
          </w:p>
          <w:p w14:paraId="067762DF" w14:textId="15B9DF99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EB095C" w:rsidRPr="00EB095C">
              <w:rPr>
                <w:b/>
                <w:bCs/>
                <w:color w:val="FF0000"/>
                <w:sz w:val="28"/>
                <w:szCs w:val="28"/>
                <w:u w:val="single"/>
              </w:rPr>
              <w:t>LEVITICUS 1-5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092E6566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F67FF5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CHRIST</w:t>
            </w:r>
            <w:r w:rsidR="004D2293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 IN LEVITICUS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40F1B5A5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4D2293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26066" wp14:editId="608D3E56">
                      <wp:extent cx="3410640" cy="1172196"/>
                      <wp:effectExtent l="0" t="0" r="0" b="9525"/>
                      <wp:docPr id="86564751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0640" cy="1172196"/>
                                <a:chOff x="0" y="-34700"/>
                                <a:chExt cx="2761534" cy="1256455"/>
                              </a:xfrm>
                            </wpg:grpSpPr>
                            <wpg:grpSp>
                              <wpg:cNvPr id="123502025" name="Group 3"/>
                              <wpg:cNvGrpSpPr/>
                              <wpg:grpSpPr>
                                <a:xfrm>
                                  <a:off x="221" y="-34700"/>
                                  <a:ext cx="2761313" cy="1176793"/>
                                  <a:chOff x="0" y="-1676120"/>
                                  <a:chExt cx="2156460" cy="306822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6062853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2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45602" y="-1676120"/>
                                    <a:ext cx="1301269" cy="3068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92397744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9058439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26066" id="Group 4" o:spid="_x0000_s1026" style="width:268.55pt;height:92.3pt;mso-position-horizontal-relative:char;mso-position-vertical-relative:line" coordorigin=",-347" coordsize="27615,125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">
                      <v:group id="Group 3" o:spid="_x0000_s1027" style="position:absolute;left:2;top:-347;width:27613;height:11767" coordorigin=",-16761" coordsize="21564,3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3456;top:-16761;width:13012;height:30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">
                          <v:imagedata r:id="rId13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79A01589" w:rsidR="00842D7E" w:rsidRDefault="00EB59A6" w:rsidP="00F121FF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A12B07" w:rsidRPr="00A12B07">
              <w:rPr>
                <w:b/>
                <w:bCs/>
                <w:i/>
                <w:iCs/>
              </w:rPr>
              <w:t>If his offering be a burnt sacrifice of the herd, let him offer a male without blemish: he shall offer it of his own voluntary will at the door of the tabernacle of the congregation before the Lord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</w:t>
            </w:r>
            <w:r w:rsidR="00062D9C">
              <w:rPr>
                <w:b/>
                <w:bCs/>
                <w:i/>
                <w:iCs/>
              </w:rPr>
              <w:t>Leviticus 1:3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8B3EE5C" w14:textId="066E399E" w:rsidR="00601861" w:rsidRDefault="0057512D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57512D">
              <w:rPr>
                <w:rFonts w:ascii="Microsoft Sans Serif" w:eastAsia="Baskerville Old Face" w:hAnsi="Microsoft Sans Serif" w:cs="Microsoft Sans Serif"/>
              </w:rPr>
              <w:t xml:space="preserve">Our Lord Jesus Christ is </w:t>
            </w:r>
            <w:r w:rsidR="00601861">
              <w:rPr>
                <w:rFonts w:ascii="Microsoft Sans Serif" w:eastAsia="Baskerville Old Face" w:hAnsi="Microsoft Sans Serif" w:cs="Microsoft Sans Serif"/>
              </w:rPr>
              <w:t xml:space="preserve">portrayed </w:t>
            </w:r>
            <w:r w:rsidRPr="0057512D">
              <w:rPr>
                <w:rFonts w:ascii="Microsoft Sans Serif" w:eastAsia="Baskerville Old Face" w:hAnsi="Microsoft Sans Serif" w:cs="Microsoft Sans Serif"/>
              </w:rPr>
              <w:t xml:space="preserve">all throughout the book of </w:t>
            </w:r>
            <w:r w:rsidR="00601861" w:rsidRPr="0057512D">
              <w:rPr>
                <w:rFonts w:ascii="Microsoft Sans Serif" w:eastAsia="Baskerville Old Face" w:hAnsi="Microsoft Sans Serif" w:cs="Microsoft Sans Serif"/>
              </w:rPr>
              <w:t>Leviticus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01861" w:rsidRPr="00601861">
              <w:rPr>
                <w:rFonts w:ascii="Microsoft Sans Serif" w:eastAsia="Baskerville Old Face" w:hAnsi="Microsoft Sans Serif" w:cs="Microsoft Sans Serif"/>
              </w:rPr>
              <w:t>In our verse we see some regulations about the burnt offering that illustrate the sacrifice Jesus made on the cross</w:t>
            </w:r>
            <w:r w:rsidR="0060186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7731FB0" w14:textId="77777777" w:rsidR="00601861" w:rsidRDefault="00601861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EC4719C" w14:textId="730216F7" w:rsidR="00C20F2B" w:rsidRDefault="007E7F79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C20F2B">
              <w:rPr>
                <w:rFonts w:ascii="Microsoft Sans Serif" w:eastAsia="Baskerville Old Face" w:hAnsi="Microsoft Sans Serif" w:cs="Microsoft Sans Serif"/>
                <w:b/>
                <w:bCs/>
              </w:rPr>
              <w:t>Purity of the offering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7E7F79">
              <w:rPr>
                <w:rFonts w:ascii="Microsoft Sans Serif" w:eastAsia="Baskerville Old Face" w:hAnsi="Microsoft Sans Serif" w:cs="Microsoft Sans Serif"/>
                <w:i/>
                <w:iCs/>
              </w:rPr>
              <w:t>Without blemish</w:t>
            </w:r>
            <w:r w:rsidR="00C20F2B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.” </w:t>
            </w:r>
            <w:r w:rsidR="00C20F2B" w:rsidRPr="00C20F2B">
              <w:rPr>
                <w:rFonts w:ascii="Microsoft Sans Serif" w:eastAsia="Baskerville Old Face" w:hAnsi="Microsoft Sans Serif" w:cs="Microsoft Sans Serif"/>
              </w:rPr>
              <w:t xml:space="preserve">The character of the offering speak of the offering </w:t>
            </w:r>
            <w:r w:rsidR="00E16509">
              <w:rPr>
                <w:rFonts w:ascii="Microsoft Sans Serif" w:eastAsia="Baskerville Old Face" w:hAnsi="Microsoft Sans Serif" w:cs="Microsoft Sans Serif"/>
              </w:rPr>
              <w:t>our Lord m</w:t>
            </w:r>
            <w:r w:rsidR="00C20F2B" w:rsidRPr="00C20F2B">
              <w:rPr>
                <w:rFonts w:ascii="Microsoft Sans Serif" w:eastAsia="Baskerville Old Face" w:hAnsi="Microsoft Sans Serif" w:cs="Microsoft Sans Serif"/>
              </w:rPr>
              <w:t>ade</w:t>
            </w:r>
            <w:r w:rsidR="00E16509">
              <w:rPr>
                <w:rFonts w:ascii="Microsoft Sans Serif" w:eastAsia="Baskerville Old Face" w:hAnsi="Microsoft Sans Serif" w:cs="Microsoft Sans Serif"/>
              </w:rPr>
              <w:t xml:space="preserve">. It </w:t>
            </w:r>
            <w:r w:rsidR="00C20F2B" w:rsidRPr="00C20F2B">
              <w:rPr>
                <w:rFonts w:ascii="Microsoft Sans Serif" w:eastAsia="Baskerville Old Face" w:hAnsi="Microsoft Sans Serif" w:cs="Microsoft Sans Serif"/>
              </w:rPr>
              <w:t>foreshadowed the work of Christ on the cross and the offering without blemish foreshadowed the fact that Christ was without sin</w:t>
            </w:r>
            <w:r w:rsidR="00C20F2B">
              <w:rPr>
                <w:rFonts w:ascii="Microsoft Sans Serif" w:eastAsia="Baskerville Old Face" w:hAnsi="Microsoft Sans Serif" w:cs="Microsoft Sans Serif"/>
              </w:rPr>
              <w:t>.</w:t>
            </w:r>
            <w:r w:rsidR="00AC6435">
              <w:rPr>
                <w:rFonts w:ascii="Microsoft Sans Serif" w:eastAsia="Baskerville Old Face" w:hAnsi="Microsoft Sans Serif" w:cs="Microsoft Sans Serif"/>
              </w:rPr>
              <w:t xml:space="preserve"> If Jesus had any sin, he could not have been the sacrifice.</w:t>
            </w:r>
          </w:p>
          <w:p w14:paraId="3C493C62" w14:textId="77777777" w:rsidR="00C20F2B" w:rsidRDefault="00C20F2B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EBE4CF" w14:textId="31F622BB" w:rsidR="004E64D9" w:rsidRDefault="002D20F8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D20F8">
              <w:rPr>
                <w:rFonts w:ascii="Microsoft Sans Serif" w:eastAsia="Baskerville Old Face" w:hAnsi="Microsoft Sans Serif" w:cs="Microsoft Sans Serif"/>
                <w:b/>
                <w:bCs/>
              </w:rPr>
              <w:t>Pr</w:t>
            </w:r>
            <w:r w:rsidR="007C0DDF">
              <w:rPr>
                <w:rFonts w:ascii="Microsoft Sans Serif" w:eastAsia="Baskerville Old Face" w:hAnsi="Microsoft Sans Serif" w:cs="Microsoft Sans Serif"/>
                <w:b/>
                <w:bCs/>
              </w:rPr>
              <w:t>ompting</w:t>
            </w:r>
            <w:r w:rsidRPr="002D20F8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of the offering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2D20F8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="00D46E57" w:rsidRPr="00D46E57">
              <w:rPr>
                <w:rFonts w:ascii="Microsoft Sans Serif" w:eastAsia="Baskerville Old Face" w:hAnsi="Microsoft Sans Serif" w:cs="Microsoft Sans Serif"/>
                <w:i/>
                <w:iCs/>
              </w:rPr>
              <w:t>He shall offer it of his own voluntary will</w:t>
            </w:r>
            <w:r w:rsidR="00D46E57"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  <w:r w:rsidRPr="002D20F8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  <w:r w:rsidR="00C20F2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D46E57">
              <w:rPr>
                <w:rFonts w:ascii="Microsoft Sans Serif" w:eastAsia="Baskerville Old Face" w:hAnsi="Microsoft Sans Serif" w:cs="Microsoft Sans Serif"/>
              </w:rPr>
              <w:t xml:space="preserve">The </w:t>
            </w:r>
            <w:r w:rsidR="0008584E" w:rsidRPr="0008584E">
              <w:rPr>
                <w:rFonts w:ascii="Microsoft Sans Serif" w:eastAsia="Baskerville Old Face" w:hAnsi="Microsoft Sans Serif" w:cs="Microsoft Sans Serif"/>
              </w:rPr>
              <w:t xml:space="preserve">words </w:t>
            </w:r>
            <w:r w:rsidR="0008584E">
              <w:rPr>
                <w:rFonts w:ascii="Microsoft Sans Serif" w:eastAsia="Baskerville Old Face" w:hAnsi="Microsoft Sans Serif" w:cs="Microsoft Sans Serif"/>
              </w:rPr>
              <w:t>“</w:t>
            </w:r>
            <w:r w:rsidR="0008584E" w:rsidRPr="0008584E">
              <w:rPr>
                <w:rFonts w:ascii="Microsoft Sans Serif" w:eastAsia="Baskerville Old Face" w:hAnsi="Microsoft Sans Serif" w:cs="Microsoft Sans Serif"/>
              </w:rPr>
              <w:t>voluntary</w:t>
            </w:r>
            <w:r w:rsidR="00DA2B3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8584E" w:rsidRPr="0008584E">
              <w:rPr>
                <w:rFonts w:ascii="Microsoft Sans Serif" w:eastAsia="Baskerville Old Face" w:hAnsi="Microsoft Sans Serif" w:cs="Microsoft Sans Serif"/>
              </w:rPr>
              <w:t>will</w:t>
            </w:r>
            <w:r w:rsidR="00DA2B3F">
              <w:rPr>
                <w:rFonts w:ascii="Microsoft Sans Serif" w:eastAsia="Baskerville Old Face" w:hAnsi="Microsoft Sans Serif" w:cs="Microsoft Sans Serif"/>
              </w:rPr>
              <w:t>”</w:t>
            </w:r>
            <w:r w:rsidR="0008584E" w:rsidRPr="0008584E">
              <w:rPr>
                <w:rFonts w:ascii="Microsoft Sans Serif" w:eastAsia="Baskerville Old Face" w:hAnsi="Microsoft Sans Serif" w:cs="Microsoft Sans Serif"/>
              </w:rPr>
              <w:t xml:space="preserve"> speak of the willing</w:t>
            </w:r>
            <w:r w:rsidR="00DA2B3F">
              <w:rPr>
                <w:rFonts w:ascii="Microsoft Sans Serif" w:eastAsia="Baskerville Old Face" w:hAnsi="Microsoft Sans Serif" w:cs="Microsoft Sans Serif"/>
              </w:rPr>
              <w:t xml:space="preserve">ness of Jesus to offer himself as a sacrifice. </w:t>
            </w:r>
            <w:r w:rsidR="005E2CD3">
              <w:rPr>
                <w:rFonts w:ascii="Microsoft Sans Serif" w:eastAsia="Baskerville Old Face" w:hAnsi="Microsoft Sans Serif" w:cs="Microsoft Sans Serif"/>
              </w:rPr>
              <w:t xml:space="preserve">Jesus was not killed, he was slain. He went as a lamb willingly to pay the price for sin. </w:t>
            </w:r>
          </w:p>
          <w:p w14:paraId="7EC43033" w14:textId="77777777" w:rsidR="00DC5096" w:rsidRDefault="00DC5096" w:rsidP="00C9219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787CEED" w14:textId="3D613978" w:rsidR="00D71EF4" w:rsidRPr="000A14DF" w:rsidRDefault="00DC5096" w:rsidP="00DD43C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C5096">
              <w:rPr>
                <w:rFonts w:ascii="Microsoft Sans Serif" w:eastAsia="Baskerville Old Face" w:hAnsi="Microsoft Sans Serif" w:cs="Microsoft Sans Serif"/>
                <w:b/>
                <w:bCs/>
              </w:rPr>
              <w:t>Place of the offering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="000A14DF" w:rsidRPr="000A14DF">
              <w:rPr>
                <w:rFonts w:ascii="Microsoft Sans Serif" w:eastAsia="Baskerville Old Face" w:hAnsi="Microsoft Sans Serif" w:cs="Microsoft Sans Serif"/>
                <w:i/>
                <w:iCs/>
              </w:rPr>
              <w:t>At the door of the Tabernacle of the congregation before the Lord.”</w:t>
            </w:r>
            <w:r w:rsidR="000A14DF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0A14DF" w:rsidRPr="000A14DF">
              <w:rPr>
                <w:rFonts w:ascii="Microsoft Sans Serif" w:eastAsia="Baskerville Old Face" w:hAnsi="Microsoft Sans Serif" w:cs="Microsoft Sans Serif"/>
              </w:rPr>
              <w:t>This place referred to the altar in front of the entrance to the Tabernacle</w:t>
            </w:r>
            <w:r w:rsidR="003A2C8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A2C8E" w:rsidRPr="003A2C8E">
              <w:rPr>
                <w:rFonts w:ascii="Microsoft Sans Serif" w:eastAsia="Baskerville Old Face" w:hAnsi="Microsoft Sans Serif" w:cs="Microsoft Sans Serif"/>
              </w:rPr>
              <w:t>It was the altar on which all offerings were to be made</w:t>
            </w:r>
            <w:r w:rsidR="003A2C8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A2C8E" w:rsidRPr="003A2C8E">
              <w:rPr>
                <w:rFonts w:ascii="Microsoft Sans Serif" w:eastAsia="Baskerville Old Face" w:hAnsi="Microsoft Sans Serif" w:cs="Microsoft Sans Serif"/>
              </w:rPr>
              <w:t>This place spoke of Calvar</w:t>
            </w:r>
            <w:r w:rsidR="00D71EF4">
              <w:rPr>
                <w:rFonts w:ascii="Microsoft Sans Serif" w:eastAsia="Baskerville Old Face" w:hAnsi="Microsoft Sans Serif" w:cs="Microsoft Sans Serif"/>
              </w:rPr>
              <w:t xml:space="preserve">y. </w:t>
            </w:r>
            <w:r w:rsidR="00F2054E" w:rsidRPr="00F2054E">
              <w:rPr>
                <w:rFonts w:ascii="Microsoft Sans Serif" w:eastAsia="Baskerville Old Face" w:hAnsi="Microsoft Sans Serif" w:cs="Microsoft Sans Serif"/>
              </w:rPr>
              <w:t>Calvary was the place where everyone gathered</w:t>
            </w:r>
            <w:r w:rsidR="00FE7041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2054E" w:rsidRPr="00F2054E">
              <w:rPr>
                <w:rFonts w:ascii="Microsoft Sans Serif" w:eastAsia="Baskerville Old Face" w:hAnsi="Microsoft Sans Serif" w:cs="Microsoft Sans Serif"/>
              </w:rPr>
              <w:t>from all around</w:t>
            </w:r>
            <w:r w:rsidR="00FE704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D08BD">
              <w:rPr>
                <w:rFonts w:ascii="Microsoft Sans Serif" w:eastAsia="Baskerville Old Face" w:hAnsi="Microsoft Sans Serif" w:cs="Microsoft Sans Serif"/>
              </w:rPr>
              <w:t xml:space="preserve">It could </w:t>
            </w:r>
            <w:r w:rsidR="00197A2C">
              <w:rPr>
                <w:rFonts w:ascii="Microsoft Sans Serif" w:eastAsia="Baskerville Old Face" w:hAnsi="Microsoft Sans Serif" w:cs="Microsoft Sans Serif"/>
              </w:rPr>
              <w:t>be s</w:t>
            </w:r>
            <w:r w:rsidR="007D08BD">
              <w:rPr>
                <w:rFonts w:ascii="Microsoft Sans Serif" w:eastAsia="Baskerville Old Face" w:hAnsi="Microsoft Sans Serif" w:cs="Microsoft Sans Serif"/>
              </w:rPr>
              <w:t>een from far away by anyone who wanted to view. T</w:t>
            </w:r>
            <w:r w:rsidR="00F2054E" w:rsidRPr="00F2054E">
              <w:rPr>
                <w:rFonts w:ascii="Microsoft Sans Serif" w:eastAsia="Baskerville Old Face" w:hAnsi="Microsoft Sans Serif" w:cs="Microsoft Sans Serif"/>
              </w:rPr>
              <w:t>he sacrifice that Jesus made was before</w:t>
            </w:r>
            <w:r w:rsidR="007D08BD">
              <w:rPr>
                <w:rFonts w:ascii="Microsoft Sans Serif" w:eastAsia="Baskerville Old Face" w:hAnsi="Microsoft Sans Serif" w:cs="Microsoft Sans Serif"/>
              </w:rPr>
              <w:t xml:space="preserve"> a public</w:t>
            </w:r>
            <w:r w:rsidR="00F2054E" w:rsidRPr="00F2054E">
              <w:rPr>
                <w:rFonts w:ascii="Microsoft Sans Serif" w:eastAsia="Baskerville Old Face" w:hAnsi="Microsoft Sans Serif" w:cs="Microsoft Sans Serif"/>
              </w:rPr>
              <w:t xml:space="preserve"> congregation</w:t>
            </w:r>
            <w:r w:rsidR="00197A2C">
              <w:rPr>
                <w:rFonts w:ascii="Microsoft Sans Serif" w:eastAsia="Baskerville Old Face" w:hAnsi="Microsoft Sans Serif" w:cs="Microsoft Sans Serif"/>
              </w:rPr>
              <w:t>,</w:t>
            </w:r>
            <w:r w:rsidR="007D08BD">
              <w:rPr>
                <w:rFonts w:ascii="Microsoft Sans Serif" w:eastAsia="Baskerville Old Face" w:hAnsi="Microsoft Sans Serif" w:cs="Microsoft Sans Serif"/>
              </w:rPr>
              <w:t xml:space="preserve"> just the sacrifice </w:t>
            </w:r>
            <w:r w:rsidR="00197A2C">
              <w:rPr>
                <w:rFonts w:ascii="Microsoft Sans Serif" w:eastAsia="Baskerville Old Face" w:hAnsi="Microsoft Sans Serif" w:cs="Microsoft Sans Serif"/>
              </w:rPr>
              <w:t xml:space="preserve">at the door of the Tabernacle. </w:t>
            </w:r>
            <w:r w:rsidR="007C7B0F">
              <w:rPr>
                <w:rFonts w:ascii="Microsoft Sans Serif" w:eastAsia="Baskerville Old Face" w:hAnsi="Microsoft Sans Serif" w:cs="Microsoft Sans Serif"/>
              </w:rPr>
              <w:t>We will see Jesus depicted</w:t>
            </w:r>
            <w:r w:rsidR="00CB011C">
              <w:rPr>
                <w:rFonts w:ascii="Microsoft Sans Serif" w:eastAsia="Baskerville Old Face" w:hAnsi="Microsoft Sans Serif" w:cs="Microsoft Sans Serif"/>
              </w:rPr>
              <w:t xml:space="preserve"> many times throughout the book</w:t>
            </w:r>
            <w:r w:rsidR="007C7B0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B011C">
              <w:rPr>
                <w:rFonts w:ascii="Microsoft Sans Serif" w:eastAsia="Baskerville Old Face" w:hAnsi="Microsoft Sans Serif" w:cs="Microsoft Sans Serif"/>
              </w:rPr>
              <w:t>of</w:t>
            </w:r>
            <w:r w:rsidR="007C7B0F">
              <w:rPr>
                <w:rFonts w:ascii="Microsoft Sans Serif" w:eastAsia="Baskerville Old Face" w:hAnsi="Microsoft Sans Serif" w:cs="Microsoft Sans Serif"/>
              </w:rPr>
              <w:t xml:space="preserve"> Leviticus.</w:t>
            </w:r>
          </w:p>
          <w:p w14:paraId="33D74F84" w14:textId="77777777" w:rsidR="00963E30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4D23738C" w:rsidR="00963E30" w:rsidRPr="00544071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0FDC9F84" w:rsidR="00E5397B" w:rsidRPr="000E1C08" w:rsidRDefault="00683E7B" w:rsidP="0061688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EB095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 – LEVITICUS 1-5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7146CBA8" w:rsidR="00697D7F" w:rsidRPr="00BC3917" w:rsidRDefault="005E4FD2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</w:t>
            </w:r>
            <w:r w:rsidR="00B276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voluntary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sacrifices were to be </w:t>
            </w:r>
            <w:r w:rsidR="00B276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given at what location? </w:t>
            </w:r>
            <w:r w:rsidR="001C67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1:3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87D22">
        <w:trPr>
          <w:trHeight w:val="566"/>
        </w:trPr>
        <w:tc>
          <w:tcPr>
            <w:tcW w:w="3685" w:type="dxa"/>
          </w:tcPr>
          <w:p w14:paraId="0D31B473" w14:textId="77777777" w:rsidR="002E1CF1" w:rsidRDefault="001C67B9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are your thoughts on </w:t>
            </w:r>
            <w:r w:rsidR="00065B1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Leviticus 1:4?</w:t>
            </w:r>
          </w:p>
          <w:p w14:paraId="5FAF4F4A" w14:textId="195CDFF8" w:rsidR="00470322" w:rsidRDefault="002E1CF1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Very interesting verse!</w:t>
            </w:r>
            <w:r w:rsidR="00065B1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423E9A16" w14:textId="678F7AED" w:rsidR="00065B11" w:rsidRPr="003E2A00" w:rsidRDefault="00065B11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No wrong answer </w:t>
            </w:r>
            <w:r w:rsidRPr="00065B11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5B0DCEBA" w14:textId="2D89D931" w:rsidR="000D200A" w:rsidRDefault="00FD6B4A" w:rsidP="000D200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Those who could not bring </w:t>
            </w:r>
            <w:r w:rsidR="000E560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 sheep or a goat could bring </w:t>
            </w:r>
            <w:r w:rsidR="000D200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as a sacrifice? </w:t>
            </w:r>
          </w:p>
          <w:p w14:paraId="01D881C6" w14:textId="09EC7040" w:rsidR="000D200A" w:rsidRPr="00550BEE" w:rsidRDefault="000D200A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1:14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35D6E5AE" w:rsidR="00F20FCB" w:rsidRPr="00585185" w:rsidRDefault="00597BE0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C907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slain </w:t>
            </w:r>
            <w:r w:rsidR="00942D9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offering needed oil and what other </w:t>
            </w:r>
            <w:r w:rsidR="005A15B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item? </w:t>
            </w:r>
            <w:r w:rsidR="00C907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Another picture of </w:t>
            </w:r>
            <w:r w:rsidR="001E2DC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sacrifice Jesus made of </w:t>
            </w:r>
            <w:r w:rsidR="00C907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himself. 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2C72C3A4" w14:textId="77777777" w:rsidR="006844B1" w:rsidRDefault="006844B1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3BEBA2F1" w14:textId="33B1F971" w:rsidR="002304CA" w:rsidRDefault="002304CA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In chapter 2, the instructions on what type of sacrifice is being taught? 2:1</w:t>
            </w:r>
          </w:p>
          <w:p w14:paraId="7E02896D" w14:textId="3D247C14" w:rsidR="00F96AC8" w:rsidRPr="00A73C5C" w:rsidRDefault="008779C3" w:rsidP="00DD43C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489A7AC3" w:rsidR="00351A00" w:rsidRPr="00D82A91" w:rsidRDefault="002304CA" w:rsidP="008522C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In chapter 3, the instructions on what type of sacrifice is being taught? 3:1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086B03D8" w14:textId="77777777" w:rsidR="00BF1B7E" w:rsidRDefault="00BF1B7E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6A73B06" w14:textId="77777777" w:rsidR="003D04C3" w:rsidRDefault="00CA77BB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chapter 4, the instructions </w:t>
            </w:r>
            <w:r w:rsidR="003E27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on what type of sacrifice is being taught? 4:2</w:t>
            </w:r>
          </w:p>
          <w:p w14:paraId="39921381" w14:textId="73ABB63A" w:rsidR="00512726" w:rsidRPr="000615C1" w:rsidRDefault="00512726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(If a soul shall sin through….)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BDF6E8" w14:textId="77777777" w:rsidR="0067655E" w:rsidRDefault="0067655E" w:rsidP="00250D0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056E4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the result of these sacrifices? </w:t>
            </w:r>
          </w:p>
          <w:p w14:paraId="3CE3CB8E" w14:textId="77777777" w:rsidR="00056E45" w:rsidRDefault="00056E45" w:rsidP="00250D0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4:35 </w:t>
            </w:r>
          </w:p>
          <w:p w14:paraId="5FA62198" w14:textId="72C4E627" w:rsidR="00056E45" w:rsidRPr="00D902B1" w:rsidRDefault="00056E45" w:rsidP="00250D0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I’m thankful </w:t>
            </w:r>
            <w:r w:rsidR="00FD136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that the Lord Jesus Christ did this for us!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083" w14:textId="77777777" w:rsidR="00FB1027" w:rsidRDefault="00FB1027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7671E3A6" w14:textId="6EAB5899" w:rsidR="004F46F6" w:rsidRDefault="009056B8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chapter 5</w:t>
            </w:r>
            <w:r w:rsidR="0067407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the instructions on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</w:t>
            </w:r>
            <w:r w:rsidR="0067407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type of sacrifice is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being taught? </w:t>
            </w:r>
            <w:r w:rsidR="00375D8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5:6</w:t>
            </w:r>
          </w:p>
          <w:p w14:paraId="6E3AB056" w14:textId="380B36E9" w:rsidR="00AE30A8" w:rsidRPr="00DF0347" w:rsidRDefault="00AE30A8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E1D" w14:textId="77777777" w:rsidR="009D0FC3" w:rsidRDefault="009D0FC3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59F4FA40" w:rsidR="00427860" w:rsidRPr="000051B0" w:rsidRDefault="00BC5560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the guilt</w:t>
            </w:r>
            <w:r w:rsidR="00BD084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y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person to do</w:t>
            </w:r>
            <w:r w:rsidR="00BD084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5:5?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D71D6" w14:textId="77777777" w:rsidR="009519E0" w:rsidRDefault="009519E0" w:rsidP="002719D0">
      <w:pPr>
        <w:spacing w:before="0" w:line="240" w:lineRule="auto"/>
      </w:pPr>
      <w:r>
        <w:separator/>
      </w:r>
    </w:p>
  </w:endnote>
  <w:endnote w:type="continuationSeparator" w:id="0">
    <w:p w14:paraId="1001632A" w14:textId="77777777" w:rsidR="009519E0" w:rsidRDefault="009519E0" w:rsidP="002719D0">
      <w:pPr>
        <w:spacing w:before="0" w:line="240" w:lineRule="auto"/>
      </w:pPr>
      <w:r>
        <w:continuationSeparator/>
      </w:r>
    </w:p>
  </w:endnote>
  <w:endnote w:type="continuationNotice" w:id="1">
    <w:p w14:paraId="36220848" w14:textId="77777777" w:rsidR="009519E0" w:rsidRDefault="009519E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E15A" w14:textId="77777777" w:rsidR="009519E0" w:rsidRDefault="009519E0" w:rsidP="002719D0">
      <w:pPr>
        <w:spacing w:before="0" w:line="240" w:lineRule="auto"/>
      </w:pPr>
      <w:r>
        <w:separator/>
      </w:r>
    </w:p>
  </w:footnote>
  <w:footnote w:type="continuationSeparator" w:id="0">
    <w:p w14:paraId="143947BE" w14:textId="77777777" w:rsidR="009519E0" w:rsidRDefault="009519E0" w:rsidP="002719D0">
      <w:pPr>
        <w:spacing w:before="0" w:line="240" w:lineRule="auto"/>
      </w:pPr>
      <w:r>
        <w:continuationSeparator/>
      </w:r>
    </w:p>
  </w:footnote>
  <w:footnote w:type="continuationNotice" w:id="1">
    <w:p w14:paraId="3BB57C01" w14:textId="77777777" w:rsidR="009519E0" w:rsidRDefault="009519E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6"/>
  </w:num>
  <w:num w:numId="2" w16cid:durableId="1130980660">
    <w:abstractNumId w:val="18"/>
  </w:num>
  <w:num w:numId="3" w16cid:durableId="1029332871">
    <w:abstractNumId w:val="0"/>
  </w:num>
  <w:num w:numId="4" w16cid:durableId="842281012">
    <w:abstractNumId w:val="24"/>
  </w:num>
  <w:num w:numId="5" w16cid:durableId="261882689">
    <w:abstractNumId w:val="19"/>
  </w:num>
  <w:num w:numId="6" w16cid:durableId="85226153">
    <w:abstractNumId w:val="4"/>
  </w:num>
  <w:num w:numId="7" w16cid:durableId="1888906215">
    <w:abstractNumId w:val="16"/>
  </w:num>
  <w:num w:numId="8" w16cid:durableId="1390764433">
    <w:abstractNumId w:val="21"/>
  </w:num>
  <w:num w:numId="9" w16cid:durableId="1057316539">
    <w:abstractNumId w:val="22"/>
  </w:num>
  <w:num w:numId="10" w16cid:durableId="1639340339">
    <w:abstractNumId w:val="15"/>
  </w:num>
  <w:num w:numId="11" w16cid:durableId="147863632">
    <w:abstractNumId w:val="3"/>
  </w:num>
  <w:num w:numId="12" w16cid:durableId="1430201154">
    <w:abstractNumId w:val="20"/>
  </w:num>
  <w:num w:numId="13" w16cid:durableId="426850186">
    <w:abstractNumId w:val="2"/>
  </w:num>
  <w:num w:numId="14" w16cid:durableId="1273124824">
    <w:abstractNumId w:val="25"/>
  </w:num>
  <w:num w:numId="15" w16cid:durableId="1612316965">
    <w:abstractNumId w:val="9"/>
  </w:num>
  <w:num w:numId="16" w16cid:durableId="1348751371">
    <w:abstractNumId w:val="13"/>
  </w:num>
  <w:num w:numId="17" w16cid:durableId="467823840">
    <w:abstractNumId w:val="26"/>
  </w:num>
  <w:num w:numId="18" w16cid:durableId="1764376587">
    <w:abstractNumId w:val="12"/>
  </w:num>
  <w:num w:numId="19" w16cid:durableId="1071389089">
    <w:abstractNumId w:val="1"/>
  </w:num>
  <w:num w:numId="20" w16cid:durableId="1125580982">
    <w:abstractNumId w:val="14"/>
  </w:num>
  <w:num w:numId="21" w16cid:durableId="437792207">
    <w:abstractNumId w:val="11"/>
  </w:num>
  <w:num w:numId="22" w16cid:durableId="305204520">
    <w:abstractNumId w:val="8"/>
  </w:num>
  <w:num w:numId="23" w16cid:durableId="1239169807">
    <w:abstractNumId w:val="17"/>
  </w:num>
  <w:num w:numId="24" w16cid:durableId="487747782">
    <w:abstractNumId w:val="7"/>
  </w:num>
  <w:num w:numId="25" w16cid:durableId="2059935315">
    <w:abstractNumId w:val="5"/>
  </w:num>
  <w:num w:numId="26" w16cid:durableId="1819807304">
    <w:abstractNumId w:val="23"/>
  </w:num>
  <w:num w:numId="27" w16cid:durableId="5721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6E45"/>
    <w:rsid w:val="0005722F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6FED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84E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4DF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3FB9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55E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190"/>
    <w:rsid w:val="00135210"/>
    <w:rsid w:val="001356B8"/>
    <w:rsid w:val="00135705"/>
    <w:rsid w:val="00135D09"/>
    <w:rsid w:val="00135D89"/>
    <w:rsid w:val="00135F2C"/>
    <w:rsid w:val="00136DE2"/>
    <w:rsid w:val="00136F24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EF2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29F"/>
    <w:rsid w:val="002008E0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623"/>
    <w:rsid w:val="002628A8"/>
    <w:rsid w:val="002628E9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E3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F90"/>
    <w:rsid w:val="002B42DD"/>
    <w:rsid w:val="002B4438"/>
    <w:rsid w:val="002B523D"/>
    <w:rsid w:val="002B534A"/>
    <w:rsid w:val="002B538F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206"/>
    <w:rsid w:val="002D1C7C"/>
    <w:rsid w:val="002D20F8"/>
    <w:rsid w:val="002D24A8"/>
    <w:rsid w:val="002D289E"/>
    <w:rsid w:val="002D2C5D"/>
    <w:rsid w:val="002D36F7"/>
    <w:rsid w:val="002D3DB2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142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28BB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96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59"/>
    <w:rsid w:val="0038267E"/>
    <w:rsid w:val="00382ECD"/>
    <w:rsid w:val="00383070"/>
    <w:rsid w:val="003833B3"/>
    <w:rsid w:val="003836F3"/>
    <w:rsid w:val="003839F4"/>
    <w:rsid w:val="00384617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E2A"/>
    <w:rsid w:val="003A0E5E"/>
    <w:rsid w:val="003A0F4A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860"/>
    <w:rsid w:val="00427B93"/>
    <w:rsid w:val="00427FC2"/>
    <w:rsid w:val="0043046C"/>
    <w:rsid w:val="004306A0"/>
    <w:rsid w:val="00430828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9E8"/>
    <w:rsid w:val="00461A3D"/>
    <w:rsid w:val="00461B7F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BC0"/>
    <w:rsid w:val="00484CC1"/>
    <w:rsid w:val="004851BE"/>
    <w:rsid w:val="00485215"/>
    <w:rsid w:val="00485944"/>
    <w:rsid w:val="0048616E"/>
    <w:rsid w:val="00486770"/>
    <w:rsid w:val="00486925"/>
    <w:rsid w:val="00486953"/>
    <w:rsid w:val="00486955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9BA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2726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500C0"/>
    <w:rsid w:val="00550B08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333"/>
    <w:rsid w:val="0057390A"/>
    <w:rsid w:val="00573FD6"/>
    <w:rsid w:val="00574023"/>
    <w:rsid w:val="00574327"/>
    <w:rsid w:val="00574529"/>
    <w:rsid w:val="00574894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C41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CD3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861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884"/>
    <w:rsid w:val="00616E25"/>
    <w:rsid w:val="00616EDC"/>
    <w:rsid w:val="006175C6"/>
    <w:rsid w:val="006178C8"/>
    <w:rsid w:val="00617980"/>
    <w:rsid w:val="00617AC8"/>
    <w:rsid w:val="0062032E"/>
    <w:rsid w:val="00620A55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072"/>
    <w:rsid w:val="006748B7"/>
    <w:rsid w:val="00675190"/>
    <w:rsid w:val="006752FA"/>
    <w:rsid w:val="00675CD0"/>
    <w:rsid w:val="00675D4B"/>
    <w:rsid w:val="0067655E"/>
    <w:rsid w:val="006766A0"/>
    <w:rsid w:val="006773AB"/>
    <w:rsid w:val="00677472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44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7F4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78E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D02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FBD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6E57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9B1"/>
    <w:rsid w:val="00716215"/>
    <w:rsid w:val="007163D8"/>
    <w:rsid w:val="00716430"/>
    <w:rsid w:val="0071661C"/>
    <w:rsid w:val="00716D1B"/>
    <w:rsid w:val="00717108"/>
    <w:rsid w:val="00717145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B70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A11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61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834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240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808"/>
    <w:rsid w:val="00904956"/>
    <w:rsid w:val="00904A83"/>
    <w:rsid w:val="00904C36"/>
    <w:rsid w:val="00904C45"/>
    <w:rsid w:val="0090502A"/>
    <w:rsid w:val="009054E3"/>
    <w:rsid w:val="009056B8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0C28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A86"/>
    <w:rsid w:val="00962BFE"/>
    <w:rsid w:val="00963002"/>
    <w:rsid w:val="009630E3"/>
    <w:rsid w:val="0096381F"/>
    <w:rsid w:val="00963E30"/>
    <w:rsid w:val="00963E3E"/>
    <w:rsid w:val="00963F39"/>
    <w:rsid w:val="00964256"/>
    <w:rsid w:val="0096478C"/>
    <w:rsid w:val="00964EC4"/>
    <w:rsid w:val="009651D5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15C"/>
    <w:rsid w:val="00973A72"/>
    <w:rsid w:val="00973A94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67AB9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70B2"/>
    <w:rsid w:val="00AF7BF1"/>
    <w:rsid w:val="00AF7F33"/>
    <w:rsid w:val="00B00544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D4"/>
    <w:rsid w:val="00B0542A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4F8"/>
    <w:rsid w:val="00B2691E"/>
    <w:rsid w:val="00B26B14"/>
    <w:rsid w:val="00B272F1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78F"/>
    <w:rsid w:val="00BA6FCA"/>
    <w:rsid w:val="00BA701F"/>
    <w:rsid w:val="00BA773D"/>
    <w:rsid w:val="00BA779F"/>
    <w:rsid w:val="00BA77CF"/>
    <w:rsid w:val="00BA7DF3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77A"/>
    <w:rsid w:val="00C90843"/>
    <w:rsid w:val="00C90BC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1EF4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3DC"/>
    <w:rsid w:val="00E14844"/>
    <w:rsid w:val="00E1489D"/>
    <w:rsid w:val="00E14BBC"/>
    <w:rsid w:val="00E14D4F"/>
    <w:rsid w:val="00E1544F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6CB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55C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425F"/>
    <w:rsid w:val="00EA4B66"/>
    <w:rsid w:val="00EA5E2C"/>
    <w:rsid w:val="00EA5F32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AC8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4A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A9D"/>
    <w:rsid w:val="00FE2F3D"/>
    <w:rsid w:val="00FE2FF1"/>
    <w:rsid w:val="00FE3083"/>
    <w:rsid w:val="00FE35E1"/>
    <w:rsid w:val="00FE3F58"/>
    <w:rsid w:val="00FE4612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lickr.com/photos/fotoguy49057/3727237904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0D17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0ECE"/>
    <w:rsid w:val="00867D67"/>
    <w:rsid w:val="008723E3"/>
    <w:rsid w:val="00880D56"/>
    <w:rsid w:val="008A31EC"/>
    <w:rsid w:val="008B3AF9"/>
    <w:rsid w:val="008B43DE"/>
    <w:rsid w:val="008C5F4F"/>
    <w:rsid w:val="008E5A35"/>
    <w:rsid w:val="008F0D9D"/>
    <w:rsid w:val="008F1164"/>
    <w:rsid w:val="009078BC"/>
    <w:rsid w:val="009234D6"/>
    <w:rsid w:val="00925EEF"/>
    <w:rsid w:val="0093039B"/>
    <w:rsid w:val="00936CFE"/>
    <w:rsid w:val="009410CC"/>
    <w:rsid w:val="009507F6"/>
    <w:rsid w:val="00973A72"/>
    <w:rsid w:val="0097442E"/>
    <w:rsid w:val="00975EEF"/>
    <w:rsid w:val="009838CC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86A46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7B1"/>
    <w:rsid w:val="00EA6D87"/>
    <w:rsid w:val="00EA7A3F"/>
    <w:rsid w:val="00EB0F1C"/>
    <w:rsid w:val="00EB3B14"/>
    <w:rsid w:val="00EB6756"/>
    <w:rsid w:val="00EE07F3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102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80</cp:revision>
  <dcterms:created xsi:type="dcterms:W3CDTF">2025-01-02T17:42:00Z</dcterms:created>
  <dcterms:modified xsi:type="dcterms:W3CDTF">2025-01-02T21:08:00Z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