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0DEB5939" w:rsidR="00277634" w:rsidRDefault="00C01700" w:rsidP="00D57C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AA8EA" wp14:editId="5E09640D">
                      <wp:simplePos x="0" y="0"/>
                      <wp:positionH relativeFrom="column">
                        <wp:posOffset>2670778</wp:posOffset>
                      </wp:positionH>
                      <wp:positionV relativeFrom="paragraph">
                        <wp:posOffset>85</wp:posOffset>
                      </wp:positionV>
                      <wp:extent cx="7684" cy="8805903"/>
                      <wp:effectExtent l="0" t="0" r="30480" b="33655"/>
                      <wp:wrapNone/>
                      <wp:docPr id="20399369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4" cy="880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9E9A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pt,0" to="210.9pt,6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" strokecolor="#ddd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2BA52BDC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BA3E01">
                  <w:rPr>
                    <w:b/>
                    <w:bCs/>
                    <w:color w:val="FF0000"/>
                    <w:sz w:val="28"/>
                    <w:szCs w:val="28"/>
                  </w:rPr>
                  <w:t>7</w:t>
                </w:r>
                <w:r w:rsidR="00F144C6">
                  <w:rPr>
                    <w:b/>
                    <w:bCs/>
                    <w:color w:val="FF0000"/>
                    <w:sz w:val="28"/>
                    <w:szCs w:val="28"/>
                  </w:rPr>
                  <w:t>9</w:t>
                </w: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</w:t>
                </w:r>
              </w:p>
              <w:p w14:paraId="63501B40" w14:textId="4714392F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C7625">
        <w:trPr>
          <w:trHeight w:val="12719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AD18D9" w14:paraId="03CF2B55" w14:textId="77777777" w:rsidTr="00CF376A">
              <w:trPr>
                <w:trHeight w:val="701"/>
              </w:trPr>
              <w:tc>
                <w:tcPr>
                  <w:tcW w:w="2012" w:type="dxa"/>
                </w:tcPr>
                <w:p w14:paraId="5E41C132" w14:textId="7E5505AE" w:rsidR="0059107B" w:rsidRPr="00E408A8" w:rsidRDefault="00F7449A" w:rsidP="000234E3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example did Jesus use to illustrate that it was not unlawful to pluck and eat ears of corn? 6:1-4</w:t>
                  </w:r>
                </w:p>
              </w:tc>
              <w:tc>
                <w:tcPr>
                  <w:tcW w:w="2123" w:type="dxa"/>
                </w:tcPr>
                <w:p w14:paraId="1B9D7CF3" w14:textId="15FA1BE2" w:rsidR="008A0D9A" w:rsidRPr="00DA20C6" w:rsidRDefault="00EF7F89" w:rsidP="00EF7F8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EF7F8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David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</w:t>
                  </w:r>
                  <w:r w:rsidRPr="00EF7F8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went into the house of God, and did take and eat the shewbread</w:t>
                  </w:r>
                </w:p>
              </w:tc>
            </w:tr>
            <w:tr w:rsidR="0059107B" w:rsidRPr="00AD18D9" w14:paraId="5213B703" w14:textId="77777777" w:rsidTr="007A6FFF">
              <w:trPr>
                <w:trHeight w:val="917"/>
              </w:trPr>
              <w:tc>
                <w:tcPr>
                  <w:tcW w:w="2012" w:type="dxa"/>
                </w:tcPr>
                <w:p w14:paraId="3D15821D" w14:textId="00BDDEB9" w:rsidR="009A4BDC" w:rsidRPr="00E408A8" w:rsidRDefault="00F7449A" w:rsidP="000234E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Why were the Pharisees filled with madness? 6:6-11</w:t>
                  </w:r>
                </w:p>
              </w:tc>
              <w:tc>
                <w:tcPr>
                  <w:tcW w:w="2123" w:type="dxa"/>
                </w:tcPr>
                <w:p w14:paraId="7D2D68A0" w14:textId="678BC9DA" w:rsidR="0059107B" w:rsidRPr="00AD18D9" w:rsidRDefault="00B915F7" w:rsidP="000234E3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Because Jesus healed on the Sabath </w:t>
                  </w:r>
                </w:p>
              </w:tc>
            </w:tr>
            <w:tr w:rsidR="0059107B" w:rsidRPr="00AD18D9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099A58A0" w14:textId="1B450770" w:rsidR="008D68D7" w:rsidRPr="00E408A8" w:rsidRDefault="00F7449A" w:rsidP="002875F9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How long did Jesus pray in 6:12?</w:t>
                  </w:r>
                </w:p>
              </w:tc>
              <w:tc>
                <w:tcPr>
                  <w:tcW w:w="2123" w:type="dxa"/>
                </w:tcPr>
                <w:p w14:paraId="0146B8A3" w14:textId="4E9D5AFD" w:rsidR="0009562F" w:rsidRPr="009A1DF8" w:rsidRDefault="00E12465" w:rsidP="002875F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He </w:t>
                  </w:r>
                  <w:r w:rsidRPr="00E1246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continued all night in prayer to God.</w:t>
                  </w:r>
                </w:p>
              </w:tc>
            </w:tr>
            <w:tr w:rsidR="0059107B" w:rsidRPr="00AD18D9" w14:paraId="1D316356" w14:textId="77777777" w:rsidTr="00CF376A">
              <w:trPr>
                <w:trHeight w:val="948"/>
              </w:trPr>
              <w:tc>
                <w:tcPr>
                  <w:tcW w:w="2012" w:type="dxa"/>
                </w:tcPr>
                <w:p w14:paraId="0BC999F7" w14:textId="77777777" w:rsidR="00F7449A" w:rsidRDefault="00F7449A" w:rsidP="00F7449A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Why should we show mercy to others? </w:t>
                  </w:r>
                </w:p>
                <w:p w14:paraId="78525504" w14:textId="50245293" w:rsidR="008D68D7" w:rsidRPr="00E408A8" w:rsidRDefault="00F7449A" w:rsidP="00F7449A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6:36</w:t>
                  </w:r>
                </w:p>
              </w:tc>
              <w:tc>
                <w:tcPr>
                  <w:tcW w:w="2123" w:type="dxa"/>
                </w:tcPr>
                <w:p w14:paraId="0994669E" w14:textId="15A303C8" w:rsidR="0059107B" w:rsidRPr="00AD18D9" w:rsidRDefault="0038495E" w:rsidP="00F7449A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Because God the Father showed us mercy</w:t>
                  </w:r>
                </w:p>
              </w:tc>
            </w:tr>
            <w:tr w:rsidR="0059107B" w:rsidRPr="00AD18D9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0ABCACF7" w14:textId="2EB656A0" w:rsidR="00E311BD" w:rsidRPr="00E408A8" w:rsidRDefault="00F7449A" w:rsidP="002875F9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is in danger of falling into a spiritual ditch? 6:39</w:t>
                  </w:r>
                </w:p>
              </w:tc>
              <w:tc>
                <w:tcPr>
                  <w:tcW w:w="2123" w:type="dxa"/>
                </w:tcPr>
                <w:p w14:paraId="03444797" w14:textId="64596FFE" w:rsidR="000C0961" w:rsidRPr="00F10277" w:rsidRDefault="00B84101" w:rsidP="002875F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Blind who were being led by the blind.</w:t>
                  </w:r>
                </w:p>
              </w:tc>
            </w:tr>
            <w:tr w:rsidR="0059107B" w:rsidRPr="00AD18D9" w14:paraId="783070AE" w14:textId="77777777" w:rsidTr="000670CD">
              <w:trPr>
                <w:trHeight w:val="1547"/>
              </w:trPr>
              <w:tc>
                <w:tcPr>
                  <w:tcW w:w="2012" w:type="dxa"/>
                </w:tcPr>
                <w:p w14:paraId="6047F1CA" w14:textId="1B733CE7" w:rsidR="008D68D7" w:rsidRPr="00E408A8" w:rsidRDefault="00F7449A" w:rsidP="000234E3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We should never behold the mote that is in our brother’s eye if there is a beam in our own eye. What is a mote? 6:42</w:t>
                  </w:r>
                </w:p>
              </w:tc>
              <w:tc>
                <w:tcPr>
                  <w:tcW w:w="2123" w:type="dxa"/>
                </w:tcPr>
                <w:p w14:paraId="67385C0E" w14:textId="02A9905C" w:rsidR="0059107B" w:rsidRPr="00AD18D9" w:rsidRDefault="00BA273F" w:rsidP="000234E3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A273F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 dry stalk or twig, a straw; chaff</w:t>
                  </w:r>
                </w:p>
              </w:tc>
            </w:tr>
            <w:tr w:rsidR="0059107B" w:rsidRPr="00AD18D9" w14:paraId="60485E3B" w14:textId="77777777" w:rsidTr="00F85331">
              <w:trPr>
                <w:trHeight w:val="1349"/>
              </w:trPr>
              <w:tc>
                <w:tcPr>
                  <w:tcW w:w="2012" w:type="dxa"/>
                </w:tcPr>
                <w:p w14:paraId="755FBD1E" w14:textId="1AE870EF" w:rsidR="0059107B" w:rsidRPr="00E408A8" w:rsidRDefault="00F7449A" w:rsidP="003D6C8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How can we determine if something/someone is good or corrupt? 6:43-44</w:t>
                  </w:r>
                </w:p>
              </w:tc>
              <w:tc>
                <w:tcPr>
                  <w:tcW w:w="2123" w:type="dxa"/>
                </w:tcPr>
                <w:p w14:paraId="49669535" w14:textId="02D03FCD" w:rsidR="0059107B" w:rsidRDefault="00F85331" w:rsidP="003D6C8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F8533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 good tree bringeth not forth corrupt fruit; neither doth a corrupt tree bring forth good fruit.</w:t>
                  </w:r>
                </w:p>
                <w:p w14:paraId="74E7161D" w14:textId="799873D6" w:rsidR="00F85331" w:rsidRPr="00AD18D9" w:rsidRDefault="00F85331" w:rsidP="003D6C8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By their fruit</w:t>
                  </w:r>
                </w:p>
              </w:tc>
            </w:tr>
            <w:tr w:rsidR="0059107B" w:rsidRPr="00AD18D9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1D8648A1" w14:textId="77777777" w:rsidR="00F7449A" w:rsidRDefault="00F7449A" w:rsidP="00F7449A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What are your thoughts regarding 6:46? </w:t>
                  </w:r>
                </w:p>
                <w:p w14:paraId="439D118B" w14:textId="77777777" w:rsidR="00F7449A" w:rsidRDefault="00F7449A" w:rsidP="00F7449A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353D579" w14:textId="7BB6DF27" w:rsidR="0059107B" w:rsidRPr="00E408A8" w:rsidRDefault="00F7449A" w:rsidP="00F7449A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This is optional </w:t>
                  </w:r>
                  <w:r w:rsidRPr="00D571F2">
                    <w:rPr>
                      <mc:AlternateContent>
                        <mc:Choice Requires="w16se">
                          <w:rFonts w:ascii="Microsoft Sans Serif" w:eastAsia="Times New Roman" w:hAnsi="Microsoft Sans Serif" w:cs="Microsoft Sans Serif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sz w:val="18"/>
                      <w:szCs w:val="18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</w:p>
              </w:tc>
              <w:tc>
                <w:tcPr>
                  <w:tcW w:w="2123" w:type="dxa"/>
                </w:tcPr>
                <w:p w14:paraId="52316D34" w14:textId="5DC2DE27" w:rsidR="0059107B" w:rsidRPr="00AD18D9" w:rsidRDefault="00B479AE" w:rsidP="00F7449A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Those who </w:t>
                  </w:r>
                  <w:r w:rsidR="00D91224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do not obey the Lord are not the Lords.</w:t>
                  </w:r>
                </w:p>
              </w:tc>
            </w:tr>
            <w:tr w:rsidR="0059107B" w:rsidRPr="00AD18D9" w14:paraId="0357EA61" w14:textId="77777777" w:rsidTr="00EF2C5B">
              <w:trPr>
                <w:trHeight w:val="1223"/>
              </w:trPr>
              <w:tc>
                <w:tcPr>
                  <w:tcW w:w="2012" w:type="dxa"/>
                </w:tcPr>
                <w:p w14:paraId="497D8439" w14:textId="77777777" w:rsidR="00F7449A" w:rsidRDefault="00F7449A" w:rsidP="00F7449A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did Jesus marvel at? And why?</w:t>
                  </w:r>
                </w:p>
                <w:p w14:paraId="5E899B19" w14:textId="6F46486F" w:rsidR="008D68D7" w:rsidRPr="00E408A8" w:rsidRDefault="00F7449A" w:rsidP="00F7449A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7:2-9</w:t>
                  </w:r>
                </w:p>
              </w:tc>
              <w:tc>
                <w:tcPr>
                  <w:tcW w:w="2123" w:type="dxa"/>
                </w:tcPr>
                <w:p w14:paraId="620F630E" w14:textId="4E091DFD" w:rsidR="0059107B" w:rsidRPr="00AD18D9" w:rsidRDefault="00260CED" w:rsidP="00F7449A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The </w:t>
                  </w:r>
                  <w:r w:rsidR="00EF2C5B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Centurion </w:t>
                  </w:r>
                  <w:r w:rsidR="00C641DF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- </w:t>
                  </w:r>
                  <w:r w:rsidR="00C641DF" w:rsidRPr="00EF2C5B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Because</w:t>
                  </w:r>
                  <w:r w:rsidR="00EF2C5B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Jesus had</w:t>
                  </w:r>
                  <w:r w:rsidR="00EF2C5B" w:rsidRPr="00EF2C5B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not found so great faith, no, not in Israel.</w:t>
                  </w:r>
                </w:p>
              </w:tc>
            </w:tr>
            <w:tr w:rsidR="0059107B" w:rsidRPr="00AD18D9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1C08AC4D" w14:textId="6DDF3447" w:rsidR="0059107B" w:rsidRPr="00AD18D9" w:rsidRDefault="00F7449A" w:rsidP="003D6C84">
                  <w:pPr>
                    <w:spacing w:before="0"/>
                    <w:contextualSpacing/>
                    <w:outlineLvl w:val="0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was cumbered about and too busy to worship Jesus?  10:40</w:t>
                  </w:r>
                </w:p>
              </w:tc>
              <w:tc>
                <w:tcPr>
                  <w:tcW w:w="2123" w:type="dxa"/>
                </w:tcPr>
                <w:p w14:paraId="13C6D673" w14:textId="0640A12F" w:rsidR="0059107B" w:rsidRPr="00AD18D9" w:rsidRDefault="0013501F" w:rsidP="003D6C8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Martha</w:t>
                  </w:r>
                </w:p>
              </w:tc>
            </w:tr>
          </w:tbl>
          <w:p w14:paraId="7A34ED9E" w14:textId="2143F722" w:rsidR="00277634" w:rsidRPr="00F96C5E" w:rsidRDefault="006E1CD5" w:rsidP="006E1CD5">
            <w:pPr>
              <w:pStyle w:val="NoSpacing"/>
              <w:jc w:val="center"/>
            </w:pPr>
            <w:r w:rsidRPr="00187D7C">
              <w:rPr>
                <w:rFonts w:ascii="Microsoft Sans Serif" w:eastAsia="Times New Roman" w:hAnsi="Microsoft Sans Serif" w:cs="Microsoft Sans Serif"/>
                <w:b/>
                <w:kern w:val="28"/>
              </w:rPr>
              <w:t xml:space="preserve">Last Week’s Answers – </w:t>
            </w:r>
            <w:r w:rsidRPr="0081599C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 xml:space="preserve">Issue # </w:t>
            </w:r>
            <w:r w:rsidR="0049205A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7</w:t>
            </w:r>
            <w:r w:rsidR="00F144C6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8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0207A308" w:rsidR="00700B3F" w:rsidRDefault="001C0EE8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2875F9">
              <w:rPr>
                <w:b/>
                <w:bCs/>
                <w:color w:val="FF0000"/>
                <w:sz w:val="24"/>
              </w:rPr>
              <w:t>8/</w:t>
            </w:r>
            <w:r w:rsidR="00792E5A">
              <w:rPr>
                <w:b/>
                <w:bCs/>
                <w:color w:val="FF0000"/>
                <w:sz w:val="24"/>
              </w:rPr>
              <w:t>1</w:t>
            </w:r>
            <w:r w:rsidR="00547042">
              <w:rPr>
                <w:b/>
                <w:bCs/>
                <w:color w:val="FF0000"/>
                <w:sz w:val="24"/>
              </w:rPr>
              <w:t>8/</w:t>
            </w:r>
            <w:r w:rsidR="00792E5A">
              <w:rPr>
                <w:b/>
                <w:bCs/>
                <w:color w:val="FF0000"/>
                <w:sz w:val="24"/>
              </w:rPr>
              <w:t>24</w:t>
            </w:r>
          </w:p>
          <w:p w14:paraId="067762DF" w14:textId="1436715E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122365" w:rsidRPr="00122365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LUKE </w:t>
            </w:r>
            <w:r w:rsidR="004A65A6">
              <w:rPr>
                <w:b/>
                <w:bCs/>
                <w:color w:val="FF0000"/>
                <w:sz w:val="28"/>
                <w:szCs w:val="28"/>
                <w:u w:val="single"/>
              </w:rPr>
              <w:t>11-15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5D8FA4CC" w:rsidR="00CF376A" w:rsidRPr="00723ED2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4036D5">
              <w:rPr>
                <w:rFonts w:ascii="Georgia Pro Black" w:eastAsia="Baskerville Old Face" w:hAnsi="Georgia Pro Black" w:cs="Times New Roman"/>
                <w:sz w:val="32"/>
                <w:szCs w:val="32"/>
              </w:rPr>
              <w:t xml:space="preserve">PRODIGAL </w:t>
            </w:r>
            <w:r w:rsidR="006904F7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LIVING</w:t>
            </w: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77777777" w:rsidR="00CF376A" w:rsidRDefault="00CF376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0F67582A" w14:textId="77777777" w:rsidR="00CF376A" w:rsidRPr="00C6286B" w:rsidRDefault="00CF376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0AADF95C" w14:textId="6F333354" w:rsidR="00CF376A" w:rsidRDefault="004C66AC" w:rsidP="00233923">
            <w:pPr>
              <w:pStyle w:val="NoSpacing"/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1A45151B" wp14:editId="06E86DB7">
                  <wp:extent cx="2574151" cy="1105535"/>
                  <wp:effectExtent l="0" t="0" r="0" b="0"/>
                  <wp:docPr id="11894094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40941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401" cy="110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43F771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D788CA7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4B8E45F" w14:textId="355372AD" w:rsidR="00CF376A" w:rsidRDefault="00CF376A" w:rsidP="00CF376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AF07EE">
              <w:rPr>
                <w:b/>
                <w:bCs/>
                <w:i/>
                <w:iCs/>
              </w:rPr>
              <w:t>“</w:t>
            </w:r>
            <w:r w:rsidR="007B48B5" w:rsidRPr="007B48B5">
              <w:rPr>
                <w:b/>
                <w:bCs/>
                <w:i/>
                <w:iCs/>
              </w:rPr>
              <w:t>And not many days after the younger son gathered all together, and took his journey into a far country, and there wasted his substance with riotous living</w:t>
            </w:r>
            <w:r w:rsidR="00930EA4" w:rsidRPr="00930EA4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 xml:space="preserve">” ~ </w:t>
            </w:r>
            <w:r w:rsidR="0068365F">
              <w:rPr>
                <w:b/>
                <w:bCs/>
                <w:i/>
                <w:iCs/>
              </w:rPr>
              <w:t xml:space="preserve">Luke </w:t>
            </w:r>
            <w:r w:rsidR="00B96E98">
              <w:rPr>
                <w:b/>
                <w:bCs/>
                <w:i/>
                <w:iCs/>
              </w:rPr>
              <w:t>15:13</w:t>
            </w:r>
          </w:p>
          <w:p w14:paraId="1574EFA8" w14:textId="77777777" w:rsidR="00C770DD" w:rsidRDefault="00CF376A" w:rsidP="006B2333">
            <w:pPr>
              <w:pStyle w:val="NoSpacing"/>
              <w:jc w:val="center"/>
              <w:rPr>
                <w:rFonts w:ascii="Amasis MT Pro Black" w:eastAsia="Baskerville Old Face" w:hAnsi="Amasis MT Pro Black"/>
                <w:sz w:val="32"/>
                <w:szCs w:val="32"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_____________________________________</w:t>
            </w:r>
          </w:p>
          <w:p w14:paraId="3C73440E" w14:textId="77777777" w:rsidR="007B4F50" w:rsidRDefault="007B4F50" w:rsidP="00A66AE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6901F98E" w14:textId="4CE0377C" w:rsidR="003D6C84" w:rsidRDefault="00E56698" w:rsidP="003D20E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E56698">
              <w:rPr>
                <w:rFonts w:ascii="Microsoft Sans Serif" w:eastAsia="Baskerville Old Face" w:hAnsi="Microsoft Sans Serif" w:cs="Microsoft Sans Serif"/>
              </w:rPr>
              <w:t xml:space="preserve">The story of the prodigal son is repeated </w:t>
            </w:r>
            <w:r w:rsidR="00346B7E">
              <w:rPr>
                <w:rFonts w:ascii="Microsoft Sans Serif" w:eastAsia="Baskerville Old Face" w:hAnsi="Microsoft Sans Serif" w:cs="Microsoft Sans Serif"/>
              </w:rPr>
              <w:t>(</w:t>
            </w:r>
            <w:r w:rsidR="00346B7E">
              <w:rPr>
                <w:rFonts w:ascii="Microsoft Sans Serif" w:eastAsia="Baskerville Old Face" w:hAnsi="Microsoft Sans Serif" w:cs="Microsoft Sans Serif"/>
              </w:rPr>
              <w:t xml:space="preserve">except for the repentance part) </w:t>
            </w:r>
            <w:r w:rsidRPr="00E56698">
              <w:rPr>
                <w:rFonts w:ascii="Microsoft Sans Serif" w:eastAsia="Baskerville Old Face" w:hAnsi="Microsoft Sans Serif" w:cs="Microsoft Sans Serif"/>
              </w:rPr>
              <w:t xml:space="preserve">in the lives of many </w:t>
            </w:r>
            <w:r w:rsidR="000C3581" w:rsidRPr="00E56698">
              <w:rPr>
                <w:rFonts w:ascii="Microsoft Sans Serif" w:eastAsia="Baskerville Old Face" w:hAnsi="Microsoft Sans Serif" w:cs="Microsoft Sans Serif"/>
              </w:rPr>
              <w:t>of</w:t>
            </w:r>
            <w:r w:rsidRPr="00E56698">
              <w:rPr>
                <w:rFonts w:ascii="Microsoft Sans Serif" w:eastAsia="Baskerville Old Face" w:hAnsi="Microsoft Sans Serif" w:cs="Microsoft Sans Serif"/>
              </w:rPr>
              <w:t xml:space="preserve"> every age</w:t>
            </w:r>
            <w:r w:rsidR="00346B7E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3ACF8B76" w14:textId="77777777" w:rsidR="00346B7E" w:rsidRDefault="00346B7E" w:rsidP="003D20E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70C73ACD" w14:textId="77777777" w:rsidR="004058E4" w:rsidRDefault="00A5289C" w:rsidP="003D20E6">
            <w:pPr>
              <w:pStyle w:val="NoSpacing"/>
              <w:rPr>
                <w:rFonts w:ascii="Microsoft Sans Serif" w:eastAsia="Baskerville Old Face" w:hAnsi="Microsoft Sans Serif" w:cs="Microsoft Sans Serif"/>
                <w:i/>
                <w:iCs/>
              </w:rPr>
            </w:pPr>
            <w:r w:rsidRPr="00A5289C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The </w:t>
            </w:r>
            <w:r w:rsidR="004058E4">
              <w:rPr>
                <w:rFonts w:ascii="Microsoft Sans Serif" w:eastAsia="Baskerville Old Face" w:hAnsi="Microsoft Sans Serif" w:cs="Microsoft Sans Serif"/>
                <w:b/>
                <w:bCs/>
              </w:rPr>
              <w:t>Corruption</w:t>
            </w:r>
            <w:r w:rsidRPr="00A5289C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 of his fall. </w:t>
            </w:r>
            <w:r w:rsidR="00BD7639" w:rsidRPr="00A5289C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 </w:t>
            </w:r>
            <w:r w:rsidR="004058E4" w:rsidRPr="00B24A96">
              <w:rPr>
                <w:rFonts w:ascii="Microsoft Sans Serif" w:eastAsia="Baskerville Old Face" w:hAnsi="Microsoft Sans Serif" w:cs="Microsoft Sans Serif"/>
                <w:i/>
                <w:iCs/>
              </w:rPr>
              <w:t>“</w:t>
            </w:r>
            <w:r w:rsidR="004058E4">
              <w:rPr>
                <w:rFonts w:ascii="Microsoft Sans Serif" w:eastAsia="Baskerville Old Face" w:hAnsi="Microsoft Sans Serif" w:cs="Microsoft Sans Serif"/>
                <w:i/>
                <w:iCs/>
              </w:rPr>
              <w:t>...gathered all together</w:t>
            </w:r>
            <w:r w:rsidR="00B24A96" w:rsidRPr="00B24A96">
              <w:rPr>
                <w:rFonts w:ascii="Microsoft Sans Serif" w:eastAsia="Baskerville Old Face" w:hAnsi="Microsoft Sans Serif" w:cs="Microsoft Sans Serif"/>
                <w:i/>
                <w:iCs/>
              </w:rPr>
              <w:t>.”</w:t>
            </w:r>
            <w:r w:rsidR="00B24A96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</w:p>
          <w:p w14:paraId="51B0774B" w14:textId="77777777" w:rsidR="00346B7E" w:rsidRDefault="00D50301" w:rsidP="003D20E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 xml:space="preserve">The prodigal gathered all his riches and </w:t>
            </w:r>
            <w:r w:rsidR="00534132">
              <w:rPr>
                <w:rFonts w:ascii="Microsoft Sans Serif" w:eastAsia="Baskerville Old Face" w:hAnsi="Microsoft Sans Serif" w:cs="Microsoft Sans Serif"/>
              </w:rPr>
              <w:t>quickly</w:t>
            </w:r>
            <w:r w:rsidR="00B24A96" w:rsidRPr="00B24A96">
              <w:rPr>
                <w:rFonts w:ascii="Microsoft Sans Serif" w:eastAsia="Baskerville Old Face" w:hAnsi="Microsoft Sans Serif" w:cs="Microsoft Sans Serif"/>
              </w:rPr>
              <w:t xml:space="preserve"> went to the </w:t>
            </w:r>
            <w:r w:rsidR="00E64FEB">
              <w:rPr>
                <w:rFonts w:ascii="Microsoft Sans Serif" w:eastAsia="Baskerville Old Face" w:hAnsi="Microsoft Sans Serif" w:cs="Microsoft Sans Serif"/>
              </w:rPr>
              <w:t>swine.</w:t>
            </w:r>
            <w:r w:rsidR="00B24A96" w:rsidRPr="00B24A96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E64FEB">
              <w:rPr>
                <w:rFonts w:ascii="Microsoft Sans Serif" w:eastAsia="Baskerville Old Face" w:hAnsi="Microsoft Sans Serif" w:cs="Microsoft Sans Serif"/>
              </w:rPr>
              <w:t>R</w:t>
            </w:r>
            <w:r w:rsidR="00B24A96" w:rsidRPr="00B24A96">
              <w:rPr>
                <w:rFonts w:ascii="Microsoft Sans Serif" w:eastAsia="Baskerville Old Face" w:hAnsi="Microsoft Sans Serif" w:cs="Microsoft Sans Serif"/>
              </w:rPr>
              <w:t>iches</w:t>
            </w:r>
            <w:r w:rsidR="00E64FEB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E64FEB" w:rsidRPr="00B24A96">
              <w:rPr>
                <w:rFonts w:ascii="Microsoft Sans Serif" w:eastAsia="Baskerville Old Face" w:hAnsi="Microsoft Sans Serif" w:cs="Microsoft Sans Serif"/>
              </w:rPr>
              <w:t xml:space="preserve">selfishness and greed </w:t>
            </w:r>
            <w:r w:rsidR="00B24A96" w:rsidRPr="00B24A96">
              <w:rPr>
                <w:rFonts w:ascii="Microsoft Sans Serif" w:eastAsia="Baskerville Old Face" w:hAnsi="Microsoft Sans Serif" w:cs="Microsoft Sans Serif"/>
              </w:rPr>
              <w:t>corrupt quickly</w:t>
            </w:r>
            <w:r w:rsidR="00E64FEB">
              <w:rPr>
                <w:rFonts w:ascii="Microsoft Sans Serif" w:eastAsia="Baskerville Old Face" w:hAnsi="Microsoft Sans Serif" w:cs="Microsoft Sans Serif"/>
              </w:rPr>
              <w:t>. T</w:t>
            </w:r>
            <w:r w:rsidR="00E64FEB" w:rsidRPr="00E64FEB">
              <w:rPr>
                <w:rFonts w:ascii="Microsoft Sans Serif" w:eastAsia="Baskerville Old Face" w:hAnsi="Microsoft Sans Serif" w:cs="Microsoft Sans Serif"/>
              </w:rPr>
              <w:t>he prodigal was selfish an</w:t>
            </w:r>
            <w:r w:rsidR="00B921DE">
              <w:rPr>
                <w:rFonts w:ascii="Microsoft Sans Serif" w:eastAsia="Baskerville Old Face" w:hAnsi="Microsoft Sans Serif" w:cs="Microsoft Sans Serif"/>
              </w:rPr>
              <w:t xml:space="preserve">d </w:t>
            </w:r>
            <w:r w:rsidR="00E64FEB" w:rsidRPr="00E64FEB">
              <w:rPr>
                <w:rFonts w:ascii="Microsoft Sans Serif" w:eastAsia="Baskerville Old Face" w:hAnsi="Microsoft Sans Serif" w:cs="Microsoft Sans Serif"/>
              </w:rPr>
              <w:t>greedy</w:t>
            </w:r>
            <w:r w:rsidR="00B921DE">
              <w:rPr>
                <w:rFonts w:ascii="Microsoft Sans Serif" w:eastAsia="Baskerville Old Face" w:hAnsi="Microsoft Sans Serif" w:cs="Microsoft Sans Serif"/>
              </w:rPr>
              <w:t xml:space="preserve">. He </w:t>
            </w:r>
            <w:r w:rsidR="00E64FEB" w:rsidRPr="00E64FEB">
              <w:rPr>
                <w:rFonts w:ascii="Microsoft Sans Serif" w:eastAsia="Baskerville Old Face" w:hAnsi="Microsoft Sans Serif" w:cs="Microsoft Sans Serif"/>
              </w:rPr>
              <w:t>obtain</w:t>
            </w:r>
            <w:r w:rsidR="00B921DE">
              <w:rPr>
                <w:rFonts w:ascii="Microsoft Sans Serif" w:eastAsia="Baskerville Old Face" w:hAnsi="Microsoft Sans Serif" w:cs="Microsoft Sans Serif"/>
              </w:rPr>
              <w:t xml:space="preserve">ed </w:t>
            </w:r>
            <w:r w:rsidR="00E64FEB" w:rsidRPr="00E64FEB">
              <w:rPr>
                <w:rFonts w:ascii="Microsoft Sans Serif" w:eastAsia="Baskerville Old Face" w:hAnsi="Microsoft Sans Serif" w:cs="Microsoft Sans Serif"/>
              </w:rPr>
              <w:t>riches as a result</w:t>
            </w:r>
            <w:r w:rsidR="00B921DE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E64FEB" w:rsidRPr="00E64FEB">
              <w:rPr>
                <w:rFonts w:ascii="Microsoft Sans Serif" w:eastAsia="Baskerville Old Face" w:hAnsi="Microsoft Sans Serif" w:cs="Microsoft Sans Serif"/>
              </w:rPr>
              <w:t>but it all quickly led to his corruption</w:t>
            </w:r>
            <w:r w:rsidR="00534132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3AAE6726" w14:textId="77777777" w:rsidR="00534132" w:rsidRDefault="00534132" w:rsidP="003D20E6">
            <w:pPr>
              <w:pStyle w:val="NoSpacing"/>
              <w:rPr>
                <w:rFonts w:ascii="Microsoft Sans Serif" w:eastAsia="Baskerville Old Face" w:hAnsi="Microsoft Sans Serif" w:cs="Microsoft Sans Serif"/>
                <w:b/>
                <w:bCs/>
              </w:rPr>
            </w:pPr>
          </w:p>
          <w:p w14:paraId="25D014B0" w14:textId="65560159" w:rsidR="00534132" w:rsidRDefault="00534132" w:rsidP="003D20E6">
            <w:pPr>
              <w:pStyle w:val="NoSpacing"/>
              <w:rPr>
                <w:rFonts w:ascii="Microsoft Sans Serif" w:eastAsia="Baskerville Old Face" w:hAnsi="Microsoft Sans Serif" w:cs="Microsoft Sans Serif"/>
                <w:i/>
                <w:iCs/>
              </w:rPr>
            </w:pPr>
            <w:r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The Country </w:t>
            </w:r>
            <w:r w:rsidR="005A047A">
              <w:rPr>
                <w:rFonts w:ascii="Microsoft Sans Serif" w:eastAsia="Baskerville Old Face" w:hAnsi="Microsoft Sans Serif" w:cs="Microsoft Sans Serif"/>
                <w:b/>
                <w:bCs/>
              </w:rPr>
              <w:t>of</w:t>
            </w:r>
            <w:r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 his fall</w:t>
            </w:r>
            <w:r w:rsidR="009C55C6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. </w:t>
            </w:r>
            <w:r w:rsidR="009C55C6">
              <w:rPr>
                <w:rFonts w:ascii="Microsoft Sans Serif" w:eastAsia="Baskerville Old Face" w:hAnsi="Microsoft Sans Serif" w:cs="Microsoft Sans Serif"/>
                <w:i/>
                <w:iCs/>
              </w:rPr>
              <w:t>“Took his journey into a far country.”</w:t>
            </w:r>
          </w:p>
          <w:p w14:paraId="792F0538" w14:textId="77777777" w:rsidR="009C55C6" w:rsidRDefault="005A047A" w:rsidP="003D20E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5A047A">
              <w:rPr>
                <w:rFonts w:ascii="Microsoft Sans Serif" w:eastAsia="Baskerville Old Face" w:hAnsi="Microsoft Sans Serif" w:cs="Microsoft Sans Serif"/>
              </w:rPr>
              <w:t xml:space="preserve">The word </w:t>
            </w:r>
            <w:r w:rsidR="00CB7BCE">
              <w:rPr>
                <w:rFonts w:ascii="Microsoft Sans Serif" w:eastAsia="Baskerville Old Face" w:hAnsi="Microsoft Sans Serif" w:cs="Microsoft Sans Serif"/>
              </w:rPr>
              <w:t>“</w:t>
            </w:r>
            <w:r w:rsidRPr="005A047A">
              <w:rPr>
                <w:rFonts w:ascii="Microsoft Sans Serif" w:eastAsia="Baskerville Old Face" w:hAnsi="Microsoft Sans Serif" w:cs="Microsoft Sans Serif"/>
              </w:rPr>
              <w:t>far</w:t>
            </w:r>
            <w:r w:rsidR="00CB7BCE">
              <w:rPr>
                <w:rFonts w:ascii="Microsoft Sans Serif" w:eastAsia="Baskerville Old Face" w:hAnsi="Microsoft Sans Serif" w:cs="Microsoft Sans Serif"/>
              </w:rPr>
              <w:t>”</w:t>
            </w:r>
            <w:r w:rsidRPr="005A047A">
              <w:rPr>
                <w:rFonts w:ascii="Microsoft Sans Serif" w:eastAsia="Baskerville Old Face" w:hAnsi="Microsoft Sans Serif" w:cs="Microsoft Sans Serif"/>
              </w:rPr>
              <w:t xml:space="preserve"> is in reference to the prodigal</w:t>
            </w:r>
            <w:r w:rsidR="00AF368F">
              <w:rPr>
                <w:rFonts w:ascii="Microsoft Sans Serif" w:eastAsia="Baskerville Old Face" w:hAnsi="Microsoft Sans Serif" w:cs="Microsoft Sans Serif"/>
              </w:rPr>
              <w:t>’s</w:t>
            </w:r>
            <w:r w:rsidRPr="005A047A">
              <w:rPr>
                <w:rFonts w:ascii="Microsoft Sans Serif" w:eastAsia="Baskerville Old Face" w:hAnsi="Microsoft Sans Serif" w:cs="Microsoft Sans Serif"/>
              </w:rPr>
              <w:t xml:space="preserve"> father</w:t>
            </w:r>
            <w:r w:rsidR="00AF368F">
              <w:rPr>
                <w:rFonts w:ascii="Microsoft Sans Serif" w:eastAsia="Baskerville Old Face" w:hAnsi="Microsoft Sans Serif" w:cs="Microsoft Sans Serif"/>
              </w:rPr>
              <w:t xml:space="preserve">. The </w:t>
            </w:r>
            <w:r w:rsidRPr="005A047A">
              <w:rPr>
                <w:rFonts w:ascii="Microsoft Sans Serif" w:eastAsia="Baskerville Old Face" w:hAnsi="Microsoft Sans Serif" w:cs="Microsoft Sans Serif"/>
              </w:rPr>
              <w:t>prodigal wanted to get far away from the restraining influences of his father</w:t>
            </w:r>
            <w:r w:rsidR="00AF368F">
              <w:rPr>
                <w:rFonts w:ascii="Microsoft Sans Serif" w:eastAsia="Baskerville Old Face" w:hAnsi="Microsoft Sans Serif" w:cs="Microsoft Sans Serif"/>
              </w:rPr>
              <w:t xml:space="preserve"> and</w:t>
            </w:r>
            <w:r w:rsidRPr="005A047A">
              <w:rPr>
                <w:rFonts w:ascii="Microsoft Sans Serif" w:eastAsia="Baskerville Old Face" w:hAnsi="Microsoft Sans Serif" w:cs="Microsoft Sans Serif"/>
              </w:rPr>
              <w:t xml:space="preserve"> spiritually this speaks of the </w:t>
            </w:r>
            <w:r w:rsidR="00AF368F">
              <w:rPr>
                <w:rFonts w:ascii="Microsoft Sans Serif" w:eastAsia="Baskerville Old Face" w:hAnsi="Microsoft Sans Serif" w:cs="Microsoft Sans Serif"/>
              </w:rPr>
              <w:t>s</w:t>
            </w:r>
            <w:r w:rsidRPr="005A047A">
              <w:rPr>
                <w:rFonts w:ascii="Microsoft Sans Serif" w:eastAsia="Baskerville Old Face" w:hAnsi="Microsoft Sans Serif" w:cs="Microsoft Sans Serif"/>
              </w:rPr>
              <w:t>inner getting far away from God</w:t>
            </w:r>
            <w:r w:rsidR="00AF368F">
              <w:rPr>
                <w:rFonts w:ascii="Microsoft Sans Serif" w:eastAsia="Baskerville Old Face" w:hAnsi="Microsoft Sans Serif" w:cs="Microsoft Sans Serif"/>
              </w:rPr>
              <w:t>. T</w:t>
            </w:r>
            <w:r w:rsidR="00CB7BCE" w:rsidRPr="00CB7BCE">
              <w:rPr>
                <w:rFonts w:ascii="Microsoft Sans Serif" w:eastAsia="Baskerville Old Face" w:hAnsi="Microsoft Sans Serif" w:cs="Microsoft Sans Serif"/>
              </w:rPr>
              <w:t>he far country represents the crowd that is far from God</w:t>
            </w:r>
            <w:r w:rsidR="005C10BB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16520C">
              <w:rPr>
                <w:rFonts w:ascii="Microsoft Sans Serif" w:eastAsia="Baskerville Old Face" w:hAnsi="Microsoft Sans Serif" w:cs="Microsoft Sans Serif"/>
              </w:rPr>
              <w:t>W</w:t>
            </w:r>
            <w:r w:rsidR="00CB7BCE" w:rsidRPr="00CB7BCE">
              <w:rPr>
                <w:rFonts w:ascii="Microsoft Sans Serif" w:eastAsia="Baskerville Old Face" w:hAnsi="Microsoft Sans Serif" w:cs="Microsoft Sans Serif"/>
              </w:rPr>
              <w:t>hen a person goes into sin</w:t>
            </w:r>
            <w:r w:rsidR="0016520C">
              <w:rPr>
                <w:rFonts w:ascii="Microsoft Sans Serif" w:eastAsia="Baskerville Old Face" w:hAnsi="Microsoft Sans Serif" w:cs="Microsoft Sans Serif"/>
              </w:rPr>
              <w:t>,</w:t>
            </w:r>
            <w:r w:rsidR="00CB7BCE" w:rsidRPr="00CB7BCE">
              <w:rPr>
                <w:rFonts w:ascii="Microsoft Sans Serif" w:eastAsia="Baskerville Old Face" w:hAnsi="Microsoft Sans Serif" w:cs="Microsoft Sans Serif"/>
              </w:rPr>
              <w:t xml:space="preserve"> his crowd is not the</w:t>
            </w:r>
            <w:r w:rsidR="0016520C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CB7BCE" w:rsidRPr="00CB7BCE">
              <w:rPr>
                <w:rFonts w:ascii="Microsoft Sans Serif" w:eastAsia="Baskerville Old Face" w:hAnsi="Microsoft Sans Serif" w:cs="Microsoft Sans Serif"/>
              </w:rPr>
              <w:t>godly crowd</w:t>
            </w:r>
            <w:r w:rsidR="0016520C">
              <w:rPr>
                <w:rFonts w:ascii="Microsoft Sans Serif" w:eastAsia="Baskerville Old Face" w:hAnsi="Microsoft Sans Serif" w:cs="Microsoft Sans Serif"/>
              </w:rPr>
              <w:t>,</w:t>
            </w:r>
            <w:r w:rsidR="00CB7BCE" w:rsidRPr="00CB7BCE">
              <w:rPr>
                <w:rFonts w:ascii="Microsoft Sans Serif" w:eastAsia="Baskerville Old Face" w:hAnsi="Microsoft Sans Serif" w:cs="Microsoft Sans Serif"/>
              </w:rPr>
              <w:t xml:space="preserve"> but </w:t>
            </w:r>
            <w:r w:rsidR="0016520C">
              <w:rPr>
                <w:rFonts w:ascii="Microsoft Sans Serif" w:eastAsia="Baskerville Old Face" w:hAnsi="Microsoft Sans Serif" w:cs="Microsoft Sans Serif"/>
              </w:rPr>
              <w:t>those who have</w:t>
            </w:r>
            <w:r w:rsidR="00CB7BCE" w:rsidRPr="00CB7BCE">
              <w:rPr>
                <w:rFonts w:ascii="Microsoft Sans Serif" w:eastAsia="Baskerville Old Face" w:hAnsi="Microsoft Sans Serif" w:cs="Microsoft Sans Serif"/>
              </w:rPr>
              <w:t xml:space="preserve"> little to do with the father</w:t>
            </w:r>
            <w:r w:rsidR="00D80256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359A7632" w14:textId="77777777" w:rsidR="00D80256" w:rsidRDefault="00D80256" w:rsidP="003D20E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6368F2BD" w14:textId="1C8B9242" w:rsidR="00D80256" w:rsidRDefault="00D80256" w:rsidP="0050621B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D80256">
              <w:rPr>
                <w:rFonts w:ascii="Microsoft Sans Serif" w:eastAsia="Baskerville Old Face" w:hAnsi="Microsoft Sans Serif" w:cs="Microsoft Sans Serif"/>
                <w:b/>
                <w:bCs/>
              </w:rPr>
              <w:t>The Conduct of his Fall</w:t>
            </w:r>
            <w:r>
              <w:rPr>
                <w:rFonts w:ascii="Microsoft Sans Serif" w:eastAsia="Baskerville Old Face" w:hAnsi="Microsoft Sans Serif" w:cs="Microsoft Sans Serif"/>
              </w:rPr>
              <w:t>. “</w:t>
            </w:r>
            <w:r w:rsidR="004B1CAB">
              <w:rPr>
                <w:rFonts w:ascii="Microsoft Sans Serif" w:eastAsia="Baskerville Old Face" w:hAnsi="Microsoft Sans Serif" w:cs="Microsoft Sans Serif"/>
              </w:rPr>
              <w:t xml:space="preserve">…riotous living” </w:t>
            </w:r>
            <w:r w:rsidR="00B43958" w:rsidRPr="00B43958">
              <w:rPr>
                <w:rFonts w:ascii="Microsoft Sans Serif" w:eastAsia="Baskerville Old Face" w:hAnsi="Microsoft Sans Serif" w:cs="Microsoft Sans Serif"/>
              </w:rPr>
              <w:t xml:space="preserve">the word </w:t>
            </w:r>
            <w:r w:rsidR="002F76F6">
              <w:rPr>
                <w:rFonts w:ascii="Microsoft Sans Serif" w:eastAsia="Baskerville Old Face" w:hAnsi="Microsoft Sans Serif" w:cs="Microsoft Sans Serif"/>
              </w:rPr>
              <w:t>“</w:t>
            </w:r>
            <w:r w:rsidR="00B43958" w:rsidRPr="00B43958">
              <w:rPr>
                <w:rFonts w:ascii="Microsoft Sans Serif" w:eastAsia="Baskerville Old Face" w:hAnsi="Microsoft Sans Serif" w:cs="Microsoft Sans Serif"/>
              </w:rPr>
              <w:t>riotous</w:t>
            </w:r>
            <w:r w:rsidR="002F76F6">
              <w:rPr>
                <w:rFonts w:ascii="Microsoft Sans Serif" w:eastAsia="Baskerville Old Face" w:hAnsi="Microsoft Sans Serif" w:cs="Microsoft Sans Serif"/>
              </w:rPr>
              <w:t>”</w:t>
            </w:r>
            <w:r w:rsidR="00B43958" w:rsidRPr="00B43958">
              <w:rPr>
                <w:rFonts w:ascii="Microsoft Sans Serif" w:eastAsia="Baskerville Old Face" w:hAnsi="Microsoft Sans Serif" w:cs="Microsoft Sans Serif"/>
              </w:rPr>
              <w:t xml:space="preserve"> is translated from a word which literally means </w:t>
            </w:r>
            <w:r w:rsidR="002F76F6">
              <w:rPr>
                <w:rFonts w:ascii="Microsoft Sans Serif" w:eastAsia="Baskerville Old Face" w:hAnsi="Microsoft Sans Serif" w:cs="Microsoft Sans Serif"/>
              </w:rPr>
              <w:t>“</w:t>
            </w:r>
            <w:r w:rsidR="00B43958" w:rsidRPr="00B43958">
              <w:rPr>
                <w:rFonts w:ascii="Microsoft Sans Serif" w:eastAsia="Baskerville Old Face" w:hAnsi="Microsoft Sans Serif" w:cs="Microsoft Sans Serif"/>
              </w:rPr>
              <w:t>un</w:t>
            </w:r>
            <w:r w:rsidR="0050621B">
              <w:rPr>
                <w:rFonts w:ascii="Microsoft Sans Serif" w:eastAsia="Baskerville Old Face" w:hAnsi="Microsoft Sans Serif" w:cs="Microsoft Sans Serif"/>
              </w:rPr>
              <w:t>-</w:t>
            </w:r>
            <w:r w:rsidR="00B43958" w:rsidRPr="00B43958">
              <w:rPr>
                <w:rFonts w:ascii="Microsoft Sans Serif" w:eastAsia="Baskerville Old Face" w:hAnsi="Microsoft Sans Serif" w:cs="Microsoft Sans Serif"/>
              </w:rPr>
              <w:t>sav</w:t>
            </w:r>
            <w:r w:rsidR="002F76F6">
              <w:rPr>
                <w:rFonts w:ascii="Microsoft Sans Serif" w:eastAsia="Baskerville Old Face" w:hAnsi="Microsoft Sans Serif" w:cs="Microsoft Sans Serif"/>
              </w:rPr>
              <w:t>ing.”</w:t>
            </w:r>
            <w:r w:rsidR="0050621B">
              <w:rPr>
                <w:rFonts w:ascii="Microsoft Sans Serif" w:eastAsia="Baskerville Old Face" w:hAnsi="Microsoft Sans Serif" w:cs="Microsoft Sans Serif"/>
              </w:rPr>
              <w:t xml:space="preserve"> I</w:t>
            </w:r>
            <w:r w:rsidR="00EC0294" w:rsidRPr="00EC0294">
              <w:rPr>
                <w:rFonts w:ascii="Microsoft Sans Serif" w:eastAsia="Baskerville Old Face" w:hAnsi="Microsoft Sans Serif" w:cs="Microsoft Sans Serif"/>
              </w:rPr>
              <w:t>t refers to a lifestyle that is undisciplined</w:t>
            </w:r>
            <w:r w:rsidR="0050621B">
              <w:rPr>
                <w:rFonts w:ascii="Microsoft Sans Serif" w:eastAsia="Baskerville Old Face" w:hAnsi="Microsoft Sans Serif" w:cs="Microsoft Sans Serif"/>
              </w:rPr>
              <w:t>,</w:t>
            </w:r>
            <w:r w:rsidR="00EC0294" w:rsidRPr="00EC0294">
              <w:rPr>
                <w:rFonts w:ascii="Microsoft Sans Serif" w:eastAsia="Baskerville Old Face" w:hAnsi="Microsoft Sans Serif" w:cs="Microsoft Sans Serif"/>
              </w:rPr>
              <w:t xml:space="preserve"> loose</w:t>
            </w:r>
            <w:r w:rsidR="0050621B">
              <w:rPr>
                <w:rFonts w:ascii="Microsoft Sans Serif" w:eastAsia="Baskerville Old Face" w:hAnsi="Microsoft Sans Serif" w:cs="Microsoft Sans Serif"/>
              </w:rPr>
              <w:t>,</w:t>
            </w:r>
            <w:r w:rsidR="00EC0294" w:rsidRPr="00EC0294">
              <w:rPr>
                <w:rFonts w:ascii="Microsoft Sans Serif" w:eastAsia="Baskerville Old Face" w:hAnsi="Microsoft Sans Serif" w:cs="Microsoft Sans Serif"/>
              </w:rPr>
              <w:t xml:space="preserve"> and devoid of character</w:t>
            </w:r>
            <w:r w:rsidR="0050621B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2E6A5E9E" w14:textId="77777777" w:rsidR="009B6595" w:rsidRDefault="009B6595" w:rsidP="003D20E6">
            <w:pPr>
              <w:pStyle w:val="NoSpacing"/>
              <w:rPr>
                <w:rFonts w:ascii="Microsoft Sans Serif" w:eastAsia="Baskerville Old Face" w:hAnsi="Microsoft Sans Serif" w:cs="Microsoft Sans Serif"/>
                <w:i/>
                <w:iCs/>
              </w:rPr>
            </w:pPr>
          </w:p>
          <w:p w14:paraId="7953B094" w14:textId="77777777" w:rsidR="009B6595" w:rsidRDefault="00CC7625" w:rsidP="003D20E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P</w:t>
            </w:r>
            <w:r w:rsidR="009B6595" w:rsidRPr="00CC7625">
              <w:rPr>
                <w:rFonts w:ascii="Microsoft Sans Serif" w:eastAsia="Baskerville Old Face" w:hAnsi="Microsoft Sans Serif" w:cs="Microsoft Sans Serif"/>
              </w:rPr>
              <w:t>raise God he didn't stay</w:t>
            </w:r>
            <w:r w:rsidR="002F76F6" w:rsidRPr="00CC7625">
              <w:rPr>
                <w:rFonts w:ascii="Microsoft Sans Serif" w:eastAsia="Baskerville Old Face" w:hAnsi="Microsoft Sans Serif" w:cs="Microsoft Sans Serif"/>
              </w:rPr>
              <w:t xml:space="preserve"> in the hog pen</w:t>
            </w:r>
            <w:r>
              <w:rPr>
                <w:rFonts w:ascii="Microsoft Sans Serif" w:eastAsia="Baskerville Old Face" w:hAnsi="Microsoft Sans Serif" w:cs="Microsoft Sans Serif"/>
              </w:rPr>
              <w:t>!</w:t>
            </w:r>
            <w:r w:rsidR="002F76F6" w:rsidRPr="00CC7625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>
              <w:rPr>
                <w:rFonts w:ascii="Microsoft Sans Serif" w:eastAsia="Baskerville Old Face" w:hAnsi="Microsoft Sans Serif" w:cs="Microsoft Sans Serif"/>
              </w:rPr>
              <w:t>H</w:t>
            </w:r>
            <w:r w:rsidR="002F76F6" w:rsidRPr="00CC7625">
              <w:rPr>
                <w:rFonts w:ascii="Microsoft Sans Serif" w:eastAsia="Baskerville Old Face" w:hAnsi="Microsoft Sans Serif" w:cs="Microsoft Sans Serif"/>
              </w:rPr>
              <w:t>e came to himself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2F76F6" w:rsidRPr="00CC7625">
              <w:rPr>
                <w:rFonts w:ascii="Microsoft Sans Serif" w:eastAsia="Baskerville Old Face" w:hAnsi="Microsoft Sans Serif" w:cs="Microsoft Sans Serif"/>
              </w:rPr>
              <w:t>repented and went to the father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076CD189" w14:textId="77777777" w:rsidR="000C3581" w:rsidRDefault="000C3581" w:rsidP="003D20E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01064F46" w14:textId="77777777" w:rsidR="000C3581" w:rsidRDefault="000C3581" w:rsidP="003D20E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8CB285" w14:textId="3EE5FD13" w:rsidR="000C3581" w:rsidRPr="00CC7625" w:rsidRDefault="000C3581" w:rsidP="003D20E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</w:tc>
      </w:tr>
    </w:tbl>
    <w:p w14:paraId="2807C123" w14:textId="77777777" w:rsidR="00C74112" w:rsidRDefault="00C74112" w:rsidP="00D93AD3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4176A819" w14:textId="77777777" w:rsidR="003D6C84" w:rsidRDefault="003D6C84" w:rsidP="00D93AD3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55FCB3F" w14:textId="7F8682DB" w:rsidR="00E5397B" w:rsidRDefault="00683E7B" w:rsidP="00D93AD3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s</w:t>
      </w:r>
      <w:r w:rsidR="00F93216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</w:t>
      </w:r>
      <w:r w:rsid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CB1BD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7</w:t>
      </w:r>
      <w:r w:rsidR="003769D6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9</w:t>
      </w:r>
      <w:r w:rsidR="00D73C5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FF0E69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– </w:t>
      </w:r>
      <w:r w:rsidR="00E2612E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LUKE </w:t>
      </w:r>
      <w:r w:rsidR="003769D6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11-15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35C0C4BF" w14:textId="1583B88B" w:rsidR="003E5CDC" w:rsidRPr="00BC3917" w:rsidRDefault="00F4176A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Why will the men of </w:t>
            </w:r>
            <w:r w:rsidR="00D914B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Nineveh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rise in judgement against the people </w:t>
            </w:r>
            <w:r w:rsidR="00D914B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in Jesus’ generation? 11:21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AB43E9">
        <w:trPr>
          <w:trHeight w:val="693"/>
        </w:trPr>
        <w:tc>
          <w:tcPr>
            <w:tcW w:w="3685" w:type="dxa"/>
          </w:tcPr>
          <w:p w14:paraId="423E9A16" w14:textId="0452F404" w:rsidR="001B202F" w:rsidRPr="003E2A00" w:rsidRDefault="008E209E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Jesus told the Pharisees they </w:t>
            </w:r>
            <w:r w:rsidR="00421A6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ought to have tithed, but what did they leave undone? </w:t>
            </w:r>
            <w:r w:rsidR="0063430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11:42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26444F">
        <w:trPr>
          <w:trHeight w:val="784"/>
        </w:trPr>
        <w:tc>
          <w:tcPr>
            <w:tcW w:w="3685" w:type="dxa"/>
          </w:tcPr>
          <w:p w14:paraId="1C79A3D9" w14:textId="77777777" w:rsidR="00716430" w:rsidRDefault="00716430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D881C6" w14:textId="24DFBEC6" w:rsidR="00841F92" w:rsidRPr="00550BEE" w:rsidRDefault="00005FAF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did Jesus compare the Pharisees to</w:t>
            </w:r>
            <w:r w:rsidR="004A577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in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11:44</w:t>
            </w:r>
            <w:r w:rsidR="004A577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?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AC113A">
        <w:trPr>
          <w:trHeight w:val="369"/>
        </w:trPr>
        <w:tc>
          <w:tcPr>
            <w:tcW w:w="3685" w:type="dxa"/>
          </w:tcPr>
          <w:p w14:paraId="7CE7BD80" w14:textId="383ED4A6" w:rsidR="009074E9" w:rsidRPr="00585185" w:rsidRDefault="003F6AC9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did Jesus call the </w:t>
            </w:r>
            <w:r w:rsidR="005D15B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leaven of the Pharisees? 12:1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7E02896D" w14:textId="48459326" w:rsidR="00B73244" w:rsidRPr="00A73C5C" w:rsidRDefault="002A266F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sin shall not be forgiven</w:t>
            </w:r>
            <w:r w:rsidR="0066797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? 12:10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AC113A">
        <w:trPr>
          <w:trHeight w:val="585"/>
        </w:trPr>
        <w:tc>
          <w:tcPr>
            <w:tcW w:w="3685" w:type="dxa"/>
          </w:tcPr>
          <w:p w14:paraId="46890A46" w14:textId="77777777" w:rsidR="00F77E6B" w:rsidRDefault="005B4BD6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Why should we consider the Ravens?</w:t>
            </w:r>
          </w:p>
          <w:p w14:paraId="6402221D" w14:textId="639BA081" w:rsidR="005B4BD6" w:rsidRPr="00D82A91" w:rsidRDefault="005B4BD6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12:24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8E6FED">
        <w:trPr>
          <w:trHeight w:val="352"/>
        </w:trPr>
        <w:tc>
          <w:tcPr>
            <w:tcW w:w="3685" w:type="dxa"/>
          </w:tcPr>
          <w:p w14:paraId="39921381" w14:textId="6BBF69B3" w:rsidR="00E52118" w:rsidRPr="000615C1" w:rsidRDefault="00D1384D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Where will our heart be? </w:t>
            </w:r>
            <w:r w:rsidR="00E42B5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12:34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8E6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3646" w14:textId="77777777" w:rsidR="00E36FA8" w:rsidRDefault="00E36FA8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2ADAD7C6" w14:textId="44B19724" w:rsidR="00D571F2" w:rsidRDefault="00D571F2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DF1F6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are your thoughts regarding </w:t>
            </w:r>
            <w:r w:rsidR="000E1CF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13:23-24</w:t>
            </w:r>
          </w:p>
          <w:p w14:paraId="64312D8E" w14:textId="77777777" w:rsidR="000E1CF7" w:rsidRDefault="000E1CF7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486A28DE" w:rsidR="000E1CF7" w:rsidRPr="00D902B1" w:rsidRDefault="000E1CF7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This is optional </w:t>
            </w:r>
            <w:r w:rsidRPr="000E1CF7">
              <w:rPr>
                <mc:AlternateContent>
                  <mc:Choice Requires="w16se">
                    <w:rFonts w:ascii="Microsoft Sans Serif" w:eastAsia="Times New Roman" w:hAnsi="Microsoft Sans Serif" w:cs="Microsoft Sans Serif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26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056" w14:textId="0AE7E2D9" w:rsidR="00D571F2" w:rsidRPr="00DF0347" w:rsidRDefault="00A52FC1" w:rsidP="00335E6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After reading 14:33, who can</w:t>
            </w:r>
            <w:r w:rsidR="00F6636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not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be </w:t>
            </w:r>
            <w:r w:rsidR="00277EC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Jesus’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disciple</w:t>
            </w:r>
            <w:r w:rsidR="00F6636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D57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DD98" w14:textId="77777777" w:rsidR="00A25BC3" w:rsidRDefault="002112AD" w:rsidP="007A6FF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In the example of the </w:t>
            </w:r>
            <w:r w:rsidR="0074652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prodigal son in 1</w:t>
            </w:r>
            <w:r w:rsidR="00046EB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5</w:t>
            </w:r>
            <w:r w:rsidR="0074652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:1</w:t>
            </w:r>
            <w:r w:rsidR="00046EB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</w:t>
            </w:r>
            <w:r w:rsidR="0074652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-</w:t>
            </w:r>
            <w:r w:rsidR="00046EB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32</w:t>
            </w:r>
            <w:r w:rsidR="0047022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, the son said he was not worthy of what? </w:t>
            </w:r>
            <w:r w:rsidR="00AC4FB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15:21 </w:t>
            </w:r>
          </w:p>
          <w:p w14:paraId="6035876E" w14:textId="77777777" w:rsidR="00AC4FBC" w:rsidRDefault="00AC4FBC" w:rsidP="007A6FF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B018DAF" w14:textId="68611704" w:rsidR="00AC4FBC" w:rsidRPr="000051B0" w:rsidRDefault="000C4A3E" w:rsidP="007A6FF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Although we are not worthy, Pr</w:t>
            </w:r>
            <w:r w:rsidR="001B292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aise God he still </w:t>
            </w:r>
            <w:r w:rsidR="008E7DA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ran to us and kissed us in his mercy!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4B7" w14:textId="77777777" w:rsidR="002A7143" w:rsidRDefault="002A7143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1F8BB5A8" w14:textId="77777777" w:rsidR="00AC113A" w:rsidRDefault="00F93782" w:rsidP="00AC113A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46334100" w14:textId="77777777" w:rsidR="002715E7" w:rsidRDefault="002715E7" w:rsidP="00AC113A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677F73D6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1F46D" w14:textId="77777777" w:rsidR="00A56B9E" w:rsidRDefault="00A56B9E" w:rsidP="002719D0">
      <w:pPr>
        <w:spacing w:before="0" w:line="240" w:lineRule="auto"/>
      </w:pPr>
      <w:r>
        <w:separator/>
      </w:r>
    </w:p>
  </w:endnote>
  <w:endnote w:type="continuationSeparator" w:id="0">
    <w:p w14:paraId="6C0BD7B7" w14:textId="77777777" w:rsidR="00A56B9E" w:rsidRDefault="00A56B9E" w:rsidP="002719D0">
      <w:pPr>
        <w:spacing w:before="0" w:line="240" w:lineRule="auto"/>
      </w:pPr>
      <w:r>
        <w:continuationSeparator/>
      </w:r>
    </w:p>
  </w:endnote>
  <w:endnote w:type="continuationNotice" w:id="1">
    <w:p w14:paraId="716FBE27" w14:textId="77777777" w:rsidR="00A56B9E" w:rsidRDefault="00A56B9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DA8F3" w14:textId="77777777" w:rsidR="00A56B9E" w:rsidRDefault="00A56B9E" w:rsidP="002719D0">
      <w:pPr>
        <w:spacing w:before="0" w:line="240" w:lineRule="auto"/>
      </w:pPr>
      <w:r>
        <w:separator/>
      </w:r>
    </w:p>
  </w:footnote>
  <w:footnote w:type="continuationSeparator" w:id="0">
    <w:p w14:paraId="31EB5B80" w14:textId="77777777" w:rsidR="00A56B9E" w:rsidRDefault="00A56B9E" w:rsidP="002719D0">
      <w:pPr>
        <w:spacing w:before="0" w:line="240" w:lineRule="auto"/>
      </w:pPr>
      <w:r>
        <w:continuationSeparator/>
      </w:r>
    </w:p>
  </w:footnote>
  <w:footnote w:type="continuationNotice" w:id="1">
    <w:p w14:paraId="0ECC82F4" w14:textId="77777777" w:rsidR="00A56B9E" w:rsidRDefault="00A56B9E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5"/>
  </w:num>
  <w:num w:numId="2" w16cid:durableId="1130980660">
    <w:abstractNumId w:val="14"/>
  </w:num>
  <w:num w:numId="3" w16cid:durableId="1029332871">
    <w:abstractNumId w:val="0"/>
  </w:num>
  <w:num w:numId="4" w16cid:durableId="842281012">
    <w:abstractNumId w:val="19"/>
  </w:num>
  <w:num w:numId="5" w16cid:durableId="261882689">
    <w:abstractNumId w:val="15"/>
  </w:num>
  <w:num w:numId="6" w16cid:durableId="85226153">
    <w:abstractNumId w:val="4"/>
  </w:num>
  <w:num w:numId="7" w16cid:durableId="1888906215">
    <w:abstractNumId w:val="13"/>
  </w:num>
  <w:num w:numId="8" w16cid:durableId="1390764433">
    <w:abstractNumId w:val="17"/>
  </w:num>
  <w:num w:numId="9" w16cid:durableId="1057316539">
    <w:abstractNumId w:val="18"/>
  </w:num>
  <w:num w:numId="10" w16cid:durableId="1639340339">
    <w:abstractNumId w:val="12"/>
  </w:num>
  <w:num w:numId="11" w16cid:durableId="147863632">
    <w:abstractNumId w:val="3"/>
  </w:num>
  <w:num w:numId="12" w16cid:durableId="1430201154">
    <w:abstractNumId w:val="16"/>
  </w:num>
  <w:num w:numId="13" w16cid:durableId="426850186">
    <w:abstractNumId w:val="2"/>
  </w:num>
  <w:num w:numId="14" w16cid:durableId="1273124824">
    <w:abstractNumId w:val="20"/>
  </w:num>
  <w:num w:numId="15" w16cid:durableId="1612316965">
    <w:abstractNumId w:val="7"/>
  </w:num>
  <w:num w:numId="16" w16cid:durableId="1348751371">
    <w:abstractNumId w:val="10"/>
  </w:num>
  <w:num w:numId="17" w16cid:durableId="467823840">
    <w:abstractNumId w:val="21"/>
  </w:num>
  <w:num w:numId="18" w16cid:durableId="1764376587">
    <w:abstractNumId w:val="9"/>
  </w:num>
  <w:num w:numId="19" w16cid:durableId="1071389089">
    <w:abstractNumId w:val="1"/>
  </w:num>
  <w:num w:numId="20" w16cid:durableId="1125580982">
    <w:abstractNumId w:val="11"/>
  </w:num>
  <w:num w:numId="21" w16cid:durableId="437792207">
    <w:abstractNumId w:val="8"/>
  </w:num>
  <w:num w:numId="22" w16cid:durableId="305204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21C8"/>
    <w:rsid w:val="00002C8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B4A"/>
    <w:rsid w:val="00004CA7"/>
    <w:rsid w:val="00005182"/>
    <w:rsid w:val="000051B0"/>
    <w:rsid w:val="00005225"/>
    <w:rsid w:val="000057BF"/>
    <w:rsid w:val="000059CC"/>
    <w:rsid w:val="00005B25"/>
    <w:rsid w:val="00005F27"/>
    <w:rsid w:val="00005FAF"/>
    <w:rsid w:val="0000617A"/>
    <w:rsid w:val="00006B37"/>
    <w:rsid w:val="0000720E"/>
    <w:rsid w:val="00007E7F"/>
    <w:rsid w:val="00007FE8"/>
    <w:rsid w:val="00010262"/>
    <w:rsid w:val="00010A79"/>
    <w:rsid w:val="00010AFA"/>
    <w:rsid w:val="00010C72"/>
    <w:rsid w:val="00010D2A"/>
    <w:rsid w:val="00011030"/>
    <w:rsid w:val="000111AA"/>
    <w:rsid w:val="00011852"/>
    <w:rsid w:val="00011980"/>
    <w:rsid w:val="00011FF8"/>
    <w:rsid w:val="00012127"/>
    <w:rsid w:val="00012153"/>
    <w:rsid w:val="0001223C"/>
    <w:rsid w:val="00012277"/>
    <w:rsid w:val="00012A10"/>
    <w:rsid w:val="00012A35"/>
    <w:rsid w:val="00012C44"/>
    <w:rsid w:val="00012EEA"/>
    <w:rsid w:val="00013BA0"/>
    <w:rsid w:val="00013D32"/>
    <w:rsid w:val="00013D74"/>
    <w:rsid w:val="000142E2"/>
    <w:rsid w:val="00014333"/>
    <w:rsid w:val="00014960"/>
    <w:rsid w:val="000150DC"/>
    <w:rsid w:val="00015621"/>
    <w:rsid w:val="000159D3"/>
    <w:rsid w:val="00015CDF"/>
    <w:rsid w:val="00016285"/>
    <w:rsid w:val="000166C0"/>
    <w:rsid w:val="000168CD"/>
    <w:rsid w:val="00017CC6"/>
    <w:rsid w:val="000203EA"/>
    <w:rsid w:val="0002046E"/>
    <w:rsid w:val="000205C4"/>
    <w:rsid w:val="00020A55"/>
    <w:rsid w:val="000212E7"/>
    <w:rsid w:val="000216D8"/>
    <w:rsid w:val="000219B6"/>
    <w:rsid w:val="00022442"/>
    <w:rsid w:val="000224FA"/>
    <w:rsid w:val="000228B9"/>
    <w:rsid w:val="00022932"/>
    <w:rsid w:val="00022A3C"/>
    <w:rsid w:val="000233E9"/>
    <w:rsid w:val="0002341A"/>
    <w:rsid w:val="000234E3"/>
    <w:rsid w:val="000236CC"/>
    <w:rsid w:val="00023A68"/>
    <w:rsid w:val="0002494B"/>
    <w:rsid w:val="00024C54"/>
    <w:rsid w:val="000255DD"/>
    <w:rsid w:val="00025AE1"/>
    <w:rsid w:val="00025C57"/>
    <w:rsid w:val="0002639E"/>
    <w:rsid w:val="00026425"/>
    <w:rsid w:val="00026893"/>
    <w:rsid w:val="00026EB2"/>
    <w:rsid w:val="00026FE8"/>
    <w:rsid w:val="00027597"/>
    <w:rsid w:val="0003018E"/>
    <w:rsid w:val="0003086A"/>
    <w:rsid w:val="000311A6"/>
    <w:rsid w:val="000313E7"/>
    <w:rsid w:val="000315F1"/>
    <w:rsid w:val="00031C48"/>
    <w:rsid w:val="000320F3"/>
    <w:rsid w:val="0003212A"/>
    <w:rsid w:val="00032440"/>
    <w:rsid w:val="00032B85"/>
    <w:rsid w:val="00032BA9"/>
    <w:rsid w:val="00032ED2"/>
    <w:rsid w:val="00034BCD"/>
    <w:rsid w:val="000351D8"/>
    <w:rsid w:val="00035218"/>
    <w:rsid w:val="0003586D"/>
    <w:rsid w:val="00035A6E"/>
    <w:rsid w:val="00035BC7"/>
    <w:rsid w:val="00036930"/>
    <w:rsid w:val="00036CE6"/>
    <w:rsid w:val="000376F2"/>
    <w:rsid w:val="00037C86"/>
    <w:rsid w:val="00037D9B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22F2"/>
    <w:rsid w:val="000424C3"/>
    <w:rsid w:val="00042540"/>
    <w:rsid w:val="000425ED"/>
    <w:rsid w:val="0004266B"/>
    <w:rsid w:val="000427BB"/>
    <w:rsid w:val="000427DE"/>
    <w:rsid w:val="00042936"/>
    <w:rsid w:val="00042D1D"/>
    <w:rsid w:val="00042D21"/>
    <w:rsid w:val="00042E7A"/>
    <w:rsid w:val="00043677"/>
    <w:rsid w:val="000438F3"/>
    <w:rsid w:val="000442B1"/>
    <w:rsid w:val="0004459B"/>
    <w:rsid w:val="00044826"/>
    <w:rsid w:val="00044B99"/>
    <w:rsid w:val="00044D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F61"/>
    <w:rsid w:val="000513CA"/>
    <w:rsid w:val="00051CA1"/>
    <w:rsid w:val="000521F8"/>
    <w:rsid w:val="000524FD"/>
    <w:rsid w:val="0005314E"/>
    <w:rsid w:val="0005496D"/>
    <w:rsid w:val="00054D74"/>
    <w:rsid w:val="00054DC9"/>
    <w:rsid w:val="00055BD3"/>
    <w:rsid w:val="00055E7C"/>
    <w:rsid w:val="0005638B"/>
    <w:rsid w:val="00056D37"/>
    <w:rsid w:val="00056DCA"/>
    <w:rsid w:val="00057E24"/>
    <w:rsid w:val="00057FC0"/>
    <w:rsid w:val="00060075"/>
    <w:rsid w:val="000605C3"/>
    <w:rsid w:val="000609C9"/>
    <w:rsid w:val="000611A2"/>
    <w:rsid w:val="000615C1"/>
    <w:rsid w:val="00061B89"/>
    <w:rsid w:val="00062160"/>
    <w:rsid w:val="00062844"/>
    <w:rsid w:val="000632BE"/>
    <w:rsid w:val="00063370"/>
    <w:rsid w:val="0006375E"/>
    <w:rsid w:val="00063D0C"/>
    <w:rsid w:val="00063E73"/>
    <w:rsid w:val="000645B4"/>
    <w:rsid w:val="00064682"/>
    <w:rsid w:val="00064917"/>
    <w:rsid w:val="00064BC8"/>
    <w:rsid w:val="00064D39"/>
    <w:rsid w:val="00064E6C"/>
    <w:rsid w:val="000653BD"/>
    <w:rsid w:val="00065BC5"/>
    <w:rsid w:val="00065EA8"/>
    <w:rsid w:val="00066B89"/>
    <w:rsid w:val="000670CD"/>
    <w:rsid w:val="00067331"/>
    <w:rsid w:val="000674C7"/>
    <w:rsid w:val="00067702"/>
    <w:rsid w:val="00067B73"/>
    <w:rsid w:val="00070BF5"/>
    <w:rsid w:val="00070F4E"/>
    <w:rsid w:val="0007116C"/>
    <w:rsid w:val="00071554"/>
    <w:rsid w:val="00071B47"/>
    <w:rsid w:val="00071B85"/>
    <w:rsid w:val="0007202E"/>
    <w:rsid w:val="0007285F"/>
    <w:rsid w:val="00072AD2"/>
    <w:rsid w:val="00072B0F"/>
    <w:rsid w:val="00072E27"/>
    <w:rsid w:val="00073910"/>
    <w:rsid w:val="00073A35"/>
    <w:rsid w:val="00073FBF"/>
    <w:rsid w:val="0007432D"/>
    <w:rsid w:val="00074FA5"/>
    <w:rsid w:val="00074FB5"/>
    <w:rsid w:val="0007555F"/>
    <w:rsid w:val="000757EF"/>
    <w:rsid w:val="00075D50"/>
    <w:rsid w:val="00075E7D"/>
    <w:rsid w:val="00075F46"/>
    <w:rsid w:val="00075FFB"/>
    <w:rsid w:val="00076CDC"/>
    <w:rsid w:val="00076D7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46C6"/>
    <w:rsid w:val="000859D9"/>
    <w:rsid w:val="00085E29"/>
    <w:rsid w:val="00086002"/>
    <w:rsid w:val="000861CB"/>
    <w:rsid w:val="0009008E"/>
    <w:rsid w:val="00090388"/>
    <w:rsid w:val="0009076C"/>
    <w:rsid w:val="000907AA"/>
    <w:rsid w:val="00090AC7"/>
    <w:rsid w:val="00091112"/>
    <w:rsid w:val="000911A2"/>
    <w:rsid w:val="00091B96"/>
    <w:rsid w:val="0009404F"/>
    <w:rsid w:val="00094332"/>
    <w:rsid w:val="000951E4"/>
    <w:rsid w:val="00095358"/>
    <w:rsid w:val="0009562F"/>
    <w:rsid w:val="000964C6"/>
    <w:rsid w:val="00096AB5"/>
    <w:rsid w:val="00096BDB"/>
    <w:rsid w:val="00096CD6"/>
    <w:rsid w:val="00096EC7"/>
    <w:rsid w:val="00097336"/>
    <w:rsid w:val="00097ACD"/>
    <w:rsid w:val="00097BDB"/>
    <w:rsid w:val="00097D90"/>
    <w:rsid w:val="000A0267"/>
    <w:rsid w:val="000A0377"/>
    <w:rsid w:val="000A05F2"/>
    <w:rsid w:val="000A0641"/>
    <w:rsid w:val="000A0840"/>
    <w:rsid w:val="000A0C94"/>
    <w:rsid w:val="000A163F"/>
    <w:rsid w:val="000A1D21"/>
    <w:rsid w:val="000A1E5E"/>
    <w:rsid w:val="000A2368"/>
    <w:rsid w:val="000A259F"/>
    <w:rsid w:val="000A2651"/>
    <w:rsid w:val="000A2D83"/>
    <w:rsid w:val="000A2DCF"/>
    <w:rsid w:val="000A33D3"/>
    <w:rsid w:val="000A3E4C"/>
    <w:rsid w:val="000A4516"/>
    <w:rsid w:val="000A5071"/>
    <w:rsid w:val="000A511D"/>
    <w:rsid w:val="000A5CE4"/>
    <w:rsid w:val="000A6143"/>
    <w:rsid w:val="000A68A4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97"/>
    <w:rsid w:val="000B06D3"/>
    <w:rsid w:val="000B08EF"/>
    <w:rsid w:val="000B09D0"/>
    <w:rsid w:val="000B18E4"/>
    <w:rsid w:val="000B1952"/>
    <w:rsid w:val="000B2104"/>
    <w:rsid w:val="000B222D"/>
    <w:rsid w:val="000B2DAB"/>
    <w:rsid w:val="000B3E7C"/>
    <w:rsid w:val="000B42C0"/>
    <w:rsid w:val="000B44BD"/>
    <w:rsid w:val="000B4C7B"/>
    <w:rsid w:val="000B52AA"/>
    <w:rsid w:val="000B5688"/>
    <w:rsid w:val="000B6B63"/>
    <w:rsid w:val="000B6D83"/>
    <w:rsid w:val="000B7340"/>
    <w:rsid w:val="000B7595"/>
    <w:rsid w:val="000B778C"/>
    <w:rsid w:val="000B7957"/>
    <w:rsid w:val="000B7BCE"/>
    <w:rsid w:val="000B7F38"/>
    <w:rsid w:val="000C01E3"/>
    <w:rsid w:val="000C01FA"/>
    <w:rsid w:val="000C073D"/>
    <w:rsid w:val="000C0961"/>
    <w:rsid w:val="000C0ADC"/>
    <w:rsid w:val="000C12E2"/>
    <w:rsid w:val="000C14CC"/>
    <w:rsid w:val="000C18B8"/>
    <w:rsid w:val="000C1E13"/>
    <w:rsid w:val="000C2B95"/>
    <w:rsid w:val="000C2C4E"/>
    <w:rsid w:val="000C3581"/>
    <w:rsid w:val="000C3643"/>
    <w:rsid w:val="000C3789"/>
    <w:rsid w:val="000C3C93"/>
    <w:rsid w:val="000C3D2A"/>
    <w:rsid w:val="000C3EF7"/>
    <w:rsid w:val="000C4634"/>
    <w:rsid w:val="000C4A3E"/>
    <w:rsid w:val="000C4CAC"/>
    <w:rsid w:val="000C4E20"/>
    <w:rsid w:val="000C53D0"/>
    <w:rsid w:val="000C5914"/>
    <w:rsid w:val="000C5C07"/>
    <w:rsid w:val="000C645A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C33"/>
    <w:rsid w:val="000D3CDE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827"/>
    <w:rsid w:val="000D7998"/>
    <w:rsid w:val="000D7D5F"/>
    <w:rsid w:val="000E0236"/>
    <w:rsid w:val="000E077C"/>
    <w:rsid w:val="000E0FDA"/>
    <w:rsid w:val="000E136A"/>
    <w:rsid w:val="000E1655"/>
    <w:rsid w:val="000E17BC"/>
    <w:rsid w:val="000E1AC9"/>
    <w:rsid w:val="000E1CF7"/>
    <w:rsid w:val="000E226B"/>
    <w:rsid w:val="000E226E"/>
    <w:rsid w:val="000E246B"/>
    <w:rsid w:val="000E270B"/>
    <w:rsid w:val="000E2CD1"/>
    <w:rsid w:val="000E306D"/>
    <w:rsid w:val="000E32D9"/>
    <w:rsid w:val="000E35FD"/>
    <w:rsid w:val="000E3684"/>
    <w:rsid w:val="000E373D"/>
    <w:rsid w:val="000E38DD"/>
    <w:rsid w:val="000E3BE9"/>
    <w:rsid w:val="000E40BC"/>
    <w:rsid w:val="000E5704"/>
    <w:rsid w:val="000E62D6"/>
    <w:rsid w:val="000E6479"/>
    <w:rsid w:val="000E653D"/>
    <w:rsid w:val="000E65D5"/>
    <w:rsid w:val="000E65FC"/>
    <w:rsid w:val="000E67F1"/>
    <w:rsid w:val="000E6BF5"/>
    <w:rsid w:val="000E6C66"/>
    <w:rsid w:val="000E6F25"/>
    <w:rsid w:val="000E7297"/>
    <w:rsid w:val="000E790D"/>
    <w:rsid w:val="000E79C4"/>
    <w:rsid w:val="000F00A6"/>
    <w:rsid w:val="000F0E22"/>
    <w:rsid w:val="000F128B"/>
    <w:rsid w:val="000F1322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339C"/>
    <w:rsid w:val="000F344D"/>
    <w:rsid w:val="000F35A7"/>
    <w:rsid w:val="000F39FC"/>
    <w:rsid w:val="000F3A0E"/>
    <w:rsid w:val="000F3F2A"/>
    <w:rsid w:val="000F41A8"/>
    <w:rsid w:val="000F50A7"/>
    <w:rsid w:val="000F5BF8"/>
    <w:rsid w:val="000F629D"/>
    <w:rsid w:val="000F668F"/>
    <w:rsid w:val="000F676B"/>
    <w:rsid w:val="000F6C77"/>
    <w:rsid w:val="000F6C89"/>
    <w:rsid w:val="000F6E00"/>
    <w:rsid w:val="000F74E2"/>
    <w:rsid w:val="000F76B0"/>
    <w:rsid w:val="000F7A29"/>
    <w:rsid w:val="000F7B65"/>
    <w:rsid w:val="0010019B"/>
    <w:rsid w:val="00101238"/>
    <w:rsid w:val="00101A63"/>
    <w:rsid w:val="00101EA6"/>
    <w:rsid w:val="001021CC"/>
    <w:rsid w:val="001022FC"/>
    <w:rsid w:val="00102374"/>
    <w:rsid w:val="001023C0"/>
    <w:rsid w:val="0010268D"/>
    <w:rsid w:val="00102B68"/>
    <w:rsid w:val="00103138"/>
    <w:rsid w:val="001032D5"/>
    <w:rsid w:val="00103314"/>
    <w:rsid w:val="001035A4"/>
    <w:rsid w:val="00103A10"/>
    <w:rsid w:val="00104508"/>
    <w:rsid w:val="00104651"/>
    <w:rsid w:val="001056E3"/>
    <w:rsid w:val="00105804"/>
    <w:rsid w:val="00105964"/>
    <w:rsid w:val="001064CC"/>
    <w:rsid w:val="0010679D"/>
    <w:rsid w:val="0010689D"/>
    <w:rsid w:val="00106DE3"/>
    <w:rsid w:val="00106F07"/>
    <w:rsid w:val="0010707E"/>
    <w:rsid w:val="001077FC"/>
    <w:rsid w:val="00107A45"/>
    <w:rsid w:val="00107B82"/>
    <w:rsid w:val="0011001F"/>
    <w:rsid w:val="00110E49"/>
    <w:rsid w:val="00110F0D"/>
    <w:rsid w:val="00111200"/>
    <w:rsid w:val="00111D6F"/>
    <w:rsid w:val="00111E54"/>
    <w:rsid w:val="00112163"/>
    <w:rsid w:val="00113162"/>
    <w:rsid w:val="0011336E"/>
    <w:rsid w:val="001133DE"/>
    <w:rsid w:val="00113430"/>
    <w:rsid w:val="00113DB2"/>
    <w:rsid w:val="00113EC4"/>
    <w:rsid w:val="00114295"/>
    <w:rsid w:val="00114650"/>
    <w:rsid w:val="00114962"/>
    <w:rsid w:val="00114D40"/>
    <w:rsid w:val="0011571A"/>
    <w:rsid w:val="00115BB7"/>
    <w:rsid w:val="00115E39"/>
    <w:rsid w:val="00116368"/>
    <w:rsid w:val="0011652C"/>
    <w:rsid w:val="00116E3F"/>
    <w:rsid w:val="00116F6C"/>
    <w:rsid w:val="0011759F"/>
    <w:rsid w:val="00117BDD"/>
    <w:rsid w:val="00120280"/>
    <w:rsid w:val="001202B8"/>
    <w:rsid w:val="001202E6"/>
    <w:rsid w:val="0012034E"/>
    <w:rsid w:val="00120687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EC0"/>
    <w:rsid w:val="00125318"/>
    <w:rsid w:val="001254DB"/>
    <w:rsid w:val="001257A3"/>
    <w:rsid w:val="00125B25"/>
    <w:rsid w:val="00125E71"/>
    <w:rsid w:val="001273BB"/>
    <w:rsid w:val="00130668"/>
    <w:rsid w:val="001306A4"/>
    <w:rsid w:val="00130CAC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4C1"/>
    <w:rsid w:val="00133F82"/>
    <w:rsid w:val="00134308"/>
    <w:rsid w:val="00134330"/>
    <w:rsid w:val="00134405"/>
    <w:rsid w:val="001344E2"/>
    <w:rsid w:val="00134841"/>
    <w:rsid w:val="00134909"/>
    <w:rsid w:val="0013501F"/>
    <w:rsid w:val="001350D7"/>
    <w:rsid w:val="00135210"/>
    <w:rsid w:val="00135705"/>
    <w:rsid w:val="00135D89"/>
    <w:rsid w:val="00135F2C"/>
    <w:rsid w:val="00136DE2"/>
    <w:rsid w:val="00136F3A"/>
    <w:rsid w:val="001373E8"/>
    <w:rsid w:val="00137492"/>
    <w:rsid w:val="00137604"/>
    <w:rsid w:val="001377F9"/>
    <w:rsid w:val="001378C1"/>
    <w:rsid w:val="00137B90"/>
    <w:rsid w:val="00140499"/>
    <w:rsid w:val="0014065A"/>
    <w:rsid w:val="001407C5"/>
    <w:rsid w:val="0014141D"/>
    <w:rsid w:val="00142246"/>
    <w:rsid w:val="00142C0F"/>
    <w:rsid w:val="00142CA8"/>
    <w:rsid w:val="00142CD1"/>
    <w:rsid w:val="00143880"/>
    <w:rsid w:val="00143E9F"/>
    <w:rsid w:val="00144350"/>
    <w:rsid w:val="001443B5"/>
    <w:rsid w:val="00144652"/>
    <w:rsid w:val="00144743"/>
    <w:rsid w:val="00144D69"/>
    <w:rsid w:val="00145323"/>
    <w:rsid w:val="0014537E"/>
    <w:rsid w:val="0014556D"/>
    <w:rsid w:val="001457B0"/>
    <w:rsid w:val="0014589A"/>
    <w:rsid w:val="0014597A"/>
    <w:rsid w:val="00145FDA"/>
    <w:rsid w:val="001465A9"/>
    <w:rsid w:val="00146AEA"/>
    <w:rsid w:val="001470B4"/>
    <w:rsid w:val="00147234"/>
    <w:rsid w:val="001472C2"/>
    <w:rsid w:val="001478DF"/>
    <w:rsid w:val="00147DC1"/>
    <w:rsid w:val="00150642"/>
    <w:rsid w:val="001506C5"/>
    <w:rsid w:val="00150715"/>
    <w:rsid w:val="00150C45"/>
    <w:rsid w:val="00150D2B"/>
    <w:rsid w:val="0015107D"/>
    <w:rsid w:val="0015111A"/>
    <w:rsid w:val="001512F8"/>
    <w:rsid w:val="00151526"/>
    <w:rsid w:val="001515C7"/>
    <w:rsid w:val="0015204E"/>
    <w:rsid w:val="0015242A"/>
    <w:rsid w:val="00152A1D"/>
    <w:rsid w:val="00152B19"/>
    <w:rsid w:val="00152C5A"/>
    <w:rsid w:val="0015302D"/>
    <w:rsid w:val="001533BA"/>
    <w:rsid w:val="0015343D"/>
    <w:rsid w:val="00153554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F1"/>
    <w:rsid w:val="00163037"/>
    <w:rsid w:val="0016309E"/>
    <w:rsid w:val="00163C3D"/>
    <w:rsid w:val="00163EEF"/>
    <w:rsid w:val="001643B9"/>
    <w:rsid w:val="001645DB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7291"/>
    <w:rsid w:val="00167366"/>
    <w:rsid w:val="0016760B"/>
    <w:rsid w:val="00167D85"/>
    <w:rsid w:val="00167FE6"/>
    <w:rsid w:val="001707AB"/>
    <w:rsid w:val="00170859"/>
    <w:rsid w:val="00170D15"/>
    <w:rsid w:val="00170F66"/>
    <w:rsid w:val="00171C56"/>
    <w:rsid w:val="00172155"/>
    <w:rsid w:val="0017261F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62C"/>
    <w:rsid w:val="00176771"/>
    <w:rsid w:val="00177ADB"/>
    <w:rsid w:val="00177B6F"/>
    <w:rsid w:val="00177B86"/>
    <w:rsid w:val="00177E57"/>
    <w:rsid w:val="00177EAE"/>
    <w:rsid w:val="0018045B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FB9"/>
    <w:rsid w:val="00184628"/>
    <w:rsid w:val="00184899"/>
    <w:rsid w:val="00185450"/>
    <w:rsid w:val="00185778"/>
    <w:rsid w:val="0018585A"/>
    <w:rsid w:val="00185A91"/>
    <w:rsid w:val="00185DB2"/>
    <w:rsid w:val="001864B9"/>
    <w:rsid w:val="0018758D"/>
    <w:rsid w:val="0018787A"/>
    <w:rsid w:val="00187D7C"/>
    <w:rsid w:val="001904C2"/>
    <w:rsid w:val="00191EF2"/>
    <w:rsid w:val="001929B9"/>
    <w:rsid w:val="001930A6"/>
    <w:rsid w:val="001930AE"/>
    <w:rsid w:val="00193976"/>
    <w:rsid w:val="00193B1F"/>
    <w:rsid w:val="00193B53"/>
    <w:rsid w:val="00194EAD"/>
    <w:rsid w:val="00195145"/>
    <w:rsid w:val="0019531A"/>
    <w:rsid w:val="00196286"/>
    <w:rsid w:val="001964D2"/>
    <w:rsid w:val="0019676C"/>
    <w:rsid w:val="00196A18"/>
    <w:rsid w:val="00196D1B"/>
    <w:rsid w:val="00196D89"/>
    <w:rsid w:val="00197090"/>
    <w:rsid w:val="001972D8"/>
    <w:rsid w:val="00197602"/>
    <w:rsid w:val="00197770"/>
    <w:rsid w:val="001978D9"/>
    <w:rsid w:val="00197AA2"/>
    <w:rsid w:val="001A0182"/>
    <w:rsid w:val="001A0499"/>
    <w:rsid w:val="001A0AD0"/>
    <w:rsid w:val="001A149B"/>
    <w:rsid w:val="001A1AFC"/>
    <w:rsid w:val="001A1C0C"/>
    <w:rsid w:val="001A1E8F"/>
    <w:rsid w:val="001A2502"/>
    <w:rsid w:val="001A28D8"/>
    <w:rsid w:val="001A2948"/>
    <w:rsid w:val="001A2AA9"/>
    <w:rsid w:val="001A2C08"/>
    <w:rsid w:val="001A311D"/>
    <w:rsid w:val="001A3C18"/>
    <w:rsid w:val="001A3CB6"/>
    <w:rsid w:val="001A40F9"/>
    <w:rsid w:val="001A43F2"/>
    <w:rsid w:val="001A457A"/>
    <w:rsid w:val="001A4765"/>
    <w:rsid w:val="001A47B8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8E8"/>
    <w:rsid w:val="001A6D7B"/>
    <w:rsid w:val="001A6F43"/>
    <w:rsid w:val="001A7239"/>
    <w:rsid w:val="001A7DD6"/>
    <w:rsid w:val="001B13BF"/>
    <w:rsid w:val="001B1442"/>
    <w:rsid w:val="001B1568"/>
    <w:rsid w:val="001B19D2"/>
    <w:rsid w:val="001B1D1D"/>
    <w:rsid w:val="001B202F"/>
    <w:rsid w:val="001B20C4"/>
    <w:rsid w:val="001B2579"/>
    <w:rsid w:val="001B26C2"/>
    <w:rsid w:val="001B2922"/>
    <w:rsid w:val="001B2B4A"/>
    <w:rsid w:val="001B3416"/>
    <w:rsid w:val="001B47CE"/>
    <w:rsid w:val="001B4A84"/>
    <w:rsid w:val="001B4AAE"/>
    <w:rsid w:val="001B4B08"/>
    <w:rsid w:val="001B4D2B"/>
    <w:rsid w:val="001B4F83"/>
    <w:rsid w:val="001B5230"/>
    <w:rsid w:val="001B56F1"/>
    <w:rsid w:val="001B5DE6"/>
    <w:rsid w:val="001B6A0D"/>
    <w:rsid w:val="001B6E7E"/>
    <w:rsid w:val="001B7384"/>
    <w:rsid w:val="001B76FC"/>
    <w:rsid w:val="001B7774"/>
    <w:rsid w:val="001B7A0C"/>
    <w:rsid w:val="001B7D14"/>
    <w:rsid w:val="001B7DE8"/>
    <w:rsid w:val="001C0CBA"/>
    <w:rsid w:val="001C0EE8"/>
    <w:rsid w:val="001C0FB8"/>
    <w:rsid w:val="001C12AD"/>
    <w:rsid w:val="001C1715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657"/>
    <w:rsid w:val="001C5055"/>
    <w:rsid w:val="001C530F"/>
    <w:rsid w:val="001C5383"/>
    <w:rsid w:val="001C54DB"/>
    <w:rsid w:val="001C5782"/>
    <w:rsid w:val="001C6967"/>
    <w:rsid w:val="001C6D75"/>
    <w:rsid w:val="001C709C"/>
    <w:rsid w:val="001C724A"/>
    <w:rsid w:val="001C7C75"/>
    <w:rsid w:val="001C7CD7"/>
    <w:rsid w:val="001D068B"/>
    <w:rsid w:val="001D0D25"/>
    <w:rsid w:val="001D104A"/>
    <w:rsid w:val="001D14DE"/>
    <w:rsid w:val="001D169C"/>
    <w:rsid w:val="001D1F76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C10"/>
    <w:rsid w:val="001D6CAA"/>
    <w:rsid w:val="001D711E"/>
    <w:rsid w:val="001D77F9"/>
    <w:rsid w:val="001D7902"/>
    <w:rsid w:val="001D7E66"/>
    <w:rsid w:val="001E0045"/>
    <w:rsid w:val="001E0EB3"/>
    <w:rsid w:val="001E16A5"/>
    <w:rsid w:val="001E1A4E"/>
    <w:rsid w:val="001E1EC6"/>
    <w:rsid w:val="001E236C"/>
    <w:rsid w:val="001E25B4"/>
    <w:rsid w:val="001E2B02"/>
    <w:rsid w:val="001E2BB0"/>
    <w:rsid w:val="001E3172"/>
    <w:rsid w:val="001E408B"/>
    <w:rsid w:val="001E42C2"/>
    <w:rsid w:val="001E441B"/>
    <w:rsid w:val="001E478E"/>
    <w:rsid w:val="001E529C"/>
    <w:rsid w:val="001E52DD"/>
    <w:rsid w:val="001E5304"/>
    <w:rsid w:val="001E60F9"/>
    <w:rsid w:val="001E636C"/>
    <w:rsid w:val="001E64B7"/>
    <w:rsid w:val="001E70DA"/>
    <w:rsid w:val="001E7368"/>
    <w:rsid w:val="001E76C1"/>
    <w:rsid w:val="001E7B52"/>
    <w:rsid w:val="001E7ED5"/>
    <w:rsid w:val="001F031F"/>
    <w:rsid w:val="001F097B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37A"/>
    <w:rsid w:val="001F7D3A"/>
    <w:rsid w:val="002008E0"/>
    <w:rsid w:val="0020199F"/>
    <w:rsid w:val="00202029"/>
    <w:rsid w:val="0020270B"/>
    <w:rsid w:val="002027DD"/>
    <w:rsid w:val="00202964"/>
    <w:rsid w:val="00202D44"/>
    <w:rsid w:val="0020307E"/>
    <w:rsid w:val="002030BE"/>
    <w:rsid w:val="0020322E"/>
    <w:rsid w:val="0020327C"/>
    <w:rsid w:val="00203EE7"/>
    <w:rsid w:val="00203F8A"/>
    <w:rsid w:val="00204189"/>
    <w:rsid w:val="00204906"/>
    <w:rsid w:val="00204B8F"/>
    <w:rsid w:val="00204F4D"/>
    <w:rsid w:val="0020502A"/>
    <w:rsid w:val="002056CD"/>
    <w:rsid w:val="0020574A"/>
    <w:rsid w:val="002059BD"/>
    <w:rsid w:val="00205BD6"/>
    <w:rsid w:val="00205BD7"/>
    <w:rsid w:val="00205F00"/>
    <w:rsid w:val="00205F2C"/>
    <w:rsid w:val="00206335"/>
    <w:rsid w:val="002070A8"/>
    <w:rsid w:val="0020718F"/>
    <w:rsid w:val="00207722"/>
    <w:rsid w:val="00207F69"/>
    <w:rsid w:val="002107E5"/>
    <w:rsid w:val="0021086A"/>
    <w:rsid w:val="002112AD"/>
    <w:rsid w:val="002112D5"/>
    <w:rsid w:val="00211A25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414"/>
    <w:rsid w:val="002144EB"/>
    <w:rsid w:val="00214680"/>
    <w:rsid w:val="00214BAB"/>
    <w:rsid w:val="00214C09"/>
    <w:rsid w:val="00215291"/>
    <w:rsid w:val="002152BC"/>
    <w:rsid w:val="00215F6D"/>
    <w:rsid w:val="00216208"/>
    <w:rsid w:val="002162F3"/>
    <w:rsid w:val="00216458"/>
    <w:rsid w:val="0021656E"/>
    <w:rsid w:val="0021666A"/>
    <w:rsid w:val="0021690F"/>
    <w:rsid w:val="00217166"/>
    <w:rsid w:val="002204C8"/>
    <w:rsid w:val="00220A0F"/>
    <w:rsid w:val="00220ADF"/>
    <w:rsid w:val="00220E5B"/>
    <w:rsid w:val="00221445"/>
    <w:rsid w:val="00221EF8"/>
    <w:rsid w:val="00222020"/>
    <w:rsid w:val="0022266D"/>
    <w:rsid w:val="00222B99"/>
    <w:rsid w:val="00223146"/>
    <w:rsid w:val="0022328E"/>
    <w:rsid w:val="002238F8"/>
    <w:rsid w:val="00223E61"/>
    <w:rsid w:val="00224370"/>
    <w:rsid w:val="00224468"/>
    <w:rsid w:val="00224C3F"/>
    <w:rsid w:val="00225057"/>
    <w:rsid w:val="002257BF"/>
    <w:rsid w:val="0022581C"/>
    <w:rsid w:val="00225842"/>
    <w:rsid w:val="00225B1D"/>
    <w:rsid w:val="00225C61"/>
    <w:rsid w:val="00226C23"/>
    <w:rsid w:val="00226F4C"/>
    <w:rsid w:val="00226FD0"/>
    <w:rsid w:val="00227CC6"/>
    <w:rsid w:val="00227D7A"/>
    <w:rsid w:val="002300F4"/>
    <w:rsid w:val="00230141"/>
    <w:rsid w:val="002303D4"/>
    <w:rsid w:val="0023059F"/>
    <w:rsid w:val="0023064B"/>
    <w:rsid w:val="00230CE5"/>
    <w:rsid w:val="00231073"/>
    <w:rsid w:val="00231AA8"/>
    <w:rsid w:val="00231BE8"/>
    <w:rsid w:val="002323C1"/>
    <w:rsid w:val="002329F9"/>
    <w:rsid w:val="00233437"/>
    <w:rsid w:val="00233480"/>
    <w:rsid w:val="002337D2"/>
    <w:rsid w:val="00233923"/>
    <w:rsid w:val="00233B17"/>
    <w:rsid w:val="00233F4B"/>
    <w:rsid w:val="00234418"/>
    <w:rsid w:val="00234BD5"/>
    <w:rsid w:val="0023508A"/>
    <w:rsid w:val="002351A9"/>
    <w:rsid w:val="002359B5"/>
    <w:rsid w:val="002363F7"/>
    <w:rsid w:val="00236843"/>
    <w:rsid w:val="00236F0F"/>
    <w:rsid w:val="002376C7"/>
    <w:rsid w:val="0023797E"/>
    <w:rsid w:val="0023798E"/>
    <w:rsid w:val="00237A0D"/>
    <w:rsid w:val="00237AB9"/>
    <w:rsid w:val="00237B4D"/>
    <w:rsid w:val="00237FD1"/>
    <w:rsid w:val="002407BC"/>
    <w:rsid w:val="0024103B"/>
    <w:rsid w:val="00242591"/>
    <w:rsid w:val="002426FE"/>
    <w:rsid w:val="0024290B"/>
    <w:rsid w:val="00242D80"/>
    <w:rsid w:val="00242F53"/>
    <w:rsid w:val="00242F65"/>
    <w:rsid w:val="002433F1"/>
    <w:rsid w:val="00243C3C"/>
    <w:rsid w:val="00243CE5"/>
    <w:rsid w:val="00244081"/>
    <w:rsid w:val="00244F7F"/>
    <w:rsid w:val="00244FFC"/>
    <w:rsid w:val="00245696"/>
    <w:rsid w:val="00245869"/>
    <w:rsid w:val="00245D40"/>
    <w:rsid w:val="0024635C"/>
    <w:rsid w:val="00246362"/>
    <w:rsid w:val="00246B9A"/>
    <w:rsid w:val="002472AE"/>
    <w:rsid w:val="002472B7"/>
    <w:rsid w:val="002474E8"/>
    <w:rsid w:val="002476B9"/>
    <w:rsid w:val="00247FDD"/>
    <w:rsid w:val="0025019D"/>
    <w:rsid w:val="00251995"/>
    <w:rsid w:val="002523B4"/>
    <w:rsid w:val="002525DB"/>
    <w:rsid w:val="00252891"/>
    <w:rsid w:val="00252D67"/>
    <w:rsid w:val="00253267"/>
    <w:rsid w:val="00253507"/>
    <w:rsid w:val="0025364F"/>
    <w:rsid w:val="00254775"/>
    <w:rsid w:val="002547F1"/>
    <w:rsid w:val="00254CB9"/>
    <w:rsid w:val="002555B9"/>
    <w:rsid w:val="00255FA3"/>
    <w:rsid w:val="002567C3"/>
    <w:rsid w:val="00256DEE"/>
    <w:rsid w:val="00257797"/>
    <w:rsid w:val="00257D2C"/>
    <w:rsid w:val="00260362"/>
    <w:rsid w:val="0026066A"/>
    <w:rsid w:val="002608E2"/>
    <w:rsid w:val="00260CED"/>
    <w:rsid w:val="00260F69"/>
    <w:rsid w:val="00261228"/>
    <w:rsid w:val="00262041"/>
    <w:rsid w:val="002628A8"/>
    <w:rsid w:val="00262E21"/>
    <w:rsid w:val="00262E55"/>
    <w:rsid w:val="00263434"/>
    <w:rsid w:val="002635C6"/>
    <w:rsid w:val="00263AE9"/>
    <w:rsid w:val="00263C37"/>
    <w:rsid w:val="00263F58"/>
    <w:rsid w:val="00263F64"/>
    <w:rsid w:val="00264323"/>
    <w:rsid w:val="00264325"/>
    <w:rsid w:val="0026444F"/>
    <w:rsid w:val="00265055"/>
    <w:rsid w:val="00265420"/>
    <w:rsid w:val="00265432"/>
    <w:rsid w:val="00265590"/>
    <w:rsid w:val="002659BD"/>
    <w:rsid w:val="00265FCE"/>
    <w:rsid w:val="00266453"/>
    <w:rsid w:val="002669F9"/>
    <w:rsid w:val="00266D52"/>
    <w:rsid w:val="002671BA"/>
    <w:rsid w:val="0026725C"/>
    <w:rsid w:val="002676DB"/>
    <w:rsid w:val="0027079C"/>
    <w:rsid w:val="0027080F"/>
    <w:rsid w:val="002709F4"/>
    <w:rsid w:val="00271105"/>
    <w:rsid w:val="002713BA"/>
    <w:rsid w:val="00271454"/>
    <w:rsid w:val="002715E7"/>
    <w:rsid w:val="002718C4"/>
    <w:rsid w:val="002719D0"/>
    <w:rsid w:val="0027224F"/>
    <w:rsid w:val="0027245D"/>
    <w:rsid w:val="00272576"/>
    <w:rsid w:val="002726DC"/>
    <w:rsid w:val="00272AFA"/>
    <w:rsid w:val="00272CC5"/>
    <w:rsid w:val="00272F80"/>
    <w:rsid w:val="00272F9B"/>
    <w:rsid w:val="00273127"/>
    <w:rsid w:val="002738F8"/>
    <w:rsid w:val="00273A2E"/>
    <w:rsid w:val="00273A5B"/>
    <w:rsid w:val="00273AE0"/>
    <w:rsid w:val="00273B37"/>
    <w:rsid w:val="00273B7F"/>
    <w:rsid w:val="00273C73"/>
    <w:rsid w:val="00274101"/>
    <w:rsid w:val="0027426B"/>
    <w:rsid w:val="00274747"/>
    <w:rsid w:val="002747CD"/>
    <w:rsid w:val="00274915"/>
    <w:rsid w:val="00274FF7"/>
    <w:rsid w:val="0027509C"/>
    <w:rsid w:val="0027533E"/>
    <w:rsid w:val="00275B8B"/>
    <w:rsid w:val="0027675E"/>
    <w:rsid w:val="00276B98"/>
    <w:rsid w:val="0027704D"/>
    <w:rsid w:val="002773A6"/>
    <w:rsid w:val="00277634"/>
    <w:rsid w:val="002776BC"/>
    <w:rsid w:val="0027797C"/>
    <w:rsid w:val="00277E67"/>
    <w:rsid w:val="00277EC9"/>
    <w:rsid w:val="0028059F"/>
    <w:rsid w:val="00280808"/>
    <w:rsid w:val="00280A67"/>
    <w:rsid w:val="002821D6"/>
    <w:rsid w:val="002822B6"/>
    <w:rsid w:val="0028259B"/>
    <w:rsid w:val="00282692"/>
    <w:rsid w:val="00282785"/>
    <w:rsid w:val="002829D5"/>
    <w:rsid w:val="00282D0D"/>
    <w:rsid w:val="00282EBA"/>
    <w:rsid w:val="002830FB"/>
    <w:rsid w:val="0028335E"/>
    <w:rsid w:val="0028345A"/>
    <w:rsid w:val="00283F0E"/>
    <w:rsid w:val="002840D3"/>
    <w:rsid w:val="00284361"/>
    <w:rsid w:val="002848AF"/>
    <w:rsid w:val="00284AA0"/>
    <w:rsid w:val="00284C2A"/>
    <w:rsid w:val="002859E7"/>
    <w:rsid w:val="00285E7D"/>
    <w:rsid w:val="00286D68"/>
    <w:rsid w:val="00286D71"/>
    <w:rsid w:val="00286F81"/>
    <w:rsid w:val="0028707F"/>
    <w:rsid w:val="002874BD"/>
    <w:rsid w:val="002875F9"/>
    <w:rsid w:val="00287D78"/>
    <w:rsid w:val="002908B1"/>
    <w:rsid w:val="00290C1A"/>
    <w:rsid w:val="00290D3C"/>
    <w:rsid w:val="00291153"/>
    <w:rsid w:val="0029195E"/>
    <w:rsid w:val="00291F30"/>
    <w:rsid w:val="00292B90"/>
    <w:rsid w:val="00292C2E"/>
    <w:rsid w:val="00293706"/>
    <w:rsid w:val="00293908"/>
    <w:rsid w:val="00293A34"/>
    <w:rsid w:val="00293E3B"/>
    <w:rsid w:val="00294BD9"/>
    <w:rsid w:val="0029522D"/>
    <w:rsid w:val="0029574B"/>
    <w:rsid w:val="002960C6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C6B"/>
    <w:rsid w:val="00297D3D"/>
    <w:rsid w:val="002A058B"/>
    <w:rsid w:val="002A09D9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3E0"/>
    <w:rsid w:val="002A3501"/>
    <w:rsid w:val="002A3514"/>
    <w:rsid w:val="002A3C39"/>
    <w:rsid w:val="002A4185"/>
    <w:rsid w:val="002A4772"/>
    <w:rsid w:val="002A5687"/>
    <w:rsid w:val="002A5986"/>
    <w:rsid w:val="002A5ADF"/>
    <w:rsid w:val="002A68C1"/>
    <w:rsid w:val="002A69D9"/>
    <w:rsid w:val="002A6E19"/>
    <w:rsid w:val="002A7143"/>
    <w:rsid w:val="002A7EF4"/>
    <w:rsid w:val="002B0A58"/>
    <w:rsid w:val="002B11EE"/>
    <w:rsid w:val="002B13AA"/>
    <w:rsid w:val="002B1B88"/>
    <w:rsid w:val="002B1B8D"/>
    <w:rsid w:val="002B1CFA"/>
    <w:rsid w:val="002B1FAF"/>
    <w:rsid w:val="002B2735"/>
    <w:rsid w:val="002B3F90"/>
    <w:rsid w:val="002B42DD"/>
    <w:rsid w:val="002B4438"/>
    <w:rsid w:val="002B523D"/>
    <w:rsid w:val="002B534A"/>
    <w:rsid w:val="002B55B6"/>
    <w:rsid w:val="002B5D3A"/>
    <w:rsid w:val="002B6AF1"/>
    <w:rsid w:val="002B6E24"/>
    <w:rsid w:val="002B73F0"/>
    <w:rsid w:val="002B752F"/>
    <w:rsid w:val="002B77CC"/>
    <w:rsid w:val="002B7854"/>
    <w:rsid w:val="002B7CCA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124A"/>
    <w:rsid w:val="002C1957"/>
    <w:rsid w:val="002C19E6"/>
    <w:rsid w:val="002C1D52"/>
    <w:rsid w:val="002C25E4"/>
    <w:rsid w:val="002C37E6"/>
    <w:rsid w:val="002C398F"/>
    <w:rsid w:val="002C3A49"/>
    <w:rsid w:val="002C3B7B"/>
    <w:rsid w:val="002C4021"/>
    <w:rsid w:val="002C4A78"/>
    <w:rsid w:val="002C5946"/>
    <w:rsid w:val="002C5F20"/>
    <w:rsid w:val="002C6B4F"/>
    <w:rsid w:val="002C73F0"/>
    <w:rsid w:val="002C7403"/>
    <w:rsid w:val="002C7A56"/>
    <w:rsid w:val="002C7BEB"/>
    <w:rsid w:val="002C7EFE"/>
    <w:rsid w:val="002D0477"/>
    <w:rsid w:val="002D04E0"/>
    <w:rsid w:val="002D07CA"/>
    <w:rsid w:val="002D088C"/>
    <w:rsid w:val="002D0F4D"/>
    <w:rsid w:val="002D1206"/>
    <w:rsid w:val="002D1C7C"/>
    <w:rsid w:val="002D24A8"/>
    <w:rsid w:val="002D2C5D"/>
    <w:rsid w:val="002D36F7"/>
    <w:rsid w:val="002D3DB2"/>
    <w:rsid w:val="002D480F"/>
    <w:rsid w:val="002D4913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E044E"/>
    <w:rsid w:val="002E0735"/>
    <w:rsid w:val="002E0BB8"/>
    <w:rsid w:val="002E17A1"/>
    <w:rsid w:val="002E17BD"/>
    <w:rsid w:val="002E1813"/>
    <w:rsid w:val="002E200C"/>
    <w:rsid w:val="002E209A"/>
    <w:rsid w:val="002E235C"/>
    <w:rsid w:val="002E2969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C05"/>
    <w:rsid w:val="002E3DA3"/>
    <w:rsid w:val="002E4093"/>
    <w:rsid w:val="002E4E0A"/>
    <w:rsid w:val="002E5118"/>
    <w:rsid w:val="002E5C88"/>
    <w:rsid w:val="002E691E"/>
    <w:rsid w:val="002E6B38"/>
    <w:rsid w:val="002E725D"/>
    <w:rsid w:val="002E73BF"/>
    <w:rsid w:val="002E77CC"/>
    <w:rsid w:val="002E78D7"/>
    <w:rsid w:val="002E7AF6"/>
    <w:rsid w:val="002E7CB2"/>
    <w:rsid w:val="002E7E53"/>
    <w:rsid w:val="002E7FD8"/>
    <w:rsid w:val="002F0098"/>
    <w:rsid w:val="002F02A9"/>
    <w:rsid w:val="002F03BD"/>
    <w:rsid w:val="002F0954"/>
    <w:rsid w:val="002F09D3"/>
    <w:rsid w:val="002F119F"/>
    <w:rsid w:val="002F11AB"/>
    <w:rsid w:val="002F1341"/>
    <w:rsid w:val="002F170F"/>
    <w:rsid w:val="002F1714"/>
    <w:rsid w:val="002F17F4"/>
    <w:rsid w:val="002F28CE"/>
    <w:rsid w:val="002F29CB"/>
    <w:rsid w:val="002F2A33"/>
    <w:rsid w:val="002F3007"/>
    <w:rsid w:val="002F31D0"/>
    <w:rsid w:val="002F38BB"/>
    <w:rsid w:val="002F44E0"/>
    <w:rsid w:val="002F4825"/>
    <w:rsid w:val="002F4A35"/>
    <w:rsid w:val="002F515F"/>
    <w:rsid w:val="002F5F18"/>
    <w:rsid w:val="002F6103"/>
    <w:rsid w:val="002F62ED"/>
    <w:rsid w:val="002F716E"/>
    <w:rsid w:val="002F75BC"/>
    <w:rsid w:val="002F76F6"/>
    <w:rsid w:val="002F7A27"/>
    <w:rsid w:val="003006BD"/>
    <w:rsid w:val="00300777"/>
    <w:rsid w:val="00300DBA"/>
    <w:rsid w:val="0030104E"/>
    <w:rsid w:val="003011F0"/>
    <w:rsid w:val="003017E8"/>
    <w:rsid w:val="003019EE"/>
    <w:rsid w:val="00301C4F"/>
    <w:rsid w:val="00301F43"/>
    <w:rsid w:val="003021D4"/>
    <w:rsid w:val="003024D2"/>
    <w:rsid w:val="0030276F"/>
    <w:rsid w:val="00302842"/>
    <w:rsid w:val="003029DC"/>
    <w:rsid w:val="00302A42"/>
    <w:rsid w:val="00302B35"/>
    <w:rsid w:val="00302D59"/>
    <w:rsid w:val="00303526"/>
    <w:rsid w:val="00303638"/>
    <w:rsid w:val="00303B6F"/>
    <w:rsid w:val="00303D3C"/>
    <w:rsid w:val="003040E1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054"/>
    <w:rsid w:val="003104F4"/>
    <w:rsid w:val="0031054C"/>
    <w:rsid w:val="003108DB"/>
    <w:rsid w:val="0031129E"/>
    <w:rsid w:val="00311338"/>
    <w:rsid w:val="00311746"/>
    <w:rsid w:val="00311AE1"/>
    <w:rsid w:val="00311CF8"/>
    <w:rsid w:val="00311D73"/>
    <w:rsid w:val="00311EF7"/>
    <w:rsid w:val="003133C0"/>
    <w:rsid w:val="0031388F"/>
    <w:rsid w:val="00313A55"/>
    <w:rsid w:val="00313DBE"/>
    <w:rsid w:val="0031430E"/>
    <w:rsid w:val="00314E65"/>
    <w:rsid w:val="00314EBC"/>
    <w:rsid w:val="0031501E"/>
    <w:rsid w:val="00315126"/>
    <w:rsid w:val="00315E20"/>
    <w:rsid w:val="00315E5C"/>
    <w:rsid w:val="00316218"/>
    <w:rsid w:val="00316585"/>
    <w:rsid w:val="00316647"/>
    <w:rsid w:val="003171E2"/>
    <w:rsid w:val="003176FB"/>
    <w:rsid w:val="00317D54"/>
    <w:rsid w:val="00317EAD"/>
    <w:rsid w:val="003201CD"/>
    <w:rsid w:val="003208FB"/>
    <w:rsid w:val="00320D0E"/>
    <w:rsid w:val="00320ECA"/>
    <w:rsid w:val="0032110E"/>
    <w:rsid w:val="00321C2E"/>
    <w:rsid w:val="00321D78"/>
    <w:rsid w:val="00321FDA"/>
    <w:rsid w:val="00322166"/>
    <w:rsid w:val="00322C69"/>
    <w:rsid w:val="00322D44"/>
    <w:rsid w:val="00322DAE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23C"/>
    <w:rsid w:val="00326435"/>
    <w:rsid w:val="00326C3D"/>
    <w:rsid w:val="00326ED8"/>
    <w:rsid w:val="003271BC"/>
    <w:rsid w:val="003279C8"/>
    <w:rsid w:val="00327CA0"/>
    <w:rsid w:val="00327D8E"/>
    <w:rsid w:val="00327F90"/>
    <w:rsid w:val="003313F4"/>
    <w:rsid w:val="0033156B"/>
    <w:rsid w:val="003319E8"/>
    <w:rsid w:val="00331A50"/>
    <w:rsid w:val="00331B8C"/>
    <w:rsid w:val="00332298"/>
    <w:rsid w:val="003322E2"/>
    <w:rsid w:val="00333EEA"/>
    <w:rsid w:val="00333F7E"/>
    <w:rsid w:val="0033434B"/>
    <w:rsid w:val="003343CF"/>
    <w:rsid w:val="00334956"/>
    <w:rsid w:val="0033508E"/>
    <w:rsid w:val="00335742"/>
    <w:rsid w:val="00335CD4"/>
    <w:rsid w:val="00335E64"/>
    <w:rsid w:val="00336A76"/>
    <w:rsid w:val="0033718D"/>
    <w:rsid w:val="0033729E"/>
    <w:rsid w:val="00337D95"/>
    <w:rsid w:val="00337EFB"/>
    <w:rsid w:val="0034088D"/>
    <w:rsid w:val="003408DE"/>
    <w:rsid w:val="00340F57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4E1C"/>
    <w:rsid w:val="00345423"/>
    <w:rsid w:val="003457D8"/>
    <w:rsid w:val="00345B3B"/>
    <w:rsid w:val="00345B72"/>
    <w:rsid w:val="00345D8D"/>
    <w:rsid w:val="00345E76"/>
    <w:rsid w:val="00346093"/>
    <w:rsid w:val="00346A3A"/>
    <w:rsid w:val="00346B7E"/>
    <w:rsid w:val="00347024"/>
    <w:rsid w:val="003470C0"/>
    <w:rsid w:val="00347B64"/>
    <w:rsid w:val="003505B0"/>
    <w:rsid w:val="00350671"/>
    <w:rsid w:val="0035079B"/>
    <w:rsid w:val="003508E1"/>
    <w:rsid w:val="003514F5"/>
    <w:rsid w:val="00351A92"/>
    <w:rsid w:val="00351F49"/>
    <w:rsid w:val="003521D3"/>
    <w:rsid w:val="00352A8E"/>
    <w:rsid w:val="00352CCD"/>
    <w:rsid w:val="00352DBC"/>
    <w:rsid w:val="00352F49"/>
    <w:rsid w:val="0035370E"/>
    <w:rsid w:val="003539CF"/>
    <w:rsid w:val="00353BDA"/>
    <w:rsid w:val="00353DD6"/>
    <w:rsid w:val="00354075"/>
    <w:rsid w:val="003544FD"/>
    <w:rsid w:val="00354590"/>
    <w:rsid w:val="00354A15"/>
    <w:rsid w:val="00354BDF"/>
    <w:rsid w:val="003551C7"/>
    <w:rsid w:val="003557E8"/>
    <w:rsid w:val="00355DD2"/>
    <w:rsid w:val="00355FC4"/>
    <w:rsid w:val="00355FDF"/>
    <w:rsid w:val="003565A5"/>
    <w:rsid w:val="00356684"/>
    <w:rsid w:val="003569DC"/>
    <w:rsid w:val="00356DF2"/>
    <w:rsid w:val="003574AE"/>
    <w:rsid w:val="00360680"/>
    <w:rsid w:val="00360CD9"/>
    <w:rsid w:val="0036140D"/>
    <w:rsid w:val="0036182C"/>
    <w:rsid w:val="0036188D"/>
    <w:rsid w:val="00361BC8"/>
    <w:rsid w:val="00361EED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4C10"/>
    <w:rsid w:val="00366084"/>
    <w:rsid w:val="003663AD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78"/>
    <w:rsid w:val="003722F6"/>
    <w:rsid w:val="00372913"/>
    <w:rsid w:val="00372AB5"/>
    <w:rsid w:val="00372C8C"/>
    <w:rsid w:val="00372D57"/>
    <w:rsid w:val="0037351F"/>
    <w:rsid w:val="00373604"/>
    <w:rsid w:val="0037416F"/>
    <w:rsid w:val="00374492"/>
    <w:rsid w:val="003746A1"/>
    <w:rsid w:val="003746D3"/>
    <w:rsid w:val="0037553D"/>
    <w:rsid w:val="0037592C"/>
    <w:rsid w:val="0037618D"/>
    <w:rsid w:val="00376509"/>
    <w:rsid w:val="003769D6"/>
    <w:rsid w:val="003771C5"/>
    <w:rsid w:val="0037746F"/>
    <w:rsid w:val="00380388"/>
    <w:rsid w:val="003803FD"/>
    <w:rsid w:val="0038090F"/>
    <w:rsid w:val="00380EEC"/>
    <w:rsid w:val="0038150D"/>
    <w:rsid w:val="003815CC"/>
    <w:rsid w:val="00381678"/>
    <w:rsid w:val="003816B5"/>
    <w:rsid w:val="003816C6"/>
    <w:rsid w:val="00381773"/>
    <w:rsid w:val="00381DA3"/>
    <w:rsid w:val="003823C4"/>
    <w:rsid w:val="0038267E"/>
    <w:rsid w:val="00382ECD"/>
    <w:rsid w:val="00383070"/>
    <w:rsid w:val="003836F3"/>
    <w:rsid w:val="003839F4"/>
    <w:rsid w:val="0038495E"/>
    <w:rsid w:val="00384F33"/>
    <w:rsid w:val="003852A4"/>
    <w:rsid w:val="003852DC"/>
    <w:rsid w:val="00385F2A"/>
    <w:rsid w:val="00385FF5"/>
    <w:rsid w:val="00386042"/>
    <w:rsid w:val="00386707"/>
    <w:rsid w:val="00386A48"/>
    <w:rsid w:val="00386D62"/>
    <w:rsid w:val="00386E90"/>
    <w:rsid w:val="00387195"/>
    <w:rsid w:val="0038745D"/>
    <w:rsid w:val="003874D5"/>
    <w:rsid w:val="0038764E"/>
    <w:rsid w:val="00390587"/>
    <w:rsid w:val="003906AE"/>
    <w:rsid w:val="00390E3D"/>
    <w:rsid w:val="00390FEF"/>
    <w:rsid w:val="0039162F"/>
    <w:rsid w:val="00391663"/>
    <w:rsid w:val="003916CC"/>
    <w:rsid w:val="00391DE1"/>
    <w:rsid w:val="003921E0"/>
    <w:rsid w:val="00392869"/>
    <w:rsid w:val="00392C47"/>
    <w:rsid w:val="00393569"/>
    <w:rsid w:val="0039362C"/>
    <w:rsid w:val="00393682"/>
    <w:rsid w:val="00394036"/>
    <w:rsid w:val="00394167"/>
    <w:rsid w:val="00394548"/>
    <w:rsid w:val="00394759"/>
    <w:rsid w:val="003947ED"/>
    <w:rsid w:val="003949F1"/>
    <w:rsid w:val="00394DD7"/>
    <w:rsid w:val="00395005"/>
    <w:rsid w:val="0039532C"/>
    <w:rsid w:val="003953D4"/>
    <w:rsid w:val="003957D4"/>
    <w:rsid w:val="0039588D"/>
    <w:rsid w:val="00395942"/>
    <w:rsid w:val="00397998"/>
    <w:rsid w:val="003A0001"/>
    <w:rsid w:val="003A0814"/>
    <w:rsid w:val="003A0E2A"/>
    <w:rsid w:val="003A0E5E"/>
    <w:rsid w:val="003A0F4A"/>
    <w:rsid w:val="003A3017"/>
    <w:rsid w:val="003A3680"/>
    <w:rsid w:val="003A3AEB"/>
    <w:rsid w:val="003A4372"/>
    <w:rsid w:val="003A4483"/>
    <w:rsid w:val="003A4E67"/>
    <w:rsid w:val="003A56BC"/>
    <w:rsid w:val="003A5C6E"/>
    <w:rsid w:val="003A6444"/>
    <w:rsid w:val="003A6EE7"/>
    <w:rsid w:val="003A70A2"/>
    <w:rsid w:val="003A7292"/>
    <w:rsid w:val="003A76C4"/>
    <w:rsid w:val="003A77BE"/>
    <w:rsid w:val="003A7B53"/>
    <w:rsid w:val="003A7CAA"/>
    <w:rsid w:val="003A7E2A"/>
    <w:rsid w:val="003A7E4E"/>
    <w:rsid w:val="003B019F"/>
    <w:rsid w:val="003B0816"/>
    <w:rsid w:val="003B08D0"/>
    <w:rsid w:val="003B09FC"/>
    <w:rsid w:val="003B1125"/>
    <w:rsid w:val="003B1C1B"/>
    <w:rsid w:val="003B1E28"/>
    <w:rsid w:val="003B2007"/>
    <w:rsid w:val="003B209F"/>
    <w:rsid w:val="003B21F3"/>
    <w:rsid w:val="003B220C"/>
    <w:rsid w:val="003B2800"/>
    <w:rsid w:val="003B2B07"/>
    <w:rsid w:val="003B2FA6"/>
    <w:rsid w:val="003B2FDC"/>
    <w:rsid w:val="003B34B6"/>
    <w:rsid w:val="003B3C8C"/>
    <w:rsid w:val="003B3C98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7B2"/>
    <w:rsid w:val="003B796F"/>
    <w:rsid w:val="003B7C34"/>
    <w:rsid w:val="003B7EE8"/>
    <w:rsid w:val="003B7EF9"/>
    <w:rsid w:val="003B7F31"/>
    <w:rsid w:val="003C1318"/>
    <w:rsid w:val="003C1959"/>
    <w:rsid w:val="003C1DF5"/>
    <w:rsid w:val="003C23EE"/>
    <w:rsid w:val="003C26E4"/>
    <w:rsid w:val="003C3081"/>
    <w:rsid w:val="003C3590"/>
    <w:rsid w:val="003C3CB0"/>
    <w:rsid w:val="003C3D90"/>
    <w:rsid w:val="003C3DAE"/>
    <w:rsid w:val="003C5095"/>
    <w:rsid w:val="003C5685"/>
    <w:rsid w:val="003C5883"/>
    <w:rsid w:val="003C5A66"/>
    <w:rsid w:val="003C5C2E"/>
    <w:rsid w:val="003C5DC7"/>
    <w:rsid w:val="003C693C"/>
    <w:rsid w:val="003C7496"/>
    <w:rsid w:val="003C77AA"/>
    <w:rsid w:val="003C7B01"/>
    <w:rsid w:val="003D0639"/>
    <w:rsid w:val="003D09BA"/>
    <w:rsid w:val="003D0F9A"/>
    <w:rsid w:val="003D14DF"/>
    <w:rsid w:val="003D1E30"/>
    <w:rsid w:val="003D1F01"/>
    <w:rsid w:val="003D1FA1"/>
    <w:rsid w:val="003D20E6"/>
    <w:rsid w:val="003D252D"/>
    <w:rsid w:val="003D2D67"/>
    <w:rsid w:val="003D2DDA"/>
    <w:rsid w:val="003D3028"/>
    <w:rsid w:val="003D3407"/>
    <w:rsid w:val="003D4162"/>
    <w:rsid w:val="003D44F4"/>
    <w:rsid w:val="003D48C0"/>
    <w:rsid w:val="003D4985"/>
    <w:rsid w:val="003D4A6A"/>
    <w:rsid w:val="003D4D1B"/>
    <w:rsid w:val="003D51B7"/>
    <w:rsid w:val="003D54BE"/>
    <w:rsid w:val="003D593C"/>
    <w:rsid w:val="003D5B41"/>
    <w:rsid w:val="003D641F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957"/>
    <w:rsid w:val="003D7E67"/>
    <w:rsid w:val="003E038C"/>
    <w:rsid w:val="003E0839"/>
    <w:rsid w:val="003E09EF"/>
    <w:rsid w:val="003E0DEF"/>
    <w:rsid w:val="003E101A"/>
    <w:rsid w:val="003E123C"/>
    <w:rsid w:val="003E163F"/>
    <w:rsid w:val="003E2A00"/>
    <w:rsid w:val="003E2D39"/>
    <w:rsid w:val="003E2EAB"/>
    <w:rsid w:val="003E336E"/>
    <w:rsid w:val="003E36F4"/>
    <w:rsid w:val="003E37E0"/>
    <w:rsid w:val="003E4229"/>
    <w:rsid w:val="003E4A2D"/>
    <w:rsid w:val="003E521C"/>
    <w:rsid w:val="003E53AA"/>
    <w:rsid w:val="003E54BC"/>
    <w:rsid w:val="003E54D4"/>
    <w:rsid w:val="003E5CDC"/>
    <w:rsid w:val="003E63C4"/>
    <w:rsid w:val="003E65FC"/>
    <w:rsid w:val="003E7021"/>
    <w:rsid w:val="003E707F"/>
    <w:rsid w:val="003E7286"/>
    <w:rsid w:val="003E734D"/>
    <w:rsid w:val="003E7403"/>
    <w:rsid w:val="003E7464"/>
    <w:rsid w:val="003E7470"/>
    <w:rsid w:val="003F08DD"/>
    <w:rsid w:val="003F14EE"/>
    <w:rsid w:val="003F1644"/>
    <w:rsid w:val="003F1F10"/>
    <w:rsid w:val="003F202E"/>
    <w:rsid w:val="003F221F"/>
    <w:rsid w:val="003F2651"/>
    <w:rsid w:val="003F2C13"/>
    <w:rsid w:val="003F2EE4"/>
    <w:rsid w:val="003F319F"/>
    <w:rsid w:val="003F378D"/>
    <w:rsid w:val="003F387F"/>
    <w:rsid w:val="003F3D51"/>
    <w:rsid w:val="003F41C3"/>
    <w:rsid w:val="003F4227"/>
    <w:rsid w:val="003F44E8"/>
    <w:rsid w:val="003F5083"/>
    <w:rsid w:val="003F5244"/>
    <w:rsid w:val="003F53C3"/>
    <w:rsid w:val="003F560B"/>
    <w:rsid w:val="003F5FC4"/>
    <w:rsid w:val="003F5FE6"/>
    <w:rsid w:val="003F6083"/>
    <w:rsid w:val="003F6AC9"/>
    <w:rsid w:val="003F6E8D"/>
    <w:rsid w:val="003F6F11"/>
    <w:rsid w:val="003F7C93"/>
    <w:rsid w:val="003F7CD2"/>
    <w:rsid w:val="003F7F5D"/>
    <w:rsid w:val="00400081"/>
    <w:rsid w:val="00400707"/>
    <w:rsid w:val="0040073B"/>
    <w:rsid w:val="00401542"/>
    <w:rsid w:val="00401A36"/>
    <w:rsid w:val="00401FC7"/>
    <w:rsid w:val="0040240F"/>
    <w:rsid w:val="00402DE1"/>
    <w:rsid w:val="00403411"/>
    <w:rsid w:val="004036D5"/>
    <w:rsid w:val="00403749"/>
    <w:rsid w:val="00403BAC"/>
    <w:rsid w:val="004041DA"/>
    <w:rsid w:val="0040474A"/>
    <w:rsid w:val="00404A6C"/>
    <w:rsid w:val="00404CB5"/>
    <w:rsid w:val="00405720"/>
    <w:rsid w:val="004058E4"/>
    <w:rsid w:val="00405CB7"/>
    <w:rsid w:val="0040603B"/>
    <w:rsid w:val="00406115"/>
    <w:rsid w:val="004063FA"/>
    <w:rsid w:val="00406439"/>
    <w:rsid w:val="00406983"/>
    <w:rsid w:val="00406D2D"/>
    <w:rsid w:val="00406DED"/>
    <w:rsid w:val="00406FA8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0FE1"/>
    <w:rsid w:val="004210DF"/>
    <w:rsid w:val="00421377"/>
    <w:rsid w:val="004214E4"/>
    <w:rsid w:val="00421536"/>
    <w:rsid w:val="0042183A"/>
    <w:rsid w:val="00421A62"/>
    <w:rsid w:val="00421F2D"/>
    <w:rsid w:val="00422B0B"/>
    <w:rsid w:val="00422BB9"/>
    <w:rsid w:val="00422D62"/>
    <w:rsid w:val="0042308F"/>
    <w:rsid w:val="004240B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F3D"/>
    <w:rsid w:val="004265E5"/>
    <w:rsid w:val="00426C70"/>
    <w:rsid w:val="0042700F"/>
    <w:rsid w:val="004276ED"/>
    <w:rsid w:val="004277E6"/>
    <w:rsid w:val="00427B93"/>
    <w:rsid w:val="00427FC2"/>
    <w:rsid w:val="0043046C"/>
    <w:rsid w:val="004306A0"/>
    <w:rsid w:val="00430B81"/>
    <w:rsid w:val="00431340"/>
    <w:rsid w:val="0043184C"/>
    <w:rsid w:val="004322C0"/>
    <w:rsid w:val="00432B2E"/>
    <w:rsid w:val="00432F67"/>
    <w:rsid w:val="00433F91"/>
    <w:rsid w:val="00435550"/>
    <w:rsid w:val="004357B1"/>
    <w:rsid w:val="00435967"/>
    <w:rsid w:val="00435C61"/>
    <w:rsid w:val="00436249"/>
    <w:rsid w:val="0043657E"/>
    <w:rsid w:val="00436899"/>
    <w:rsid w:val="00436A98"/>
    <w:rsid w:val="00436D4C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C78"/>
    <w:rsid w:val="004422F4"/>
    <w:rsid w:val="00442797"/>
    <w:rsid w:val="0044382F"/>
    <w:rsid w:val="0044387E"/>
    <w:rsid w:val="0044393F"/>
    <w:rsid w:val="00443A4C"/>
    <w:rsid w:val="00443E26"/>
    <w:rsid w:val="00444F5A"/>
    <w:rsid w:val="004451BA"/>
    <w:rsid w:val="00445200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47F7A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3C6B"/>
    <w:rsid w:val="0045499C"/>
    <w:rsid w:val="004552DB"/>
    <w:rsid w:val="004553E2"/>
    <w:rsid w:val="00455C13"/>
    <w:rsid w:val="00455EC3"/>
    <w:rsid w:val="0045632F"/>
    <w:rsid w:val="0045687A"/>
    <w:rsid w:val="00456C69"/>
    <w:rsid w:val="00457546"/>
    <w:rsid w:val="0046050F"/>
    <w:rsid w:val="00460E02"/>
    <w:rsid w:val="004610C2"/>
    <w:rsid w:val="00461381"/>
    <w:rsid w:val="00461A3D"/>
    <w:rsid w:val="0046218C"/>
    <w:rsid w:val="0046252A"/>
    <w:rsid w:val="004628A2"/>
    <w:rsid w:val="00463121"/>
    <w:rsid w:val="00463355"/>
    <w:rsid w:val="00463625"/>
    <w:rsid w:val="00463795"/>
    <w:rsid w:val="00463D53"/>
    <w:rsid w:val="00463E8B"/>
    <w:rsid w:val="00465020"/>
    <w:rsid w:val="00465194"/>
    <w:rsid w:val="004651C2"/>
    <w:rsid w:val="00465223"/>
    <w:rsid w:val="0046529F"/>
    <w:rsid w:val="004656A3"/>
    <w:rsid w:val="004663AC"/>
    <w:rsid w:val="00466619"/>
    <w:rsid w:val="004666C1"/>
    <w:rsid w:val="00466FEE"/>
    <w:rsid w:val="004672B4"/>
    <w:rsid w:val="0046732D"/>
    <w:rsid w:val="00467362"/>
    <w:rsid w:val="00467840"/>
    <w:rsid w:val="00467D4F"/>
    <w:rsid w:val="004700F2"/>
    <w:rsid w:val="0047022F"/>
    <w:rsid w:val="00470694"/>
    <w:rsid w:val="00470FC0"/>
    <w:rsid w:val="00471388"/>
    <w:rsid w:val="004714A2"/>
    <w:rsid w:val="00471843"/>
    <w:rsid w:val="00472044"/>
    <w:rsid w:val="0047275D"/>
    <w:rsid w:val="00472864"/>
    <w:rsid w:val="00472887"/>
    <w:rsid w:val="004728F1"/>
    <w:rsid w:val="00472A14"/>
    <w:rsid w:val="004731C2"/>
    <w:rsid w:val="004738EE"/>
    <w:rsid w:val="00473A2B"/>
    <w:rsid w:val="00473C54"/>
    <w:rsid w:val="004745FE"/>
    <w:rsid w:val="004748E7"/>
    <w:rsid w:val="00474C6A"/>
    <w:rsid w:val="00474D72"/>
    <w:rsid w:val="004755E3"/>
    <w:rsid w:val="004759CA"/>
    <w:rsid w:val="00475A01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4028"/>
    <w:rsid w:val="00484037"/>
    <w:rsid w:val="0048452C"/>
    <w:rsid w:val="00484CC1"/>
    <w:rsid w:val="004851BE"/>
    <w:rsid w:val="00485215"/>
    <w:rsid w:val="00485944"/>
    <w:rsid w:val="0048616E"/>
    <w:rsid w:val="00486770"/>
    <w:rsid w:val="00486953"/>
    <w:rsid w:val="00486955"/>
    <w:rsid w:val="00487388"/>
    <w:rsid w:val="004878A4"/>
    <w:rsid w:val="004879C9"/>
    <w:rsid w:val="00487A36"/>
    <w:rsid w:val="00487A3A"/>
    <w:rsid w:val="00487B27"/>
    <w:rsid w:val="004904B3"/>
    <w:rsid w:val="00490A8B"/>
    <w:rsid w:val="004910A6"/>
    <w:rsid w:val="0049114F"/>
    <w:rsid w:val="0049205A"/>
    <w:rsid w:val="004929E9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F9A"/>
    <w:rsid w:val="004961E4"/>
    <w:rsid w:val="004965AA"/>
    <w:rsid w:val="0049668D"/>
    <w:rsid w:val="00496794"/>
    <w:rsid w:val="00496935"/>
    <w:rsid w:val="0049705E"/>
    <w:rsid w:val="00497AA0"/>
    <w:rsid w:val="004A01D0"/>
    <w:rsid w:val="004A1809"/>
    <w:rsid w:val="004A1BCF"/>
    <w:rsid w:val="004A1EC3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3FA0"/>
    <w:rsid w:val="004A4119"/>
    <w:rsid w:val="004A42F7"/>
    <w:rsid w:val="004A5010"/>
    <w:rsid w:val="004A5778"/>
    <w:rsid w:val="004A5D35"/>
    <w:rsid w:val="004A65A6"/>
    <w:rsid w:val="004A690B"/>
    <w:rsid w:val="004A71C5"/>
    <w:rsid w:val="004A74B3"/>
    <w:rsid w:val="004A7A91"/>
    <w:rsid w:val="004A7E31"/>
    <w:rsid w:val="004B044E"/>
    <w:rsid w:val="004B0B0E"/>
    <w:rsid w:val="004B0DA3"/>
    <w:rsid w:val="004B0F11"/>
    <w:rsid w:val="004B13C6"/>
    <w:rsid w:val="004B17E0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4D"/>
    <w:rsid w:val="004B5876"/>
    <w:rsid w:val="004B5E8A"/>
    <w:rsid w:val="004B6497"/>
    <w:rsid w:val="004B6E05"/>
    <w:rsid w:val="004B7054"/>
    <w:rsid w:val="004B761A"/>
    <w:rsid w:val="004B768C"/>
    <w:rsid w:val="004B7AD6"/>
    <w:rsid w:val="004B7D03"/>
    <w:rsid w:val="004B7D70"/>
    <w:rsid w:val="004C024F"/>
    <w:rsid w:val="004C093E"/>
    <w:rsid w:val="004C1F80"/>
    <w:rsid w:val="004C209F"/>
    <w:rsid w:val="004C2356"/>
    <w:rsid w:val="004C2FBA"/>
    <w:rsid w:val="004C33FA"/>
    <w:rsid w:val="004C4165"/>
    <w:rsid w:val="004C4CC6"/>
    <w:rsid w:val="004C4DF6"/>
    <w:rsid w:val="004C4EB9"/>
    <w:rsid w:val="004C5088"/>
    <w:rsid w:val="004C51C1"/>
    <w:rsid w:val="004C51FB"/>
    <w:rsid w:val="004C58EB"/>
    <w:rsid w:val="004C66AC"/>
    <w:rsid w:val="004C67E3"/>
    <w:rsid w:val="004C7B78"/>
    <w:rsid w:val="004C7E45"/>
    <w:rsid w:val="004D0567"/>
    <w:rsid w:val="004D0685"/>
    <w:rsid w:val="004D0696"/>
    <w:rsid w:val="004D09BD"/>
    <w:rsid w:val="004D0A81"/>
    <w:rsid w:val="004D1022"/>
    <w:rsid w:val="004D12FF"/>
    <w:rsid w:val="004D13AB"/>
    <w:rsid w:val="004D25A1"/>
    <w:rsid w:val="004D27CA"/>
    <w:rsid w:val="004D28FD"/>
    <w:rsid w:val="004D3F05"/>
    <w:rsid w:val="004D3F7F"/>
    <w:rsid w:val="004D436E"/>
    <w:rsid w:val="004D481D"/>
    <w:rsid w:val="004D4944"/>
    <w:rsid w:val="004D4960"/>
    <w:rsid w:val="004D4AAA"/>
    <w:rsid w:val="004D550A"/>
    <w:rsid w:val="004D555F"/>
    <w:rsid w:val="004D57CB"/>
    <w:rsid w:val="004D613E"/>
    <w:rsid w:val="004D69DC"/>
    <w:rsid w:val="004D6B2C"/>
    <w:rsid w:val="004D6C87"/>
    <w:rsid w:val="004D734D"/>
    <w:rsid w:val="004D7892"/>
    <w:rsid w:val="004D7B9D"/>
    <w:rsid w:val="004D7DBB"/>
    <w:rsid w:val="004D7DE8"/>
    <w:rsid w:val="004E00C5"/>
    <w:rsid w:val="004E0BB6"/>
    <w:rsid w:val="004E1AA5"/>
    <w:rsid w:val="004E1E2F"/>
    <w:rsid w:val="004E2111"/>
    <w:rsid w:val="004E21EF"/>
    <w:rsid w:val="004E28D8"/>
    <w:rsid w:val="004E294B"/>
    <w:rsid w:val="004E2B67"/>
    <w:rsid w:val="004E2C91"/>
    <w:rsid w:val="004E31ED"/>
    <w:rsid w:val="004E33A0"/>
    <w:rsid w:val="004E37BD"/>
    <w:rsid w:val="004E382F"/>
    <w:rsid w:val="004E3B27"/>
    <w:rsid w:val="004E3DDF"/>
    <w:rsid w:val="004E4304"/>
    <w:rsid w:val="004E4374"/>
    <w:rsid w:val="004E47F1"/>
    <w:rsid w:val="004E4BA4"/>
    <w:rsid w:val="004E4BCA"/>
    <w:rsid w:val="004E4C86"/>
    <w:rsid w:val="004E5029"/>
    <w:rsid w:val="004E52F0"/>
    <w:rsid w:val="004E54A9"/>
    <w:rsid w:val="004E5576"/>
    <w:rsid w:val="004E5CE3"/>
    <w:rsid w:val="004E60C6"/>
    <w:rsid w:val="004E6597"/>
    <w:rsid w:val="004E6723"/>
    <w:rsid w:val="004E6974"/>
    <w:rsid w:val="004E6D75"/>
    <w:rsid w:val="004E6E49"/>
    <w:rsid w:val="004E785C"/>
    <w:rsid w:val="004E7A3E"/>
    <w:rsid w:val="004E7AF3"/>
    <w:rsid w:val="004E7CE7"/>
    <w:rsid w:val="004F003E"/>
    <w:rsid w:val="004F00CD"/>
    <w:rsid w:val="004F025F"/>
    <w:rsid w:val="004F07DE"/>
    <w:rsid w:val="004F0A61"/>
    <w:rsid w:val="004F0EB8"/>
    <w:rsid w:val="004F0F96"/>
    <w:rsid w:val="004F1114"/>
    <w:rsid w:val="004F11EE"/>
    <w:rsid w:val="004F13BD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ADC"/>
    <w:rsid w:val="004F3BDD"/>
    <w:rsid w:val="004F4007"/>
    <w:rsid w:val="004F4056"/>
    <w:rsid w:val="004F439F"/>
    <w:rsid w:val="004F4CCF"/>
    <w:rsid w:val="004F4ED8"/>
    <w:rsid w:val="004F56AA"/>
    <w:rsid w:val="004F5A5E"/>
    <w:rsid w:val="004F5C05"/>
    <w:rsid w:val="004F5C0B"/>
    <w:rsid w:val="004F64CB"/>
    <w:rsid w:val="004F68D7"/>
    <w:rsid w:val="004F70BE"/>
    <w:rsid w:val="004F71F2"/>
    <w:rsid w:val="004F74B7"/>
    <w:rsid w:val="004F754B"/>
    <w:rsid w:val="004F768D"/>
    <w:rsid w:val="004F782B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B7A"/>
    <w:rsid w:val="00501F26"/>
    <w:rsid w:val="005026D0"/>
    <w:rsid w:val="00502E1F"/>
    <w:rsid w:val="00502E35"/>
    <w:rsid w:val="00503292"/>
    <w:rsid w:val="0050339D"/>
    <w:rsid w:val="00504099"/>
    <w:rsid w:val="00504189"/>
    <w:rsid w:val="005041B9"/>
    <w:rsid w:val="0050438A"/>
    <w:rsid w:val="005045B8"/>
    <w:rsid w:val="0050476E"/>
    <w:rsid w:val="005047C7"/>
    <w:rsid w:val="005049A4"/>
    <w:rsid w:val="00504C06"/>
    <w:rsid w:val="00504D74"/>
    <w:rsid w:val="005059D3"/>
    <w:rsid w:val="0050607E"/>
    <w:rsid w:val="0050621B"/>
    <w:rsid w:val="005062D3"/>
    <w:rsid w:val="005067B1"/>
    <w:rsid w:val="0050686F"/>
    <w:rsid w:val="0050692C"/>
    <w:rsid w:val="00507701"/>
    <w:rsid w:val="00507939"/>
    <w:rsid w:val="00507A72"/>
    <w:rsid w:val="005103DA"/>
    <w:rsid w:val="00511CE6"/>
    <w:rsid w:val="00511F92"/>
    <w:rsid w:val="0051308B"/>
    <w:rsid w:val="00513246"/>
    <w:rsid w:val="00513450"/>
    <w:rsid w:val="00513575"/>
    <w:rsid w:val="005139F2"/>
    <w:rsid w:val="00513BCC"/>
    <w:rsid w:val="00514240"/>
    <w:rsid w:val="00514932"/>
    <w:rsid w:val="00514A86"/>
    <w:rsid w:val="005153CE"/>
    <w:rsid w:val="0051577A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F08"/>
    <w:rsid w:val="00520F56"/>
    <w:rsid w:val="0052140D"/>
    <w:rsid w:val="005216D4"/>
    <w:rsid w:val="00521A10"/>
    <w:rsid w:val="00521EA1"/>
    <w:rsid w:val="00522136"/>
    <w:rsid w:val="00522885"/>
    <w:rsid w:val="0052345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DF"/>
    <w:rsid w:val="00525F93"/>
    <w:rsid w:val="005260BB"/>
    <w:rsid w:val="00526541"/>
    <w:rsid w:val="005267C3"/>
    <w:rsid w:val="00526B4F"/>
    <w:rsid w:val="00527089"/>
    <w:rsid w:val="005271D0"/>
    <w:rsid w:val="0052777A"/>
    <w:rsid w:val="00527EEF"/>
    <w:rsid w:val="005300E4"/>
    <w:rsid w:val="00530331"/>
    <w:rsid w:val="00530E91"/>
    <w:rsid w:val="0053216D"/>
    <w:rsid w:val="005323E3"/>
    <w:rsid w:val="00532A60"/>
    <w:rsid w:val="00532F86"/>
    <w:rsid w:val="0053309B"/>
    <w:rsid w:val="005330E7"/>
    <w:rsid w:val="00533115"/>
    <w:rsid w:val="0053335A"/>
    <w:rsid w:val="00533C54"/>
    <w:rsid w:val="00533D7C"/>
    <w:rsid w:val="00533FFD"/>
    <w:rsid w:val="00534003"/>
    <w:rsid w:val="00534132"/>
    <w:rsid w:val="00534380"/>
    <w:rsid w:val="00534393"/>
    <w:rsid w:val="00534494"/>
    <w:rsid w:val="005348DC"/>
    <w:rsid w:val="00534E6E"/>
    <w:rsid w:val="0053567F"/>
    <w:rsid w:val="00535698"/>
    <w:rsid w:val="00535763"/>
    <w:rsid w:val="00535F78"/>
    <w:rsid w:val="00536243"/>
    <w:rsid w:val="00536256"/>
    <w:rsid w:val="0053633F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794"/>
    <w:rsid w:val="00544970"/>
    <w:rsid w:val="00544A60"/>
    <w:rsid w:val="00544C38"/>
    <w:rsid w:val="00545250"/>
    <w:rsid w:val="0054557A"/>
    <w:rsid w:val="00545632"/>
    <w:rsid w:val="00545BA1"/>
    <w:rsid w:val="00545DE3"/>
    <w:rsid w:val="0054613A"/>
    <w:rsid w:val="0054646A"/>
    <w:rsid w:val="0054647F"/>
    <w:rsid w:val="0054649C"/>
    <w:rsid w:val="0054673E"/>
    <w:rsid w:val="00546D64"/>
    <w:rsid w:val="00546F0E"/>
    <w:rsid w:val="00546F73"/>
    <w:rsid w:val="00547042"/>
    <w:rsid w:val="005500C0"/>
    <w:rsid w:val="00550BEE"/>
    <w:rsid w:val="00550CF1"/>
    <w:rsid w:val="005514F5"/>
    <w:rsid w:val="0055157E"/>
    <w:rsid w:val="00551B2C"/>
    <w:rsid w:val="00551E29"/>
    <w:rsid w:val="00551FF5"/>
    <w:rsid w:val="005523AC"/>
    <w:rsid w:val="00552C10"/>
    <w:rsid w:val="00552CD1"/>
    <w:rsid w:val="00552CD8"/>
    <w:rsid w:val="00552D5B"/>
    <w:rsid w:val="00552FCD"/>
    <w:rsid w:val="005536DE"/>
    <w:rsid w:val="005538E9"/>
    <w:rsid w:val="00553C89"/>
    <w:rsid w:val="00553DD0"/>
    <w:rsid w:val="00553DF4"/>
    <w:rsid w:val="005542E3"/>
    <w:rsid w:val="005544D0"/>
    <w:rsid w:val="0055477E"/>
    <w:rsid w:val="00554E78"/>
    <w:rsid w:val="005552CE"/>
    <w:rsid w:val="005554D0"/>
    <w:rsid w:val="00555BBB"/>
    <w:rsid w:val="0055601C"/>
    <w:rsid w:val="005565D7"/>
    <w:rsid w:val="005567A9"/>
    <w:rsid w:val="00556AE5"/>
    <w:rsid w:val="00557355"/>
    <w:rsid w:val="00557660"/>
    <w:rsid w:val="005604A8"/>
    <w:rsid w:val="00560948"/>
    <w:rsid w:val="00560CCD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2BD"/>
    <w:rsid w:val="00563AF1"/>
    <w:rsid w:val="00563D41"/>
    <w:rsid w:val="00563E41"/>
    <w:rsid w:val="0056497D"/>
    <w:rsid w:val="00564C8F"/>
    <w:rsid w:val="00564E85"/>
    <w:rsid w:val="0056519A"/>
    <w:rsid w:val="005654C7"/>
    <w:rsid w:val="00566325"/>
    <w:rsid w:val="005666B8"/>
    <w:rsid w:val="005669BC"/>
    <w:rsid w:val="00566F8E"/>
    <w:rsid w:val="00567531"/>
    <w:rsid w:val="005703FB"/>
    <w:rsid w:val="005704C4"/>
    <w:rsid w:val="00570DE8"/>
    <w:rsid w:val="00570E30"/>
    <w:rsid w:val="00571D8A"/>
    <w:rsid w:val="00571E55"/>
    <w:rsid w:val="00572214"/>
    <w:rsid w:val="005725EE"/>
    <w:rsid w:val="0057390A"/>
    <w:rsid w:val="00573FD6"/>
    <w:rsid w:val="00574023"/>
    <w:rsid w:val="00574327"/>
    <w:rsid w:val="00574894"/>
    <w:rsid w:val="00574C75"/>
    <w:rsid w:val="005757BB"/>
    <w:rsid w:val="00575B38"/>
    <w:rsid w:val="00575C0A"/>
    <w:rsid w:val="00575C4A"/>
    <w:rsid w:val="00575F97"/>
    <w:rsid w:val="00576093"/>
    <w:rsid w:val="005764EE"/>
    <w:rsid w:val="0058003F"/>
    <w:rsid w:val="005810FD"/>
    <w:rsid w:val="005811E1"/>
    <w:rsid w:val="0058135E"/>
    <w:rsid w:val="00581ECF"/>
    <w:rsid w:val="00582A40"/>
    <w:rsid w:val="00582BEF"/>
    <w:rsid w:val="00583192"/>
    <w:rsid w:val="005838EA"/>
    <w:rsid w:val="00583B10"/>
    <w:rsid w:val="00583B1A"/>
    <w:rsid w:val="00583BB2"/>
    <w:rsid w:val="0058401A"/>
    <w:rsid w:val="0058435B"/>
    <w:rsid w:val="005849E4"/>
    <w:rsid w:val="00584E85"/>
    <w:rsid w:val="00584FFA"/>
    <w:rsid w:val="00585185"/>
    <w:rsid w:val="0058521F"/>
    <w:rsid w:val="005852CD"/>
    <w:rsid w:val="005853ED"/>
    <w:rsid w:val="00585515"/>
    <w:rsid w:val="00585534"/>
    <w:rsid w:val="00585851"/>
    <w:rsid w:val="00585E25"/>
    <w:rsid w:val="00586217"/>
    <w:rsid w:val="005865A8"/>
    <w:rsid w:val="0058718B"/>
    <w:rsid w:val="005871C0"/>
    <w:rsid w:val="0058739C"/>
    <w:rsid w:val="00590D70"/>
    <w:rsid w:val="00590EC8"/>
    <w:rsid w:val="00590FB4"/>
    <w:rsid w:val="0059107B"/>
    <w:rsid w:val="005919E3"/>
    <w:rsid w:val="00591A3F"/>
    <w:rsid w:val="00591BA1"/>
    <w:rsid w:val="005921EF"/>
    <w:rsid w:val="00592810"/>
    <w:rsid w:val="00592827"/>
    <w:rsid w:val="00592A24"/>
    <w:rsid w:val="00592ACA"/>
    <w:rsid w:val="00592F43"/>
    <w:rsid w:val="00593734"/>
    <w:rsid w:val="00594090"/>
    <w:rsid w:val="005945A0"/>
    <w:rsid w:val="00594807"/>
    <w:rsid w:val="00595276"/>
    <w:rsid w:val="005955C6"/>
    <w:rsid w:val="005956FD"/>
    <w:rsid w:val="00596248"/>
    <w:rsid w:val="005964D6"/>
    <w:rsid w:val="005968C0"/>
    <w:rsid w:val="00596B16"/>
    <w:rsid w:val="00597182"/>
    <w:rsid w:val="00597528"/>
    <w:rsid w:val="00597F87"/>
    <w:rsid w:val="00597FE2"/>
    <w:rsid w:val="005A047A"/>
    <w:rsid w:val="005A0C41"/>
    <w:rsid w:val="005A0EC5"/>
    <w:rsid w:val="005A14C0"/>
    <w:rsid w:val="005A1743"/>
    <w:rsid w:val="005A20B1"/>
    <w:rsid w:val="005A2316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696B"/>
    <w:rsid w:val="005A6B3C"/>
    <w:rsid w:val="005A705F"/>
    <w:rsid w:val="005A75A6"/>
    <w:rsid w:val="005A7800"/>
    <w:rsid w:val="005A7B14"/>
    <w:rsid w:val="005B05CA"/>
    <w:rsid w:val="005B0A7B"/>
    <w:rsid w:val="005B0B6F"/>
    <w:rsid w:val="005B1502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43E0"/>
    <w:rsid w:val="005B44A8"/>
    <w:rsid w:val="005B47DC"/>
    <w:rsid w:val="005B48E4"/>
    <w:rsid w:val="005B4BD6"/>
    <w:rsid w:val="005B5239"/>
    <w:rsid w:val="005B5270"/>
    <w:rsid w:val="005B5504"/>
    <w:rsid w:val="005B57F6"/>
    <w:rsid w:val="005B58CA"/>
    <w:rsid w:val="005B5FAC"/>
    <w:rsid w:val="005B626F"/>
    <w:rsid w:val="005B6740"/>
    <w:rsid w:val="005B6A6F"/>
    <w:rsid w:val="005B6CA7"/>
    <w:rsid w:val="005B7386"/>
    <w:rsid w:val="005B7442"/>
    <w:rsid w:val="005B7844"/>
    <w:rsid w:val="005C0279"/>
    <w:rsid w:val="005C0C6E"/>
    <w:rsid w:val="005C10BB"/>
    <w:rsid w:val="005C11BB"/>
    <w:rsid w:val="005C1237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310"/>
    <w:rsid w:val="005C759C"/>
    <w:rsid w:val="005C7719"/>
    <w:rsid w:val="005C7760"/>
    <w:rsid w:val="005C7C92"/>
    <w:rsid w:val="005D0050"/>
    <w:rsid w:val="005D009B"/>
    <w:rsid w:val="005D07AB"/>
    <w:rsid w:val="005D15B2"/>
    <w:rsid w:val="005D1D09"/>
    <w:rsid w:val="005D1D87"/>
    <w:rsid w:val="005D2082"/>
    <w:rsid w:val="005D2674"/>
    <w:rsid w:val="005D354D"/>
    <w:rsid w:val="005D3880"/>
    <w:rsid w:val="005D388E"/>
    <w:rsid w:val="005D398A"/>
    <w:rsid w:val="005D3C25"/>
    <w:rsid w:val="005D3DB9"/>
    <w:rsid w:val="005D3DF6"/>
    <w:rsid w:val="005D4A87"/>
    <w:rsid w:val="005D4F8C"/>
    <w:rsid w:val="005D54CA"/>
    <w:rsid w:val="005D5BDA"/>
    <w:rsid w:val="005D5D44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724"/>
    <w:rsid w:val="005E0D54"/>
    <w:rsid w:val="005E128B"/>
    <w:rsid w:val="005E18F5"/>
    <w:rsid w:val="005E1A9B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3E"/>
    <w:rsid w:val="005E45A4"/>
    <w:rsid w:val="005E48DE"/>
    <w:rsid w:val="005E4CF1"/>
    <w:rsid w:val="005E4D85"/>
    <w:rsid w:val="005E4EB4"/>
    <w:rsid w:val="005E5A96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2A2"/>
    <w:rsid w:val="005F28E8"/>
    <w:rsid w:val="005F2C12"/>
    <w:rsid w:val="005F377D"/>
    <w:rsid w:val="005F380A"/>
    <w:rsid w:val="005F394D"/>
    <w:rsid w:val="005F3EF6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C78"/>
    <w:rsid w:val="0060230C"/>
    <w:rsid w:val="00602A86"/>
    <w:rsid w:val="00602F5F"/>
    <w:rsid w:val="00603925"/>
    <w:rsid w:val="00603D15"/>
    <w:rsid w:val="00603FFB"/>
    <w:rsid w:val="006041AF"/>
    <w:rsid w:val="006042F0"/>
    <w:rsid w:val="006047E2"/>
    <w:rsid w:val="00604B76"/>
    <w:rsid w:val="006054C4"/>
    <w:rsid w:val="00605E38"/>
    <w:rsid w:val="00605E92"/>
    <w:rsid w:val="006067A5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12A5"/>
    <w:rsid w:val="006118B7"/>
    <w:rsid w:val="00611AB0"/>
    <w:rsid w:val="00612297"/>
    <w:rsid w:val="00612708"/>
    <w:rsid w:val="00612752"/>
    <w:rsid w:val="00612842"/>
    <w:rsid w:val="00613250"/>
    <w:rsid w:val="0061356A"/>
    <w:rsid w:val="00613BCE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6EDC"/>
    <w:rsid w:val="006175C6"/>
    <w:rsid w:val="006178C8"/>
    <w:rsid w:val="00617980"/>
    <w:rsid w:val="00617AC8"/>
    <w:rsid w:val="0062032E"/>
    <w:rsid w:val="00620A86"/>
    <w:rsid w:val="00620AF8"/>
    <w:rsid w:val="00620F9D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5E"/>
    <w:rsid w:val="00626D8B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0DCA"/>
    <w:rsid w:val="00631201"/>
    <w:rsid w:val="00631284"/>
    <w:rsid w:val="0063232A"/>
    <w:rsid w:val="006327AE"/>
    <w:rsid w:val="006327E5"/>
    <w:rsid w:val="00632AC1"/>
    <w:rsid w:val="00632CDF"/>
    <w:rsid w:val="00632FB9"/>
    <w:rsid w:val="006332B7"/>
    <w:rsid w:val="00633A71"/>
    <w:rsid w:val="00633AC0"/>
    <w:rsid w:val="00633D50"/>
    <w:rsid w:val="00633EE0"/>
    <w:rsid w:val="0063430C"/>
    <w:rsid w:val="00634338"/>
    <w:rsid w:val="00634889"/>
    <w:rsid w:val="006349AB"/>
    <w:rsid w:val="00634A68"/>
    <w:rsid w:val="006353B9"/>
    <w:rsid w:val="0063541A"/>
    <w:rsid w:val="00635563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F00"/>
    <w:rsid w:val="00645EE6"/>
    <w:rsid w:val="006465CE"/>
    <w:rsid w:val="00646B3F"/>
    <w:rsid w:val="00646D39"/>
    <w:rsid w:val="00647360"/>
    <w:rsid w:val="0064765D"/>
    <w:rsid w:val="006477E8"/>
    <w:rsid w:val="00647AA5"/>
    <w:rsid w:val="00647F42"/>
    <w:rsid w:val="0065032C"/>
    <w:rsid w:val="00650A08"/>
    <w:rsid w:val="00650E2B"/>
    <w:rsid w:val="00651A70"/>
    <w:rsid w:val="0065214B"/>
    <w:rsid w:val="00653708"/>
    <w:rsid w:val="00653895"/>
    <w:rsid w:val="006539E0"/>
    <w:rsid w:val="0065413C"/>
    <w:rsid w:val="006549D8"/>
    <w:rsid w:val="00654FA3"/>
    <w:rsid w:val="00655072"/>
    <w:rsid w:val="006555F1"/>
    <w:rsid w:val="00655861"/>
    <w:rsid w:val="0065588B"/>
    <w:rsid w:val="00655C16"/>
    <w:rsid w:val="00655CBD"/>
    <w:rsid w:val="00656638"/>
    <w:rsid w:val="006566E6"/>
    <w:rsid w:val="00656836"/>
    <w:rsid w:val="00657909"/>
    <w:rsid w:val="00657E45"/>
    <w:rsid w:val="0066029A"/>
    <w:rsid w:val="00660366"/>
    <w:rsid w:val="00660761"/>
    <w:rsid w:val="00660853"/>
    <w:rsid w:val="00660961"/>
    <w:rsid w:val="006609B4"/>
    <w:rsid w:val="00660C33"/>
    <w:rsid w:val="00660F98"/>
    <w:rsid w:val="00660F9A"/>
    <w:rsid w:val="0066119C"/>
    <w:rsid w:val="00661432"/>
    <w:rsid w:val="00662086"/>
    <w:rsid w:val="00662E71"/>
    <w:rsid w:val="006631CE"/>
    <w:rsid w:val="00663C73"/>
    <w:rsid w:val="00663DD2"/>
    <w:rsid w:val="00663E15"/>
    <w:rsid w:val="0066409C"/>
    <w:rsid w:val="006644E6"/>
    <w:rsid w:val="00664979"/>
    <w:rsid w:val="00664D6C"/>
    <w:rsid w:val="00664FA7"/>
    <w:rsid w:val="00665005"/>
    <w:rsid w:val="00665109"/>
    <w:rsid w:val="0066513E"/>
    <w:rsid w:val="0066535C"/>
    <w:rsid w:val="00665C11"/>
    <w:rsid w:val="006661CF"/>
    <w:rsid w:val="00666734"/>
    <w:rsid w:val="00666CEB"/>
    <w:rsid w:val="006670CA"/>
    <w:rsid w:val="00667738"/>
    <w:rsid w:val="0066783F"/>
    <w:rsid w:val="0066797A"/>
    <w:rsid w:val="00670258"/>
    <w:rsid w:val="00670398"/>
    <w:rsid w:val="006712B4"/>
    <w:rsid w:val="006718C1"/>
    <w:rsid w:val="0067196C"/>
    <w:rsid w:val="00671F0F"/>
    <w:rsid w:val="00672872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5CD0"/>
    <w:rsid w:val="00675D4B"/>
    <w:rsid w:val="006766A0"/>
    <w:rsid w:val="006773AB"/>
    <w:rsid w:val="00677472"/>
    <w:rsid w:val="0068127C"/>
    <w:rsid w:val="00681719"/>
    <w:rsid w:val="00681FFF"/>
    <w:rsid w:val="006825AE"/>
    <w:rsid w:val="00682A91"/>
    <w:rsid w:val="00682F87"/>
    <w:rsid w:val="0068365F"/>
    <w:rsid w:val="00683AF5"/>
    <w:rsid w:val="00683C99"/>
    <w:rsid w:val="00683E7B"/>
    <w:rsid w:val="00683FCB"/>
    <w:rsid w:val="0068400B"/>
    <w:rsid w:val="00684587"/>
    <w:rsid w:val="00684697"/>
    <w:rsid w:val="006846B8"/>
    <w:rsid w:val="00684A06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A9A"/>
    <w:rsid w:val="00687D16"/>
    <w:rsid w:val="00687E3B"/>
    <w:rsid w:val="00690218"/>
    <w:rsid w:val="006904F7"/>
    <w:rsid w:val="00690AA4"/>
    <w:rsid w:val="00690E99"/>
    <w:rsid w:val="00691234"/>
    <w:rsid w:val="00691DA5"/>
    <w:rsid w:val="0069201A"/>
    <w:rsid w:val="006920CF"/>
    <w:rsid w:val="00692B7A"/>
    <w:rsid w:val="00692D7C"/>
    <w:rsid w:val="006934B0"/>
    <w:rsid w:val="00693578"/>
    <w:rsid w:val="006936D4"/>
    <w:rsid w:val="0069373D"/>
    <w:rsid w:val="0069399A"/>
    <w:rsid w:val="00693AF5"/>
    <w:rsid w:val="00693EFE"/>
    <w:rsid w:val="006944AD"/>
    <w:rsid w:val="00694CA0"/>
    <w:rsid w:val="006960AC"/>
    <w:rsid w:val="00696549"/>
    <w:rsid w:val="0069662A"/>
    <w:rsid w:val="006968BD"/>
    <w:rsid w:val="006969E6"/>
    <w:rsid w:val="00696B36"/>
    <w:rsid w:val="00696BA2"/>
    <w:rsid w:val="006972B8"/>
    <w:rsid w:val="006974FE"/>
    <w:rsid w:val="006976FD"/>
    <w:rsid w:val="0069787C"/>
    <w:rsid w:val="00697A43"/>
    <w:rsid w:val="006A0094"/>
    <w:rsid w:val="006A02FB"/>
    <w:rsid w:val="006A04F6"/>
    <w:rsid w:val="006A0956"/>
    <w:rsid w:val="006A0DAB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3F40"/>
    <w:rsid w:val="006A4088"/>
    <w:rsid w:val="006A45C0"/>
    <w:rsid w:val="006A4BC6"/>
    <w:rsid w:val="006A519C"/>
    <w:rsid w:val="006A56DC"/>
    <w:rsid w:val="006A5790"/>
    <w:rsid w:val="006A5AE1"/>
    <w:rsid w:val="006A5C44"/>
    <w:rsid w:val="006A62B9"/>
    <w:rsid w:val="006A640D"/>
    <w:rsid w:val="006A6887"/>
    <w:rsid w:val="006A6B5F"/>
    <w:rsid w:val="006A7510"/>
    <w:rsid w:val="006A794C"/>
    <w:rsid w:val="006B0308"/>
    <w:rsid w:val="006B0668"/>
    <w:rsid w:val="006B13CB"/>
    <w:rsid w:val="006B1DA3"/>
    <w:rsid w:val="006B1DAB"/>
    <w:rsid w:val="006B2333"/>
    <w:rsid w:val="006B265B"/>
    <w:rsid w:val="006B3100"/>
    <w:rsid w:val="006B3BD7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62A8"/>
    <w:rsid w:val="006B7242"/>
    <w:rsid w:val="006B74BE"/>
    <w:rsid w:val="006B7D93"/>
    <w:rsid w:val="006C0D26"/>
    <w:rsid w:val="006C165A"/>
    <w:rsid w:val="006C189B"/>
    <w:rsid w:val="006C1C25"/>
    <w:rsid w:val="006C1EBE"/>
    <w:rsid w:val="006C2A90"/>
    <w:rsid w:val="006C2B93"/>
    <w:rsid w:val="006C2FA8"/>
    <w:rsid w:val="006C3857"/>
    <w:rsid w:val="006C3D0F"/>
    <w:rsid w:val="006C42CD"/>
    <w:rsid w:val="006C467F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50F"/>
    <w:rsid w:val="006D1F42"/>
    <w:rsid w:val="006D22EE"/>
    <w:rsid w:val="006D2BDD"/>
    <w:rsid w:val="006D3913"/>
    <w:rsid w:val="006D3AC3"/>
    <w:rsid w:val="006D3EAA"/>
    <w:rsid w:val="006D40DA"/>
    <w:rsid w:val="006D43AA"/>
    <w:rsid w:val="006D477E"/>
    <w:rsid w:val="006D4CE5"/>
    <w:rsid w:val="006D50B5"/>
    <w:rsid w:val="006D55D2"/>
    <w:rsid w:val="006D56A4"/>
    <w:rsid w:val="006D5847"/>
    <w:rsid w:val="006D5CC4"/>
    <w:rsid w:val="006D62A4"/>
    <w:rsid w:val="006D664B"/>
    <w:rsid w:val="006D678E"/>
    <w:rsid w:val="006D696F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2DF"/>
    <w:rsid w:val="006E134A"/>
    <w:rsid w:val="006E1CA7"/>
    <w:rsid w:val="006E1CD5"/>
    <w:rsid w:val="006E207E"/>
    <w:rsid w:val="006E21F9"/>
    <w:rsid w:val="006E22B9"/>
    <w:rsid w:val="006E2976"/>
    <w:rsid w:val="006E298B"/>
    <w:rsid w:val="006E2CA8"/>
    <w:rsid w:val="006E2EB1"/>
    <w:rsid w:val="006E3276"/>
    <w:rsid w:val="006E341F"/>
    <w:rsid w:val="006E398B"/>
    <w:rsid w:val="006E4123"/>
    <w:rsid w:val="006E48F3"/>
    <w:rsid w:val="006E4A28"/>
    <w:rsid w:val="006E4A77"/>
    <w:rsid w:val="006E4C8F"/>
    <w:rsid w:val="006E5E70"/>
    <w:rsid w:val="006E5EF3"/>
    <w:rsid w:val="006E62AA"/>
    <w:rsid w:val="006E6753"/>
    <w:rsid w:val="006E6B9E"/>
    <w:rsid w:val="006E6C9B"/>
    <w:rsid w:val="006E6EFB"/>
    <w:rsid w:val="006E6F23"/>
    <w:rsid w:val="006E7040"/>
    <w:rsid w:val="006E710F"/>
    <w:rsid w:val="006E727C"/>
    <w:rsid w:val="006E7A03"/>
    <w:rsid w:val="006E7B37"/>
    <w:rsid w:val="006E7F8E"/>
    <w:rsid w:val="006F0DC6"/>
    <w:rsid w:val="006F0F23"/>
    <w:rsid w:val="006F10BE"/>
    <w:rsid w:val="006F11A4"/>
    <w:rsid w:val="006F184B"/>
    <w:rsid w:val="006F20C0"/>
    <w:rsid w:val="006F217B"/>
    <w:rsid w:val="006F21E6"/>
    <w:rsid w:val="006F2B35"/>
    <w:rsid w:val="006F3B63"/>
    <w:rsid w:val="006F431D"/>
    <w:rsid w:val="006F488B"/>
    <w:rsid w:val="006F4B50"/>
    <w:rsid w:val="006F52BF"/>
    <w:rsid w:val="006F5379"/>
    <w:rsid w:val="006F5736"/>
    <w:rsid w:val="006F5CAD"/>
    <w:rsid w:val="006F5F6C"/>
    <w:rsid w:val="006F5F78"/>
    <w:rsid w:val="006F6278"/>
    <w:rsid w:val="006F698E"/>
    <w:rsid w:val="006F74F1"/>
    <w:rsid w:val="00700B3F"/>
    <w:rsid w:val="00700C24"/>
    <w:rsid w:val="00700CE7"/>
    <w:rsid w:val="00700EF1"/>
    <w:rsid w:val="007011DC"/>
    <w:rsid w:val="007023CF"/>
    <w:rsid w:val="00702C4B"/>
    <w:rsid w:val="00703281"/>
    <w:rsid w:val="00703391"/>
    <w:rsid w:val="00703536"/>
    <w:rsid w:val="00703751"/>
    <w:rsid w:val="00703C93"/>
    <w:rsid w:val="00703D14"/>
    <w:rsid w:val="00703D1D"/>
    <w:rsid w:val="00704513"/>
    <w:rsid w:val="00704540"/>
    <w:rsid w:val="00704B06"/>
    <w:rsid w:val="0070533F"/>
    <w:rsid w:val="00705BA2"/>
    <w:rsid w:val="00705DAE"/>
    <w:rsid w:val="00705F05"/>
    <w:rsid w:val="007060BE"/>
    <w:rsid w:val="007068F1"/>
    <w:rsid w:val="00706C0D"/>
    <w:rsid w:val="00707248"/>
    <w:rsid w:val="0070790D"/>
    <w:rsid w:val="00707BF5"/>
    <w:rsid w:val="007102EB"/>
    <w:rsid w:val="00710569"/>
    <w:rsid w:val="007105B7"/>
    <w:rsid w:val="00710A57"/>
    <w:rsid w:val="00710C4C"/>
    <w:rsid w:val="00710C77"/>
    <w:rsid w:val="00710D2A"/>
    <w:rsid w:val="007115CC"/>
    <w:rsid w:val="00711817"/>
    <w:rsid w:val="0071182A"/>
    <w:rsid w:val="00711CD9"/>
    <w:rsid w:val="00711E9F"/>
    <w:rsid w:val="0071204F"/>
    <w:rsid w:val="007123F2"/>
    <w:rsid w:val="007129F8"/>
    <w:rsid w:val="00713135"/>
    <w:rsid w:val="007132AE"/>
    <w:rsid w:val="007132B5"/>
    <w:rsid w:val="0071411E"/>
    <w:rsid w:val="0071439D"/>
    <w:rsid w:val="007144A7"/>
    <w:rsid w:val="007147CF"/>
    <w:rsid w:val="007159B1"/>
    <w:rsid w:val="00716215"/>
    <w:rsid w:val="00716430"/>
    <w:rsid w:val="00717108"/>
    <w:rsid w:val="007175CD"/>
    <w:rsid w:val="00717789"/>
    <w:rsid w:val="00717E3F"/>
    <w:rsid w:val="007205B5"/>
    <w:rsid w:val="00720F88"/>
    <w:rsid w:val="007212BA"/>
    <w:rsid w:val="00721608"/>
    <w:rsid w:val="0072220C"/>
    <w:rsid w:val="00722438"/>
    <w:rsid w:val="007225C2"/>
    <w:rsid w:val="007225EE"/>
    <w:rsid w:val="0072386C"/>
    <w:rsid w:val="00723D1B"/>
    <w:rsid w:val="00723ED2"/>
    <w:rsid w:val="00724AE6"/>
    <w:rsid w:val="00724D66"/>
    <w:rsid w:val="007250B7"/>
    <w:rsid w:val="007250F6"/>
    <w:rsid w:val="007254D9"/>
    <w:rsid w:val="00725F9C"/>
    <w:rsid w:val="00726635"/>
    <w:rsid w:val="007267D0"/>
    <w:rsid w:val="007268A7"/>
    <w:rsid w:val="00726AA7"/>
    <w:rsid w:val="00726B10"/>
    <w:rsid w:val="00726F38"/>
    <w:rsid w:val="00730035"/>
    <w:rsid w:val="007303F0"/>
    <w:rsid w:val="00730631"/>
    <w:rsid w:val="00730716"/>
    <w:rsid w:val="00730863"/>
    <w:rsid w:val="0073196B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C4"/>
    <w:rsid w:val="00733DE7"/>
    <w:rsid w:val="00733FD4"/>
    <w:rsid w:val="00734121"/>
    <w:rsid w:val="007348AA"/>
    <w:rsid w:val="00734FC4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ACE"/>
    <w:rsid w:val="00736FA5"/>
    <w:rsid w:val="00737010"/>
    <w:rsid w:val="007374F2"/>
    <w:rsid w:val="00737728"/>
    <w:rsid w:val="00737F53"/>
    <w:rsid w:val="0074011B"/>
    <w:rsid w:val="0074024F"/>
    <w:rsid w:val="007403C0"/>
    <w:rsid w:val="0074060D"/>
    <w:rsid w:val="007406BE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753"/>
    <w:rsid w:val="00743C7E"/>
    <w:rsid w:val="00743CAA"/>
    <w:rsid w:val="00743F51"/>
    <w:rsid w:val="007440B2"/>
    <w:rsid w:val="0074475F"/>
    <w:rsid w:val="00744BA6"/>
    <w:rsid w:val="00744C30"/>
    <w:rsid w:val="0074534B"/>
    <w:rsid w:val="00745CAA"/>
    <w:rsid w:val="00745DC2"/>
    <w:rsid w:val="00746333"/>
    <w:rsid w:val="00746389"/>
    <w:rsid w:val="0074652A"/>
    <w:rsid w:val="00746AC2"/>
    <w:rsid w:val="00746FA5"/>
    <w:rsid w:val="00747035"/>
    <w:rsid w:val="0074795D"/>
    <w:rsid w:val="007500EF"/>
    <w:rsid w:val="007505A9"/>
    <w:rsid w:val="007507E9"/>
    <w:rsid w:val="007508F1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DB5"/>
    <w:rsid w:val="00753FF7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D3A"/>
    <w:rsid w:val="00760326"/>
    <w:rsid w:val="00760571"/>
    <w:rsid w:val="00760624"/>
    <w:rsid w:val="00760A1D"/>
    <w:rsid w:val="00761488"/>
    <w:rsid w:val="007617BB"/>
    <w:rsid w:val="00761A10"/>
    <w:rsid w:val="00761A67"/>
    <w:rsid w:val="00761AE4"/>
    <w:rsid w:val="0076239B"/>
    <w:rsid w:val="00762506"/>
    <w:rsid w:val="00763521"/>
    <w:rsid w:val="00763CA8"/>
    <w:rsid w:val="00763FE8"/>
    <w:rsid w:val="007644C3"/>
    <w:rsid w:val="00764739"/>
    <w:rsid w:val="00764AE1"/>
    <w:rsid w:val="00765C27"/>
    <w:rsid w:val="00765E7B"/>
    <w:rsid w:val="007660D6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53F"/>
    <w:rsid w:val="00771569"/>
    <w:rsid w:val="007718C7"/>
    <w:rsid w:val="007719DF"/>
    <w:rsid w:val="00771DCA"/>
    <w:rsid w:val="00772404"/>
    <w:rsid w:val="00772423"/>
    <w:rsid w:val="0077244A"/>
    <w:rsid w:val="007729BD"/>
    <w:rsid w:val="00772C30"/>
    <w:rsid w:val="00772FF1"/>
    <w:rsid w:val="00773307"/>
    <w:rsid w:val="00773C4C"/>
    <w:rsid w:val="00773E49"/>
    <w:rsid w:val="0077443E"/>
    <w:rsid w:val="007748FB"/>
    <w:rsid w:val="00774C32"/>
    <w:rsid w:val="00774E7E"/>
    <w:rsid w:val="00774EF8"/>
    <w:rsid w:val="0077522E"/>
    <w:rsid w:val="00775A49"/>
    <w:rsid w:val="00776042"/>
    <w:rsid w:val="0077605F"/>
    <w:rsid w:val="0077689C"/>
    <w:rsid w:val="00776B80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FF"/>
    <w:rsid w:val="007826C1"/>
    <w:rsid w:val="00782F7D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5184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AAD"/>
    <w:rsid w:val="00787F5A"/>
    <w:rsid w:val="00790234"/>
    <w:rsid w:val="00790289"/>
    <w:rsid w:val="007902FB"/>
    <w:rsid w:val="00790375"/>
    <w:rsid w:val="00790395"/>
    <w:rsid w:val="00790573"/>
    <w:rsid w:val="007909EF"/>
    <w:rsid w:val="00790C2B"/>
    <w:rsid w:val="0079117E"/>
    <w:rsid w:val="00792E12"/>
    <w:rsid w:val="00792E5A"/>
    <w:rsid w:val="00793440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658"/>
    <w:rsid w:val="007A0872"/>
    <w:rsid w:val="007A0A7D"/>
    <w:rsid w:val="007A133B"/>
    <w:rsid w:val="007A19A8"/>
    <w:rsid w:val="007A1A90"/>
    <w:rsid w:val="007A1BED"/>
    <w:rsid w:val="007A2C93"/>
    <w:rsid w:val="007A2E4C"/>
    <w:rsid w:val="007A307D"/>
    <w:rsid w:val="007A3694"/>
    <w:rsid w:val="007A3703"/>
    <w:rsid w:val="007A3D22"/>
    <w:rsid w:val="007A3EF1"/>
    <w:rsid w:val="007A4430"/>
    <w:rsid w:val="007A45B8"/>
    <w:rsid w:val="007A5154"/>
    <w:rsid w:val="007A5633"/>
    <w:rsid w:val="007A574F"/>
    <w:rsid w:val="007A57BF"/>
    <w:rsid w:val="007A5827"/>
    <w:rsid w:val="007A5E86"/>
    <w:rsid w:val="007A5F4F"/>
    <w:rsid w:val="007A6215"/>
    <w:rsid w:val="007A66A2"/>
    <w:rsid w:val="007A695E"/>
    <w:rsid w:val="007A6AE4"/>
    <w:rsid w:val="007A6BA4"/>
    <w:rsid w:val="007A6CFA"/>
    <w:rsid w:val="007A6FFF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29B7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CDD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48C"/>
    <w:rsid w:val="007C0561"/>
    <w:rsid w:val="007C0A17"/>
    <w:rsid w:val="007C0AF3"/>
    <w:rsid w:val="007C1465"/>
    <w:rsid w:val="007C1A48"/>
    <w:rsid w:val="007C1ABC"/>
    <w:rsid w:val="007C1CB5"/>
    <w:rsid w:val="007C2191"/>
    <w:rsid w:val="007C2402"/>
    <w:rsid w:val="007C26D8"/>
    <w:rsid w:val="007C2985"/>
    <w:rsid w:val="007C29F9"/>
    <w:rsid w:val="007C2A3D"/>
    <w:rsid w:val="007C319B"/>
    <w:rsid w:val="007C3BB8"/>
    <w:rsid w:val="007C3BDB"/>
    <w:rsid w:val="007C421F"/>
    <w:rsid w:val="007C53B5"/>
    <w:rsid w:val="007C56B8"/>
    <w:rsid w:val="007C56D2"/>
    <w:rsid w:val="007C594C"/>
    <w:rsid w:val="007C5A85"/>
    <w:rsid w:val="007C614D"/>
    <w:rsid w:val="007C6487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C7FDD"/>
    <w:rsid w:val="007D049B"/>
    <w:rsid w:val="007D05AF"/>
    <w:rsid w:val="007D0CC0"/>
    <w:rsid w:val="007D11D3"/>
    <w:rsid w:val="007D13F2"/>
    <w:rsid w:val="007D15EE"/>
    <w:rsid w:val="007D18BA"/>
    <w:rsid w:val="007D1A4E"/>
    <w:rsid w:val="007D1ED2"/>
    <w:rsid w:val="007D212F"/>
    <w:rsid w:val="007D257A"/>
    <w:rsid w:val="007D2B68"/>
    <w:rsid w:val="007D2ED2"/>
    <w:rsid w:val="007D3519"/>
    <w:rsid w:val="007D3830"/>
    <w:rsid w:val="007D3981"/>
    <w:rsid w:val="007D3D2C"/>
    <w:rsid w:val="007D4118"/>
    <w:rsid w:val="007D4266"/>
    <w:rsid w:val="007D44FF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43A"/>
    <w:rsid w:val="007D78E5"/>
    <w:rsid w:val="007D7C2A"/>
    <w:rsid w:val="007D7D8F"/>
    <w:rsid w:val="007E0010"/>
    <w:rsid w:val="007E05F3"/>
    <w:rsid w:val="007E07EA"/>
    <w:rsid w:val="007E11E7"/>
    <w:rsid w:val="007E14B9"/>
    <w:rsid w:val="007E16B7"/>
    <w:rsid w:val="007E1810"/>
    <w:rsid w:val="007E2808"/>
    <w:rsid w:val="007E2A05"/>
    <w:rsid w:val="007E328D"/>
    <w:rsid w:val="007E39E7"/>
    <w:rsid w:val="007E42B0"/>
    <w:rsid w:val="007E47AB"/>
    <w:rsid w:val="007E4E5E"/>
    <w:rsid w:val="007E579B"/>
    <w:rsid w:val="007E5BF1"/>
    <w:rsid w:val="007E5D59"/>
    <w:rsid w:val="007E646E"/>
    <w:rsid w:val="007E6641"/>
    <w:rsid w:val="007E75BB"/>
    <w:rsid w:val="007E7ACF"/>
    <w:rsid w:val="007E7C38"/>
    <w:rsid w:val="007E7C74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26CB"/>
    <w:rsid w:val="007F2A68"/>
    <w:rsid w:val="007F30A8"/>
    <w:rsid w:val="007F43A9"/>
    <w:rsid w:val="007F4A6B"/>
    <w:rsid w:val="007F4B0A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EB4"/>
    <w:rsid w:val="007F7005"/>
    <w:rsid w:val="007F7079"/>
    <w:rsid w:val="007F782C"/>
    <w:rsid w:val="007F7A60"/>
    <w:rsid w:val="007F7F4C"/>
    <w:rsid w:val="00800983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C16"/>
    <w:rsid w:val="00804D0C"/>
    <w:rsid w:val="00804ECE"/>
    <w:rsid w:val="008050A3"/>
    <w:rsid w:val="008060F8"/>
    <w:rsid w:val="008064D6"/>
    <w:rsid w:val="00807415"/>
    <w:rsid w:val="0080760F"/>
    <w:rsid w:val="00807C21"/>
    <w:rsid w:val="00807EDA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DE7"/>
    <w:rsid w:val="00812E9B"/>
    <w:rsid w:val="00812FC9"/>
    <w:rsid w:val="00813577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99C"/>
    <w:rsid w:val="008159FD"/>
    <w:rsid w:val="00816024"/>
    <w:rsid w:val="00816326"/>
    <w:rsid w:val="0081783D"/>
    <w:rsid w:val="00817BAD"/>
    <w:rsid w:val="0082044A"/>
    <w:rsid w:val="00820723"/>
    <w:rsid w:val="0082080E"/>
    <w:rsid w:val="008215D5"/>
    <w:rsid w:val="00821F12"/>
    <w:rsid w:val="0082213D"/>
    <w:rsid w:val="008228C5"/>
    <w:rsid w:val="00822CF4"/>
    <w:rsid w:val="008230D7"/>
    <w:rsid w:val="0082326D"/>
    <w:rsid w:val="00823BD1"/>
    <w:rsid w:val="008242B6"/>
    <w:rsid w:val="00824667"/>
    <w:rsid w:val="00824C28"/>
    <w:rsid w:val="00824C7A"/>
    <w:rsid w:val="00824D04"/>
    <w:rsid w:val="008256C2"/>
    <w:rsid w:val="00826EA0"/>
    <w:rsid w:val="008271E8"/>
    <w:rsid w:val="00827237"/>
    <w:rsid w:val="008279B9"/>
    <w:rsid w:val="00827AF6"/>
    <w:rsid w:val="00827C70"/>
    <w:rsid w:val="00827F03"/>
    <w:rsid w:val="00830538"/>
    <w:rsid w:val="008307E0"/>
    <w:rsid w:val="00831A10"/>
    <w:rsid w:val="00831B66"/>
    <w:rsid w:val="00831D18"/>
    <w:rsid w:val="008320D9"/>
    <w:rsid w:val="008322AA"/>
    <w:rsid w:val="0083278D"/>
    <w:rsid w:val="00832ACA"/>
    <w:rsid w:val="00832F39"/>
    <w:rsid w:val="008333E7"/>
    <w:rsid w:val="008339AF"/>
    <w:rsid w:val="008340B0"/>
    <w:rsid w:val="00834278"/>
    <w:rsid w:val="00834895"/>
    <w:rsid w:val="008348E0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E41"/>
    <w:rsid w:val="00836FB4"/>
    <w:rsid w:val="0083701A"/>
    <w:rsid w:val="008370E5"/>
    <w:rsid w:val="008371FD"/>
    <w:rsid w:val="00837B05"/>
    <w:rsid w:val="00837C7D"/>
    <w:rsid w:val="00837C84"/>
    <w:rsid w:val="00837F1B"/>
    <w:rsid w:val="008408FF"/>
    <w:rsid w:val="00840B1F"/>
    <w:rsid w:val="0084127D"/>
    <w:rsid w:val="00841496"/>
    <w:rsid w:val="00841B55"/>
    <w:rsid w:val="00841F1F"/>
    <w:rsid w:val="00841F92"/>
    <w:rsid w:val="00841FBB"/>
    <w:rsid w:val="00842B30"/>
    <w:rsid w:val="00842CDA"/>
    <w:rsid w:val="00842E94"/>
    <w:rsid w:val="00843057"/>
    <w:rsid w:val="008430B1"/>
    <w:rsid w:val="008431E9"/>
    <w:rsid w:val="00844329"/>
    <w:rsid w:val="00844686"/>
    <w:rsid w:val="00844BE3"/>
    <w:rsid w:val="00844CA9"/>
    <w:rsid w:val="00845432"/>
    <w:rsid w:val="008454A1"/>
    <w:rsid w:val="00845575"/>
    <w:rsid w:val="008457E0"/>
    <w:rsid w:val="008458AF"/>
    <w:rsid w:val="00845B2F"/>
    <w:rsid w:val="00845F17"/>
    <w:rsid w:val="00846029"/>
    <w:rsid w:val="008463C8"/>
    <w:rsid w:val="00846476"/>
    <w:rsid w:val="00846E0F"/>
    <w:rsid w:val="00847248"/>
    <w:rsid w:val="0084728F"/>
    <w:rsid w:val="0084774E"/>
    <w:rsid w:val="00847977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F6C"/>
    <w:rsid w:val="00852547"/>
    <w:rsid w:val="00852AE0"/>
    <w:rsid w:val="0085382E"/>
    <w:rsid w:val="0085393A"/>
    <w:rsid w:val="0085401F"/>
    <w:rsid w:val="008540BD"/>
    <w:rsid w:val="0085431E"/>
    <w:rsid w:val="0085437E"/>
    <w:rsid w:val="00854C7C"/>
    <w:rsid w:val="00854EA5"/>
    <w:rsid w:val="0085590F"/>
    <w:rsid w:val="00855989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57E48"/>
    <w:rsid w:val="00860695"/>
    <w:rsid w:val="00860809"/>
    <w:rsid w:val="008609EF"/>
    <w:rsid w:val="00860AD6"/>
    <w:rsid w:val="00860C12"/>
    <w:rsid w:val="00860C46"/>
    <w:rsid w:val="0086147E"/>
    <w:rsid w:val="0086149C"/>
    <w:rsid w:val="00861CAB"/>
    <w:rsid w:val="0086210A"/>
    <w:rsid w:val="00862997"/>
    <w:rsid w:val="00862AC0"/>
    <w:rsid w:val="00862F97"/>
    <w:rsid w:val="00863686"/>
    <w:rsid w:val="00864388"/>
    <w:rsid w:val="00864444"/>
    <w:rsid w:val="00864673"/>
    <w:rsid w:val="008649B8"/>
    <w:rsid w:val="008649C2"/>
    <w:rsid w:val="008653C2"/>
    <w:rsid w:val="0086556C"/>
    <w:rsid w:val="00865916"/>
    <w:rsid w:val="00866D08"/>
    <w:rsid w:val="008677F8"/>
    <w:rsid w:val="00867D67"/>
    <w:rsid w:val="008706D6"/>
    <w:rsid w:val="00870D82"/>
    <w:rsid w:val="00870EC8"/>
    <w:rsid w:val="00871FA7"/>
    <w:rsid w:val="008720F6"/>
    <w:rsid w:val="008724BE"/>
    <w:rsid w:val="0087259D"/>
    <w:rsid w:val="0087313C"/>
    <w:rsid w:val="00873B59"/>
    <w:rsid w:val="00873B8F"/>
    <w:rsid w:val="00873DA5"/>
    <w:rsid w:val="00874403"/>
    <w:rsid w:val="00874630"/>
    <w:rsid w:val="00874652"/>
    <w:rsid w:val="00874AAC"/>
    <w:rsid w:val="00874CAC"/>
    <w:rsid w:val="00875384"/>
    <w:rsid w:val="00875637"/>
    <w:rsid w:val="00875944"/>
    <w:rsid w:val="00875FDF"/>
    <w:rsid w:val="00876698"/>
    <w:rsid w:val="008770F8"/>
    <w:rsid w:val="00877177"/>
    <w:rsid w:val="00877263"/>
    <w:rsid w:val="00877394"/>
    <w:rsid w:val="008773ED"/>
    <w:rsid w:val="00877858"/>
    <w:rsid w:val="00877969"/>
    <w:rsid w:val="008800EF"/>
    <w:rsid w:val="0088024F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C8D"/>
    <w:rsid w:val="00883220"/>
    <w:rsid w:val="008839BC"/>
    <w:rsid w:val="00883D6D"/>
    <w:rsid w:val="00884114"/>
    <w:rsid w:val="00884375"/>
    <w:rsid w:val="00884E6E"/>
    <w:rsid w:val="00885059"/>
    <w:rsid w:val="00885190"/>
    <w:rsid w:val="008853DE"/>
    <w:rsid w:val="0088568F"/>
    <w:rsid w:val="008857B7"/>
    <w:rsid w:val="00885D0C"/>
    <w:rsid w:val="0088640C"/>
    <w:rsid w:val="0088655B"/>
    <w:rsid w:val="00886AD7"/>
    <w:rsid w:val="00886B9A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A57"/>
    <w:rsid w:val="00895E70"/>
    <w:rsid w:val="00896A43"/>
    <w:rsid w:val="008973AB"/>
    <w:rsid w:val="008976D6"/>
    <w:rsid w:val="00897A8C"/>
    <w:rsid w:val="00897DEB"/>
    <w:rsid w:val="008A05BF"/>
    <w:rsid w:val="008A09B3"/>
    <w:rsid w:val="008A0D9A"/>
    <w:rsid w:val="008A12CC"/>
    <w:rsid w:val="008A17A6"/>
    <w:rsid w:val="008A184D"/>
    <w:rsid w:val="008A1F48"/>
    <w:rsid w:val="008A20F2"/>
    <w:rsid w:val="008A23E8"/>
    <w:rsid w:val="008A26A3"/>
    <w:rsid w:val="008A2A9D"/>
    <w:rsid w:val="008A2FB2"/>
    <w:rsid w:val="008A306C"/>
    <w:rsid w:val="008A39C3"/>
    <w:rsid w:val="008A3EBD"/>
    <w:rsid w:val="008A4221"/>
    <w:rsid w:val="008A49F6"/>
    <w:rsid w:val="008A4BD5"/>
    <w:rsid w:val="008A6595"/>
    <w:rsid w:val="008A6B74"/>
    <w:rsid w:val="008A6BED"/>
    <w:rsid w:val="008A6CD4"/>
    <w:rsid w:val="008A6EA4"/>
    <w:rsid w:val="008A6EB8"/>
    <w:rsid w:val="008A7896"/>
    <w:rsid w:val="008A7B7F"/>
    <w:rsid w:val="008A7C0A"/>
    <w:rsid w:val="008B026D"/>
    <w:rsid w:val="008B079E"/>
    <w:rsid w:val="008B0808"/>
    <w:rsid w:val="008B0AFE"/>
    <w:rsid w:val="008B0D4A"/>
    <w:rsid w:val="008B13F7"/>
    <w:rsid w:val="008B14B4"/>
    <w:rsid w:val="008B1E50"/>
    <w:rsid w:val="008B25E2"/>
    <w:rsid w:val="008B28CE"/>
    <w:rsid w:val="008B2C2D"/>
    <w:rsid w:val="008B2D04"/>
    <w:rsid w:val="008B3700"/>
    <w:rsid w:val="008B3D60"/>
    <w:rsid w:val="008B3D98"/>
    <w:rsid w:val="008B4328"/>
    <w:rsid w:val="008B44A2"/>
    <w:rsid w:val="008B476E"/>
    <w:rsid w:val="008B4B2F"/>
    <w:rsid w:val="008B4CD7"/>
    <w:rsid w:val="008B5A0E"/>
    <w:rsid w:val="008B60DD"/>
    <w:rsid w:val="008B63F2"/>
    <w:rsid w:val="008B6DB4"/>
    <w:rsid w:val="008B768C"/>
    <w:rsid w:val="008B7890"/>
    <w:rsid w:val="008B7C89"/>
    <w:rsid w:val="008C06E2"/>
    <w:rsid w:val="008C149B"/>
    <w:rsid w:val="008C1CDF"/>
    <w:rsid w:val="008C2399"/>
    <w:rsid w:val="008C2B00"/>
    <w:rsid w:val="008C3174"/>
    <w:rsid w:val="008C3919"/>
    <w:rsid w:val="008C397B"/>
    <w:rsid w:val="008C3ECC"/>
    <w:rsid w:val="008C41D9"/>
    <w:rsid w:val="008C452A"/>
    <w:rsid w:val="008C468F"/>
    <w:rsid w:val="008C46C8"/>
    <w:rsid w:val="008C4770"/>
    <w:rsid w:val="008C4AEE"/>
    <w:rsid w:val="008C522F"/>
    <w:rsid w:val="008C5459"/>
    <w:rsid w:val="008C5547"/>
    <w:rsid w:val="008C597A"/>
    <w:rsid w:val="008C59DF"/>
    <w:rsid w:val="008C60A2"/>
    <w:rsid w:val="008C6A87"/>
    <w:rsid w:val="008C72A7"/>
    <w:rsid w:val="008C7472"/>
    <w:rsid w:val="008C79ED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CA0"/>
    <w:rsid w:val="008D1F25"/>
    <w:rsid w:val="008D2343"/>
    <w:rsid w:val="008D295F"/>
    <w:rsid w:val="008D3623"/>
    <w:rsid w:val="008D384C"/>
    <w:rsid w:val="008D3C38"/>
    <w:rsid w:val="008D41E9"/>
    <w:rsid w:val="008D4459"/>
    <w:rsid w:val="008D4C11"/>
    <w:rsid w:val="008D4D57"/>
    <w:rsid w:val="008D552B"/>
    <w:rsid w:val="008D56B1"/>
    <w:rsid w:val="008D60BD"/>
    <w:rsid w:val="008D645B"/>
    <w:rsid w:val="008D6465"/>
    <w:rsid w:val="008D65E1"/>
    <w:rsid w:val="008D68D7"/>
    <w:rsid w:val="008D7C4A"/>
    <w:rsid w:val="008D7CBB"/>
    <w:rsid w:val="008D7EE4"/>
    <w:rsid w:val="008E07D8"/>
    <w:rsid w:val="008E0BFA"/>
    <w:rsid w:val="008E1197"/>
    <w:rsid w:val="008E1AFC"/>
    <w:rsid w:val="008E209E"/>
    <w:rsid w:val="008E2391"/>
    <w:rsid w:val="008E343C"/>
    <w:rsid w:val="008E3A65"/>
    <w:rsid w:val="008E3DCB"/>
    <w:rsid w:val="008E409B"/>
    <w:rsid w:val="008E433E"/>
    <w:rsid w:val="008E4540"/>
    <w:rsid w:val="008E4865"/>
    <w:rsid w:val="008E5986"/>
    <w:rsid w:val="008E59AC"/>
    <w:rsid w:val="008E5D78"/>
    <w:rsid w:val="008E5E75"/>
    <w:rsid w:val="008E60CF"/>
    <w:rsid w:val="008E6A65"/>
    <w:rsid w:val="008E6FED"/>
    <w:rsid w:val="008E7141"/>
    <w:rsid w:val="008E7976"/>
    <w:rsid w:val="008E7BA7"/>
    <w:rsid w:val="008E7CD4"/>
    <w:rsid w:val="008E7DA7"/>
    <w:rsid w:val="008E7EC3"/>
    <w:rsid w:val="008F08F3"/>
    <w:rsid w:val="008F0D9D"/>
    <w:rsid w:val="008F1164"/>
    <w:rsid w:val="008F12D7"/>
    <w:rsid w:val="008F16FB"/>
    <w:rsid w:val="008F1AEF"/>
    <w:rsid w:val="008F250E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A27"/>
    <w:rsid w:val="008F4B8E"/>
    <w:rsid w:val="008F4BAB"/>
    <w:rsid w:val="008F5565"/>
    <w:rsid w:val="008F6285"/>
    <w:rsid w:val="008F63E2"/>
    <w:rsid w:val="008F692E"/>
    <w:rsid w:val="008F6972"/>
    <w:rsid w:val="008F6AF5"/>
    <w:rsid w:val="008F6DE3"/>
    <w:rsid w:val="008F70E0"/>
    <w:rsid w:val="008F7A25"/>
    <w:rsid w:val="008F7D15"/>
    <w:rsid w:val="008F7DDF"/>
    <w:rsid w:val="00900273"/>
    <w:rsid w:val="009003CF"/>
    <w:rsid w:val="009004A3"/>
    <w:rsid w:val="00900B6C"/>
    <w:rsid w:val="00901216"/>
    <w:rsid w:val="009013DB"/>
    <w:rsid w:val="009017B9"/>
    <w:rsid w:val="00901D80"/>
    <w:rsid w:val="00901D88"/>
    <w:rsid w:val="00901E0E"/>
    <w:rsid w:val="0090204F"/>
    <w:rsid w:val="00902869"/>
    <w:rsid w:val="009033BC"/>
    <w:rsid w:val="00903485"/>
    <w:rsid w:val="00903C37"/>
    <w:rsid w:val="00904479"/>
    <w:rsid w:val="00904525"/>
    <w:rsid w:val="00904956"/>
    <w:rsid w:val="00904A83"/>
    <w:rsid w:val="00904C36"/>
    <w:rsid w:val="00904C45"/>
    <w:rsid w:val="0090502A"/>
    <w:rsid w:val="009054E3"/>
    <w:rsid w:val="00905C25"/>
    <w:rsid w:val="00906140"/>
    <w:rsid w:val="009066C4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35"/>
    <w:rsid w:val="00912599"/>
    <w:rsid w:val="0091282E"/>
    <w:rsid w:val="009130AB"/>
    <w:rsid w:val="0091332B"/>
    <w:rsid w:val="009135D2"/>
    <w:rsid w:val="00913957"/>
    <w:rsid w:val="00913A16"/>
    <w:rsid w:val="009142DC"/>
    <w:rsid w:val="00914B95"/>
    <w:rsid w:val="00914D77"/>
    <w:rsid w:val="00914FCD"/>
    <w:rsid w:val="00915AC8"/>
    <w:rsid w:val="00916013"/>
    <w:rsid w:val="0091607D"/>
    <w:rsid w:val="009164D0"/>
    <w:rsid w:val="009165BE"/>
    <w:rsid w:val="009166A6"/>
    <w:rsid w:val="00916892"/>
    <w:rsid w:val="00916CB7"/>
    <w:rsid w:val="00916CDB"/>
    <w:rsid w:val="00917CB8"/>
    <w:rsid w:val="00917F3A"/>
    <w:rsid w:val="00920445"/>
    <w:rsid w:val="009206BB"/>
    <w:rsid w:val="009212B5"/>
    <w:rsid w:val="009219BE"/>
    <w:rsid w:val="00921B21"/>
    <w:rsid w:val="00921BB4"/>
    <w:rsid w:val="00921D2A"/>
    <w:rsid w:val="00921E90"/>
    <w:rsid w:val="009220EC"/>
    <w:rsid w:val="00923323"/>
    <w:rsid w:val="0092351C"/>
    <w:rsid w:val="00923694"/>
    <w:rsid w:val="009239B1"/>
    <w:rsid w:val="00923ACC"/>
    <w:rsid w:val="00923DF1"/>
    <w:rsid w:val="00924020"/>
    <w:rsid w:val="00924C1A"/>
    <w:rsid w:val="00925179"/>
    <w:rsid w:val="009257D1"/>
    <w:rsid w:val="0092589C"/>
    <w:rsid w:val="00925DA7"/>
    <w:rsid w:val="009263BB"/>
    <w:rsid w:val="009263C2"/>
    <w:rsid w:val="00926451"/>
    <w:rsid w:val="0092683F"/>
    <w:rsid w:val="00926A21"/>
    <w:rsid w:val="00926EE7"/>
    <w:rsid w:val="00927411"/>
    <w:rsid w:val="009274CB"/>
    <w:rsid w:val="009275EC"/>
    <w:rsid w:val="00927933"/>
    <w:rsid w:val="00927F0F"/>
    <w:rsid w:val="00930279"/>
    <w:rsid w:val="0093045C"/>
    <w:rsid w:val="00930EA4"/>
    <w:rsid w:val="009311C5"/>
    <w:rsid w:val="009316B2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404E"/>
    <w:rsid w:val="009349AD"/>
    <w:rsid w:val="009350D9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D2F"/>
    <w:rsid w:val="00942DB7"/>
    <w:rsid w:val="00944727"/>
    <w:rsid w:val="0094493F"/>
    <w:rsid w:val="00946579"/>
    <w:rsid w:val="009466B8"/>
    <w:rsid w:val="00946A5B"/>
    <w:rsid w:val="009471B4"/>
    <w:rsid w:val="009473BA"/>
    <w:rsid w:val="009473F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4F"/>
    <w:rsid w:val="00952FBE"/>
    <w:rsid w:val="009537DD"/>
    <w:rsid w:val="00953DBF"/>
    <w:rsid w:val="00954749"/>
    <w:rsid w:val="0095477F"/>
    <w:rsid w:val="00954DE0"/>
    <w:rsid w:val="00954F75"/>
    <w:rsid w:val="009557C9"/>
    <w:rsid w:val="009557E5"/>
    <w:rsid w:val="00955FBE"/>
    <w:rsid w:val="0095615C"/>
    <w:rsid w:val="0095653F"/>
    <w:rsid w:val="0095664E"/>
    <w:rsid w:val="00957437"/>
    <w:rsid w:val="0095758B"/>
    <w:rsid w:val="0095785A"/>
    <w:rsid w:val="00957BCE"/>
    <w:rsid w:val="00957FEC"/>
    <w:rsid w:val="00960AE1"/>
    <w:rsid w:val="00960DA7"/>
    <w:rsid w:val="00960FF7"/>
    <w:rsid w:val="0096107D"/>
    <w:rsid w:val="00961775"/>
    <w:rsid w:val="00961D7D"/>
    <w:rsid w:val="009621AD"/>
    <w:rsid w:val="00962A86"/>
    <w:rsid w:val="00962BFE"/>
    <w:rsid w:val="00963002"/>
    <w:rsid w:val="009630E3"/>
    <w:rsid w:val="0096381F"/>
    <w:rsid w:val="00963E3E"/>
    <w:rsid w:val="00964256"/>
    <w:rsid w:val="0096478C"/>
    <w:rsid w:val="009658BC"/>
    <w:rsid w:val="00965B04"/>
    <w:rsid w:val="00965B83"/>
    <w:rsid w:val="00965E0B"/>
    <w:rsid w:val="00965E9A"/>
    <w:rsid w:val="009660A0"/>
    <w:rsid w:val="009665F1"/>
    <w:rsid w:val="0096679B"/>
    <w:rsid w:val="00966BF8"/>
    <w:rsid w:val="009670E8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2082"/>
    <w:rsid w:val="009721A4"/>
    <w:rsid w:val="009728C4"/>
    <w:rsid w:val="00973A94"/>
    <w:rsid w:val="0097504E"/>
    <w:rsid w:val="0097537F"/>
    <w:rsid w:val="00975A3D"/>
    <w:rsid w:val="00976005"/>
    <w:rsid w:val="009760F1"/>
    <w:rsid w:val="009764C2"/>
    <w:rsid w:val="0097655F"/>
    <w:rsid w:val="00976587"/>
    <w:rsid w:val="009766B7"/>
    <w:rsid w:val="00976E8A"/>
    <w:rsid w:val="009770BC"/>
    <w:rsid w:val="009770DC"/>
    <w:rsid w:val="009775D9"/>
    <w:rsid w:val="00977C1A"/>
    <w:rsid w:val="00977D95"/>
    <w:rsid w:val="00980678"/>
    <w:rsid w:val="00980B46"/>
    <w:rsid w:val="00980E9D"/>
    <w:rsid w:val="00981024"/>
    <w:rsid w:val="00981D0E"/>
    <w:rsid w:val="00981FD8"/>
    <w:rsid w:val="00982A0A"/>
    <w:rsid w:val="009831DF"/>
    <w:rsid w:val="009832E8"/>
    <w:rsid w:val="00983665"/>
    <w:rsid w:val="009837BB"/>
    <w:rsid w:val="0098485E"/>
    <w:rsid w:val="00984CB1"/>
    <w:rsid w:val="0098542D"/>
    <w:rsid w:val="0098586E"/>
    <w:rsid w:val="00985918"/>
    <w:rsid w:val="00985A34"/>
    <w:rsid w:val="00985DBD"/>
    <w:rsid w:val="00986698"/>
    <w:rsid w:val="009866AD"/>
    <w:rsid w:val="0098776A"/>
    <w:rsid w:val="00987949"/>
    <w:rsid w:val="00987E22"/>
    <w:rsid w:val="00987F0D"/>
    <w:rsid w:val="00987FB4"/>
    <w:rsid w:val="00990528"/>
    <w:rsid w:val="00990843"/>
    <w:rsid w:val="00990D41"/>
    <w:rsid w:val="00990F3E"/>
    <w:rsid w:val="00991018"/>
    <w:rsid w:val="0099192A"/>
    <w:rsid w:val="00992305"/>
    <w:rsid w:val="0099269D"/>
    <w:rsid w:val="0099295E"/>
    <w:rsid w:val="009934E2"/>
    <w:rsid w:val="00993B27"/>
    <w:rsid w:val="009942D7"/>
    <w:rsid w:val="0099453B"/>
    <w:rsid w:val="009958DE"/>
    <w:rsid w:val="009963A5"/>
    <w:rsid w:val="0099653F"/>
    <w:rsid w:val="00996A03"/>
    <w:rsid w:val="00996CA8"/>
    <w:rsid w:val="009976A7"/>
    <w:rsid w:val="009976D7"/>
    <w:rsid w:val="009A075A"/>
    <w:rsid w:val="009A0820"/>
    <w:rsid w:val="009A0FD9"/>
    <w:rsid w:val="009A1056"/>
    <w:rsid w:val="009A1DF8"/>
    <w:rsid w:val="009A1E0C"/>
    <w:rsid w:val="009A260E"/>
    <w:rsid w:val="009A282D"/>
    <w:rsid w:val="009A28FF"/>
    <w:rsid w:val="009A332F"/>
    <w:rsid w:val="009A389D"/>
    <w:rsid w:val="009A40E6"/>
    <w:rsid w:val="009A46B8"/>
    <w:rsid w:val="009A477C"/>
    <w:rsid w:val="009A4828"/>
    <w:rsid w:val="009A4BDC"/>
    <w:rsid w:val="009A5113"/>
    <w:rsid w:val="009A522C"/>
    <w:rsid w:val="009A524D"/>
    <w:rsid w:val="009A532E"/>
    <w:rsid w:val="009A56D0"/>
    <w:rsid w:val="009A5B79"/>
    <w:rsid w:val="009A5D4A"/>
    <w:rsid w:val="009A5F86"/>
    <w:rsid w:val="009A60F9"/>
    <w:rsid w:val="009A6848"/>
    <w:rsid w:val="009A7144"/>
    <w:rsid w:val="009A76AC"/>
    <w:rsid w:val="009A7DA3"/>
    <w:rsid w:val="009B02B6"/>
    <w:rsid w:val="009B06DF"/>
    <w:rsid w:val="009B0D97"/>
    <w:rsid w:val="009B1012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DE8"/>
    <w:rsid w:val="009B5114"/>
    <w:rsid w:val="009B52FE"/>
    <w:rsid w:val="009B5416"/>
    <w:rsid w:val="009B59EC"/>
    <w:rsid w:val="009B5C8A"/>
    <w:rsid w:val="009B5FF9"/>
    <w:rsid w:val="009B6595"/>
    <w:rsid w:val="009B6961"/>
    <w:rsid w:val="009B6E0D"/>
    <w:rsid w:val="009B725D"/>
    <w:rsid w:val="009B7533"/>
    <w:rsid w:val="009B761C"/>
    <w:rsid w:val="009C00FB"/>
    <w:rsid w:val="009C03C5"/>
    <w:rsid w:val="009C04C3"/>
    <w:rsid w:val="009C0B1C"/>
    <w:rsid w:val="009C0F2E"/>
    <w:rsid w:val="009C1023"/>
    <w:rsid w:val="009C18F9"/>
    <w:rsid w:val="009C1D4E"/>
    <w:rsid w:val="009C1E94"/>
    <w:rsid w:val="009C27BF"/>
    <w:rsid w:val="009C285B"/>
    <w:rsid w:val="009C2D4E"/>
    <w:rsid w:val="009C372E"/>
    <w:rsid w:val="009C3ABF"/>
    <w:rsid w:val="009C3C3D"/>
    <w:rsid w:val="009C41DF"/>
    <w:rsid w:val="009C428C"/>
    <w:rsid w:val="009C462A"/>
    <w:rsid w:val="009C55C6"/>
    <w:rsid w:val="009C5B45"/>
    <w:rsid w:val="009C643B"/>
    <w:rsid w:val="009C6878"/>
    <w:rsid w:val="009C7158"/>
    <w:rsid w:val="009C726B"/>
    <w:rsid w:val="009C734D"/>
    <w:rsid w:val="009C75D2"/>
    <w:rsid w:val="009C76B6"/>
    <w:rsid w:val="009C78EC"/>
    <w:rsid w:val="009C79A9"/>
    <w:rsid w:val="009C7CA7"/>
    <w:rsid w:val="009C7D11"/>
    <w:rsid w:val="009D03D5"/>
    <w:rsid w:val="009D08B5"/>
    <w:rsid w:val="009D142C"/>
    <w:rsid w:val="009D1EF0"/>
    <w:rsid w:val="009D2110"/>
    <w:rsid w:val="009D21D9"/>
    <w:rsid w:val="009D221A"/>
    <w:rsid w:val="009D2414"/>
    <w:rsid w:val="009D2467"/>
    <w:rsid w:val="009D24EC"/>
    <w:rsid w:val="009D2821"/>
    <w:rsid w:val="009D29B7"/>
    <w:rsid w:val="009D2B96"/>
    <w:rsid w:val="009D2F47"/>
    <w:rsid w:val="009D3070"/>
    <w:rsid w:val="009D30C8"/>
    <w:rsid w:val="009D3B1C"/>
    <w:rsid w:val="009D3C1F"/>
    <w:rsid w:val="009D420C"/>
    <w:rsid w:val="009D489D"/>
    <w:rsid w:val="009D507F"/>
    <w:rsid w:val="009D535D"/>
    <w:rsid w:val="009D5A2B"/>
    <w:rsid w:val="009D5B4A"/>
    <w:rsid w:val="009D5F3F"/>
    <w:rsid w:val="009D6175"/>
    <w:rsid w:val="009D7348"/>
    <w:rsid w:val="009D74CE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42C1"/>
    <w:rsid w:val="009E491D"/>
    <w:rsid w:val="009E4FC3"/>
    <w:rsid w:val="009E4FEF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799"/>
    <w:rsid w:val="009F0C2B"/>
    <w:rsid w:val="009F1DA7"/>
    <w:rsid w:val="009F21A2"/>
    <w:rsid w:val="009F3392"/>
    <w:rsid w:val="009F358E"/>
    <w:rsid w:val="009F4B55"/>
    <w:rsid w:val="009F5055"/>
    <w:rsid w:val="009F5E6B"/>
    <w:rsid w:val="009F5FB7"/>
    <w:rsid w:val="009F64B6"/>
    <w:rsid w:val="009F6CDC"/>
    <w:rsid w:val="009F6E1A"/>
    <w:rsid w:val="009F710D"/>
    <w:rsid w:val="009F7B2E"/>
    <w:rsid w:val="00A0066A"/>
    <w:rsid w:val="00A00B22"/>
    <w:rsid w:val="00A00C32"/>
    <w:rsid w:val="00A01598"/>
    <w:rsid w:val="00A01617"/>
    <w:rsid w:val="00A0173D"/>
    <w:rsid w:val="00A0190D"/>
    <w:rsid w:val="00A0213A"/>
    <w:rsid w:val="00A0218D"/>
    <w:rsid w:val="00A024DC"/>
    <w:rsid w:val="00A02F67"/>
    <w:rsid w:val="00A030FC"/>
    <w:rsid w:val="00A0387C"/>
    <w:rsid w:val="00A039DE"/>
    <w:rsid w:val="00A03A2F"/>
    <w:rsid w:val="00A04071"/>
    <w:rsid w:val="00A04311"/>
    <w:rsid w:val="00A0518D"/>
    <w:rsid w:val="00A06192"/>
    <w:rsid w:val="00A06E4F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21E9"/>
    <w:rsid w:val="00A12411"/>
    <w:rsid w:val="00A12575"/>
    <w:rsid w:val="00A128EE"/>
    <w:rsid w:val="00A12C0A"/>
    <w:rsid w:val="00A13023"/>
    <w:rsid w:val="00A136D8"/>
    <w:rsid w:val="00A13D06"/>
    <w:rsid w:val="00A1435C"/>
    <w:rsid w:val="00A14791"/>
    <w:rsid w:val="00A14D5C"/>
    <w:rsid w:val="00A15DCC"/>
    <w:rsid w:val="00A16192"/>
    <w:rsid w:val="00A16810"/>
    <w:rsid w:val="00A16D43"/>
    <w:rsid w:val="00A1710B"/>
    <w:rsid w:val="00A173EC"/>
    <w:rsid w:val="00A17628"/>
    <w:rsid w:val="00A17C57"/>
    <w:rsid w:val="00A17CD1"/>
    <w:rsid w:val="00A20271"/>
    <w:rsid w:val="00A205C4"/>
    <w:rsid w:val="00A206F8"/>
    <w:rsid w:val="00A20741"/>
    <w:rsid w:val="00A20A18"/>
    <w:rsid w:val="00A21AC7"/>
    <w:rsid w:val="00A21B7A"/>
    <w:rsid w:val="00A21DC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BC3"/>
    <w:rsid w:val="00A25F67"/>
    <w:rsid w:val="00A26558"/>
    <w:rsid w:val="00A2669F"/>
    <w:rsid w:val="00A26C40"/>
    <w:rsid w:val="00A26CE3"/>
    <w:rsid w:val="00A26DD1"/>
    <w:rsid w:val="00A27090"/>
    <w:rsid w:val="00A27C69"/>
    <w:rsid w:val="00A27E8E"/>
    <w:rsid w:val="00A27F27"/>
    <w:rsid w:val="00A3005F"/>
    <w:rsid w:val="00A30724"/>
    <w:rsid w:val="00A311A0"/>
    <w:rsid w:val="00A31607"/>
    <w:rsid w:val="00A318DA"/>
    <w:rsid w:val="00A3216E"/>
    <w:rsid w:val="00A3236E"/>
    <w:rsid w:val="00A3267C"/>
    <w:rsid w:val="00A32696"/>
    <w:rsid w:val="00A32A2F"/>
    <w:rsid w:val="00A32C52"/>
    <w:rsid w:val="00A32FA5"/>
    <w:rsid w:val="00A334FA"/>
    <w:rsid w:val="00A33F4E"/>
    <w:rsid w:val="00A341AB"/>
    <w:rsid w:val="00A348F1"/>
    <w:rsid w:val="00A34990"/>
    <w:rsid w:val="00A34B96"/>
    <w:rsid w:val="00A34DF9"/>
    <w:rsid w:val="00A3508E"/>
    <w:rsid w:val="00A35285"/>
    <w:rsid w:val="00A35455"/>
    <w:rsid w:val="00A35B97"/>
    <w:rsid w:val="00A35EA9"/>
    <w:rsid w:val="00A36253"/>
    <w:rsid w:val="00A36ABA"/>
    <w:rsid w:val="00A37747"/>
    <w:rsid w:val="00A37C3C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1185"/>
    <w:rsid w:val="00A41C4A"/>
    <w:rsid w:val="00A41D98"/>
    <w:rsid w:val="00A41EC8"/>
    <w:rsid w:val="00A41FE0"/>
    <w:rsid w:val="00A422F1"/>
    <w:rsid w:val="00A4242B"/>
    <w:rsid w:val="00A428BC"/>
    <w:rsid w:val="00A428DE"/>
    <w:rsid w:val="00A43A19"/>
    <w:rsid w:val="00A43F76"/>
    <w:rsid w:val="00A443F0"/>
    <w:rsid w:val="00A44B86"/>
    <w:rsid w:val="00A45C19"/>
    <w:rsid w:val="00A46151"/>
    <w:rsid w:val="00A46362"/>
    <w:rsid w:val="00A46456"/>
    <w:rsid w:val="00A464E3"/>
    <w:rsid w:val="00A466EB"/>
    <w:rsid w:val="00A467FE"/>
    <w:rsid w:val="00A46D0F"/>
    <w:rsid w:val="00A470B1"/>
    <w:rsid w:val="00A47400"/>
    <w:rsid w:val="00A47B61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289C"/>
    <w:rsid w:val="00A52FC1"/>
    <w:rsid w:val="00A530FB"/>
    <w:rsid w:val="00A53437"/>
    <w:rsid w:val="00A53525"/>
    <w:rsid w:val="00A5407C"/>
    <w:rsid w:val="00A545B7"/>
    <w:rsid w:val="00A547FC"/>
    <w:rsid w:val="00A54F6B"/>
    <w:rsid w:val="00A560B4"/>
    <w:rsid w:val="00A56713"/>
    <w:rsid w:val="00A568CE"/>
    <w:rsid w:val="00A56A68"/>
    <w:rsid w:val="00A56B9E"/>
    <w:rsid w:val="00A56E61"/>
    <w:rsid w:val="00A57193"/>
    <w:rsid w:val="00A571DB"/>
    <w:rsid w:val="00A57F80"/>
    <w:rsid w:val="00A60B14"/>
    <w:rsid w:val="00A60CB4"/>
    <w:rsid w:val="00A61226"/>
    <w:rsid w:val="00A626AE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AEA"/>
    <w:rsid w:val="00A66DF3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F97"/>
    <w:rsid w:val="00A7452F"/>
    <w:rsid w:val="00A7461C"/>
    <w:rsid w:val="00A74C42"/>
    <w:rsid w:val="00A74C8F"/>
    <w:rsid w:val="00A74CA3"/>
    <w:rsid w:val="00A74ED7"/>
    <w:rsid w:val="00A75E2C"/>
    <w:rsid w:val="00A75E31"/>
    <w:rsid w:val="00A761C6"/>
    <w:rsid w:val="00A76360"/>
    <w:rsid w:val="00A771D3"/>
    <w:rsid w:val="00A77402"/>
    <w:rsid w:val="00A778B4"/>
    <w:rsid w:val="00A807DE"/>
    <w:rsid w:val="00A8222A"/>
    <w:rsid w:val="00A823AA"/>
    <w:rsid w:val="00A825BB"/>
    <w:rsid w:val="00A82BD8"/>
    <w:rsid w:val="00A82D7A"/>
    <w:rsid w:val="00A83090"/>
    <w:rsid w:val="00A830D2"/>
    <w:rsid w:val="00A831F0"/>
    <w:rsid w:val="00A8382C"/>
    <w:rsid w:val="00A84367"/>
    <w:rsid w:val="00A84FE5"/>
    <w:rsid w:val="00A854AD"/>
    <w:rsid w:val="00A85657"/>
    <w:rsid w:val="00A85933"/>
    <w:rsid w:val="00A85DA7"/>
    <w:rsid w:val="00A868B8"/>
    <w:rsid w:val="00A86CDB"/>
    <w:rsid w:val="00A86F1D"/>
    <w:rsid w:val="00A86FCF"/>
    <w:rsid w:val="00A87144"/>
    <w:rsid w:val="00A878DB"/>
    <w:rsid w:val="00A903FB"/>
    <w:rsid w:val="00A910C4"/>
    <w:rsid w:val="00A91E9E"/>
    <w:rsid w:val="00A92225"/>
    <w:rsid w:val="00A92A3E"/>
    <w:rsid w:val="00A93967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B2A"/>
    <w:rsid w:val="00AA28FE"/>
    <w:rsid w:val="00AA2B9B"/>
    <w:rsid w:val="00AA2F35"/>
    <w:rsid w:val="00AA3203"/>
    <w:rsid w:val="00AA3F55"/>
    <w:rsid w:val="00AA466B"/>
    <w:rsid w:val="00AA46D0"/>
    <w:rsid w:val="00AA4DC6"/>
    <w:rsid w:val="00AA5576"/>
    <w:rsid w:val="00AA5742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E"/>
    <w:rsid w:val="00AB166B"/>
    <w:rsid w:val="00AB1D6F"/>
    <w:rsid w:val="00AB2272"/>
    <w:rsid w:val="00AB273E"/>
    <w:rsid w:val="00AB2C53"/>
    <w:rsid w:val="00AB2F72"/>
    <w:rsid w:val="00AB3421"/>
    <w:rsid w:val="00AB3926"/>
    <w:rsid w:val="00AB3C22"/>
    <w:rsid w:val="00AB3C65"/>
    <w:rsid w:val="00AB3E91"/>
    <w:rsid w:val="00AB435C"/>
    <w:rsid w:val="00AB43E9"/>
    <w:rsid w:val="00AB4727"/>
    <w:rsid w:val="00AB4E01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BAC"/>
    <w:rsid w:val="00AB6C93"/>
    <w:rsid w:val="00AB6F8F"/>
    <w:rsid w:val="00AB7CBB"/>
    <w:rsid w:val="00AB7F65"/>
    <w:rsid w:val="00AC020A"/>
    <w:rsid w:val="00AC02DF"/>
    <w:rsid w:val="00AC03A0"/>
    <w:rsid w:val="00AC09EB"/>
    <w:rsid w:val="00AC113A"/>
    <w:rsid w:val="00AC11BE"/>
    <w:rsid w:val="00AC13E4"/>
    <w:rsid w:val="00AC1C5D"/>
    <w:rsid w:val="00AC21DC"/>
    <w:rsid w:val="00AC237C"/>
    <w:rsid w:val="00AC3129"/>
    <w:rsid w:val="00AC389D"/>
    <w:rsid w:val="00AC3E0A"/>
    <w:rsid w:val="00AC3F11"/>
    <w:rsid w:val="00AC4526"/>
    <w:rsid w:val="00AC473C"/>
    <w:rsid w:val="00AC4C79"/>
    <w:rsid w:val="00AC4FBC"/>
    <w:rsid w:val="00AC5241"/>
    <w:rsid w:val="00AC54D9"/>
    <w:rsid w:val="00AC5B37"/>
    <w:rsid w:val="00AC5DBB"/>
    <w:rsid w:val="00AC616A"/>
    <w:rsid w:val="00AC6432"/>
    <w:rsid w:val="00AC6B61"/>
    <w:rsid w:val="00AC6BCA"/>
    <w:rsid w:val="00AC70C5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EAA"/>
    <w:rsid w:val="00AD1206"/>
    <w:rsid w:val="00AD1615"/>
    <w:rsid w:val="00AD18D9"/>
    <w:rsid w:val="00AD195F"/>
    <w:rsid w:val="00AD1A07"/>
    <w:rsid w:val="00AD1E43"/>
    <w:rsid w:val="00AD2037"/>
    <w:rsid w:val="00AD2E65"/>
    <w:rsid w:val="00AD2EA7"/>
    <w:rsid w:val="00AD35FE"/>
    <w:rsid w:val="00AD373B"/>
    <w:rsid w:val="00AD3858"/>
    <w:rsid w:val="00AD3954"/>
    <w:rsid w:val="00AD3B81"/>
    <w:rsid w:val="00AD3BD9"/>
    <w:rsid w:val="00AD3C37"/>
    <w:rsid w:val="00AD3C8E"/>
    <w:rsid w:val="00AD43A3"/>
    <w:rsid w:val="00AD4641"/>
    <w:rsid w:val="00AD485A"/>
    <w:rsid w:val="00AD49AB"/>
    <w:rsid w:val="00AD4B97"/>
    <w:rsid w:val="00AD5028"/>
    <w:rsid w:val="00AD5134"/>
    <w:rsid w:val="00AD566D"/>
    <w:rsid w:val="00AD5E7F"/>
    <w:rsid w:val="00AD60EC"/>
    <w:rsid w:val="00AD6388"/>
    <w:rsid w:val="00AD6CB4"/>
    <w:rsid w:val="00AD71D8"/>
    <w:rsid w:val="00AD7ACB"/>
    <w:rsid w:val="00AD7D91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1D9"/>
    <w:rsid w:val="00AE335B"/>
    <w:rsid w:val="00AE3495"/>
    <w:rsid w:val="00AE3766"/>
    <w:rsid w:val="00AE3A10"/>
    <w:rsid w:val="00AE3D16"/>
    <w:rsid w:val="00AE4497"/>
    <w:rsid w:val="00AE452B"/>
    <w:rsid w:val="00AE4837"/>
    <w:rsid w:val="00AE4EA4"/>
    <w:rsid w:val="00AE54F5"/>
    <w:rsid w:val="00AE5B49"/>
    <w:rsid w:val="00AE5EA1"/>
    <w:rsid w:val="00AE61E9"/>
    <w:rsid w:val="00AE6224"/>
    <w:rsid w:val="00AE6CCE"/>
    <w:rsid w:val="00AE7443"/>
    <w:rsid w:val="00AE7C5C"/>
    <w:rsid w:val="00AE7CE5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DFD"/>
    <w:rsid w:val="00AF2E08"/>
    <w:rsid w:val="00AF31FF"/>
    <w:rsid w:val="00AF3286"/>
    <w:rsid w:val="00AF32CB"/>
    <w:rsid w:val="00AF367A"/>
    <w:rsid w:val="00AF368F"/>
    <w:rsid w:val="00AF3701"/>
    <w:rsid w:val="00AF389E"/>
    <w:rsid w:val="00AF3F1A"/>
    <w:rsid w:val="00AF455F"/>
    <w:rsid w:val="00AF46BB"/>
    <w:rsid w:val="00AF56CA"/>
    <w:rsid w:val="00AF5909"/>
    <w:rsid w:val="00AF5CDF"/>
    <w:rsid w:val="00AF6862"/>
    <w:rsid w:val="00AF6901"/>
    <w:rsid w:val="00AF70B2"/>
    <w:rsid w:val="00AF7BF1"/>
    <w:rsid w:val="00AF7F33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93D"/>
    <w:rsid w:val="00B03C6C"/>
    <w:rsid w:val="00B03F69"/>
    <w:rsid w:val="00B0408B"/>
    <w:rsid w:val="00B04250"/>
    <w:rsid w:val="00B05EB2"/>
    <w:rsid w:val="00B06BF1"/>
    <w:rsid w:val="00B07B24"/>
    <w:rsid w:val="00B07E00"/>
    <w:rsid w:val="00B10483"/>
    <w:rsid w:val="00B104E5"/>
    <w:rsid w:val="00B10A85"/>
    <w:rsid w:val="00B10F1E"/>
    <w:rsid w:val="00B11B79"/>
    <w:rsid w:val="00B11C1D"/>
    <w:rsid w:val="00B1201F"/>
    <w:rsid w:val="00B12632"/>
    <w:rsid w:val="00B12B38"/>
    <w:rsid w:val="00B139C0"/>
    <w:rsid w:val="00B14111"/>
    <w:rsid w:val="00B143CA"/>
    <w:rsid w:val="00B14614"/>
    <w:rsid w:val="00B14707"/>
    <w:rsid w:val="00B14A93"/>
    <w:rsid w:val="00B14C15"/>
    <w:rsid w:val="00B15E92"/>
    <w:rsid w:val="00B165C5"/>
    <w:rsid w:val="00B1669F"/>
    <w:rsid w:val="00B16828"/>
    <w:rsid w:val="00B16D7D"/>
    <w:rsid w:val="00B172AB"/>
    <w:rsid w:val="00B17B4F"/>
    <w:rsid w:val="00B20068"/>
    <w:rsid w:val="00B200EE"/>
    <w:rsid w:val="00B2089F"/>
    <w:rsid w:val="00B208EC"/>
    <w:rsid w:val="00B216EB"/>
    <w:rsid w:val="00B217D2"/>
    <w:rsid w:val="00B21E98"/>
    <w:rsid w:val="00B22038"/>
    <w:rsid w:val="00B22129"/>
    <w:rsid w:val="00B225A3"/>
    <w:rsid w:val="00B2275D"/>
    <w:rsid w:val="00B23D2C"/>
    <w:rsid w:val="00B24312"/>
    <w:rsid w:val="00B2440B"/>
    <w:rsid w:val="00B24A96"/>
    <w:rsid w:val="00B24BF3"/>
    <w:rsid w:val="00B250B7"/>
    <w:rsid w:val="00B2521E"/>
    <w:rsid w:val="00B25323"/>
    <w:rsid w:val="00B25DF8"/>
    <w:rsid w:val="00B264F8"/>
    <w:rsid w:val="00B26B14"/>
    <w:rsid w:val="00B272F1"/>
    <w:rsid w:val="00B274A9"/>
    <w:rsid w:val="00B278FC"/>
    <w:rsid w:val="00B27B0F"/>
    <w:rsid w:val="00B27D26"/>
    <w:rsid w:val="00B27F06"/>
    <w:rsid w:val="00B30456"/>
    <w:rsid w:val="00B306F8"/>
    <w:rsid w:val="00B308D0"/>
    <w:rsid w:val="00B30AEB"/>
    <w:rsid w:val="00B30DE3"/>
    <w:rsid w:val="00B31333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402E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DB"/>
    <w:rsid w:val="00B376B3"/>
    <w:rsid w:val="00B37BB9"/>
    <w:rsid w:val="00B4058D"/>
    <w:rsid w:val="00B40598"/>
    <w:rsid w:val="00B40765"/>
    <w:rsid w:val="00B408E7"/>
    <w:rsid w:val="00B40F51"/>
    <w:rsid w:val="00B41239"/>
    <w:rsid w:val="00B4190F"/>
    <w:rsid w:val="00B41FC7"/>
    <w:rsid w:val="00B42DA5"/>
    <w:rsid w:val="00B43212"/>
    <w:rsid w:val="00B43767"/>
    <w:rsid w:val="00B437F1"/>
    <w:rsid w:val="00B43958"/>
    <w:rsid w:val="00B44726"/>
    <w:rsid w:val="00B44BDA"/>
    <w:rsid w:val="00B4508B"/>
    <w:rsid w:val="00B45467"/>
    <w:rsid w:val="00B46358"/>
    <w:rsid w:val="00B46360"/>
    <w:rsid w:val="00B46443"/>
    <w:rsid w:val="00B4699F"/>
    <w:rsid w:val="00B46A73"/>
    <w:rsid w:val="00B46BD0"/>
    <w:rsid w:val="00B46D6C"/>
    <w:rsid w:val="00B46E20"/>
    <w:rsid w:val="00B4785B"/>
    <w:rsid w:val="00B479AE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3172"/>
    <w:rsid w:val="00B54376"/>
    <w:rsid w:val="00B54704"/>
    <w:rsid w:val="00B554F1"/>
    <w:rsid w:val="00B55A70"/>
    <w:rsid w:val="00B564EF"/>
    <w:rsid w:val="00B56924"/>
    <w:rsid w:val="00B56E52"/>
    <w:rsid w:val="00B573D5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25C9"/>
    <w:rsid w:val="00B62BBD"/>
    <w:rsid w:val="00B6303C"/>
    <w:rsid w:val="00B63DC1"/>
    <w:rsid w:val="00B641CD"/>
    <w:rsid w:val="00B645E5"/>
    <w:rsid w:val="00B64CF3"/>
    <w:rsid w:val="00B6513B"/>
    <w:rsid w:val="00B65A31"/>
    <w:rsid w:val="00B65AED"/>
    <w:rsid w:val="00B65D5A"/>
    <w:rsid w:val="00B668F2"/>
    <w:rsid w:val="00B669C6"/>
    <w:rsid w:val="00B66F7D"/>
    <w:rsid w:val="00B675E4"/>
    <w:rsid w:val="00B67C70"/>
    <w:rsid w:val="00B7000C"/>
    <w:rsid w:val="00B70075"/>
    <w:rsid w:val="00B704BE"/>
    <w:rsid w:val="00B7054B"/>
    <w:rsid w:val="00B70A99"/>
    <w:rsid w:val="00B70AFE"/>
    <w:rsid w:val="00B71801"/>
    <w:rsid w:val="00B7196B"/>
    <w:rsid w:val="00B71C3E"/>
    <w:rsid w:val="00B72599"/>
    <w:rsid w:val="00B72C63"/>
    <w:rsid w:val="00B72E92"/>
    <w:rsid w:val="00B731CF"/>
    <w:rsid w:val="00B73244"/>
    <w:rsid w:val="00B73D48"/>
    <w:rsid w:val="00B73D6B"/>
    <w:rsid w:val="00B73F41"/>
    <w:rsid w:val="00B7440F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8018E"/>
    <w:rsid w:val="00B80230"/>
    <w:rsid w:val="00B806B8"/>
    <w:rsid w:val="00B80B47"/>
    <w:rsid w:val="00B81C57"/>
    <w:rsid w:val="00B81C95"/>
    <w:rsid w:val="00B81F8F"/>
    <w:rsid w:val="00B826A1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304"/>
    <w:rsid w:val="00B84409"/>
    <w:rsid w:val="00B846C7"/>
    <w:rsid w:val="00B8495E"/>
    <w:rsid w:val="00B84F65"/>
    <w:rsid w:val="00B8513B"/>
    <w:rsid w:val="00B857E1"/>
    <w:rsid w:val="00B859BB"/>
    <w:rsid w:val="00B85D6D"/>
    <w:rsid w:val="00B8621D"/>
    <w:rsid w:val="00B86536"/>
    <w:rsid w:val="00B865B4"/>
    <w:rsid w:val="00B8688B"/>
    <w:rsid w:val="00B86E1D"/>
    <w:rsid w:val="00B8753C"/>
    <w:rsid w:val="00B906A0"/>
    <w:rsid w:val="00B908E0"/>
    <w:rsid w:val="00B90ED0"/>
    <w:rsid w:val="00B90FA8"/>
    <w:rsid w:val="00B913A6"/>
    <w:rsid w:val="00B915F7"/>
    <w:rsid w:val="00B91C99"/>
    <w:rsid w:val="00B9213A"/>
    <w:rsid w:val="00B921DE"/>
    <w:rsid w:val="00B926F6"/>
    <w:rsid w:val="00B92C4E"/>
    <w:rsid w:val="00B93607"/>
    <w:rsid w:val="00B93929"/>
    <w:rsid w:val="00B939B5"/>
    <w:rsid w:val="00B93F8A"/>
    <w:rsid w:val="00B9439A"/>
    <w:rsid w:val="00B948C9"/>
    <w:rsid w:val="00B94B4A"/>
    <w:rsid w:val="00B94D21"/>
    <w:rsid w:val="00B94E73"/>
    <w:rsid w:val="00B95B7B"/>
    <w:rsid w:val="00B965BF"/>
    <w:rsid w:val="00B966A4"/>
    <w:rsid w:val="00B96E98"/>
    <w:rsid w:val="00B976DD"/>
    <w:rsid w:val="00B9779E"/>
    <w:rsid w:val="00B97D20"/>
    <w:rsid w:val="00B97D53"/>
    <w:rsid w:val="00B97D5E"/>
    <w:rsid w:val="00B97E24"/>
    <w:rsid w:val="00B97FDC"/>
    <w:rsid w:val="00BA02AE"/>
    <w:rsid w:val="00BA0C8C"/>
    <w:rsid w:val="00BA0E9C"/>
    <w:rsid w:val="00BA0EFF"/>
    <w:rsid w:val="00BA26B1"/>
    <w:rsid w:val="00BA273F"/>
    <w:rsid w:val="00BA2757"/>
    <w:rsid w:val="00BA2BF1"/>
    <w:rsid w:val="00BA2C91"/>
    <w:rsid w:val="00BA2D3F"/>
    <w:rsid w:val="00BA3162"/>
    <w:rsid w:val="00BA3792"/>
    <w:rsid w:val="00BA3A52"/>
    <w:rsid w:val="00BA3AEB"/>
    <w:rsid w:val="00BA3DC0"/>
    <w:rsid w:val="00BA3E01"/>
    <w:rsid w:val="00BA46C5"/>
    <w:rsid w:val="00BA474F"/>
    <w:rsid w:val="00BA4A53"/>
    <w:rsid w:val="00BA4CED"/>
    <w:rsid w:val="00BA522C"/>
    <w:rsid w:val="00BA525A"/>
    <w:rsid w:val="00BA5FAF"/>
    <w:rsid w:val="00BA678F"/>
    <w:rsid w:val="00BA701F"/>
    <w:rsid w:val="00BA773D"/>
    <w:rsid w:val="00BA779F"/>
    <w:rsid w:val="00BA77CF"/>
    <w:rsid w:val="00BA7DF3"/>
    <w:rsid w:val="00BB083A"/>
    <w:rsid w:val="00BB0BB5"/>
    <w:rsid w:val="00BB0CC1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51CD"/>
    <w:rsid w:val="00BB5366"/>
    <w:rsid w:val="00BB59E7"/>
    <w:rsid w:val="00BB69E2"/>
    <w:rsid w:val="00BB6D2A"/>
    <w:rsid w:val="00BB7525"/>
    <w:rsid w:val="00BB7B2C"/>
    <w:rsid w:val="00BB7B61"/>
    <w:rsid w:val="00BC0010"/>
    <w:rsid w:val="00BC02F8"/>
    <w:rsid w:val="00BC0FD5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207"/>
    <w:rsid w:val="00BC24D4"/>
    <w:rsid w:val="00BC2E8F"/>
    <w:rsid w:val="00BC31E2"/>
    <w:rsid w:val="00BC329E"/>
    <w:rsid w:val="00BC381E"/>
    <w:rsid w:val="00BC3917"/>
    <w:rsid w:val="00BC4044"/>
    <w:rsid w:val="00BC5925"/>
    <w:rsid w:val="00BC5A6F"/>
    <w:rsid w:val="00BC6456"/>
    <w:rsid w:val="00BC6769"/>
    <w:rsid w:val="00BC687D"/>
    <w:rsid w:val="00BC6AD0"/>
    <w:rsid w:val="00BC6DE6"/>
    <w:rsid w:val="00BC7145"/>
    <w:rsid w:val="00BC72F6"/>
    <w:rsid w:val="00BC74A2"/>
    <w:rsid w:val="00BC7B58"/>
    <w:rsid w:val="00BD00DF"/>
    <w:rsid w:val="00BD0736"/>
    <w:rsid w:val="00BD0A2C"/>
    <w:rsid w:val="00BD0FF7"/>
    <w:rsid w:val="00BD14A7"/>
    <w:rsid w:val="00BD1547"/>
    <w:rsid w:val="00BD194A"/>
    <w:rsid w:val="00BD28F4"/>
    <w:rsid w:val="00BD2E75"/>
    <w:rsid w:val="00BD2F10"/>
    <w:rsid w:val="00BD35E8"/>
    <w:rsid w:val="00BD38F2"/>
    <w:rsid w:val="00BD3A23"/>
    <w:rsid w:val="00BD4072"/>
    <w:rsid w:val="00BD41D1"/>
    <w:rsid w:val="00BD47E8"/>
    <w:rsid w:val="00BD4D16"/>
    <w:rsid w:val="00BD5030"/>
    <w:rsid w:val="00BD5212"/>
    <w:rsid w:val="00BD5339"/>
    <w:rsid w:val="00BD6059"/>
    <w:rsid w:val="00BD6107"/>
    <w:rsid w:val="00BD622E"/>
    <w:rsid w:val="00BD6D26"/>
    <w:rsid w:val="00BD7639"/>
    <w:rsid w:val="00BD7791"/>
    <w:rsid w:val="00BD7AC8"/>
    <w:rsid w:val="00BD7B74"/>
    <w:rsid w:val="00BE0469"/>
    <w:rsid w:val="00BE0566"/>
    <w:rsid w:val="00BE072C"/>
    <w:rsid w:val="00BE0909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51F"/>
    <w:rsid w:val="00BE6A4D"/>
    <w:rsid w:val="00BE72E6"/>
    <w:rsid w:val="00BE7DBD"/>
    <w:rsid w:val="00BF0C2C"/>
    <w:rsid w:val="00BF1796"/>
    <w:rsid w:val="00BF1985"/>
    <w:rsid w:val="00BF1AC2"/>
    <w:rsid w:val="00BF247C"/>
    <w:rsid w:val="00BF250D"/>
    <w:rsid w:val="00BF2980"/>
    <w:rsid w:val="00BF2B11"/>
    <w:rsid w:val="00BF2FA7"/>
    <w:rsid w:val="00BF34E7"/>
    <w:rsid w:val="00BF3773"/>
    <w:rsid w:val="00BF39CC"/>
    <w:rsid w:val="00BF4511"/>
    <w:rsid w:val="00BF4520"/>
    <w:rsid w:val="00BF50D5"/>
    <w:rsid w:val="00BF51B8"/>
    <w:rsid w:val="00BF5D1F"/>
    <w:rsid w:val="00BF6404"/>
    <w:rsid w:val="00BF73BF"/>
    <w:rsid w:val="00BF7C0C"/>
    <w:rsid w:val="00BF7E79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32CD"/>
    <w:rsid w:val="00C0378C"/>
    <w:rsid w:val="00C03A4F"/>
    <w:rsid w:val="00C0406F"/>
    <w:rsid w:val="00C05289"/>
    <w:rsid w:val="00C05392"/>
    <w:rsid w:val="00C05917"/>
    <w:rsid w:val="00C05CF2"/>
    <w:rsid w:val="00C0633E"/>
    <w:rsid w:val="00C06340"/>
    <w:rsid w:val="00C06623"/>
    <w:rsid w:val="00C0671A"/>
    <w:rsid w:val="00C068EC"/>
    <w:rsid w:val="00C07110"/>
    <w:rsid w:val="00C0769E"/>
    <w:rsid w:val="00C078DC"/>
    <w:rsid w:val="00C10B22"/>
    <w:rsid w:val="00C10D09"/>
    <w:rsid w:val="00C117C3"/>
    <w:rsid w:val="00C11862"/>
    <w:rsid w:val="00C11A4D"/>
    <w:rsid w:val="00C11B6B"/>
    <w:rsid w:val="00C12696"/>
    <w:rsid w:val="00C135F9"/>
    <w:rsid w:val="00C13900"/>
    <w:rsid w:val="00C1395E"/>
    <w:rsid w:val="00C141A4"/>
    <w:rsid w:val="00C14C82"/>
    <w:rsid w:val="00C155F2"/>
    <w:rsid w:val="00C15875"/>
    <w:rsid w:val="00C1592A"/>
    <w:rsid w:val="00C15B12"/>
    <w:rsid w:val="00C1603D"/>
    <w:rsid w:val="00C163A8"/>
    <w:rsid w:val="00C1666F"/>
    <w:rsid w:val="00C16B00"/>
    <w:rsid w:val="00C17396"/>
    <w:rsid w:val="00C20086"/>
    <w:rsid w:val="00C20530"/>
    <w:rsid w:val="00C21174"/>
    <w:rsid w:val="00C21490"/>
    <w:rsid w:val="00C2158E"/>
    <w:rsid w:val="00C215A2"/>
    <w:rsid w:val="00C215D2"/>
    <w:rsid w:val="00C21662"/>
    <w:rsid w:val="00C221C7"/>
    <w:rsid w:val="00C2227A"/>
    <w:rsid w:val="00C23467"/>
    <w:rsid w:val="00C23634"/>
    <w:rsid w:val="00C23A21"/>
    <w:rsid w:val="00C23AC1"/>
    <w:rsid w:val="00C23FA5"/>
    <w:rsid w:val="00C241CD"/>
    <w:rsid w:val="00C250DD"/>
    <w:rsid w:val="00C25731"/>
    <w:rsid w:val="00C26563"/>
    <w:rsid w:val="00C26599"/>
    <w:rsid w:val="00C267B0"/>
    <w:rsid w:val="00C26B5D"/>
    <w:rsid w:val="00C26BAA"/>
    <w:rsid w:val="00C27B5B"/>
    <w:rsid w:val="00C306B9"/>
    <w:rsid w:val="00C30803"/>
    <w:rsid w:val="00C31592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6F4"/>
    <w:rsid w:val="00C359DB"/>
    <w:rsid w:val="00C359F7"/>
    <w:rsid w:val="00C35BE3"/>
    <w:rsid w:val="00C35D65"/>
    <w:rsid w:val="00C35E29"/>
    <w:rsid w:val="00C35ED3"/>
    <w:rsid w:val="00C36156"/>
    <w:rsid w:val="00C3638F"/>
    <w:rsid w:val="00C364F3"/>
    <w:rsid w:val="00C365BE"/>
    <w:rsid w:val="00C368F7"/>
    <w:rsid w:val="00C36C0B"/>
    <w:rsid w:val="00C36D51"/>
    <w:rsid w:val="00C37034"/>
    <w:rsid w:val="00C376DF"/>
    <w:rsid w:val="00C37A18"/>
    <w:rsid w:val="00C37B20"/>
    <w:rsid w:val="00C37C0C"/>
    <w:rsid w:val="00C37D9D"/>
    <w:rsid w:val="00C37E17"/>
    <w:rsid w:val="00C40298"/>
    <w:rsid w:val="00C40366"/>
    <w:rsid w:val="00C40812"/>
    <w:rsid w:val="00C4137A"/>
    <w:rsid w:val="00C413D8"/>
    <w:rsid w:val="00C41602"/>
    <w:rsid w:val="00C419DC"/>
    <w:rsid w:val="00C41B96"/>
    <w:rsid w:val="00C41D48"/>
    <w:rsid w:val="00C425C0"/>
    <w:rsid w:val="00C42768"/>
    <w:rsid w:val="00C42EC5"/>
    <w:rsid w:val="00C441BC"/>
    <w:rsid w:val="00C444FD"/>
    <w:rsid w:val="00C446C0"/>
    <w:rsid w:val="00C45BEF"/>
    <w:rsid w:val="00C45C4A"/>
    <w:rsid w:val="00C460A4"/>
    <w:rsid w:val="00C461AC"/>
    <w:rsid w:val="00C463B6"/>
    <w:rsid w:val="00C46438"/>
    <w:rsid w:val="00C4766F"/>
    <w:rsid w:val="00C47FEC"/>
    <w:rsid w:val="00C500FE"/>
    <w:rsid w:val="00C5067A"/>
    <w:rsid w:val="00C509BB"/>
    <w:rsid w:val="00C50F59"/>
    <w:rsid w:val="00C51598"/>
    <w:rsid w:val="00C5279F"/>
    <w:rsid w:val="00C52D47"/>
    <w:rsid w:val="00C52DB1"/>
    <w:rsid w:val="00C5330F"/>
    <w:rsid w:val="00C536E5"/>
    <w:rsid w:val="00C53A19"/>
    <w:rsid w:val="00C53BDB"/>
    <w:rsid w:val="00C53F41"/>
    <w:rsid w:val="00C541BB"/>
    <w:rsid w:val="00C542B5"/>
    <w:rsid w:val="00C54742"/>
    <w:rsid w:val="00C547A0"/>
    <w:rsid w:val="00C54A1A"/>
    <w:rsid w:val="00C5513F"/>
    <w:rsid w:val="00C5538B"/>
    <w:rsid w:val="00C5563E"/>
    <w:rsid w:val="00C55D53"/>
    <w:rsid w:val="00C56162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11FB"/>
    <w:rsid w:val="00C61437"/>
    <w:rsid w:val="00C61AAF"/>
    <w:rsid w:val="00C61C2C"/>
    <w:rsid w:val="00C61DEF"/>
    <w:rsid w:val="00C62077"/>
    <w:rsid w:val="00C624A4"/>
    <w:rsid w:val="00C6286B"/>
    <w:rsid w:val="00C6286F"/>
    <w:rsid w:val="00C636A8"/>
    <w:rsid w:val="00C63A6B"/>
    <w:rsid w:val="00C63AEE"/>
    <w:rsid w:val="00C63B04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5C4"/>
    <w:rsid w:val="00C677A9"/>
    <w:rsid w:val="00C6790C"/>
    <w:rsid w:val="00C67A51"/>
    <w:rsid w:val="00C67D20"/>
    <w:rsid w:val="00C70683"/>
    <w:rsid w:val="00C70AB0"/>
    <w:rsid w:val="00C70C34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F11"/>
    <w:rsid w:val="00C74112"/>
    <w:rsid w:val="00C749FD"/>
    <w:rsid w:val="00C75C0D"/>
    <w:rsid w:val="00C75C6C"/>
    <w:rsid w:val="00C75E60"/>
    <w:rsid w:val="00C761F7"/>
    <w:rsid w:val="00C763A8"/>
    <w:rsid w:val="00C76578"/>
    <w:rsid w:val="00C770DD"/>
    <w:rsid w:val="00C77147"/>
    <w:rsid w:val="00C77306"/>
    <w:rsid w:val="00C773AB"/>
    <w:rsid w:val="00C77694"/>
    <w:rsid w:val="00C776CD"/>
    <w:rsid w:val="00C779C4"/>
    <w:rsid w:val="00C77A77"/>
    <w:rsid w:val="00C8004D"/>
    <w:rsid w:val="00C80696"/>
    <w:rsid w:val="00C80DD0"/>
    <w:rsid w:val="00C80FF1"/>
    <w:rsid w:val="00C814C9"/>
    <w:rsid w:val="00C81CFF"/>
    <w:rsid w:val="00C821EA"/>
    <w:rsid w:val="00C828F0"/>
    <w:rsid w:val="00C82B8D"/>
    <w:rsid w:val="00C83389"/>
    <w:rsid w:val="00C83745"/>
    <w:rsid w:val="00C84ABE"/>
    <w:rsid w:val="00C84B9C"/>
    <w:rsid w:val="00C85012"/>
    <w:rsid w:val="00C85AF8"/>
    <w:rsid w:val="00C85CFE"/>
    <w:rsid w:val="00C85D23"/>
    <w:rsid w:val="00C86A9A"/>
    <w:rsid w:val="00C86CAF"/>
    <w:rsid w:val="00C870D5"/>
    <w:rsid w:val="00C87E1E"/>
    <w:rsid w:val="00C90242"/>
    <w:rsid w:val="00C904C9"/>
    <w:rsid w:val="00C90843"/>
    <w:rsid w:val="00C90BC4"/>
    <w:rsid w:val="00C90E0C"/>
    <w:rsid w:val="00C90FD5"/>
    <w:rsid w:val="00C91048"/>
    <w:rsid w:val="00C911F7"/>
    <w:rsid w:val="00C914DA"/>
    <w:rsid w:val="00C91D71"/>
    <w:rsid w:val="00C9255D"/>
    <w:rsid w:val="00C9278A"/>
    <w:rsid w:val="00C92AFA"/>
    <w:rsid w:val="00C92CF5"/>
    <w:rsid w:val="00C93357"/>
    <w:rsid w:val="00C9378D"/>
    <w:rsid w:val="00C937E0"/>
    <w:rsid w:val="00C93D6A"/>
    <w:rsid w:val="00C93F28"/>
    <w:rsid w:val="00C93FB1"/>
    <w:rsid w:val="00C942A7"/>
    <w:rsid w:val="00C94565"/>
    <w:rsid w:val="00C94764"/>
    <w:rsid w:val="00C94EC3"/>
    <w:rsid w:val="00C95EDC"/>
    <w:rsid w:val="00C96604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A0586"/>
    <w:rsid w:val="00CA075A"/>
    <w:rsid w:val="00CA0871"/>
    <w:rsid w:val="00CA0A41"/>
    <w:rsid w:val="00CA0AAB"/>
    <w:rsid w:val="00CA10D4"/>
    <w:rsid w:val="00CA25D6"/>
    <w:rsid w:val="00CA3399"/>
    <w:rsid w:val="00CA3D7F"/>
    <w:rsid w:val="00CA41BC"/>
    <w:rsid w:val="00CA4608"/>
    <w:rsid w:val="00CA4764"/>
    <w:rsid w:val="00CA5316"/>
    <w:rsid w:val="00CA5497"/>
    <w:rsid w:val="00CA5EA8"/>
    <w:rsid w:val="00CA6017"/>
    <w:rsid w:val="00CA60EC"/>
    <w:rsid w:val="00CA6536"/>
    <w:rsid w:val="00CA6BE5"/>
    <w:rsid w:val="00CA6DDD"/>
    <w:rsid w:val="00CA7050"/>
    <w:rsid w:val="00CA7525"/>
    <w:rsid w:val="00CA7805"/>
    <w:rsid w:val="00CA7AA7"/>
    <w:rsid w:val="00CA7F58"/>
    <w:rsid w:val="00CB014A"/>
    <w:rsid w:val="00CB0312"/>
    <w:rsid w:val="00CB09D3"/>
    <w:rsid w:val="00CB1142"/>
    <w:rsid w:val="00CB134B"/>
    <w:rsid w:val="00CB137A"/>
    <w:rsid w:val="00CB13D7"/>
    <w:rsid w:val="00CB16C8"/>
    <w:rsid w:val="00CB17AC"/>
    <w:rsid w:val="00CB1BD9"/>
    <w:rsid w:val="00CB20FD"/>
    <w:rsid w:val="00CB21B6"/>
    <w:rsid w:val="00CB2374"/>
    <w:rsid w:val="00CB27E6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74A"/>
    <w:rsid w:val="00CB5A7E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BCE"/>
    <w:rsid w:val="00CC02EB"/>
    <w:rsid w:val="00CC03EE"/>
    <w:rsid w:val="00CC0D20"/>
    <w:rsid w:val="00CC0F08"/>
    <w:rsid w:val="00CC1539"/>
    <w:rsid w:val="00CC16B4"/>
    <w:rsid w:val="00CC1E5E"/>
    <w:rsid w:val="00CC2D80"/>
    <w:rsid w:val="00CC2E1C"/>
    <w:rsid w:val="00CC2EED"/>
    <w:rsid w:val="00CC3070"/>
    <w:rsid w:val="00CC30FE"/>
    <w:rsid w:val="00CC35BA"/>
    <w:rsid w:val="00CC36BA"/>
    <w:rsid w:val="00CC3FB6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68C"/>
    <w:rsid w:val="00CC69DA"/>
    <w:rsid w:val="00CC6A98"/>
    <w:rsid w:val="00CC6BC0"/>
    <w:rsid w:val="00CC6D15"/>
    <w:rsid w:val="00CC7034"/>
    <w:rsid w:val="00CC7625"/>
    <w:rsid w:val="00CC7B7D"/>
    <w:rsid w:val="00CC7F87"/>
    <w:rsid w:val="00CC7F91"/>
    <w:rsid w:val="00CD03EC"/>
    <w:rsid w:val="00CD0501"/>
    <w:rsid w:val="00CD11E5"/>
    <w:rsid w:val="00CD201B"/>
    <w:rsid w:val="00CD240A"/>
    <w:rsid w:val="00CD26C8"/>
    <w:rsid w:val="00CD2722"/>
    <w:rsid w:val="00CD2C90"/>
    <w:rsid w:val="00CD34A2"/>
    <w:rsid w:val="00CD35D2"/>
    <w:rsid w:val="00CD3965"/>
    <w:rsid w:val="00CD3EB2"/>
    <w:rsid w:val="00CD42F0"/>
    <w:rsid w:val="00CD4422"/>
    <w:rsid w:val="00CD44FC"/>
    <w:rsid w:val="00CD4ADD"/>
    <w:rsid w:val="00CD4B8E"/>
    <w:rsid w:val="00CD54C8"/>
    <w:rsid w:val="00CD566E"/>
    <w:rsid w:val="00CD5ECF"/>
    <w:rsid w:val="00CD5F62"/>
    <w:rsid w:val="00CD603A"/>
    <w:rsid w:val="00CD64D5"/>
    <w:rsid w:val="00CD704A"/>
    <w:rsid w:val="00CD71B7"/>
    <w:rsid w:val="00CD7574"/>
    <w:rsid w:val="00CE016E"/>
    <w:rsid w:val="00CE0F7B"/>
    <w:rsid w:val="00CE1E21"/>
    <w:rsid w:val="00CE2226"/>
    <w:rsid w:val="00CE2286"/>
    <w:rsid w:val="00CE2320"/>
    <w:rsid w:val="00CE2B8F"/>
    <w:rsid w:val="00CE2CDD"/>
    <w:rsid w:val="00CE325A"/>
    <w:rsid w:val="00CE3488"/>
    <w:rsid w:val="00CE362B"/>
    <w:rsid w:val="00CE3B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C0"/>
    <w:rsid w:val="00CF0FB4"/>
    <w:rsid w:val="00CF128A"/>
    <w:rsid w:val="00CF1A3D"/>
    <w:rsid w:val="00CF1B51"/>
    <w:rsid w:val="00CF1F91"/>
    <w:rsid w:val="00CF2471"/>
    <w:rsid w:val="00CF3119"/>
    <w:rsid w:val="00CF376A"/>
    <w:rsid w:val="00CF3911"/>
    <w:rsid w:val="00CF48DF"/>
    <w:rsid w:val="00CF4B57"/>
    <w:rsid w:val="00CF4D36"/>
    <w:rsid w:val="00CF5840"/>
    <w:rsid w:val="00CF5CC7"/>
    <w:rsid w:val="00CF60B2"/>
    <w:rsid w:val="00CF6498"/>
    <w:rsid w:val="00CF65A2"/>
    <w:rsid w:val="00CF6B77"/>
    <w:rsid w:val="00CF6C50"/>
    <w:rsid w:val="00CF7100"/>
    <w:rsid w:val="00CF72FD"/>
    <w:rsid w:val="00CF74C0"/>
    <w:rsid w:val="00CF76EA"/>
    <w:rsid w:val="00CF7AEB"/>
    <w:rsid w:val="00CF7F2C"/>
    <w:rsid w:val="00D00368"/>
    <w:rsid w:val="00D00B8A"/>
    <w:rsid w:val="00D01637"/>
    <w:rsid w:val="00D01CBF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3E21"/>
    <w:rsid w:val="00D04394"/>
    <w:rsid w:val="00D0467C"/>
    <w:rsid w:val="00D046A6"/>
    <w:rsid w:val="00D04ED5"/>
    <w:rsid w:val="00D04FC1"/>
    <w:rsid w:val="00D053C1"/>
    <w:rsid w:val="00D055D8"/>
    <w:rsid w:val="00D056B5"/>
    <w:rsid w:val="00D0570E"/>
    <w:rsid w:val="00D05909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D"/>
    <w:rsid w:val="00D117DD"/>
    <w:rsid w:val="00D11BE5"/>
    <w:rsid w:val="00D120ED"/>
    <w:rsid w:val="00D12155"/>
    <w:rsid w:val="00D121A3"/>
    <w:rsid w:val="00D126AD"/>
    <w:rsid w:val="00D1291F"/>
    <w:rsid w:val="00D129B1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D78"/>
    <w:rsid w:val="00D15299"/>
    <w:rsid w:val="00D154A9"/>
    <w:rsid w:val="00D15E19"/>
    <w:rsid w:val="00D15F7B"/>
    <w:rsid w:val="00D164B0"/>
    <w:rsid w:val="00D16C65"/>
    <w:rsid w:val="00D16D99"/>
    <w:rsid w:val="00D17170"/>
    <w:rsid w:val="00D17F48"/>
    <w:rsid w:val="00D20058"/>
    <w:rsid w:val="00D20203"/>
    <w:rsid w:val="00D20B09"/>
    <w:rsid w:val="00D21224"/>
    <w:rsid w:val="00D21954"/>
    <w:rsid w:val="00D21A35"/>
    <w:rsid w:val="00D22201"/>
    <w:rsid w:val="00D2249E"/>
    <w:rsid w:val="00D22603"/>
    <w:rsid w:val="00D22708"/>
    <w:rsid w:val="00D22F9C"/>
    <w:rsid w:val="00D23066"/>
    <w:rsid w:val="00D23D79"/>
    <w:rsid w:val="00D2409F"/>
    <w:rsid w:val="00D24CF8"/>
    <w:rsid w:val="00D24E94"/>
    <w:rsid w:val="00D251C0"/>
    <w:rsid w:val="00D25369"/>
    <w:rsid w:val="00D25684"/>
    <w:rsid w:val="00D256E4"/>
    <w:rsid w:val="00D25895"/>
    <w:rsid w:val="00D25FC1"/>
    <w:rsid w:val="00D2682C"/>
    <w:rsid w:val="00D26E53"/>
    <w:rsid w:val="00D27B15"/>
    <w:rsid w:val="00D27BEC"/>
    <w:rsid w:val="00D30226"/>
    <w:rsid w:val="00D303CB"/>
    <w:rsid w:val="00D30A98"/>
    <w:rsid w:val="00D32121"/>
    <w:rsid w:val="00D32124"/>
    <w:rsid w:val="00D32135"/>
    <w:rsid w:val="00D3223E"/>
    <w:rsid w:val="00D323DF"/>
    <w:rsid w:val="00D326FC"/>
    <w:rsid w:val="00D32A9A"/>
    <w:rsid w:val="00D332CD"/>
    <w:rsid w:val="00D332DD"/>
    <w:rsid w:val="00D334E9"/>
    <w:rsid w:val="00D33B21"/>
    <w:rsid w:val="00D33FB4"/>
    <w:rsid w:val="00D342CA"/>
    <w:rsid w:val="00D3446E"/>
    <w:rsid w:val="00D3458B"/>
    <w:rsid w:val="00D34DE9"/>
    <w:rsid w:val="00D34FB9"/>
    <w:rsid w:val="00D34FFA"/>
    <w:rsid w:val="00D357D7"/>
    <w:rsid w:val="00D361AB"/>
    <w:rsid w:val="00D366F8"/>
    <w:rsid w:val="00D36A6D"/>
    <w:rsid w:val="00D36B73"/>
    <w:rsid w:val="00D36F27"/>
    <w:rsid w:val="00D3709F"/>
    <w:rsid w:val="00D37475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DAD"/>
    <w:rsid w:val="00D42DEE"/>
    <w:rsid w:val="00D43DF1"/>
    <w:rsid w:val="00D4449D"/>
    <w:rsid w:val="00D44508"/>
    <w:rsid w:val="00D448F6"/>
    <w:rsid w:val="00D44920"/>
    <w:rsid w:val="00D45176"/>
    <w:rsid w:val="00D455D4"/>
    <w:rsid w:val="00D467B2"/>
    <w:rsid w:val="00D46CAF"/>
    <w:rsid w:val="00D4754F"/>
    <w:rsid w:val="00D47BA1"/>
    <w:rsid w:val="00D47C0B"/>
    <w:rsid w:val="00D47D56"/>
    <w:rsid w:val="00D47D6D"/>
    <w:rsid w:val="00D47E3A"/>
    <w:rsid w:val="00D50301"/>
    <w:rsid w:val="00D5064B"/>
    <w:rsid w:val="00D50B00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AD"/>
    <w:rsid w:val="00D5459D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1F2"/>
    <w:rsid w:val="00D574B4"/>
    <w:rsid w:val="00D57981"/>
    <w:rsid w:val="00D57BB3"/>
    <w:rsid w:val="00D57CB0"/>
    <w:rsid w:val="00D609D3"/>
    <w:rsid w:val="00D60FF0"/>
    <w:rsid w:val="00D61059"/>
    <w:rsid w:val="00D614B5"/>
    <w:rsid w:val="00D617DB"/>
    <w:rsid w:val="00D619F8"/>
    <w:rsid w:val="00D61E92"/>
    <w:rsid w:val="00D6233A"/>
    <w:rsid w:val="00D636C4"/>
    <w:rsid w:val="00D63C7F"/>
    <w:rsid w:val="00D63CED"/>
    <w:rsid w:val="00D63FFB"/>
    <w:rsid w:val="00D6404F"/>
    <w:rsid w:val="00D641AB"/>
    <w:rsid w:val="00D64348"/>
    <w:rsid w:val="00D6455C"/>
    <w:rsid w:val="00D64648"/>
    <w:rsid w:val="00D646A6"/>
    <w:rsid w:val="00D64922"/>
    <w:rsid w:val="00D64E56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A2B"/>
    <w:rsid w:val="00D7208D"/>
    <w:rsid w:val="00D72479"/>
    <w:rsid w:val="00D728D9"/>
    <w:rsid w:val="00D7396A"/>
    <w:rsid w:val="00D73BC1"/>
    <w:rsid w:val="00D73C5B"/>
    <w:rsid w:val="00D74353"/>
    <w:rsid w:val="00D743C2"/>
    <w:rsid w:val="00D7483F"/>
    <w:rsid w:val="00D74F69"/>
    <w:rsid w:val="00D7508D"/>
    <w:rsid w:val="00D752AD"/>
    <w:rsid w:val="00D7554B"/>
    <w:rsid w:val="00D75929"/>
    <w:rsid w:val="00D75B67"/>
    <w:rsid w:val="00D75DDE"/>
    <w:rsid w:val="00D76216"/>
    <w:rsid w:val="00D7625F"/>
    <w:rsid w:val="00D7740A"/>
    <w:rsid w:val="00D77548"/>
    <w:rsid w:val="00D77D8F"/>
    <w:rsid w:val="00D77DD6"/>
    <w:rsid w:val="00D80256"/>
    <w:rsid w:val="00D803A9"/>
    <w:rsid w:val="00D80CBA"/>
    <w:rsid w:val="00D80DF5"/>
    <w:rsid w:val="00D818AA"/>
    <w:rsid w:val="00D82183"/>
    <w:rsid w:val="00D8234F"/>
    <w:rsid w:val="00D8237C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A56"/>
    <w:rsid w:val="00D87E6C"/>
    <w:rsid w:val="00D902B1"/>
    <w:rsid w:val="00D90E3C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3AD3"/>
    <w:rsid w:val="00D93BDD"/>
    <w:rsid w:val="00D95923"/>
    <w:rsid w:val="00D95A8E"/>
    <w:rsid w:val="00D95B34"/>
    <w:rsid w:val="00D95E68"/>
    <w:rsid w:val="00D95E89"/>
    <w:rsid w:val="00D9615F"/>
    <w:rsid w:val="00D96804"/>
    <w:rsid w:val="00D96A52"/>
    <w:rsid w:val="00D96D82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20C6"/>
    <w:rsid w:val="00DA22C1"/>
    <w:rsid w:val="00DA2545"/>
    <w:rsid w:val="00DA255A"/>
    <w:rsid w:val="00DA2785"/>
    <w:rsid w:val="00DA299B"/>
    <w:rsid w:val="00DA2ACE"/>
    <w:rsid w:val="00DA2B9B"/>
    <w:rsid w:val="00DA3758"/>
    <w:rsid w:val="00DA3E9C"/>
    <w:rsid w:val="00DA44B6"/>
    <w:rsid w:val="00DA49B3"/>
    <w:rsid w:val="00DA4B86"/>
    <w:rsid w:val="00DA53C0"/>
    <w:rsid w:val="00DA54E1"/>
    <w:rsid w:val="00DA5593"/>
    <w:rsid w:val="00DA6158"/>
    <w:rsid w:val="00DA63E1"/>
    <w:rsid w:val="00DA66D3"/>
    <w:rsid w:val="00DA6E18"/>
    <w:rsid w:val="00DA6E4E"/>
    <w:rsid w:val="00DA71D2"/>
    <w:rsid w:val="00DA71FD"/>
    <w:rsid w:val="00DA75E3"/>
    <w:rsid w:val="00DA7A84"/>
    <w:rsid w:val="00DA7F02"/>
    <w:rsid w:val="00DB1256"/>
    <w:rsid w:val="00DB1710"/>
    <w:rsid w:val="00DB173D"/>
    <w:rsid w:val="00DB2469"/>
    <w:rsid w:val="00DB2AD3"/>
    <w:rsid w:val="00DB3BB7"/>
    <w:rsid w:val="00DB3C15"/>
    <w:rsid w:val="00DB3EEC"/>
    <w:rsid w:val="00DB400F"/>
    <w:rsid w:val="00DB4551"/>
    <w:rsid w:val="00DB4CD9"/>
    <w:rsid w:val="00DB4CF8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F5C"/>
    <w:rsid w:val="00DB7F7C"/>
    <w:rsid w:val="00DC03EF"/>
    <w:rsid w:val="00DC0B15"/>
    <w:rsid w:val="00DC10FB"/>
    <w:rsid w:val="00DC1340"/>
    <w:rsid w:val="00DC13E5"/>
    <w:rsid w:val="00DC1AE5"/>
    <w:rsid w:val="00DC2193"/>
    <w:rsid w:val="00DC24D4"/>
    <w:rsid w:val="00DC2C64"/>
    <w:rsid w:val="00DC3243"/>
    <w:rsid w:val="00DC362F"/>
    <w:rsid w:val="00DC36E9"/>
    <w:rsid w:val="00DC3A87"/>
    <w:rsid w:val="00DC42EA"/>
    <w:rsid w:val="00DC43C1"/>
    <w:rsid w:val="00DC5174"/>
    <w:rsid w:val="00DC5297"/>
    <w:rsid w:val="00DC542D"/>
    <w:rsid w:val="00DC5D01"/>
    <w:rsid w:val="00DC6A94"/>
    <w:rsid w:val="00DC6B06"/>
    <w:rsid w:val="00DC6EE1"/>
    <w:rsid w:val="00DC7586"/>
    <w:rsid w:val="00DC7896"/>
    <w:rsid w:val="00DC7937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0F2"/>
    <w:rsid w:val="00DD3200"/>
    <w:rsid w:val="00DD3221"/>
    <w:rsid w:val="00DD322E"/>
    <w:rsid w:val="00DD3D43"/>
    <w:rsid w:val="00DD50ED"/>
    <w:rsid w:val="00DD63BE"/>
    <w:rsid w:val="00DD6473"/>
    <w:rsid w:val="00DD64A9"/>
    <w:rsid w:val="00DD6524"/>
    <w:rsid w:val="00DD68D0"/>
    <w:rsid w:val="00DD6B8A"/>
    <w:rsid w:val="00DD721C"/>
    <w:rsid w:val="00DD72D1"/>
    <w:rsid w:val="00DE025B"/>
    <w:rsid w:val="00DE0C68"/>
    <w:rsid w:val="00DE0E2A"/>
    <w:rsid w:val="00DE0E8E"/>
    <w:rsid w:val="00DE1344"/>
    <w:rsid w:val="00DE1C4C"/>
    <w:rsid w:val="00DE2173"/>
    <w:rsid w:val="00DE2226"/>
    <w:rsid w:val="00DE2273"/>
    <w:rsid w:val="00DE358F"/>
    <w:rsid w:val="00DE3E0C"/>
    <w:rsid w:val="00DE46D5"/>
    <w:rsid w:val="00DE4A09"/>
    <w:rsid w:val="00DE5145"/>
    <w:rsid w:val="00DE5848"/>
    <w:rsid w:val="00DE5864"/>
    <w:rsid w:val="00DE59B7"/>
    <w:rsid w:val="00DE5A99"/>
    <w:rsid w:val="00DE5CC8"/>
    <w:rsid w:val="00DE62CE"/>
    <w:rsid w:val="00DE632A"/>
    <w:rsid w:val="00DE6718"/>
    <w:rsid w:val="00DE6D5D"/>
    <w:rsid w:val="00DE6EDB"/>
    <w:rsid w:val="00DE7BD5"/>
    <w:rsid w:val="00DE7F72"/>
    <w:rsid w:val="00DE7F8F"/>
    <w:rsid w:val="00DF0347"/>
    <w:rsid w:val="00DF05DB"/>
    <w:rsid w:val="00DF06DD"/>
    <w:rsid w:val="00DF0A60"/>
    <w:rsid w:val="00DF0F9D"/>
    <w:rsid w:val="00DF1353"/>
    <w:rsid w:val="00DF1393"/>
    <w:rsid w:val="00DF14F3"/>
    <w:rsid w:val="00DF1501"/>
    <w:rsid w:val="00DF166C"/>
    <w:rsid w:val="00DF1B85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351"/>
    <w:rsid w:val="00DF3521"/>
    <w:rsid w:val="00DF36DD"/>
    <w:rsid w:val="00DF3FEE"/>
    <w:rsid w:val="00DF4078"/>
    <w:rsid w:val="00DF418E"/>
    <w:rsid w:val="00DF499C"/>
    <w:rsid w:val="00DF4D4A"/>
    <w:rsid w:val="00DF50DD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C1D"/>
    <w:rsid w:val="00E02049"/>
    <w:rsid w:val="00E02154"/>
    <w:rsid w:val="00E024FE"/>
    <w:rsid w:val="00E02656"/>
    <w:rsid w:val="00E032AF"/>
    <w:rsid w:val="00E0332F"/>
    <w:rsid w:val="00E036AE"/>
    <w:rsid w:val="00E03D6C"/>
    <w:rsid w:val="00E03F59"/>
    <w:rsid w:val="00E04150"/>
    <w:rsid w:val="00E047F5"/>
    <w:rsid w:val="00E04949"/>
    <w:rsid w:val="00E04B3C"/>
    <w:rsid w:val="00E05622"/>
    <w:rsid w:val="00E0583B"/>
    <w:rsid w:val="00E067FB"/>
    <w:rsid w:val="00E06924"/>
    <w:rsid w:val="00E07CD3"/>
    <w:rsid w:val="00E07F2A"/>
    <w:rsid w:val="00E07FBD"/>
    <w:rsid w:val="00E10130"/>
    <w:rsid w:val="00E10792"/>
    <w:rsid w:val="00E10858"/>
    <w:rsid w:val="00E10F0A"/>
    <w:rsid w:val="00E1104C"/>
    <w:rsid w:val="00E1119E"/>
    <w:rsid w:val="00E122D3"/>
    <w:rsid w:val="00E12465"/>
    <w:rsid w:val="00E125E5"/>
    <w:rsid w:val="00E1268D"/>
    <w:rsid w:val="00E1293B"/>
    <w:rsid w:val="00E129C3"/>
    <w:rsid w:val="00E12A4A"/>
    <w:rsid w:val="00E12B3E"/>
    <w:rsid w:val="00E12B44"/>
    <w:rsid w:val="00E12C25"/>
    <w:rsid w:val="00E12F3B"/>
    <w:rsid w:val="00E1332B"/>
    <w:rsid w:val="00E136E6"/>
    <w:rsid w:val="00E139E9"/>
    <w:rsid w:val="00E13A16"/>
    <w:rsid w:val="00E1403F"/>
    <w:rsid w:val="00E14044"/>
    <w:rsid w:val="00E14844"/>
    <w:rsid w:val="00E1489D"/>
    <w:rsid w:val="00E14BBC"/>
    <w:rsid w:val="00E14D4F"/>
    <w:rsid w:val="00E1544F"/>
    <w:rsid w:val="00E158F8"/>
    <w:rsid w:val="00E15C47"/>
    <w:rsid w:val="00E164F8"/>
    <w:rsid w:val="00E16C3B"/>
    <w:rsid w:val="00E16F44"/>
    <w:rsid w:val="00E17C44"/>
    <w:rsid w:val="00E20C01"/>
    <w:rsid w:val="00E20D60"/>
    <w:rsid w:val="00E2136C"/>
    <w:rsid w:val="00E21C77"/>
    <w:rsid w:val="00E21D13"/>
    <w:rsid w:val="00E21D84"/>
    <w:rsid w:val="00E21F24"/>
    <w:rsid w:val="00E22363"/>
    <w:rsid w:val="00E22491"/>
    <w:rsid w:val="00E22ACE"/>
    <w:rsid w:val="00E230C7"/>
    <w:rsid w:val="00E230D6"/>
    <w:rsid w:val="00E23A72"/>
    <w:rsid w:val="00E246A4"/>
    <w:rsid w:val="00E24A58"/>
    <w:rsid w:val="00E24D2B"/>
    <w:rsid w:val="00E25409"/>
    <w:rsid w:val="00E25746"/>
    <w:rsid w:val="00E25850"/>
    <w:rsid w:val="00E258CC"/>
    <w:rsid w:val="00E25A1F"/>
    <w:rsid w:val="00E25A5C"/>
    <w:rsid w:val="00E2612E"/>
    <w:rsid w:val="00E26B82"/>
    <w:rsid w:val="00E26BEF"/>
    <w:rsid w:val="00E27262"/>
    <w:rsid w:val="00E27FE4"/>
    <w:rsid w:val="00E30652"/>
    <w:rsid w:val="00E30DFE"/>
    <w:rsid w:val="00E30EBC"/>
    <w:rsid w:val="00E31168"/>
    <w:rsid w:val="00E311BD"/>
    <w:rsid w:val="00E3120D"/>
    <w:rsid w:val="00E31527"/>
    <w:rsid w:val="00E317D3"/>
    <w:rsid w:val="00E31AA0"/>
    <w:rsid w:val="00E32B4E"/>
    <w:rsid w:val="00E32E40"/>
    <w:rsid w:val="00E33339"/>
    <w:rsid w:val="00E3386B"/>
    <w:rsid w:val="00E33A54"/>
    <w:rsid w:val="00E3437C"/>
    <w:rsid w:val="00E3461D"/>
    <w:rsid w:val="00E346B3"/>
    <w:rsid w:val="00E34E80"/>
    <w:rsid w:val="00E35477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8A8"/>
    <w:rsid w:val="00E40F43"/>
    <w:rsid w:val="00E41226"/>
    <w:rsid w:val="00E41485"/>
    <w:rsid w:val="00E41ACB"/>
    <w:rsid w:val="00E41F3E"/>
    <w:rsid w:val="00E4247E"/>
    <w:rsid w:val="00E425C0"/>
    <w:rsid w:val="00E4293D"/>
    <w:rsid w:val="00E42B57"/>
    <w:rsid w:val="00E431F8"/>
    <w:rsid w:val="00E43255"/>
    <w:rsid w:val="00E437FA"/>
    <w:rsid w:val="00E43899"/>
    <w:rsid w:val="00E43D10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5FA0"/>
    <w:rsid w:val="00E467E4"/>
    <w:rsid w:val="00E46E42"/>
    <w:rsid w:val="00E47790"/>
    <w:rsid w:val="00E47AE9"/>
    <w:rsid w:val="00E47C3E"/>
    <w:rsid w:val="00E47D99"/>
    <w:rsid w:val="00E47E99"/>
    <w:rsid w:val="00E5015F"/>
    <w:rsid w:val="00E501B4"/>
    <w:rsid w:val="00E506E5"/>
    <w:rsid w:val="00E50B18"/>
    <w:rsid w:val="00E50E22"/>
    <w:rsid w:val="00E51133"/>
    <w:rsid w:val="00E5182B"/>
    <w:rsid w:val="00E518CC"/>
    <w:rsid w:val="00E51A42"/>
    <w:rsid w:val="00E52118"/>
    <w:rsid w:val="00E52DCE"/>
    <w:rsid w:val="00E53034"/>
    <w:rsid w:val="00E53453"/>
    <w:rsid w:val="00E5397B"/>
    <w:rsid w:val="00E53C1A"/>
    <w:rsid w:val="00E54476"/>
    <w:rsid w:val="00E54E5E"/>
    <w:rsid w:val="00E55766"/>
    <w:rsid w:val="00E55793"/>
    <w:rsid w:val="00E55955"/>
    <w:rsid w:val="00E55B83"/>
    <w:rsid w:val="00E55BE0"/>
    <w:rsid w:val="00E55F81"/>
    <w:rsid w:val="00E564BE"/>
    <w:rsid w:val="00E564EA"/>
    <w:rsid w:val="00E56565"/>
    <w:rsid w:val="00E56698"/>
    <w:rsid w:val="00E57625"/>
    <w:rsid w:val="00E57669"/>
    <w:rsid w:val="00E5781C"/>
    <w:rsid w:val="00E60CBA"/>
    <w:rsid w:val="00E60F06"/>
    <w:rsid w:val="00E611EB"/>
    <w:rsid w:val="00E6261E"/>
    <w:rsid w:val="00E62632"/>
    <w:rsid w:val="00E62B08"/>
    <w:rsid w:val="00E6326D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EBD"/>
    <w:rsid w:val="00E64FEB"/>
    <w:rsid w:val="00E65C70"/>
    <w:rsid w:val="00E65CE5"/>
    <w:rsid w:val="00E66793"/>
    <w:rsid w:val="00E669DE"/>
    <w:rsid w:val="00E66C5E"/>
    <w:rsid w:val="00E66D4B"/>
    <w:rsid w:val="00E67CFC"/>
    <w:rsid w:val="00E67F02"/>
    <w:rsid w:val="00E67F78"/>
    <w:rsid w:val="00E702F5"/>
    <w:rsid w:val="00E705B8"/>
    <w:rsid w:val="00E70A5C"/>
    <w:rsid w:val="00E70BE6"/>
    <w:rsid w:val="00E71B2D"/>
    <w:rsid w:val="00E71CF1"/>
    <w:rsid w:val="00E721E6"/>
    <w:rsid w:val="00E72357"/>
    <w:rsid w:val="00E723B1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5209"/>
    <w:rsid w:val="00E757CF"/>
    <w:rsid w:val="00E75AE9"/>
    <w:rsid w:val="00E75B2E"/>
    <w:rsid w:val="00E75FD7"/>
    <w:rsid w:val="00E763AB"/>
    <w:rsid w:val="00E76806"/>
    <w:rsid w:val="00E76FDA"/>
    <w:rsid w:val="00E77057"/>
    <w:rsid w:val="00E77164"/>
    <w:rsid w:val="00E7730C"/>
    <w:rsid w:val="00E77372"/>
    <w:rsid w:val="00E773F3"/>
    <w:rsid w:val="00E778D7"/>
    <w:rsid w:val="00E779D7"/>
    <w:rsid w:val="00E77DBC"/>
    <w:rsid w:val="00E77E0E"/>
    <w:rsid w:val="00E805E8"/>
    <w:rsid w:val="00E80C59"/>
    <w:rsid w:val="00E810AF"/>
    <w:rsid w:val="00E81CC7"/>
    <w:rsid w:val="00E81E20"/>
    <w:rsid w:val="00E81E88"/>
    <w:rsid w:val="00E82440"/>
    <w:rsid w:val="00E82568"/>
    <w:rsid w:val="00E82958"/>
    <w:rsid w:val="00E82A20"/>
    <w:rsid w:val="00E82BF0"/>
    <w:rsid w:val="00E835F8"/>
    <w:rsid w:val="00E841F1"/>
    <w:rsid w:val="00E843DD"/>
    <w:rsid w:val="00E84852"/>
    <w:rsid w:val="00E84AD3"/>
    <w:rsid w:val="00E84CF1"/>
    <w:rsid w:val="00E85056"/>
    <w:rsid w:val="00E851D9"/>
    <w:rsid w:val="00E854CE"/>
    <w:rsid w:val="00E85859"/>
    <w:rsid w:val="00E859EB"/>
    <w:rsid w:val="00E85C94"/>
    <w:rsid w:val="00E85CBB"/>
    <w:rsid w:val="00E86C2C"/>
    <w:rsid w:val="00E87238"/>
    <w:rsid w:val="00E872B5"/>
    <w:rsid w:val="00E873C9"/>
    <w:rsid w:val="00E877E4"/>
    <w:rsid w:val="00E909F5"/>
    <w:rsid w:val="00E90B29"/>
    <w:rsid w:val="00E90C59"/>
    <w:rsid w:val="00E90DA9"/>
    <w:rsid w:val="00E91674"/>
    <w:rsid w:val="00E92010"/>
    <w:rsid w:val="00E92443"/>
    <w:rsid w:val="00E9384E"/>
    <w:rsid w:val="00E93885"/>
    <w:rsid w:val="00E948C1"/>
    <w:rsid w:val="00E94A6D"/>
    <w:rsid w:val="00E95279"/>
    <w:rsid w:val="00E954A6"/>
    <w:rsid w:val="00E95BE8"/>
    <w:rsid w:val="00E95D1C"/>
    <w:rsid w:val="00E9638B"/>
    <w:rsid w:val="00E97A09"/>
    <w:rsid w:val="00E97BD0"/>
    <w:rsid w:val="00E97F58"/>
    <w:rsid w:val="00EA0689"/>
    <w:rsid w:val="00EA08AE"/>
    <w:rsid w:val="00EA0F42"/>
    <w:rsid w:val="00EA0FB6"/>
    <w:rsid w:val="00EA1962"/>
    <w:rsid w:val="00EA19A4"/>
    <w:rsid w:val="00EA1F78"/>
    <w:rsid w:val="00EA1F9A"/>
    <w:rsid w:val="00EA2452"/>
    <w:rsid w:val="00EA28A7"/>
    <w:rsid w:val="00EA30F4"/>
    <w:rsid w:val="00EA3137"/>
    <w:rsid w:val="00EA340E"/>
    <w:rsid w:val="00EA3544"/>
    <w:rsid w:val="00EA3980"/>
    <w:rsid w:val="00EA5E2C"/>
    <w:rsid w:val="00EA5F32"/>
    <w:rsid w:val="00EA60FB"/>
    <w:rsid w:val="00EA6D15"/>
    <w:rsid w:val="00EA6DF1"/>
    <w:rsid w:val="00EA6F56"/>
    <w:rsid w:val="00EA73DC"/>
    <w:rsid w:val="00EA7533"/>
    <w:rsid w:val="00EA7A09"/>
    <w:rsid w:val="00EA7A3F"/>
    <w:rsid w:val="00EA7A81"/>
    <w:rsid w:val="00EB00B7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2BCD"/>
    <w:rsid w:val="00EB3B14"/>
    <w:rsid w:val="00EB40E3"/>
    <w:rsid w:val="00EB4994"/>
    <w:rsid w:val="00EB4AEB"/>
    <w:rsid w:val="00EB4B37"/>
    <w:rsid w:val="00EB4ED3"/>
    <w:rsid w:val="00EB55E0"/>
    <w:rsid w:val="00EB5747"/>
    <w:rsid w:val="00EB5B1E"/>
    <w:rsid w:val="00EB5C49"/>
    <w:rsid w:val="00EB5CE9"/>
    <w:rsid w:val="00EB5E5A"/>
    <w:rsid w:val="00EB68B6"/>
    <w:rsid w:val="00EB6B09"/>
    <w:rsid w:val="00EB6E85"/>
    <w:rsid w:val="00EB78D7"/>
    <w:rsid w:val="00EB79DF"/>
    <w:rsid w:val="00EB7AB4"/>
    <w:rsid w:val="00EB7D4C"/>
    <w:rsid w:val="00EC00B4"/>
    <w:rsid w:val="00EC00FD"/>
    <w:rsid w:val="00EC0294"/>
    <w:rsid w:val="00EC16AB"/>
    <w:rsid w:val="00EC294D"/>
    <w:rsid w:val="00EC2E9D"/>
    <w:rsid w:val="00EC2F4F"/>
    <w:rsid w:val="00EC30C6"/>
    <w:rsid w:val="00EC31BC"/>
    <w:rsid w:val="00EC3228"/>
    <w:rsid w:val="00EC377F"/>
    <w:rsid w:val="00EC3E05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32F"/>
    <w:rsid w:val="00ED09EF"/>
    <w:rsid w:val="00ED0DC7"/>
    <w:rsid w:val="00ED0E27"/>
    <w:rsid w:val="00ED0FA2"/>
    <w:rsid w:val="00ED1183"/>
    <w:rsid w:val="00ED1B0C"/>
    <w:rsid w:val="00ED1D0A"/>
    <w:rsid w:val="00ED1DD5"/>
    <w:rsid w:val="00ED2092"/>
    <w:rsid w:val="00ED23CE"/>
    <w:rsid w:val="00ED270C"/>
    <w:rsid w:val="00ED28A7"/>
    <w:rsid w:val="00ED29E8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F8"/>
    <w:rsid w:val="00ED7C20"/>
    <w:rsid w:val="00EE0214"/>
    <w:rsid w:val="00EE03C1"/>
    <w:rsid w:val="00EE04FA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F8D"/>
    <w:rsid w:val="00EE31AA"/>
    <w:rsid w:val="00EE329C"/>
    <w:rsid w:val="00EE436E"/>
    <w:rsid w:val="00EE492C"/>
    <w:rsid w:val="00EE4BD3"/>
    <w:rsid w:val="00EE52AE"/>
    <w:rsid w:val="00EE56BE"/>
    <w:rsid w:val="00EE5702"/>
    <w:rsid w:val="00EE57C9"/>
    <w:rsid w:val="00EE59CA"/>
    <w:rsid w:val="00EE6670"/>
    <w:rsid w:val="00EE6BC2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89A"/>
    <w:rsid w:val="00EF4DAA"/>
    <w:rsid w:val="00EF52B3"/>
    <w:rsid w:val="00EF5690"/>
    <w:rsid w:val="00EF56FA"/>
    <w:rsid w:val="00EF5CCA"/>
    <w:rsid w:val="00EF5CF6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EF7F89"/>
    <w:rsid w:val="00F00464"/>
    <w:rsid w:val="00F00614"/>
    <w:rsid w:val="00F00FF7"/>
    <w:rsid w:val="00F01012"/>
    <w:rsid w:val="00F0115B"/>
    <w:rsid w:val="00F013EF"/>
    <w:rsid w:val="00F01980"/>
    <w:rsid w:val="00F01A47"/>
    <w:rsid w:val="00F01BB9"/>
    <w:rsid w:val="00F01BD7"/>
    <w:rsid w:val="00F01BF9"/>
    <w:rsid w:val="00F02227"/>
    <w:rsid w:val="00F027D5"/>
    <w:rsid w:val="00F032EB"/>
    <w:rsid w:val="00F0330E"/>
    <w:rsid w:val="00F041E1"/>
    <w:rsid w:val="00F04956"/>
    <w:rsid w:val="00F04DB9"/>
    <w:rsid w:val="00F04DC6"/>
    <w:rsid w:val="00F04F45"/>
    <w:rsid w:val="00F05513"/>
    <w:rsid w:val="00F05C69"/>
    <w:rsid w:val="00F05D9A"/>
    <w:rsid w:val="00F0601E"/>
    <w:rsid w:val="00F0660A"/>
    <w:rsid w:val="00F06AFB"/>
    <w:rsid w:val="00F076C0"/>
    <w:rsid w:val="00F07FA2"/>
    <w:rsid w:val="00F10277"/>
    <w:rsid w:val="00F10654"/>
    <w:rsid w:val="00F1072D"/>
    <w:rsid w:val="00F10802"/>
    <w:rsid w:val="00F10D17"/>
    <w:rsid w:val="00F112C4"/>
    <w:rsid w:val="00F114F1"/>
    <w:rsid w:val="00F115E2"/>
    <w:rsid w:val="00F116D7"/>
    <w:rsid w:val="00F11E85"/>
    <w:rsid w:val="00F11ECE"/>
    <w:rsid w:val="00F121FD"/>
    <w:rsid w:val="00F12217"/>
    <w:rsid w:val="00F12407"/>
    <w:rsid w:val="00F12569"/>
    <w:rsid w:val="00F127FD"/>
    <w:rsid w:val="00F128AC"/>
    <w:rsid w:val="00F12B30"/>
    <w:rsid w:val="00F12B91"/>
    <w:rsid w:val="00F12C41"/>
    <w:rsid w:val="00F12D04"/>
    <w:rsid w:val="00F12F43"/>
    <w:rsid w:val="00F12F72"/>
    <w:rsid w:val="00F136E6"/>
    <w:rsid w:val="00F13733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DF4"/>
    <w:rsid w:val="00F161F6"/>
    <w:rsid w:val="00F16687"/>
    <w:rsid w:val="00F16823"/>
    <w:rsid w:val="00F168EA"/>
    <w:rsid w:val="00F16C15"/>
    <w:rsid w:val="00F176CF"/>
    <w:rsid w:val="00F17A2B"/>
    <w:rsid w:val="00F206CE"/>
    <w:rsid w:val="00F20997"/>
    <w:rsid w:val="00F20ADA"/>
    <w:rsid w:val="00F2173D"/>
    <w:rsid w:val="00F21812"/>
    <w:rsid w:val="00F22181"/>
    <w:rsid w:val="00F22856"/>
    <w:rsid w:val="00F228C8"/>
    <w:rsid w:val="00F23672"/>
    <w:rsid w:val="00F238C7"/>
    <w:rsid w:val="00F23C51"/>
    <w:rsid w:val="00F244E6"/>
    <w:rsid w:val="00F24509"/>
    <w:rsid w:val="00F246B6"/>
    <w:rsid w:val="00F24ABF"/>
    <w:rsid w:val="00F25B58"/>
    <w:rsid w:val="00F25B5A"/>
    <w:rsid w:val="00F2601C"/>
    <w:rsid w:val="00F263AA"/>
    <w:rsid w:val="00F264FE"/>
    <w:rsid w:val="00F26754"/>
    <w:rsid w:val="00F26D0C"/>
    <w:rsid w:val="00F270ED"/>
    <w:rsid w:val="00F27545"/>
    <w:rsid w:val="00F30059"/>
    <w:rsid w:val="00F30878"/>
    <w:rsid w:val="00F3159A"/>
    <w:rsid w:val="00F3171A"/>
    <w:rsid w:val="00F32284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910"/>
    <w:rsid w:val="00F35AEE"/>
    <w:rsid w:val="00F35D28"/>
    <w:rsid w:val="00F36043"/>
    <w:rsid w:val="00F3612F"/>
    <w:rsid w:val="00F36186"/>
    <w:rsid w:val="00F36721"/>
    <w:rsid w:val="00F369D7"/>
    <w:rsid w:val="00F36F18"/>
    <w:rsid w:val="00F37141"/>
    <w:rsid w:val="00F371DB"/>
    <w:rsid w:val="00F3786E"/>
    <w:rsid w:val="00F37CA1"/>
    <w:rsid w:val="00F37F03"/>
    <w:rsid w:val="00F403EE"/>
    <w:rsid w:val="00F40725"/>
    <w:rsid w:val="00F40800"/>
    <w:rsid w:val="00F408B7"/>
    <w:rsid w:val="00F4093F"/>
    <w:rsid w:val="00F40BA8"/>
    <w:rsid w:val="00F41159"/>
    <w:rsid w:val="00F41418"/>
    <w:rsid w:val="00F4176A"/>
    <w:rsid w:val="00F41A77"/>
    <w:rsid w:val="00F41B3A"/>
    <w:rsid w:val="00F42E04"/>
    <w:rsid w:val="00F434AC"/>
    <w:rsid w:val="00F43D8B"/>
    <w:rsid w:val="00F44703"/>
    <w:rsid w:val="00F44A7A"/>
    <w:rsid w:val="00F44C5E"/>
    <w:rsid w:val="00F44CFB"/>
    <w:rsid w:val="00F44D76"/>
    <w:rsid w:val="00F44F87"/>
    <w:rsid w:val="00F451D1"/>
    <w:rsid w:val="00F453B6"/>
    <w:rsid w:val="00F455F1"/>
    <w:rsid w:val="00F45C06"/>
    <w:rsid w:val="00F465CB"/>
    <w:rsid w:val="00F4682F"/>
    <w:rsid w:val="00F46ACA"/>
    <w:rsid w:val="00F46C9B"/>
    <w:rsid w:val="00F474F3"/>
    <w:rsid w:val="00F47869"/>
    <w:rsid w:val="00F47B18"/>
    <w:rsid w:val="00F5051E"/>
    <w:rsid w:val="00F506C2"/>
    <w:rsid w:val="00F51127"/>
    <w:rsid w:val="00F51E10"/>
    <w:rsid w:val="00F51E75"/>
    <w:rsid w:val="00F524DD"/>
    <w:rsid w:val="00F534F2"/>
    <w:rsid w:val="00F53532"/>
    <w:rsid w:val="00F538E0"/>
    <w:rsid w:val="00F53A26"/>
    <w:rsid w:val="00F53D1E"/>
    <w:rsid w:val="00F53E49"/>
    <w:rsid w:val="00F549D4"/>
    <w:rsid w:val="00F549D9"/>
    <w:rsid w:val="00F5549C"/>
    <w:rsid w:val="00F55B4A"/>
    <w:rsid w:val="00F55C42"/>
    <w:rsid w:val="00F55DD6"/>
    <w:rsid w:val="00F56258"/>
    <w:rsid w:val="00F566E3"/>
    <w:rsid w:val="00F56771"/>
    <w:rsid w:val="00F56A16"/>
    <w:rsid w:val="00F56C82"/>
    <w:rsid w:val="00F56C85"/>
    <w:rsid w:val="00F56D96"/>
    <w:rsid w:val="00F571C6"/>
    <w:rsid w:val="00F57B7B"/>
    <w:rsid w:val="00F60204"/>
    <w:rsid w:val="00F6053A"/>
    <w:rsid w:val="00F607D7"/>
    <w:rsid w:val="00F6125D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301F"/>
    <w:rsid w:val="00F6303E"/>
    <w:rsid w:val="00F63459"/>
    <w:rsid w:val="00F6366F"/>
    <w:rsid w:val="00F6377F"/>
    <w:rsid w:val="00F63935"/>
    <w:rsid w:val="00F6412C"/>
    <w:rsid w:val="00F647AB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B1"/>
    <w:rsid w:val="00F67554"/>
    <w:rsid w:val="00F67807"/>
    <w:rsid w:val="00F7004A"/>
    <w:rsid w:val="00F702E8"/>
    <w:rsid w:val="00F70A78"/>
    <w:rsid w:val="00F7124B"/>
    <w:rsid w:val="00F71818"/>
    <w:rsid w:val="00F7204D"/>
    <w:rsid w:val="00F7235A"/>
    <w:rsid w:val="00F72AEB"/>
    <w:rsid w:val="00F72C39"/>
    <w:rsid w:val="00F7322B"/>
    <w:rsid w:val="00F732CE"/>
    <w:rsid w:val="00F740C6"/>
    <w:rsid w:val="00F7449A"/>
    <w:rsid w:val="00F74717"/>
    <w:rsid w:val="00F74D58"/>
    <w:rsid w:val="00F75645"/>
    <w:rsid w:val="00F75714"/>
    <w:rsid w:val="00F76193"/>
    <w:rsid w:val="00F7656F"/>
    <w:rsid w:val="00F7691D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9DD"/>
    <w:rsid w:val="00F81A87"/>
    <w:rsid w:val="00F81B5E"/>
    <w:rsid w:val="00F81E2B"/>
    <w:rsid w:val="00F81F6D"/>
    <w:rsid w:val="00F82435"/>
    <w:rsid w:val="00F82592"/>
    <w:rsid w:val="00F830A4"/>
    <w:rsid w:val="00F838DA"/>
    <w:rsid w:val="00F84482"/>
    <w:rsid w:val="00F85169"/>
    <w:rsid w:val="00F85331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8E3"/>
    <w:rsid w:val="00F909E2"/>
    <w:rsid w:val="00F90A41"/>
    <w:rsid w:val="00F90DF0"/>
    <w:rsid w:val="00F9236C"/>
    <w:rsid w:val="00F926A2"/>
    <w:rsid w:val="00F9278C"/>
    <w:rsid w:val="00F93216"/>
    <w:rsid w:val="00F93782"/>
    <w:rsid w:val="00F9378B"/>
    <w:rsid w:val="00F93BC9"/>
    <w:rsid w:val="00F93C4B"/>
    <w:rsid w:val="00F943DA"/>
    <w:rsid w:val="00F94404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0C7"/>
    <w:rsid w:val="00F976A7"/>
    <w:rsid w:val="00F9797D"/>
    <w:rsid w:val="00FA058F"/>
    <w:rsid w:val="00FA0598"/>
    <w:rsid w:val="00FA0CE3"/>
    <w:rsid w:val="00FA0CF6"/>
    <w:rsid w:val="00FA0E0C"/>
    <w:rsid w:val="00FA1364"/>
    <w:rsid w:val="00FA148F"/>
    <w:rsid w:val="00FA16F4"/>
    <w:rsid w:val="00FA1867"/>
    <w:rsid w:val="00FA1EA2"/>
    <w:rsid w:val="00FA28DB"/>
    <w:rsid w:val="00FA2949"/>
    <w:rsid w:val="00FA2C3D"/>
    <w:rsid w:val="00FA2F8B"/>
    <w:rsid w:val="00FA372F"/>
    <w:rsid w:val="00FA39F9"/>
    <w:rsid w:val="00FA4130"/>
    <w:rsid w:val="00FA444B"/>
    <w:rsid w:val="00FA464F"/>
    <w:rsid w:val="00FA636D"/>
    <w:rsid w:val="00FA66EC"/>
    <w:rsid w:val="00FA6BBF"/>
    <w:rsid w:val="00FA6D15"/>
    <w:rsid w:val="00FA6D9B"/>
    <w:rsid w:val="00FA6EA5"/>
    <w:rsid w:val="00FA6F58"/>
    <w:rsid w:val="00FA757F"/>
    <w:rsid w:val="00FA7A3B"/>
    <w:rsid w:val="00FB0055"/>
    <w:rsid w:val="00FB04D1"/>
    <w:rsid w:val="00FB0615"/>
    <w:rsid w:val="00FB0BC6"/>
    <w:rsid w:val="00FB0F7E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34A7"/>
    <w:rsid w:val="00FB3AAA"/>
    <w:rsid w:val="00FB3DC6"/>
    <w:rsid w:val="00FB4023"/>
    <w:rsid w:val="00FB41B3"/>
    <w:rsid w:val="00FB4707"/>
    <w:rsid w:val="00FB4CC1"/>
    <w:rsid w:val="00FB5C91"/>
    <w:rsid w:val="00FB5EF5"/>
    <w:rsid w:val="00FB5FE5"/>
    <w:rsid w:val="00FB606F"/>
    <w:rsid w:val="00FB71A4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B04"/>
    <w:rsid w:val="00FC4D84"/>
    <w:rsid w:val="00FC4DA8"/>
    <w:rsid w:val="00FC4E64"/>
    <w:rsid w:val="00FC599E"/>
    <w:rsid w:val="00FC5CBA"/>
    <w:rsid w:val="00FC5DE0"/>
    <w:rsid w:val="00FC5EC4"/>
    <w:rsid w:val="00FC7122"/>
    <w:rsid w:val="00FC78E7"/>
    <w:rsid w:val="00FC799C"/>
    <w:rsid w:val="00FC7A22"/>
    <w:rsid w:val="00FC7AD0"/>
    <w:rsid w:val="00FC7F64"/>
    <w:rsid w:val="00FD036D"/>
    <w:rsid w:val="00FD06DF"/>
    <w:rsid w:val="00FD07AF"/>
    <w:rsid w:val="00FD0AFF"/>
    <w:rsid w:val="00FD0FBD"/>
    <w:rsid w:val="00FD18B0"/>
    <w:rsid w:val="00FD2029"/>
    <w:rsid w:val="00FD22D5"/>
    <w:rsid w:val="00FD26AC"/>
    <w:rsid w:val="00FD2AD1"/>
    <w:rsid w:val="00FD2B94"/>
    <w:rsid w:val="00FD3027"/>
    <w:rsid w:val="00FD30A5"/>
    <w:rsid w:val="00FD32E0"/>
    <w:rsid w:val="00FD3813"/>
    <w:rsid w:val="00FD4B50"/>
    <w:rsid w:val="00FD4F89"/>
    <w:rsid w:val="00FD57CB"/>
    <w:rsid w:val="00FD59B8"/>
    <w:rsid w:val="00FD62EF"/>
    <w:rsid w:val="00FD631C"/>
    <w:rsid w:val="00FD64C4"/>
    <w:rsid w:val="00FD6BFC"/>
    <w:rsid w:val="00FD7160"/>
    <w:rsid w:val="00FD73FB"/>
    <w:rsid w:val="00FD7725"/>
    <w:rsid w:val="00FD79A0"/>
    <w:rsid w:val="00FD79FA"/>
    <w:rsid w:val="00FD7C2B"/>
    <w:rsid w:val="00FD7E45"/>
    <w:rsid w:val="00FE0233"/>
    <w:rsid w:val="00FE056D"/>
    <w:rsid w:val="00FE0630"/>
    <w:rsid w:val="00FE0754"/>
    <w:rsid w:val="00FE1082"/>
    <w:rsid w:val="00FE1296"/>
    <w:rsid w:val="00FE1542"/>
    <w:rsid w:val="00FE155D"/>
    <w:rsid w:val="00FE16EF"/>
    <w:rsid w:val="00FE2236"/>
    <w:rsid w:val="00FE2A2C"/>
    <w:rsid w:val="00FE2F3D"/>
    <w:rsid w:val="00FE2FF1"/>
    <w:rsid w:val="00FE3083"/>
    <w:rsid w:val="00FE3F58"/>
    <w:rsid w:val="00FE469A"/>
    <w:rsid w:val="00FE53C4"/>
    <w:rsid w:val="00FE595C"/>
    <w:rsid w:val="00FE5D48"/>
    <w:rsid w:val="00FE5FBD"/>
    <w:rsid w:val="00FE684E"/>
    <w:rsid w:val="00FE6CFE"/>
    <w:rsid w:val="00FE6DE0"/>
    <w:rsid w:val="00FE7166"/>
    <w:rsid w:val="00FE742E"/>
    <w:rsid w:val="00FE7AAD"/>
    <w:rsid w:val="00FF04F3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C79"/>
    <w:rsid w:val="00FF4675"/>
    <w:rsid w:val="00FF46A5"/>
    <w:rsid w:val="00FF4764"/>
    <w:rsid w:val="00FF4A9A"/>
    <w:rsid w:val="00FF5217"/>
    <w:rsid w:val="00FF5F62"/>
    <w:rsid w:val="00FF6079"/>
    <w:rsid w:val="00FF60B0"/>
    <w:rsid w:val="00FF6206"/>
    <w:rsid w:val="00FF6580"/>
    <w:rsid w:val="00FF6664"/>
    <w:rsid w:val="00FF7161"/>
    <w:rsid w:val="00FF72C6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lobalawareness101.org/2018/05/jesus-christ-tells-parable-of-prodigal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32B85"/>
    <w:rsid w:val="0004188A"/>
    <w:rsid w:val="00051CA1"/>
    <w:rsid w:val="00062844"/>
    <w:rsid w:val="00080A04"/>
    <w:rsid w:val="00081EB0"/>
    <w:rsid w:val="000859A9"/>
    <w:rsid w:val="000943A9"/>
    <w:rsid w:val="000D471F"/>
    <w:rsid w:val="000D7827"/>
    <w:rsid w:val="000E62C2"/>
    <w:rsid w:val="0010439B"/>
    <w:rsid w:val="001074AF"/>
    <w:rsid w:val="00107D54"/>
    <w:rsid w:val="00113430"/>
    <w:rsid w:val="001516DB"/>
    <w:rsid w:val="0015243F"/>
    <w:rsid w:val="00153C5B"/>
    <w:rsid w:val="00162D73"/>
    <w:rsid w:val="00167D85"/>
    <w:rsid w:val="00173E45"/>
    <w:rsid w:val="00177ADB"/>
    <w:rsid w:val="00182C96"/>
    <w:rsid w:val="001943A4"/>
    <w:rsid w:val="001A6B46"/>
    <w:rsid w:val="001C6D75"/>
    <w:rsid w:val="001D096B"/>
    <w:rsid w:val="001F01E9"/>
    <w:rsid w:val="0020307E"/>
    <w:rsid w:val="00227F2E"/>
    <w:rsid w:val="00237A0D"/>
    <w:rsid w:val="00237B4D"/>
    <w:rsid w:val="00237D6B"/>
    <w:rsid w:val="00255F9A"/>
    <w:rsid w:val="0026072B"/>
    <w:rsid w:val="00274C73"/>
    <w:rsid w:val="0027704D"/>
    <w:rsid w:val="002A0996"/>
    <w:rsid w:val="002A30E4"/>
    <w:rsid w:val="002B4B94"/>
    <w:rsid w:val="002C0CFE"/>
    <w:rsid w:val="002C1841"/>
    <w:rsid w:val="002C3B59"/>
    <w:rsid w:val="002C54D2"/>
    <w:rsid w:val="002C7A1A"/>
    <w:rsid w:val="002F119F"/>
    <w:rsid w:val="002F4B4F"/>
    <w:rsid w:val="002F72E8"/>
    <w:rsid w:val="00306F91"/>
    <w:rsid w:val="003227D0"/>
    <w:rsid w:val="00333D9A"/>
    <w:rsid w:val="00336293"/>
    <w:rsid w:val="003574AE"/>
    <w:rsid w:val="00373D12"/>
    <w:rsid w:val="00377937"/>
    <w:rsid w:val="003820A4"/>
    <w:rsid w:val="003B48BC"/>
    <w:rsid w:val="003E0713"/>
    <w:rsid w:val="004138B3"/>
    <w:rsid w:val="00427B4A"/>
    <w:rsid w:val="004322C0"/>
    <w:rsid w:val="004525AC"/>
    <w:rsid w:val="00460371"/>
    <w:rsid w:val="0047218E"/>
    <w:rsid w:val="00475BD2"/>
    <w:rsid w:val="0047734C"/>
    <w:rsid w:val="0047763E"/>
    <w:rsid w:val="00481FAB"/>
    <w:rsid w:val="004908B2"/>
    <w:rsid w:val="00492B8A"/>
    <w:rsid w:val="004C13C2"/>
    <w:rsid w:val="004C209F"/>
    <w:rsid w:val="005112F9"/>
    <w:rsid w:val="00513BCC"/>
    <w:rsid w:val="00526458"/>
    <w:rsid w:val="005278EB"/>
    <w:rsid w:val="00527EEF"/>
    <w:rsid w:val="00542431"/>
    <w:rsid w:val="00551873"/>
    <w:rsid w:val="00590295"/>
    <w:rsid w:val="005B1F3E"/>
    <w:rsid w:val="005B5504"/>
    <w:rsid w:val="005C11BB"/>
    <w:rsid w:val="005C707E"/>
    <w:rsid w:val="005D21FC"/>
    <w:rsid w:val="005F0687"/>
    <w:rsid w:val="00601271"/>
    <w:rsid w:val="00601FD8"/>
    <w:rsid w:val="00616637"/>
    <w:rsid w:val="006327AE"/>
    <w:rsid w:val="00636221"/>
    <w:rsid w:val="00653A69"/>
    <w:rsid w:val="0066581E"/>
    <w:rsid w:val="00675E9D"/>
    <w:rsid w:val="0069464E"/>
    <w:rsid w:val="006A506E"/>
    <w:rsid w:val="006C681C"/>
    <w:rsid w:val="006C6FCE"/>
    <w:rsid w:val="006D0154"/>
    <w:rsid w:val="006F22A1"/>
    <w:rsid w:val="006F2682"/>
    <w:rsid w:val="006F4009"/>
    <w:rsid w:val="00701FA7"/>
    <w:rsid w:val="007034CA"/>
    <w:rsid w:val="0071009C"/>
    <w:rsid w:val="00723E99"/>
    <w:rsid w:val="007259CB"/>
    <w:rsid w:val="00734FC4"/>
    <w:rsid w:val="0073568B"/>
    <w:rsid w:val="00760A1D"/>
    <w:rsid w:val="00763E85"/>
    <w:rsid w:val="0076769A"/>
    <w:rsid w:val="00781D3C"/>
    <w:rsid w:val="00790395"/>
    <w:rsid w:val="00791456"/>
    <w:rsid w:val="007D049B"/>
    <w:rsid w:val="007D51E3"/>
    <w:rsid w:val="008014A7"/>
    <w:rsid w:val="00801BE1"/>
    <w:rsid w:val="00827B5C"/>
    <w:rsid w:val="00840133"/>
    <w:rsid w:val="00855869"/>
    <w:rsid w:val="00867D67"/>
    <w:rsid w:val="008723E3"/>
    <w:rsid w:val="00880D56"/>
    <w:rsid w:val="008A31EC"/>
    <w:rsid w:val="008B43DE"/>
    <w:rsid w:val="008C5F4F"/>
    <w:rsid w:val="008F0D9D"/>
    <w:rsid w:val="008F1164"/>
    <w:rsid w:val="009078BC"/>
    <w:rsid w:val="00925EEF"/>
    <w:rsid w:val="00936CFE"/>
    <w:rsid w:val="009410CC"/>
    <w:rsid w:val="009507F6"/>
    <w:rsid w:val="0097442E"/>
    <w:rsid w:val="00990933"/>
    <w:rsid w:val="009B479B"/>
    <w:rsid w:val="009C5749"/>
    <w:rsid w:val="009E556F"/>
    <w:rsid w:val="00A45554"/>
    <w:rsid w:val="00A5016F"/>
    <w:rsid w:val="00A57B2A"/>
    <w:rsid w:val="00A61620"/>
    <w:rsid w:val="00A727C4"/>
    <w:rsid w:val="00A8253D"/>
    <w:rsid w:val="00AA7735"/>
    <w:rsid w:val="00AB0893"/>
    <w:rsid w:val="00AB0E4E"/>
    <w:rsid w:val="00AD3C8E"/>
    <w:rsid w:val="00AD5F7E"/>
    <w:rsid w:val="00AE35E1"/>
    <w:rsid w:val="00AE3A10"/>
    <w:rsid w:val="00AF5CDF"/>
    <w:rsid w:val="00B05BA2"/>
    <w:rsid w:val="00B35C66"/>
    <w:rsid w:val="00B71948"/>
    <w:rsid w:val="00B74E86"/>
    <w:rsid w:val="00B8584E"/>
    <w:rsid w:val="00B859BB"/>
    <w:rsid w:val="00B94D21"/>
    <w:rsid w:val="00B94FEA"/>
    <w:rsid w:val="00B96AD2"/>
    <w:rsid w:val="00B97D6A"/>
    <w:rsid w:val="00BB1EA5"/>
    <w:rsid w:val="00BB41E6"/>
    <w:rsid w:val="00BC5925"/>
    <w:rsid w:val="00BE4A17"/>
    <w:rsid w:val="00C32B31"/>
    <w:rsid w:val="00C4443C"/>
    <w:rsid w:val="00C45231"/>
    <w:rsid w:val="00C45BEF"/>
    <w:rsid w:val="00C5111D"/>
    <w:rsid w:val="00C61469"/>
    <w:rsid w:val="00C66E61"/>
    <w:rsid w:val="00C77A16"/>
    <w:rsid w:val="00C81EFA"/>
    <w:rsid w:val="00CA59E6"/>
    <w:rsid w:val="00CC7286"/>
    <w:rsid w:val="00D022FC"/>
    <w:rsid w:val="00D3240D"/>
    <w:rsid w:val="00D4396A"/>
    <w:rsid w:val="00D54B4A"/>
    <w:rsid w:val="00DD4485"/>
    <w:rsid w:val="00E050E1"/>
    <w:rsid w:val="00E063F2"/>
    <w:rsid w:val="00E34668"/>
    <w:rsid w:val="00E54BD2"/>
    <w:rsid w:val="00E62C8B"/>
    <w:rsid w:val="00E6326D"/>
    <w:rsid w:val="00E70D9B"/>
    <w:rsid w:val="00E9473E"/>
    <w:rsid w:val="00E960A4"/>
    <w:rsid w:val="00EA0B00"/>
    <w:rsid w:val="00EA6D87"/>
    <w:rsid w:val="00EA7A3F"/>
    <w:rsid w:val="00EB0F1C"/>
    <w:rsid w:val="00EB3B14"/>
    <w:rsid w:val="00EB6756"/>
    <w:rsid w:val="00EE07F3"/>
    <w:rsid w:val="00EF5479"/>
    <w:rsid w:val="00F24458"/>
    <w:rsid w:val="00F76193"/>
    <w:rsid w:val="00F87CD8"/>
    <w:rsid w:val="00F94404"/>
    <w:rsid w:val="00FD22D5"/>
    <w:rsid w:val="00FD4F99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166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95</cp:revision>
  <dcterms:created xsi:type="dcterms:W3CDTF">2024-08-12T17:57:00Z</dcterms:created>
  <dcterms:modified xsi:type="dcterms:W3CDTF">2024-08-12T20:42:00Z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