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7B5C272B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A14C1">
                  <w:rPr>
                    <w:b/>
                    <w:bCs/>
                    <w:color w:val="FF0000"/>
                    <w:sz w:val="28"/>
                    <w:szCs w:val="28"/>
                  </w:rPr>
                  <w:t>5</w:t>
                </w:r>
                <w:r w:rsidR="00434A99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61B7B285" w14:textId="77777777" w:rsidR="00784775" w:rsidRDefault="00784775" w:rsidP="00784775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What fell into the water and then floated? </w:t>
                  </w:r>
                </w:p>
                <w:p w14:paraId="1FD85316" w14:textId="5F488EDA" w:rsidR="00C76DFB" w:rsidRPr="00205771" w:rsidRDefault="00784775" w:rsidP="00784775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6:5-6</w:t>
                  </w:r>
                </w:p>
              </w:tc>
              <w:tc>
                <w:tcPr>
                  <w:tcW w:w="2123" w:type="dxa"/>
                </w:tcPr>
                <w:p w14:paraId="48F82EC9" w14:textId="646FB45D" w:rsidR="007F7025" w:rsidRPr="00C75E4A" w:rsidRDefault="00675F2A" w:rsidP="0078477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An Axe head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312142F5" w14:textId="3851E751" w:rsidR="00485137" w:rsidRPr="009823C5" w:rsidRDefault="00784775" w:rsidP="00485137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Elisha’s servant see when his eyes were opened by the Lord? 6:17</w:t>
                  </w:r>
                </w:p>
              </w:tc>
              <w:tc>
                <w:tcPr>
                  <w:tcW w:w="2123" w:type="dxa"/>
                </w:tcPr>
                <w:p w14:paraId="64128273" w14:textId="1EEAE07B" w:rsidR="00722A3E" w:rsidRPr="00205771" w:rsidRDefault="00F3700A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mountain full of horses and chariots of fire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6BB8AD0F" w14:textId="77777777" w:rsidR="00B85ED7" w:rsidRDefault="00B85ED7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762E5D28" w:rsidR="00C76DFB" w:rsidRPr="00D16AA9" w:rsidRDefault="00784775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the woman say she had eaten that made the king rent his clothes? 6:28-30</w:t>
                  </w:r>
                </w:p>
              </w:tc>
              <w:tc>
                <w:tcPr>
                  <w:tcW w:w="2123" w:type="dxa"/>
                </w:tcPr>
                <w:p w14:paraId="2A8FD974" w14:textId="2B942DB5" w:rsidR="00B653AB" w:rsidRPr="004B51D9" w:rsidRDefault="006E59CA" w:rsidP="00B5430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Her son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2CBACA5B" w14:textId="77777777" w:rsidR="00B85ED7" w:rsidRDefault="00B85ED7" w:rsidP="00784775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B71A8D2" w14:textId="26D3F716" w:rsidR="00784775" w:rsidRDefault="00784775" w:rsidP="00784775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the 4 leprous men say while they sat by the gate? 7:3</w:t>
                  </w:r>
                </w:p>
                <w:p w14:paraId="0EBAEAFA" w14:textId="3E24BD25" w:rsidR="00485137" w:rsidRPr="00D16AA9" w:rsidRDefault="00485137" w:rsidP="00784775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51E62745" w:rsidR="00032279" w:rsidRPr="00205771" w:rsidRDefault="006E59CA" w:rsidP="0078477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6E59C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Why sit we here until we die?</w:t>
                  </w:r>
                </w:p>
              </w:tc>
            </w:tr>
            <w:tr w:rsidR="00032279" w:rsidRPr="00205771" w14:paraId="323CC9FB" w14:textId="77777777" w:rsidTr="0067585D">
              <w:trPr>
                <w:trHeight w:val="765"/>
              </w:trPr>
              <w:tc>
                <w:tcPr>
                  <w:tcW w:w="2012" w:type="dxa"/>
                </w:tcPr>
                <w:p w14:paraId="19F33DEA" w14:textId="77777777" w:rsidR="00B85ED7" w:rsidRDefault="00B85ED7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AD3F97" w14:textId="14F1C3DA" w:rsidR="003F6BE8" w:rsidRPr="00205771" w:rsidRDefault="00784775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Elisha send the woman to the land of the Philistines? 8:1-2</w:t>
                  </w:r>
                </w:p>
              </w:tc>
              <w:tc>
                <w:tcPr>
                  <w:tcW w:w="2123" w:type="dxa"/>
                </w:tcPr>
                <w:p w14:paraId="656D6EB4" w14:textId="419DC000" w:rsidR="004A796A" w:rsidRPr="00205771" w:rsidRDefault="001572E1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of a famine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0DFF2CE6" w14:textId="77777777" w:rsidR="00B85ED7" w:rsidRDefault="00B85ED7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F2F63C9" w14:textId="239B0AEF" w:rsidR="00485137" w:rsidRPr="00205771" w:rsidRDefault="00784775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Elisha tell one of the children of the prophets to go and do to Ramothgilead? 9:1-3</w:t>
                  </w:r>
                </w:p>
              </w:tc>
              <w:tc>
                <w:tcPr>
                  <w:tcW w:w="2123" w:type="dxa"/>
                </w:tcPr>
                <w:p w14:paraId="1084977B" w14:textId="77777777" w:rsidR="00EF0747" w:rsidRDefault="00EF0747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270FD463" w:rsidR="001572E1" w:rsidRPr="00004AF8" w:rsidRDefault="005074E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Anoint </w:t>
                  </w:r>
                  <w:r w:rsidR="00637B0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Jehu as king over Israel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2F17DEB6" w14:textId="77777777" w:rsidR="00B85ED7" w:rsidRDefault="00B85ED7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8A69B3D" w14:textId="116A1E44" w:rsidR="00485137" w:rsidRPr="00FB499F" w:rsidRDefault="00784775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the prophecy regarding the death of Jezebel? 9:10</w:t>
                  </w:r>
                </w:p>
              </w:tc>
              <w:tc>
                <w:tcPr>
                  <w:tcW w:w="2123" w:type="dxa"/>
                </w:tcPr>
                <w:p w14:paraId="5A9E4F19" w14:textId="388198CA" w:rsidR="00C37DA1" w:rsidRPr="003F6BE8" w:rsidRDefault="00637B06" w:rsidP="001D4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dogs </w:t>
                  </w:r>
                  <w:r w:rsidR="00A06749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shall eat her and she would not be buried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25759709" w14:textId="77777777" w:rsidR="00B85ED7" w:rsidRDefault="00B85ED7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41C7B4F3" w:rsidR="0084615D" w:rsidRPr="00133487" w:rsidRDefault="00784775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told the 2 or 3 eunuchs to throw Jezebel out of the window? 9:31-33</w:t>
                  </w:r>
                </w:p>
              </w:tc>
              <w:tc>
                <w:tcPr>
                  <w:tcW w:w="2123" w:type="dxa"/>
                </w:tcPr>
                <w:p w14:paraId="4FCE3FDB" w14:textId="77777777" w:rsidR="00996A42" w:rsidRDefault="00996A42" w:rsidP="0048513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3FF6A09A" w:rsidR="00A06749" w:rsidRPr="00A66FF2" w:rsidRDefault="004712CD" w:rsidP="0048513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Jehu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69FF635B" w14:textId="77777777" w:rsidR="00B85ED7" w:rsidRDefault="00B85ED7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C459C28" w14:textId="2B2FF60F" w:rsidR="001F6B74" w:rsidRPr="00133487" w:rsidRDefault="00784775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Jehu say that he worshipped Baal much? 10:18-19</w:t>
                  </w:r>
                </w:p>
              </w:tc>
              <w:tc>
                <w:tcPr>
                  <w:tcW w:w="2123" w:type="dxa"/>
                </w:tcPr>
                <w:p w14:paraId="6521775F" w14:textId="77777777" w:rsidR="002722EB" w:rsidRDefault="00416EB6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416EB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Jehu did it in subtilty, to the intent that he might destroy the worshippers of Baal.</w:t>
                  </w:r>
                </w:p>
                <w:p w14:paraId="258498FA" w14:textId="1125FAF7" w:rsidR="00416EB6" w:rsidRPr="00F31446" w:rsidRDefault="00416EB6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0786D110" w14:textId="77777777" w:rsidR="00B85ED7" w:rsidRDefault="00B85ED7" w:rsidP="00B85ED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C9AC6F3" w14:textId="059385F6" w:rsidR="00B85ED7" w:rsidRDefault="00B85ED7" w:rsidP="00B85ED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What did Jehu take no heed to walk in? </w:t>
                  </w:r>
                </w:p>
                <w:p w14:paraId="78CF1710" w14:textId="77777777" w:rsidR="00B85ED7" w:rsidRDefault="00B85ED7" w:rsidP="00B85ED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5F7CC65F" w14:textId="3BB4C942" w:rsidR="00307979" w:rsidRDefault="00B85ED7" w:rsidP="00B85ED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Jehu did a lot of good things, but he didn’t walk with the Lord with all his heart.</w:t>
                  </w:r>
                </w:p>
              </w:tc>
              <w:tc>
                <w:tcPr>
                  <w:tcW w:w="2123" w:type="dxa"/>
                </w:tcPr>
                <w:p w14:paraId="5FBB2B54" w14:textId="77777777" w:rsidR="00860A49" w:rsidRDefault="00860A49" w:rsidP="00B85ED7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676CE15" w14:textId="6FDF20C6" w:rsidR="00416EB6" w:rsidRDefault="008B4004" w:rsidP="00B85ED7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10:31</w:t>
                  </w:r>
                </w:p>
                <w:p w14:paraId="451BB3D8" w14:textId="77777777" w:rsidR="008B4004" w:rsidRDefault="008B4004" w:rsidP="00B85ED7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50D322C5" w14:textId="7DCD5A45" w:rsidR="008B4004" w:rsidRPr="00003B60" w:rsidRDefault="008B4004" w:rsidP="00B85ED7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8B4004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But Jehu took no heed to walk in the law of the Lord God of Israel with all his heart:</w:t>
                  </w:r>
                </w:p>
              </w:tc>
            </w:tr>
          </w:tbl>
          <w:p w14:paraId="7A34ED9E" w14:textId="6B8FA6CD" w:rsidR="00277634" w:rsidRPr="00E62B88" w:rsidRDefault="000A14C1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</w:t>
            </w:r>
            <w:r w:rsidR="00A55AD3" w:rsidRPr="00A55AD3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 Kings </w:t>
            </w:r>
            <w:r w:rsidR="00434A99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6-10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00AA706B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A5629F">
              <w:rPr>
                <w:b/>
                <w:bCs/>
                <w:color w:val="FF0000"/>
                <w:sz w:val="24"/>
              </w:rPr>
              <w:t>3/</w:t>
            </w:r>
            <w:r w:rsidR="00434A99">
              <w:rPr>
                <w:b/>
                <w:bCs/>
                <w:color w:val="FF0000"/>
                <w:sz w:val="24"/>
              </w:rPr>
              <w:t>08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71C2B6BA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A5629F" w:rsidRPr="00A5629F">
              <w:rPr>
                <w:b/>
                <w:bCs/>
                <w:color w:val="EE0000"/>
                <w:sz w:val="28"/>
                <w:szCs w:val="28"/>
                <w:u w:val="single"/>
              </w:rPr>
              <w:t>2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KINGS </w:t>
            </w:r>
            <w:r w:rsidR="00434A99">
              <w:rPr>
                <w:b/>
                <w:bCs/>
                <w:color w:val="EE0000"/>
                <w:sz w:val="28"/>
                <w:szCs w:val="28"/>
                <w:u w:val="single"/>
              </w:rPr>
              <w:t>1</w:t>
            </w:r>
            <w:r w:rsidR="00B4241B">
              <w:rPr>
                <w:b/>
                <w:bCs/>
                <w:color w:val="EE0000"/>
                <w:sz w:val="28"/>
                <w:szCs w:val="28"/>
                <w:u w:val="single"/>
              </w:rPr>
              <w:t>3:21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572A45C4" w:rsidR="00CF376A" w:rsidRPr="009216C4" w:rsidRDefault="00DD619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C3512A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THE TOMB OF ELISHA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4A97863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7D4017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06083D" wp14:editId="0BC363F9">
                      <wp:extent cx="3037399" cy="1288113"/>
                      <wp:effectExtent l="0" t="0" r="0" b="7620"/>
                      <wp:docPr id="189837419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399" cy="1288113"/>
                                <a:chOff x="-353076" y="-26821"/>
                                <a:chExt cx="2873391" cy="1303822"/>
                              </a:xfrm>
                            </wpg:grpSpPr>
                            <wps:wsp>
                              <wps:cNvPr id="897551194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577420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333" b="20333"/>
                                <a:stretch/>
                              </pic:blipFill>
                              <pic:spPr bwMode="auto">
                                <a:xfrm rot="10800000" flipH="1" flipV="1">
                                  <a:off x="-353076" y="-26821"/>
                                  <a:ext cx="2857786" cy="1192041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6083D" id="Group 2" o:spid="_x0000_s1026" style="width:239.15pt;height:101.45pt;mso-position-horizontal-relative:char;mso-position-vertical-relative:line" coordorigin="-3530,-268" coordsize="28733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530;top:-268;width:28577;height:1192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" filled="t">
                        <v:fill r:id="rId13" o:title="" recolor="t" rotate="t" type="tile"/>
                        <v:imagedata r:id="rId14" o:title="" croptop="13325f" cropbottom="13325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0F721D56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792828" w:rsidRPr="00792828">
              <w:rPr>
                <w:b/>
                <w:bCs/>
                <w:i/>
                <w:iCs/>
              </w:rPr>
              <w:t>And it came to pass, as they were burying a man, that, behold, they spied a band of men; and they cast the man into the sepulchre of Elisha: and when the man was let down, and touched the bones of Elisha, he revived, and stood up on his feet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8F1F5A">
              <w:rPr>
                <w:b/>
                <w:bCs/>
                <w:i/>
                <w:iCs/>
              </w:rPr>
              <w:t>2</w:t>
            </w:r>
            <w:r w:rsidR="00113EC5" w:rsidRPr="00444FA7">
              <w:rPr>
                <w:b/>
                <w:bCs/>
                <w:i/>
                <w:iCs/>
              </w:rPr>
              <w:t xml:space="preserve"> Kings</w:t>
            </w:r>
            <w:r w:rsidR="0078291A">
              <w:rPr>
                <w:b/>
                <w:bCs/>
                <w:i/>
                <w:iCs/>
              </w:rPr>
              <w:t xml:space="preserve"> 1</w:t>
            </w:r>
            <w:r w:rsidR="0079563A">
              <w:rPr>
                <w:b/>
                <w:bCs/>
                <w:i/>
                <w:iCs/>
              </w:rPr>
              <w:t>3:21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FA6CC8C" w14:textId="284EE80F" w:rsidR="00BF5C43" w:rsidRDefault="00BF5C43" w:rsidP="00893EB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324A9C7" w14:textId="21952AA3" w:rsidR="00BD4E7A" w:rsidRDefault="00C93729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93729">
              <w:rPr>
                <w:rFonts w:ascii="Microsoft Sans Serif" w:eastAsia="Baskerville Old Face" w:hAnsi="Microsoft Sans Serif" w:cs="Microsoft Sans Serif"/>
              </w:rPr>
              <w:t>What an interesting scene this must have been</w:t>
            </w:r>
            <w:r w:rsidR="00A866E4">
              <w:rPr>
                <w:rFonts w:ascii="Microsoft Sans Serif" w:eastAsia="Baskerville Old Face" w:hAnsi="Microsoft Sans Serif" w:cs="Microsoft Sans Serif"/>
              </w:rPr>
              <w:t>!</w:t>
            </w:r>
            <w:r w:rsidRPr="00C9372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A866E4">
              <w:rPr>
                <w:rFonts w:ascii="Microsoft Sans Serif" w:eastAsia="Baskerville Old Face" w:hAnsi="Microsoft Sans Serif" w:cs="Microsoft Sans Serif"/>
              </w:rPr>
              <w:t>The pallbearers</w:t>
            </w:r>
            <w:r w:rsidRPr="00C93729">
              <w:rPr>
                <w:rFonts w:ascii="Microsoft Sans Serif" w:eastAsia="Baskerville Old Face" w:hAnsi="Microsoft Sans Serif" w:cs="Microsoft Sans Serif"/>
              </w:rPr>
              <w:t xml:space="preserve"> were taking a man to be buried when they spotted some </w:t>
            </w:r>
            <w:r w:rsidR="00350F4B" w:rsidRPr="00C93729">
              <w:rPr>
                <w:rFonts w:ascii="Microsoft Sans Serif" w:eastAsia="Baskerville Old Face" w:hAnsi="Microsoft Sans Serif" w:cs="Microsoft Sans Serif"/>
              </w:rPr>
              <w:t>Moabite</w:t>
            </w:r>
            <w:r w:rsidR="00DF15E1">
              <w:rPr>
                <w:rFonts w:ascii="Microsoft Sans Serif" w:eastAsia="Baskerville Old Face" w:hAnsi="Microsoft Sans Serif" w:cs="Microsoft Sans Serif"/>
              </w:rPr>
              <w:t>s. I</w:t>
            </w:r>
            <w:r w:rsidRPr="00C93729">
              <w:rPr>
                <w:rFonts w:ascii="Microsoft Sans Serif" w:eastAsia="Baskerville Old Face" w:hAnsi="Microsoft Sans Serif" w:cs="Microsoft Sans Serif"/>
              </w:rPr>
              <w:t>n their fright</w:t>
            </w:r>
            <w:r w:rsidR="00DF15E1">
              <w:rPr>
                <w:rFonts w:ascii="Microsoft Sans Serif" w:eastAsia="Baskerville Old Face" w:hAnsi="Microsoft Sans Serif" w:cs="Microsoft Sans Serif"/>
              </w:rPr>
              <w:t>,</w:t>
            </w:r>
            <w:r w:rsidRPr="00C93729">
              <w:rPr>
                <w:rFonts w:ascii="Microsoft Sans Serif" w:eastAsia="Baskerville Old Face" w:hAnsi="Microsoft Sans Serif" w:cs="Microsoft Sans Serif"/>
              </w:rPr>
              <w:t xml:space="preserve"> they cast the dead man into </w:t>
            </w:r>
            <w:r w:rsidR="00001D58" w:rsidRPr="00C93729">
              <w:rPr>
                <w:rFonts w:ascii="Microsoft Sans Serif" w:eastAsia="Baskerville Old Face" w:hAnsi="Microsoft Sans Serif" w:cs="Microsoft Sans Serif"/>
              </w:rPr>
              <w:t>Elisha’s</w:t>
            </w:r>
            <w:r w:rsidRPr="00C93729">
              <w:rPr>
                <w:rFonts w:ascii="Microsoft Sans Serif" w:eastAsia="Baskerville Old Face" w:hAnsi="Microsoft Sans Serif" w:cs="Microsoft Sans Serif"/>
              </w:rPr>
              <w:t xml:space="preserve"> tomb</w:t>
            </w:r>
            <w:r w:rsidR="00001D58">
              <w:rPr>
                <w:rFonts w:ascii="Microsoft Sans Serif" w:eastAsia="Baskerville Old Face" w:hAnsi="Microsoft Sans Serif" w:cs="Microsoft Sans Serif"/>
              </w:rPr>
              <w:t>. W</w:t>
            </w:r>
            <w:r w:rsidR="0057567A" w:rsidRPr="0057567A">
              <w:rPr>
                <w:rFonts w:ascii="Microsoft Sans Serif" w:eastAsia="Baskerville Old Face" w:hAnsi="Microsoft Sans Serif" w:cs="Microsoft Sans Serif"/>
              </w:rPr>
              <w:t>hat happened next was astounding</w:t>
            </w:r>
            <w:r w:rsidR="00001D58">
              <w:rPr>
                <w:rFonts w:ascii="Microsoft Sans Serif" w:eastAsia="Baskerville Old Face" w:hAnsi="Microsoft Sans Serif" w:cs="Microsoft Sans Serif"/>
              </w:rPr>
              <w:t>! W</w:t>
            </w:r>
            <w:r w:rsidR="0057567A" w:rsidRPr="0057567A">
              <w:rPr>
                <w:rFonts w:ascii="Microsoft Sans Serif" w:eastAsia="Baskerville Old Face" w:hAnsi="Microsoft Sans Serif" w:cs="Microsoft Sans Serif"/>
              </w:rPr>
              <w:t xml:space="preserve">hen the dead man's body touched the bones of </w:t>
            </w:r>
            <w:r w:rsidR="00001D58" w:rsidRPr="0057567A">
              <w:rPr>
                <w:rFonts w:ascii="Microsoft Sans Serif" w:eastAsia="Baskerville Old Face" w:hAnsi="Microsoft Sans Serif" w:cs="Microsoft Sans Serif"/>
              </w:rPr>
              <w:t>Elisha</w:t>
            </w:r>
            <w:r w:rsidR="00001D58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57567A" w:rsidRPr="0057567A">
              <w:rPr>
                <w:rFonts w:ascii="Microsoft Sans Serif" w:eastAsia="Baskerville Old Face" w:hAnsi="Microsoft Sans Serif" w:cs="Microsoft Sans Serif"/>
              </w:rPr>
              <w:t>the dead man came back to life</w:t>
            </w:r>
            <w:r w:rsidR="00001D58">
              <w:rPr>
                <w:rFonts w:ascii="Microsoft Sans Serif" w:eastAsia="Baskerville Old Face" w:hAnsi="Microsoft Sans Serif" w:cs="Microsoft Sans Serif"/>
              </w:rPr>
              <w:t>. T</w:t>
            </w:r>
            <w:r w:rsidR="0057567A" w:rsidRPr="0057567A">
              <w:rPr>
                <w:rFonts w:ascii="Microsoft Sans Serif" w:eastAsia="Baskerville Old Face" w:hAnsi="Microsoft Sans Serif" w:cs="Microsoft Sans Serif"/>
              </w:rPr>
              <w:t xml:space="preserve">here </w:t>
            </w:r>
            <w:r w:rsidR="00001D58">
              <w:rPr>
                <w:rFonts w:ascii="Microsoft Sans Serif" w:eastAsia="Baskerville Old Face" w:hAnsi="Microsoft Sans Serif" w:cs="Microsoft Sans Serif"/>
              </w:rPr>
              <w:t>is a very important</w:t>
            </w:r>
            <w:r w:rsidR="0057567A" w:rsidRPr="0057567A">
              <w:rPr>
                <w:rFonts w:ascii="Microsoft Sans Serif" w:eastAsia="Baskerville Old Face" w:hAnsi="Microsoft Sans Serif" w:cs="Microsoft Sans Serif"/>
              </w:rPr>
              <w:t xml:space="preserve"> lesson that can be </w:t>
            </w:r>
            <w:r w:rsidR="00AB08F7">
              <w:rPr>
                <w:rFonts w:ascii="Microsoft Sans Serif" w:eastAsia="Baskerville Old Face" w:hAnsi="Microsoft Sans Serif" w:cs="Microsoft Sans Serif"/>
              </w:rPr>
              <w:t>learned</w:t>
            </w:r>
            <w:r w:rsidR="0057567A" w:rsidRPr="0057567A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AB08F7">
              <w:rPr>
                <w:rFonts w:ascii="Microsoft Sans Serif" w:eastAsia="Baskerville Old Face" w:hAnsi="Microsoft Sans Serif" w:cs="Microsoft Sans Serif"/>
              </w:rPr>
              <w:t>from this event.</w:t>
            </w:r>
          </w:p>
          <w:p w14:paraId="6EAD1719" w14:textId="77777777" w:rsidR="0057567A" w:rsidRDefault="0057567A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6F5F07E" w14:textId="2DC54525" w:rsidR="003E3721" w:rsidRDefault="00EA77DE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EA77DE">
              <w:rPr>
                <w:rFonts w:ascii="Microsoft Sans Serif" w:eastAsia="Baskerville Old Face" w:hAnsi="Microsoft Sans Serif" w:cs="Microsoft Sans Serif"/>
              </w:rPr>
              <w:t xml:space="preserve">This miracle reminds us that even though we are </w:t>
            </w:r>
            <w:r w:rsidR="00932B12">
              <w:rPr>
                <w:rFonts w:ascii="Microsoft Sans Serif" w:eastAsia="Baskerville Old Face" w:hAnsi="Microsoft Sans Serif" w:cs="Microsoft Sans Serif"/>
              </w:rPr>
              <w:t xml:space="preserve">physically </w:t>
            </w:r>
            <w:r w:rsidRPr="00EA77DE">
              <w:rPr>
                <w:rFonts w:ascii="Microsoft Sans Serif" w:eastAsia="Baskerville Old Face" w:hAnsi="Microsoft Sans Serif" w:cs="Microsoft Sans Serif"/>
              </w:rPr>
              <w:t>dead</w:t>
            </w:r>
            <w:r w:rsidR="003E3721">
              <w:rPr>
                <w:rFonts w:ascii="Microsoft Sans Serif" w:eastAsia="Baskerville Old Face" w:hAnsi="Microsoft Sans Serif" w:cs="Microsoft Sans Serif"/>
              </w:rPr>
              <w:t>,</w:t>
            </w:r>
            <w:r w:rsidRPr="00EA77DE">
              <w:rPr>
                <w:rFonts w:ascii="Microsoft Sans Serif" w:eastAsia="Baskerville Old Face" w:hAnsi="Microsoft Sans Serif" w:cs="Microsoft Sans Serif"/>
              </w:rPr>
              <w:t xml:space="preserve"> the influence of our li</w:t>
            </w:r>
            <w:r w:rsidR="004003EE">
              <w:rPr>
                <w:rFonts w:ascii="Microsoft Sans Serif" w:eastAsia="Baskerville Old Face" w:hAnsi="Microsoft Sans Serif" w:cs="Microsoft Sans Serif"/>
              </w:rPr>
              <w:t>ves</w:t>
            </w:r>
            <w:r w:rsidRPr="00EA77DE">
              <w:rPr>
                <w:rFonts w:ascii="Microsoft Sans Serif" w:eastAsia="Baskerville Old Face" w:hAnsi="Microsoft Sans Serif" w:cs="Microsoft Sans Serif"/>
              </w:rPr>
              <w:t xml:space="preserve"> continue</w:t>
            </w:r>
            <w:r w:rsidR="003E3721">
              <w:rPr>
                <w:rFonts w:ascii="Microsoft Sans Serif" w:eastAsia="Baskerville Old Face" w:hAnsi="Microsoft Sans Serif" w:cs="Microsoft Sans Serif"/>
              </w:rPr>
              <w:t>.</w:t>
            </w:r>
            <w:r w:rsidR="004003E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92100">
              <w:rPr>
                <w:rFonts w:ascii="Microsoft Sans Serif" w:eastAsia="Baskerville Old Face" w:hAnsi="Microsoft Sans Serif" w:cs="Microsoft Sans Serif"/>
              </w:rPr>
              <w:t xml:space="preserve">Our testimony and </w:t>
            </w:r>
            <w:r w:rsidR="00416A3A">
              <w:rPr>
                <w:rFonts w:ascii="Microsoft Sans Serif" w:eastAsia="Baskerville Old Face" w:hAnsi="Microsoft Sans Serif" w:cs="Microsoft Sans Serif"/>
              </w:rPr>
              <w:t xml:space="preserve">influence continues long after we are dead and in the grave. </w:t>
            </w:r>
          </w:p>
          <w:p w14:paraId="3DA988ED" w14:textId="77777777" w:rsidR="003E3721" w:rsidRDefault="003E3721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17CDAF6" w14:textId="6AF640AB" w:rsidR="0028337B" w:rsidRDefault="00025F35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>E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>lisha had been dead for some time</w:t>
            </w:r>
            <w:r w:rsidR="0053231D">
              <w:rPr>
                <w:rFonts w:ascii="Microsoft Sans Serif" w:eastAsia="Baskerville Old Face" w:hAnsi="Microsoft Sans Serif" w:cs="Microsoft Sans Serif"/>
              </w:rPr>
              <w:t>. I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t </w:t>
            </w:r>
            <w:r w:rsidR="0053231D">
              <w:rPr>
                <w:rFonts w:ascii="Microsoft Sans Serif" w:eastAsia="Baskerville Old Face" w:hAnsi="Microsoft Sans Serif" w:cs="Microsoft Sans Serif"/>
              </w:rPr>
              <w:t>indicates in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our verse that </w:t>
            </w:r>
            <w:r w:rsidR="0053231D">
              <w:rPr>
                <w:rFonts w:ascii="Microsoft Sans Serif" w:eastAsia="Baskerville Old Face" w:hAnsi="Microsoft Sans Serif" w:cs="Microsoft Sans Serif"/>
              </w:rPr>
              <w:t>there was nothing left but his bones,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 xml:space="preserve"> but he still had</w:t>
            </w:r>
            <w:r w:rsidR="006C3BF9">
              <w:rPr>
                <w:rFonts w:ascii="Microsoft Sans Serif" w:eastAsia="Baskerville Old Face" w:hAnsi="Microsoft Sans Serif" w:cs="Microsoft Sans Serif"/>
              </w:rPr>
              <w:t xml:space="preserve"> an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 xml:space="preserve"> influence</w:t>
            </w:r>
            <w:r w:rsidR="00BF1069">
              <w:rPr>
                <w:rFonts w:ascii="Microsoft Sans Serif" w:eastAsia="Baskerville Old Face" w:hAnsi="Microsoft Sans Serif" w:cs="Microsoft Sans Serif"/>
              </w:rPr>
              <w:t xml:space="preserve"> on others</w:t>
            </w:r>
            <w:r w:rsidR="0053231D">
              <w:rPr>
                <w:rFonts w:ascii="Microsoft Sans Serif" w:eastAsia="Baskerville Old Face" w:hAnsi="Microsoft Sans Serif" w:cs="Microsoft Sans Serif"/>
              </w:rPr>
              <w:t>. S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 xml:space="preserve">cripture says of Abel </w:t>
            </w:r>
            <w:r w:rsidR="0053231D">
              <w:rPr>
                <w:rFonts w:ascii="Microsoft Sans Serif" w:eastAsia="Baskerville Old Face" w:hAnsi="Microsoft Sans Serif" w:cs="Microsoft Sans Serif"/>
              </w:rPr>
              <w:t>“</w:t>
            </w:r>
            <w:r w:rsidR="004334FA" w:rsidRPr="00BF1069">
              <w:rPr>
                <w:rFonts w:ascii="Microsoft Sans Serif" w:eastAsia="Baskerville Old Face" w:hAnsi="Microsoft Sans Serif" w:cs="Microsoft Sans Serif"/>
                <w:i/>
                <w:iCs/>
              </w:rPr>
              <w:t>he being dead yet speaketh</w:t>
            </w:r>
            <w:r w:rsidR="0053231D">
              <w:rPr>
                <w:rFonts w:ascii="Microsoft Sans Serif" w:eastAsia="Baskerville Old Face" w:hAnsi="Microsoft Sans Serif" w:cs="Microsoft Sans Serif"/>
              </w:rPr>
              <w:t>.”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3231D">
              <w:rPr>
                <w:rFonts w:ascii="Microsoft Sans Serif" w:eastAsia="Baskerville Old Face" w:hAnsi="Microsoft Sans Serif" w:cs="Microsoft Sans Serif"/>
              </w:rPr>
              <w:t>T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>his is true of all of us</w:t>
            </w:r>
            <w:r w:rsidR="0053231D">
              <w:rPr>
                <w:rFonts w:ascii="Microsoft Sans Serif" w:eastAsia="Baskerville Old Face" w:hAnsi="Microsoft Sans Serif" w:cs="Microsoft Sans Serif"/>
              </w:rPr>
              <w:t>,</w:t>
            </w:r>
            <w:r w:rsidR="004334FA" w:rsidRPr="004334FA">
              <w:rPr>
                <w:rFonts w:ascii="Microsoft Sans Serif" w:eastAsia="Baskerville Old Face" w:hAnsi="Microsoft Sans Serif" w:cs="Microsoft Sans Serif"/>
              </w:rPr>
              <w:t xml:space="preserve"> and how we influence people after we have died depends on how we've lived before we die</w:t>
            </w:r>
            <w:r w:rsidR="0028337B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29DA585A" w14:textId="77777777" w:rsidR="0028337B" w:rsidRDefault="0028337B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38C09BC" w14:textId="12E487A5" w:rsidR="0057567A" w:rsidRDefault="0028337B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>W</w:t>
            </w:r>
            <w:r w:rsidR="00A866E4" w:rsidRPr="00A866E4">
              <w:rPr>
                <w:rFonts w:ascii="Microsoft Sans Serif" w:eastAsia="Baskerville Old Face" w:hAnsi="Microsoft Sans Serif" w:cs="Microsoft Sans Serif"/>
              </w:rPr>
              <w:t>ill the life you are l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iving </w:t>
            </w:r>
            <w:r w:rsidR="008D416F">
              <w:rPr>
                <w:rFonts w:ascii="Microsoft Sans Serif" w:eastAsia="Baskerville Old Face" w:hAnsi="Microsoft Sans Serif" w:cs="Microsoft Sans Serif"/>
              </w:rPr>
              <w:t>now</w:t>
            </w:r>
            <w:r w:rsidR="00A866E4" w:rsidRPr="00A866E4">
              <w:rPr>
                <w:rFonts w:ascii="Microsoft Sans Serif" w:eastAsia="Baskerville Old Face" w:hAnsi="Microsoft Sans Serif" w:cs="Microsoft Sans Serif"/>
              </w:rPr>
              <w:t xml:space="preserve"> influence 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others for </w:t>
            </w:r>
            <w:r w:rsidR="00A866E4" w:rsidRPr="00A866E4">
              <w:rPr>
                <w:rFonts w:ascii="Microsoft Sans Serif" w:eastAsia="Baskerville Old Face" w:hAnsi="Microsoft Sans Serif" w:cs="Microsoft Sans Serif"/>
              </w:rPr>
              <w:t>good o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r </w:t>
            </w:r>
            <w:r w:rsidR="00001385">
              <w:rPr>
                <w:rFonts w:ascii="Microsoft Sans Serif" w:eastAsia="Baskerville Old Face" w:hAnsi="Microsoft Sans Serif" w:cs="Microsoft Sans Serif"/>
              </w:rPr>
              <w:t xml:space="preserve">for </w:t>
            </w:r>
            <w:r w:rsidR="00A866E4" w:rsidRPr="00A866E4">
              <w:rPr>
                <w:rFonts w:ascii="Microsoft Sans Serif" w:eastAsia="Baskerville Old Face" w:hAnsi="Microsoft Sans Serif" w:cs="Microsoft Sans Serif"/>
              </w:rPr>
              <w:t>evil after you die</w:t>
            </w:r>
            <w:r w:rsidR="00A866E4">
              <w:rPr>
                <w:rFonts w:ascii="Microsoft Sans Serif" w:eastAsia="Baskerville Old Face" w:hAnsi="Microsoft Sans Serif" w:cs="Microsoft Sans Serif"/>
              </w:rPr>
              <w:t>?</w:t>
            </w:r>
          </w:p>
          <w:p w14:paraId="2A51973D" w14:textId="77777777" w:rsidR="008D416F" w:rsidRDefault="008D416F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FFBE3B7" w14:textId="79F9FF6C" w:rsidR="008D416F" w:rsidRDefault="005A1473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 xml:space="preserve">Elisha’s influence </w:t>
            </w:r>
            <w:r w:rsidR="007C6EE9">
              <w:rPr>
                <w:rFonts w:ascii="Microsoft Sans Serif" w:eastAsia="Baskerville Old Face" w:hAnsi="Microsoft Sans Serif" w:cs="Microsoft Sans Serif"/>
              </w:rPr>
              <w:t xml:space="preserve">is also an illustration of </w:t>
            </w:r>
            <w:r w:rsidR="002C1EEE">
              <w:rPr>
                <w:rFonts w:ascii="Microsoft Sans Serif" w:eastAsia="Baskerville Old Face" w:hAnsi="Microsoft Sans Serif" w:cs="Microsoft Sans Serif"/>
              </w:rPr>
              <w:t>redemption</w:t>
            </w:r>
            <w:r w:rsidR="007C6EE9">
              <w:rPr>
                <w:rFonts w:ascii="Microsoft Sans Serif" w:eastAsia="Baskerville Old Face" w:hAnsi="Microsoft Sans Serif" w:cs="Microsoft Sans Serif"/>
              </w:rPr>
              <w:t xml:space="preserve">. We were dead in our sins, </w:t>
            </w:r>
            <w:r w:rsidR="00873C35">
              <w:rPr>
                <w:rFonts w:ascii="Microsoft Sans Serif" w:eastAsia="Baskerville Old Face" w:hAnsi="Microsoft Sans Serif" w:cs="Microsoft Sans Serif"/>
              </w:rPr>
              <w:t xml:space="preserve">but </w:t>
            </w:r>
            <w:r w:rsidR="002C1EEE">
              <w:rPr>
                <w:rFonts w:ascii="Microsoft Sans Serif" w:eastAsia="Baskerville Old Face" w:hAnsi="Microsoft Sans Serif" w:cs="Microsoft Sans Serif"/>
              </w:rPr>
              <w:t>Jesus</w:t>
            </w:r>
            <w:r w:rsidR="00873C35">
              <w:rPr>
                <w:rFonts w:ascii="Microsoft Sans Serif" w:eastAsia="Baskerville Old Face" w:hAnsi="Microsoft Sans Serif" w:cs="Microsoft Sans Serif"/>
              </w:rPr>
              <w:t xml:space="preserve"> died</w:t>
            </w:r>
            <w:r w:rsidR="00962773">
              <w:rPr>
                <w:rFonts w:ascii="Microsoft Sans Serif" w:eastAsia="Baskerville Old Face" w:hAnsi="Microsoft Sans Serif" w:cs="Microsoft Sans Serif"/>
              </w:rPr>
              <w:t xml:space="preserve"> for us</w:t>
            </w:r>
            <w:r w:rsidR="002C1EEE">
              <w:rPr>
                <w:rFonts w:ascii="Microsoft Sans Serif" w:eastAsia="Baskerville Old Face" w:hAnsi="Microsoft Sans Serif" w:cs="Microsoft Sans Serif"/>
              </w:rPr>
              <w:t>. As a result, we can now live</w:t>
            </w:r>
            <w:r w:rsidR="006C3BF9">
              <w:rPr>
                <w:rFonts w:ascii="Microsoft Sans Serif" w:eastAsia="Baskerville Old Face" w:hAnsi="Microsoft Sans Serif" w:cs="Microsoft Sans Serif"/>
              </w:rPr>
              <w:t>,</w:t>
            </w:r>
            <w:r w:rsidR="00736B5B">
              <w:rPr>
                <w:rFonts w:ascii="Microsoft Sans Serif" w:eastAsia="Baskerville Old Face" w:hAnsi="Microsoft Sans Serif" w:cs="Microsoft Sans Serif"/>
              </w:rPr>
              <w:t xml:space="preserve"> if we have touched him by faith. </w:t>
            </w:r>
            <w:r w:rsidR="002C1EEE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1FE6930F" w14:textId="77777777" w:rsidR="00BD4E7A" w:rsidRDefault="00BD4E7A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75AC5D85" w:rsidR="006C3BF9" w:rsidRPr="00B02E07" w:rsidRDefault="006C3BF9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00E088CC" w:rsidR="00E5397B" w:rsidRPr="000E1C08" w:rsidRDefault="00683E7B" w:rsidP="00485137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</w:t>
      </w:r>
      <w:r w:rsidR="00434A9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434A9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11-15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4A590DAE" w:rsidR="004B7E3E" w:rsidRPr="00BC3917" w:rsidRDefault="00F330F2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</w:t>
            </w:r>
            <w:r w:rsidR="00C63F2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Jehosheba do to protect </w:t>
            </w:r>
            <w:r w:rsidR="008E196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Joash from being slain? 11:2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7C7474A1" w:rsidR="004459D5" w:rsidRPr="003E2A00" w:rsidRDefault="00DF492A" w:rsidP="004459D5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long did Jehosheba hide </w:t>
            </w:r>
            <w:r w:rsidR="00CC4CE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Joash?</w:t>
            </w:r>
            <w:r w:rsidR="00EC368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11:3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766F4172" w:rsidR="00AD7EDF" w:rsidRPr="00550BEE" w:rsidRDefault="00A97B2C" w:rsidP="00AD7ED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After Jehoiada made a covenant b</w:t>
            </w:r>
            <w:r w:rsidR="00944DA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etween the Lord and the people, what did the people do? 11:17-18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22C81AB4" w:rsidR="007D1ABC" w:rsidRPr="00585185" w:rsidRDefault="00B177F3" w:rsidP="0078477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Who slew Joash</w:t>
            </w:r>
            <w:r w:rsidR="00533A6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12:20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36882C7E" w:rsidR="0066246F" w:rsidRPr="00A73C5C" w:rsidRDefault="009F6D5A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Why did Joash</w:t>
            </w:r>
            <w:r w:rsidR="00F94A7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weep? 13:14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50403DD8" w:rsidR="00855A8B" w:rsidRPr="00D82A91" w:rsidRDefault="00B634E0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weapon did Elisha use</w:t>
            </w:r>
            <w:r w:rsidR="007F2DA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to illustrate that Joash would have victory</w:t>
            </w:r>
            <w:r w:rsidR="005D054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over</w:t>
            </w:r>
            <w:r w:rsidR="007F2DA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 w:rsidR="00EE500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 Syrians</w:t>
            </w:r>
            <w:r w:rsidR="00B640E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3 times</w:t>
            </w:r>
            <w:r w:rsidR="00EE500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13:15-</w:t>
            </w:r>
            <w:r w:rsidR="00324C8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19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4D8A19C3" w:rsidR="00B27A51" w:rsidRPr="000615C1" w:rsidRDefault="003C31E9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Why did the man who was buried</w:t>
            </w:r>
            <w:r w:rsidR="008565A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revive and stand up? 13:21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FA3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4E24DCE1" w:rsidR="009A20A9" w:rsidRPr="00D902B1" w:rsidRDefault="008A44A1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</w:t>
            </w:r>
            <w:r w:rsidR="00FB42D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did God remain gracious </w:t>
            </w:r>
            <w:r w:rsidR="00333C0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unto the people of Israel even though they did evil in his site? 13:23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521F5726" w:rsidR="00DB5639" w:rsidRPr="00DF0347" w:rsidRDefault="00A96332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did </w:t>
            </w:r>
            <w:r w:rsidR="007C499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Joash not kill the </w:t>
            </w:r>
            <w:r w:rsidR="00B5318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children of the murderers? 14:6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3753DDAA" w:rsidR="00B30EAA" w:rsidRPr="000051B0" w:rsidRDefault="00704E5A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Why did God</w:t>
            </w:r>
            <w:r w:rsidR="003474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smite A</w:t>
            </w:r>
            <w:r w:rsidR="00D371E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zariah </w:t>
            </w:r>
            <w:r w:rsidR="003474F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with lepro</w:t>
            </w:r>
            <w:r w:rsidR="00D371E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sy? 15:</w:t>
            </w:r>
            <w:r w:rsidR="00B9422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4-5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F135" w14:textId="77777777" w:rsidR="009C7345" w:rsidRDefault="009C7345" w:rsidP="002719D0">
      <w:pPr>
        <w:spacing w:before="0" w:line="240" w:lineRule="auto"/>
      </w:pPr>
      <w:r>
        <w:separator/>
      </w:r>
    </w:p>
  </w:endnote>
  <w:endnote w:type="continuationSeparator" w:id="0">
    <w:p w14:paraId="404A277E" w14:textId="77777777" w:rsidR="009C7345" w:rsidRDefault="009C7345" w:rsidP="002719D0">
      <w:pPr>
        <w:spacing w:before="0" w:line="240" w:lineRule="auto"/>
      </w:pPr>
      <w:r>
        <w:continuationSeparator/>
      </w:r>
    </w:p>
  </w:endnote>
  <w:endnote w:type="continuationNotice" w:id="1">
    <w:p w14:paraId="7E84DA4A" w14:textId="77777777" w:rsidR="009C7345" w:rsidRDefault="009C734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0281" w14:textId="77777777" w:rsidR="009C7345" w:rsidRDefault="009C7345" w:rsidP="002719D0">
      <w:pPr>
        <w:spacing w:before="0" w:line="240" w:lineRule="auto"/>
      </w:pPr>
      <w:r>
        <w:separator/>
      </w:r>
    </w:p>
  </w:footnote>
  <w:footnote w:type="continuationSeparator" w:id="0">
    <w:p w14:paraId="7AFF716F" w14:textId="77777777" w:rsidR="009C7345" w:rsidRDefault="009C7345" w:rsidP="002719D0">
      <w:pPr>
        <w:spacing w:before="0" w:line="240" w:lineRule="auto"/>
      </w:pPr>
      <w:r>
        <w:continuationSeparator/>
      </w:r>
    </w:p>
  </w:footnote>
  <w:footnote w:type="continuationNotice" w:id="1">
    <w:p w14:paraId="5343DBE9" w14:textId="77777777" w:rsidR="009C7345" w:rsidRDefault="009C7345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4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30"/>
  </w:num>
  <w:num w:numId="9" w16cid:durableId="1057316539">
    <w:abstractNumId w:val="32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5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6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3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1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  <w:num w:numId="37" w16cid:durableId="1738361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2A6"/>
    <w:rsid w:val="003474F2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A6E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7A2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A66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5F2A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775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4B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6EE9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6F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BE4"/>
    <w:rsid w:val="00944DAD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8FB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4B3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468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726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332"/>
    <w:rsid w:val="00A96532"/>
    <w:rsid w:val="00A96A4B"/>
    <w:rsid w:val="00A96F1F"/>
    <w:rsid w:val="00A9709B"/>
    <w:rsid w:val="00A97ABD"/>
    <w:rsid w:val="00A97B2C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8F7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839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318B"/>
    <w:rsid w:val="00B54308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2E23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0D1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D7E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12A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613"/>
    <w:rsid w:val="00C677A9"/>
    <w:rsid w:val="00C6790C"/>
    <w:rsid w:val="00C67A51"/>
    <w:rsid w:val="00C67D20"/>
    <w:rsid w:val="00C67D82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4E4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4CE9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4A1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DD9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4DD"/>
    <w:rsid w:val="00F52A2F"/>
    <w:rsid w:val="00F534F2"/>
    <w:rsid w:val="00F53532"/>
    <w:rsid w:val="00F5383E"/>
    <w:rsid w:val="00F538E0"/>
    <w:rsid w:val="00F53A26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A53"/>
    <w:rsid w:val="00FB2E04"/>
    <w:rsid w:val="00FB2F13"/>
    <w:rsid w:val="00FB328C"/>
    <w:rsid w:val="00FB334F"/>
    <w:rsid w:val="00FB34A7"/>
    <w:rsid w:val="00FB389C"/>
    <w:rsid w:val="00FB3AAA"/>
    <w:rsid w:val="00FB3DC6"/>
    <w:rsid w:val="00FB4023"/>
    <w:rsid w:val="00FB41B3"/>
    <w:rsid w:val="00FB41D3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1F73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C36A3"/>
    <w:rsid w:val="007D049B"/>
    <w:rsid w:val="007D51E3"/>
    <w:rsid w:val="007E5FC4"/>
    <w:rsid w:val="007F785C"/>
    <w:rsid w:val="008014A7"/>
    <w:rsid w:val="00801BE1"/>
    <w:rsid w:val="008020FE"/>
    <w:rsid w:val="00804715"/>
    <w:rsid w:val="008173FE"/>
    <w:rsid w:val="00820B00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305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79</cp:revision>
  <dcterms:created xsi:type="dcterms:W3CDTF">2026-03-09T19:53:00Z</dcterms:created>
  <dcterms:modified xsi:type="dcterms:W3CDTF">2026-03-14T12:46:00Z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